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horzAnchor="margin" w:tblpY="1680"/>
        <w:tblW w:w="91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51"/>
        <w:gridCol w:w="732"/>
        <w:gridCol w:w="822"/>
        <w:gridCol w:w="1467"/>
        <w:gridCol w:w="757"/>
        <w:gridCol w:w="191"/>
        <w:gridCol w:w="1674"/>
        <w:gridCol w:w="1275"/>
      </w:tblGrid>
      <w:tr w:rsidR="006E0E70" w14:paraId="5509985A" w14:textId="77777777" w:rsidTr="00E306C1">
        <w:trPr>
          <w:trHeight w:hRule="exact" w:val="288"/>
        </w:trPr>
        <w:tc>
          <w:tcPr>
            <w:tcW w:w="9169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14:paraId="0722970E" w14:textId="207F3F11" w:rsidR="006E0E70" w:rsidRDefault="00B527E4" w:rsidP="001D0E50">
            <w:pPr>
              <w:pStyle w:val="MinutesandAgendaTitles"/>
            </w:pPr>
            <w:r>
              <w:t>MMH</w:t>
            </w:r>
            <w:r w:rsidR="00474E78">
              <w:t xml:space="preserve"> - </w:t>
            </w:r>
            <w:r w:rsidR="000F01C1">
              <w:t xml:space="preserve">April </w:t>
            </w:r>
            <w:r w:rsidR="00C021B3">
              <w:t>7</w:t>
            </w:r>
            <w:r w:rsidR="000F01C1">
              <w:t>, 201</w:t>
            </w:r>
            <w:r w:rsidR="00C021B3">
              <w:t>9</w:t>
            </w:r>
            <w:r w:rsidR="000F01C1">
              <w:t xml:space="preserve"> </w:t>
            </w:r>
            <w:r w:rsidR="001D0E50">
              <w:t>AGM</w:t>
            </w:r>
          </w:p>
        </w:tc>
      </w:tr>
      <w:tr w:rsidR="006E0E70" w14:paraId="681C0318" w14:textId="77777777" w:rsidTr="00E306C1">
        <w:trPr>
          <w:trHeight w:hRule="exact" w:val="288"/>
        </w:trPr>
        <w:sdt>
          <w:sdtPr>
            <w:id w:val="22626047"/>
            <w:placeholder>
              <w:docPart w:val="F17B346757B74A12A3FBA949289C3AA2"/>
            </w:placeholder>
            <w:dataBinding w:prefixMappings="xmlns:ns0='http://schemas.microsoft.com/office/2006/coverPageProps'" w:xpath="/ns0:CoverPageProperties[1]/ns0:PublishDate[1]" w:storeItemID="{55AF091B-3C7A-41E3-B477-F2FDAA23CFDA}"/>
            <w:date w:fullDate="2019-04-07T00:00:00Z">
              <w:dateFormat w:val="M.d.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983" w:type="dxa"/>
                <w:gridSpan w:val="2"/>
                <w:tcBorders>
                  <w:top w:val="single" w:sz="4" w:space="0" w:color="4F81BD" w:themeColor="accent1"/>
                  <w:left w:val="single" w:sz="4" w:space="0" w:color="4F81BD" w:themeColor="accent1"/>
                  <w:bottom w:val="single" w:sz="4" w:space="0" w:color="4F81BD" w:themeColor="accent1"/>
                  <w:right w:val="single" w:sz="4" w:space="0" w:color="4F81BD" w:themeColor="accent1"/>
                </w:tcBorders>
                <w:shd w:val="clear" w:color="auto" w:fill="B8CCE4" w:themeFill="accent1" w:themeFillTint="66"/>
                <w:tcMar>
                  <w:top w:w="0" w:type="dxa"/>
                  <w:bottom w:w="0" w:type="dxa"/>
                </w:tcMar>
                <w:vAlign w:val="center"/>
              </w:tcPr>
              <w:p w14:paraId="6C268B3C" w14:textId="77777777" w:rsidR="006E0E70" w:rsidRDefault="00C021B3" w:rsidP="00CB1DAC">
                <w:pPr>
                  <w:pStyle w:val="BodyCopy"/>
                </w:pPr>
                <w:r>
                  <w:t>4.7.2019</w:t>
                </w:r>
              </w:p>
            </w:tc>
          </w:sdtContent>
        </w:sdt>
        <w:tc>
          <w:tcPr>
            <w:tcW w:w="3046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B8CCE4" w:themeFill="accent1" w:themeFillTint="66"/>
            <w:tcMar>
              <w:top w:w="0" w:type="dxa"/>
              <w:bottom w:w="0" w:type="dxa"/>
            </w:tcMar>
            <w:vAlign w:val="center"/>
          </w:tcPr>
          <w:p w14:paraId="1DB87522" w14:textId="77777777" w:rsidR="006E0E70" w:rsidRDefault="00A9397D" w:rsidP="00CB1DAC">
            <w:pPr>
              <w:pStyle w:val="BodyCopy"/>
            </w:pPr>
            <w:r>
              <w:rPr>
                <w:spacing w:val="0"/>
              </w:rPr>
              <w:t>7</w:t>
            </w:r>
            <w:r w:rsidR="00B527E4">
              <w:rPr>
                <w:spacing w:val="0"/>
              </w:rPr>
              <w:t>:00 pm</w:t>
            </w:r>
          </w:p>
        </w:tc>
        <w:tc>
          <w:tcPr>
            <w:tcW w:w="3140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B8CCE4" w:themeFill="accent1" w:themeFillTint="66"/>
            <w:tcMar>
              <w:top w:w="0" w:type="dxa"/>
              <w:bottom w:w="0" w:type="dxa"/>
            </w:tcMar>
            <w:vAlign w:val="center"/>
          </w:tcPr>
          <w:p w14:paraId="48726867" w14:textId="77777777" w:rsidR="006E0E70" w:rsidRDefault="000F01C1" w:rsidP="00CB1DAC">
            <w:pPr>
              <w:pStyle w:val="BodyCopy"/>
            </w:pPr>
            <w:r>
              <w:rPr>
                <w:spacing w:val="0"/>
              </w:rPr>
              <w:t xml:space="preserve">MCC </w:t>
            </w:r>
            <w:r w:rsidR="00321FBB">
              <w:rPr>
                <w:spacing w:val="0"/>
              </w:rPr>
              <w:t xml:space="preserve"> Room</w:t>
            </w:r>
          </w:p>
        </w:tc>
      </w:tr>
      <w:tr w:rsidR="006E0E70" w14:paraId="2E43EB91" w14:textId="77777777" w:rsidTr="00E306C1">
        <w:trPr>
          <w:trHeight w:hRule="exact" w:val="288"/>
        </w:trPr>
        <w:tc>
          <w:tcPr>
            <w:tcW w:w="2251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15AF9B18" w14:textId="77777777" w:rsidR="006E0E70" w:rsidRDefault="00B527E4" w:rsidP="00CB1DAC">
            <w:pPr>
              <w:pStyle w:val="BodyCopy"/>
            </w:pPr>
            <w:r>
              <w:t>Called to Order</w:t>
            </w:r>
          </w:p>
        </w:tc>
        <w:tc>
          <w:tcPr>
            <w:tcW w:w="6918" w:type="dxa"/>
            <w:gridSpan w:val="7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0CDDA65D" w14:textId="01A9CD7A" w:rsidR="006E0E70" w:rsidRDefault="000F01C1" w:rsidP="00CB1DAC">
            <w:pPr>
              <w:pStyle w:val="BodyCopy"/>
            </w:pPr>
            <w:r>
              <w:t>7:0</w:t>
            </w:r>
            <w:r w:rsidR="0003321A">
              <w:t>1</w:t>
            </w:r>
            <w:r w:rsidR="000C3537">
              <w:t>pm</w:t>
            </w:r>
          </w:p>
        </w:tc>
      </w:tr>
      <w:tr w:rsidR="006E0E70" w14:paraId="558E7A93" w14:textId="77777777" w:rsidTr="00F57210">
        <w:trPr>
          <w:trHeight w:hRule="exact" w:val="1842"/>
        </w:trPr>
        <w:tc>
          <w:tcPr>
            <w:tcW w:w="2251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7EB0F2D6" w14:textId="77777777" w:rsidR="006E0E70" w:rsidRDefault="00B527E4" w:rsidP="00CB1DAC">
            <w:pPr>
              <w:pStyle w:val="BodyCopy"/>
            </w:pPr>
            <w:r>
              <w:t>Attendance</w:t>
            </w:r>
          </w:p>
        </w:tc>
        <w:tc>
          <w:tcPr>
            <w:tcW w:w="6918" w:type="dxa"/>
            <w:gridSpan w:val="7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1BB29DB3" w14:textId="750C1F8C" w:rsidR="00C021B3" w:rsidRDefault="00C021B3" w:rsidP="006971F4">
            <w:pPr>
              <w:pStyle w:val="BodyCopy"/>
            </w:pPr>
            <w:r>
              <w:t xml:space="preserve">Steve Mullin, </w:t>
            </w:r>
            <w:r w:rsidR="003B0368">
              <w:t xml:space="preserve">Rich Harries, Nat Vigier, </w:t>
            </w:r>
            <w:r>
              <w:t xml:space="preserve">Ang Titchkosky, Ang Penner, </w:t>
            </w:r>
            <w:r w:rsidR="003B0368">
              <w:t xml:space="preserve">Brent Mellick, Dantin Reimer, Jarrett Olson, Ryan Frost, Katie Frost, JoAnn Enns, Scott Edwards, </w:t>
            </w:r>
            <w:r w:rsidR="00CF1DC7">
              <w:t xml:space="preserve">Ty Sloan, </w:t>
            </w:r>
            <w:r w:rsidR="001F7AED">
              <w:t>Darla Henderson, Mel Hunt,</w:t>
            </w:r>
            <w:r w:rsidR="00B208FA">
              <w:t xml:space="preserve"> Garrett Darby</w:t>
            </w:r>
          </w:p>
          <w:p w14:paraId="3AFBE8D2" w14:textId="77777777" w:rsidR="00CF1DC7" w:rsidRDefault="00CF1DC7" w:rsidP="006971F4">
            <w:pPr>
              <w:pStyle w:val="BodyCopy"/>
            </w:pPr>
          </w:p>
          <w:p w14:paraId="656101C9" w14:textId="657BF20B" w:rsidR="003B0368" w:rsidRDefault="003B0368" w:rsidP="006971F4">
            <w:pPr>
              <w:pStyle w:val="BodyCopy"/>
            </w:pPr>
            <w:r>
              <w:t xml:space="preserve">Kristy Hildebrand, Steve Dyck, Meg Dias, Shawn Dias, Brent </w:t>
            </w:r>
            <w:proofErr w:type="spellStart"/>
            <w:r>
              <w:t>Prokopowich</w:t>
            </w:r>
            <w:proofErr w:type="spellEnd"/>
            <w:r>
              <w:t xml:space="preserve">, Cory </w:t>
            </w:r>
            <w:proofErr w:type="spellStart"/>
            <w:r>
              <w:t>Mestagh</w:t>
            </w:r>
            <w:proofErr w:type="spellEnd"/>
            <w:r>
              <w:t xml:space="preserve">, Chris Yaschyshyn, </w:t>
            </w:r>
            <w:r w:rsidR="00CF1DC7">
              <w:t xml:space="preserve">Morgan Mullin, </w:t>
            </w:r>
            <w:r w:rsidR="001F7AED">
              <w:t xml:space="preserve">Pat Fehr, </w:t>
            </w:r>
            <w:r w:rsidR="00F57210">
              <w:t xml:space="preserve">Jill Edwards, Kev Henderson, Tim Meisner, Pat Hildebrand, Connie Hesom, Holly Richie, </w:t>
            </w:r>
            <w:r w:rsidR="0014668A">
              <w:t xml:space="preserve">Max </w:t>
            </w:r>
            <w:proofErr w:type="spellStart"/>
            <w:r w:rsidR="0014668A">
              <w:t>Leite</w:t>
            </w:r>
            <w:proofErr w:type="spellEnd"/>
            <w:r w:rsidR="0014668A">
              <w:t xml:space="preserve">, Amber Payment, Bev </w:t>
            </w:r>
            <w:proofErr w:type="spellStart"/>
            <w:r w:rsidR="0014668A">
              <w:t>Kervel</w:t>
            </w:r>
            <w:proofErr w:type="spellEnd"/>
            <w:r w:rsidR="0014668A">
              <w:t xml:space="preserve">, </w:t>
            </w:r>
            <w:r w:rsidR="000D3572">
              <w:t xml:space="preserve">Curt Harms, Sheldon Penner, </w:t>
            </w:r>
            <w:proofErr w:type="spellStart"/>
            <w:r w:rsidR="00501520">
              <w:t>R</w:t>
            </w:r>
            <w:r w:rsidR="0097241E">
              <w:t>h</w:t>
            </w:r>
            <w:r w:rsidR="00501520">
              <w:t>e</w:t>
            </w:r>
            <w:r w:rsidR="0097241E">
              <w:t>a</w:t>
            </w:r>
            <w:r w:rsidR="00501520">
              <w:t>l</w:t>
            </w:r>
            <w:proofErr w:type="spellEnd"/>
            <w:r w:rsidR="00501520">
              <w:t xml:space="preserve"> </w:t>
            </w:r>
            <w:proofErr w:type="spellStart"/>
            <w:r w:rsidR="00501520">
              <w:t>LeGall</w:t>
            </w:r>
            <w:proofErr w:type="spellEnd"/>
            <w:r w:rsidR="00501520">
              <w:t xml:space="preserve">, Cal Bergen, </w:t>
            </w:r>
            <w:proofErr w:type="spellStart"/>
            <w:r w:rsidR="00ED44D6">
              <w:t>Joylyn</w:t>
            </w:r>
            <w:proofErr w:type="spellEnd"/>
            <w:r w:rsidR="00ED44D6">
              <w:t xml:space="preserve"> </w:t>
            </w:r>
            <w:proofErr w:type="spellStart"/>
            <w:r w:rsidR="00ED44D6">
              <w:t>Tuuri</w:t>
            </w:r>
            <w:proofErr w:type="spellEnd"/>
            <w:r w:rsidR="00ED44D6">
              <w:t>, Brian Apperley</w:t>
            </w:r>
            <w:r w:rsidR="00E97B4D">
              <w:t xml:space="preserve">, Tara </w:t>
            </w:r>
            <w:proofErr w:type="spellStart"/>
            <w:r w:rsidR="00E97B4D">
              <w:t>Viallet</w:t>
            </w:r>
            <w:proofErr w:type="spellEnd"/>
            <w:r w:rsidR="002E5769">
              <w:t>, Janel Cowe</w:t>
            </w:r>
            <w:r w:rsidR="007371B4">
              <w:t>n.</w:t>
            </w:r>
          </w:p>
        </w:tc>
      </w:tr>
      <w:tr w:rsidR="006E0E70" w14:paraId="109C27B2" w14:textId="77777777" w:rsidTr="00E306C1">
        <w:trPr>
          <w:trHeight w:hRule="exact" w:val="700"/>
        </w:trPr>
        <w:tc>
          <w:tcPr>
            <w:tcW w:w="2251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566CB314" w14:textId="77777777" w:rsidR="006E0E70" w:rsidRDefault="00E4444F" w:rsidP="001675D9">
            <w:pPr>
              <w:pStyle w:val="BodyCopy"/>
            </w:pPr>
            <w:r>
              <w:t>Approval of Minutes</w:t>
            </w:r>
            <w:r w:rsidR="00C021B3">
              <w:t xml:space="preserve"> </w:t>
            </w:r>
            <w:r w:rsidR="001675D9">
              <w:t>AGM</w:t>
            </w:r>
            <w:r w:rsidR="000C7521">
              <w:t xml:space="preserve"> 15/1</w:t>
            </w:r>
            <w:r w:rsidR="00C021B3">
              <w:t>8</w:t>
            </w:r>
          </w:p>
        </w:tc>
        <w:tc>
          <w:tcPr>
            <w:tcW w:w="6918" w:type="dxa"/>
            <w:gridSpan w:val="7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231EF59C" w14:textId="77777777" w:rsidR="003C34F9" w:rsidRDefault="003C34F9" w:rsidP="00CB1DAC">
            <w:pPr>
              <w:pStyle w:val="BodyCopy"/>
            </w:pPr>
            <w:r>
              <w:t xml:space="preserve">  </w:t>
            </w:r>
          </w:p>
          <w:p w14:paraId="75C1385C" w14:textId="0C40A2EB" w:rsidR="006E0E70" w:rsidRPr="008823FC" w:rsidRDefault="00B527E4" w:rsidP="001675D9">
            <w:pPr>
              <w:pStyle w:val="BodyCopy"/>
            </w:pPr>
            <w:r>
              <w:t xml:space="preserve">Motioned:  </w:t>
            </w:r>
            <w:r w:rsidRPr="008823FC">
              <w:rPr>
                <w:u w:val="single"/>
              </w:rPr>
              <w:t xml:space="preserve">   </w:t>
            </w:r>
            <w:r w:rsidR="0003321A">
              <w:rPr>
                <w:u w:val="single"/>
              </w:rPr>
              <w:t>Ang T</w:t>
            </w:r>
            <w:r w:rsidRPr="008823FC">
              <w:rPr>
                <w:u w:val="single"/>
              </w:rPr>
              <w:t xml:space="preserve">  </w:t>
            </w:r>
            <w:r w:rsidR="008823FC">
              <w:rPr>
                <w:u w:val="single"/>
              </w:rPr>
              <w:t xml:space="preserve">   </w:t>
            </w:r>
            <w:r w:rsidR="00B71E93">
              <w:rPr>
                <w:u w:val="single"/>
              </w:rPr>
              <w:t xml:space="preserve">    </w:t>
            </w:r>
            <w:r w:rsidR="008823FC">
              <w:t>Seconded</w:t>
            </w:r>
            <w:r>
              <w:t xml:space="preserve">: </w:t>
            </w:r>
            <w:r w:rsidRPr="008823FC">
              <w:rPr>
                <w:u w:val="single"/>
              </w:rPr>
              <w:t xml:space="preserve">    </w:t>
            </w:r>
            <w:r w:rsidR="0003321A">
              <w:rPr>
                <w:u w:val="single"/>
              </w:rPr>
              <w:t>Brent</w:t>
            </w:r>
            <w:r w:rsidRPr="008823FC">
              <w:rPr>
                <w:u w:val="single"/>
              </w:rPr>
              <w:t xml:space="preserve">    </w:t>
            </w:r>
            <w:r w:rsidR="001675D9">
              <w:rPr>
                <w:u w:val="single"/>
              </w:rPr>
              <w:t xml:space="preserve">       </w:t>
            </w:r>
            <w:r w:rsidRPr="008823FC">
              <w:rPr>
                <w:u w:val="single"/>
              </w:rPr>
              <w:t xml:space="preserve">  </w:t>
            </w:r>
            <w:r w:rsidR="007371B4" w:rsidRPr="007371B4">
              <w:t>Opposed:</w:t>
            </w:r>
            <w:r w:rsidR="007371B4">
              <w:rPr>
                <w:u w:val="single"/>
              </w:rPr>
              <w:t xml:space="preserve"> None   </w:t>
            </w:r>
            <w:r w:rsidR="007371B4" w:rsidRPr="007371B4">
              <w:t>CARRIED</w:t>
            </w:r>
          </w:p>
        </w:tc>
      </w:tr>
      <w:bookmarkStart w:id="0" w:name="_Hlk5367059"/>
      <w:tr w:rsidR="006E0E70" w14:paraId="3FE594A5" w14:textId="77777777" w:rsidTr="00E306C1">
        <w:trPr>
          <w:trHeight w:hRule="exact" w:val="288"/>
        </w:trPr>
        <w:tc>
          <w:tcPr>
            <w:tcW w:w="9169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14:paraId="51AB9E52" w14:textId="77777777" w:rsidR="006E0E70" w:rsidRDefault="00B65748" w:rsidP="00514060">
            <w:pPr>
              <w:pStyle w:val="MinutesandAgendaTitles"/>
            </w:pPr>
            <w:sdt>
              <w:sdtPr>
                <w:id w:val="1136367043"/>
                <w:placeholder>
                  <w:docPart w:val="C2369B511AC04CEBB7329731FDC0FB35"/>
                </w:placeholder>
              </w:sdtPr>
              <w:sdtEndPr/>
              <w:sdtContent>
                <w:r w:rsidR="00514060">
                  <w:t>Annual reports from each position</w:t>
                </w:r>
              </w:sdtContent>
            </w:sdt>
          </w:p>
        </w:tc>
      </w:tr>
      <w:tr w:rsidR="00ED44D6" w14:paraId="2CDA5F81" w14:textId="77777777" w:rsidTr="00E306C1">
        <w:trPr>
          <w:trHeight w:hRule="exact" w:val="288"/>
        </w:trPr>
        <w:tc>
          <w:tcPr>
            <w:tcW w:w="9169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14:paraId="16CF6174" w14:textId="77777777" w:rsidR="00ED44D6" w:rsidRDefault="00ED44D6" w:rsidP="00514060">
            <w:pPr>
              <w:pStyle w:val="MinutesandAgendaTitles"/>
            </w:pPr>
          </w:p>
        </w:tc>
      </w:tr>
      <w:bookmarkEnd w:id="0"/>
      <w:tr w:rsidR="006E0E70" w14:paraId="1E374737" w14:textId="77777777" w:rsidTr="00B208FA">
        <w:trPr>
          <w:trHeight w:hRule="exact" w:val="996"/>
        </w:trPr>
        <w:tc>
          <w:tcPr>
            <w:tcW w:w="9169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62E7B035" w14:textId="77777777" w:rsidR="00555028" w:rsidRDefault="00C021B3" w:rsidP="004C5B6A">
            <w:pPr>
              <w:pStyle w:val="BodyCopy"/>
            </w:pPr>
            <w:r>
              <w:t>Treasurer’s Report – Rich Harries</w:t>
            </w:r>
          </w:p>
          <w:p w14:paraId="2838DD96" w14:textId="77777777" w:rsidR="007531DB" w:rsidRDefault="007531DB" w:rsidP="007531DB">
            <w:pPr>
              <w:pStyle w:val="BodyCopy"/>
              <w:numPr>
                <w:ilvl w:val="0"/>
                <w:numId w:val="7"/>
              </w:numPr>
            </w:pPr>
            <w:r>
              <w:t>See report</w:t>
            </w:r>
          </w:p>
          <w:p w14:paraId="65844426" w14:textId="75AA7AE0" w:rsidR="00126D40" w:rsidRDefault="00126D40" w:rsidP="00126D40">
            <w:pPr>
              <w:pStyle w:val="BodyCopy"/>
            </w:pPr>
          </w:p>
        </w:tc>
      </w:tr>
      <w:tr w:rsidR="006E0E70" w14:paraId="10151D63" w14:textId="77777777" w:rsidTr="00B208FA">
        <w:trPr>
          <w:trHeight w:hRule="exact" w:val="1847"/>
        </w:trPr>
        <w:tc>
          <w:tcPr>
            <w:tcW w:w="9169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5EC80004" w14:textId="77777777" w:rsidR="004C5B6A" w:rsidRDefault="00C021B3" w:rsidP="00B847FF">
            <w:pPr>
              <w:pStyle w:val="BodyCopy"/>
            </w:pPr>
            <w:r>
              <w:t>Grants / 50/50 / First Shift Report – Dantin Reimer</w:t>
            </w:r>
          </w:p>
          <w:p w14:paraId="1A5D3BBC" w14:textId="0818DA17" w:rsidR="00B208FA" w:rsidRDefault="00B208FA" w:rsidP="00B208FA">
            <w:pPr>
              <w:pStyle w:val="BodyCopy"/>
              <w:numPr>
                <w:ilvl w:val="0"/>
                <w:numId w:val="7"/>
              </w:numPr>
            </w:pPr>
            <w:r>
              <w:t>Brand new kiosk this year ($1000 grant from Elks). Buil</w:t>
            </w:r>
            <w:r w:rsidR="007371B4">
              <w:t>t</w:t>
            </w:r>
            <w:r>
              <w:t xml:space="preserve"> by Jerry Fehr. </w:t>
            </w:r>
          </w:p>
          <w:p w14:paraId="7AF70A3B" w14:textId="77777777" w:rsidR="00B208FA" w:rsidRDefault="00B208FA" w:rsidP="00B208FA">
            <w:pPr>
              <w:pStyle w:val="BodyCopy"/>
              <w:numPr>
                <w:ilvl w:val="0"/>
                <w:numId w:val="7"/>
              </w:numPr>
            </w:pPr>
            <w:r>
              <w:t>First Shift program was new this year.  Kids aged 6 – 12 who had never registered in hockey before received equipment and 6 ice sessions. Was very successful.</w:t>
            </w:r>
          </w:p>
          <w:p w14:paraId="49D68DBC" w14:textId="77777777" w:rsidR="00B208FA" w:rsidRDefault="00B208FA" w:rsidP="00B208FA">
            <w:pPr>
              <w:pStyle w:val="BodyCopy"/>
              <w:numPr>
                <w:ilvl w:val="0"/>
                <w:numId w:val="7"/>
              </w:numPr>
            </w:pPr>
            <w:r>
              <w:t>38 registrants</w:t>
            </w:r>
          </w:p>
          <w:p w14:paraId="5EBD9C23" w14:textId="77777777" w:rsidR="008020DA" w:rsidRDefault="008020DA" w:rsidP="00B208FA">
            <w:pPr>
              <w:pStyle w:val="BodyCopy"/>
              <w:numPr>
                <w:ilvl w:val="0"/>
                <w:numId w:val="7"/>
              </w:numPr>
            </w:pPr>
            <w:r>
              <w:t>Much positive parent feedback.</w:t>
            </w:r>
          </w:p>
          <w:p w14:paraId="2C0C4228" w14:textId="77777777" w:rsidR="00E53ABF" w:rsidRDefault="00E53ABF" w:rsidP="00B208FA">
            <w:pPr>
              <w:pStyle w:val="BodyCopy"/>
              <w:numPr>
                <w:ilvl w:val="0"/>
                <w:numId w:val="7"/>
              </w:numPr>
            </w:pPr>
            <w:r>
              <w:t>Cost not covered was approx. $53</w:t>
            </w:r>
          </w:p>
          <w:p w14:paraId="49B3C18D" w14:textId="38021E51" w:rsidR="00E53ABF" w:rsidRPr="00555028" w:rsidRDefault="00E53ABF" w:rsidP="00B208FA">
            <w:pPr>
              <w:pStyle w:val="BodyCopy"/>
              <w:numPr>
                <w:ilvl w:val="0"/>
                <w:numId w:val="7"/>
              </w:numPr>
            </w:pPr>
            <w:r>
              <w:t>Retention program (to connect with kids once again before season starts) – sponsored by First Shift program as well.</w:t>
            </w:r>
          </w:p>
        </w:tc>
      </w:tr>
      <w:tr w:rsidR="006E0E70" w14:paraId="629F9FAC" w14:textId="77777777" w:rsidTr="00EA6DD5">
        <w:trPr>
          <w:trHeight w:hRule="exact" w:val="1419"/>
        </w:trPr>
        <w:tc>
          <w:tcPr>
            <w:tcW w:w="9169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2E800F8B" w14:textId="77777777" w:rsidR="006E0E70" w:rsidRDefault="00C021B3" w:rsidP="00C872D8">
            <w:pPr>
              <w:pStyle w:val="BodyCopy"/>
            </w:pPr>
            <w:r>
              <w:t>Registrar’s Report – JoAnn Enns</w:t>
            </w:r>
          </w:p>
          <w:p w14:paraId="25855FB5" w14:textId="77777777" w:rsidR="00CA175E" w:rsidRDefault="00DB07FD" w:rsidP="00CA175E">
            <w:pPr>
              <w:pStyle w:val="BodyCopy"/>
              <w:numPr>
                <w:ilvl w:val="0"/>
                <w:numId w:val="7"/>
              </w:numPr>
            </w:pPr>
            <w:r>
              <w:t>See report</w:t>
            </w:r>
          </w:p>
          <w:p w14:paraId="411908FF" w14:textId="49B125C1" w:rsidR="00DB07FD" w:rsidRDefault="00DB07FD" w:rsidP="00CA175E">
            <w:pPr>
              <w:pStyle w:val="BodyCopy"/>
              <w:numPr>
                <w:ilvl w:val="0"/>
                <w:numId w:val="7"/>
              </w:numPr>
            </w:pPr>
            <w:r>
              <w:t>204 players (last year 190)</w:t>
            </w:r>
          </w:p>
          <w:p w14:paraId="29E15C98" w14:textId="77777777" w:rsidR="00DB07FD" w:rsidRDefault="00644836" w:rsidP="00CA175E">
            <w:pPr>
              <w:pStyle w:val="BodyCopy"/>
              <w:numPr>
                <w:ilvl w:val="0"/>
                <w:numId w:val="7"/>
              </w:numPr>
            </w:pPr>
            <w:r>
              <w:t>67 coaches</w:t>
            </w:r>
          </w:p>
          <w:p w14:paraId="1515064E" w14:textId="205C04F6" w:rsidR="009317BB" w:rsidRDefault="009317BB" w:rsidP="00CA175E">
            <w:pPr>
              <w:pStyle w:val="BodyCopy"/>
              <w:numPr>
                <w:ilvl w:val="0"/>
                <w:numId w:val="7"/>
              </w:numPr>
            </w:pPr>
            <w:r>
              <w:t>Many delays for JoAnn from Wpg., but next year should go smoothly.</w:t>
            </w:r>
          </w:p>
        </w:tc>
      </w:tr>
      <w:tr w:rsidR="00E65442" w14:paraId="1ED71EF6" w14:textId="77777777" w:rsidTr="007371B4">
        <w:trPr>
          <w:trHeight w:hRule="exact" w:val="1124"/>
        </w:trPr>
        <w:tc>
          <w:tcPr>
            <w:tcW w:w="9169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14:paraId="23C042DB" w14:textId="77777777" w:rsidR="00E65442" w:rsidRDefault="00C021B3" w:rsidP="00C872D8">
            <w:pPr>
              <w:pStyle w:val="BodyCopy"/>
            </w:pPr>
            <w:r>
              <w:t>Website Report – Ryan Frost</w:t>
            </w:r>
          </w:p>
          <w:p w14:paraId="0B3D87E6" w14:textId="77777777" w:rsidR="007531DB" w:rsidRDefault="007531DB" w:rsidP="007531DB">
            <w:pPr>
              <w:pStyle w:val="BodyCopy"/>
              <w:numPr>
                <w:ilvl w:val="0"/>
                <w:numId w:val="7"/>
              </w:numPr>
            </w:pPr>
            <w:r>
              <w:t>See report</w:t>
            </w:r>
          </w:p>
          <w:p w14:paraId="14630784" w14:textId="77777777" w:rsidR="00267A89" w:rsidRDefault="00267A89" w:rsidP="007531DB">
            <w:pPr>
              <w:pStyle w:val="BodyCopy"/>
              <w:numPr>
                <w:ilvl w:val="0"/>
                <w:numId w:val="7"/>
              </w:numPr>
            </w:pPr>
            <w:r>
              <w:t>Cost $190 USD annually</w:t>
            </w:r>
          </w:p>
          <w:p w14:paraId="20BD7250" w14:textId="2D927074" w:rsidR="00267A89" w:rsidRDefault="00267A89" w:rsidP="007531DB">
            <w:pPr>
              <w:pStyle w:val="BodyCopy"/>
              <w:numPr>
                <w:ilvl w:val="0"/>
                <w:numId w:val="7"/>
              </w:numPr>
            </w:pPr>
            <w:r>
              <w:t>Contact Ryan if info. needs to be on website.</w:t>
            </w:r>
          </w:p>
        </w:tc>
      </w:tr>
      <w:tr w:rsidR="00E65442" w14:paraId="4480ACC6" w14:textId="77777777" w:rsidTr="005D24FA">
        <w:trPr>
          <w:trHeight w:hRule="exact" w:val="1145"/>
        </w:trPr>
        <w:tc>
          <w:tcPr>
            <w:tcW w:w="9169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7FF629CB" w14:textId="77777777" w:rsidR="00E65442" w:rsidRDefault="00C021B3" w:rsidP="00E306C1">
            <w:pPr>
              <w:pStyle w:val="BodyCopy"/>
            </w:pPr>
            <w:r>
              <w:t>Fundraising Report – Darla Henderson</w:t>
            </w:r>
          </w:p>
          <w:p w14:paraId="4D9270F5" w14:textId="77777777" w:rsidR="007531DB" w:rsidRDefault="007531DB" w:rsidP="007531DB">
            <w:pPr>
              <w:pStyle w:val="BodyCopy"/>
              <w:numPr>
                <w:ilvl w:val="0"/>
                <w:numId w:val="7"/>
              </w:numPr>
            </w:pPr>
            <w:r>
              <w:t>See report</w:t>
            </w:r>
          </w:p>
          <w:p w14:paraId="614A9B3D" w14:textId="77777777" w:rsidR="005D24FA" w:rsidRDefault="005D24FA" w:rsidP="007531DB">
            <w:pPr>
              <w:pStyle w:val="BodyCopy"/>
              <w:numPr>
                <w:ilvl w:val="0"/>
                <w:numId w:val="7"/>
              </w:numPr>
            </w:pPr>
            <w:r>
              <w:t>Raffle tickets (190 books sold)</w:t>
            </w:r>
          </w:p>
          <w:p w14:paraId="3DCB8A2D" w14:textId="4C5D5B04" w:rsidR="005D24FA" w:rsidRDefault="005D24FA" w:rsidP="007531DB">
            <w:pPr>
              <w:pStyle w:val="BodyCopy"/>
              <w:numPr>
                <w:ilvl w:val="0"/>
                <w:numId w:val="7"/>
              </w:numPr>
            </w:pPr>
            <w:r>
              <w:t>Raffle tickets will be available early again this year for those wanting to pick them up early.</w:t>
            </w:r>
          </w:p>
        </w:tc>
      </w:tr>
      <w:tr w:rsidR="00E65442" w14:paraId="66F02221" w14:textId="77777777" w:rsidTr="007531DB">
        <w:trPr>
          <w:trHeight w:hRule="exact" w:val="858"/>
        </w:trPr>
        <w:tc>
          <w:tcPr>
            <w:tcW w:w="9169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0FD36130" w14:textId="77777777" w:rsidR="00C64670" w:rsidRDefault="00C021B3" w:rsidP="00E306C1">
            <w:pPr>
              <w:pStyle w:val="BodyCopy"/>
            </w:pPr>
            <w:r>
              <w:t>Concession Report – Ang Penner</w:t>
            </w:r>
          </w:p>
          <w:p w14:paraId="330FB9DC" w14:textId="77777777" w:rsidR="007531DB" w:rsidRDefault="007531DB" w:rsidP="007531DB">
            <w:pPr>
              <w:pStyle w:val="BodyCopy"/>
              <w:numPr>
                <w:ilvl w:val="0"/>
                <w:numId w:val="7"/>
              </w:numPr>
            </w:pPr>
            <w:r>
              <w:t>See report</w:t>
            </w:r>
          </w:p>
          <w:p w14:paraId="78676ACA" w14:textId="6D0B3802" w:rsidR="005D24FA" w:rsidRDefault="005D24FA" w:rsidP="007531DB">
            <w:pPr>
              <w:pStyle w:val="BodyCopy"/>
              <w:numPr>
                <w:ilvl w:val="0"/>
                <w:numId w:val="7"/>
              </w:numPr>
            </w:pPr>
            <w:r>
              <w:t>5/6 shifts</w:t>
            </w:r>
            <w:r w:rsidR="007371B4">
              <w:t xml:space="preserve"> per family</w:t>
            </w:r>
          </w:p>
          <w:p w14:paraId="17710C43" w14:textId="36CE4CE4" w:rsidR="005D24FA" w:rsidRDefault="005D24FA" w:rsidP="007531DB">
            <w:pPr>
              <w:pStyle w:val="BodyCopy"/>
              <w:numPr>
                <w:ilvl w:val="0"/>
                <w:numId w:val="7"/>
              </w:numPr>
            </w:pPr>
            <w:r>
              <w:t xml:space="preserve">63 </w:t>
            </w:r>
            <w:r w:rsidR="007371B4">
              <w:t xml:space="preserve">families </w:t>
            </w:r>
            <w:r>
              <w:t>bought out.</w:t>
            </w:r>
          </w:p>
        </w:tc>
      </w:tr>
      <w:tr w:rsidR="00CA175E" w14:paraId="6898469C" w14:textId="77777777" w:rsidTr="007371B4">
        <w:trPr>
          <w:trHeight w:hRule="exact" w:val="1719"/>
        </w:trPr>
        <w:tc>
          <w:tcPr>
            <w:tcW w:w="9169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391BD687" w14:textId="77777777" w:rsidR="00CA175E" w:rsidRDefault="00CA175E" w:rsidP="00E306C1">
            <w:pPr>
              <w:pStyle w:val="BodyCopy"/>
            </w:pPr>
            <w:r>
              <w:lastRenderedPageBreak/>
              <w:t>Tournament Report – Nat Vigier</w:t>
            </w:r>
          </w:p>
          <w:p w14:paraId="2A673391" w14:textId="77777777" w:rsidR="00CA175E" w:rsidRDefault="00CA175E" w:rsidP="00CA175E">
            <w:pPr>
              <w:pStyle w:val="BodyCopy"/>
              <w:numPr>
                <w:ilvl w:val="0"/>
                <w:numId w:val="7"/>
              </w:numPr>
            </w:pPr>
            <w:r>
              <w:t>See report</w:t>
            </w:r>
          </w:p>
          <w:p w14:paraId="67D72C94" w14:textId="77777777" w:rsidR="00787E13" w:rsidRDefault="00787E13" w:rsidP="00CA175E">
            <w:pPr>
              <w:pStyle w:val="BodyCopy"/>
              <w:numPr>
                <w:ilvl w:val="0"/>
                <w:numId w:val="7"/>
              </w:numPr>
            </w:pPr>
            <w:r>
              <w:t>Bantam has new tournament weekend this coming season</w:t>
            </w:r>
          </w:p>
          <w:p w14:paraId="1E3F54DF" w14:textId="1BEE3714" w:rsidR="00787E13" w:rsidRDefault="00787E13" w:rsidP="00CA175E">
            <w:pPr>
              <w:pStyle w:val="BodyCopy"/>
              <w:numPr>
                <w:ilvl w:val="0"/>
                <w:numId w:val="7"/>
              </w:numPr>
            </w:pPr>
            <w:r>
              <w:t>Teams will be asked for more financial info. for next season (a short budget statement)</w:t>
            </w:r>
            <w:r w:rsidR="00943371">
              <w:t xml:space="preserve"> so MMH executive can better decide tournament registration costs in the future.</w:t>
            </w:r>
          </w:p>
          <w:p w14:paraId="621206B5" w14:textId="2730A722" w:rsidR="00787E13" w:rsidRDefault="00787E13" w:rsidP="00CA175E">
            <w:pPr>
              <w:pStyle w:val="BodyCopy"/>
              <w:numPr>
                <w:ilvl w:val="0"/>
                <w:numId w:val="7"/>
              </w:numPr>
            </w:pPr>
            <w:r w:rsidRPr="007371B4">
              <w:rPr>
                <w:highlight w:val="yellow"/>
              </w:rPr>
              <w:t>If you would like to volunteer to be the team contact for your tournament, contact Nat Vigier so teams can contact you directly.</w:t>
            </w:r>
          </w:p>
        </w:tc>
      </w:tr>
      <w:tr w:rsidR="00CA175E" w14:paraId="58E1ED0B" w14:textId="77777777" w:rsidTr="00D905B5">
        <w:trPr>
          <w:trHeight w:hRule="exact" w:val="1272"/>
        </w:trPr>
        <w:tc>
          <w:tcPr>
            <w:tcW w:w="9169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2240E852" w14:textId="77777777" w:rsidR="00CA175E" w:rsidRDefault="00CA175E" w:rsidP="00E306C1">
            <w:pPr>
              <w:pStyle w:val="BodyCopy"/>
            </w:pPr>
            <w:r>
              <w:t>Ice Scheduling Report – Katie Frost</w:t>
            </w:r>
          </w:p>
          <w:p w14:paraId="522BCFFE" w14:textId="77777777" w:rsidR="00CA175E" w:rsidRDefault="009E41BA" w:rsidP="00CA175E">
            <w:pPr>
              <w:pStyle w:val="BodyCopy"/>
              <w:numPr>
                <w:ilvl w:val="0"/>
                <w:numId w:val="7"/>
              </w:numPr>
            </w:pPr>
            <w:r>
              <w:t>See report</w:t>
            </w:r>
          </w:p>
          <w:p w14:paraId="0057A0EF" w14:textId="77777777" w:rsidR="00D905B5" w:rsidRDefault="00D905B5" w:rsidP="00CA175E">
            <w:pPr>
              <w:pStyle w:val="BodyCopy"/>
              <w:numPr>
                <w:ilvl w:val="0"/>
                <w:numId w:val="7"/>
              </w:numPr>
            </w:pPr>
            <w:r>
              <w:t>Ice schedule is tight; more kids/teams</w:t>
            </w:r>
            <w:r w:rsidR="003B050D">
              <w:t xml:space="preserve"> next season</w:t>
            </w:r>
            <w:r>
              <w:t xml:space="preserve"> may require some creative ice scheduling.</w:t>
            </w:r>
          </w:p>
          <w:p w14:paraId="0210C854" w14:textId="1949D5D1" w:rsidR="00F054F8" w:rsidRDefault="00F054F8" w:rsidP="00CA175E">
            <w:pPr>
              <w:pStyle w:val="BodyCopy"/>
              <w:numPr>
                <w:ilvl w:val="0"/>
                <w:numId w:val="7"/>
              </w:numPr>
            </w:pPr>
            <w:r>
              <w:t xml:space="preserve">Question: could we use other ice? i.e. Miami ice.  It could be a possibility. </w:t>
            </w:r>
          </w:p>
        </w:tc>
      </w:tr>
      <w:tr w:rsidR="00CA175E" w14:paraId="51E8AE34" w14:textId="77777777" w:rsidTr="007371B4">
        <w:trPr>
          <w:trHeight w:hRule="exact" w:val="1845"/>
        </w:trPr>
        <w:tc>
          <w:tcPr>
            <w:tcW w:w="9169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1452FECB" w14:textId="77777777" w:rsidR="00CA175E" w:rsidRDefault="00CA175E" w:rsidP="00E306C1">
            <w:pPr>
              <w:pStyle w:val="BodyCopy"/>
            </w:pPr>
            <w:r>
              <w:t>Female Hockey Report – Steve Mullin</w:t>
            </w:r>
          </w:p>
          <w:p w14:paraId="58BCA2E0" w14:textId="77777777" w:rsidR="007371B4" w:rsidRDefault="007371B4" w:rsidP="00CA175E">
            <w:pPr>
              <w:pStyle w:val="BodyCopy"/>
              <w:numPr>
                <w:ilvl w:val="0"/>
                <w:numId w:val="7"/>
              </w:numPr>
            </w:pPr>
            <w:r>
              <w:t>See report</w:t>
            </w:r>
            <w:r>
              <w:t xml:space="preserve"> </w:t>
            </w:r>
          </w:p>
          <w:p w14:paraId="2E6DA57F" w14:textId="502C90D2" w:rsidR="00CA175E" w:rsidRDefault="00DF1F60" w:rsidP="00CA175E">
            <w:pPr>
              <w:pStyle w:val="BodyCopy"/>
              <w:numPr>
                <w:ilvl w:val="0"/>
                <w:numId w:val="7"/>
              </w:numPr>
            </w:pPr>
            <w:r>
              <w:t>35 Morden females registered this season.</w:t>
            </w:r>
          </w:p>
          <w:p w14:paraId="306D21D7" w14:textId="77777777" w:rsidR="00DF1F60" w:rsidRDefault="00C34973" w:rsidP="00CA175E">
            <w:pPr>
              <w:pStyle w:val="BodyCopy"/>
              <w:numPr>
                <w:ilvl w:val="0"/>
                <w:numId w:val="7"/>
              </w:numPr>
            </w:pPr>
            <w:r>
              <w:t>Hosted teams at each age group.</w:t>
            </w:r>
          </w:p>
          <w:p w14:paraId="3363915B" w14:textId="77777777" w:rsidR="00C34973" w:rsidRDefault="00C34973" w:rsidP="00C34973">
            <w:pPr>
              <w:pStyle w:val="BodyCopy"/>
              <w:numPr>
                <w:ilvl w:val="0"/>
                <w:numId w:val="7"/>
              </w:numPr>
            </w:pPr>
            <w:r>
              <w:t>15/38 participants in 1</w:t>
            </w:r>
            <w:r w:rsidRPr="00C34973">
              <w:rPr>
                <w:vertAlign w:val="superscript"/>
              </w:rPr>
              <w:t>st</w:t>
            </w:r>
            <w:r>
              <w:t xml:space="preserve"> Shift were female</w:t>
            </w:r>
          </w:p>
          <w:p w14:paraId="6F9B93EC" w14:textId="77777777" w:rsidR="00C34973" w:rsidRDefault="00C34973" w:rsidP="00C34973">
            <w:pPr>
              <w:pStyle w:val="BodyCopy"/>
              <w:numPr>
                <w:ilvl w:val="0"/>
                <w:numId w:val="7"/>
              </w:numPr>
            </w:pPr>
            <w:r>
              <w:t>League play during 2</w:t>
            </w:r>
            <w:r w:rsidRPr="00C34973">
              <w:rPr>
                <w:vertAlign w:val="superscript"/>
              </w:rPr>
              <w:t>nd</w:t>
            </w:r>
            <w:r>
              <w:t xml:space="preserve"> half of season</w:t>
            </w:r>
          </w:p>
          <w:p w14:paraId="6C17DF88" w14:textId="284642AE" w:rsidR="00C34973" w:rsidRDefault="00C34973" w:rsidP="00C34973">
            <w:pPr>
              <w:pStyle w:val="BodyCopy"/>
              <w:numPr>
                <w:ilvl w:val="0"/>
                <w:numId w:val="7"/>
              </w:numPr>
            </w:pPr>
            <w:r>
              <w:t>Females double rostered may have to pay a slight fee to cover increasing costs</w:t>
            </w:r>
          </w:p>
          <w:p w14:paraId="4B4FDD46" w14:textId="63E3343D" w:rsidR="00A72C3F" w:rsidRDefault="00C34973" w:rsidP="007371B4">
            <w:pPr>
              <w:pStyle w:val="BodyCopy"/>
              <w:numPr>
                <w:ilvl w:val="0"/>
                <w:numId w:val="7"/>
              </w:numPr>
            </w:pPr>
            <w:r>
              <w:t>U18 happening in Nov. and may affect available ice.</w:t>
            </w:r>
          </w:p>
        </w:tc>
      </w:tr>
      <w:tr w:rsidR="00D52D6B" w14:paraId="20625C93" w14:textId="77777777" w:rsidTr="00AE73AF">
        <w:trPr>
          <w:trHeight w:hRule="exact" w:val="4836"/>
        </w:trPr>
        <w:tc>
          <w:tcPr>
            <w:tcW w:w="9169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7E291A5F" w14:textId="77777777" w:rsidR="00D52D6B" w:rsidRDefault="00C021B3" w:rsidP="00D3307C">
            <w:pPr>
              <w:spacing w:after="200" w:line="276" w:lineRule="auto"/>
              <w:rPr>
                <w:sz w:val="16"/>
              </w:rPr>
            </w:pPr>
            <w:r>
              <w:rPr>
                <w:sz w:val="16"/>
              </w:rPr>
              <w:t>Development Report – Tyler Sloan</w:t>
            </w:r>
          </w:p>
          <w:p w14:paraId="4DDC0228" w14:textId="14FC454C" w:rsidR="004F5C23" w:rsidRDefault="004F5C23" w:rsidP="00CA175E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rPr>
                <w:sz w:val="16"/>
              </w:rPr>
            </w:pPr>
            <w:r>
              <w:rPr>
                <w:sz w:val="16"/>
              </w:rPr>
              <w:t>Skill sessions (</w:t>
            </w:r>
            <w:r w:rsidR="005F29FB">
              <w:rPr>
                <w:sz w:val="16"/>
              </w:rPr>
              <w:t>turnout</w:t>
            </w:r>
            <w:r>
              <w:rPr>
                <w:sz w:val="16"/>
              </w:rPr>
              <w:t xml:space="preserve"> was very good) – grant from Hockey Manitoba </w:t>
            </w:r>
          </w:p>
          <w:p w14:paraId="023284AF" w14:textId="7896C45D" w:rsidR="004F5C23" w:rsidRDefault="004F5C23" w:rsidP="00CA175E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rPr>
                <w:sz w:val="16"/>
              </w:rPr>
            </w:pPr>
            <w:r>
              <w:rPr>
                <w:sz w:val="16"/>
              </w:rPr>
              <w:t>Permission click may help us know numbers ahead of time</w:t>
            </w:r>
          </w:p>
          <w:p w14:paraId="3A2F4650" w14:textId="77777777" w:rsidR="00CA175E" w:rsidRDefault="004F5C23" w:rsidP="00CA175E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rPr>
                <w:sz w:val="16"/>
              </w:rPr>
            </w:pPr>
            <w:r>
              <w:rPr>
                <w:sz w:val="16"/>
              </w:rPr>
              <w:t>Networked with a variety of supports</w:t>
            </w:r>
          </w:p>
          <w:p w14:paraId="5B098B54" w14:textId="25E258ED" w:rsidR="005F29FB" w:rsidRDefault="005F29FB" w:rsidP="00CA175E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rPr>
                <w:sz w:val="16"/>
              </w:rPr>
            </w:pPr>
            <w:r>
              <w:rPr>
                <w:sz w:val="16"/>
              </w:rPr>
              <w:t>Suggestion: also have focused goalie skill sessions</w:t>
            </w:r>
            <w:r w:rsidR="00D51A02">
              <w:rPr>
                <w:sz w:val="16"/>
              </w:rPr>
              <w:t xml:space="preserve"> with a “</w:t>
            </w:r>
            <w:r w:rsidR="00D51A02" w:rsidRPr="00F345A2">
              <w:rPr>
                <w:sz w:val="16"/>
                <w:highlight w:val="yellow"/>
              </w:rPr>
              <w:t>goalie advocate</w:t>
            </w:r>
            <w:r w:rsidR="00D51A02">
              <w:rPr>
                <w:sz w:val="16"/>
              </w:rPr>
              <w:t>”</w:t>
            </w:r>
          </w:p>
          <w:p w14:paraId="78A3EEA8" w14:textId="4C7DE3ED" w:rsidR="00D51A02" w:rsidRDefault="00D51A02" w:rsidP="00CA175E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rPr>
                <w:sz w:val="16"/>
              </w:rPr>
            </w:pPr>
            <w:r>
              <w:rPr>
                <w:sz w:val="16"/>
              </w:rPr>
              <w:tab/>
              <w:t>Carman has goalie development every Sunday. Could we follow this example?</w:t>
            </w:r>
            <w:r w:rsidR="00330B44">
              <w:rPr>
                <w:sz w:val="16"/>
              </w:rPr>
              <w:t xml:space="preserve"> Carman reimburses these goalies </w:t>
            </w:r>
            <w:r w:rsidR="00330B44">
              <w:rPr>
                <w:sz w:val="16"/>
              </w:rPr>
              <w:tab/>
              <w:t>when they show their receipts at registration the following year.</w:t>
            </w:r>
          </w:p>
          <w:p w14:paraId="7756CB7E" w14:textId="77777777" w:rsidR="00D51A02" w:rsidRDefault="00D51A02" w:rsidP="00CA175E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rPr>
                <w:sz w:val="16"/>
              </w:rPr>
            </w:pPr>
            <w:r>
              <w:rPr>
                <w:sz w:val="16"/>
              </w:rPr>
              <w:tab/>
              <w:t>Perhaps we need opportunities for coaches to learn how to work with goalies</w:t>
            </w:r>
          </w:p>
          <w:p w14:paraId="2AC9CF2A" w14:textId="56C44FC2" w:rsidR="00D51A02" w:rsidRDefault="00D51A02" w:rsidP="00CA175E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rPr>
                <w:sz w:val="16"/>
              </w:rPr>
            </w:pPr>
            <w:r>
              <w:rPr>
                <w:sz w:val="16"/>
              </w:rPr>
              <w:tab/>
              <w:t>Local goalies may be a good resource</w:t>
            </w:r>
            <w:r w:rsidR="00F345A2">
              <w:rPr>
                <w:sz w:val="16"/>
              </w:rPr>
              <w:t xml:space="preserve"> and specialty clinics</w:t>
            </w:r>
          </w:p>
          <w:p w14:paraId="4434AA41" w14:textId="4C670007" w:rsidR="00F345A2" w:rsidRDefault="00F345A2" w:rsidP="00CA175E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rPr>
                <w:sz w:val="16"/>
              </w:rPr>
            </w:pPr>
            <w:r>
              <w:rPr>
                <w:sz w:val="16"/>
              </w:rPr>
              <w:tab/>
              <w:t>Maybe assistant coaches could go to training sessions. Encourage these ppl to go.</w:t>
            </w:r>
          </w:p>
          <w:p w14:paraId="64E6824D" w14:textId="77777777" w:rsidR="00D51A02" w:rsidRDefault="00D51A02" w:rsidP="00CA175E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rPr>
                <w:sz w:val="16"/>
              </w:rPr>
            </w:pPr>
            <w:r>
              <w:rPr>
                <w:sz w:val="16"/>
              </w:rPr>
              <w:tab/>
              <w:t>PV does some goalie work.</w:t>
            </w:r>
          </w:p>
          <w:p w14:paraId="6F228669" w14:textId="4307DE00" w:rsidR="00D51A02" w:rsidRDefault="00D51A02" w:rsidP="00CA175E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rPr>
                <w:sz w:val="16"/>
              </w:rPr>
            </w:pPr>
            <w:r>
              <w:rPr>
                <w:sz w:val="16"/>
              </w:rPr>
              <w:tab/>
              <w:t>Atom – Bant</w:t>
            </w:r>
            <w:r w:rsidR="00F345A2">
              <w:rPr>
                <w:sz w:val="16"/>
              </w:rPr>
              <w:t>a</w:t>
            </w:r>
            <w:r>
              <w:rPr>
                <w:sz w:val="16"/>
              </w:rPr>
              <w:t>m</w:t>
            </w:r>
            <w:r w:rsidR="00F345A2">
              <w:rPr>
                <w:sz w:val="16"/>
              </w:rPr>
              <w:t xml:space="preserve"> </w:t>
            </w:r>
            <w:r>
              <w:rPr>
                <w:sz w:val="16"/>
              </w:rPr>
              <w:t>goalie work in Miami happened this last year.</w:t>
            </w:r>
          </w:p>
          <w:p w14:paraId="7C8676DD" w14:textId="77777777" w:rsidR="00F345A2" w:rsidRDefault="00F345A2" w:rsidP="00CA175E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rPr>
                <w:sz w:val="16"/>
              </w:rPr>
            </w:pPr>
            <w:r>
              <w:rPr>
                <w:sz w:val="16"/>
              </w:rPr>
              <w:tab/>
              <w:t>Concerns: ice time and finding qualified people</w:t>
            </w:r>
          </w:p>
          <w:p w14:paraId="3F19996C" w14:textId="77777777" w:rsidR="009837B5" w:rsidRDefault="009837B5" w:rsidP="00CA175E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rPr>
                <w:sz w:val="16"/>
              </w:rPr>
            </w:pPr>
            <w:r>
              <w:rPr>
                <w:sz w:val="16"/>
              </w:rPr>
              <w:t xml:space="preserve">Suggestion: </w:t>
            </w:r>
            <w:r w:rsidRPr="005D511F">
              <w:rPr>
                <w:sz w:val="16"/>
                <w:highlight w:val="yellow"/>
              </w:rPr>
              <w:t>Defense development</w:t>
            </w:r>
          </w:p>
          <w:p w14:paraId="45CB0C90" w14:textId="77777777" w:rsidR="009837B5" w:rsidRDefault="009837B5" w:rsidP="00CA175E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rPr>
                <w:sz w:val="16"/>
              </w:rPr>
            </w:pPr>
            <w:r>
              <w:rPr>
                <w:sz w:val="16"/>
              </w:rPr>
              <w:tab/>
              <w:t>At what age do we focus players like this?</w:t>
            </w:r>
          </w:p>
          <w:p w14:paraId="43B2036A" w14:textId="77777777" w:rsidR="009837B5" w:rsidRDefault="009837B5" w:rsidP="00CA175E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rPr>
                <w:sz w:val="16"/>
              </w:rPr>
            </w:pPr>
            <w:r>
              <w:rPr>
                <w:sz w:val="16"/>
              </w:rPr>
              <w:tab/>
              <w:t>First step: make it available. But with numbers, will it be possible?</w:t>
            </w:r>
            <w:r w:rsidR="00AC3ED2">
              <w:rPr>
                <w:sz w:val="16"/>
              </w:rPr>
              <w:t xml:space="preserve"> Perhaps use 1 or 2 of the skills sessions for </w:t>
            </w:r>
            <w:r w:rsidR="00AC3ED2">
              <w:rPr>
                <w:sz w:val="16"/>
              </w:rPr>
              <w:tab/>
              <w:t>specific positions…</w:t>
            </w:r>
          </w:p>
          <w:p w14:paraId="362B981B" w14:textId="77777777" w:rsidR="00AE73AF" w:rsidRDefault="00AE73AF" w:rsidP="00CA175E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rPr>
                <w:sz w:val="16"/>
              </w:rPr>
            </w:pPr>
            <w:r>
              <w:rPr>
                <w:sz w:val="16"/>
              </w:rPr>
              <w:tab/>
              <w:t>Just attending a session like this will not “lock” a player into playing only this position.</w:t>
            </w:r>
          </w:p>
          <w:p w14:paraId="0758D073" w14:textId="77777777" w:rsidR="00F62FC3" w:rsidRDefault="00F62FC3" w:rsidP="00CA175E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rPr>
                <w:sz w:val="16"/>
              </w:rPr>
            </w:pPr>
            <w:r w:rsidRPr="00C77FDE">
              <w:rPr>
                <w:sz w:val="16"/>
                <w:highlight w:val="yellow"/>
              </w:rPr>
              <w:t>Oct 5 – Ty looking into running 1-day coaching clinic</w:t>
            </w:r>
            <w:r>
              <w:rPr>
                <w:sz w:val="16"/>
              </w:rPr>
              <w:t>. Goaltending and developing defensemen are options we could pursue for this session. Coaches would benefit from having this session early.</w:t>
            </w:r>
          </w:p>
          <w:p w14:paraId="2D7298F3" w14:textId="0DAD403E" w:rsidR="004C2505" w:rsidRPr="00CA175E" w:rsidRDefault="004C2505" w:rsidP="00CA175E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rPr>
                <w:sz w:val="16"/>
              </w:rPr>
            </w:pPr>
            <w:r>
              <w:rPr>
                <w:sz w:val="16"/>
              </w:rPr>
              <w:t xml:space="preserve">Highschool hockey academy – focuses on individual skill. Skills are all transferable. </w:t>
            </w:r>
            <w:r w:rsidR="007E3E8B">
              <w:rPr>
                <w:sz w:val="16"/>
              </w:rPr>
              <w:t xml:space="preserve"> </w:t>
            </w:r>
          </w:p>
        </w:tc>
      </w:tr>
      <w:tr w:rsidR="00D52D6B" w14:paraId="4F600275" w14:textId="77777777" w:rsidTr="0057685E">
        <w:trPr>
          <w:trHeight w:hRule="exact" w:val="2427"/>
        </w:trPr>
        <w:tc>
          <w:tcPr>
            <w:tcW w:w="9169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27765A5A" w14:textId="77777777" w:rsidR="00D52D6B" w:rsidRDefault="00C021B3" w:rsidP="00CB1DAC">
            <w:pPr>
              <w:spacing w:after="200" w:line="276" w:lineRule="auto"/>
              <w:rPr>
                <w:sz w:val="16"/>
              </w:rPr>
            </w:pPr>
            <w:r>
              <w:rPr>
                <w:sz w:val="16"/>
              </w:rPr>
              <w:t>Referee in Chief / Equipment Report – Mel Hunt</w:t>
            </w:r>
          </w:p>
          <w:p w14:paraId="1187750C" w14:textId="77777777" w:rsidR="00CA175E" w:rsidRDefault="007E3E8B" w:rsidP="00CA175E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rPr>
                <w:sz w:val="16"/>
              </w:rPr>
            </w:pPr>
            <w:r>
              <w:rPr>
                <w:sz w:val="16"/>
              </w:rPr>
              <w:t>See report</w:t>
            </w:r>
          </w:p>
          <w:p w14:paraId="4EF270E3" w14:textId="77777777" w:rsidR="007E3E8B" w:rsidRDefault="007E3E8B" w:rsidP="00CA175E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rPr>
                <w:sz w:val="16"/>
              </w:rPr>
            </w:pPr>
            <w:r>
              <w:rPr>
                <w:sz w:val="16"/>
              </w:rPr>
              <w:t xml:space="preserve">Cal Bergen - Quality goalie equipment is important, so we need to support parents with this. </w:t>
            </w:r>
          </w:p>
          <w:p w14:paraId="7E0CAABA" w14:textId="1EB46F62" w:rsidR="007E3E8B" w:rsidRPr="007E3E8B" w:rsidRDefault="007E3E8B" w:rsidP="007E3E8B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rPr>
                <w:sz w:val="16"/>
              </w:rPr>
            </w:pPr>
            <w:r>
              <w:rPr>
                <w:sz w:val="16"/>
              </w:rPr>
              <w:tab/>
              <w:t xml:space="preserve">Also, </w:t>
            </w:r>
            <w:r w:rsidRPr="003A5097">
              <w:rPr>
                <w:sz w:val="16"/>
                <w:highlight w:val="yellow"/>
              </w:rPr>
              <w:t>ice surface lockers</w:t>
            </w:r>
            <w:r>
              <w:rPr>
                <w:sz w:val="16"/>
              </w:rPr>
              <w:t xml:space="preserve"> would be beneficial for cones, pucks, etc.</w:t>
            </w:r>
          </w:p>
          <w:p w14:paraId="28446413" w14:textId="77777777" w:rsidR="007E3E8B" w:rsidRDefault="007E3E8B" w:rsidP="00CA175E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rPr>
                <w:sz w:val="16"/>
              </w:rPr>
            </w:pPr>
            <w:r>
              <w:rPr>
                <w:sz w:val="16"/>
              </w:rPr>
              <w:tab/>
              <w:t>Equipment locker combinations should be kept confidential.</w:t>
            </w:r>
          </w:p>
          <w:p w14:paraId="51F1379A" w14:textId="77777777" w:rsidR="007E3E8B" w:rsidRDefault="007E3E8B" w:rsidP="00CA175E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rPr>
                <w:sz w:val="16"/>
              </w:rPr>
            </w:pPr>
            <w:r>
              <w:rPr>
                <w:sz w:val="16"/>
              </w:rPr>
              <w:tab/>
              <w:t xml:space="preserve">Door by the </w:t>
            </w:r>
            <w:proofErr w:type="spellStart"/>
            <w:r>
              <w:rPr>
                <w:sz w:val="16"/>
              </w:rPr>
              <w:t>Budz</w:t>
            </w:r>
            <w:proofErr w:type="spellEnd"/>
            <w:r>
              <w:rPr>
                <w:sz w:val="16"/>
              </w:rPr>
              <w:t xml:space="preserve"> room should be locked to keep kids out of the locker area. There have been issues with </w:t>
            </w:r>
            <w:r>
              <w:rPr>
                <w:sz w:val="16"/>
              </w:rPr>
              <w:tab/>
              <w:t>unsupervised kids in the area.</w:t>
            </w:r>
          </w:p>
          <w:p w14:paraId="78863303" w14:textId="34A4E0AE" w:rsidR="003A5097" w:rsidRPr="00CA175E" w:rsidRDefault="008151E7" w:rsidP="00CA175E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rPr>
                <w:sz w:val="16"/>
              </w:rPr>
            </w:pPr>
            <w:r>
              <w:rPr>
                <w:sz w:val="16"/>
              </w:rPr>
              <w:t>Chris Yasch</w:t>
            </w:r>
            <w:r w:rsidR="00B40BAC">
              <w:rPr>
                <w:sz w:val="16"/>
              </w:rPr>
              <w:t>yshyn</w:t>
            </w:r>
            <w:r>
              <w:rPr>
                <w:sz w:val="16"/>
              </w:rPr>
              <w:t xml:space="preserve"> – Do we have f</w:t>
            </w:r>
            <w:r w:rsidR="003A5097">
              <w:rPr>
                <w:sz w:val="16"/>
              </w:rPr>
              <w:t>emale novice jerseys</w:t>
            </w:r>
            <w:r>
              <w:rPr>
                <w:sz w:val="16"/>
              </w:rPr>
              <w:t>? Atomic jerseys are too small, so a set just for them is needed.</w:t>
            </w:r>
          </w:p>
        </w:tc>
      </w:tr>
      <w:tr w:rsidR="00555028" w14:paraId="2CE986D8" w14:textId="77777777" w:rsidTr="007E76D1">
        <w:trPr>
          <w:trHeight w:hRule="exact" w:val="1860"/>
        </w:trPr>
        <w:tc>
          <w:tcPr>
            <w:tcW w:w="9169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6790D3DB" w14:textId="77777777" w:rsidR="00555028" w:rsidRDefault="00C021B3" w:rsidP="00CB1DAC">
            <w:pPr>
              <w:spacing w:after="200" w:line="276" w:lineRule="auto"/>
              <w:rPr>
                <w:sz w:val="16"/>
              </w:rPr>
            </w:pPr>
            <w:r>
              <w:rPr>
                <w:sz w:val="16"/>
              </w:rPr>
              <w:lastRenderedPageBreak/>
              <w:t>Coaches Report – Brent Mellick and Scott Edwards</w:t>
            </w:r>
          </w:p>
          <w:p w14:paraId="193DE393" w14:textId="77777777" w:rsidR="007531DB" w:rsidRDefault="007531DB" w:rsidP="007531DB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rPr>
                <w:sz w:val="16"/>
              </w:rPr>
            </w:pPr>
            <w:r>
              <w:rPr>
                <w:sz w:val="16"/>
              </w:rPr>
              <w:t>See report</w:t>
            </w:r>
          </w:p>
          <w:p w14:paraId="73D326D3" w14:textId="77777777" w:rsidR="00FD5156" w:rsidRDefault="00FD5156" w:rsidP="007531DB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rPr>
                <w:sz w:val="16"/>
              </w:rPr>
            </w:pPr>
            <w:r>
              <w:rPr>
                <w:sz w:val="16"/>
              </w:rPr>
              <w:t>Coach plan/program for initiation has been organized to help new coaches. Want to offer clinic to assist coaches in new role.</w:t>
            </w:r>
          </w:p>
          <w:p w14:paraId="71BE9891" w14:textId="77777777" w:rsidR="00FD5156" w:rsidRDefault="00FD5156" w:rsidP="007531DB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rPr>
                <w:sz w:val="16"/>
              </w:rPr>
            </w:pPr>
            <w:proofErr w:type="spellStart"/>
            <w:r>
              <w:rPr>
                <w:sz w:val="16"/>
              </w:rPr>
              <w:t>Proke</w:t>
            </w:r>
            <w:proofErr w:type="spellEnd"/>
            <w:r>
              <w:rPr>
                <w:sz w:val="16"/>
              </w:rPr>
              <w:t xml:space="preserve"> – the coaching plans were very helpful for the initiation groups</w:t>
            </w:r>
          </w:p>
          <w:p w14:paraId="32984FBC" w14:textId="77777777" w:rsidR="00FD5156" w:rsidRDefault="00FD5156" w:rsidP="007531DB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rPr>
                <w:sz w:val="16"/>
              </w:rPr>
            </w:pPr>
            <w:r>
              <w:rPr>
                <w:sz w:val="16"/>
              </w:rPr>
              <w:t>Initiation convener has been considered</w:t>
            </w:r>
          </w:p>
          <w:p w14:paraId="314B32D3" w14:textId="19D88B15" w:rsidR="00FD5156" w:rsidRPr="007531DB" w:rsidRDefault="00FD5156" w:rsidP="007531DB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rPr>
                <w:sz w:val="16"/>
              </w:rPr>
            </w:pPr>
            <w:r>
              <w:rPr>
                <w:sz w:val="16"/>
              </w:rPr>
              <w:t>Mullin- registration/coach email in spring explaining their qualifications would be beneficial.</w:t>
            </w:r>
          </w:p>
        </w:tc>
      </w:tr>
      <w:tr w:rsidR="005E3631" w14:paraId="54BF8626" w14:textId="77777777" w:rsidTr="00CA175E">
        <w:trPr>
          <w:trHeight w:hRule="exact" w:val="863"/>
        </w:trPr>
        <w:tc>
          <w:tcPr>
            <w:tcW w:w="9169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349F1FCE" w14:textId="77777777" w:rsidR="00EB5638" w:rsidRDefault="00C021B3" w:rsidP="002547FF">
            <w:pPr>
              <w:spacing w:after="200" w:line="276" w:lineRule="auto"/>
              <w:rPr>
                <w:sz w:val="16"/>
              </w:rPr>
            </w:pPr>
            <w:r>
              <w:rPr>
                <w:sz w:val="16"/>
              </w:rPr>
              <w:t>Vice- President Report – Jarrett Olson</w:t>
            </w:r>
          </w:p>
          <w:p w14:paraId="516672D3" w14:textId="74E04AE6" w:rsidR="00CA175E" w:rsidRDefault="001D3667" w:rsidP="00CA175E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rPr>
                <w:sz w:val="16"/>
              </w:rPr>
            </w:pPr>
            <w:r>
              <w:rPr>
                <w:sz w:val="16"/>
              </w:rPr>
              <w:t>Initiation house league was a good move</w:t>
            </w:r>
          </w:p>
          <w:p w14:paraId="15E6DD2B" w14:textId="6F0CC14C" w:rsidR="001D3667" w:rsidRPr="00CA175E" w:rsidRDefault="001D3667" w:rsidP="00CA175E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rPr>
                <w:sz w:val="16"/>
              </w:rPr>
            </w:pPr>
            <w:r>
              <w:rPr>
                <w:sz w:val="16"/>
              </w:rPr>
              <w:t>Evaluations – no coordinator this year, but many exec members were involved</w:t>
            </w:r>
          </w:p>
        </w:tc>
      </w:tr>
      <w:tr w:rsidR="00D3307C" w14:paraId="1C5C3A68" w14:textId="77777777" w:rsidTr="00785159">
        <w:trPr>
          <w:trHeight w:hRule="exact" w:val="1122"/>
        </w:trPr>
        <w:tc>
          <w:tcPr>
            <w:tcW w:w="9169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15BD5332" w14:textId="77777777" w:rsidR="00D3307C" w:rsidRDefault="00C021B3" w:rsidP="00CB1DAC">
            <w:pPr>
              <w:spacing w:after="200" w:line="276" w:lineRule="auto"/>
              <w:rPr>
                <w:sz w:val="16"/>
              </w:rPr>
            </w:pPr>
            <w:r>
              <w:rPr>
                <w:sz w:val="16"/>
              </w:rPr>
              <w:t>President’s Report – Steve Mullin</w:t>
            </w:r>
          </w:p>
          <w:p w14:paraId="528A3D3D" w14:textId="52DB0241" w:rsidR="007531DB" w:rsidRPr="007531DB" w:rsidRDefault="007531DB" w:rsidP="007531DB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rPr>
                <w:sz w:val="16"/>
              </w:rPr>
            </w:pPr>
            <w:r>
              <w:rPr>
                <w:sz w:val="16"/>
              </w:rPr>
              <w:t>See report</w:t>
            </w:r>
          </w:p>
        </w:tc>
      </w:tr>
      <w:tr w:rsidR="005A66E7" w14:paraId="6E9ABE6F" w14:textId="77777777" w:rsidTr="00491360">
        <w:trPr>
          <w:trHeight w:hRule="exact" w:val="288"/>
        </w:trPr>
        <w:tc>
          <w:tcPr>
            <w:tcW w:w="9169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14:paraId="1F0A70EC" w14:textId="672E80F1" w:rsidR="005A66E7" w:rsidRDefault="00B65748" w:rsidP="005A66E7">
            <w:pPr>
              <w:pStyle w:val="MinutesandAgendaTitles"/>
            </w:pPr>
            <w:sdt>
              <w:sdtPr>
                <w:id w:val="2036845306"/>
                <w:placeholder>
                  <w:docPart w:val="A0A3BCCEAFA84D268DD04828494490AD"/>
                </w:placeholder>
              </w:sdtPr>
              <w:sdtEndPr/>
              <w:sdtContent>
                <w:r w:rsidR="005A66E7">
                  <w:t>Questions/Comments:</w:t>
                </w:r>
              </w:sdtContent>
            </w:sdt>
          </w:p>
        </w:tc>
      </w:tr>
      <w:tr w:rsidR="00D3307C" w14:paraId="4D374D8E" w14:textId="77777777" w:rsidTr="00E306C1">
        <w:trPr>
          <w:trHeight w:hRule="exact" w:val="288"/>
        </w:trPr>
        <w:tc>
          <w:tcPr>
            <w:tcW w:w="9169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19397B2E" w14:textId="76FC5F27" w:rsidR="00EB5638" w:rsidRDefault="00A65959" w:rsidP="002547FF">
            <w:pPr>
              <w:spacing w:after="200" w:line="276" w:lineRule="auto"/>
              <w:rPr>
                <w:sz w:val="16"/>
              </w:rPr>
            </w:pPr>
            <w:r>
              <w:rPr>
                <w:sz w:val="16"/>
              </w:rPr>
              <w:t>Chris – novice going to house league? No.</w:t>
            </w:r>
          </w:p>
        </w:tc>
      </w:tr>
      <w:tr w:rsidR="002547FF" w14:paraId="6FFB0A44" w14:textId="77777777" w:rsidTr="00E306C1">
        <w:trPr>
          <w:trHeight w:hRule="exact" w:val="288"/>
        </w:trPr>
        <w:tc>
          <w:tcPr>
            <w:tcW w:w="9169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5DA7231D" w14:textId="5FA4839E" w:rsidR="002547FF" w:rsidRDefault="00A65959" w:rsidP="00CB1DAC">
            <w:pPr>
              <w:spacing w:after="200" w:line="276" w:lineRule="auto"/>
              <w:rPr>
                <w:sz w:val="16"/>
              </w:rPr>
            </w:pPr>
            <w:r>
              <w:rPr>
                <w:sz w:val="16"/>
              </w:rPr>
              <w:t>Pat – insurance for initiation</w:t>
            </w:r>
            <w:r w:rsidR="00E215B0">
              <w:rPr>
                <w:sz w:val="16"/>
              </w:rPr>
              <w:t>?</w:t>
            </w:r>
            <w:r>
              <w:rPr>
                <w:sz w:val="16"/>
              </w:rPr>
              <w:t xml:space="preserve"> – they are registered</w:t>
            </w:r>
            <w:r w:rsidR="00E215B0">
              <w:rPr>
                <w:sz w:val="16"/>
              </w:rPr>
              <w:t>/covered</w:t>
            </w:r>
            <w:r>
              <w:rPr>
                <w:sz w:val="16"/>
              </w:rPr>
              <w:t xml:space="preserve"> </w:t>
            </w:r>
            <w:r w:rsidR="00E215B0">
              <w:rPr>
                <w:sz w:val="16"/>
              </w:rPr>
              <w:t>under</w:t>
            </w:r>
            <w:r>
              <w:rPr>
                <w:sz w:val="16"/>
              </w:rPr>
              <w:t xml:space="preserve"> Hockey Manitoba</w:t>
            </w:r>
            <w:r w:rsidR="00E215B0">
              <w:rPr>
                <w:sz w:val="16"/>
              </w:rPr>
              <w:t>. Their rosters will get sent in.</w:t>
            </w:r>
          </w:p>
        </w:tc>
      </w:tr>
      <w:tr w:rsidR="00A65959" w14:paraId="56BBF68E" w14:textId="77777777" w:rsidTr="00E306C1">
        <w:trPr>
          <w:trHeight w:hRule="exact" w:val="288"/>
        </w:trPr>
        <w:tc>
          <w:tcPr>
            <w:tcW w:w="9169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5A505439" w14:textId="160804EA" w:rsidR="00A65959" w:rsidRDefault="00E215B0" w:rsidP="00CB1DAC">
            <w:pPr>
              <w:spacing w:after="200" w:line="276" w:lineRule="auto"/>
              <w:rPr>
                <w:sz w:val="16"/>
              </w:rPr>
            </w:pPr>
            <w:proofErr w:type="spellStart"/>
            <w:r>
              <w:rPr>
                <w:sz w:val="16"/>
              </w:rPr>
              <w:t>Joylyn</w:t>
            </w:r>
            <w:proofErr w:type="spellEnd"/>
            <w:r>
              <w:rPr>
                <w:sz w:val="16"/>
              </w:rPr>
              <w:t xml:space="preserve"> – half ice for atom next year? No. </w:t>
            </w:r>
          </w:p>
        </w:tc>
      </w:tr>
      <w:tr w:rsidR="00E215B0" w14:paraId="4953B52F" w14:textId="77777777" w:rsidTr="00E306C1">
        <w:trPr>
          <w:trHeight w:hRule="exact" w:val="288"/>
        </w:trPr>
        <w:tc>
          <w:tcPr>
            <w:tcW w:w="9169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5EE9C5BC" w14:textId="66F16A13" w:rsidR="00E215B0" w:rsidRDefault="001115B6" w:rsidP="00CB1DAC">
            <w:pPr>
              <w:spacing w:after="200" w:line="276" w:lineRule="auto"/>
              <w:rPr>
                <w:sz w:val="16"/>
              </w:rPr>
            </w:pPr>
            <w:r>
              <w:rPr>
                <w:sz w:val="16"/>
              </w:rPr>
              <w:t xml:space="preserve">Amber – Can we get a skate sharpener? </w:t>
            </w:r>
            <w:r w:rsidR="00003EAA">
              <w:rPr>
                <w:sz w:val="16"/>
              </w:rPr>
              <w:t>Discussion.</w:t>
            </w:r>
          </w:p>
        </w:tc>
      </w:tr>
      <w:tr w:rsidR="001115B6" w14:paraId="14B222E4" w14:textId="77777777" w:rsidTr="00003EAA">
        <w:trPr>
          <w:trHeight w:hRule="exact" w:val="549"/>
        </w:trPr>
        <w:tc>
          <w:tcPr>
            <w:tcW w:w="9169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4D2EBA69" w14:textId="15C8AC02" w:rsidR="001115B6" w:rsidRDefault="00003EAA" w:rsidP="00CB1DAC">
            <w:pPr>
              <w:spacing w:after="200" w:line="276" w:lineRule="auto"/>
              <w:rPr>
                <w:sz w:val="16"/>
              </w:rPr>
            </w:pPr>
            <w:r>
              <w:rPr>
                <w:sz w:val="16"/>
              </w:rPr>
              <w:t>Steve Dyck – info. about online raffle through “Funding Change”. He doesn’t know what it’s all about, but it may be a good fundraising option.</w:t>
            </w:r>
          </w:p>
        </w:tc>
      </w:tr>
      <w:bookmarkStart w:id="1" w:name="_GoBack"/>
      <w:bookmarkEnd w:id="1"/>
      <w:tr w:rsidR="005A66E7" w14:paraId="51FDD463" w14:textId="77777777" w:rsidTr="00491360">
        <w:trPr>
          <w:trHeight w:hRule="exact" w:val="288"/>
        </w:trPr>
        <w:tc>
          <w:tcPr>
            <w:tcW w:w="9169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14:paraId="6DEA564E" w14:textId="621F0784" w:rsidR="005A66E7" w:rsidRDefault="00B65748" w:rsidP="005A66E7">
            <w:pPr>
              <w:pStyle w:val="MinutesandAgendaTitles"/>
            </w:pPr>
            <w:sdt>
              <w:sdtPr>
                <w:id w:val="-386027230"/>
                <w:placeholder>
                  <w:docPart w:val="FAA2FBD73ADD4ACE9FC75F283AE44E72"/>
                </w:placeholder>
              </w:sdtPr>
              <w:sdtEndPr/>
              <w:sdtContent>
                <w:r w:rsidR="005A66E7">
                  <w:t>Draw for Concession Buy-Out</w:t>
                </w:r>
              </w:sdtContent>
            </w:sdt>
          </w:p>
        </w:tc>
      </w:tr>
      <w:tr w:rsidR="005E0B16" w14:paraId="4F082DCC" w14:textId="77777777" w:rsidTr="00B65748">
        <w:trPr>
          <w:trHeight w:hRule="exact" w:val="547"/>
        </w:trPr>
        <w:tc>
          <w:tcPr>
            <w:tcW w:w="9169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75F18F02" w14:textId="3F265A4F" w:rsidR="005E0B16" w:rsidRPr="00A350C9" w:rsidRDefault="00DE3BE1" w:rsidP="005E0B16">
            <w:pPr>
              <w:spacing w:after="200" w:line="276" w:lineRule="auto"/>
              <w:rPr>
                <w:sz w:val="16"/>
                <w:highlight w:val="yellow"/>
              </w:rPr>
            </w:pPr>
            <w:r w:rsidRPr="00A350C9">
              <w:rPr>
                <w:sz w:val="16"/>
                <w:highlight w:val="yellow"/>
              </w:rPr>
              <w:t>Chris Yaschyshyn is the winner</w:t>
            </w:r>
          </w:p>
        </w:tc>
      </w:tr>
      <w:tr w:rsidR="005A66E7" w14:paraId="50CD524B" w14:textId="77777777" w:rsidTr="00491360">
        <w:trPr>
          <w:trHeight w:hRule="exact" w:val="288"/>
        </w:trPr>
        <w:tc>
          <w:tcPr>
            <w:tcW w:w="9169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14:paraId="49D378C7" w14:textId="1B308407" w:rsidR="005A66E7" w:rsidRDefault="00B65748" w:rsidP="005A66E7">
            <w:pPr>
              <w:pStyle w:val="MinutesandAgendaTitles"/>
            </w:pPr>
            <w:sdt>
              <w:sdtPr>
                <w:id w:val="1113871899"/>
                <w:placeholder>
                  <w:docPart w:val="738913FDBC174CD2AE6F9E905346C203"/>
                </w:placeholder>
              </w:sdtPr>
              <w:sdtEndPr/>
              <w:sdtContent>
                <w:r w:rsidR="005A66E7">
                  <w:t>Nominations</w:t>
                </w:r>
              </w:sdtContent>
            </w:sdt>
          </w:p>
        </w:tc>
      </w:tr>
      <w:tr w:rsidR="00D42A29" w14:paraId="14863B13" w14:textId="77777777" w:rsidTr="00B65748">
        <w:trPr>
          <w:trHeight w:hRule="exact" w:val="3093"/>
        </w:trPr>
        <w:tc>
          <w:tcPr>
            <w:tcW w:w="9169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40159BA1" w14:textId="77777777" w:rsidR="00D42A29" w:rsidRPr="005A66E7" w:rsidRDefault="005A66E7" w:rsidP="0021301E">
            <w:pPr>
              <w:spacing w:after="200" w:line="276" w:lineRule="auto"/>
            </w:pPr>
            <w:r w:rsidRPr="005A66E7">
              <w:t>Entering second year of terms:</w:t>
            </w:r>
          </w:p>
          <w:p w14:paraId="4AD75890" w14:textId="3401CAFC" w:rsidR="005A66E7" w:rsidRDefault="005A66E7" w:rsidP="005A66E7">
            <w:pPr>
              <w:pStyle w:val="ListParagraph"/>
              <w:numPr>
                <w:ilvl w:val="0"/>
                <w:numId w:val="5"/>
              </w:numPr>
              <w:spacing w:after="200" w:line="276" w:lineRule="auto"/>
              <w:rPr>
                <w:sz w:val="16"/>
              </w:rPr>
            </w:pPr>
            <w:r>
              <w:rPr>
                <w:sz w:val="16"/>
              </w:rPr>
              <w:t>Rich – Treasurer</w:t>
            </w:r>
          </w:p>
          <w:p w14:paraId="44456E1A" w14:textId="77777777" w:rsidR="005A66E7" w:rsidRDefault="005A66E7" w:rsidP="005A66E7">
            <w:pPr>
              <w:pStyle w:val="ListParagraph"/>
              <w:numPr>
                <w:ilvl w:val="0"/>
                <w:numId w:val="5"/>
              </w:numPr>
              <w:spacing w:after="200" w:line="276" w:lineRule="auto"/>
              <w:rPr>
                <w:sz w:val="16"/>
              </w:rPr>
            </w:pPr>
            <w:r>
              <w:rPr>
                <w:sz w:val="16"/>
              </w:rPr>
              <w:t>Scott – Coach Coordinator</w:t>
            </w:r>
          </w:p>
          <w:p w14:paraId="3D6A2924" w14:textId="77777777" w:rsidR="005A66E7" w:rsidRDefault="005A66E7" w:rsidP="005A66E7">
            <w:pPr>
              <w:pStyle w:val="ListParagraph"/>
              <w:numPr>
                <w:ilvl w:val="0"/>
                <w:numId w:val="5"/>
              </w:numPr>
              <w:spacing w:after="200" w:line="276" w:lineRule="auto"/>
              <w:rPr>
                <w:sz w:val="16"/>
              </w:rPr>
            </w:pPr>
            <w:r>
              <w:rPr>
                <w:sz w:val="16"/>
              </w:rPr>
              <w:t>Katie – Ice Scheduler</w:t>
            </w:r>
          </w:p>
          <w:p w14:paraId="180582E8" w14:textId="77777777" w:rsidR="005A66E7" w:rsidRDefault="005A66E7" w:rsidP="005A66E7">
            <w:pPr>
              <w:pStyle w:val="ListParagraph"/>
              <w:numPr>
                <w:ilvl w:val="0"/>
                <w:numId w:val="5"/>
              </w:numPr>
              <w:spacing w:after="200" w:line="276" w:lineRule="auto"/>
              <w:rPr>
                <w:sz w:val="16"/>
              </w:rPr>
            </w:pPr>
            <w:r>
              <w:rPr>
                <w:sz w:val="16"/>
              </w:rPr>
              <w:t>Mel – RIC / Equipment</w:t>
            </w:r>
          </w:p>
          <w:p w14:paraId="6C8618D1" w14:textId="28C6236D" w:rsidR="005A66E7" w:rsidRDefault="005A66E7" w:rsidP="005A66E7">
            <w:pPr>
              <w:pStyle w:val="ListParagraph"/>
              <w:numPr>
                <w:ilvl w:val="0"/>
                <w:numId w:val="5"/>
              </w:numPr>
              <w:spacing w:after="200" w:line="276" w:lineRule="auto"/>
              <w:rPr>
                <w:sz w:val="16"/>
              </w:rPr>
            </w:pPr>
            <w:r>
              <w:rPr>
                <w:sz w:val="16"/>
              </w:rPr>
              <w:t>Natalie – Tournaments</w:t>
            </w:r>
          </w:p>
          <w:p w14:paraId="3763D3F9" w14:textId="27A68F30" w:rsidR="005A66E7" w:rsidRDefault="005A66E7" w:rsidP="005A66E7">
            <w:pPr>
              <w:pStyle w:val="ListParagraph"/>
              <w:numPr>
                <w:ilvl w:val="0"/>
                <w:numId w:val="5"/>
              </w:numPr>
              <w:spacing w:after="200" w:line="276" w:lineRule="auto"/>
              <w:rPr>
                <w:sz w:val="16"/>
              </w:rPr>
            </w:pPr>
            <w:r>
              <w:rPr>
                <w:sz w:val="16"/>
              </w:rPr>
              <w:t>Ang P – Concession</w:t>
            </w:r>
          </w:p>
          <w:p w14:paraId="00271261" w14:textId="64288970" w:rsidR="005A66E7" w:rsidRDefault="005A66E7" w:rsidP="005A66E7">
            <w:pPr>
              <w:pStyle w:val="ListParagraph"/>
              <w:numPr>
                <w:ilvl w:val="0"/>
                <w:numId w:val="5"/>
              </w:numPr>
              <w:spacing w:after="200" w:line="276" w:lineRule="auto"/>
              <w:rPr>
                <w:sz w:val="16"/>
              </w:rPr>
            </w:pPr>
            <w:r>
              <w:rPr>
                <w:sz w:val="16"/>
              </w:rPr>
              <w:t>Tyler – Development</w:t>
            </w:r>
          </w:p>
          <w:p w14:paraId="07D1BE82" w14:textId="383DD0BC" w:rsidR="005A66E7" w:rsidRPr="005A66E7" w:rsidRDefault="005A66E7" w:rsidP="005A66E7">
            <w:pPr>
              <w:pStyle w:val="ListParagraph"/>
              <w:numPr>
                <w:ilvl w:val="0"/>
                <w:numId w:val="5"/>
              </w:numPr>
              <w:spacing w:after="200" w:line="276" w:lineRule="auto"/>
              <w:rPr>
                <w:sz w:val="16"/>
              </w:rPr>
            </w:pPr>
            <w:r>
              <w:rPr>
                <w:sz w:val="16"/>
              </w:rPr>
              <w:t>Garrett – Member at Large</w:t>
            </w:r>
          </w:p>
        </w:tc>
      </w:tr>
      <w:tr w:rsidR="003F27DD" w14:paraId="5C07453F" w14:textId="77777777" w:rsidTr="00751DBB">
        <w:trPr>
          <w:trHeight w:hRule="exact" w:val="3348"/>
        </w:trPr>
        <w:tc>
          <w:tcPr>
            <w:tcW w:w="9169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15BE8335" w14:textId="425BD143" w:rsidR="003F27DD" w:rsidRDefault="005A66E7" w:rsidP="00B128D2">
            <w:pPr>
              <w:spacing w:after="200" w:line="276" w:lineRule="auto"/>
              <w:rPr>
                <w:sz w:val="16"/>
              </w:rPr>
            </w:pPr>
            <w:r>
              <w:rPr>
                <w:sz w:val="16"/>
              </w:rPr>
              <w:lastRenderedPageBreak/>
              <w:t>Terms Expired:</w:t>
            </w:r>
          </w:p>
          <w:p w14:paraId="5777C2CB" w14:textId="3F9775ED" w:rsidR="005B0D24" w:rsidRDefault="005B0D24" w:rsidP="005B0D24">
            <w:pPr>
              <w:pStyle w:val="ListParagraph"/>
              <w:numPr>
                <w:ilvl w:val="0"/>
                <w:numId w:val="6"/>
              </w:numPr>
              <w:spacing w:after="200" w:line="276" w:lineRule="auto"/>
              <w:rPr>
                <w:sz w:val="16"/>
              </w:rPr>
            </w:pPr>
            <w:r>
              <w:rPr>
                <w:sz w:val="16"/>
              </w:rPr>
              <w:t>Steve – President</w:t>
            </w:r>
          </w:p>
          <w:p w14:paraId="5B3B6B46" w14:textId="62FB3CC3" w:rsidR="005B0D24" w:rsidRDefault="005B0D24" w:rsidP="005B0D24">
            <w:pPr>
              <w:pStyle w:val="ListParagraph"/>
              <w:numPr>
                <w:ilvl w:val="0"/>
                <w:numId w:val="6"/>
              </w:numPr>
              <w:spacing w:after="200" w:line="276" w:lineRule="auto"/>
              <w:rPr>
                <w:sz w:val="16"/>
              </w:rPr>
            </w:pPr>
            <w:r>
              <w:rPr>
                <w:sz w:val="16"/>
              </w:rPr>
              <w:t>Jarrett – Vice President</w:t>
            </w:r>
          </w:p>
          <w:p w14:paraId="5B56F561" w14:textId="33883A71" w:rsidR="005B0D24" w:rsidRDefault="005B0D24" w:rsidP="005B0D24">
            <w:pPr>
              <w:pStyle w:val="ListParagraph"/>
              <w:numPr>
                <w:ilvl w:val="0"/>
                <w:numId w:val="6"/>
              </w:numPr>
              <w:spacing w:after="200" w:line="276" w:lineRule="auto"/>
              <w:rPr>
                <w:sz w:val="16"/>
              </w:rPr>
            </w:pPr>
            <w:r>
              <w:rPr>
                <w:sz w:val="16"/>
              </w:rPr>
              <w:t>Brent – Coach Coordinator</w:t>
            </w:r>
          </w:p>
          <w:p w14:paraId="0C36C683" w14:textId="59001566" w:rsidR="005B0D24" w:rsidRDefault="005B0D24" w:rsidP="005B0D24">
            <w:pPr>
              <w:pStyle w:val="ListParagraph"/>
              <w:numPr>
                <w:ilvl w:val="0"/>
                <w:numId w:val="6"/>
              </w:numPr>
              <w:spacing w:after="200" w:line="276" w:lineRule="auto"/>
              <w:rPr>
                <w:sz w:val="16"/>
              </w:rPr>
            </w:pPr>
            <w:r>
              <w:rPr>
                <w:sz w:val="16"/>
              </w:rPr>
              <w:t>Ang. T. – Secretary</w:t>
            </w:r>
          </w:p>
          <w:p w14:paraId="42D981B9" w14:textId="76ED3E49" w:rsidR="005B0D24" w:rsidRDefault="005B0D24" w:rsidP="005B0D24">
            <w:pPr>
              <w:pStyle w:val="ListParagraph"/>
              <w:numPr>
                <w:ilvl w:val="0"/>
                <w:numId w:val="6"/>
              </w:numPr>
              <w:spacing w:after="200" w:line="276" w:lineRule="auto"/>
              <w:rPr>
                <w:sz w:val="16"/>
              </w:rPr>
            </w:pPr>
            <w:r>
              <w:rPr>
                <w:sz w:val="16"/>
              </w:rPr>
              <w:t>JoAnn – Registrar</w:t>
            </w:r>
          </w:p>
          <w:p w14:paraId="2AD79C45" w14:textId="356F568E" w:rsidR="005B0D24" w:rsidRDefault="005B0D24" w:rsidP="005B0D24">
            <w:pPr>
              <w:pStyle w:val="ListParagraph"/>
              <w:numPr>
                <w:ilvl w:val="0"/>
                <w:numId w:val="6"/>
              </w:numPr>
              <w:spacing w:after="200" w:line="276" w:lineRule="auto"/>
              <w:rPr>
                <w:sz w:val="16"/>
              </w:rPr>
            </w:pPr>
            <w:r>
              <w:rPr>
                <w:sz w:val="16"/>
              </w:rPr>
              <w:t>Ryan – Website/Publicity</w:t>
            </w:r>
          </w:p>
          <w:p w14:paraId="0B5857F0" w14:textId="36180333" w:rsidR="005B0D24" w:rsidRDefault="005B0D24" w:rsidP="005B0D24">
            <w:pPr>
              <w:pStyle w:val="ListParagraph"/>
              <w:numPr>
                <w:ilvl w:val="0"/>
                <w:numId w:val="6"/>
              </w:numPr>
              <w:spacing w:after="200" w:line="276" w:lineRule="auto"/>
              <w:rPr>
                <w:sz w:val="16"/>
              </w:rPr>
            </w:pPr>
            <w:r>
              <w:rPr>
                <w:sz w:val="16"/>
              </w:rPr>
              <w:t>Darla – Fundraising</w:t>
            </w:r>
          </w:p>
          <w:p w14:paraId="5A2C10F9" w14:textId="0E09A22C" w:rsidR="005B0D24" w:rsidRDefault="005B0D24" w:rsidP="005B0D24">
            <w:pPr>
              <w:pStyle w:val="ListParagraph"/>
              <w:numPr>
                <w:ilvl w:val="0"/>
                <w:numId w:val="6"/>
              </w:numPr>
              <w:spacing w:after="200" w:line="276" w:lineRule="auto"/>
              <w:rPr>
                <w:sz w:val="16"/>
              </w:rPr>
            </w:pPr>
            <w:r>
              <w:rPr>
                <w:sz w:val="16"/>
              </w:rPr>
              <w:t>Dantin – Grants/ Special Events</w:t>
            </w:r>
          </w:p>
          <w:p w14:paraId="229F1F18" w14:textId="77777777" w:rsidR="005B0D24" w:rsidRPr="005B0D24" w:rsidRDefault="005B0D24" w:rsidP="00751DBB">
            <w:pPr>
              <w:pStyle w:val="ListParagraph"/>
              <w:spacing w:after="200" w:line="276" w:lineRule="auto"/>
              <w:rPr>
                <w:sz w:val="16"/>
              </w:rPr>
            </w:pPr>
          </w:p>
          <w:p w14:paraId="592ADA58" w14:textId="2F0CB668" w:rsidR="005A66E7" w:rsidRDefault="005A66E7" w:rsidP="00B128D2">
            <w:pPr>
              <w:spacing w:after="200" w:line="276" w:lineRule="auto"/>
              <w:rPr>
                <w:sz w:val="16"/>
              </w:rPr>
            </w:pPr>
          </w:p>
        </w:tc>
      </w:tr>
      <w:tr w:rsidR="005B0D24" w14:paraId="7E9769B9" w14:textId="77777777" w:rsidTr="00491360">
        <w:trPr>
          <w:trHeight w:hRule="exact" w:val="288"/>
        </w:trPr>
        <w:tc>
          <w:tcPr>
            <w:tcW w:w="9169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14:paraId="19EB9A9E" w14:textId="42CC73C6" w:rsidR="005B0D24" w:rsidRDefault="00B65748" w:rsidP="005B0D24">
            <w:pPr>
              <w:pStyle w:val="MinutesandAgendaTitles"/>
            </w:pPr>
            <w:sdt>
              <w:sdtPr>
                <w:id w:val="-554472731"/>
                <w:placeholder>
                  <w:docPart w:val="68AC20B5B30D425CA9CE57F03605CB36"/>
                </w:placeholder>
              </w:sdtPr>
              <w:sdtEndPr/>
              <w:sdtContent>
                <w:r>
                  <w:t>Nominations</w:t>
                </w:r>
                <w:r w:rsidR="005B0D24">
                  <w:t>:</w:t>
                </w:r>
              </w:sdtContent>
            </w:sdt>
          </w:p>
        </w:tc>
      </w:tr>
      <w:tr w:rsidR="00D42A29" w14:paraId="5FC373A0" w14:textId="77777777" w:rsidTr="00E306C1">
        <w:trPr>
          <w:trHeight w:hRule="exact" w:val="288"/>
        </w:trPr>
        <w:tc>
          <w:tcPr>
            <w:tcW w:w="9169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645E0EAF" w14:textId="77777777" w:rsidR="00B65748" w:rsidRDefault="00B65748" w:rsidP="00B65748">
            <w:pPr>
              <w:pStyle w:val="ListParagraph"/>
              <w:numPr>
                <w:ilvl w:val="0"/>
                <w:numId w:val="13"/>
              </w:numPr>
              <w:spacing w:after="200" w:line="276" w:lineRule="auto"/>
              <w:rPr>
                <w:sz w:val="16"/>
              </w:rPr>
            </w:pPr>
            <w:r>
              <w:rPr>
                <w:sz w:val="16"/>
              </w:rPr>
              <w:t xml:space="preserve">Rich nominates Garth </w:t>
            </w:r>
            <w:proofErr w:type="spellStart"/>
            <w:r>
              <w:rPr>
                <w:sz w:val="16"/>
              </w:rPr>
              <w:t>Derksen</w:t>
            </w:r>
            <w:proofErr w:type="spellEnd"/>
            <w:r>
              <w:rPr>
                <w:sz w:val="16"/>
              </w:rPr>
              <w:t xml:space="preserve"> (he emailed and accepted nomination prior to the meeting)</w:t>
            </w:r>
          </w:p>
          <w:p w14:paraId="1DF87594" w14:textId="310E9F38" w:rsidR="00D42A29" w:rsidRDefault="00D42A29" w:rsidP="0021301E">
            <w:pPr>
              <w:spacing w:after="200" w:line="276" w:lineRule="auto"/>
              <w:rPr>
                <w:sz w:val="16"/>
              </w:rPr>
            </w:pPr>
          </w:p>
        </w:tc>
      </w:tr>
      <w:tr w:rsidR="00D42A29" w14:paraId="37D66C30" w14:textId="77777777" w:rsidTr="00E306C1">
        <w:trPr>
          <w:trHeight w:hRule="exact" w:val="288"/>
        </w:trPr>
        <w:tc>
          <w:tcPr>
            <w:tcW w:w="9169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20A46E7A" w14:textId="77777777" w:rsidR="00B65748" w:rsidRDefault="00B65748" w:rsidP="00B65748">
            <w:pPr>
              <w:pStyle w:val="ListParagraph"/>
              <w:numPr>
                <w:ilvl w:val="0"/>
                <w:numId w:val="13"/>
              </w:numPr>
              <w:spacing w:after="200" w:line="276" w:lineRule="auto"/>
              <w:rPr>
                <w:sz w:val="16"/>
              </w:rPr>
            </w:pPr>
            <w:r>
              <w:rPr>
                <w:sz w:val="16"/>
              </w:rPr>
              <w:t>Morgan nominates Jamie O’Brien (she emailed and accepted nomination)</w:t>
            </w:r>
          </w:p>
          <w:p w14:paraId="68379831" w14:textId="18FEFC64" w:rsidR="00D42A29" w:rsidRDefault="00D42A29" w:rsidP="0021301E">
            <w:pPr>
              <w:spacing w:after="200" w:line="276" w:lineRule="auto"/>
              <w:rPr>
                <w:sz w:val="16"/>
              </w:rPr>
            </w:pPr>
          </w:p>
        </w:tc>
      </w:tr>
      <w:tr w:rsidR="005A66E7" w14:paraId="331396ED" w14:textId="77777777" w:rsidTr="00955843">
        <w:trPr>
          <w:trHeight w:hRule="exact" w:val="288"/>
        </w:trPr>
        <w:tc>
          <w:tcPr>
            <w:tcW w:w="9169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128C3900" w14:textId="77777777" w:rsidR="00B65748" w:rsidRDefault="00B65748" w:rsidP="00B65748">
            <w:pPr>
              <w:pStyle w:val="ListParagraph"/>
              <w:numPr>
                <w:ilvl w:val="0"/>
                <w:numId w:val="13"/>
              </w:numPr>
              <w:spacing w:after="200" w:line="276" w:lineRule="auto"/>
              <w:rPr>
                <w:sz w:val="16"/>
              </w:rPr>
            </w:pPr>
            <w:r>
              <w:rPr>
                <w:sz w:val="16"/>
              </w:rPr>
              <w:t>Nat nominates Curt Harms (accepted)</w:t>
            </w:r>
          </w:p>
          <w:p w14:paraId="1DF3F53B" w14:textId="77777777" w:rsidR="005A66E7" w:rsidRDefault="005A66E7" w:rsidP="005A66E7">
            <w:pPr>
              <w:spacing w:after="200" w:line="276" w:lineRule="auto"/>
              <w:rPr>
                <w:sz w:val="16"/>
              </w:rPr>
            </w:pPr>
          </w:p>
        </w:tc>
      </w:tr>
      <w:tr w:rsidR="005E0B16" w14:paraId="30C1C5B6" w14:textId="77777777" w:rsidTr="00E306C1">
        <w:trPr>
          <w:trHeight w:val="556"/>
        </w:trPr>
        <w:tc>
          <w:tcPr>
            <w:tcW w:w="9169" w:type="dxa"/>
            <w:gridSpan w:val="8"/>
            <w:tcBorders>
              <w:bottom w:val="single" w:sz="4" w:space="0" w:color="4F81BD" w:themeColor="accent1"/>
            </w:tcBorders>
            <w:vAlign w:val="center"/>
          </w:tcPr>
          <w:p w14:paraId="06BD8C73" w14:textId="77777777" w:rsidR="009326C5" w:rsidRDefault="009326C5" w:rsidP="0021301E">
            <w:pPr>
              <w:spacing w:after="200" w:line="276" w:lineRule="auto"/>
              <w:rPr>
                <w:sz w:val="16"/>
              </w:rPr>
            </w:pPr>
          </w:p>
        </w:tc>
      </w:tr>
      <w:tr w:rsidR="00F94460" w14:paraId="34AA262A" w14:textId="77777777" w:rsidTr="00E306C1">
        <w:trPr>
          <w:trHeight w:hRule="exact" w:val="288"/>
        </w:trPr>
        <w:tc>
          <w:tcPr>
            <w:tcW w:w="3805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14CA97DC" w14:textId="77777777" w:rsidR="00F94460" w:rsidRDefault="00F94460" w:rsidP="00CB1DAC">
            <w:pPr>
              <w:pStyle w:val="BodyCopy"/>
            </w:pPr>
            <w:r>
              <w:t>Action Items</w:t>
            </w:r>
          </w:p>
        </w:tc>
        <w:tc>
          <w:tcPr>
            <w:tcW w:w="146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B308400" w14:textId="77777777" w:rsidR="00F94460" w:rsidRDefault="00F94460" w:rsidP="00CB1DAC">
            <w:pPr>
              <w:pStyle w:val="BodyCopy"/>
              <w:jc w:val="center"/>
            </w:pPr>
            <w:r>
              <w:t>Motioned</w:t>
            </w:r>
          </w:p>
        </w:tc>
        <w:tc>
          <w:tcPr>
            <w:tcW w:w="948" w:type="dxa"/>
            <w:gridSpan w:val="2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vAlign w:val="center"/>
          </w:tcPr>
          <w:p w14:paraId="4F44CCDD" w14:textId="77777777" w:rsidR="00F94460" w:rsidRDefault="00F94460" w:rsidP="00CB1DAC">
            <w:pPr>
              <w:pStyle w:val="BodyCopy"/>
              <w:jc w:val="center"/>
            </w:pPr>
            <w:r>
              <w:t>Seconded</w:t>
            </w:r>
          </w:p>
        </w:tc>
        <w:tc>
          <w:tcPr>
            <w:tcW w:w="1674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1D742476" w14:textId="77777777" w:rsidR="00F94460" w:rsidRDefault="00F94460" w:rsidP="00CB1DAC">
            <w:pPr>
              <w:pStyle w:val="BodyCopy"/>
              <w:jc w:val="center"/>
            </w:pPr>
            <w:r>
              <w:t>Any Opposing</w:t>
            </w:r>
          </w:p>
        </w:tc>
        <w:tc>
          <w:tcPr>
            <w:tcW w:w="127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0BA7851B" w14:textId="77777777" w:rsidR="00F94460" w:rsidRDefault="00F94460" w:rsidP="00CB1DAC">
            <w:pPr>
              <w:pStyle w:val="BodyCopy"/>
              <w:jc w:val="center"/>
            </w:pPr>
            <w:r>
              <w:t>Carried</w:t>
            </w:r>
          </w:p>
        </w:tc>
      </w:tr>
      <w:tr w:rsidR="00E65442" w14:paraId="068E6CAF" w14:textId="77777777" w:rsidTr="007371B4">
        <w:trPr>
          <w:trHeight w:hRule="exact" w:val="1066"/>
        </w:trPr>
        <w:tc>
          <w:tcPr>
            <w:tcW w:w="3805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14:paraId="5988BB18" w14:textId="3329A0D8" w:rsidR="007371B4" w:rsidRDefault="007371B4" w:rsidP="007371B4">
            <w:pPr>
              <w:pStyle w:val="BodyCopy"/>
            </w:pPr>
            <w:r>
              <w:t xml:space="preserve">Move to accept changes made to the constitution </w:t>
            </w:r>
            <w:r>
              <w:t>(</w:t>
            </w:r>
            <w:r>
              <w:t xml:space="preserve">including </w:t>
            </w:r>
            <w:r>
              <w:t>formatting and grammatical corrections):</w:t>
            </w:r>
          </w:p>
          <w:p w14:paraId="66414940" w14:textId="77777777" w:rsidR="00DD0A38" w:rsidRDefault="007371B4" w:rsidP="007371B4">
            <w:pPr>
              <w:pStyle w:val="BodyCopy"/>
            </w:pPr>
            <w:r>
              <w:t>Female hockey chair and development chair</w:t>
            </w:r>
          </w:p>
          <w:p w14:paraId="3C71E784" w14:textId="77777777" w:rsidR="007371B4" w:rsidRDefault="007371B4" w:rsidP="007371B4">
            <w:pPr>
              <w:pStyle w:val="BodyCopy"/>
            </w:pPr>
          </w:p>
          <w:p w14:paraId="7E86EC6D" w14:textId="3E0AD98F" w:rsidR="007371B4" w:rsidRDefault="007371B4" w:rsidP="007371B4">
            <w:pPr>
              <w:pStyle w:val="BodyCopy"/>
            </w:pPr>
            <w:r w:rsidRPr="007371B4">
              <w:rPr>
                <w:highlight w:val="yellow"/>
              </w:rPr>
              <w:t>(Steve will send Ryan this update for the website)</w:t>
            </w:r>
          </w:p>
        </w:tc>
        <w:tc>
          <w:tcPr>
            <w:tcW w:w="146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14:paraId="19290344" w14:textId="7F8AE182" w:rsidR="00E65442" w:rsidRDefault="007371B4" w:rsidP="00CB1DAC">
            <w:pPr>
              <w:pStyle w:val="BodyCopy"/>
              <w:jc w:val="center"/>
            </w:pPr>
            <w:r>
              <w:t>Rich</w:t>
            </w:r>
          </w:p>
        </w:tc>
        <w:tc>
          <w:tcPr>
            <w:tcW w:w="948" w:type="dxa"/>
            <w:gridSpan w:val="2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556F104F" w14:textId="14C56460" w:rsidR="00E65442" w:rsidRDefault="007371B4" w:rsidP="00CB1DAC">
            <w:pPr>
              <w:pStyle w:val="BodyCopy"/>
              <w:jc w:val="center"/>
            </w:pPr>
            <w:r>
              <w:t>Darla</w:t>
            </w:r>
          </w:p>
        </w:tc>
        <w:tc>
          <w:tcPr>
            <w:tcW w:w="1674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20D180EA" w14:textId="692F5BED" w:rsidR="00E65442" w:rsidRDefault="007371B4" w:rsidP="00CB1DAC">
            <w:pPr>
              <w:pStyle w:val="BodyCopy"/>
              <w:jc w:val="center"/>
            </w:pPr>
            <w:r>
              <w:t>None</w:t>
            </w:r>
          </w:p>
        </w:tc>
        <w:tc>
          <w:tcPr>
            <w:tcW w:w="127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204B5F29" w14:textId="77777777" w:rsidR="00E65442" w:rsidRDefault="00E65442" w:rsidP="007371B4">
            <w:pPr>
              <w:pStyle w:val="BodyCopy"/>
              <w:numPr>
                <w:ilvl w:val="0"/>
                <w:numId w:val="11"/>
              </w:numPr>
              <w:jc w:val="center"/>
            </w:pPr>
          </w:p>
        </w:tc>
      </w:tr>
      <w:tr w:rsidR="00E43ED3" w14:paraId="361147F2" w14:textId="77777777" w:rsidTr="00B65748">
        <w:trPr>
          <w:trHeight w:hRule="exact" w:val="440"/>
        </w:trPr>
        <w:tc>
          <w:tcPr>
            <w:tcW w:w="3805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14:paraId="20EC1F50" w14:textId="7F739200" w:rsidR="00E43ED3" w:rsidRDefault="007E76D1" w:rsidP="00CB1DAC">
            <w:pPr>
              <w:pStyle w:val="BodyCopy"/>
            </w:pPr>
            <w:r>
              <w:t>Move to a</w:t>
            </w:r>
            <w:r w:rsidRPr="007E76D1">
              <w:t>ccept</w:t>
            </w:r>
            <w:r>
              <w:t xml:space="preserve"> all executive</w:t>
            </w:r>
            <w:r w:rsidRPr="007E76D1">
              <w:t xml:space="preserve"> reports as presented </w:t>
            </w:r>
          </w:p>
        </w:tc>
        <w:tc>
          <w:tcPr>
            <w:tcW w:w="146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14:paraId="1D79FA36" w14:textId="646E9182" w:rsidR="00E43ED3" w:rsidRDefault="00B65748" w:rsidP="00CB1DAC">
            <w:pPr>
              <w:pStyle w:val="BodyCopy"/>
              <w:jc w:val="center"/>
            </w:pPr>
            <w:r>
              <w:t>Ang. T.</w:t>
            </w:r>
          </w:p>
        </w:tc>
        <w:tc>
          <w:tcPr>
            <w:tcW w:w="948" w:type="dxa"/>
            <w:gridSpan w:val="2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6B809B4B" w14:textId="30058A61" w:rsidR="00E43ED3" w:rsidRDefault="00B65748" w:rsidP="00CB1DAC">
            <w:pPr>
              <w:pStyle w:val="BodyCopy"/>
              <w:jc w:val="center"/>
            </w:pPr>
            <w:r>
              <w:t>Scott</w:t>
            </w:r>
          </w:p>
        </w:tc>
        <w:tc>
          <w:tcPr>
            <w:tcW w:w="1674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3FD2767F" w14:textId="7E74342D" w:rsidR="00E43ED3" w:rsidRDefault="00B65748" w:rsidP="00CB1DAC">
            <w:pPr>
              <w:pStyle w:val="BodyCopy"/>
              <w:jc w:val="center"/>
            </w:pPr>
            <w:r>
              <w:t>None</w:t>
            </w:r>
          </w:p>
        </w:tc>
        <w:tc>
          <w:tcPr>
            <w:tcW w:w="127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0818AF7F" w14:textId="77777777" w:rsidR="00E43ED3" w:rsidRDefault="00E43ED3" w:rsidP="00B65748">
            <w:pPr>
              <w:pStyle w:val="BodyCopy"/>
              <w:numPr>
                <w:ilvl w:val="0"/>
                <w:numId w:val="11"/>
              </w:numPr>
              <w:jc w:val="center"/>
            </w:pPr>
          </w:p>
        </w:tc>
      </w:tr>
      <w:tr w:rsidR="00F94460" w14:paraId="721D5EDF" w14:textId="77777777" w:rsidTr="00E306C1">
        <w:trPr>
          <w:trHeight w:hRule="exact" w:val="288"/>
        </w:trPr>
        <w:tc>
          <w:tcPr>
            <w:tcW w:w="9169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14:paraId="5001DA37" w14:textId="77777777" w:rsidR="00F94460" w:rsidRDefault="00F94460" w:rsidP="00CB1DAC">
            <w:pPr>
              <w:pStyle w:val="MinutesandAgendaTitles"/>
            </w:pPr>
          </w:p>
        </w:tc>
      </w:tr>
      <w:tr w:rsidR="00F94460" w14:paraId="474BC81C" w14:textId="77777777" w:rsidTr="00E306C1">
        <w:trPr>
          <w:trHeight w:hRule="exact" w:val="288"/>
        </w:trPr>
        <w:tc>
          <w:tcPr>
            <w:tcW w:w="9169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6BCD8A9E" w14:textId="6467F72D" w:rsidR="00F94460" w:rsidRDefault="00F94460" w:rsidP="005F3547">
            <w:pPr>
              <w:pStyle w:val="BodyCopy"/>
            </w:pPr>
            <w:r>
              <w:t>Next Scheduled Meeting:</w:t>
            </w:r>
            <w:r w:rsidR="00E65442">
              <w:t xml:space="preserve">  </w:t>
            </w:r>
            <w:r w:rsidR="00B65748">
              <w:t>May 5</w:t>
            </w:r>
            <w:r w:rsidR="00B65748" w:rsidRPr="00B65748">
              <w:rPr>
                <w:vertAlign w:val="superscript"/>
              </w:rPr>
              <w:t>th</w:t>
            </w:r>
            <w:r w:rsidR="00B65748">
              <w:t xml:space="preserve"> at 5pm at Mullins’ yard</w:t>
            </w:r>
          </w:p>
        </w:tc>
      </w:tr>
      <w:tr w:rsidR="00F94460" w14:paraId="1B06C198" w14:textId="77777777" w:rsidTr="00E306C1">
        <w:trPr>
          <w:trHeight w:hRule="exact" w:val="288"/>
        </w:trPr>
        <w:tc>
          <w:tcPr>
            <w:tcW w:w="9169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14:paraId="4148A5A0" w14:textId="77777777" w:rsidR="00F94460" w:rsidRDefault="00F94460" w:rsidP="00CB1DAC">
            <w:pPr>
              <w:pStyle w:val="MinutesandAgendaTitles"/>
            </w:pPr>
          </w:p>
        </w:tc>
      </w:tr>
      <w:tr w:rsidR="003B1A2B" w14:paraId="7277F0BA" w14:textId="77777777" w:rsidTr="00E306C1">
        <w:trPr>
          <w:trHeight w:hRule="exact" w:val="288"/>
        </w:trPr>
        <w:tc>
          <w:tcPr>
            <w:tcW w:w="9169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6D3DAF38" w14:textId="62344ED3" w:rsidR="003B1A2B" w:rsidRDefault="00E65442" w:rsidP="009326C5">
            <w:pPr>
              <w:pStyle w:val="BodyCopy"/>
            </w:pPr>
            <w:r>
              <w:t xml:space="preserve">Meeting Adjourned at </w:t>
            </w:r>
            <w:r w:rsidR="00B342B5">
              <w:t>8:</w:t>
            </w:r>
            <w:r w:rsidR="00BC752D">
              <w:t>44</w:t>
            </w:r>
            <w:r w:rsidR="00C94C43">
              <w:t>pm</w:t>
            </w:r>
            <w:r w:rsidR="00B65748">
              <w:t xml:space="preserve">              Motion to adjourn: </w:t>
            </w:r>
            <w:r w:rsidR="00B65748" w:rsidRPr="00B65748">
              <w:rPr>
                <w:u w:val="single"/>
              </w:rPr>
              <w:t>Ryan</w:t>
            </w:r>
            <w:r w:rsidR="00B65748">
              <w:t xml:space="preserve">       Seconder: </w:t>
            </w:r>
            <w:r w:rsidR="00B65748" w:rsidRPr="00B65748">
              <w:rPr>
                <w:u w:val="single"/>
              </w:rPr>
              <w:t>Ty</w:t>
            </w:r>
          </w:p>
        </w:tc>
      </w:tr>
    </w:tbl>
    <w:p w14:paraId="7E5AF34C" w14:textId="4E5F472B" w:rsidR="00BD7FC0" w:rsidRDefault="00BD7FC0" w:rsidP="00BD7FC0">
      <w:pPr>
        <w:rPr>
          <w:rFonts w:ascii="Arial" w:hAnsi="Arial" w:cs="Arial"/>
          <w:sz w:val="22"/>
        </w:rPr>
      </w:pPr>
    </w:p>
    <w:p w14:paraId="513D6645" w14:textId="77777777" w:rsidR="003B2CAC" w:rsidRPr="00B65748" w:rsidRDefault="003B2CAC" w:rsidP="00B65748">
      <w:pPr>
        <w:rPr>
          <w:rFonts w:ascii="Arial" w:hAnsi="Arial" w:cs="Arial"/>
          <w:sz w:val="22"/>
        </w:rPr>
      </w:pPr>
    </w:p>
    <w:sectPr w:rsidR="003B2CAC" w:rsidRPr="00B65748" w:rsidSect="006E0E70">
      <w:headerReference w:type="default" r:id="rId9"/>
      <w:pgSz w:w="12240" w:h="15840"/>
      <w:pgMar w:top="720" w:right="1800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7E5716" w14:textId="77777777" w:rsidR="009A1393" w:rsidRDefault="009A1393">
      <w:r>
        <w:separator/>
      </w:r>
    </w:p>
  </w:endnote>
  <w:endnote w:type="continuationSeparator" w:id="0">
    <w:p w14:paraId="13570D26" w14:textId="77777777" w:rsidR="009A1393" w:rsidRDefault="009A1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Condensed">
    <w:altName w:val="Franklin Gothic Medium Cond"/>
    <w:charset w:val="00"/>
    <w:family w:val="swiss"/>
    <w:pitch w:val="variable"/>
    <w:sig w:usb0="A00002AF" w:usb1="4000205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26457B" w14:textId="77777777" w:rsidR="009A1393" w:rsidRDefault="009A1393">
      <w:r>
        <w:separator/>
      </w:r>
    </w:p>
  </w:footnote>
  <w:footnote w:type="continuationSeparator" w:id="0">
    <w:p w14:paraId="3630FB18" w14:textId="77777777" w:rsidR="009A1393" w:rsidRDefault="009A13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44664B" w14:textId="77777777" w:rsidR="006E0E70" w:rsidRDefault="00E05E23">
    <w:pPr>
      <w:pStyle w:val="MeetingMinutesHeading"/>
    </w:pPr>
    <w:r>
      <w:rPr>
        <w:noProof/>
        <w:color w:val="0000FF"/>
        <w:lang w:val="en-CA" w:eastAsia="en-CA"/>
      </w:rPr>
      <w:drawing>
        <wp:anchor distT="0" distB="0" distL="114300" distR="114300" simplePos="0" relativeHeight="251658240" behindDoc="1" locked="0" layoutInCell="1" allowOverlap="1" wp14:anchorId="69C7EC76" wp14:editId="35C75EDB">
          <wp:simplePos x="0" y="0"/>
          <wp:positionH relativeFrom="column">
            <wp:posOffset>4591050</wp:posOffset>
          </wp:positionH>
          <wp:positionV relativeFrom="paragraph">
            <wp:posOffset>-104775</wp:posOffset>
          </wp:positionV>
          <wp:extent cx="854075" cy="755650"/>
          <wp:effectExtent l="0" t="0" r="0" b="0"/>
          <wp:wrapTight wrapText="bothSides">
            <wp:wrapPolygon edited="0">
              <wp:start x="0" y="0"/>
              <wp:lineTo x="0" y="21237"/>
              <wp:lineTo x="21199" y="21237"/>
              <wp:lineTo x="21199" y="0"/>
              <wp:lineTo x="0" y="0"/>
            </wp:wrapPolygon>
          </wp:wrapTight>
          <wp:docPr id="2" name="Picture 2" descr="https://sites.google.com/site/mordenminorhockey/_/rsrc/1310132523278/config/customLogo.gif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sites.google.com/site/mordenminorhockey/_/rsrc/1310132523278/config/customLogo.gif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4075" cy="755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37545">
      <w:t>M</w:t>
    </w:r>
    <w:r w:rsidR="00B4503C">
      <w:t>inutes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3F54C5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3"/>
    <w:multiLevelType w:val="singleLevel"/>
    <w:tmpl w:val="94503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EA7071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49A262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7667543"/>
    <w:multiLevelType w:val="hybridMultilevel"/>
    <w:tmpl w:val="53AA35F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C434E3"/>
    <w:multiLevelType w:val="hybridMultilevel"/>
    <w:tmpl w:val="82463D7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257359"/>
    <w:multiLevelType w:val="hybridMultilevel"/>
    <w:tmpl w:val="53AA35F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2E106F"/>
    <w:multiLevelType w:val="hybridMultilevel"/>
    <w:tmpl w:val="6270CC4C"/>
    <w:lvl w:ilvl="0" w:tplc="1A8013A0">
      <w:numFmt w:val="bullet"/>
      <w:lvlText w:val="-"/>
      <w:lvlJc w:val="left"/>
      <w:pPr>
        <w:ind w:left="720" w:hanging="360"/>
      </w:pPr>
      <w:rPr>
        <w:rFonts w:ascii="Segoe Condensed" w:eastAsiaTheme="minorHAnsi" w:hAnsi="Segoe Condensed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7C1E0D"/>
    <w:multiLevelType w:val="hybridMultilevel"/>
    <w:tmpl w:val="F40E48F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1818B6"/>
    <w:multiLevelType w:val="hybridMultilevel"/>
    <w:tmpl w:val="CA7C7B68"/>
    <w:lvl w:ilvl="0" w:tplc="23E08A86">
      <w:start w:val="1"/>
      <w:numFmt w:val="bullet"/>
      <w:lvlText w:val="-"/>
      <w:lvlJc w:val="left"/>
      <w:pPr>
        <w:ind w:left="720" w:hanging="360"/>
      </w:pPr>
      <w:rPr>
        <w:rFonts w:ascii="Segoe Condensed" w:eastAsiaTheme="minorHAnsi" w:hAnsi="Segoe Condensed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9A58B2"/>
    <w:multiLevelType w:val="hybridMultilevel"/>
    <w:tmpl w:val="81A6369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7715D1"/>
    <w:multiLevelType w:val="hybridMultilevel"/>
    <w:tmpl w:val="80E44E4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B5237D"/>
    <w:multiLevelType w:val="hybridMultilevel"/>
    <w:tmpl w:val="759C4FCA"/>
    <w:lvl w:ilvl="0" w:tplc="1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11"/>
  </w:num>
  <w:num w:numId="7">
    <w:abstractNumId w:val="9"/>
  </w:num>
  <w:num w:numId="8">
    <w:abstractNumId w:val="7"/>
  </w:num>
  <w:num w:numId="9">
    <w:abstractNumId w:val="6"/>
  </w:num>
  <w:num w:numId="10">
    <w:abstractNumId w:val="8"/>
  </w:num>
  <w:num w:numId="11">
    <w:abstractNumId w:val="12"/>
  </w:num>
  <w:num w:numId="12">
    <w:abstractNumId w:val="4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5E23"/>
    <w:rsid w:val="00003EAA"/>
    <w:rsid w:val="00023542"/>
    <w:rsid w:val="0003321A"/>
    <w:rsid w:val="00074230"/>
    <w:rsid w:val="000A5161"/>
    <w:rsid w:val="000C3537"/>
    <w:rsid w:val="000C7521"/>
    <w:rsid w:val="000D244F"/>
    <w:rsid w:val="000D3572"/>
    <w:rsid w:val="000E543F"/>
    <w:rsid w:val="000E7527"/>
    <w:rsid w:val="000F01C1"/>
    <w:rsid w:val="001115B6"/>
    <w:rsid w:val="00126D40"/>
    <w:rsid w:val="0014668A"/>
    <w:rsid w:val="001675D9"/>
    <w:rsid w:val="0018358A"/>
    <w:rsid w:val="0018514B"/>
    <w:rsid w:val="0019477F"/>
    <w:rsid w:val="00194E13"/>
    <w:rsid w:val="001B333B"/>
    <w:rsid w:val="001D0E50"/>
    <w:rsid w:val="001D3667"/>
    <w:rsid w:val="001F28A1"/>
    <w:rsid w:val="001F7AED"/>
    <w:rsid w:val="0020210E"/>
    <w:rsid w:val="0021301E"/>
    <w:rsid w:val="0022049C"/>
    <w:rsid w:val="00232D7D"/>
    <w:rsid w:val="00242D2B"/>
    <w:rsid w:val="002547FF"/>
    <w:rsid w:val="002557A2"/>
    <w:rsid w:val="00267A89"/>
    <w:rsid w:val="002844E2"/>
    <w:rsid w:val="002B25D0"/>
    <w:rsid w:val="002B3941"/>
    <w:rsid w:val="002E5769"/>
    <w:rsid w:val="00321FBB"/>
    <w:rsid w:val="00330B44"/>
    <w:rsid w:val="00352A27"/>
    <w:rsid w:val="00362E4D"/>
    <w:rsid w:val="00367BBB"/>
    <w:rsid w:val="0037582A"/>
    <w:rsid w:val="0038539E"/>
    <w:rsid w:val="003A5097"/>
    <w:rsid w:val="003B0368"/>
    <w:rsid w:val="003B050D"/>
    <w:rsid w:val="003B1A2B"/>
    <w:rsid w:val="003B2CAC"/>
    <w:rsid w:val="003C34F9"/>
    <w:rsid w:val="003C5332"/>
    <w:rsid w:val="003F27DD"/>
    <w:rsid w:val="004036B8"/>
    <w:rsid w:val="00430F00"/>
    <w:rsid w:val="00474E78"/>
    <w:rsid w:val="004A1275"/>
    <w:rsid w:val="004C2505"/>
    <w:rsid w:val="004C5B6A"/>
    <w:rsid w:val="004D2EFF"/>
    <w:rsid w:val="004F5C23"/>
    <w:rsid w:val="004F789E"/>
    <w:rsid w:val="0050001D"/>
    <w:rsid w:val="00501520"/>
    <w:rsid w:val="00502DED"/>
    <w:rsid w:val="00510B33"/>
    <w:rsid w:val="00514060"/>
    <w:rsid w:val="00521B8A"/>
    <w:rsid w:val="00522E82"/>
    <w:rsid w:val="005448B3"/>
    <w:rsid w:val="0055065E"/>
    <w:rsid w:val="00555028"/>
    <w:rsid w:val="0057685E"/>
    <w:rsid w:val="005A66E7"/>
    <w:rsid w:val="005B0D24"/>
    <w:rsid w:val="005B125E"/>
    <w:rsid w:val="005D24FA"/>
    <w:rsid w:val="005D34E8"/>
    <w:rsid w:val="005D511F"/>
    <w:rsid w:val="005E0B16"/>
    <w:rsid w:val="005E3631"/>
    <w:rsid w:val="005F29FB"/>
    <w:rsid w:val="005F3547"/>
    <w:rsid w:val="00600613"/>
    <w:rsid w:val="0061004B"/>
    <w:rsid w:val="006106FC"/>
    <w:rsid w:val="00615552"/>
    <w:rsid w:val="006219E9"/>
    <w:rsid w:val="00636F05"/>
    <w:rsid w:val="00644836"/>
    <w:rsid w:val="00654F3B"/>
    <w:rsid w:val="0069223D"/>
    <w:rsid w:val="006971F4"/>
    <w:rsid w:val="006A1FA1"/>
    <w:rsid w:val="006E0E70"/>
    <w:rsid w:val="00732FB5"/>
    <w:rsid w:val="007371B4"/>
    <w:rsid w:val="00737545"/>
    <w:rsid w:val="00751DBB"/>
    <w:rsid w:val="007531DB"/>
    <w:rsid w:val="00777C66"/>
    <w:rsid w:val="00785159"/>
    <w:rsid w:val="00787E13"/>
    <w:rsid w:val="007A5A8C"/>
    <w:rsid w:val="007B7FE9"/>
    <w:rsid w:val="007D43C6"/>
    <w:rsid w:val="007E3E8B"/>
    <w:rsid w:val="007E76D1"/>
    <w:rsid w:val="007F1AE0"/>
    <w:rsid w:val="008020DA"/>
    <w:rsid w:val="008151E7"/>
    <w:rsid w:val="00820A1E"/>
    <w:rsid w:val="00824995"/>
    <w:rsid w:val="008741F2"/>
    <w:rsid w:val="00875CFC"/>
    <w:rsid w:val="008823FC"/>
    <w:rsid w:val="008F5E68"/>
    <w:rsid w:val="009044D3"/>
    <w:rsid w:val="00922B38"/>
    <w:rsid w:val="009317BB"/>
    <w:rsid w:val="009326C5"/>
    <w:rsid w:val="00943371"/>
    <w:rsid w:val="0095036D"/>
    <w:rsid w:val="00956505"/>
    <w:rsid w:val="0097241E"/>
    <w:rsid w:val="00977702"/>
    <w:rsid w:val="009837B5"/>
    <w:rsid w:val="009A1393"/>
    <w:rsid w:val="009A42AE"/>
    <w:rsid w:val="009B3AA4"/>
    <w:rsid w:val="009D5841"/>
    <w:rsid w:val="009D647B"/>
    <w:rsid w:val="009E3002"/>
    <w:rsid w:val="009E41BA"/>
    <w:rsid w:val="009F25AD"/>
    <w:rsid w:val="00A07376"/>
    <w:rsid w:val="00A350C9"/>
    <w:rsid w:val="00A65959"/>
    <w:rsid w:val="00A65975"/>
    <w:rsid w:val="00A72C3F"/>
    <w:rsid w:val="00A73DC1"/>
    <w:rsid w:val="00A9397D"/>
    <w:rsid w:val="00AC3ED2"/>
    <w:rsid w:val="00AE73AF"/>
    <w:rsid w:val="00AF4D68"/>
    <w:rsid w:val="00AF7044"/>
    <w:rsid w:val="00B128D2"/>
    <w:rsid w:val="00B208FA"/>
    <w:rsid w:val="00B342B5"/>
    <w:rsid w:val="00B37562"/>
    <w:rsid w:val="00B40BAC"/>
    <w:rsid w:val="00B4503C"/>
    <w:rsid w:val="00B527E4"/>
    <w:rsid w:val="00B65748"/>
    <w:rsid w:val="00B71E93"/>
    <w:rsid w:val="00B847FF"/>
    <w:rsid w:val="00B94206"/>
    <w:rsid w:val="00B958E0"/>
    <w:rsid w:val="00BA4D93"/>
    <w:rsid w:val="00BC752D"/>
    <w:rsid w:val="00BD4827"/>
    <w:rsid w:val="00BD7FC0"/>
    <w:rsid w:val="00BE3781"/>
    <w:rsid w:val="00C021B3"/>
    <w:rsid w:val="00C13A4A"/>
    <w:rsid w:val="00C34973"/>
    <w:rsid w:val="00C64670"/>
    <w:rsid w:val="00C64B69"/>
    <w:rsid w:val="00C77FDE"/>
    <w:rsid w:val="00C8381A"/>
    <w:rsid w:val="00C872D8"/>
    <w:rsid w:val="00C94C43"/>
    <w:rsid w:val="00CA175E"/>
    <w:rsid w:val="00CB1DAC"/>
    <w:rsid w:val="00CD7687"/>
    <w:rsid w:val="00CE0EE8"/>
    <w:rsid w:val="00CE76EA"/>
    <w:rsid w:val="00CF1DC7"/>
    <w:rsid w:val="00CF5EAF"/>
    <w:rsid w:val="00D1670A"/>
    <w:rsid w:val="00D301C0"/>
    <w:rsid w:val="00D3307C"/>
    <w:rsid w:val="00D42A29"/>
    <w:rsid w:val="00D465D6"/>
    <w:rsid w:val="00D51A02"/>
    <w:rsid w:val="00D52D6B"/>
    <w:rsid w:val="00D905B5"/>
    <w:rsid w:val="00D9106A"/>
    <w:rsid w:val="00DB07FD"/>
    <w:rsid w:val="00DD0A38"/>
    <w:rsid w:val="00DE3BE1"/>
    <w:rsid w:val="00DF1F60"/>
    <w:rsid w:val="00DF71CC"/>
    <w:rsid w:val="00DF7626"/>
    <w:rsid w:val="00E04FCB"/>
    <w:rsid w:val="00E05E23"/>
    <w:rsid w:val="00E215B0"/>
    <w:rsid w:val="00E306C1"/>
    <w:rsid w:val="00E36D12"/>
    <w:rsid w:val="00E4287E"/>
    <w:rsid w:val="00E43ED3"/>
    <w:rsid w:val="00E4444F"/>
    <w:rsid w:val="00E50A8B"/>
    <w:rsid w:val="00E53ABF"/>
    <w:rsid w:val="00E65442"/>
    <w:rsid w:val="00E97B4D"/>
    <w:rsid w:val="00EA5D66"/>
    <w:rsid w:val="00EA6DD5"/>
    <w:rsid w:val="00EB5638"/>
    <w:rsid w:val="00ED44D6"/>
    <w:rsid w:val="00EE1A38"/>
    <w:rsid w:val="00EF7DB2"/>
    <w:rsid w:val="00F054F8"/>
    <w:rsid w:val="00F11BDD"/>
    <w:rsid w:val="00F345A2"/>
    <w:rsid w:val="00F57210"/>
    <w:rsid w:val="00F62FC3"/>
    <w:rsid w:val="00F7395F"/>
    <w:rsid w:val="00F91EE9"/>
    <w:rsid w:val="00F94460"/>
    <w:rsid w:val="00FA2C6A"/>
    <w:rsid w:val="00FB62EC"/>
    <w:rsid w:val="00FC42A0"/>
    <w:rsid w:val="00FC56B9"/>
    <w:rsid w:val="00FD5156"/>
    <w:rsid w:val="00FF3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."/>
  <w:listSeparator w:val=","/>
  <w14:docId w14:val="4F0C7BD4"/>
  <w15:docId w15:val="{7D25714A-ABC2-44A7-B770-C9028FDE0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9" w:qFormat="1"/>
    <w:lsdException w:name="List Number" w:uiPriority="9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0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10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uiPriority="9" w:qFormat="1"/>
    <w:lsdException w:name="List Continue 2" w:uiPriority="10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3" w:qFormat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semiHidden/>
    <w:qFormat/>
    <w:rsid w:val="006E0E70"/>
    <w:pPr>
      <w:spacing w:after="0" w:line="240" w:lineRule="auto"/>
    </w:pPr>
    <w:rPr>
      <w:spacing w:val="8"/>
      <w:sz w:val="18"/>
    </w:rPr>
  </w:style>
  <w:style w:type="paragraph" w:styleId="Heading1">
    <w:name w:val="heading 1"/>
    <w:basedOn w:val="Normal"/>
    <w:next w:val="Normal"/>
    <w:link w:val="Heading1Char"/>
    <w:uiPriority w:val="1"/>
    <w:semiHidden/>
    <w:qFormat/>
    <w:rsid w:val="006E0E70"/>
    <w:pPr>
      <w:outlineLvl w:val="0"/>
    </w:pPr>
    <w:rPr>
      <w:b/>
      <w:color w:val="FFFFFF" w:themeColor="background1"/>
      <w:sz w:val="20"/>
    </w:rPr>
  </w:style>
  <w:style w:type="paragraph" w:styleId="Heading2">
    <w:name w:val="heading 2"/>
    <w:basedOn w:val="Heading1"/>
    <w:next w:val="Normal"/>
    <w:link w:val="Heading2Char"/>
    <w:uiPriority w:val="1"/>
    <w:semiHidden/>
    <w:qFormat/>
    <w:rsid w:val="006E0E70"/>
    <w:pPr>
      <w:outlineLvl w:val="1"/>
    </w:pPr>
    <w:rPr>
      <w:color w:val="A6A6A6" w:themeColor="background1" w:themeShade="A6"/>
    </w:rPr>
  </w:style>
  <w:style w:type="paragraph" w:styleId="Heading3">
    <w:name w:val="heading 3"/>
    <w:basedOn w:val="Heading2"/>
    <w:next w:val="Normal"/>
    <w:link w:val="Heading3Char"/>
    <w:uiPriority w:val="1"/>
    <w:semiHidden/>
    <w:qFormat/>
    <w:rsid w:val="006E0E70"/>
    <w:pPr>
      <w:outlineLvl w:val="2"/>
    </w:pPr>
    <w:rPr>
      <w:b w:val="0"/>
    </w:rPr>
  </w:style>
  <w:style w:type="paragraph" w:styleId="Heading4">
    <w:name w:val="heading 4"/>
    <w:basedOn w:val="Heading5"/>
    <w:next w:val="Normal"/>
    <w:link w:val="Heading4Char"/>
    <w:uiPriority w:val="1"/>
    <w:semiHidden/>
    <w:qFormat/>
    <w:rsid w:val="006E0E70"/>
    <w:pPr>
      <w:spacing w:before="40" w:after="280"/>
      <w:outlineLvl w:val="3"/>
    </w:pPr>
    <w:rPr>
      <w:color w:val="B8CCE4" w:themeColor="accent1" w:themeTint="66"/>
    </w:rPr>
  </w:style>
  <w:style w:type="paragraph" w:styleId="Heading5">
    <w:name w:val="heading 5"/>
    <w:basedOn w:val="Normal"/>
    <w:next w:val="Normal"/>
    <w:link w:val="Heading5Char"/>
    <w:uiPriority w:val="1"/>
    <w:semiHidden/>
    <w:qFormat/>
    <w:rsid w:val="006E0E70"/>
    <w:pPr>
      <w:keepNext/>
      <w:keepLines/>
      <w:spacing w:before="200"/>
      <w:outlineLvl w:val="4"/>
    </w:pPr>
    <w:rPr>
      <w:rFonts w:eastAsiaTheme="majorEastAsia" w:cstheme="majorBidi"/>
      <w:color w:val="D9D9D9" w:themeColor="background1" w:themeShade="D9"/>
      <w:sz w:val="9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6E0E7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6E0E7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0E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E7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1"/>
    <w:semiHidden/>
    <w:rsid w:val="006E0E70"/>
    <w:rPr>
      <w:b/>
      <w:color w:val="FFFFFF" w:themeColor="background1"/>
      <w:spacing w:val="8"/>
      <w:sz w:val="20"/>
    </w:rPr>
  </w:style>
  <w:style w:type="character" w:customStyle="1" w:styleId="Heading2Char">
    <w:name w:val="Heading 2 Char"/>
    <w:basedOn w:val="DefaultParagraphFont"/>
    <w:link w:val="Heading2"/>
    <w:uiPriority w:val="1"/>
    <w:semiHidden/>
    <w:rsid w:val="006E0E70"/>
    <w:rPr>
      <w:b/>
      <w:color w:val="A6A6A6" w:themeColor="background1" w:themeShade="A6"/>
      <w:spacing w:val="8"/>
      <w:sz w:val="20"/>
    </w:rPr>
  </w:style>
  <w:style w:type="character" w:customStyle="1" w:styleId="Heading3Char">
    <w:name w:val="Heading 3 Char"/>
    <w:basedOn w:val="DefaultParagraphFont"/>
    <w:link w:val="Heading3"/>
    <w:uiPriority w:val="1"/>
    <w:semiHidden/>
    <w:rsid w:val="006E0E70"/>
    <w:rPr>
      <w:color w:val="A6A6A6" w:themeColor="background1" w:themeShade="A6"/>
      <w:spacing w:val="8"/>
      <w:sz w:val="20"/>
    </w:rPr>
  </w:style>
  <w:style w:type="character" w:customStyle="1" w:styleId="Heading4Char">
    <w:name w:val="Heading 4 Char"/>
    <w:basedOn w:val="DefaultParagraphFont"/>
    <w:link w:val="Heading4"/>
    <w:uiPriority w:val="1"/>
    <w:semiHidden/>
    <w:rsid w:val="006E0E70"/>
    <w:rPr>
      <w:rFonts w:eastAsiaTheme="majorEastAsia" w:cstheme="majorBidi"/>
      <w:color w:val="B8CCE4" w:themeColor="accent1" w:themeTint="66"/>
      <w:spacing w:val="8"/>
      <w:sz w:val="96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6E0E70"/>
    <w:rPr>
      <w:rFonts w:eastAsiaTheme="majorEastAsia" w:cstheme="majorBidi"/>
      <w:color w:val="D9D9D9" w:themeColor="background1" w:themeShade="D9"/>
      <w:spacing w:val="8"/>
      <w:sz w:val="96"/>
    </w:rPr>
  </w:style>
  <w:style w:type="paragraph" w:customStyle="1" w:styleId="BodyCopy">
    <w:name w:val="Body Copy"/>
    <w:basedOn w:val="Normal"/>
    <w:qFormat/>
    <w:rsid w:val="006E0E70"/>
    <w:rPr>
      <w:sz w:val="16"/>
    </w:rPr>
  </w:style>
  <w:style w:type="paragraph" w:customStyle="1" w:styleId="MeetingMinutesHeading">
    <w:name w:val="Meeting Minutes Heading"/>
    <w:basedOn w:val="Normal"/>
    <w:qFormat/>
    <w:rsid w:val="006E0E70"/>
    <w:pPr>
      <w:keepNext/>
      <w:keepLines/>
      <w:spacing w:before="40" w:after="280"/>
    </w:pPr>
    <w:rPr>
      <w:rFonts w:eastAsiaTheme="majorEastAsia" w:cstheme="majorBidi"/>
      <w:color w:val="B8CCE4" w:themeColor="accent1" w:themeTint="66"/>
      <w:sz w:val="96"/>
    </w:rPr>
  </w:style>
  <w:style w:type="paragraph" w:customStyle="1" w:styleId="MinutesandAgendaTitles">
    <w:name w:val="Minutes and Agenda Titles"/>
    <w:basedOn w:val="Normal"/>
    <w:qFormat/>
    <w:rsid w:val="006E0E70"/>
    <w:rPr>
      <w:b/>
      <w:color w:val="FFFFFF" w:themeColor="background1"/>
      <w:sz w:val="20"/>
    </w:rPr>
  </w:style>
  <w:style w:type="paragraph" w:styleId="Header">
    <w:name w:val="header"/>
    <w:basedOn w:val="Normal"/>
    <w:link w:val="HeaderChar"/>
    <w:uiPriority w:val="99"/>
    <w:unhideWhenUsed/>
    <w:rsid w:val="006E0E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0E70"/>
    <w:rPr>
      <w:spacing w:val="8"/>
      <w:sz w:val="18"/>
    </w:rPr>
  </w:style>
  <w:style w:type="paragraph" w:styleId="Footer">
    <w:name w:val="footer"/>
    <w:basedOn w:val="Normal"/>
    <w:link w:val="FooterChar"/>
    <w:uiPriority w:val="99"/>
    <w:unhideWhenUsed/>
    <w:rsid w:val="006E0E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0E70"/>
    <w:rPr>
      <w:spacing w:val="8"/>
      <w:sz w:val="18"/>
    </w:rPr>
  </w:style>
  <w:style w:type="paragraph" w:styleId="ListParagraph">
    <w:name w:val="List Paragraph"/>
    <w:basedOn w:val="Normal"/>
    <w:uiPriority w:val="34"/>
    <w:qFormat/>
    <w:rsid w:val="005A66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11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s://sites.google.com/site/mordenminorhockey/config/customLogo.gif?attredirects=0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enns2\Desktop\MMH\MeetingMinutes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17B346757B74A12A3FBA949289C3A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6C7313-D04C-4A0B-B928-382DEAC7E4A2}"/>
      </w:docPartPr>
      <w:docPartBody>
        <w:p w:rsidR="00F20E27" w:rsidRDefault="00B415A9">
          <w:pPr>
            <w:pStyle w:val="F17B346757B74A12A3FBA949289C3AA2"/>
          </w:pPr>
          <w:r>
            <w:t>[Pick the date]</w:t>
          </w:r>
        </w:p>
      </w:docPartBody>
    </w:docPart>
    <w:docPart>
      <w:docPartPr>
        <w:name w:val="C2369B511AC04CEBB7329731FDC0FB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DDC973-5A0A-426C-B636-3AA750D16DC9}"/>
      </w:docPartPr>
      <w:docPartBody>
        <w:p w:rsidR="00F20E27" w:rsidRDefault="00B415A9">
          <w:pPr>
            <w:pStyle w:val="C2369B511AC04CEBB7329731FDC0FB35"/>
          </w:pPr>
          <w:r>
            <w:t>Agenda Topic</w:t>
          </w:r>
        </w:p>
      </w:docPartBody>
    </w:docPart>
    <w:docPart>
      <w:docPartPr>
        <w:name w:val="A0A3BCCEAFA84D268DD04828494490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5FD890-1E51-4101-B510-FFC695145249}"/>
      </w:docPartPr>
      <w:docPartBody>
        <w:p w:rsidR="00C413D5" w:rsidRDefault="009A5E68" w:rsidP="009A5E68">
          <w:pPr>
            <w:pStyle w:val="A0A3BCCEAFA84D268DD04828494490AD"/>
          </w:pPr>
          <w:r>
            <w:t>Agenda Topic</w:t>
          </w:r>
        </w:p>
      </w:docPartBody>
    </w:docPart>
    <w:docPart>
      <w:docPartPr>
        <w:name w:val="FAA2FBD73ADD4ACE9FC75F283AE44E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48230F-31E3-4B3B-9B86-8E8308033A31}"/>
      </w:docPartPr>
      <w:docPartBody>
        <w:p w:rsidR="00C413D5" w:rsidRDefault="009A5E68" w:rsidP="009A5E68">
          <w:pPr>
            <w:pStyle w:val="FAA2FBD73ADD4ACE9FC75F283AE44E72"/>
          </w:pPr>
          <w:r>
            <w:t>Agenda Topic</w:t>
          </w:r>
        </w:p>
      </w:docPartBody>
    </w:docPart>
    <w:docPart>
      <w:docPartPr>
        <w:name w:val="738913FDBC174CD2AE6F9E905346C2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D98CD3-981B-497A-9EC1-346D42D567AC}"/>
      </w:docPartPr>
      <w:docPartBody>
        <w:p w:rsidR="00C413D5" w:rsidRDefault="009A5E68" w:rsidP="009A5E68">
          <w:pPr>
            <w:pStyle w:val="738913FDBC174CD2AE6F9E905346C203"/>
          </w:pPr>
          <w:r>
            <w:t>Agenda Topic</w:t>
          </w:r>
        </w:p>
      </w:docPartBody>
    </w:docPart>
    <w:docPart>
      <w:docPartPr>
        <w:name w:val="68AC20B5B30D425CA9CE57F03605CB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80DD75-A481-42B1-B11E-B749A9BB51E6}"/>
      </w:docPartPr>
      <w:docPartBody>
        <w:p w:rsidR="00C413D5" w:rsidRDefault="009A5E68" w:rsidP="009A5E68">
          <w:pPr>
            <w:pStyle w:val="68AC20B5B30D425CA9CE57F03605CB36"/>
          </w:pPr>
          <w:r>
            <w:t>Agenda Topic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Condensed">
    <w:altName w:val="Franklin Gothic Medium Cond"/>
    <w:charset w:val="00"/>
    <w:family w:val="swiss"/>
    <w:pitch w:val="variable"/>
    <w:sig w:usb0="A00002AF" w:usb1="4000205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15A9"/>
    <w:rsid w:val="000B7626"/>
    <w:rsid w:val="002359C1"/>
    <w:rsid w:val="0041197E"/>
    <w:rsid w:val="005A1E5F"/>
    <w:rsid w:val="006711DD"/>
    <w:rsid w:val="00880A0C"/>
    <w:rsid w:val="009A5E68"/>
    <w:rsid w:val="009F516B"/>
    <w:rsid w:val="00A54CC3"/>
    <w:rsid w:val="00A67885"/>
    <w:rsid w:val="00B415A9"/>
    <w:rsid w:val="00C32E87"/>
    <w:rsid w:val="00C413D5"/>
    <w:rsid w:val="00C57F01"/>
    <w:rsid w:val="00CA1AC7"/>
    <w:rsid w:val="00CF5FF8"/>
    <w:rsid w:val="00E107D1"/>
    <w:rsid w:val="00E63FD1"/>
    <w:rsid w:val="00EB00D3"/>
    <w:rsid w:val="00F20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17B346757B74A12A3FBA949289C3AA2">
    <w:name w:val="F17B346757B74A12A3FBA949289C3AA2"/>
  </w:style>
  <w:style w:type="paragraph" w:customStyle="1" w:styleId="C2369B511AC04CEBB7329731FDC0FB35">
    <w:name w:val="C2369B511AC04CEBB7329731FDC0FB35"/>
  </w:style>
  <w:style w:type="paragraph" w:customStyle="1" w:styleId="56E4291E65D24879AAC2506BF5690040">
    <w:name w:val="56E4291E65D24879AAC2506BF5690040"/>
    <w:rsid w:val="005A1E5F"/>
    <w:pPr>
      <w:spacing w:after="160" w:line="259" w:lineRule="auto"/>
    </w:pPr>
  </w:style>
  <w:style w:type="paragraph" w:customStyle="1" w:styleId="775EE77592D94AB7A0754393AAA26F9A">
    <w:name w:val="775EE77592D94AB7A0754393AAA26F9A"/>
    <w:rsid w:val="006711DD"/>
    <w:pPr>
      <w:spacing w:after="160" w:line="259" w:lineRule="auto"/>
    </w:pPr>
  </w:style>
  <w:style w:type="paragraph" w:customStyle="1" w:styleId="4880777BA8EB43B7AB35BA731194464F">
    <w:name w:val="4880777BA8EB43B7AB35BA731194464F"/>
    <w:rsid w:val="006711DD"/>
    <w:pPr>
      <w:spacing w:after="160" w:line="259" w:lineRule="auto"/>
    </w:pPr>
  </w:style>
  <w:style w:type="paragraph" w:customStyle="1" w:styleId="A0A3BCCEAFA84D268DD04828494490AD">
    <w:name w:val="A0A3BCCEAFA84D268DD04828494490AD"/>
    <w:rsid w:val="009A5E68"/>
    <w:pPr>
      <w:spacing w:after="160" w:line="259" w:lineRule="auto"/>
    </w:pPr>
  </w:style>
  <w:style w:type="paragraph" w:customStyle="1" w:styleId="FAA2FBD73ADD4ACE9FC75F283AE44E72">
    <w:name w:val="FAA2FBD73ADD4ACE9FC75F283AE44E72"/>
    <w:rsid w:val="009A5E68"/>
    <w:pPr>
      <w:spacing w:after="160" w:line="259" w:lineRule="auto"/>
    </w:pPr>
  </w:style>
  <w:style w:type="paragraph" w:customStyle="1" w:styleId="738913FDBC174CD2AE6F9E905346C203">
    <w:name w:val="738913FDBC174CD2AE6F9E905346C203"/>
    <w:rsid w:val="009A5E68"/>
    <w:pPr>
      <w:spacing w:after="160" w:line="259" w:lineRule="auto"/>
    </w:pPr>
  </w:style>
  <w:style w:type="paragraph" w:customStyle="1" w:styleId="68AC20B5B30D425CA9CE57F03605CB36">
    <w:name w:val="68AC20B5B30D425CA9CE57F03605CB36"/>
    <w:rsid w:val="009A5E68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Custom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chool Presentation">
      <a:majorFont>
        <a:latin typeface="Bookman Old Style"/>
        <a:ea typeface=""/>
        <a:cs typeface=""/>
      </a:majorFont>
      <a:minorFont>
        <a:latin typeface="Segoe Condensed"/>
        <a:ea typeface=""/>
        <a:cs typeface=""/>
      </a:minorFont>
    </a:fontScheme>
    <a:fmtScheme name="Office Effects">
      <a: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hade val="100000"/>
                <a:satMod val="133000"/>
              </a:schemeClr>
            </a:gs>
            <a:gs pos="15000">
              <a:schemeClr val="phClr">
                <a:tint val="50000"/>
                <a:shade val="100000"/>
                <a:satMod val="140000"/>
              </a:schemeClr>
            </a:gs>
            <a:gs pos="100000">
              <a:schemeClr val="phClr">
                <a:tint val="10000"/>
                <a:shade val="100000"/>
                <a:satMod val="13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75000"/>
                <a:satMod val="160000"/>
              </a:schemeClr>
            </a:gs>
            <a:gs pos="62000">
              <a:schemeClr val="phClr">
                <a:tint val="100000"/>
                <a:shade val="100000"/>
                <a:satMod val="125000"/>
              </a:schemeClr>
            </a:gs>
            <a:gs pos="100000">
              <a:schemeClr val="phClr">
                <a:tint val="80000"/>
                <a:shade val="100000"/>
                <a:satMod val="140000"/>
              </a:schemeClr>
            </a:gs>
          </a:gsLst>
          <a:lin ang="16200000" scaled="1"/>
        </a:gradFill>
      </a:fillStyleLst>
      <a:lnStyleLst>
        <a:ln w="12700">
          <a:solidFill>
            <a:schemeClr val="phClr"/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>
              <a:srgbClr val="000000">
                <a:alpha val="61176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contourW="12700" prstMaterial="powder">
            <a:bevelT h="508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  <a:effectStyle>
          <a:effectLst>
            <a:reflection blurRad="12700" stA="25000" endPos="28000" dist="38100" dir="5400000" sy="-100000" rotWithShape="0"/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>
            <a:bevelT w="139700" h="381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</a:effectStyleLst>
      <a:bg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40000">
              <a:schemeClr val="phClr">
                <a:tint val="100000"/>
                <a:shade val="70000"/>
                <a:satMod val="145000"/>
              </a:schemeClr>
            </a:gs>
            <a:gs pos="100000">
              <a:schemeClr val="phClr">
                <a:tint val="85000"/>
                <a:shade val="100000"/>
                <a:satMod val="15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30000">
              <a:schemeClr val="phClr">
                <a:tint val="100000"/>
                <a:shade val="65000"/>
                <a:satMod val="155000"/>
              </a:schemeClr>
            </a:gs>
            <a:gs pos="100000">
              <a:schemeClr val="phClr">
                <a:tint val="60000"/>
                <a:shade val="100000"/>
                <a:satMod val="170000"/>
              </a:schemeClr>
            </a:gs>
          </a:gsLst>
          <a:lin ang="16200000" scaled="1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2019-04-07T00:00:00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0ABAF2B-CAAF-430E-93A5-E0C27C60112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MeetingMinutes TEMPLATE</Template>
  <TotalTime>153</TotalTime>
  <Pages>4</Pages>
  <Words>1040</Words>
  <Characters>5928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minutes</vt:lpstr>
    </vt:vector>
  </TitlesOfParts>
  <Company>WSD</Company>
  <LinksUpToDate>false</LinksUpToDate>
  <CharactersWithSpaces>6955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minutes</dc:title>
  <dc:creator>Enns, Colleen</dc:creator>
  <cp:lastModifiedBy>Angela Titchkosky</cp:lastModifiedBy>
  <cp:revision>88</cp:revision>
  <cp:lastPrinted>2016-04-21T19:42:00Z</cp:lastPrinted>
  <dcterms:created xsi:type="dcterms:W3CDTF">2019-04-05T19:29:00Z</dcterms:created>
  <dcterms:modified xsi:type="dcterms:W3CDTF">2019-04-21T20:14:00Z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TC101731859990</vt:lpwstr>
  </property>
</Properties>
</file>