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988"/>
        <w:gridCol w:w="309"/>
        <w:gridCol w:w="1335"/>
        <w:gridCol w:w="1320"/>
        <w:gridCol w:w="12"/>
        <w:gridCol w:w="1690"/>
        <w:gridCol w:w="1288"/>
      </w:tblGrid>
      <w:tr w:rsidR="006E0E70" w14:paraId="182E6673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CE63FE8" w14:textId="3B1C10C6" w:rsidR="006E0E70" w:rsidRDefault="00B527E4" w:rsidP="00AD006D">
            <w:pPr>
              <w:pStyle w:val="MinutesandAgendaTitles"/>
            </w:pPr>
            <w:r>
              <w:t>MMH</w:t>
            </w:r>
            <w:r w:rsidR="000E7BFE">
              <w:t>–</w:t>
            </w:r>
            <w:r w:rsidR="009265F0">
              <w:t>April 7</w:t>
            </w:r>
            <w:r w:rsidR="0093727E">
              <w:t>, 201</w:t>
            </w:r>
            <w:r w:rsidR="002340CD">
              <w:t>9</w:t>
            </w:r>
          </w:p>
        </w:tc>
      </w:tr>
      <w:tr w:rsidR="006E0E70" w14:paraId="77F3B2A4" w14:textId="77777777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9-04-07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471D01F9" w14:textId="56BDE012" w:rsidR="006E0E70" w:rsidRDefault="009265F0">
                <w:pPr>
                  <w:pStyle w:val="BodyCopy"/>
                </w:pPr>
                <w:r>
                  <w:t>4.7.2019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3EE19023" w14:textId="77777777" w:rsidR="006E0E70" w:rsidRDefault="006E0E70" w:rsidP="00B527E4">
            <w:pPr>
              <w:pStyle w:val="BodyCopy"/>
            </w:pP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6E637105" w14:textId="77777777" w:rsidR="006E0E70" w:rsidRDefault="00340522" w:rsidP="00B527E4">
            <w:pPr>
              <w:pStyle w:val="BodyCopy"/>
            </w:pPr>
            <w:r>
              <w:rPr>
                <w:spacing w:val="0"/>
              </w:rPr>
              <w:t>Rock’s Meeting Room</w:t>
            </w:r>
          </w:p>
        </w:tc>
      </w:tr>
      <w:tr w:rsidR="006E0E70" w14:paraId="42962716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B193816" w14:textId="77777777"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897D3B" w14:textId="7E92E5E0" w:rsidR="006E0E70" w:rsidRDefault="00EE4E3B">
            <w:pPr>
              <w:pStyle w:val="BodyCopy"/>
            </w:pPr>
            <w:r>
              <w:t>9</w:t>
            </w:r>
            <w:r w:rsidR="001027EA">
              <w:t>:0</w:t>
            </w:r>
            <w:r>
              <w:t>0</w:t>
            </w:r>
            <w:r w:rsidR="0059714C">
              <w:t xml:space="preserve"> pm</w:t>
            </w:r>
          </w:p>
        </w:tc>
      </w:tr>
      <w:tr w:rsidR="006E0E70" w14:paraId="67DAD56B" w14:textId="77777777" w:rsidTr="0059714C">
        <w:trPr>
          <w:trHeight w:hRule="exact" w:val="715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5664B24" w14:textId="77777777"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05D56E2" w14:textId="00EDB92B" w:rsidR="006E0E70" w:rsidRDefault="009265F0" w:rsidP="00575B11">
            <w:pPr>
              <w:pStyle w:val="BodyCopy"/>
            </w:pPr>
            <w:r>
              <w:t>Jarrett</w:t>
            </w:r>
            <w:r>
              <w:t xml:space="preserve">, </w:t>
            </w:r>
            <w:r>
              <w:t>Mel</w:t>
            </w:r>
            <w:r>
              <w:t xml:space="preserve">, </w:t>
            </w:r>
            <w:r>
              <w:t>Garrett</w:t>
            </w:r>
            <w:r>
              <w:t xml:space="preserve">, </w:t>
            </w:r>
            <w:r>
              <w:t>Ryan</w:t>
            </w:r>
            <w:r>
              <w:t>,</w:t>
            </w:r>
            <w:r w:rsidR="003647EE">
              <w:t xml:space="preserve"> Katie, Ang. P.,</w:t>
            </w:r>
            <w:r>
              <w:t xml:space="preserve"> </w:t>
            </w:r>
            <w:r w:rsidR="001027EA">
              <w:t>Darla, Ang. T.</w:t>
            </w:r>
            <w:r w:rsidR="002B346B">
              <w:t xml:space="preserve">, </w:t>
            </w:r>
            <w:r w:rsidR="003647EE">
              <w:t>Scott, Curt, Steve, Nat, JoAnn, Rich, Ty</w:t>
            </w:r>
            <w:r w:rsidR="00E323B3">
              <w:t xml:space="preserve"> </w:t>
            </w:r>
          </w:p>
        </w:tc>
      </w:tr>
      <w:tr w:rsidR="006E0E70" w14:paraId="57DB594E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3A6859" w14:textId="77777777"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8C20F8C" w14:textId="74C2BE16" w:rsidR="006E0E70" w:rsidRDefault="003647EE" w:rsidP="00575B11">
            <w:pPr>
              <w:pStyle w:val="BodyCopy"/>
            </w:pPr>
            <w:r>
              <w:t>Garth, Jamie</w:t>
            </w:r>
          </w:p>
        </w:tc>
      </w:tr>
      <w:tr w:rsidR="001F25F8" w14:paraId="41B890A0" w14:textId="77777777" w:rsidTr="00064344">
        <w:trPr>
          <w:trHeight w:hRule="exact" w:val="700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4FDF150" w14:textId="34AE1C21" w:rsidR="001F25F8" w:rsidRDefault="001F25F8" w:rsidP="001F25F8">
            <w:pPr>
              <w:pStyle w:val="BodyCopy"/>
            </w:pPr>
            <w:r>
              <w:t xml:space="preserve">Approval of Minutes from </w:t>
            </w:r>
            <w:r w:rsidR="003647EE">
              <w:t>Mar 11</w:t>
            </w:r>
            <w:r w:rsidR="00454BD4">
              <w:t xml:space="preserve">, </w:t>
            </w:r>
            <w:r>
              <w:t>201</w:t>
            </w:r>
            <w:r w:rsidR="003647EE">
              <w:t>9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11019BF" w14:textId="19F9E144" w:rsidR="001F25F8" w:rsidRPr="002A06A9" w:rsidRDefault="001F25F8" w:rsidP="001F25F8">
            <w:pPr>
              <w:pStyle w:val="BodyCopy"/>
              <w:rPr>
                <w:u w:val="single"/>
              </w:rPr>
            </w:pPr>
            <w:r>
              <w:t xml:space="preserve">Motioned:  </w:t>
            </w:r>
            <w:r w:rsidR="003647EE" w:rsidRPr="003647EE">
              <w:rPr>
                <w:u w:val="single"/>
              </w:rPr>
              <w:t>Scott</w:t>
            </w:r>
            <w:r w:rsidR="007B1629">
              <w:t xml:space="preserve">    </w:t>
            </w:r>
            <w:r>
              <w:t xml:space="preserve">Seconded: </w:t>
            </w:r>
            <w:r w:rsidR="003647EE">
              <w:rPr>
                <w:u w:val="single"/>
              </w:rPr>
              <w:t>Ty</w:t>
            </w:r>
            <w:r w:rsidR="007B1629">
              <w:t xml:space="preserve">      O</w:t>
            </w:r>
            <w:r>
              <w:t xml:space="preserve">pposed   </w:t>
            </w:r>
            <w:r>
              <w:rPr>
                <w:u w:val="single"/>
              </w:rPr>
              <w:t xml:space="preserve">     no    </w:t>
            </w:r>
            <w:r>
              <w:t xml:space="preserve"> Carried</w:t>
            </w:r>
            <w:r w:rsidR="00454BD4">
              <w:t xml:space="preserve"> </w:t>
            </w:r>
            <w:r>
              <w:rPr>
                <w:u w:val="single"/>
              </w:rPr>
              <w:t>__yes___</w:t>
            </w:r>
          </w:p>
        </w:tc>
      </w:tr>
      <w:tr w:rsidR="001F25F8" w14:paraId="293D5939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091149A" w14:textId="21A7DB5B" w:rsidR="001F25F8" w:rsidRDefault="001F25F8">
            <w:pPr>
              <w:pStyle w:val="BodyCopy"/>
            </w:pPr>
            <w:bookmarkStart w:id="0" w:name="_GoBack"/>
            <w:bookmarkEnd w:id="0"/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8D046EA" w14:textId="57608350" w:rsidR="001F25F8" w:rsidRDefault="001F25F8" w:rsidP="00575B11">
            <w:pPr>
              <w:pStyle w:val="BodyCopy"/>
            </w:pPr>
          </w:p>
        </w:tc>
      </w:tr>
      <w:tr w:rsidR="006E0E70" w14:paraId="2FDE95B5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194ADDC" w14:textId="0C58A7D2" w:rsidR="006E0E70" w:rsidRDefault="004E54C4" w:rsidP="00AD006D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3647EE">
                  <w:t>New</w:t>
                </w:r>
                <w:r w:rsidR="0014423B">
                  <w:t xml:space="preserve"> Business</w:t>
                </w:r>
              </w:sdtContent>
            </w:sdt>
          </w:p>
        </w:tc>
      </w:tr>
      <w:tr w:rsidR="00C10633" w14:paraId="332183A6" w14:textId="77777777" w:rsidTr="003647EE">
        <w:trPr>
          <w:trHeight w:hRule="exact" w:val="382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18A4E92" w14:textId="77777777" w:rsidR="001027EA" w:rsidRDefault="003647EE" w:rsidP="003647EE">
            <w:pPr>
              <w:pStyle w:val="BodyCopy"/>
            </w:pPr>
            <w:r>
              <w:t>MMH positions</w:t>
            </w:r>
          </w:p>
          <w:p w14:paraId="5F19BF8F" w14:textId="5500499B" w:rsidR="003647EE" w:rsidRDefault="003647EE" w:rsidP="003647EE">
            <w:pPr>
              <w:pStyle w:val="BodyCopy"/>
              <w:numPr>
                <w:ilvl w:val="0"/>
                <w:numId w:val="11"/>
              </w:numPr>
            </w:pPr>
            <w:r>
              <w:t>Pres</w:t>
            </w:r>
            <w:r>
              <w:t>ident</w:t>
            </w:r>
            <w:r>
              <w:t xml:space="preserve"> </w:t>
            </w:r>
            <w:r>
              <w:t>–</w:t>
            </w:r>
            <w:r>
              <w:t xml:space="preserve"> Steve</w:t>
            </w:r>
            <w:r>
              <w:t xml:space="preserve"> Mullin</w:t>
            </w:r>
          </w:p>
          <w:p w14:paraId="79D6CCA7" w14:textId="3FA736C7" w:rsidR="003647EE" w:rsidRDefault="003647EE" w:rsidP="003647EE">
            <w:pPr>
              <w:pStyle w:val="BodyCopy"/>
              <w:numPr>
                <w:ilvl w:val="0"/>
                <w:numId w:val="11"/>
              </w:numPr>
            </w:pPr>
            <w:r>
              <w:t>V</w:t>
            </w:r>
            <w:r>
              <w:t xml:space="preserve">ice President – </w:t>
            </w:r>
            <w:r>
              <w:t>Jarrett</w:t>
            </w:r>
          </w:p>
          <w:p w14:paraId="40761E9A" w14:textId="40C13889" w:rsidR="003647EE" w:rsidRDefault="003647EE" w:rsidP="003647EE">
            <w:pPr>
              <w:pStyle w:val="BodyCopy"/>
              <w:numPr>
                <w:ilvl w:val="0"/>
                <w:numId w:val="11"/>
              </w:numPr>
            </w:pPr>
            <w:r>
              <w:t xml:space="preserve">Secretary </w:t>
            </w:r>
            <w:r>
              <w:t>–</w:t>
            </w:r>
            <w:r>
              <w:t xml:space="preserve"> </w:t>
            </w:r>
            <w:proofErr w:type="spellStart"/>
            <w:r>
              <w:t>Ang</w:t>
            </w:r>
            <w:r>
              <w:t>.</w:t>
            </w:r>
            <w:r>
              <w:t>T</w:t>
            </w:r>
            <w:proofErr w:type="spellEnd"/>
            <w:r>
              <w:t>.</w:t>
            </w:r>
          </w:p>
          <w:p w14:paraId="0E80BE35" w14:textId="77777777" w:rsidR="003647EE" w:rsidRDefault="003647EE" w:rsidP="003647EE">
            <w:pPr>
              <w:pStyle w:val="BodyCopy"/>
              <w:numPr>
                <w:ilvl w:val="0"/>
                <w:numId w:val="11"/>
              </w:numPr>
            </w:pPr>
            <w:r>
              <w:t>Treasurer - Rich</w:t>
            </w:r>
          </w:p>
          <w:p w14:paraId="7C0DBCEF" w14:textId="77777777" w:rsidR="003647EE" w:rsidRDefault="003647EE" w:rsidP="003647EE">
            <w:pPr>
              <w:pStyle w:val="BodyCopy"/>
              <w:numPr>
                <w:ilvl w:val="0"/>
                <w:numId w:val="11"/>
              </w:numPr>
            </w:pPr>
            <w:r>
              <w:t>Coach coordinator - Scott</w:t>
            </w:r>
          </w:p>
          <w:p w14:paraId="36161A2E" w14:textId="77777777" w:rsidR="003647EE" w:rsidRDefault="003647EE" w:rsidP="003647EE">
            <w:pPr>
              <w:pStyle w:val="BodyCopy"/>
              <w:numPr>
                <w:ilvl w:val="0"/>
                <w:numId w:val="11"/>
              </w:numPr>
            </w:pPr>
            <w:r>
              <w:t>Coach coordinator – Curt/Garrett</w:t>
            </w:r>
          </w:p>
          <w:p w14:paraId="08F72C35" w14:textId="77777777" w:rsidR="003647EE" w:rsidRDefault="003647EE" w:rsidP="003647EE">
            <w:pPr>
              <w:pStyle w:val="BodyCopy"/>
              <w:numPr>
                <w:ilvl w:val="0"/>
                <w:numId w:val="11"/>
              </w:numPr>
            </w:pPr>
            <w:r>
              <w:t>Ice scheduling - Katie</w:t>
            </w:r>
          </w:p>
          <w:p w14:paraId="0D67AA66" w14:textId="2B7A1821" w:rsidR="003647EE" w:rsidRDefault="003647EE" w:rsidP="003647EE">
            <w:pPr>
              <w:pStyle w:val="BodyCopy"/>
              <w:numPr>
                <w:ilvl w:val="0"/>
                <w:numId w:val="11"/>
              </w:numPr>
            </w:pPr>
            <w:r>
              <w:t>Referee in chief/eq</w:t>
            </w:r>
            <w:r>
              <w:t>uipment</w:t>
            </w:r>
            <w:r>
              <w:t xml:space="preserve"> - Mel</w:t>
            </w:r>
          </w:p>
          <w:p w14:paraId="5D00C6EC" w14:textId="77777777" w:rsidR="003647EE" w:rsidRDefault="003647EE" w:rsidP="003647EE">
            <w:pPr>
              <w:pStyle w:val="BodyCopy"/>
              <w:numPr>
                <w:ilvl w:val="0"/>
                <w:numId w:val="11"/>
              </w:numPr>
            </w:pPr>
            <w:r>
              <w:t>Fundraising - Darla</w:t>
            </w:r>
          </w:p>
          <w:p w14:paraId="01DC2A99" w14:textId="77777777" w:rsidR="003647EE" w:rsidRDefault="003647EE" w:rsidP="003647EE">
            <w:pPr>
              <w:pStyle w:val="BodyCopy"/>
              <w:numPr>
                <w:ilvl w:val="0"/>
                <w:numId w:val="11"/>
              </w:numPr>
            </w:pPr>
            <w:r>
              <w:t>Registrar - JoAnn</w:t>
            </w:r>
          </w:p>
          <w:p w14:paraId="765AE168" w14:textId="77777777" w:rsidR="003647EE" w:rsidRDefault="003647EE" w:rsidP="003647EE">
            <w:pPr>
              <w:pStyle w:val="BodyCopy"/>
              <w:numPr>
                <w:ilvl w:val="0"/>
                <w:numId w:val="11"/>
              </w:numPr>
            </w:pPr>
            <w:r>
              <w:t>Tournament rep - Natalie</w:t>
            </w:r>
          </w:p>
          <w:p w14:paraId="17864AF9" w14:textId="77777777" w:rsidR="003647EE" w:rsidRDefault="003647EE" w:rsidP="003647EE">
            <w:pPr>
              <w:pStyle w:val="BodyCopy"/>
              <w:numPr>
                <w:ilvl w:val="0"/>
                <w:numId w:val="11"/>
              </w:numPr>
            </w:pPr>
            <w:r>
              <w:t>Website/publicity - Ryan</w:t>
            </w:r>
          </w:p>
          <w:p w14:paraId="15F6E423" w14:textId="77777777" w:rsidR="003647EE" w:rsidRDefault="003647EE" w:rsidP="003647EE">
            <w:pPr>
              <w:pStyle w:val="BodyCopy"/>
              <w:numPr>
                <w:ilvl w:val="0"/>
                <w:numId w:val="11"/>
              </w:numPr>
            </w:pPr>
            <w:r>
              <w:t xml:space="preserve">Concession scheduling – </w:t>
            </w:r>
            <w:proofErr w:type="spellStart"/>
            <w:r>
              <w:t>Ang.P</w:t>
            </w:r>
            <w:proofErr w:type="spellEnd"/>
            <w:r>
              <w:t>.</w:t>
            </w:r>
          </w:p>
          <w:p w14:paraId="3B9AD69A" w14:textId="77777777" w:rsidR="003647EE" w:rsidRDefault="003647EE" w:rsidP="003647EE">
            <w:pPr>
              <w:pStyle w:val="BodyCopy"/>
              <w:numPr>
                <w:ilvl w:val="0"/>
                <w:numId w:val="11"/>
              </w:numPr>
            </w:pPr>
            <w:r>
              <w:t>Female hockey rep - Jamie</w:t>
            </w:r>
          </w:p>
          <w:p w14:paraId="3E279B27" w14:textId="77777777" w:rsidR="003647EE" w:rsidRDefault="003647EE" w:rsidP="003647EE">
            <w:pPr>
              <w:pStyle w:val="BodyCopy"/>
              <w:numPr>
                <w:ilvl w:val="0"/>
                <w:numId w:val="11"/>
              </w:numPr>
            </w:pPr>
            <w:r>
              <w:t>Development rep - Ty</w:t>
            </w:r>
          </w:p>
          <w:p w14:paraId="1077EC68" w14:textId="77777777" w:rsidR="003647EE" w:rsidRDefault="003647EE" w:rsidP="003647EE">
            <w:pPr>
              <w:pStyle w:val="BodyCopy"/>
              <w:numPr>
                <w:ilvl w:val="0"/>
                <w:numId w:val="11"/>
              </w:numPr>
            </w:pPr>
            <w:r>
              <w:t>Special events planning - Garth</w:t>
            </w:r>
          </w:p>
          <w:p w14:paraId="63B4FEF6" w14:textId="77777777" w:rsidR="003647EE" w:rsidRDefault="003647EE" w:rsidP="003647EE">
            <w:pPr>
              <w:pStyle w:val="BodyCopy"/>
              <w:numPr>
                <w:ilvl w:val="0"/>
                <w:numId w:val="11"/>
              </w:numPr>
            </w:pPr>
            <w:r>
              <w:t>Member at large</w:t>
            </w:r>
          </w:p>
          <w:p w14:paraId="4F34AEC4" w14:textId="18D6A7F9" w:rsidR="003647EE" w:rsidRDefault="003647EE" w:rsidP="003647EE">
            <w:pPr>
              <w:pStyle w:val="BodyCopy"/>
              <w:numPr>
                <w:ilvl w:val="0"/>
                <w:numId w:val="11"/>
              </w:numPr>
            </w:pPr>
            <w:r>
              <w:t>Member at large</w:t>
            </w:r>
          </w:p>
        </w:tc>
      </w:tr>
      <w:tr w:rsidR="00D11B9D" w14:paraId="09A02694" w14:textId="77777777" w:rsidTr="00870CDC">
        <w:trPr>
          <w:trHeight w:hRule="exact" w:val="84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E89B72" w14:textId="721132BA" w:rsidR="003268DB" w:rsidRDefault="003647EE" w:rsidP="003647EE">
            <w:pPr>
              <w:pStyle w:val="BodyCopy"/>
            </w:pPr>
            <w:r>
              <w:t>Discussion and assignment of positions</w:t>
            </w:r>
          </w:p>
        </w:tc>
      </w:tr>
      <w:tr w:rsidR="00737A7D" w14:paraId="47497029" w14:textId="77777777" w:rsidTr="001C2901">
        <w:trPr>
          <w:trHeight w:hRule="exact" w:val="85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39E2F7F" w14:textId="77777777" w:rsidR="00B735BD" w:rsidRDefault="003647EE" w:rsidP="003647EE">
            <w:pPr>
              <w:pStyle w:val="BodyCopy"/>
            </w:pPr>
            <w:r>
              <w:t>50/50 Machine:</w:t>
            </w:r>
          </w:p>
          <w:p w14:paraId="282E0E7B" w14:textId="77777777" w:rsidR="003647EE" w:rsidRDefault="003647EE" w:rsidP="003647EE">
            <w:pPr>
              <w:pStyle w:val="BodyCopy"/>
              <w:numPr>
                <w:ilvl w:val="0"/>
                <w:numId w:val="11"/>
              </w:numPr>
            </w:pPr>
            <w:r>
              <w:t>Discussion.</w:t>
            </w:r>
          </w:p>
          <w:p w14:paraId="00513ACD" w14:textId="4D9E7764" w:rsidR="003647EE" w:rsidRDefault="003647EE" w:rsidP="003647EE">
            <w:pPr>
              <w:pStyle w:val="BodyCopy"/>
              <w:numPr>
                <w:ilvl w:val="0"/>
                <w:numId w:val="11"/>
              </w:numPr>
            </w:pPr>
            <w:r>
              <w:t>We need to spend more time looking into the proper licenses for this.</w:t>
            </w:r>
          </w:p>
        </w:tc>
      </w:tr>
      <w:tr w:rsidR="00737A7D" w14:paraId="12CA1332" w14:textId="77777777" w:rsidTr="00F11622">
        <w:trPr>
          <w:trHeight w:hRule="exact" w:val="114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70E58B" w14:textId="77777777" w:rsidR="00737A7D" w:rsidRDefault="003647EE" w:rsidP="003647EE">
            <w:pPr>
              <w:pStyle w:val="BodyCopy"/>
            </w:pPr>
            <w:r>
              <w:t>Signing authority:</w:t>
            </w:r>
          </w:p>
          <w:p w14:paraId="56158632" w14:textId="5841DDD2" w:rsidR="003647EE" w:rsidRDefault="003647EE" w:rsidP="003647EE">
            <w:pPr>
              <w:pStyle w:val="BodyCopy"/>
              <w:numPr>
                <w:ilvl w:val="0"/>
                <w:numId w:val="11"/>
              </w:numPr>
            </w:pPr>
            <w:r>
              <w:t>Mel and Rich will continue.</w:t>
            </w:r>
          </w:p>
        </w:tc>
      </w:tr>
      <w:tr w:rsidR="00D11B9D" w14:paraId="26E48D54" w14:textId="77777777" w:rsidTr="008A4812">
        <w:trPr>
          <w:trHeight w:hRule="exact" w:val="370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49207B9" w14:textId="77777777" w:rsidR="003647EE" w:rsidRPr="00B045B0" w:rsidRDefault="003647EE" w:rsidP="003647EE">
            <w:pPr>
              <w:pStyle w:val="BodyCopy"/>
              <w:rPr>
                <w:b/>
              </w:rPr>
            </w:pPr>
            <w:r w:rsidRPr="00B045B0">
              <w:rPr>
                <w:b/>
              </w:rPr>
              <w:lastRenderedPageBreak/>
              <w:t>Spring Registration:</w:t>
            </w:r>
          </w:p>
          <w:p w14:paraId="7419AC9E" w14:textId="77777777" w:rsidR="00AD300D" w:rsidRDefault="003647EE" w:rsidP="003647EE">
            <w:pPr>
              <w:pStyle w:val="BodyCopy"/>
              <w:numPr>
                <w:ilvl w:val="0"/>
                <w:numId w:val="11"/>
              </w:numPr>
            </w:pPr>
            <w:r>
              <w:t xml:space="preserve">We </w:t>
            </w:r>
            <w:proofErr w:type="gramStart"/>
            <w:r>
              <w:t>have to</w:t>
            </w:r>
            <w:proofErr w:type="gramEnd"/>
            <w:r>
              <w:t xml:space="preserve"> wait for Hockey Manitoba before we can set a date. It will be in June (open for 15 days).</w:t>
            </w:r>
          </w:p>
          <w:p w14:paraId="11F2EC20" w14:textId="4A887B0F" w:rsidR="00AD300D" w:rsidRPr="00AD300D" w:rsidRDefault="00AD300D" w:rsidP="00AD300D">
            <w:pPr>
              <w:pStyle w:val="BodyCopy"/>
              <w:numPr>
                <w:ilvl w:val="0"/>
                <w:numId w:val="11"/>
              </w:numPr>
            </w:pPr>
            <w:r w:rsidRPr="00AD300D">
              <w:t>It will be in June (open for 15 days).</w:t>
            </w:r>
          </w:p>
          <w:p w14:paraId="2F5948BD" w14:textId="77777777" w:rsidR="00AD300D" w:rsidRPr="00AD300D" w:rsidRDefault="00AD300D" w:rsidP="00AD300D">
            <w:pPr>
              <w:pStyle w:val="BodyCopy"/>
              <w:numPr>
                <w:ilvl w:val="0"/>
                <w:numId w:val="11"/>
              </w:numPr>
            </w:pPr>
            <w:r w:rsidRPr="00AD300D">
              <w:t xml:space="preserve">Rich will </w:t>
            </w:r>
            <w:proofErr w:type="gramStart"/>
            <w:r w:rsidRPr="00AD300D">
              <w:t>look into</w:t>
            </w:r>
            <w:proofErr w:type="gramEnd"/>
            <w:r w:rsidRPr="00AD300D">
              <w:t xml:space="preserve"> accepting </w:t>
            </w:r>
            <w:proofErr w:type="spellStart"/>
            <w:r w:rsidRPr="00AD300D">
              <w:t>etransfers</w:t>
            </w:r>
            <w:proofErr w:type="spellEnd"/>
            <w:r w:rsidRPr="00AD300D">
              <w:t>.</w:t>
            </w:r>
          </w:p>
          <w:p w14:paraId="0F484E95" w14:textId="77777777" w:rsidR="00AD300D" w:rsidRPr="00AD300D" w:rsidRDefault="00AD300D" w:rsidP="00AD300D">
            <w:pPr>
              <w:pStyle w:val="BodyCopy"/>
              <w:numPr>
                <w:ilvl w:val="0"/>
                <w:numId w:val="11"/>
              </w:numPr>
            </w:pPr>
            <w:r w:rsidRPr="00AD300D">
              <w:t>Rather than having “late fees” added on later, Hockey Man has suggested having a “deal” for those registering early. Like “early bird” deals.  Hockey Man didn’t like the negative stigma behind “late fees”.</w:t>
            </w:r>
          </w:p>
          <w:p w14:paraId="63FB6E63" w14:textId="77777777" w:rsidR="00AD300D" w:rsidRPr="00AD300D" w:rsidRDefault="00AD300D" w:rsidP="00AD300D">
            <w:pPr>
              <w:pStyle w:val="BodyCopy"/>
              <w:numPr>
                <w:ilvl w:val="0"/>
                <w:numId w:val="11"/>
              </w:numPr>
            </w:pPr>
            <w:r w:rsidRPr="00AD300D">
              <w:t>Late year fees:</w:t>
            </w:r>
          </w:p>
          <w:p w14:paraId="3FC6B803" w14:textId="102D4038" w:rsidR="00AD300D" w:rsidRPr="00AD300D" w:rsidRDefault="00AD300D" w:rsidP="00AD300D">
            <w:pPr>
              <w:pStyle w:val="BodyCopy"/>
              <w:numPr>
                <w:ilvl w:val="0"/>
                <w:numId w:val="11"/>
              </w:numPr>
            </w:pPr>
            <w:r>
              <w:tab/>
            </w:r>
            <w:r w:rsidRPr="00AD300D">
              <w:t>1</w:t>
            </w:r>
            <w:r w:rsidRPr="00AD300D">
              <w:rPr>
                <w:vertAlign w:val="superscript"/>
              </w:rPr>
              <w:t>st</w:t>
            </w:r>
            <w:r w:rsidRPr="00AD300D">
              <w:t xml:space="preserve"> year player - $185</w:t>
            </w:r>
          </w:p>
          <w:p w14:paraId="458E2215" w14:textId="33056396" w:rsidR="00AD300D" w:rsidRPr="00AD300D" w:rsidRDefault="00AD300D" w:rsidP="00AD300D">
            <w:pPr>
              <w:pStyle w:val="BodyCopy"/>
              <w:numPr>
                <w:ilvl w:val="0"/>
                <w:numId w:val="11"/>
              </w:numPr>
            </w:pPr>
            <w:r>
              <w:tab/>
            </w:r>
            <w:r w:rsidRPr="00AD300D">
              <w:t>Initiation - $300</w:t>
            </w:r>
          </w:p>
          <w:p w14:paraId="78BE550B" w14:textId="70CA30A7" w:rsidR="00AD300D" w:rsidRPr="00AD300D" w:rsidRDefault="00AD300D" w:rsidP="00AD300D">
            <w:pPr>
              <w:pStyle w:val="BodyCopy"/>
              <w:numPr>
                <w:ilvl w:val="0"/>
                <w:numId w:val="11"/>
              </w:numPr>
            </w:pPr>
            <w:r>
              <w:tab/>
            </w:r>
            <w:r w:rsidRPr="00AD300D">
              <w:t>Novice - $310</w:t>
            </w:r>
          </w:p>
          <w:p w14:paraId="38D189E6" w14:textId="17B97B98" w:rsidR="00AD300D" w:rsidRPr="00AD300D" w:rsidRDefault="00AD300D" w:rsidP="00AD300D">
            <w:pPr>
              <w:pStyle w:val="BodyCopy"/>
              <w:numPr>
                <w:ilvl w:val="0"/>
                <w:numId w:val="11"/>
              </w:numPr>
            </w:pPr>
            <w:r>
              <w:tab/>
            </w:r>
            <w:r w:rsidRPr="00AD300D">
              <w:t>Atom - $325</w:t>
            </w:r>
          </w:p>
          <w:p w14:paraId="59A3FC9E" w14:textId="41C732B0" w:rsidR="00AD300D" w:rsidRPr="00AD300D" w:rsidRDefault="00AD300D" w:rsidP="00AD300D">
            <w:pPr>
              <w:pStyle w:val="BodyCopy"/>
              <w:numPr>
                <w:ilvl w:val="0"/>
                <w:numId w:val="11"/>
              </w:numPr>
            </w:pPr>
            <w:r>
              <w:tab/>
            </w:r>
            <w:r w:rsidRPr="00AD300D">
              <w:t>PW - $340</w:t>
            </w:r>
          </w:p>
          <w:p w14:paraId="031F1EDB" w14:textId="11F053D2" w:rsidR="00AD300D" w:rsidRPr="00AD300D" w:rsidRDefault="00AD300D" w:rsidP="00AD300D">
            <w:pPr>
              <w:pStyle w:val="BodyCopy"/>
              <w:numPr>
                <w:ilvl w:val="0"/>
                <w:numId w:val="11"/>
              </w:numPr>
            </w:pPr>
            <w:r>
              <w:tab/>
            </w:r>
            <w:r w:rsidRPr="00AD300D">
              <w:t xml:space="preserve">Bantam - $355 </w:t>
            </w:r>
          </w:p>
          <w:p w14:paraId="5BEF68C9" w14:textId="4BCC5683" w:rsidR="00AD300D" w:rsidRPr="00AD300D" w:rsidRDefault="00AD300D" w:rsidP="00AD300D">
            <w:pPr>
              <w:pStyle w:val="BodyCopy"/>
              <w:numPr>
                <w:ilvl w:val="0"/>
                <w:numId w:val="11"/>
              </w:numPr>
            </w:pPr>
            <w:r>
              <w:tab/>
            </w:r>
            <w:r w:rsidRPr="00AD300D">
              <w:t>Midget - $370</w:t>
            </w:r>
          </w:p>
          <w:p w14:paraId="0A93CDD4" w14:textId="5058EB4C" w:rsidR="00AD300D" w:rsidRPr="00AD300D" w:rsidRDefault="00AD300D" w:rsidP="00AD300D">
            <w:pPr>
              <w:pStyle w:val="BodyCopy"/>
              <w:numPr>
                <w:ilvl w:val="0"/>
                <w:numId w:val="11"/>
              </w:numPr>
            </w:pPr>
            <w:r w:rsidRPr="00AD300D">
              <w:t>Steve has put together a potential guess for what MM</w:t>
            </w:r>
            <w:r>
              <w:t>H</w:t>
            </w:r>
            <w:r w:rsidRPr="00AD300D">
              <w:t xml:space="preserve"> might make in a regular year, and his guess showed a deficit of $5000. Concession more than covers this deficit. Also, if double rostered players pay $100 that would cover some of the costs that program takes.</w:t>
            </w:r>
          </w:p>
          <w:p w14:paraId="4C1A4562" w14:textId="26AA87F8" w:rsidR="00732864" w:rsidRDefault="00732864" w:rsidP="008A4812">
            <w:pPr>
              <w:pStyle w:val="BodyCopy"/>
            </w:pPr>
          </w:p>
        </w:tc>
      </w:tr>
      <w:tr w:rsidR="00C10633" w14:paraId="5B279253" w14:textId="77777777" w:rsidTr="008A4812">
        <w:trPr>
          <w:trHeight w:hRule="exact" w:val="184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99B97F1" w14:textId="77777777" w:rsidR="008A4812" w:rsidRPr="00AD300D" w:rsidRDefault="008A4812" w:rsidP="008A4812">
            <w:pPr>
              <w:pStyle w:val="BodyCopy"/>
              <w:numPr>
                <w:ilvl w:val="0"/>
                <w:numId w:val="5"/>
              </w:numPr>
            </w:pPr>
            <w:proofErr w:type="spellStart"/>
            <w:r w:rsidRPr="00AD300D">
              <w:t>Reffing</w:t>
            </w:r>
            <w:proofErr w:type="spellEnd"/>
            <w:r w:rsidRPr="00AD300D">
              <w:t xml:space="preserve"> costs:</w:t>
            </w:r>
          </w:p>
          <w:p w14:paraId="1120F7EF" w14:textId="77777777" w:rsidR="008A4812" w:rsidRPr="00AD300D" w:rsidRDefault="008A4812" w:rsidP="008A4812">
            <w:pPr>
              <w:pStyle w:val="BodyCopy"/>
              <w:numPr>
                <w:ilvl w:val="0"/>
                <w:numId w:val="5"/>
              </w:numPr>
            </w:pPr>
            <w:r>
              <w:tab/>
            </w:r>
            <w:r w:rsidRPr="00AD300D">
              <w:t xml:space="preserve">Novice </w:t>
            </w:r>
            <w:r>
              <w:t>$</w:t>
            </w:r>
            <w:r w:rsidRPr="00AD300D">
              <w:t>20</w:t>
            </w:r>
          </w:p>
          <w:p w14:paraId="38D43735" w14:textId="77777777" w:rsidR="008A4812" w:rsidRPr="00AD300D" w:rsidRDefault="008A4812" w:rsidP="008A4812">
            <w:pPr>
              <w:pStyle w:val="BodyCopy"/>
              <w:numPr>
                <w:ilvl w:val="0"/>
                <w:numId w:val="5"/>
              </w:numPr>
            </w:pPr>
            <w:r>
              <w:tab/>
            </w:r>
            <w:r w:rsidRPr="00AD300D">
              <w:t xml:space="preserve">Atom </w:t>
            </w:r>
            <w:r>
              <w:t>$</w:t>
            </w:r>
            <w:r w:rsidRPr="00AD300D">
              <w:t>25</w:t>
            </w:r>
          </w:p>
          <w:p w14:paraId="4056CC9D" w14:textId="0A4BA10E" w:rsidR="008A4812" w:rsidRPr="00AD300D" w:rsidRDefault="008A4812" w:rsidP="008A4812">
            <w:pPr>
              <w:pStyle w:val="BodyCopy"/>
              <w:numPr>
                <w:ilvl w:val="0"/>
                <w:numId w:val="5"/>
              </w:numPr>
            </w:pPr>
            <w:r>
              <w:tab/>
            </w:r>
            <w:r w:rsidRPr="00AD300D">
              <w:t>P</w:t>
            </w:r>
            <w:r w:rsidR="005A58C6">
              <w:t>eewee</w:t>
            </w:r>
            <w:r w:rsidRPr="00AD300D">
              <w:t xml:space="preserve"> </w:t>
            </w:r>
            <w:r>
              <w:t>$</w:t>
            </w:r>
            <w:r w:rsidRPr="00AD300D">
              <w:t>35</w:t>
            </w:r>
          </w:p>
          <w:p w14:paraId="5CF46D23" w14:textId="77777777" w:rsidR="008A4812" w:rsidRPr="00AD300D" w:rsidRDefault="008A4812" w:rsidP="008A4812">
            <w:pPr>
              <w:pStyle w:val="BodyCopy"/>
              <w:numPr>
                <w:ilvl w:val="0"/>
                <w:numId w:val="5"/>
              </w:numPr>
            </w:pPr>
            <w:r>
              <w:tab/>
            </w:r>
            <w:r w:rsidRPr="00AD300D">
              <w:t xml:space="preserve">Bantam </w:t>
            </w:r>
            <w:r>
              <w:t>ref $</w:t>
            </w:r>
            <w:r w:rsidRPr="00AD300D">
              <w:t>45</w:t>
            </w:r>
            <w:r>
              <w:t xml:space="preserve">; </w:t>
            </w:r>
            <w:r w:rsidRPr="00AD300D">
              <w:t xml:space="preserve">linesmen </w:t>
            </w:r>
            <w:r>
              <w:t>$</w:t>
            </w:r>
            <w:r w:rsidRPr="00AD300D">
              <w:t>35</w:t>
            </w:r>
          </w:p>
          <w:p w14:paraId="280BCA35" w14:textId="77777777" w:rsidR="008A4812" w:rsidRPr="00AD300D" w:rsidRDefault="008A4812" w:rsidP="008A4812">
            <w:pPr>
              <w:pStyle w:val="BodyCopy"/>
              <w:numPr>
                <w:ilvl w:val="0"/>
                <w:numId w:val="5"/>
              </w:numPr>
            </w:pPr>
            <w:r>
              <w:tab/>
            </w:r>
            <w:r w:rsidRPr="00AD300D">
              <w:t xml:space="preserve">Midget ref </w:t>
            </w:r>
            <w:r>
              <w:t>$</w:t>
            </w:r>
            <w:r w:rsidRPr="00AD300D">
              <w:t>50</w:t>
            </w:r>
            <w:r>
              <w:t>;</w:t>
            </w:r>
            <w:r w:rsidRPr="00AD300D">
              <w:t xml:space="preserve"> linesmen </w:t>
            </w:r>
            <w:r>
              <w:t>$</w:t>
            </w:r>
            <w:r w:rsidRPr="00AD300D">
              <w:t>40</w:t>
            </w:r>
          </w:p>
          <w:p w14:paraId="67591BB5" w14:textId="77777777" w:rsidR="008A4812" w:rsidRDefault="008A4812" w:rsidP="008A4812">
            <w:pPr>
              <w:pStyle w:val="BodyCopy"/>
              <w:numPr>
                <w:ilvl w:val="0"/>
                <w:numId w:val="5"/>
              </w:numPr>
            </w:pPr>
            <w:r>
              <w:t>Time keeper costs:</w:t>
            </w:r>
          </w:p>
          <w:p w14:paraId="6C502EFD" w14:textId="699D2698" w:rsidR="00155853" w:rsidRDefault="008A4812" w:rsidP="008A4812">
            <w:pPr>
              <w:pStyle w:val="BodyCopy"/>
              <w:numPr>
                <w:ilvl w:val="0"/>
                <w:numId w:val="5"/>
              </w:numPr>
            </w:pPr>
            <w:r>
              <w:tab/>
              <w:t>$15 across the board</w:t>
            </w:r>
          </w:p>
        </w:tc>
      </w:tr>
      <w:tr w:rsidR="00C10633" w14:paraId="087A1C63" w14:textId="77777777" w:rsidTr="00BE3AD1">
        <w:trPr>
          <w:trHeight w:hRule="exact" w:val="1416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BF263DE" w14:textId="77777777" w:rsidR="00871248" w:rsidRDefault="004B4005" w:rsidP="004B4005">
            <w:pPr>
              <w:pStyle w:val="BodyCopy"/>
            </w:pPr>
            <w:r>
              <w:t>Tournaments:</w:t>
            </w:r>
          </w:p>
          <w:p w14:paraId="402426C6" w14:textId="1AC38537" w:rsidR="004B4005" w:rsidRDefault="004B4005" w:rsidP="004B4005">
            <w:pPr>
              <w:pStyle w:val="BodyCopy"/>
              <w:numPr>
                <w:ilvl w:val="0"/>
                <w:numId w:val="5"/>
              </w:numPr>
            </w:pPr>
            <w:r>
              <w:t xml:space="preserve">Discussion: </w:t>
            </w:r>
            <w:r>
              <w:t>Increase initiation tournament cost?</w:t>
            </w:r>
          </w:p>
          <w:p w14:paraId="06EB35C3" w14:textId="70DB9A14" w:rsidR="004B4005" w:rsidRDefault="004B4005" w:rsidP="004B4005">
            <w:pPr>
              <w:pStyle w:val="BodyCopy"/>
              <w:numPr>
                <w:ilvl w:val="0"/>
                <w:numId w:val="5"/>
              </w:numPr>
            </w:pPr>
            <w:r>
              <w:t>Increase initiation, but all</w:t>
            </w:r>
            <w:r>
              <w:t xml:space="preserve"> other tournament costs stay </w:t>
            </w:r>
            <w:r>
              <w:t xml:space="preserve">the </w:t>
            </w:r>
            <w:r>
              <w:t>same</w:t>
            </w:r>
          </w:p>
        </w:tc>
      </w:tr>
      <w:tr w:rsidR="00FA1AEE" w14:paraId="44F0C36F" w14:textId="77777777" w:rsidTr="00F109E2">
        <w:trPr>
          <w:trHeight w:hRule="exact" w:val="115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C58AB6A" w14:textId="77777777" w:rsidR="00F109E2" w:rsidRDefault="004B4005" w:rsidP="004B4005">
            <w:pPr>
              <w:pStyle w:val="BodyCopy"/>
            </w:pPr>
            <w:r>
              <w:t>Concession:</w:t>
            </w:r>
          </w:p>
          <w:p w14:paraId="305B985C" w14:textId="1DC409C7" w:rsidR="004B4005" w:rsidRDefault="004B4005" w:rsidP="004B4005">
            <w:pPr>
              <w:pStyle w:val="BodyCopy"/>
              <w:numPr>
                <w:ilvl w:val="0"/>
                <w:numId w:val="5"/>
              </w:numPr>
            </w:pPr>
            <w:r>
              <w:t xml:space="preserve">If you have an idea for concession upgrade, let </w:t>
            </w:r>
            <w:proofErr w:type="spellStart"/>
            <w:r>
              <w:t>Ang.P</w:t>
            </w:r>
            <w:proofErr w:type="spellEnd"/>
            <w:r>
              <w:t>. know.</w:t>
            </w:r>
          </w:p>
        </w:tc>
      </w:tr>
      <w:tr w:rsidR="00F7591D" w14:paraId="6743BE0E" w14:textId="77777777" w:rsidTr="006D0892">
        <w:trPr>
          <w:trHeight w:hRule="exact" w:val="144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1E7C64B" w14:textId="77777777" w:rsidR="00F109E2" w:rsidRDefault="004B4005" w:rsidP="004B4005">
            <w:pPr>
              <w:pStyle w:val="BodyCopy"/>
            </w:pPr>
            <w:r>
              <w:t>Website:</w:t>
            </w:r>
          </w:p>
          <w:p w14:paraId="48953BFD" w14:textId="77777777" w:rsidR="004B4005" w:rsidRDefault="004B4005" w:rsidP="004B4005">
            <w:pPr>
              <w:pStyle w:val="BodyCopy"/>
              <w:numPr>
                <w:ilvl w:val="0"/>
                <w:numId w:val="5"/>
              </w:numPr>
            </w:pPr>
            <w:r>
              <w:t>May renewal</w:t>
            </w:r>
          </w:p>
          <w:p w14:paraId="202B2A5C" w14:textId="77777777" w:rsidR="004B4005" w:rsidRPr="00204111" w:rsidRDefault="004B4005" w:rsidP="004B4005">
            <w:pPr>
              <w:pStyle w:val="BodyCopy"/>
              <w:numPr>
                <w:ilvl w:val="0"/>
                <w:numId w:val="5"/>
              </w:numPr>
              <w:rPr>
                <w:highlight w:val="yellow"/>
              </w:rPr>
            </w:pPr>
            <w:r w:rsidRPr="00204111">
              <w:rPr>
                <w:highlight w:val="yellow"/>
              </w:rPr>
              <w:t>Ryan will update new executive names</w:t>
            </w:r>
          </w:p>
          <w:p w14:paraId="3304CFE8" w14:textId="77777777" w:rsidR="004B4005" w:rsidRPr="00204111" w:rsidRDefault="004B4005" w:rsidP="004B4005">
            <w:pPr>
              <w:pStyle w:val="BodyCopy"/>
              <w:numPr>
                <w:ilvl w:val="0"/>
                <w:numId w:val="5"/>
              </w:numPr>
              <w:rPr>
                <w:highlight w:val="yellow"/>
              </w:rPr>
            </w:pPr>
            <w:r w:rsidRPr="00204111">
              <w:rPr>
                <w:highlight w:val="yellow"/>
              </w:rPr>
              <w:t xml:space="preserve">Tyler can make a </w:t>
            </w:r>
            <w:proofErr w:type="spellStart"/>
            <w:r w:rsidRPr="00204111">
              <w:rPr>
                <w:highlight w:val="yellow"/>
              </w:rPr>
              <w:t>gmail</w:t>
            </w:r>
            <w:proofErr w:type="spellEnd"/>
            <w:r w:rsidRPr="00204111">
              <w:rPr>
                <w:highlight w:val="yellow"/>
              </w:rPr>
              <w:t xml:space="preserve"> address for his </w:t>
            </w:r>
          </w:p>
          <w:p w14:paraId="1D9B3B6E" w14:textId="70C5C787" w:rsidR="004B4005" w:rsidRDefault="004B4005" w:rsidP="004B4005">
            <w:pPr>
              <w:pStyle w:val="BodyCopy"/>
              <w:numPr>
                <w:ilvl w:val="0"/>
                <w:numId w:val="5"/>
              </w:numPr>
            </w:pPr>
            <w:r w:rsidRPr="004B4005">
              <w:rPr>
                <w:highlight w:val="yellow"/>
              </w:rPr>
              <w:t>Steve will get access f</w:t>
            </w:r>
            <w:r w:rsidRPr="004B4005">
              <w:rPr>
                <w:highlight w:val="yellow"/>
              </w:rPr>
              <w:t>ro</w:t>
            </w:r>
            <w:r w:rsidRPr="004B4005">
              <w:rPr>
                <w:highlight w:val="yellow"/>
              </w:rPr>
              <w:t>m Dantin for his email</w:t>
            </w:r>
          </w:p>
        </w:tc>
      </w:tr>
      <w:tr w:rsidR="00C10633" w14:paraId="038730AD" w14:textId="77777777" w:rsidTr="007F1C7B">
        <w:trPr>
          <w:trHeight w:hRule="exact" w:val="87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45B05AA" w14:textId="77777777" w:rsidR="00E323B3" w:rsidRDefault="00204111" w:rsidP="00E323B3">
            <w:pPr>
              <w:pStyle w:val="BodyCopy"/>
            </w:pPr>
            <w:r>
              <w:t>AA Bantam:</w:t>
            </w:r>
          </w:p>
          <w:p w14:paraId="2CDF09C9" w14:textId="5F7BEDB9" w:rsidR="00204111" w:rsidRDefault="00204111" w:rsidP="00204111">
            <w:pPr>
              <w:pStyle w:val="BodyCopy"/>
              <w:numPr>
                <w:ilvl w:val="0"/>
                <w:numId w:val="5"/>
              </w:numPr>
            </w:pPr>
            <w:r>
              <w:t>We cannot host because of limited ice.</w:t>
            </w:r>
          </w:p>
        </w:tc>
      </w:tr>
      <w:tr w:rsidR="00C10633" w14:paraId="027E340A" w14:textId="77777777" w:rsidTr="00BE5939">
        <w:trPr>
          <w:trHeight w:hRule="exact" w:val="110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A841538" w14:textId="77777777" w:rsidR="009211F6" w:rsidRDefault="00204111" w:rsidP="00204111">
            <w:pPr>
              <w:pStyle w:val="BodyCopy"/>
            </w:pPr>
            <w:r>
              <w:t>Female AAA:</w:t>
            </w:r>
          </w:p>
          <w:p w14:paraId="31928C1E" w14:textId="77777777" w:rsidR="00204111" w:rsidRDefault="00204111" w:rsidP="00204111">
            <w:pPr>
              <w:pStyle w:val="BodyCopy"/>
              <w:numPr>
                <w:ilvl w:val="0"/>
                <w:numId w:val="5"/>
              </w:numPr>
            </w:pPr>
            <w:r>
              <w:t>We are better off double rostering Female AAA bantam</w:t>
            </w:r>
          </w:p>
          <w:p w14:paraId="5E163389" w14:textId="77777777" w:rsidR="00204111" w:rsidRDefault="00204111" w:rsidP="00204111">
            <w:pPr>
              <w:pStyle w:val="BodyCopy"/>
              <w:numPr>
                <w:ilvl w:val="0"/>
                <w:numId w:val="5"/>
              </w:numPr>
            </w:pPr>
            <w:r>
              <w:t>Discussion: Wpg does not allow double rostered females to play out of Wpg, so some girls had to play out of Brandon.</w:t>
            </w:r>
          </w:p>
          <w:p w14:paraId="2690223D" w14:textId="7768855A" w:rsidR="00204111" w:rsidRDefault="00204111" w:rsidP="00204111">
            <w:pPr>
              <w:pStyle w:val="BodyCopy"/>
              <w:numPr>
                <w:ilvl w:val="0"/>
                <w:numId w:val="5"/>
              </w:numPr>
            </w:pPr>
            <w:r>
              <w:t>April 18 in Miami – PV AGM</w:t>
            </w:r>
          </w:p>
        </w:tc>
      </w:tr>
      <w:tr w:rsidR="00642707" w14:paraId="43A9D64B" w14:textId="77777777" w:rsidTr="00204111">
        <w:trPr>
          <w:trHeight w:hRule="exact" w:val="101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7B360EA" w14:textId="77777777" w:rsidR="00EA037A" w:rsidRDefault="00204111" w:rsidP="00204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Conditioning Camp:</w:t>
            </w:r>
          </w:p>
          <w:p w14:paraId="14C0CDF4" w14:textId="3B5B35D4" w:rsidR="00204111" w:rsidRPr="00204111" w:rsidRDefault="00204111" w:rsidP="0020411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Keep same week as last year.</w:t>
            </w:r>
          </w:p>
        </w:tc>
      </w:tr>
      <w:tr w:rsidR="00EA037A" w14:paraId="699D38A4" w14:textId="77777777" w:rsidTr="005B6761">
        <w:trPr>
          <w:trHeight w:hRule="exact" w:val="156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402AFFD" w14:textId="77777777" w:rsidR="000C1DEB" w:rsidRDefault="00204111" w:rsidP="00204111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lastRenderedPageBreak/>
              <w:t>3 on 3 Skill Session</w:t>
            </w:r>
          </w:p>
          <w:p w14:paraId="7A4E2C9E" w14:textId="77777777" w:rsidR="00204111" w:rsidRPr="00204111" w:rsidRDefault="00204111" w:rsidP="00204111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 w:rsidRPr="00204111">
              <w:rPr>
                <w:szCs w:val="16"/>
              </w:rPr>
              <w:t>Before season starts (late August – early Sept)</w:t>
            </w:r>
          </w:p>
          <w:p w14:paraId="2412A52F" w14:textId="77777777" w:rsidR="00204111" w:rsidRPr="00204111" w:rsidRDefault="00204111" w:rsidP="00204111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 w:rsidRPr="00204111">
              <w:rPr>
                <w:szCs w:val="16"/>
              </w:rPr>
              <w:t>Work around soccer and power skating</w:t>
            </w:r>
          </w:p>
          <w:p w14:paraId="7A57B23F" w14:textId="77777777" w:rsidR="00204111" w:rsidRPr="00204111" w:rsidRDefault="00204111" w:rsidP="00204111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 w:rsidRPr="00204111">
              <w:rPr>
                <w:szCs w:val="16"/>
              </w:rPr>
              <w:t>After school sessions</w:t>
            </w:r>
          </w:p>
          <w:p w14:paraId="115E013E" w14:textId="77777777" w:rsidR="00204111" w:rsidRPr="00204111" w:rsidRDefault="00204111" w:rsidP="00204111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 w:rsidRPr="00204111">
              <w:rPr>
                <w:szCs w:val="16"/>
              </w:rPr>
              <w:t>Novice, Atom, Peewee age groups</w:t>
            </w:r>
          </w:p>
          <w:p w14:paraId="0F418B28" w14:textId="77777777" w:rsidR="00204111" w:rsidRDefault="00204111" w:rsidP="00204111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 w:rsidRPr="00204111">
              <w:rPr>
                <w:szCs w:val="16"/>
              </w:rPr>
              <w:t>$100-$120 each</w:t>
            </w:r>
          </w:p>
          <w:p w14:paraId="4ADD2573" w14:textId="77777777" w:rsidR="00204111" w:rsidRDefault="00204111" w:rsidP="00204111">
            <w:pPr>
              <w:pStyle w:val="BodyCopy"/>
              <w:rPr>
                <w:szCs w:val="16"/>
              </w:rPr>
            </w:pPr>
          </w:p>
          <w:p w14:paraId="05C17474" w14:textId="07066153" w:rsidR="00204111" w:rsidRPr="00204111" w:rsidRDefault="00204111" w:rsidP="00204111">
            <w:pPr>
              <w:pStyle w:val="BodyCopy"/>
              <w:rPr>
                <w:szCs w:val="16"/>
              </w:rPr>
            </w:pPr>
            <w:r w:rsidRPr="00204111">
              <w:rPr>
                <w:szCs w:val="16"/>
                <w:highlight w:val="yellow"/>
              </w:rPr>
              <w:t xml:space="preserve">Tyler will </w:t>
            </w:r>
            <w:proofErr w:type="gramStart"/>
            <w:r w:rsidRPr="00204111">
              <w:rPr>
                <w:szCs w:val="16"/>
                <w:highlight w:val="yellow"/>
              </w:rPr>
              <w:t>look into</w:t>
            </w:r>
            <w:proofErr w:type="gramEnd"/>
            <w:r w:rsidRPr="00204111">
              <w:rPr>
                <w:szCs w:val="16"/>
                <w:highlight w:val="yellow"/>
              </w:rPr>
              <w:t xml:space="preserve"> those clinics mentioned earlier.</w:t>
            </w:r>
          </w:p>
        </w:tc>
      </w:tr>
      <w:tr w:rsidR="00AB7042" w14:paraId="15678ED5" w14:textId="77777777" w:rsidTr="005B6761">
        <w:trPr>
          <w:trHeight w:hRule="exact" w:val="156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A8703D" w14:textId="23484F55" w:rsidR="00AB7042" w:rsidRDefault="00AD300D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Next m</w:t>
            </w:r>
            <w:r w:rsidR="00506DB4">
              <w:rPr>
                <w:szCs w:val="16"/>
              </w:rPr>
              <w:t>eeting date:</w:t>
            </w:r>
          </w:p>
          <w:p w14:paraId="29E67A73" w14:textId="77777777" w:rsidR="00141BF5" w:rsidRDefault="00141BF5" w:rsidP="00D11B9D">
            <w:pPr>
              <w:pStyle w:val="BodyCopy"/>
              <w:rPr>
                <w:szCs w:val="16"/>
              </w:rPr>
            </w:pPr>
          </w:p>
          <w:p w14:paraId="6C871618" w14:textId="46B6798D" w:rsidR="00141BF5" w:rsidRDefault="00AD300D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May 5</w:t>
            </w:r>
            <w:r w:rsidRPr="00AD300D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  <w:r w:rsidR="00204111">
              <w:rPr>
                <w:szCs w:val="16"/>
              </w:rPr>
              <w:t xml:space="preserve">BBQ </w:t>
            </w:r>
            <w:r>
              <w:rPr>
                <w:szCs w:val="16"/>
              </w:rPr>
              <w:t>at 5pm at Steve Mullin’s place.</w:t>
            </w:r>
          </w:p>
        </w:tc>
      </w:tr>
      <w:tr w:rsidR="00F94460" w14:paraId="4EF87BD9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0DF3B73" w14:textId="77777777" w:rsidR="00F94460" w:rsidRDefault="008A0068" w:rsidP="00F42B32">
            <w:pPr>
              <w:pStyle w:val="MinutesandAgendaTitles"/>
            </w:pPr>
            <w:r>
              <w:t>Action Items:</w:t>
            </w:r>
          </w:p>
        </w:tc>
      </w:tr>
      <w:tr w:rsidR="001F25F8" w14:paraId="49B8F37F" w14:textId="77777777" w:rsidTr="00064344">
        <w:trPr>
          <w:trHeight w:hRule="exact" w:val="28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DB42234" w14:textId="77777777" w:rsidR="001F25F8" w:rsidRDefault="001F25F8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290EDB8" w14:textId="77777777" w:rsidR="001F25F8" w:rsidRDefault="001F25F8" w:rsidP="00064344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CFC9AF7" w14:textId="77777777" w:rsidR="001F25F8" w:rsidRDefault="001F25F8" w:rsidP="00064344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1D1B798" w14:textId="77777777" w:rsidR="001F25F8" w:rsidRDefault="001F25F8" w:rsidP="00064344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57D0F19" w14:textId="77777777" w:rsidR="001F25F8" w:rsidRDefault="001F25F8" w:rsidP="00064344">
            <w:pPr>
              <w:pStyle w:val="BodyCopy"/>
              <w:jc w:val="center"/>
            </w:pPr>
            <w:r>
              <w:t>Carried</w:t>
            </w:r>
          </w:p>
        </w:tc>
      </w:tr>
      <w:tr w:rsidR="001F25F8" w14:paraId="3DC43FF1" w14:textId="77777777" w:rsidTr="00E323B3">
        <w:trPr>
          <w:trHeight w:hRule="exact" w:val="835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33AD167" w14:textId="1D0DDBD0" w:rsidR="00AD300D" w:rsidRPr="00AD300D" w:rsidRDefault="000B2EE3" w:rsidP="00AD300D">
            <w:pPr>
              <w:pStyle w:val="BodyCopy"/>
            </w:pPr>
            <w:r>
              <w:t>F</w:t>
            </w:r>
            <w:r w:rsidR="00AD300D" w:rsidRPr="00AD300D">
              <w:t xml:space="preserve">ees </w:t>
            </w:r>
            <w:r>
              <w:t>increase</w:t>
            </w:r>
            <w:r w:rsidR="00AD300D" w:rsidRPr="00AD300D">
              <w:t xml:space="preserve"> $5</w:t>
            </w:r>
            <w:r>
              <w:t xml:space="preserve"> for</w:t>
            </w:r>
            <w:r w:rsidR="00AD300D" w:rsidRPr="00AD300D">
              <w:t xml:space="preserve"> each </w:t>
            </w:r>
            <w:r>
              <w:t xml:space="preserve">age group </w:t>
            </w:r>
            <w:r w:rsidR="00AD300D" w:rsidRPr="00AD300D">
              <w:t>(except 1</w:t>
            </w:r>
            <w:r w:rsidR="00AD300D" w:rsidRPr="00AD300D">
              <w:rPr>
                <w:vertAlign w:val="superscript"/>
              </w:rPr>
              <w:t>st</w:t>
            </w:r>
            <w:r w:rsidR="00AD300D" w:rsidRPr="00AD300D">
              <w:t xml:space="preserve"> year player and initiation)</w:t>
            </w:r>
            <w:r>
              <w:t>.</w:t>
            </w:r>
          </w:p>
          <w:p w14:paraId="57621891" w14:textId="50FCC1C5" w:rsidR="001F25F8" w:rsidRDefault="001F25F8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9554CD0" w14:textId="193AF362" w:rsidR="001F25F8" w:rsidRDefault="00AD300D" w:rsidP="00064344">
            <w:pPr>
              <w:pStyle w:val="BodyCopy"/>
              <w:jc w:val="center"/>
            </w:pPr>
            <w:r>
              <w:t>Ang. T.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870B51D" w14:textId="379FEC3D" w:rsidR="001F25F8" w:rsidRDefault="00AD300D" w:rsidP="00064344">
            <w:pPr>
              <w:pStyle w:val="BodyCopy"/>
              <w:jc w:val="center"/>
            </w:pPr>
            <w:r>
              <w:t>Ryan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6E0BC13" w14:textId="77777777" w:rsidR="001F25F8" w:rsidRDefault="00B242BD" w:rsidP="00064344">
            <w:pPr>
              <w:pStyle w:val="BodyCopy"/>
              <w:jc w:val="center"/>
            </w:pPr>
            <w:r>
              <w:t>None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69C1AFD" w14:textId="77777777" w:rsidR="001F25F8" w:rsidRDefault="00FD593B" w:rsidP="00064344">
            <w:pPr>
              <w:pStyle w:val="BodyCopy"/>
              <w:jc w:val="center"/>
            </w:pPr>
            <w:r>
              <w:t>Yes</w:t>
            </w:r>
          </w:p>
        </w:tc>
      </w:tr>
      <w:tr w:rsidR="00DE6B50" w14:paraId="77F2B3B2" w14:textId="77777777" w:rsidTr="00E323B3">
        <w:trPr>
          <w:trHeight w:hRule="exact" w:val="835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827889D" w14:textId="004B4694" w:rsidR="000B2EE3" w:rsidRPr="000B2EE3" w:rsidRDefault="000B2EE3" w:rsidP="000B2EE3">
            <w:pPr>
              <w:pStyle w:val="BodyCopy"/>
            </w:pPr>
            <w:r w:rsidRPr="000B2EE3">
              <w:t xml:space="preserve">Atom </w:t>
            </w:r>
            <w:proofErr w:type="spellStart"/>
            <w:r>
              <w:t>reffing</w:t>
            </w:r>
            <w:proofErr w:type="spellEnd"/>
            <w:r>
              <w:t xml:space="preserve"> cost change to</w:t>
            </w:r>
            <w:r w:rsidRPr="000B2EE3">
              <w:t xml:space="preserve"> $30</w:t>
            </w:r>
            <w:r>
              <w:t>.</w:t>
            </w:r>
          </w:p>
          <w:p w14:paraId="2CD5C6D6" w14:textId="7531BACB" w:rsidR="00DE6B50" w:rsidRDefault="00DE6B50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039C1C2" w14:textId="0D44050C" w:rsidR="00DE6B50" w:rsidRDefault="000B2EE3" w:rsidP="00064344">
            <w:pPr>
              <w:pStyle w:val="BodyCopy"/>
              <w:jc w:val="center"/>
            </w:pPr>
            <w:r>
              <w:t>Mel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2CAE3ED" w14:textId="7F2AF5FC" w:rsidR="00DE6B50" w:rsidRDefault="000B2EE3" w:rsidP="00064344">
            <w:pPr>
              <w:pStyle w:val="BodyCopy"/>
              <w:jc w:val="center"/>
            </w:pPr>
            <w:r>
              <w:t>Katie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24E4307" w14:textId="40DEDCA2" w:rsidR="00743813" w:rsidRDefault="000B2EE3" w:rsidP="00064344">
            <w:pPr>
              <w:pStyle w:val="BodyCopy"/>
              <w:jc w:val="center"/>
            </w:pPr>
            <w:r>
              <w:t xml:space="preserve">None 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F6E5D00" w14:textId="5767BC79" w:rsidR="00DE6B50" w:rsidRDefault="000B2EE3" w:rsidP="00064344">
            <w:pPr>
              <w:pStyle w:val="BodyCopy"/>
              <w:jc w:val="center"/>
            </w:pPr>
            <w:r>
              <w:t>Yes</w:t>
            </w:r>
          </w:p>
        </w:tc>
      </w:tr>
      <w:tr w:rsidR="004B4005" w14:paraId="22226060" w14:textId="77777777" w:rsidTr="00E323B3">
        <w:trPr>
          <w:trHeight w:hRule="exact" w:val="835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664036C" w14:textId="4BE4B010" w:rsidR="004B4005" w:rsidRDefault="004B4005" w:rsidP="004B4005">
            <w:pPr>
              <w:pStyle w:val="BodyCopy"/>
            </w:pPr>
            <w:r>
              <w:t xml:space="preserve">Initiation Tournament Fees </w:t>
            </w:r>
            <w:r>
              <w:t>Increase to $300</w:t>
            </w:r>
            <w:r>
              <w:t>.</w:t>
            </w:r>
          </w:p>
          <w:p w14:paraId="390BD3AC" w14:textId="77777777" w:rsidR="004B4005" w:rsidRPr="000B2EE3" w:rsidRDefault="004B4005" w:rsidP="000B2EE3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5C449F3" w14:textId="38468F2A" w:rsidR="004B4005" w:rsidRDefault="004B4005" w:rsidP="00064344">
            <w:pPr>
              <w:pStyle w:val="BodyCopy"/>
              <w:jc w:val="center"/>
            </w:pPr>
            <w:r>
              <w:t>Nat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655A84D" w14:textId="15FDD10C" w:rsidR="004B4005" w:rsidRDefault="004B4005" w:rsidP="00064344">
            <w:pPr>
              <w:pStyle w:val="BodyCopy"/>
              <w:jc w:val="center"/>
            </w:pPr>
            <w:r>
              <w:t>Jarrett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F264E37" w14:textId="13096F7D" w:rsidR="004B4005" w:rsidRDefault="004B4005" w:rsidP="00064344">
            <w:pPr>
              <w:pStyle w:val="BodyCopy"/>
              <w:jc w:val="center"/>
            </w:pPr>
            <w:r>
              <w:t>None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B936F52" w14:textId="4545F09B" w:rsidR="004B4005" w:rsidRDefault="004B4005" w:rsidP="00064344">
            <w:pPr>
              <w:pStyle w:val="BodyCopy"/>
              <w:jc w:val="center"/>
            </w:pPr>
            <w:r>
              <w:t>Yes</w:t>
            </w:r>
          </w:p>
        </w:tc>
      </w:tr>
      <w:tr w:rsidR="001F25F8" w14:paraId="42DB3428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4E4A6AE" w14:textId="77777777" w:rsidR="001F25F8" w:rsidRDefault="001F25F8" w:rsidP="008A0068">
            <w:pPr>
              <w:pStyle w:val="BodyCopy"/>
            </w:pPr>
          </w:p>
        </w:tc>
      </w:tr>
      <w:tr w:rsidR="001F25F8" w14:paraId="5CF37523" w14:textId="77777777" w:rsidTr="00064344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E6CBF4A" w14:textId="77777777" w:rsidR="001F25F8" w:rsidRDefault="001F25F8" w:rsidP="00064344">
            <w:pPr>
              <w:pStyle w:val="MinutesandAgendaTitles"/>
            </w:pPr>
          </w:p>
        </w:tc>
      </w:tr>
      <w:tr w:rsidR="00F94460" w14:paraId="2867393C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2E1B847" w14:textId="0FC39523" w:rsidR="00F94460" w:rsidRDefault="00F94460" w:rsidP="00AB7042">
            <w:pPr>
              <w:pStyle w:val="BodyCopy"/>
            </w:pPr>
            <w:r>
              <w:t>Next Scheduled Meeting:</w:t>
            </w:r>
            <w:r w:rsidR="0014423B">
              <w:t xml:space="preserve"> </w:t>
            </w:r>
            <w:r w:rsidR="00204111">
              <w:t>Sunday</w:t>
            </w:r>
            <w:r w:rsidR="00AB7042">
              <w:t xml:space="preserve">, </w:t>
            </w:r>
            <w:r w:rsidR="00204111">
              <w:t>May 5</w:t>
            </w:r>
            <w:r w:rsidR="00204111" w:rsidRPr="00204111">
              <w:rPr>
                <w:vertAlign w:val="superscript"/>
              </w:rPr>
              <w:t>th</w:t>
            </w:r>
            <w:r w:rsidR="00204111">
              <w:t xml:space="preserve"> 5pm @ Mullins’ place</w:t>
            </w:r>
          </w:p>
        </w:tc>
      </w:tr>
      <w:tr w:rsidR="00F94460" w14:paraId="24CEB583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B0B8A8B" w14:textId="77777777" w:rsidR="00F94460" w:rsidRDefault="00F94460" w:rsidP="00F42B32">
            <w:pPr>
              <w:pStyle w:val="MinutesandAgendaTitles"/>
            </w:pPr>
          </w:p>
        </w:tc>
      </w:tr>
      <w:tr w:rsidR="003B1A2B" w14:paraId="53B7898A" w14:textId="77777777" w:rsidTr="00542C7A">
        <w:trPr>
          <w:trHeight w:hRule="exact" w:val="28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9163337" w14:textId="43449979" w:rsidR="003B1A2B" w:rsidRDefault="00BB0DBD" w:rsidP="00BC136F">
            <w:pPr>
              <w:pStyle w:val="BodyCopy"/>
            </w:pPr>
            <w:r>
              <w:t>Meeting Adjourned at</w:t>
            </w:r>
            <w:r w:rsidR="0040212B">
              <w:t xml:space="preserve"> </w:t>
            </w:r>
            <w:r w:rsidR="00A13A99">
              <w:t>9:</w:t>
            </w:r>
            <w:r w:rsidR="00204111">
              <w:t>46</w:t>
            </w:r>
            <w:r w:rsidR="00542C7A">
              <w:t>pm</w:t>
            </w:r>
            <w:r w:rsidR="0040212B">
              <w:t xml:space="preserve">  </w:t>
            </w:r>
            <w:r w:rsidR="00BC136F">
              <w:t xml:space="preserve">             </w:t>
            </w:r>
            <w:r w:rsidR="0040212B">
              <w:t xml:space="preserve">Motion to </w:t>
            </w:r>
            <w:r w:rsidR="00744CC2">
              <w:t xml:space="preserve">adjourn: </w:t>
            </w:r>
            <w:r w:rsidR="00EA037A">
              <w:rPr>
                <w:u w:val="single"/>
              </w:rPr>
              <w:t>____</w:t>
            </w:r>
            <w:r w:rsidR="00204111">
              <w:rPr>
                <w:u w:val="single"/>
              </w:rPr>
              <w:t>Ty</w:t>
            </w:r>
            <w:r w:rsidR="00EA037A">
              <w:rPr>
                <w:u w:val="single"/>
              </w:rPr>
              <w:t>___</w:t>
            </w:r>
            <w:r w:rsidR="00744CC2">
              <w:t xml:space="preserve">    </w:t>
            </w:r>
            <w:r w:rsidR="0040212B">
              <w:t xml:space="preserve"> </w:t>
            </w:r>
            <w:r w:rsidR="00BC136F">
              <w:t xml:space="preserve">Seconder: </w:t>
            </w:r>
            <w:r w:rsidR="00EA037A">
              <w:rPr>
                <w:u w:val="single"/>
              </w:rPr>
              <w:t>____</w:t>
            </w:r>
            <w:r w:rsidR="00204111">
              <w:rPr>
                <w:u w:val="single"/>
              </w:rPr>
              <w:t>Garrett</w:t>
            </w:r>
            <w:r w:rsidR="00EA037A">
              <w:rPr>
                <w:u w:val="single"/>
              </w:rPr>
              <w:t>___</w:t>
            </w:r>
          </w:p>
        </w:tc>
      </w:tr>
    </w:tbl>
    <w:p w14:paraId="432454B1" w14:textId="77777777" w:rsidR="006E0E70" w:rsidRDefault="006E0E70" w:rsidP="00F94460"/>
    <w:sectPr w:rsidR="006E0E70" w:rsidSect="006E0E7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115F7" w14:textId="77777777" w:rsidR="003D2D16" w:rsidRDefault="003D2D16">
      <w:r>
        <w:separator/>
      </w:r>
    </w:p>
  </w:endnote>
  <w:endnote w:type="continuationSeparator" w:id="0">
    <w:p w14:paraId="2B1484A4" w14:textId="77777777" w:rsidR="003D2D16" w:rsidRDefault="003D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48958" w14:textId="77777777" w:rsidR="003D2D16" w:rsidRDefault="003D2D16">
      <w:r>
        <w:separator/>
      </w:r>
    </w:p>
  </w:footnote>
  <w:footnote w:type="continuationSeparator" w:id="0">
    <w:p w14:paraId="2A45FBFE" w14:textId="77777777" w:rsidR="003D2D16" w:rsidRDefault="003D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6C1F" w14:textId="77777777"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643A969A" wp14:editId="36B08DE1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7BFE">
      <w:t>M</w:t>
    </w:r>
    <w:r w:rsidR="00B4503C">
      <w:t>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D3E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E040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6E0E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73805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054868"/>
    <w:multiLevelType w:val="hybridMultilevel"/>
    <w:tmpl w:val="DE283DB4"/>
    <w:lvl w:ilvl="0" w:tplc="3D18349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406A5"/>
    <w:multiLevelType w:val="hybridMultilevel"/>
    <w:tmpl w:val="8B7C8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25BE"/>
    <w:multiLevelType w:val="hybridMultilevel"/>
    <w:tmpl w:val="984E5C2E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6063C"/>
    <w:multiLevelType w:val="hybridMultilevel"/>
    <w:tmpl w:val="24EE2E30"/>
    <w:lvl w:ilvl="0" w:tplc="3056AD26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C1E0D"/>
    <w:multiLevelType w:val="hybridMultilevel"/>
    <w:tmpl w:val="F40E48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42CD3"/>
    <w:multiLevelType w:val="hybridMultilevel"/>
    <w:tmpl w:val="3156398E"/>
    <w:lvl w:ilvl="0" w:tplc="D0DAE148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827B6"/>
    <w:multiLevelType w:val="hybridMultilevel"/>
    <w:tmpl w:val="ED0EBB6A"/>
    <w:lvl w:ilvl="0" w:tplc="282202CE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A56AF"/>
    <w:multiLevelType w:val="hybridMultilevel"/>
    <w:tmpl w:val="ACD632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11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23"/>
    <w:rsid w:val="00000857"/>
    <w:rsid w:val="000048C7"/>
    <w:rsid w:val="000131BC"/>
    <w:rsid w:val="00023542"/>
    <w:rsid w:val="00024760"/>
    <w:rsid w:val="0003031B"/>
    <w:rsid w:val="000452FC"/>
    <w:rsid w:val="0004542D"/>
    <w:rsid w:val="0006701E"/>
    <w:rsid w:val="00077761"/>
    <w:rsid w:val="00084F43"/>
    <w:rsid w:val="00090602"/>
    <w:rsid w:val="00097191"/>
    <w:rsid w:val="000A7074"/>
    <w:rsid w:val="000B2EE3"/>
    <w:rsid w:val="000C1C99"/>
    <w:rsid w:val="000C1DEB"/>
    <w:rsid w:val="000D0C99"/>
    <w:rsid w:val="000D706B"/>
    <w:rsid w:val="000E4F7D"/>
    <w:rsid w:val="000E7BFE"/>
    <w:rsid w:val="001027EA"/>
    <w:rsid w:val="00103840"/>
    <w:rsid w:val="001047CB"/>
    <w:rsid w:val="00105780"/>
    <w:rsid w:val="0011005E"/>
    <w:rsid w:val="00115864"/>
    <w:rsid w:val="0013561B"/>
    <w:rsid w:val="00135950"/>
    <w:rsid w:val="00141BF5"/>
    <w:rsid w:val="0014423B"/>
    <w:rsid w:val="00152CF1"/>
    <w:rsid w:val="00154F57"/>
    <w:rsid w:val="00155398"/>
    <w:rsid w:val="00155853"/>
    <w:rsid w:val="00164CC2"/>
    <w:rsid w:val="00170E0F"/>
    <w:rsid w:val="0018514B"/>
    <w:rsid w:val="00190510"/>
    <w:rsid w:val="00197685"/>
    <w:rsid w:val="001C2901"/>
    <w:rsid w:val="001D06FA"/>
    <w:rsid w:val="001D1BE3"/>
    <w:rsid w:val="001E228A"/>
    <w:rsid w:val="001F25F8"/>
    <w:rsid w:val="0020187B"/>
    <w:rsid w:val="00203FEB"/>
    <w:rsid w:val="00204111"/>
    <w:rsid w:val="00212C21"/>
    <w:rsid w:val="002154FD"/>
    <w:rsid w:val="00216168"/>
    <w:rsid w:val="00216E75"/>
    <w:rsid w:val="00222414"/>
    <w:rsid w:val="002340CD"/>
    <w:rsid w:val="002415F5"/>
    <w:rsid w:val="002516C9"/>
    <w:rsid w:val="002558DE"/>
    <w:rsid w:val="002667F7"/>
    <w:rsid w:val="002671B3"/>
    <w:rsid w:val="00267CC7"/>
    <w:rsid w:val="00282187"/>
    <w:rsid w:val="002848CF"/>
    <w:rsid w:val="0029010B"/>
    <w:rsid w:val="002916FF"/>
    <w:rsid w:val="00291D9A"/>
    <w:rsid w:val="00296F9B"/>
    <w:rsid w:val="002A06A9"/>
    <w:rsid w:val="002B0962"/>
    <w:rsid w:val="002B25D0"/>
    <w:rsid w:val="002B346B"/>
    <w:rsid w:val="002C08E0"/>
    <w:rsid w:val="002E0634"/>
    <w:rsid w:val="002F16D7"/>
    <w:rsid w:val="002F4D0B"/>
    <w:rsid w:val="002F7556"/>
    <w:rsid w:val="003032C2"/>
    <w:rsid w:val="0030523C"/>
    <w:rsid w:val="003068C3"/>
    <w:rsid w:val="00315E4D"/>
    <w:rsid w:val="003204F6"/>
    <w:rsid w:val="003268DB"/>
    <w:rsid w:val="00326C7B"/>
    <w:rsid w:val="003275E5"/>
    <w:rsid w:val="003354C1"/>
    <w:rsid w:val="00340522"/>
    <w:rsid w:val="003412D5"/>
    <w:rsid w:val="0034225C"/>
    <w:rsid w:val="0035366C"/>
    <w:rsid w:val="003647EE"/>
    <w:rsid w:val="00367772"/>
    <w:rsid w:val="003765E7"/>
    <w:rsid w:val="0039423D"/>
    <w:rsid w:val="0039715E"/>
    <w:rsid w:val="003A1918"/>
    <w:rsid w:val="003A2FED"/>
    <w:rsid w:val="003B009C"/>
    <w:rsid w:val="003B1A2B"/>
    <w:rsid w:val="003D05E3"/>
    <w:rsid w:val="003D097F"/>
    <w:rsid w:val="003D1EB3"/>
    <w:rsid w:val="003D2D16"/>
    <w:rsid w:val="003D5090"/>
    <w:rsid w:val="003F0AB2"/>
    <w:rsid w:val="003F0C97"/>
    <w:rsid w:val="0040212B"/>
    <w:rsid w:val="004048C5"/>
    <w:rsid w:val="00413D44"/>
    <w:rsid w:val="00414D00"/>
    <w:rsid w:val="0041572F"/>
    <w:rsid w:val="00426FB1"/>
    <w:rsid w:val="004274E1"/>
    <w:rsid w:val="004366CE"/>
    <w:rsid w:val="0043746E"/>
    <w:rsid w:val="00442ECC"/>
    <w:rsid w:val="004445DC"/>
    <w:rsid w:val="00454BD4"/>
    <w:rsid w:val="004609E2"/>
    <w:rsid w:val="00464BF9"/>
    <w:rsid w:val="00467ECE"/>
    <w:rsid w:val="00474E78"/>
    <w:rsid w:val="0048146B"/>
    <w:rsid w:val="004957BB"/>
    <w:rsid w:val="004A6A8F"/>
    <w:rsid w:val="004A6E44"/>
    <w:rsid w:val="004B0D00"/>
    <w:rsid w:val="004B3B98"/>
    <w:rsid w:val="004B4005"/>
    <w:rsid w:val="004C4206"/>
    <w:rsid w:val="004D3DB0"/>
    <w:rsid w:val="004E31CA"/>
    <w:rsid w:val="004F3A4B"/>
    <w:rsid w:val="00502DED"/>
    <w:rsid w:val="00506DB4"/>
    <w:rsid w:val="00513566"/>
    <w:rsid w:val="00515AFE"/>
    <w:rsid w:val="00517838"/>
    <w:rsid w:val="00522E82"/>
    <w:rsid w:val="00531D42"/>
    <w:rsid w:val="00541215"/>
    <w:rsid w:val="00542C7A"/>
    <w:rsid w:val="00545897"/>
    <w:rsid w:val="00547966"/>
    <w:rsid w:val="00552DBF"/>
    <w:rsid w:val="0055392F"/>
    <w:rsid w:val="005661B6"/>
    <w:rsid w:val="00570D6D"/>
    <w:rsid w:val="00575594"/>
    <w:rsid w:val="00575B11"/>
    <w:rsid w:val="00576AEF"/>
    <w:rsid w:val="005822D8"/>
    <w:rsid w:val="005830B0"/>
    <w:rsid w:val="00594C30"/>
    <w:rsid w:val="00595232"/>
    <w:rsid w:val="0059714C"/>
    <w:rsid w:val="005A58C6"/>
    <w:rsid w:val="005B1A18"/>
    <w:rsid w:val="005B2CCF"/>
    <w:rsid w:val="005B370A"/>
    <w:rsid w:val="005B6761"/>
    <w:rsid w:val="005D12DB"/>
    <w:rsid w:val="005E1680"/>
    <w:rsid w:val="005E2BA9"/>
    <w:rsid w:val="006027AA"/>
    <w:rsid w:val="006173B9"/>
    <w:rsid w:val="006363E9"/>
    <w:rsid w:val="00642707"/>
    <w:rsid w:val="00647843"/>
    <w:rsid w:val="006674EF"/>
    <w:rsid w:val="00691828"/>
    <w:rsid w:val="00697486"/>
    <w:rsid w:val="006A038B"/>
    <w:rsid w:val="006B6755"/>
    <w:rsid w:val="006D0892"/>
    <w:rsid w:val="006D1E4B"/>
    <w:rsid w:val="006D3CB2"/>
    <w:rsid w:val="006D77F7"/>
    <w:rsid w:val="006E0E70"/>
    <w:rsid w:val="006E2A89"/>
    <w:rsid w:val="006E7720"/>
    <w:rsid w:val="006F06F1"/>
    <w:rsid w:val="006F12FD"/>
    <w:rsid w:val="006F13DB"/>
    <w:rsid w:val="006F6CB3"/>
    <w:rsid w:val="00721C4B"/>
    <w:rsid w:val="00723993"/>
    <w:rsid w:val="00732864"/>
    <w:rsid w:val="00736394"/>
    <w:rsid w:val="007373C4"/>
    <w:rsid w:val="00737A7D"/>
    <w:rsid w:val="00743813"/>
    <w:rsid w:val="00744CC2"/>
    <w:rsid w:val="0075022C"/>
    <w:rsid w:val="007507D2"/>
    <w:rsid w:val="00754463"/>
    <w:rsid w:val="007554A0"/>
    <w:rsid w:val="00757D01"/>
    <w:rsid w:val="00763406"/>
    <w:rsid w:val="00764C16"/>
    <w:rsid w:val="0078725F"/>
    <w:rsid w:val="00797FC5"/>
    <w:rsid w:val="007A0626"/>
    <w:rsid w:val="007A6AD7"/>
    <w:rsid w:val="007B1629"/>
    <w:rsid w:val="007E5736"/>
    <w:rsid w:val="007F0AD0"/>
    <w:rsid w:val="007F1C7B"/>
    <w:rsid w:val="007F2A94"/>
    <w:rsid w:val="007F5314"/>
    <w:rsid w:val="007F5717"/>
    <w:rsid w:val="007F6F1D"/>
    <w:rsid w:val="0081685B"/>
    <w:rsid w:val="00844709"/>
    <w:rsid w:val="00852C8B"/>
    <w:rsid w:val="008546CC"/>
    <w:rsid w:val="00854AB7"/>
    <w:rsid w:val="00855278"/>
    <w:rsid w:val="00856608"/>
    <w:rsid w:val="00870CDC"/>
    <w:rsid w:val="00871248"/>
    <w:rsid w:val="008715D8"/>
    <w:rsid w:val="00875CFC"/>
    <w:rsid w:val="00877763"/>
    <w:rsid w:val="008823FC"/>
    <w:rsid w:val="00882BD6"/>
    <w:rsid w:val="0089675C"/>
    <w:rsid w:val="008A0068"/>
    <w:rsid w:val="008A056A"/>
    <w:rsid w:val="008A0B57"/>
    <w:rsid w:val="008A4812"/>
    <w:rsid w:val="008B350E"/>
    <w:rsid w:val="008B4968"/>
    <w:rsid w:val="008C499C"/>
    <w:rsid w:val="008C6183"/>
    <w:rsid w:val="008C7AAA"/>
    <w:rsid w:val="008E411C"/>
    <w:rsid w:val="008F1771"/>
    <w:rsid w:val="009065C1"/>
    <w:rsid w:val="009211F6"/>
    <w:rsid w:val="0092623B"/>
    <w:rsid w:val="009265F0"/>
    <w:rsid w:val="00934C94"/>
    <w:rsid w:val="0093727E"/>
    <w:rsid w:val="009448CF"/>
    <w:rsid w:val="00952974"/>
    <w:rsid w:val="00953698"/>
    <w:rsid w:val="00954432"/>
    <w:rsid w:val="00975A50"/>
    <w:rsid w:val="0098066F"/>
    <w:rsid w:val="009846B5"/>
    <w:rsid w:val="00985BD9"/>
    <w:rsid w:val="00997588"/>
    <w:rsid w:val="009B4028"/>
    <w:rsid w:val="009C1B71"/>
    <w:rsid w:val="009D1FF4"/>
    <w:rsid w:val="009D2D10"/>
    <w:rsid w:val="009D4F33"/>
    <w:rsid w:val="009E2226"/>
    <w:rsid w:val="009E3101"/>
    <w:rsid w:val="009F4058"/>
    <w:rsid w:val="00A0642D"/>
    <w:rsid w:val="00A07F5C"/>
    <w:rsid w:val="00A12640"/>
    <w:rsid w:val="00A1303E"/>
    <w:rsid w:val="00A13A99"/>
    <w:rsid w:val="00A153C8"/>
    <w:rsid w:val="00A304D5"/>
    <w:rsid w:val="00A40C49"/>
    <w:rsid w:val="00A423B8"/>
    <w:rsid w:val="00A44A97"/>
    <w:rsid w:val="00A478AC"/>
    <w:rsid w:val="00A5009A"/>
    <w:rsid w:val="00A52CE0"/>
    <w:rsid w:val="00A5399F"/>
    <w:rsid w:val="00A53E87"/>
    <w:rsid w:val="00A84BB8"/>
    <w:rsid w:val="00A9262B"/>
    <w:rsid w:val="00A931CB"/>
    <w:rsid w:val="00AA7644"/>
    <w:rsid w:val="00AB2D84"/>
    <w:rsid w:val="00AB47C0"/>
    <w:rsid w:val="00AB7042"/>
    <w:rsid w:val="00AC5F52"/>
    <w:rsid w:val="00AD006D"/>
    <w:rsid w:val="00AD0FA6"/>
    <w:rsid w:val="00AD300D"/>
    <w:rsid w:val="00AE3272"/>
    <w:rsid w:val="00AE677A"/>
    <w:rsid w:val="00AF451F"/>
    <w:rsid w:val="00B045B0"/>
    <w:rsid w:val="00B242BD"/>
    <w:rsid w:val="00B4365A"/>
    <w:rsid w:val="00B4503C"/>
    <w:rsid w:val="00B527E4"/>
    <w:rsid w:val="00B57CB7"/>
    <w:rsid w:val="00B735BD"/>
    <w:rsid w:val="00B77AA9"/>
    <w:rsid w:val="00B837EF"/>
    <w:rsid w:val="00B84B9C"/>
    <w:rsid w:val="00B95215"/>
    <w:rsid w:val="00B97138"/>
    <w:rsid w:val="00BA06FE"/>
    <w:rsid w:val="00BA4059"/>
    <w:rsid w:val="00BA508A"/>
    <w:rsid w:val="00BB0DBD"/>
    <w:rsid w:val="00BB0EF4"/>
    <w:rsid w:val="00BB4451"/>
    <w:rsid w:val="00BB4C23"/>
    <w:rsid w:val="00BC136F"/>
    <w:rsid w:val="00BC348A"/>
    <w:rsid w:val="00BC75D5"/>
    <w:rsid w:val="00BC7CA7"/>
    <w:rsid w:val="00BE3AD1"/>
    <w:rsid w:val="00BE4361"/>
    <w:rsid w:val="00BE5939"/>
    <w:rsid w:val="00BE77C2"/>
    <w:rsid w:val="00BF6CA2"/>
    <w:rsid w:val="00C00111"/>
    <w:rsid w:val="00C0724B"/>
    <w:rsid w:val="00C10633"/>
    <w:rsid w:val="00C12867"/>
    <w:rsid w:val="00C14579"/>
    <w:rsid w:val="00C17880"/>
    <w:rsid w:val="00C25BE7"/>
    <w:rsid w:val="00C26DE0"/>
    <w:rsid w:val="00C27469"/>
    <w:rsid w:val="00C32882"/>
    <w:rsid w:val="00C57B2E"/>
    <w:rsid w:val="00C613AC"/>
    <w:rsid w:val="00C622A1"/>
    <w:rsid w:val="00C66C86"/>
    <w:rsid w:val="00C71F67"/>
    <w:rsid w:val="00C906E9"/>
    <w:rsid w:val="00C96525"/>
    <w:rsid w:val="00CB276B"/>
    <w:rsid w:val="00CD5992"/>
    <w:rsid w:val="00CD6293"/>
    <w:rsid w:val="00CE0CFF"/>
    <w:rsid w:val="00CE0EE8"/>
    <w:rsid w:val="00CE1A92"/>
    <w:rsid w:val="00CE4D97"/>
    <w:rsid w:val="00CF2853"/>
    <w:rsid w:val="00CF5D49"/>
    <w:rsid w:val="00D11B9D"/>
    <w:rsid w:val="00D14BBE"/>
    <w:rsid w:val="00D226DD"/>
    <w:rsid w:val="00D237D8"/>
    <w:rsid w:val="00D301C0"/>
    <w:rsid w:val="00D408C5"/>
    <w:rsid w:val="00D41753"/>
    <w:rsid w:val="00D5003E"/>
    <w:rsid w:val="00D6773D"/>
    <w:rsid w:val="00D72FFF"/>
    <w:rsid w:val="00D76B2C"/>
    <w:rsid w:val="00D822E7"/>
    <w:rsid w:val="00D91496"/>
    <w:rsid w:val="00D9675E"/>
    <w:rsid w:val="00DB112D"/>
    <w:rsid w:val="00DC319A"/>
    <w:rsid w:val="00DD7184"/>
    <w:rsid w:val="00DE6B50"/>
    <w:rsid w:val="00DF7626"/>
    <w:rsid w:val="00E05E23"/>
    <w:rsid w:val="00E24B8E"/>
    <w:rsid w:val="00E2527C"/>
    <w:rsid w:val="00E323B3"/>
    <w:rsid w:val="00E403B8"/>
    <w:rsid w:val="00E42FA9"/>
    <w:rsid w:val="00E47963"/>
    <w:rsid w:val="00E51242"/>
    <w:rsid w:val="00E5261C"/>
    <w:rsid w:val="00E655A1"/>
    <w:rsid w:val="00E66E4E"/>
    <w:rsid w:val="00E734D3"/>
    <w:rsid w:val="00E8272B"/>
    <w:rsid w:val="00E84946"/>
    <w:rsid w:val="00E935A8"/>
    <w:rsid w:val="00EA037A"/>
    <w:rsid w:val="00ED55AD"/>
    <w:rsid w:val="00ED5CE9"/>
    <w:rsid w:val="00EE4E3B"/>
    <w:rsid w:val="00EF2151"/>
    <w:rsid w:val="00F04540"/>
    <w:rsid w:val="00F065E2"/>
    <w:rsid w:val="00F109E2"/>
    <w:rsid w:val="00F115C8"/>
    <w:rsid w:val="00F11622"/>
    <w:rsid w:val="00F1547C"/>
    <w:rsid w:val="00F22EF2"/>
    <w:rsid w:val="00F33169"/>
    <w:rsid w:val="00F42B32"/>
    <w:rsid w:val="00F644D5"/>
    <w:rsid w:val="00F647C0"/>
    <w:rsid w:val="00F6606C"/>
    <w:rsid w:val="00F7158B"/>
    <w:rsid w:val="00F7218E"/>
    <w:rsid w:val="00F7591D"/>
    <w:rsid w:val="00F834FB"/>
    <w:rsid w:val="00F94460"/>
    <w:rsid w:val="00FA1AEE"/>
    <w:rsid w:val="00FA61D6"/>
    <w:rsid w:val="00FA749C"/>
    <w:rsid w:val="00FC29E1"/>
    <w:rsid w:val="00FC3500"/>
    <w:rsid w:val="00FC361C"/>
    <w:rsid w:val="00FC7BF2"/>
    <w:rsid w:val="00FD3340"/>
    <w:rsid w:val="00FD593B"/>
    <w:rsid w:val="00FD6EEB"/>
    <w:rsid w:val="00FE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F1AA5EB"/>
  <w15:docId w15:val="{1EBAADAF-127A-4BEB-B546-ABFACF9A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14423B"/>
    <w:pPr>
      <w:spacing w:after="200" w:line="276" w:lineRule="auto"/>
      <w:ind w:left="720"/>
      <w:contextualSpacing/>
    </w:pPr>
    <w:rPr>
      <w:spacing w:val="0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0C022C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0C022C" w:rsidRDefault="00B415A9">
          <w:pPr>
            <w:pStyle w:val="C2369B511AC04CEBB7329731FDC0FB35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5A9"/>
    <w:rsid w:val="00003E11"/>
    <w:rsid w:val="00026FB5"/>
    <w:rsid w:val="000B1894"/>
    <w:rsid w:val="000C022C"/>
    <w:rsid w:val="001A3CC1"/>
    <w:rsid w:val="001A41F7"/>
    <w:rsid w:val="003567F1"/>
    <w:rsid w:val="004C2F6C"/>
    <w:rsid w:val="004F2CAE"/>
    <w:rsid w:val="005558EF"/>
    <w:rsid w:val="00573556"/>
    <w:rsid w:val="0057544C"/>
    <w:rsid w:val="005B0D93"/>
    <w:rsid w:val="006A02E8"/>
    <w:rsid w:val="00705FA8"/>
    <w:rsid w:val="00753073"/>
    <w:rsid w:val="00763CC6"/>
    <w:rsid w:val="00832A92"/>
    <w:rsid w:val="00847998"/>
    <w:rsid w:val="008B200E"/>
    <w:rsid w:val="009311A8"/>
    <w:rsid w:val="0094629E"/>
    <w:rsid w:val="00961CC6"/>
    <w:rsid w:val="00992A0A"/>
    <w:rsid w:val="00A84E7F"/>
    <w:rsid w:val="00AD3B81"/>
    <w:rsid w:val="00AF2610"/>
    <w:rsid w:val="00B415A9"/>
    <w:rsid w:val="00C3293E"/>
    <w:rsid w:val="00CD0D95"/>
    <w:rsid w:val="00CE5627"/>
    <w:rsid w:val="00E054AB"/>
    <w:rsid w:val="00E5500C"/>
    <w:rsid w:val="00EB0410"/>
    <w:rsid w:val="00FB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  <w:rsid w:val="001A41F7"/>
  </w:style>
  <w:style w:type="paragraph" w:customStyle="1" w:styleId="C2369B511AC04CEBB7329731FDC0FB35">
    <w:name w:val="C2369B511AC04CEBB7329731FDC0FB35"/>
    <w:rsid w:val="001A41F7"/>
  </w:style>
  <w:style w:type="paragraph" w:customStyle="1" w:styleId="5CA39ABA6E6B45B5BCFD668CF3C0EA4B">
    <w:name w:val="5CA39ABA6E6B45B5BCFD668CF3C0EA4B"/>
    <w:rsid w:val="00847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2019-04-07T00:00:00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67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Angela Titchkosky</cp:lastModifiedBy>
  <cp:revision>9</cp:revision>
  <cp:lastPrinted>2018-11-12T15:48:00Z</cp:lastPrinted>
  <dcterms:created xsi:type="dcterms:W3CDTF">2019-05-02T18:53:00Z</dcterms:created>
  <dcterms:modified xsi:type="dcterms:W3CDTF">2019-05-02T20:03:00Z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