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468544CC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8F4D02">
              <w:t>April</w:t>
            </w:r>
            <w:r w:rsidR="004839D2">
              <w:t xml:space="preserve"> </w:t>
            </w:r>
            <w:r w:rsidR="008F4D02">
              <w:t>15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4-15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67A1769D" w:rsidR="006E0E70" w:rsidRDefault="008F4D02">
                <w:pPr>
                  <w:pStyle w:val="BodyCopy"/>
                </w:pPr>
                <w:r>
                  <w:t>4.15.2020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0773DCBD" w:rsidR="006E0E70" w:rsidRDefault="008F4D02">
            <w:pPr>
              <w:pStyle w:val="BodyCopy"/>
            </w:pPr>
            <w:r>
              <w:t>8</w:t>
            </w:r>
            <w:r w:rsidR="00FC0030">
              <w:t>:</w:t>
            </w:r>
            <w:r>
              <w:t>58</w:t>
            </w:r>
            <w:r w:rsidR="00FC0030"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1C77CAE0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6A4B62">
              <w:t xml:space="preserve"> Darla,</w:t>
            </w:r>
            <w:r w:rsidR="00B66702">
              <w:t xml:space="preserve"> Nat</w:t>
            </w:r>
            <w:r w:rsidR="00836A6E">
              <w:t xml:space="preserve">, </w:t>
            </w:r>
            <w:r w:rsidR="00846D95">
              <w:t>Garth, Garrett</w:t>
            </w:r>
            <w:r w:rsidR="004839D2">
              <w:t>,</w:t>
            </w:r>
            <w:r w:rsidR="00B66702">
              <w:t xml:space="preserve"> </w:t>
            </w:r>
            <w:r w:rsidR="00846D95">
              <w:t xml:space="preserve">Mel, </w:t>
            </w:r>
            <w:r w:rsidR="00836A6E">
              <w:t>Jarrett</w:t>
            </w:r>
            <w:r w:rsidR="00EC11A1">
              <w:t xml:space="preserve">, </w:t>
            </w:r>
            <w:r w:rsidR="00715CD8" w:rsidRPr="00C20DD3">
              <w:t>Ryan</w:t>
            </w:r>
            <w:r w:rsidR="00715CD8" w:rsidRPr="00AA5F1C">
              <w:t>,</w:t>
            </w:r>
            <w:r w:rsidR="00B66702">
              <w:t xml:space="preserve"> Ang. T., Scott, Rich,</w:t>
            </w:r>
            <w:r w:rsidR="00B66702" w:rsidRPr="00EA2EDF">
              <w:t xml:space="preserve"> Katie</w:t>
            </w:r>
            <w:r w:rsidR="00B66702">
              <w:t xml:space="preserve">, Tyler, </w:t>
            </w:r>
            <w:r w:rsidR="00846D95">
              <w:t>Kim A, Jeff A,</w:t>
            </w:r>
            <w:r w:rsidR="004839D2">
              <w:t xml:space="preserve"> </w:t>
            </w:r>
            <w:r w:rsidR="00B66702">
              <w:t>Curt</w:t>
            </w:r>
            <w:r w:rsidR="00846D95">
              <w:t>, Jarrett, Jamie.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44ADE88A" w:rsidR="006E0E70" w:rsidRDefault="006E0E70" w:rsidP="00575B11">
            <w:pPr>
              <w:pStyle w:val="BodyCopy"/>
            </w:pP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549D4712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9F31FF">
              <w:t>March 9</w:t>
            </w:r>
            <w:r w:rsidR="00454BD4">
              <w:t xml:space="preserve">, </w:t>
            </w:r>
            <w:r>
              <w:t>20</w:t>
            </w:r>
            <w:r w:rsidR="008F0143">
              <w:t>20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1AB01DE3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B66702">
              <w:rPr>
                <w:u w:val="single"/>
              </w:rPr>
              <w:t>Ang. T.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8F0143">
              <w:rPr>
                <w:u w:val="single"/>
              </w:rPr>
              <w:t>__</w:t>
            </w:r>
            <w:r w:rsidR="009F31FF">
              <w:rPr>
                <w:u w:val="single"/>
              </w:rPr>
              <w:t>Darla</w:t>
            </w:r>
            <w:r w:rsidR="008F0143">
              <w:rPr>
                <w:u w:val="single"/>
              </w:rPr>
              <w:t>__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D5645B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D5645B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5D711F" w14:paraId="411200F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FD50CF" w14:textId="77777777" w:rsidR="005D711F" w:rsidRDefault="005D711F" w:rsidP="00F42B32">
            <w:pPr>
              <w:pStyle w:val="MinutesandAgendaTitles"/>
            </w:pPr>
          </w:p>
        </w:tc>
      </w:tr>
      <w:tr w:rsidR="00C10633" w14:paraId="39299281" w14:textId="77777777" w:rsidTr="009F31FF">
        <w:trPr>
          <w:trHeight w:hRule="exact" w:val="410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036399" w14:textId="6784637A" w:rsidR="009F31FF" w:rsidRDefault="009F31FF" w:rsidP="009F31FF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9F31FF">
              <w:rPr>
                <w:b/>
                <w:bCs/>
                <w:sz w:val="18"/>
                <w:szCs w:val="24"/>
              </w:rPr>
              <w:t>Committee chair appointments:</w:t>
            </w:r>
          </w:p>
          <w:p w14:paraId="5CE92EF6" w14:textId="77777777" w:rsidR="009F31FF" w:rsidRPr="009F31FF" w:rsidRDefault="009F31FF" w:rsidP="009F31FF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2010C7A4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a.</w:t>
            </w:r>
            <w:r w:rsidRPr="009F31FF">
              <w:rPr>
                <w:b/>
                <w:bCs/>
                <w:sz w:val="18"/>
                <w:szCs w:val="24"/>
              </w:rPr>
              <w:tab/>
            </w:r>
            <w:r w:rsidRPr="009F31FF">
              <w:rPr>
                <w:sz w:val="18"/>
                <w:szCs w:val="24"/>
              </w:rPr>
              <w:t>President – Steve Mullin</w:t>
            </w:r>
          </w:p>
          <w:p w14:paraId="3EC79700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b.</w:t>
            </w:r>
            <w:r w:rsidRPr="009F31FF">
              <w:rPr>
                <w:sz w:val="18"/>
                <w:szCs w:val="24"/>
              </w:rPr>
              <w:tab/>
              <w:t>VP – Jarrett Olsen</w:t>
            </w:r>
          </w:p>
          <w:p w14:paraId="09F8AC3A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c.</w:t>
            </w:r>
            <w:r w:rsidRPr="009F31FF">
              <w:rPr>
                <w:sz w:val="18"/>
                <w:szCs w:val="24"/>
              </w:rPr>
              <w:tab/>
              <w:t>Secretary – Angie Titchkosky</w:t>
            </w:r>
          </w:p>
          <w:p w14:paraId="23F3DCA7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d.</w:t>
            </w:r>
            <w:r w:rsidRPr="009F31FF">
              <w:rPr>
                <w:sz w:val="18"/>
                <w:szCs w:val="24"/>
              </w:rPr>
              <w:tab/>
              <w:t>Treasurer – Rich Harries</w:t>
            </w:r>
          </w:p>
          <w:p w14:paraId="5D64B341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e.</w:t>
            </w:r>
            <w:r w:rsidRPr="009F31FF">
              <w:rPr>
                <w:sz w:val="18"/>
                <w:szCs w:val="24"/>
              </w:rPr>
              <w:tab/>
              <w:t>Coaching Coordinators – Jeff Andrews &amp; Scott Edwards &amp; Curt Harms</w:t>
            </w:r>
          </w:p>
          <w:p w14:paraId="7B3DB47A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f.</w:t>
            </w:r>
            <w:r w:rsidRPr="009F31FF">
              <w:rPr>
                <w:sz w:val="18"/>
                <w:szCs w:val="24"/>
              </w:rPr>
              <w:tab/>
              <w:t>Registrar – JoAnn Enns</w:t>
            </w:r>
          </w:p>
          <w:p w14:paraId="0941B3CB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g.</w:t>
            </w:r>
            <w:r w:rsidRPr="009F31FF">
              <w:rPr>
                <w:sz w:val="18"/>
                <w:szCs w:val="24"/>
              </w:rPr>
              <w:tab/>
              <w:t>Referee in chief/equipment – Mel Hunt</w:t>
            </w:r>
          </w:p>
          <w:p w14:paraId="389B35CF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h.</w:t>
            </w:r>
            <w:r w:rsidRPr="009F31FF">
              <w:rPr>
                <w:sz w:val="18"/>
                <w:szCs w:val="24"/>
              </w:rPr>
              <w:tab/>
              <w:t>Development coordinator – Ty Sloan</w:t>
            </w:r>
          </w:p>
          <w:p w14:paraId="356C0F7B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proofErr w:type="spellStart"/>
            <w:r w:rsidRPr="009F31FF">
              <w:rPr>
                <w:sz w:val="18"/>
                <w:szCs w:val="24"/>
              </w:rPr>
              <w:t>i</w:t>
            </w:r>
            <w:proofErr w:type="spellEnd"/>
            <w:r w:rsidRPr="009F31FF">
              <w:rPr>
                <w:sz w:val="18"/>
                <w:szCs w:val="24"/>
              </w:rPr>
              <w:t>.</w:t>
            </w:r>
            <w:r w:rsidRPr="009F31FF">
              <w:rPr>
                <w:sz w:val="18"/>
                <w:szCs w:val="24"/>
              </w:rPr>
              <w:tab/>
              <w:t>Female hockey coordinator – Jamie O’Brien</w:t>
            </w:r>
          </w:p>
          <w:p w14:paraId="0D9AADE4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j.</w:t>
            </w:r>
            <w:r w:rsidRPr="009F31FF">
              <w:rPr>
                <w:sz w:val="18"/>
                <w:szCs w:val="24"/>
              </w:rPr>
              <w:tab/>
              <w:t>Concession Scheduling – Kim Apperley</w:t>
            </w:r>
          </w:p>
          <w:p w14:paraId="020DACE5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k.</w:t>
            </w:r>
            <w:r w:rsidRPr="009F31FF">
              <w:rPr>
                <w:sz w:val="18"/>
                <w:szCs w:val="24"/>
              </w:rPr>
              <w:tab/>
              <w:t>Fundraising Coordinator – Darla Henderson</w:t>
            </w:r>
          </w:p>
          <w:p w14:paraId="61AE6EFB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l.</w:t>
            </w:r>
            <w:r w:rsidRPr="009F31FF">
              <w:rPr>
                <w:sz w:val="18"/>
                <w:szCs w:val="24"/>
              </w:rPr>
              <w:tab/>
              <w:t>Ice Scheduling Coordinator – Katie Frost</w:t>
            </w:r>
          </w:p>
          <w:p w14:paraId="7BE49050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m.</w:t>
            </w:r>
            <w:r w:rsidRPr="009F31FF">
              <w:rPr>
                <w:sz w:val="18"/>
                <w:szCs w:val="24"/>
              </w:rPr>
              <w:tab/>
              <w:t>Tournament Coordinator – Nat Vigier</w:t>
            </w:r>
          </w:p>
          <w:p w14:paraId="0A814AF2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n.</w:t>
            </w:r>
            <w:r w:rsidRPr="009F31FF">
              <w:rPr>
                <w:sz w:val="18"/>
                <w:szCs w:val="24"/>
              </w:rPr>
              <w:tab/>
              <w:t>Website – Ryan Frost</w:t>
            </w:r>
          </w:p>
          <w:p w14:paraId="1D24DF63" w14:textId="77777777" w:rsidR="009F31F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o.</w:t>
            </w:r>
            <w:r w:rsidRPr="009F31FF">
              <w:rPr>
                <w:sz w:val="18"/>
                <w:szCs w:val="24"/>
              </w:rPr>
              <w:tab/>
              <w:t xml:space="preserve">Special Events Coordinator – Garth Derksen </w:t>
            </w:r>
          </w:p>
          <w:p w14:paraId="17F550CD" w14:textId="50B15501" w:rsidR="00343B7F" w:rsidRPr="009F31FF" w:rsidRDefault="009F31FF" w:rsidP="009F31FF">
            <w:pPr>
              <w:pStyle w:val="BodyCopy"/>
              <w:rPr>
                <w:sz w:val="18"/>
                <w:szCs w:val="24"/>
              </w:rPr>
            </w:pPr>
            <w:r w:rsidRPr="009F31FF">
              <w:rPr>
                <w:sz w:val="18"/>
                <w:szCs w:val="24"/>
              </w:rPr>
              <w:t>p.</w:t>
            </w:r>
            <w:r w:rsidRPr="009F31FF">
              <w:rPr>
                <w:sz w:val="18"/>
                <w:szCs w:val="24"/>
              </w:rPr>
              <w:tab/>
              <w:t>Member-at-Large/Facility Communications – Garrett Darby</w:t>
            </w:r>
          </w:p>
        </w:tc>
      </w:tr>
      <w:tr w:rsidR="007D6AFC" w14:paraId="6D7D15D9" w14:textId="77777777" w:rsidTr="009F31FF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948EA05" w14:textId="77777777" w:rsidR="00F96854" w:rsidRPr="009F31FF" w:rsidRDefault="009F31FF" w:rsidP="009F31FF">
            <w:pPr>
              <w:pStyle w:val="BodyCopy"/>
              <w:rPr>
                <w:b/>
                <w:sz w:val="18"/>
                <w:szCs w:val="24"/>
              </w:rPr>
            </w:pPr>
            <w:r w:rsidRPr="009F31FF">
              <w:rPr>
                <w:b/>
                <w:sz w:val="18"/>
                <w:szCs w:val="24"/>
              </w:rPr>
              <w:t>MMH Signing Authority:</w:t>
            </w:r>
          </w:p>
          <w:p w14:paraId="4C830E44" w14:textId="77777777" w:rsidR="009F31FF" w:rsidRPr="009F31FF" w:rsidRDefault="009F31FF" w:rsidP="009F31FF">
            <w:pPr>
              <w:pStyle w:val="BodyCopy"/>
              <w:numPr>
                <w:ilvl w:val="0"/>
                <w:numId w:val="16"/>
              </w:numPr>
              <w:rPr>
                <w:bCs/>
                <w:sz w:val="18"/>
                <w:szCs w:val="24"/>
              </w:rPr>
            </w:pPr>
            <w:r w:rsidRPr="009F31FF">
              <w:rPr>
                <w:bCs/>
                <w:sz w:val="18"/>
                <w:szCs w:val="24"/>
              </w:rPr>
              <w:t>Steve</w:t>
            </w:r>
          </w:p>
          <w:p w14:paraId="13ED7875" w14:textId="77777777" w:rsidR="009F31FF" w:rsidRPr="009F31FF" w:rsidRDefault="009F31FF" w:rsidP="009F31FF">
            <w:pPr>
              <w:pStyle w:val="BodyCopy"/>
              <w:numPr>
                <w:ilvl w:val="0"/>
                <w:numId w:val="16"/>
              </w:numPr>
              <w:rPr>
                <w:bCs/>
                <w:sz w:val="18"/>
                <w:szCs w:val="24"/>
              </w:rPr>
            </w:pPr>
            <w:r w:rsidRPr="009F31FF">
              <w:rPr>
                <w:bCs/>
                <w:sz w:val="18"/>
                <w:szCs w:val="24"/>
              </w:rPr>
              <w:t>Rich</w:t>
            </w:r>
          </w:p>
          <w:p w14:paraId="75BCF7D8" w14:textId="47F0029F" w:rsidR="009F31FF" w:rsidRPr="00451851" w:rsidRDefault="009F31FF" w:rsidP="009F31FF">
            <w:pPr>
              <w:pStyle w:val="BodyCopy"/>
              <w:numPr>
                <w:ilvl w:val="0"/>
                <w:numId w:val="16"/>
              </w:numPr>
              <w:rPr>
                <w:bCs/>
              </w:rPr>
            </w:pPr>
            <w:r w:rsidRPr="009F31FF">
              <w:rPr>
                <w:bCs/>
                <w:sz w:val="18"/>
                <w:szCs w:val="24"/>
              </w:rPr>
              <w:t>Mel</w:t>
            </w:r>
          </w:p>
        </w:tc>
      </w:tr>
      <w:tr w:rsidR="005D711F" w14:paraId="0C506B0B" w14:textId="77777777" w:rsidTr="009F31FF">
        <w:trPr>
          <w:trHeight w:hRule="exact" w:val="98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71B6F1" w14:textId="77777777" w:rsidR="00DC1956" w:rsidRPr="009F31FF" w:rsidRDefault="009F31FF" w:rsidP="009F31FF">
            <w:pPr>
              <w:rPr>
                <w:b/>
                <w:bCs/>
                <w:szCs w:val="24"/>
              </w:rPr>
            </w:pPr>
            <w:r w:rsidRPr="009F31FF">
              <w:rPr>
                <w:b/>
                <w:bCs/>
                <w:szCs w:val="24"/>
              </w:rPr>
              <w:t>Spring Registration:</w:t>
            </w:r>
          </w:p>
          <w:p w14:paraId="289C3956" w14:textId="38EAFB3B" w:rsidR="009F31FF" w:rsidRPr="009F31FF" w:rsidRDefault="009F31FF" w:rsidP="009F31FF">
            <w:pPr>
              <w:pStyle w:val="ListParagraph"/>
              <w:numPr>
                <w:ilvl w:val="0"/>
                <w:numId w:val="12"/>
              </w:numPr>
              <w:rPr>
                <w:sz w:val="16"/>
              </w:rPr>
            </w:pPr>
            <w:r w:rsidRPr="009F31FF">
              <w:rPr>
                <w:sz w:val="18"/>
                <w:szCs w:val="24"/>
              </w:rPr>
              <w:t>Discuss at May meeting.</w:t>
            </w:r>
          </w:p>
        </w:tc>
      </w:tr>
      <w:tr w:rsidR="00576AEF" w14:paraId="75B1EB88" w14:textId="77777777" w:rsidTr="009F31FF">
        <w:trPr>
          <w:trHeight w:hRule="exact" w:val="73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D0984A" w14:textId="77777777" w:rsidR="003B041E" w:rsidRPr="009F31FF" w:rsidRDefault="009F31FF" w:rsidP="009F31FF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9F31FF">
              <w:rPr>
                <w:b/>
                <w:bCs/>
                <w:sz w:val="18"/>
                <w:szCs w:val="18"/>
              </w:rPr>
              <w:t>Tournaments:</w:t>
            </w:r>
          </w:p>
          <w:p w14:paraId="731131D7" w14:textId="6EB04401" w:rsidR="009F31FF" w:rsidRPr="00262C89" w:rsidRDefault="009F31FF" w:rsidP="009F31FF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9F31FF">
              <w:rPr>
                <w:sz w:val="18"/>
                <w:szCs w:val="18"/>
              </w:rPr>
              <w:t>tabled</w:t>
            </w:r>
          </w:p>
        </w:tc>
      </w:tr>
      <w:tr w:rsidR="00AE3272" w14:paraId="199EC081" w14:textId="77777777" w:rsidTr="009F31FF">
        <w:trPr>
          <w:trHeight w:hRule="exact" w:val="11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A4F640" w14:textId="77777777" w:rsidR="00BE5218" w:rsidRPr="009F31FF" w:rsidRDefault="009F31FF" w:rsidP="009F31FF">
            <w:pPr>
              <w:pStyle w:val="BodyCopy"/>
              <w:rPr>
                <w:b/>
                <w:bCs/>
                <w:szCs w:val="16"/>
              </w:rPr>
            </w:pPr>
            <w:r w:rsidRPr="009F31FF">
              <w:rPr>
                <w:b/>
                <w:bCs/>
                <w:sz w:val="18"/>
                <w:szCs w:val="18"/>
              </w:rPr>
              <w:t>Concession</w:t>
            </w:r>
            <w:r w:rsidRPr="009F31FF">
              <w:rPr>
                <w:b/>
                <w:bCs/>
                <w:szCs w:val="16"/>
              </w:rPr>
              <w:t>:</w:t>
            </w:r>
          </w:p>
          <w:p w14:paraId="275492B1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Upgrades – Spend approx. $3000 on the table/seating area. Ginette and Rich have been communicating about this.</w:t>
            </w:r>
          </w:p>
          <w:p w14:paraId="728C5DD9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Rental agreement up for renewal – we pay $1900/month. Rich will follow up with this. Agreement is up at the end of August.</w:t>
            </w:r>
          </w:p>
          <w:p w14:paraId="4AA79227" w14:textId="7D1448FD" w:rsidR="009F31FF" w:rsidRPr="00FF5162" w:rsidRDefault="009F31FF" w:rsidP="009F31FF">
            <w:pPr>
              <w:pStyle w:val="BodyCopy"/>
              <w:ind w:left="360"/>
              <w:rPr>
                <w:szCs w:val="16"/>
              </w:rPr>
            </w:pPr>
          </w:p>
        </w:tc>
      </w:tr>
      <w:tr w:rsidR="00BE5218" w14:paraId="42F31067" w14:textId="77777777" w:rsidTr="009F31FF">
        <w:trPr>
          <w:trHeight w:hRule="exact" w:val="142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FDCA65" w14:textId="77777777" w:rsidR="009F31FF" w:rsidRPr="009F31FF" w:rsidRDefault="009F31FF" w:rsidP="009F31FF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9F31FF">
              <w:rPr>
                <w:b/>
                <w:bCs/>
                <w:sz w:val="18"/>
                <w:szCs w:val="18"/>
              </w:rPr>
              <w:lastRenderedPageBreak/>
              <w:t>Website Renewal:</w:t>
            </w:r>
          </w:p>
          <w:p w14:paraId="6CE2AC0D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Ryan moves website renewed for 2020-2021 season. Seconder Garth</w:t>
            </w:r>
          </w:p>
          <w:p w14:paraId="4EEF70F3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Kim and Jeff emails will be updated on website.</w:t>
            </w:r>
          </w:p>
          <w:p w14:paraId="52CCE86D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Apperley.kim@gmail.com and jeffandrews316@hotmail.com</w:t>
            </w:r>
          </w:p>
          <w:p w14:paraId="0B792E54" w14:textId="20E9713D" w:rsidR="009F31FF" w:rsidRPr="004C65E9" w:rsidRDefault="009F31FF" w:rsidP="009F31FF">
            <w:pPr>
              <w:pStyle w:val="BodyCopy"/>
              <w:ind w:left="720"/>
              <w:rPr>
                <w:sz w:val="18"/>
                <w:szCs w:val="18"/>
              </w:rPr>
            </w:pPr>
          </w:p>
        </w:tc>
      </w:tr>
      <w:tr w:rsidR="004C65E9" w14:paraId="02F80AAC" w14:textId="77777777" w:rsidTr="009F31FF">
        <w:trPr>
          <w:trHeight w:hRule="exact" w:val="141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3CF916" w14:textId="77777777" w:rsidR="004C65E9" w:rsidRPr="009F31FF" w:rsidRDefault="009F31FF" w:rsidP="004C65E9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9F31FF">
              <w:rPr>
                <w:b/>
                <w:bCs/>
                <w:sz w:val="18"/>
                <w:szCs w:val="18"/>
              </w:rPr>
              <w:t>Bantam Teams:</w:t>
            </w:r>
          </w:p>
          <w:p w14:paraId="51E3DA5A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Bantam AA – is Morden in a position to host this? NO. We do not have ice for this.</w:t>
            </w:r>
          </w:p>
          <w:p w14:paraId="2D3C9247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 xml:space="preserve">Female AAA – </w:t>
            </w:r>
          </w:p>
          <w:p w14:paraId="07C470A2" w14:textId="77777777" w:rsidR="009F31FF" w:rsidRPr="009F31FF" w:rsidRDefault="009F31FF" w:rsidP="009F31FF">
            <w:pPr>
              <w:pStyle w:val="BodyCopy"/>
              <w:ind w:left="720"/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3 on 3 skill session</w:t>
            </w:r>
          </w:p>
          <w:p w14:paraId="1621AB3B" w14:textId="09141F04" w:rsidR="009F31FF" w:rsidRPr="009F31FF" w:rsidRDefault="009F31FF" w:rsidP="009F31FF">
            <w:pPr>
              <w:pStyle w:val="BodyCopy"/>
              <w:ind w:left="720"/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 xml:space="preserve">Date will be shared soon. 1 novice </w:t>
            </w:r>
            <w:r w:rsidRPr="009F31FF">
              <w:rPr>
                <w:sz w:val="18"/>
                <w:szCs w:val="18"/>
              </w:rPr>
              <w:t>(U</w:t>
            </w:r>
            <w:r w:rsidRPr="009F31FF">
              <w:rPr>
                <w:sz w:val="18"/>
                <w:szCs w:val="18"/>
              </w:rPr>
              <w:t>9</w:t>
            </w:r>
            <w:r w:rsidRPr="009F31FF">
              <w:rPr>
                <w:sz w:val="18"/>
                <w:szCs w:val="18"/>
              </w:rPr>
              <w:t>)</w:t>
            </w:r>
            <w:r w:rsidRPr="009F31FF">
              <w:rPr>
                <w:sz w:val="18"/>
                <w:szCs w:val="18"/>
              </w:rPr>
              <w:t xml:space="preserve">, 1 atom </w:t>
            </w:r>
            <w:r w:rsidRPr="009F31FF">
              <w:rPr>
                <w:sz w:val="18"/>
                <w:szCs w:val="18"/>
              </w:rPr>
              <w:t>(U</w:t>
            </w:r>
            <w:r w:rsidRPr="009F31FF">
              <w:rPr>
                <w:sz w:val="18"/>
                <w:szCs w:val="18"/>
              </w:rPr>
              <w:t>11</w:t>
            </w:r>
            <w:r w:rsidRPr="009F31FF">
              <w:rPr>
                <w:sz w:val="18"/>
                <w:szCs w:val="18"/>
              </w:rPr>
              <w:t>)</w:t>
            </w:r>
            <w:r w:rsidRPr="009F31FF">
              <w:rPr>
                <w:sz w:val="18"/>
                <w:szCs w:val="18"/>
              </w:rPr>
              <w:t>, 1 peewee(U13)</w:t>
            </w:r>
          </w:p>
          <w:p w14:paraId="3B9CA1CD" w14:textId="17506AD3" w:rsidR="009F31FF" w:rsidRPr="004C65E9" w:rsidRDefault="009F31FF" w:rsidP="009F31FF">
            <w:pPr>
              <w:pStyle w:val="BodyCopy"/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4C65E9" w14:paraId="3D48C4C9" w14:textId="77777777" w:rsidTr="009F31FF">
        <w:trPr>
          <w:trHeight w:hRule="exact" w:val="140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10C4DC" w14:textId="7EC75866" w:rsidR="004C65E9" w:rsidRPr="009F31FF" w:rsidRDefault="009F31FF" w:rsidP="00CA613E">
            <w:pPr>
              <w:pStyle w:val="BodyCopy"/>
              <w:rPr>
                <w:b/>
                <w:bCs/>
                <w:sz w:val="18"/>
                <w:szCs w:val="18"/>
              </w:rPr>
            </w:pPr>
            <w:bookmarkStart w:id="0" w:name="_GoBack" w:colFirst="0" w:colLast="1"/>
            <w:r w:rsidRPr="009F31FF">
              <w:rPr>
                <w:b/>
                <w:bCs/>
                <w:sz w:val="18"/>
                <w:szCs w:val="18"/>
              </w:rPr>
              <w:t>Fall Transition Season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1E325F78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These players had a game and two practices and then were cut off. Do we want to offer more in Fall before evaluations? Ask if there’s interest.</w:t>
            </w:r>
          </w:p>
          <w:p w14:paraId="0D853153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Nat – if we are going to have extended evaluations, they might get extra ice time that way.</w:t>
            </w:r>
          </w:p>
          <w:p w14:paraId="0F25EED9" w14:textId="280B64D0" w:rsidR="009F31FF" w:rsidRDefault="009F31FF" w:rsidP="009F31FF">
            <w:pPr>
              <w:pStyle w:val="BodyCopy"/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D14BBE" w14:paraId="46485DE9" w14:textId="77777777" w:rsidTr="00262470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E13E27" w14:textId="77777777" w:rsidR="00710979" w:rsidRPr="009F31FF" w:rsidRDefault="009F31FF" w:rsidP="009F31FF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9F31FF">
              <w:rPr>
                <w:b/>
                <w:bCs/>
                <w:sz w:val="18"/>
                <w:szCs w:val="18"/>
              </w:rPr>
              <w:t>Evaluations:</w:t>
            </w:r>
          </w:p>
          <w:p w14:paraId="58FB9322" w14:textId="22B56384" w:rsidR="009F31FF" w:rsidRPr="009F31FF" w:rsidRDefault="009F31FF" w:rsidP="009F31FF">
            <w:pPr>
              <w:pStyle w:val="ListParagraph"/>
              <w:numPr>
                <w:ilvl w:val="0"/>
                <w:numId w:val="10"/>
              </w:numPr>
              <w:rPr>
                <w:spacing w:val="8"/>
                <w:sz w:val="18"/>
                <w:szCs w:val="18"/>
                <w:lang w:val="en-US"/>
              </w:rPr>
            </w:pPr>
            <w:r w:rsidRPr="009F31FF">
              <w:rPr>
                <w:spacing w:val="8"/>
                <w:sz w:val="18"/>
                <w:szCs w:val="18"/>
                <w:lang w:val="en-US"/>
              </w:rPr>
              <w:t>Jarrett and Scott will come up with a recommendation for this coming season. $25 per player.</w:t>
            </w:r>
          </w:p>
        </w:tc>
      </w:tr>
      <w:tr w:rsidR="00BA25DA" w14:paraId="7F1991DE" w14:textId="77777777" w:rsidTr="009F31FF">
        <w:trPr>
          <w:trHeight w:hRule="exact" w:val="21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FD19E0" w14:textId="66E60F8B" w:rsidR="00880131" w:rsidRPr="009F31FF" w:rsidRDefault="009F31FF" w:rsidP="009F31FF">
            <w:pPr>
              <w:pStyle w:val="BodyCopy"/>
              <w:rPr>
                <w:b/>
                <w:bCs/>
                <w:sz w:val="18"/>
                <w:szCs w:val="18"/>
              </w:rPr>
            </w:pPr>
            <w:r w:rsidRPr="009F31FF">
              <w:rPr>
                <w:b/>
                <w:bCs/>
                <w:sz w:val="18"/>
                <w:szCs w:val="18"/>
              </w:rPr>
              <w:t>Proposed date for MMH events/ meetings:</w:t>
            </w:r>
          </w:p>
          <w:p w14:paraId="7F091657" w14:textId="4FF4D754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 xml:space="preserve">Meetings – we need to get together </w:t>
            </w:r>
            <w:r>
              <w:rPr>
                <w:sz w:val="18"/>
                <w:szCs w:val="18"/>
              </w:rPr>
              <w:t>o</w:t>
            </w:r>
            <w:r w:rsidRPr="009F31FF">
              <w:rPr>
                <w:sz w:val="18"/>
                <w:szCs w:val="18"/>
              </w:rPr>
              <w:t>n May 11th at 7pm. Steve will set up a ZOOM meeting. Discuss parameters for U18 financial assistance funds. Steve will get guidance from Hockey Manitoba about when we can meet/start/etc.</w:t>
            </w:r>
          </w:p>
          <w:p w14:paraId="1AAAFDD8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Conditioning camp</w:t>
            </w:r>
          </w:p>
          <w:p w14:paraId="2CD91339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Evaluations</w:t>
            </w:r>
          </w:p>
          <w:p w14:paraId="1EC33DB0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Team selection</w:t>
            </w:r>
          </w:p>
          <w:p w14:paraId="43224375" w14:textId="77777777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Coach/manager meeting</w:t>
            </w:r>
          </w:p>
          <w:p w14:paraId="0DA49CA1" w14:textId="0F8CC22B" w:rsidR="009F31FF" w:rsidRPr="009F31FF" w:rsidRDefault="009F31FF" w:rsidP="009F31FF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Awards night 2020</w:t>
            </w:r>
            <w:r>
              <w:rPr>
                <w:sz w:val="18"/>
                <w:szCs w:val="18"/>
              </w:rPr>
              <w:t>,</w:t>
            </w:r>
            <w:r w:rsidRPr="009F31FF">
              <w:rPr>
                <w:sz w:val="18"/>
                <w:szCs w:val="18"/>
              </w:rPr>
              <w:t xml:space="preserve"> etc.</w:t>
            </w:r>
          </w:p>
        </w:tc>
      </w:tr>
      <w:tr w:rsidR="00AB7042" w14:paraId="3F301BB0" w14:textId="77777777" w:rsidTr="00952F19">
        <w:trPr>
          <w:trHeight w:hRule="exact" w:val="12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694FE659" w:rsidR="00AB7042" w:rsidRPr="009F31FF" w:rsidRDefault="009F31FF" w:rsidP="008B350E">
            <w:pPr>
              <w:pStyle w:val="BodyCopy"/>
              <w:rPr>
                <w:sz w:val="18"/>
                <w:szCs w:val="18"/>
              </w:rPr>
            </w:pPr>
            <w:r w:rsidRPr="009F31FF">
              <w:rPr>
                <w:sz w:val="18"/>
                <w:szCs w:val="18"/>
              </w:rPr>
              <w:t>Last m</w:t>
            </w:r>
            <w:r w:rsidR="00506DB4" w:rsidRPr="009F31FF">
              <w:rPr>
                <w:sz w:val="18"/>
                <w:szCs w:val="18"/>
              </w:rPr>
              <w:t>eeting date for 201</w:t>
            </w:r>
            <w:r w:rsidR="00C12A21" w:rsidRPr="009F31FF">
              <w:rPr>
                <w:sz w:val="18"/>
                <w:szCs w:val="18"/>
              </w:rPr>
              <w:t>9</w:t>
            </w:r>
            <w:r w:rsidR="00506DB4" w:rsidRPr="009F31FF">
              <w:rPr>
                <w:sz w:val="18"/>
                <w:szCs w:val="18"/>
              </w:rPr>
              <w:t>-20</w:t>
            </w:r>
            <w:r w:rsidR="00C12A21" w:rsidRPr="009F31FF">
              <w:rPr>
                <w:sz w:val="18"/>
                <w:szCs w:val="18"/>
              </w:rPr>
              <w:t>20</w:t>
            </w:r>
            <w:r w:rsidR="00506DB4" w:rsidRPr="009F31FF">
              <w:rPr>
                <w:sz w:val="18"/>
                <w:szCs w:val="18"/>
              </w:rPr>
              <w:t xml:space="preserve"> season (</w:t>
            </w:r>
            <w:r w:rsidR="00877763" w:rsidRPr="009F31FF">
              <w:rPr>
                <w:sz w:val="18"/>
                <w:szCs w:val="18"/>
              </w:rPr>
              <w:t xml:space="preserve">starting at </w:t>
            </w:r>
            <w:r w:rsidR="00C12A21" w:rsidRPr="009F31FF">
              <w:rPr>
                <w:sz w:val="18"/>
                <w:szCs w:val="18"/>
              </w:rPr>
              <w:t>7</w:t>
            </w:r>
            <w:r w:rsidR="00506DB4" w:rsidRPr="009F31FF">
              <w:rPr>
                <w:sz w:val="18"/>
                <w:szCs w:val="18"/>
              </w:rPr>
              <w:t>pm):</w:t>
            </w:r>
          </w:p>
          <w:p w14:paraId="4440C105" w14:textId="77777777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7E2C67B4" w14:textId="537976D4" w:rsidR="009F31FF" w:rsidRDefault="00C12A21" w:rsidP="009F31FF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</w:t>
            </w:r>
            <w:r w:rsidR="009F31FF">
              <w:rPr>
                <w:szCs w:val="16"/>
              </w:rPr>
              <w:t>y 11, 2020 at 7pm.</w:t>
            </w:r>
          </w:p>
          <w:p w14:paraId="5DDE9612" w14:textId="7E5227A7" w:rsidR="00CF2BF4" w:rsidRDefault="00CF2BF4" w:rsidP="009F31FF">
            <w:pPr>
              <w:pStyle w:val="BodyCopy"/>
              <w:ind w:left="720"/>
              <w:rPr>
                <w:szCs w:val="16"/>
              </w:rPr>
            </w:pP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4C65E9" w14:paraId="276901CD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F82C5F" w14:textId="62F258B7" w:rsidR="004C65E9" w:rsidRDefault="004C65E9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CB0A90" w14:textId="424B6F1C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60E5D2" w14:textId="72550270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E5D62E9" w14:textId="2610ECB1" w:rsidR="004C65E9" w:rsidRDefault="004C65E9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A85245" w14:textId="2A700231" w:rsidR="004C65E9" w:rsidRDefault="004C65E9" w:rsidP="00064344">
            <w:pPr>
              <w:pStyle w:val="BodyCopy"/>
              <w:jc w:val="center"/>
            </w:pP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0AD2AC3C" w:rsidR="00F94460" w:rsidRDefault="00F94460" w:rsidP="00AB7042">
            <w:pPr>
              <w:pStyle w:val="BodyCopy"/>
            </w:pPr>
            <w:r>
              <w:t>Next Scheduled Meeting:</w:t>
            </w:r>
            <w:r w:rsidR="00CA613E">
              <w:t xml:space="preserve"> </w:t>
            </w:r>
            <w:r w:rsidR="009F31FF">
              <w:t>May 11</w:t>
            </w:r>
            <w:r w:rsidR="009F31FF" w:rsidRPr="009F31FF">
              <w:rPr>
                <w:vertAlign w:val="superscript"/>
              </w:rPr>
              <w:t>th</w:t>
            </w:r>
            <w:r w:rsidR="009F31FF">
              <w:t>, 2020 at 7pm via ZOOM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1CD1FA47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A11A91">
              <w:t>9</w:t>
            </w:r>
            <w:r w:rsidR="000C2363">
              <w:t>:</w:t>
            </w:r>
            <w:r w:rsidR="00A11A91">
              <w:t>37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D5645B">
              <w:rPr>
                <w:u w:val="single"/>
              </w:rPr>
              <w:t>Garth</w:t>
            </w:r>
            <w:r w:rsidR="00D80BFD">
              <w:rPr>
                <w:u w:val="single"/>
              </w:rPr>
              <w:t>___</w:t>
            </w:r>
            <w:proofErr w:type="gramStart"/>
            <w:r w:rsidR="00D80BFD">
              <w:rPr>
                <w:u w:val="single"/>
              </w:rPr>
              <w:t>_</w:t>
            </w:r>
            <w:r w:rsidR="00C12A21">
              <w:t xml:space="preserve">  </w:t>
            </w:r>
            <w:r w:rsidR="005B4437">
              <w:tab/>
            </w:r>
            <w:proofErr w:type="gramEnd"/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D5645B">
              <w:rPr>
                <w:u w:val="single"/>
              </w:rPr>
              <w:t>Tyler</w:t>
            </w:r>
            <w:r w:rsidR="00D80BFD">
              <w:rPr>
                <w:u w:val="single"/>
              </w:rPr>
              <w:t>___</w:t>
            </w:r>
          </w:p>
        </w:tc>
      </w:tr>
      <w:bookmarkEnd w:id="0"/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1E81" w14:textId="77777777" w:rsidR="00AD22C2" w:rsidRDefault="00AD22C2">
      <w:r>
        <w:separator/>
      </w:r>
    </w:p>
  </w:endnote>
  <w:endnote w:type="continuationSeparator" w:id="0">
    <w:p w14:paraId="1C653A85" w14:textId="77777777" w:rsidR="00AD22C2" w:rsidRDefault="00A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79FC" w14:textId="77777777" w:rsidR="00AD22C2" w:rsidRDefault="00AD22C2">
      <w:r>
        <w:separator/>
      </w:r>
    </w:p>
  </w:footnote>
  <w:footnote w:type="continuationSeparator" w:id="0">
    <w:p w14:paraId="64403C80" w14:textId="77777777" w:rsidR="00AD22C2" w:rsidRDefault="00AD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622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3E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4CE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110C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D0303"/>
    <w:multiLevelType w:val="hybridMultilevel"/>
    <w:tmpl w:val="71DCA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2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4001"/>
    <w:rsid w:val="00023542"/>
    <w:rsid w:val="00024760"/>
    <w:rsid w:val="00027018"/>
    <w:rsid w:val="00027CC4"/>
    <w:rsid w:val="0003031B"/>
    <w:rsid w:val="00040C6E"/>
    <w:rsid w:val="000452FC"/>
    <w:rsid w:val="00054472"/>
    <w:rsid w:val="00057256"/>
    <w:rsid w:val="0006701E"/>
    <w:rsid w:val="00077761"/>
    <w:rsid w:val="00090602"/>
    <w:rsid w:val="00094D05"/>
    <w:rsid w:val="00097191"/>
    <w:rsid w:val="000A7074"/>
    <w:rsid w:val="000C1C99"/>
    <w:rsid w:val="000C2363"/>
    <w:rsid w:val="000C32A6"/>
    <w:rsid w:val="000D0C99"/>
    <w:rsid w:val="000D3F47"/>
    <w:rsid w:val="000D706B"/>
    <w:rsid w:val="000E540E"/>
    <w:rsid w:val="000E7BFE"/>
    <w:rsid w:val="000F12D8"/>
    <w:rsid w:val="00103840"/>
    <w:rsid w:val="001047CB"/>
    <w:rsid w:val="00105780"/>
    <w:rsid w:val="0011005E"/>
    <w:rsid w:val="0011263A"/>
    <w:rsid w:val="00115864"/>
    <w:rsid w:val="00131479"/>
    <w:rsid w:val="0013561B"/>
    <w:rsid w:val="00135950"/>
    <w:rsid w:val="00141BF5"/>
    <w:rsid w:val="0014423B"/>
    <w:rsid w:val="001464CF"/>
    <w:rsid w:val="001468A3"/>
    <w:rsid w:val="00152CF1"/>
    <w:rsid w:val="00154F57"/>
    <w:rsid w:val="00155398"/>
    <w:rsid w:val="00164CC2"/>
    <w:rsid w:val="00170E0F"/>
    <w:rsid w:val="0018514B"/>
    <w:rsid w:val="00191A1F"/>
    <w:rsid w:val="00197685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22414"/>
    <w:rsid w:val="00226709"/>
    <w:rsid w:val="00233F83"/>
    <w:rsid w:val="002415F5"/>
    <w:rsid w:val="002460B1"/>
    <w:rsid w:val="002558DE"/>
    <w:rsid w:val="002615D2"/>
    <w:rsid w:val="00262470"/>
    <w:rsid w:val="00262B2F"/>
    <w:rsid w:val="00262C89"/>
    <w:rsid w:val="00265420"/>
    <w:rsid w:val="00265962"/>
    <w:rsid w:val="002667F7"/>
    <w:rsid w:val="00267072"/>
    <w:rsid w:val="00267CC7"/>
    <w:rsid w:val="00282187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D7538"/>
    <w:rsid w:val="002E0634"/>
    <w:rsid w:val="002F152C"/>
    <w:rsid w:val="002F16D7"/>
    <w:rsid w:val="002F20EB"/>
    <w:rsid w:val="002F4D0B"/>
    <w:rsid w:val="002F642D"/>
    <w:rsid w:val="002F7427"/>
    <w:rsid w:val="002F7556"/>
    <w:rsid w:val="00301E8D"/>
    <w:rsid w:val="003032C2"/>
    <w:rsid w:val="0030523C"/>
    <w:rsid w:val="003068C3"/>
    <w:rsid w:val="00310D4C"/>
    <w:rsid w:val="00311AAC"/>
    <w:rsid w:val="00313AC1"/>
    <w:rsid w:val="003204F6"/>
    <w:rsid w:val="00320733"/>
    <w:rsid w:val="00326BE7"/>
    <w:rsid w:val="00326C7B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B041E"/>
    <w:rsid w:val="003B1A2B"/>
    <w:rsid w:val="003D05E3"/>
    <w:rsid w:val="003D097F"/>
    <w:rsid w:val="003D1EB3"/>
    <w:rsid w:val="003D294C"/>
    <w:rsid w:val="003D5090"/>
    <w:rsid w:val="003F0AB2"/>
    <w:rsid w:val="003F0C97"/>
    <w:rsid w:val="0040212B"/>
    <w:rsid w:val="0040311D"/>
    <w:rsid w:val="004048C5"/>
    <w:rsid w:val="00413BE5"/>
    <w:rsid w:val="00413D44"/>
    <w:rsid w:val="00414D00"/>
    <w:rsid w:val="0041572F"/>
    <w:rsid w:val="004274E1"/>
    <w:rsid w:val="00430100"/>
    <w:rsid w:val="004366CE"/>
    <w:rsid w:val="0043746E"/>
    <w:rsid w:val="00451851"/>
    <w:rsid w:val="00454BD4"/>
    <w:rsid w:val="004609E2"/>
    <w:rsid w:val="00464BF9"/>
    <w:rsid w:val="00467ECE"/>
    <w:rsid w:val="00472D8E"/>
    <w:rsid w:val="00474E78"/>
    <w:rsid w:val="0048146B"/>
    <w:rsid w:val="004839D2"/>
    <w:rsid w:val="004848D2"/>
    <w:rsid w:val="00485700"/>
    <w:rsid w:val="004957BB"/>
    <w:rsid w:val="004960A5"/>
    <w:rsid w:val="004A6A8F"/>
    <w:rsid w:val="004A6E44"/>
    <w:rsid w:val="004B0D00"/>
    <w:rsid w:val="004B3B98"/>
    <w:rsid w:val="004C1D5D"/>
    <w:rsid w:val="004C65E9"/>
    <w:rsid w:val="004D3DB0"/>
    <w:rsid w:val="004D4162"/>
    <w:rsid w:val="004D763A"/>
    <w:rsid w:val="004D7940"/>
    <w:rsid w:val="004E314D"/>
    <w:rsid w:val="004E31CA"/>
    <w:rsid w:val="004F3A4B"/>
    <w:rsid w:val="004F5B33"/>
    <w:rsid w:val="00502DED"/>
    <w:rsid w:val="00506DB4"/>
    <w:rsid w:val="00513566"/>
    <w:rsid w:val="00515AFE"/>
    <w:rsid w:val="00517838"/>
    <w:rsid w:val="00522E82"/>
    <w:rsid w:val="00523500"/>
    <w:rsid w:val="00525346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61B6"/>
    <w:rsid w:val="00570D6D"/>
    <w:rsid w:val="00575B11"/>
    <w:rsid w:val="00576AEF"/>
    <w:rsid w:val="005822D8"/>
    <w:rsid w:val="00594C30"/>
    <w:rsid w:val="00595232"/>
    <w:rsid w:val="0059714C"/>
    <w:rsid w:val="005A010E"/>
    <w:rsid w:val="005A5641"/>
    <w:rsid w:val="005B1A18"/>
    <w:rsid w:val="005B2CCF"/>
    <w:rsid w:val="005B370A"/>
    <w:rsid w:val="005B4437"/>
    <w:rsid w:val="005B6761"/>
    <w:rsid w:val="005D12DB"/>
    <w:rsid w:val="005D711F"/>
    <w:rsid w:val="005E1680"/>
    <w:rsid w:val="005E2BA9"/>
    <w:rsid w:val="005E485F"/>
    <w:rsid w:val="005F236A"/>
    <w:rsid w:val="005F6E22"/>
    <w:rsid w:val="006027AA"/>
    <w:rsid w:val="006363E9"/>
    <w:rsid w:val="00636FEF"/>
    <w:rsid w:val="00642707"/>
    <w:rsid w:val="006456F2"/>
    <w:rsid w:val="006674EF"/>
    <w:rsid w:val="00672CEE"/>
    <w:rsid w:val="006772C1"/>
    <w:rsid w:val="0067787B"/>
    <w:rsid w:val="00691828"/>
    <w:rsid w:val="00697486"/>
    <w:rsid w:val="006A038B"/>
    <w:rsid w:val="006A4B62"/>
    <w:rsid w:val="006B1CBB"/>
    <w:rsid w:val="006B6755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10979"/>
    <w:rsid w:val="00715CD8"/>
    <w:rsid w:val="00721572"/>
    <w:rsid w:val="00721C4B"/>
    <w:rsid w:val="00723993"/>
    <w:rsid w:val="00736394"/>
    <w:rsid w:val="007373C4"/>
    <w:rsid w:val="007410E7"/>
    <w:rsid w:val="00744CC2"/>
    <w:rsid w:val="0075022C"/>
    <w:rsid w:val="007507D2"/>
    <w:rsid w:val="00754463"/>
    <w:rsid w:val="007545B3"/>
    <w:rsid w:val="00757D01"/>
    <w:rsid w:val="00764C16"/>
    <w:rsid w:val="0078725F"/>
    <w:rsid w:val="00792CE4"/>
    <w:rsid w:val="007947CC"/>
    <w:rsid w:val="00797FC5"/>
    <w:rsid w:val="007A0626"/>
    <w:rsid w:val="007A6AD7"/>
    <w:rsid w:val="007B1629"/>
    <w:rsid w:val="007D6844"/>
    <w:rsid w:val="007D6AFC"/>
    <w:rsid w:val="007E5736"/>
    <w:rsid w:val="007F0AD0"/>
    <w:rsid w:val="007F1C7B"/>
    <w:rsid w:val="007F2A94"/>
    <w:rsid w:val="007F5314"/>
    <w:rsid w:val="007F6F1D"/>
    <w:rsid w:val="0081685B"/>
    <w:rsid w:val="00836A6E"/>
    <w:rsid w:val="00844709"/>
    <w:rsid w:val="00846D95"/>
    <w:rsid w:val="00852C8B"/>
    <w:rsid w:val="008546CC"/>
    <w:rsid w:val="00854AB7"/>
    <w:rsid w:val="00855278"/>
    <w:rsid w:val="00856608"/>
    <w:rsid w:val="00864216"/>
    <w:rsid w:val="008715D8"/>
    <w:rsid w:val="00875CFC"/>
    <w:rsid w:val="00877763"/>
    <w:rsid w:val="00880131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499C"/>
    <w:rsid w:val="008C54B2"/>
    <w:rsid w:val="008C7AAA"/>
    <w:rsid w:val="008D0F61"/>
    <w:rsid w:val="008E411C"/>
    <w:rsid w:val="008F0143"/>
    <w:rsid w:val="008F1771"/>
    <w:rsid w:val="008F4182"/>
    <w:rsid w:val="008F4D02"/>
    <w:rsid w:val="008F71D4"/>
    <w:rsid w:val="00900BCB"/>
    <w:rsid w:val="009065C1"/>
    <w:rsid w:val="0092623B"/>
    <w:rsid w:val="0093727E"/>
    <w:rsid w:val="00952974"/>
    <w:rsid w:val="00952F19"/>
    <w:rsid w:val="00954432"/>
    <w:rsid w:val="00972FB3"/>
    <w:rsid w:val="00975A50"/>
    <w:rsid w:val="0098066F"/>
    <w:rsid w:val="009846B5"/>
    <w:rsid w:val="009947D5"/>
    <w:rsid w:val="0099724E"/>
    <w:rsid w:val="00997588"/>
    <w:rsid w:val="009A486A"/>
    <w:rsid w:val="009A5052"/>
    <w:rsid w:val="009A6D53"/>
    <w:rsid w:val="009B4028"/>
    <w:rsid w:val="009C1B71"/>
    <w:rsid w:val="009D2D10"/>
    <w:rsid w:val="009D33B0"/>
    <w:rsid w:val="009D4F33"/>
    <w:rsid w:val="009E2226"/>
    <w:rsid w:val="009E3101"/>
    <w:rsid w:val="009F31FF"/>
    <w:rsid w:val="00A0642D"/>
    <w:rsid w:val="00A11A91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5009A"/>
    <w:rsid w:val="00A52CE0"/>
    <w:rsid w:val="00A6253D"/>
    <w:rsid w:val="00A6577E"/>
    <w:rsid w:val="00A774C1"/>
    <w:rsid w:val="00A9262B"/>
    <w:rsid w:val="00A931CB"/>
    <w:rsid w:val="00AA0874"/>
    <w:rsid w:val="00AA5F1C"/>
    <w:rsid w:val="00AA7644"/>
    <w:rsid w:val="00AB06E3"/>
    <w:rsid w:val="00AB2D84"/>
    <w:rsid w:val="00AB30BE"/>
    <w:rsid w:val="00AB47C0"/>
    <w:rsid w:val="00AB7042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6B2C"/>
    <w:rsid w:val="00B4365A"/>
    <w:rsid w:val="00B4503C"/>
    <w:rsid w:val="00B527E4"/>
    <w:rsid w:val="00B57CB7"/>
    <w:rsid w:val="00B652CD"/>
    <w:rsid w:val="00B66702"/>
    <w:rsid w:val="00B72562"/>
    <w:rsid w:val="00B77AA9"/>
    <w:rsid w:val="00B822D0"/>
    <w:rsid w:val="00B837EF"/>
    <w:rsid w:val="00B83BF4"/>
    <w:rsid w:val="00B84B9C"/>
    <w:rsid w:val="00B95215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D2E1D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51CA0"/>
    <w:rsid w:val="00C57905"/>
    <w:rsid w:val="00C613AC"/>
    <w:rsid w:val="00C64CEC"/>
    <w:rsid w:val="00C66C86"/>
    <w:rsid w:val="00C71F67"/>
    <w:rsid w:val="00C875F6"/>
    <w:rsid w:val="00C906E9"/>
    <w:rsid w:val="00C96525"/>
    <w:rsid w:val="00C97E12"/>
    <w:rsid w:val="00CA1659"/>
    <w:rsid w:val="00CA613E"/>
    <w:rsid w:val="00CA7072"/>
    <w:rsid w:val="00CB276B"/>
    <w:rsid w:val="00CC0026"/>
    <w:rsid w:val="00CC063A"/>
    <w:rsid w:val="00CC10F2"/>
    <w:rsid w:val="00CC48C9"/>
    <w:rsid w:val="00CC512C"/>
    <w:rsid w:val="00CD5992"/>
    <w:rsid w:val="00CD6293"/>
    <w:rsid w:val="00CE0CFF"/>
    <w:rsid w:val="00CE0EE8"/>
    <w:rsid w:val="00CE1A92"/>
    <w:rsid w:val="00CE6B3A"/>
    <w:rsid w:val="00CF0965"/>
    <w:rsid w:val="00CF2853"/>
    <w:rsid w:val="00CF2BF4"/>
    <w:rsid w:val="00CF5D49"/>
    <w:rsid w:val="00D14BBE"/>
    <w:rsid w:val="00D163D4"/>
    <w:rsid w:val="00D226DD"/>
    <w:rsid w:val="00D26F2C"/>
    <w:rsid w:val="00D301C0"/>
    <w:rsid w:val="00D32176"/>
    <w:rsid w:val="00D37BA6"/>
    <w:rsid w:val="00D408C5"/>
    <w:rsid w:val="00D41753"/>
    <w:rsid w:val="00D4631E"/>
    <w:rsid w:val="00D5003E"/>
    <w:rsid w:val="00D5645B"/>
    <w:rsid w:val="00D6773D"/>
    <w:rsid w:val="00D72FFF"/>
    <w:rsid w:val="00D76B2C"/>
    <w:rsid w:val="00D80BFD"/>
    <w:rsid w:val="00D822E7"/>
    <w:rsid w:val="00D87A03"/>
    <w:rsid w:val="00D91496"/>
    <w:rsid w:val="00D91E69"/>
    <w:rsid w:val="00DB112D"/>
    <w:rsid w:val="00DC1956"/>
    <w:rsid w:val="00DC319A"/>
    <w:rsid w:val="00DD0D12"/>
    <w:rsid w:val="00DD6B9F"/>
    <w:rsid w:val="00DF7626"/>
    <w:rsid w:val="00E05E23"/>
    <w:rsid w:val="00E14E0E"/>
    <w:rsid w:val="00E24B8E"/>
    <w:rsid w:val="00E2527C"/>
    <w:rsid w:val="00E403B8"/>
    <w:rsid w:val="00E42FA9"/>
    <w:rsid w:val="00E4480D"/>
    <w:rsid w:val="00E45D52"/>
    <w:rsid w:val="00E47963"/>
    <w:rsid w:val="00E47EAB"/>
    <w:rsid w:val="00E5261C"/>
    <w:rsid w:val="00E66E4E"/>
    <w:rsid w:val="00E75314"/>
    <w:rsid w:val="00E8272B"/>
    <w:rsid w:val="00E84946"/>
    <w:rsid w:val="00E935A8"/>
    <w:rsid w:val="00EA2C1A"/>
    <w:rsid w:val="00EA2EDF"/>
    <w:rsid w:val="00EA489A"/>
    <w:rsid w:val="00EC11A1"/>
    <w:rsid w:val="00EC4796"/>
    <w:rsid w:val="00ED01D1"/>
    <w:rsid w:val="00ED55AD"/>
    <w:rsid w:val="00ED5CE9"/>
    <w:rsid w:val="00ED62DB"/>
    <w:rsid w:val="00EE68D9"/>
    <w:rsid w:val="00EF2151"/>
    <w:rsid w:val="00EF3629"/>
    <w:rsid w:val="00F04540"/>
    <w:rsid w:val="00F115C8"/>
    <w:rsid w:val="00F121EC"/>
    <w:rsid w:val="00F1547C"/>
    <w:rsid w:val="00F166B9"/>
    <w:rsid w:val="00F22EF2"/>
    <w:rsid w:val="00F246F9"/>
    <w:rsid w:val="00F323F0"/>
    <w:rsid w:val="00F33169"/>
    <w:rsid w:val="00F42B32"/>
    <w:rsid w:val="00F447A3"/>
    <w:rsid w:val="00F57B22"/>
    <w:rsid w:val="00F644D5"/>
    <w:rsid w:val="00F6606C"/>
    <w:rsid w:val="00F7158B"/>
    <w:rsid w:val="00F7218E"/>
    <w:rsid w:val="00F7591D"/>
    <w:rsid w:val="00F834FB"/>
    <w:rsid w:val="00F862EB"/>
    <w:rsid w:val="00F94460"/>
    <w:rsid w:val="00F96854"/>
    <w:rsid w:val="00F974C9"/>
    <w:rsid w:val="00FA1AEE"/>
    <w:rsid w:val="00FA2DB7"/>
    <w:rsid w:val="00FA61D6"/>
    <w:rsid w:val="00FA639E"/>
    <w:rsid w:val="00FA749C"/>
    <w:rsid w:val="00FC0030"/>
    <w:rsid w:val="00FC29E1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5</cp:revision>
  <cp:lastPrinted>2018-11-12T15:48:00Z</cp:lastPrinted>
  <dcterms:created xsi:type="dcterms:W3CDTF">2020-04-16T02:08:00Z</dcterms:created>
  <dcterms:modified xsi:type="dcterms:W3CDTF">2020-04-27T19:55:00Z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