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horzAnchor="margin" w:tblpY="1680"/>
        <w:tblW w:w="91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2251"/>
        <w:gridCol w:w="732"/>
        <w:gridCol w:w="822"/>
        <w:gridCol w:w="1467"/>
        <w:gridCol w:w="757"/>
        <w:gridCol w:w="191"/>
        <w:gridCol w:w="1674"/>
        <w:gridCol w:w="1275"/>
      </w:tblGrid>
      <w:tr w:rsidR="006E0E70" w14:paraId="5509985A" w14:textId="77777777" w:rsidTr="00E306C1">
        <w:trPr>
          <w:trHeight w:hRule="exact" w:val="288"/>
        </w:trPr>
        <w:tc>
          <w:tcPr>
            <w:tcW w:w="9169"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14:paraId="0722970E" w14:textId="7D8B0BE9" w:rsidR="006E0E70" w:rsidRDefault="00B527E4" w:rsidP="001D0E50">
            <w:pPr>
              <w:pStyle w:val="MinutesandAgendaTitles"/>
            </w:pPr>
            <w:r>
              <w:t>MMH</w:t>
            </w:r>
            <w:r w:rsidR="00474E78">
              <w:t xml:space="preserve"> </w:t>
            </w:r>
            <w:r w:rsidR="00635A83">
              <w:t>–</w:t>
            </w:r>
            <w:r w:rsidR="00474E78">
              <w:t xml:space="preserve"> </w:t>
            </w:r>
            <w:r w:rsidR="00635A83">
              <w:t>March 2</w:t>
            </w:r>
            <w:r w:rsidR="00485046">
              <w:t>5</w:t>
            </w:r>
            <w:r w:rsidR="000F01C1">
              <w:t>, 20</w:t>
            </w:r>
            <w:r w:rsidR="00485046">
              <w:t>2</w:t>
            </w:r>
            <w:r w:rsidR="00635A83">
              <w:t>1</w:t>
            </w:r>
            <w:r w:rsidR="000F01C1">
              <w:t xml:space="preserve"> </w:t>
            </w:r>
            <w:r w:rsidR="001D0E50">
              <w:t>AGM</w:t>
            </w:r>
          </w:p>
        </w:tc>
      </w:tr>
      <w:tr w:rsidR="006E0E70" w14:paraId="681C0318" w14:textId="77777777" w:rsidTr="00E306C1">
        <w:trPr>
          <w:trHeight w:hRule="exact" w:val="288"/>
        </w:trPr>
        <w:sdt>
          <w:sdtPr>
            <w:id w:val="22626047"/>
            <w:placeholder>
              <w:docPart w:val="F17B346757B74A12A3FBA949289C3AA2"/>
            </w:placeholder>
            <w:dataBinding w:prefixMappings="xmlns:ns0='http://schemas.microsoft.com/office/2006/coverPageProps'" w:xpath="/ns0:CoverPageProperties[1]/ns0:PublishDate[1]" w:storeItemID="{55AF091B-3C7A-41E3-B477-F2FDAA23CFDA}"/>
            <w:date w:fullDate="2021-03-25T00:00:00Z">
              <w:dateFormat w:val="M.d.yyyy"/>
              <w:lid w:val="en-US"/>
              <w:storeMappedDataAs w:val="dateTime"/>
              <w:calendar w:val="gregorian"/>
            </w:date>
          </w:sdtPr>
          <w:sdtEndPr/>
          <w:sdtContent>
            <w:tc>
              <w:tcPr>
                <w:tcW w:w="2983"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tcMar>
                  <w:top w:w="0" w:type="dxa"/>
                  <w:bottom w:w="0" w:type="dxa"/>
                </w:tcMar>
                <w:vAlign w:val="center"/>
              </w:tcPr>
              <w:p w14:paraId="6C268B3C" w14:textId="06A1BB53" w:rsidR="006E0E70" w:rsidRDefault="00635A83" w:rsidP="00CB1DAC">
                <w:pPr>
                  <w:pStyle w:val="BodyCopy"/>
                </w:pPr>
                <w:r>
                  <w:t>3.25.2021</w:t>
                </w:r>
              </w:p>
            </w:tc>
          </w:sdtContent>
        </w:sdt>
        <w:tc>
          <w:tcPr>
            <w:tcW w:w="3046"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tcMar>
              <w:top w:w="0" w:type="dxa"/>
              <w:bottom w:w="0" w:type="dxa"/>
            </w:tcMar>
            <w:vAlign w:val="center"/>
          </w:tcPr>
          <w:p w14:paraId="1DB87522" w14:textId="7B9F2C14" w:rsidR="006E0E70" w:rsidRDefault="00A9397D" w:rsidP="00CB1DAC">
            <w:pPr>
              <w:pStyle w:val="BodyCopy"/>
            </w:pPr>
            <w:r>
              <w:rPr>
                <w:spacing w:val="0"/>
              </w:rPr>
              <w:t>7</w:t>
            </w:r>
            <w:r w:rsidR="00B527E4">
              <w:rPr>
                <w:spacing w:val="0"/>
              </w:rPr>
              <w:t>:0</w:t>
            </w:r>
            <w:r w:rsidR="00635A83">
              <w:rPr>
                <w:spacing w:val="0"/>
              </w:rPr>
              <w:t>0</w:t>
            </w:r>
            <w:r w:rsidR="00B527E4">
              <w:rPr>
                <w:spacing w:val="0"/>
              </w:rPr>
              <w:t xml:space="preserve"> pm</w:t>
            </w:r>
          </w:p>
        </w:tc>
        <w:tc>
          <w:tcPr>
            <w:tcW w:w="3140"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tcMar>
              <w:top w:w="0" w:type="dxa"/>
              <w:bottom w:w="0" w:type="dxa"/>
            </w:tcMar>
            <w:vAlign w:val="center"/>
          </w:tcPr>
          <w:p w14:paraId="48726867" w14:textId="2D03FB6D" w:rsidR="006E0E70" w:rsidRDefault="008D24E5" w:rsidP="00CB1DAC">
            <w:pPr>
              <w:pStyle w:val="BodyCopy"/>
            </w:pPr>
            <w:r>
              <w:rPr>
                <w:spacing w:val="0"/>
              </w:rPr>
              <w:t>Online via ZOOM</w:t>
            </w:r>
          </w:p>
        </w:tc>
      </w:tr>
      <w:tr w:rsidR="006E0E70" w14:paraId="2E43EB91" w14:textId="77777777" w:rsidTr="00E306C1">
        <w:trPr>
          <w:trHeight w:hRule="exact" w:val="288"/>
        </w:trPr>
        <w:tc>
          <w:tcPr>
            <w:tcW w:w="225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15AF9B18" w14:textId="77777777" w:rsidR="006E0E70" w:rsidRDefault="00B527E4" w:rsidP="00CB1DAC">
            <w:pPr>
              <w:pStyle w:val="BodyCopy"/>
            </w:pPr>
            <w:r>
              <w:t>Called to Order</w:t>
            </w:r>
          </w:p>
        </w:tc>
        <w:tc>
          <w:tcPr>
            <w:tcW w:w="6918" w:type="dxa"/>
            <w:gridSpan w:val="7"/>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0CDDA65D" w14:textId="0C8FA106" w:rsidR="006E0E70" w:rsidRDefault="000F01C1" w:rsidP="00CB1DAC">
            <w:pPr>
              <w:pStyle w:val="BodyCopy"/>
            </w:pPr>
            <w:r>
              <w:t>7:0</w:t>
            </w:r>
            <w:r w:rsidR="003D1299">
              <w:t>2</w:t>
            </w:r>
            <w:r w:rsidR="000C3537">
              <w:t>pm</w:t>
            </w:r>
          </w:p>
        </w:tc>
      </w:tr>
      <w:tr w:rsidR="006E0E70" w14:paraId="558E7A93" w14:textId="77777777" w:rsidTr="00F57210">
        <w:trPr>
          <w:trHeight w:hRule="exact" w:val="1842"/>
        </w:trPr>
        <w:tc>
          <w:tcPr>
            <w:tcW w:w="225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7EB0F2D6" w14:textId="77777777" w:rsidR="006E0E70" w:rsidRDefault="00B527E4" w:rsidP="00CB1DAC">
            <w:pPr>
              <w:pStyle w:val="BodyCopy"/>
            </w:pPr>
            <w:r>
              <w:t>Attendance</w:t>
            </w:r>
          </w:p>
        </w:tc>
        <w:tc>
          <w:tcPr>
            <w:tcW w:w="6918" w:type="dxa"/>
            <w:gridSpan w:val="7"/>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3AFBE8D2" w14:textId="3798D2A0" w:rsidR="00CF1DC7" w:rsidRDefault="001601CE" w:rsidP="006971F4">
            <w:pPr>
              <w:pStyle w:val="BodyCopy"/>
            </w:pPr>
            <w:r>
              <w:t xml:space="preserve">Steve Mullin, Angie Titchkosky, Brent </w:t>
            </w:r>
            <w:proofErr w:type="spellStart"/>
            <w:r>
              <w:t>Prokopowich</w:t>
            </w:r>
            <w:proofErr w:type="spellEnd"/>
            <w:r>
              <w:t>, Tyler Huck, Jeanett</w:t>
            </w:r>
            <w:r w:rsidR="00306227">
              <w:t>e Baker</w:t>
            </w:r>
            <w:r>
              <w:t xml:space="preserve">, Morgan Mullin, </w:t>
            </w:r>
            <w:r w:rsidR="00306227">
              <w:t xml:space="preserve">L.M., Jeff Andrews, </w:t>
            </w:r>
            <w:proofErr w:type="spellStart"/>
            <w:r w:rsidR="00306227">
              <w:t>Lulashnyk</w:t>
            </w:r>
            <w:proofErr w:type="spellEnd"/>
            <w:r w:rsidR="00306227">
              <w:t xml:space="preserve">, Chris Yaschyshyn, Garrett Darby, BJL, </w:t>
            </w:r>
            <w:r w:rsidR="003D1299">
              <w:t xml:space="preserve">Steve Dyck, Jarrett Olson, Trevor/Linda Marek, Nat Vigier, Rich Harries, </w:t>
            </w:r>
            <w:proofErr w:type="spellStart"/>
            <w:r w:rsidR="003D1299">
              <w:t>Joylyn</w:t>
            </w:r>
            <w:proofErr w:type="spellEnd"/>
            <w:r w:rsidR="003D1299">
              <w:t xml:space="preserve"> </w:t>
            </w:r>
            <w:proofErr w:type="spellStart"/>
            <w:r w:rsidR="003D1299">
              <w:t>Tuuri</w:t>
            </w:r>
            <w:proofErr w:type="spellEnd"/>
            <w:r w:rsidR="003D1299">
              <w:t xml:space="preserve">, Garth Derksen, Oleh, Bev Lamarche, Ethan Felipe, Ryan Frost, Corey Hiebert, Darla Henderson, Kevin Convery, Heather Lehmann, Garnet Peters, Kim Apperley, Mike Radke, </w:t>
            </w:r>
            <w:proofErr w:type="spellStart"/>
            <w:r w:rsidR="003D1299">
              <w:t>Rheal</w:t>
            </w:r>
            <w:proofErr w:type="spellEnd"/>
            <w:r w:rsidR="003D1299">
              <w:t xml:space="preserve"> </w:t>
            </w:r>
            <w:proofErr w:type="spellStart"/>
            <w:r w:rsidR="003D1299">
              <w:t>LeGall</w:t>
            </w:r>
            <w:proofErr w:type="spellEnd"/>
            <w:r w:rsidR="003D1299">
              <w:t xml:space="preserve">, Curt Sheldon, Ty Sloan, Pat Hildebrand, Jill/Scott Edwards, Jamie O’Brien, Sheralee Forsyth, Pat Fehr, Ritchie, </w:t>
            </w:r>
            <w:r w:rsidR="00585A3C">
              <w:t xml:space="preserve">Mel </w:t>
            </w:r>
            <w:r w:rsidR="00643E08">
              <w:t>H</w:t>
            </w:r>
            <w:r w:rsidR="00585A3C">
              <w:t>u</w:t>
            </w:r>
            <w:r w:rsidR="00643E08">
              <w:t xml:space="preserve">nt, </w:t>
            </w:r>
            <w:r w:rsidR="002D2F55">
              <w:t>Cal Bergen, C</w:t>
            </w:r>
            <w:r w:rsidR="00585A3C">
              <w:t>hris W</w:t>
            </w:r>
            <w:r w:rsidR="002A4B69">
              <w:t>orley</w:t>
            </w:r>
            <w:r w:rsidR="002D2F55">
              <w:t xml:space="preserve">, JoAnn Enns, Katie Frost, Scott Edwards, </w:t>
            </w:r>
            <w:r w:rsidR="00B522DC">
              <w:t>and Dwayne Titchkosky</w:t>
            </w:r>
          </w:p>
          <w:p w14:paraId="656101C9" w14:textId="72FD1092" w:rsidR="003B0368" w:rsidRDefault="003B0368" w:rsidP="006971F4">
            <w:pPr>
              <w:pStyle w:val="BodyCopy"/>
            </w:pPr>
          </w:p>
        </w:tc>
      </w:tr>
      <w:tr w:rsidR="006E0E70" w14:paraId="109C27B2" w14:textId="77777777" w:rsidTr="00E306C1">
        <w:trPr>
          <w:trHeight w:hRule="exact" w:val="700"/>
        </w:trPr>
        <w:tc>
          <w:tcPr>
            <w:tcW w:w="225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566CB314" w14:textId="51E02E20" w:rsidR="006E0E70" w:rsidRDefault="00E4444F" w:rsidP="001675D9">
            <w:pPr>
              <w:pStyle w:val="BodyCopy"/>
            </w:pPr>
            <w:r>
              <w:t>Approval of Minutes</w:t>
            </w:r>
            <w:r w:rsidR="00C021B3">
              <w:t xml:space="preserve"> </w:t>
            </w:r>
            <w:r w:rsidR="00F64668">
              <w:t xml:space="preserve">from </w:t>
            </w:r>
            <w:r w:rsidR="001675D9">
              <w:t>AGM</w:t>
            </w:r>
            <w:r w:rsidR="000C7521">
              <w:t xml:space="preserve"> </w:t>
            </w:r>
            <w:r w:rsidR="008D24E5">
              <w:t xml:space="preserve">April </w:t>
            </w:r>
            <w:r w:rsidR="00F64668">
              <w:t>15</w:t>
            </w:r>
            <w:r w:rsidR="000C7521">
              <w:t>/</w:t>
            </w:r>
            <w:r w:rsidR="00635A83">
              <w:t>20</w:t>
            </w:r>
          </w:p>
        </w:tc>
        <w:tc>
          <w:tcPr>
            <w:tcW w:w="6918" w:type="dxa"/>
            <w:gridSpan w:val="7"/>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231EF59C" w14:textId="77777777" w:rsidR="003C34F9" w:rsidRDefault="003C34F9" w:rsidP="00CB1DAC">
            <w:pPr>
              <w:pStyle w:val="BodyCopy"/>
            </w:pPr>
            <w:r>
              <w:t xml:space="preserve">  </w:t>
            </w:r>
          </w:p>
          <w:p w14:paraId="75C1385C" w14:textId="0317113B" w:rsidR="006E0E70" w:rsidRPr="008823FC" w:rsidRDefault="00B527E4" w:rsidP="001675D9">
            <w:pPr>
              <w:pStyle w:val="BodyCopy"/>
            </w:pPr>
            <w:r>
              <w:t xml:space="preserve">Motioned:  </w:t>
            </w:r>
            <w:r w:rsidRPr="008823FC">
              <w:rPr>
                <w:u w:val="single"/>
              </w:rPr>
              <w:t xml:space="preserve">   </w:t>
            </w:r>
            <w:r w:rsidR="0003321A">
              <w:rPr>
                <w:u w:val="single"/>
              </w:rPr>
              <w:t>Ang T</w:t>
            </w:r>
            <w:r w:rsidRPr="008823FC">
              <w:rPr>
                <w:u w:val="single"/>
              </w:rPr>
              <w:t xml:space="preserve">  </w:t>
            </w:r>
            <w:r w:rsidR="008823FC">
              <w:rPr>
                <w:u w:val="single"/>
              </w:rPr>
              <w:t xml:space="preserve">   </w:t>
            </w:r>
            <w:r w:rsidR="00B71E93">
              <w:rPr>
                <w:u w:val="single"/>
              </w:rPr>
              <w:t xml:space="preserve">    </w:t>
            </w:r>
            <w:r w:rsidR="008823FC">
              <w:t>Seconded</w:t>
            </w:r>
            <w:r>
              <w:t xml:space="preserve">: </w:t>
            </w:r>
            <w:r w:rsidRPr="008823FC">
              <w:rPr>
                <w:u w:val="single"/>
              </w:rPr>
              <w:t xml:space="preserve">   </w:t>
            </w:r>
            <w:r w:rsidR="00643E08">
              <w:rPr>
                <w:u w:val="single"/>
              </w:rPr>
              <w:t>Garth D.</w:t>
            </w:r>
            <w:r w:rsidRPr="008823FC">
              <w:rPr>
                <w:u w:val="single"/>
              </w:rPr>
              <w:t xml:space="preserve"> </w:t>
            </w:r>
            <w:r w:rsidR="003D1299">
              <w:rPr>
                <w:u w:val="single"/>
              </w:rPr>
              <w:t xml:space="preserve">  </w:t>
            </w:r>
            <w:r w:rsidR="007371B4" w:rsidRPr="007371B4">
              <w:t>Opposed:</w:t>
            </w:r>
            <w:r w:rsidR="007371B4">
              <w:rPr>
                <w:u w:val="single"/>
              </w:rPr>
              <w:t xml:space="preserve"> None </w:t>
            </w:r>
            <w:r w:rsidR="007371B4" w:rsidRPr="00A21BEE">
              <w:t xml:space="preserve">  </w:t>
            </w:r>
            <w:r w:rsidR="00A21BEE" w:rsidRPr="00A21BEE">
              <w:t xml:space="preserve">           </w:t>
            </w:r>
            <w:r w:rsidR="007371B4" w:rsidRPr="007371B4">
              <w:t>CARRIED</w:t>
            </w:r>
          </w:p>
        </w:tc>
      </w:tr>
      <w:bookmarkStart w:id="0" w:name="_Hlk5367059"/>
      <w:tr w:rsidR="006E0E70" w14:paraId="3FE594A5" w14:textId="77777777" w:rsidTr="00E306C1">
        <w:trPr>
          <w:trHeight w:hRule="exact" w:val="288"/>
        </w:trPr>
        <w:tc>
          <w:tcPr>
            <w:tcW w:w="9169"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14:paraId="51AB9E52" w14:textId="77777777" w:rsidR="006E0E70" w:rsidRDefault="001A0255" w:rsidP="00514060">
            <w:pPr>
              <w:pStyle w:val="MinutesandAgendaTitles"/>
            </w:pPr>
            <w:sdt>
              <w:sdtPr>
                <w:id w:val="1136367043"/>
                <w:placeholder>
                  <w:docPart w:val="C2369B511AC04CEBB7329731FDC0FB35"/>
                </w:placeholder>
              </w:sdtPr>
              <w:sdtEndPr/>
              <w:sdtContent>
                <w:r w:rsidR="00514060">
                  <w:t>Annual reports from each position</w:t>
                </w:r>
              </w:sdtContent>
            </w:sdt>
          </w:p>
        </w:tc>
      </w:tr>
      <w:tr w:rsidR="00ED44D6" w14:paraId="2CDA5F81" w14:textId="77777777" w:rsidTr="00E306C1">
        <w:trPr>
          <w:trHeight w:hRule="exact" w:val="288"/>
        </w:trPr>
        <w:tc>
          <w:tcPr>
            <w:tcW w:w="9169"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14:paraId="16CF6174" w14:textId="77777777" w:rsidR="00ED44D6" w:rsidRDefault="00ED44D6" w:rsidP="00514060">
            <w:pPr>
              <w:pStyle w:val="MinutesandAgendaTitles"/>
            </w:pPr>
          </w:p>
        </w:tc>
      </w:tr>
      <w:bookmarkEnd w:id="0"/>
      <w:tr w:rsidR="006E0E70" w14:paraId="1E374737" w14:textId="77777777" w:rsidTr="00B208FA">
        <w:trPr>
          <w:trHeight w:hRule="exact" w:val="996"/>
        </w:trPr>
        <w:tc>
          <w:tcPr>
            <w:tcW w:w="9169"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62E7B035" w14:textId="77777777" w:rsidR="00555028" w:rsidRDefault="00C021B3" w:rsidP="004C5B6A">
            <w:pPr>
              <w:pStyle w:val="BodyCopy"/>
            </w:pPr>
            <w:r>
              <w:t>Treasurer’s Report – Rich Harries</w:t>
            </w:r>
          </w:p>
          <w:p w14:paraId="511710B7" w14:textId="77777777" w:rsidR="00126D40" w:rsidRDefault="007531DB" w:rsidP="00126D40">
            <w:pPr>
              <w:pStyle w:val="BodyCopy"/>
              <w:numPr>
                <w:ilvl w:val="0"/>
                <w:numId w:val="7"/>
              </w:numPr>
            </w:pPr>
            <w:r>
              <w:t>See report</w:t>
            </w:r>
          </w:p>
          <w:p w14:paraId="65844426" w14:textId="544DE854" w:rsidR="00FC7364" w:rsidRDefault="00FC7364" w:rsidP="00126D40">
            <w:pPr>
              <w:pStyle w:val="BodyCopy"/>
              <w:numPr>
                <w:ilvl w:val="0"/>
                <w:numId w:val="7"/>
              </w:numPr>
            </w:pPr>
            <w:r>
              <w:t>Approx. $5,000 loss due to refunds.</w:t>
            </w:r>
          </w:p>
        </w:tc>
      </w:tr>
      <w:tr w:rsidR="006E0E70" w14:paraId="10151D63" w14:textId="77777777" w:rsidTr="00FC7364">
        <w:trPr>
          <w:trHeight w:hRule="exact" w:val="1262"/>
        </w:trPr>
        <w:tc>
          <w:tcPr>
            <w:tcW w:w="9169"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5EC80004" w14:textId="3CB6566D" w:rsidR="004C5B6A" w:rsidRDefault="00396C4A" w:rsidP="00B847FF">
            <w:pPr>
              <w:pStyle w:val="BodyCopy"/>
            </w:pPr>
            <w:r>
              <w:t>Special Events</w:t>
            </w:r>
            <w:r w:rsidR="00C021B3">
              <w:t xml:space="preserve"> – </w:t>
            </w:r>
            <w:r>
              <w:t>Garth Derksen</w:t>
            </w:r>
          </w:p>
          <w:p w14:paraId="08D29C92" w14:textId="77777777" w:rsidR="00E53ABF" w:rsidRDefault="00396C4A" w:rsidP="00B208FA">
            <w:pPr>
              <w:pStyle w:val="BodyCopy"/>
              <w:numPr>
                <w:ilvl w:val="0"/>
                <w:numId w:val="7"/>
              </w:numPr>
            </w:pPr>
            <w:r>
              <w:t>See report</w:t>
            </w:r>
          </w:p>
          <w:p w14:paraId="0BF19E01" w14:textId="77777777" w:rsidR="00FC7364" w:rsidRDefault="00FC7364" w:rsidP="00B208FA">
            <w:pPr>
              <w:pStyle w:val="BodyCopy"/>
              <w:numPr>
                <w:ilvl w:val="0"/>
                <w:numId w:val="7"/>
              </w:numPr>
            </w:pPr>
            <w:r>
              <w:t>First Shift program was cancelled for this season.</w:t>
            </w:r>
          </w:p>
          <w:p w14:paraId="49B3C18D" w14:textId="0B50BDF2" w:rsidR="00FC7364" w:rsidRPr="00555028" w:rsidRDefault="00FC7364" w:rsidP="00B208FA">
            <w:pPr>
              <w:pStyle w:val="BodyCopy"/>
              <w:numPr>
                <w:ilvl w:val="0"/>
                <w:numId w:val="7"/>
              </w:numPr>
            </w:pPr>
            <w:r>
              <w:t>50/50 was cancelled this year.</w:t>
            </w:r>
          </w:p>
        </w:tc>
      </w:tr>
      <w:tr w:rsidR="006E0E70" w14:paraId="629F9FAC" w14:textId="77777777" w:rsidTr="00396C4A">
        <w:trPr>
          <w:trHeight w:hRule="exact" w:val="1006"/>
        </w:trPr>
        <w:tc>
          <w:tcPr>
            <w:tcW w:w="9169"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2E800F8B" w14:textId="77777777" w:rsidR="006E0E70" w:rsidRDefault="00C021B3" w:rsidP="00C872D8">
            <w:pPr>
              <w:pStyle w:val="BodyCopy"/>
            </w:pPr>
            <w:r>
              <w:t>Registrar’s Report – JoAnn Enns</w:t>
            </w:r>
          </w:p>
          <w:p w14:paraId="25855FB5" w14:textId="38DAB6E3" w:rsidR="00CA175E" w:rsidRDefault="00DB07FD" w:rsidP="00CA175E">
            <w:pPr>
              <w:pStyle w:val="BodyCopy"/>
              <w:numPr>
                <w:ilvl w:val="0"/>
                <w:numId w:val="7"/>
              </w:numPr>
            </w:pPr>
            <w:r>
              <w:t>See report</w:t>
            </w:r>
          </w:p>
          <w:p w14:paraId="39A6E53A" w14:textId="76F2021B" w:rsidR="00FC7364" w:rsidRDefault="00A26E49" w:rsidP="00CA175E">
            <w:pPr>
              <w:pStyle w:val="BodyCopy"/>
              <w:numPr>
                <w:ilvl w:val="0"/>
                <w:numId w:val="7"/>
              </w:numPr>
            </w:pPr>
            <w:r>
              <w:t>U9-U13 = steady registration</w:t>
            </w:r>
          </w:p>
          <w:p w14:paraId="3D47C39D" w14:textId="2DFD7F03" w:rsidR="00A26E49" w:rsidRDefault="00A26E49" w:rsidP="00CA175E">
            <w:pPr>
              <w:pStyle w:val="BodyCopy"/>
              <w:numPr>
                <w:ilvl w:val="0"/>
                <w:numId w:val="7"/>
              </w:numPr>
            </w:pPr>
            <w:r>
              <w:t>24 teams registered</w:t>
            </w:r>
          </w:p>
          <w:p w14:paraId="1515064E" w14:textId="6D08A5A0" w:rsidR="009317BB" w:rsidRDefault="009317BB" w:rsidP="001A0255">
            <w:pPr>
              <w:pStyle w:val="BodyCopy"/>
              <w:ind w:left="360"/>
            </w:pPr>
          </w:p>
        </w:tc>
      </w:tr>
      <w:tr w:rsidR="00E65442" w14:paraId="1ED71EF6" w14:textId="77777777" w:rsidTr="00396C4A">
        <w:trPr>
          <w:trHeight w:hRule="exact" w:val="851"/>
        </w:trPr>
        <w:tc>
          <w:tcPr>
            <w:tcW w:w="9169" w:type="dxa"/>
            <w:gridSpan w:val="8"/>
            <w:tcBorders>
              <w:top w:val="single" w:sz="4" w:space="0" w:color="4F81BD" w:themeColor="accent1"/>
              <w:left w:val="single" w:sz="4" w:space="0" w:color="4F81BD" w:themeColor="accent1"/>
              <w:bottom w:val="single" w:sz="4" w:space="0" w:color="4F81BD" w:themeColor="accent1"/>
              <w:right w:val="single" w:sz="4" w:space="0" w:color="auto"/>
            </w:tcBorders>
            <w:vAlign w:val="center"/>
          </w:tcPr>
          <w:p w14:paraId="23C042DB" w14:textId="77777777" w:rsidR="00E65442" w:rsidRDefault="00C021B3" w:rsidP="00C872D8">
            <w:pPr>
              <w:pStyle w:val="BodyCopy"/>
            </w:pPr>
            <w:r>
              <w:t>Website Report – Ryan Frost</w:t>
            </w:r>
          </w:p>
          <w:p w14:paraId="0B3D87E6" w14:textId="0097B458" w:rsidR="007531DB" w:rsidRDefault="007531DB" w:rsidP="007531DB">
            <w:pPr>
              <w:pStyle w:val="BodyCopy"/>
              <w:numPr>
                <w:ilvl w:val="0"/>
                <w:numId w:val="7"/>
              </w:numPr>
            </w:pPr>
            <w:r>
              <w:t>See report</w:t>
            </w:r>
          </w:p>
          <w:p w14:paraId="56EE536F" w14:textId="390E26EB" w:rsidR="00A26E49" w:rsidRDefault="00A26E49" w:rsidP="007531DB">
            <w:pPr>
              <w:pStyle w:val="BodyCopy"/>
              <w:numPr>
                <w:ilvl w:val="0"/>
                <w:numId w:val="7"/>
              </w:numPr>
            </w:pPr>
            <w:r>
              <w:t>$349 cost</w:t>
            </w:r>
          </w:p>
          <w:p w14:paraId="20BD7250" w14:textId="1C1DA789" w:rsidR="00267A89" w:rsidRDefault="00267A89" w:rsidP="00396C4A">
            <w:pPr>
              <w:pStyle w:val="BodyCopy"/>
            </w:pPr>
          </w:p>
        </w:tc>
      </w:tr>
      <w:tr w:rsidR="00E65442" w14:paraId="4480ACC6" w14:textId="77777777" w:rsidTr="00396C4A">
        <w:trPr>
          <w:trHeight w:hRule="exact" w:val="990"/>
        </w:trPr>
        <w:tc>
          <w:tcPr>
            <w:tcW w:w="9169"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7FF629CB" w14:textId="77777777" w:rsidR="00E65442" w:rsidRDefault="00C021B3" w:rsidP="00E306C1">
            <w:pPr>
              <w:pStyle w:val="BodyCopy"/>
            </w:pPr>
            <w:r>
              <w:t>Fundraising Report – Darla Henderson</w:t>
            </w:r>
          </w:p>
          <w:p w14:paraId="4D9270F5" w14:textId="6EF7C9B4" w:rsidR="007531DB" w:rsidRDefault="007531DB" w:rsidP="007531DB">
            <w:pPr>
              <w:pStyle w:val="BodyCopy"/>
              <w:numPr>
                <w:ilvl w:val="0"/>
                <w:numId w:val="7"/>
              </w:numPr>
            </w:pPr>
            <w:r>
              <w:t>See report</w:t>
            </w:r>
          </w:p>
          <w:p w14:paraId="571B63B2" w14:textId="50100CA9" w:rsidR="00A26E49" w:rsidRDefault="00A26E49" w:rsidP="007531DB">
            <w:pPr>
              <w:pStyle w:val="BodyCopy"/>
              <w:numPr>
                <w:ilvl w:val="0"/>
                <w:numId w:val="7"/>
              </w:numPr>
            </w:pPr>
            <w:r>
              <w:t>Just over $10,000 difference in fundraising from last year.</w:t>
            </w:r>
          </w:p>
          <w:p w14:paraId="3DCB8A2D" w14:textId="1579E3FA" w:rsidR="005D24FA" w:rsidRDefault="005D24FA" w:rsidP="00396C4A">
            <w:pPr>
              <w:pStyle w:val="BodyCopy"/>
            </w:pPr>
          </w:p>
        </w:tc>
      </w:tr>
      <w:tr w:rsidR="00E65442" w14:paraId="66F02221" w14:textId="77777777" w:rsidTr="007531DB">
        <w:trPr>
          <w:trHeight w:hRule="exact" w:val="858"/>
        </w:trPr>
        <w:tc>
          <w:tcPr>
            <w:tcW w:w="9169"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0FD36130" w14:textId="7D38E067" w:rsidR="00C64670" w:rsidRDefault="00C021B3" w:rsidP="00E306C1">
            <w:pPr>
              <w:pStyle w:val="BodyCopy"/>
            </w:pPr>
            <w:r>
              <w:t xml:space="preserve">Concession Report – </w:t>
            </w:r>
            <w:r w:rsidR="00A26E49">
              <w:t>Kim Apperley</w:t>
            </w:r>
          </w:p>
          <w:p w14:paraId="2978BE65" w14:textId="77777777" w:rsidR="005D24FA" w:rsidRDefault="007531DB" w:rsidP="00396C4A">
            <w:pPr>
              <w:pStyle w:val="BodyCopy"/>
              <w:numPr>
                <w:ilvl w:val="0"/>
                <w:numId w:val="7"/>
              </w:numPr>
            </w:pPr>
            <w:r>
              <w:t>See report</w:t>
            </w:r>
          </w:p>
          <w:p w14:paraId="4510F82B" w14:textId="77777777" w:rsidR="000A368B" w:rsidRDefault="000A368B" w:rsidP="00396C4A">
            <w:pPr>
              <w:pStyle w:val="BodyCopy"/>
              <w:numPr>
                <w:ilvl w:val="0"/>
                <w:numId w:val="7"/>
              </w:numPr>
            </w:pPr>
            <w:r>
              <w:t>All 57 buyouts were refunded</w:t>
            </w:r>
          </w:p>
          <w:p w14:paraId="17710C43" w14:textId="501C11AD" w:rsidR="000A368B" w:rsidRDefault="000A368B" w:rsidP="00396C4A">
            <w:pPr>
              <w:pStyle w:val="BodyCopy"/>
              <w:numPr>
                <w:ilvl w:val="0"/>
                <w:numId w:val="7"/>
              </w:numPr>
            </w:pPr>
            <w:r>
              <w:t>~$1000 was paid for Ginette’s salary.</w:t>
            </w:r>
          </w:p>
        </w:tc>
      </w:tr>
      <w:tr w:rsidR="00CA175E" w14:paraId="6898469C" w14:textId="77777777" w:rsidTr="00396C4A">
        <w:trPr>
          <w:trHeight w:hRule="exact" w:val="988"/>
        </w:trPr>
        <w:tc>
          <w:tcPr>
            <w:tcW w:w="9169"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391BD687" w14:textId="77777777" w:rsidR="00CA175E" w:rsidRDefault="00CA175E" w:rsidP="00E306C1">
            <w:pPr>
              <w:pStyle w:val="BodyCopy"/>
            </w:pPr>
            <w:r>
              <w:t>Tournament Report – Nat Vigier</w:t>
            </w:r>
          </w:p>
          <w:p w14:paraId="076296AC" w14:textId="77777777" w:rsidR="00787E13" w:rsidRDefault="00CA175E" w:rsidP="00396C4A">
            <w:pPr>
              <w:pStyle w:val="BodyCopy"/>
              <w:numPr>
                <w:ilvl w:val="0"/>
                <w:numId w:val="7"/>
              </w:numPr>
            </w:pPr>
            <w:r>
              <w:t>See report</w:t>
            </w:r>
          </w:p>
          <w:p w14:paraId="621206B5" w14:textId="327F5744" w:rsidR="000A368B" w:rsidRDefault="000A368B" w:rsidP="00396C4A">
            <w:pPr>
              <w:pStyle w:val="BodyCopy"/>
              <w:numPr>
                <w:ilvl w:val="0"/>
                <w:numId w:val="7"/>
              </w:numPr>
            </w:pPr>
            <w:r>
              <w:t>No tournaments this year</w:t>
            </w:r>
          </w:p>
        </w:tc>
      </w:tr>
      <w:tr w:rsidR="00CA175E" w14:paraId="58E1ED0B" w14:textId="77777777" w:rsidTr="00D905B5">
        <w:trPr>
          <w:trHeight w:hRule="exact" w:val="1272"/>
        </w:trPr>
        <w:tc>
          <w:tcPr>
            <w:tcW w:w="9169"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2240E852" w14:textId="77777777" w:rsidR="00CA175E" w:rsidRDefault="00CA175E" w:rsidP="00E306C1">
            <w:pPr>
              <w:pStyle w:val="BodyCopy"/>
            </w:pPr>
            <w:r>
              <w:t>Ice Scheduling Report – Katie Frost</w:t>
            </w:r>
          </w:p>
          <w:p w14:paraId="6FFED97E" w14:textId="77777777" w:rsidR="00F054F8" w:rsidRDefault="009E41BA" w:rsidP="00396C4A">
            <w:pPr>
              <w:pStyle w:val="BodyCopy"/>
              <w:numPr>
                <w:ilvl w:val="0"/>
                <w:numId w:val="7"/>
              </w:numPr>
            </w:pPr>
            <w:r>
              <w:t>See report</w:t>
            </w:r>
          </w:p>
          <w:p w14:paraId="0210C854" w14:textId="5A43A431" w:rsidR="000A368B" w:rsidRDefault="000A368B" w:rsidP="001A0255">
            <w:pPr>
              <w:pStyle w:val="BodyCopy"/>
              <w:ind w:left="720"/>
            </w:pPr>
          </w:p>
        </w:tc>
      </w:tr>
      <w:tr w:rsidR="00CA175E" w14:paraId="51E8AE34" w14:textId="77777777" w:rsidTr="00396C4A">
        <w:trPr>
          <w:trHeight w:hRule="exact" w:val="1146"/>
        </w:trPr>
        <w:tc>
          <w:tcPr>
            <w:tcW w:w="9169"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1452FECB" w14:textId="2549B1C2" w:rsidR="00CA175E" w:rsidRDefault="00CA175E" w:rsidP="00E306C1">
            <w:pPr>
              <w:pStyle w:val="BodyCopy"/>
            </w:pPr>
            <w:r>
              <w:lastRenderedPageBreak/>
              <w:t xml:space="preserve">Female Hockey Report – </w:t>
            </w:r>
            <w:r w:rsidR="00396C4A">
              <w:t>Jamie O’Brien</w:t>
            </w:r>
          </w:p>
          <w:p w14:paraId="194A1126" w14:textId="77777777" w:rsidR="00116BE2" w:rsidRDefault="00F64668" w:rsidP="00396C4A">
            <w:pPr>
              <w:pStyle w:val="BodyCopy"/>
              <w:numPr>
                <w:ilvl w:val="0"/>
                <w:numId w:val="7"/>
              </w:numPr>
            </w:pPr>
            <w:r>
              <w:t>See report</w:t>
            </w:r>
          </w:p>
          <w:p w14:paraId="0F232846" w14:textId="0191A238" w:rsidR="00FC6998" w:rsidRDefault="000753CA" w:rsidP="00396C4A">
            <w:pPr>
              <w:pStyle w:val="BodyCopy"/>
              <w:numPr>
                <w:ilvl w:val="0"/>
                <w:numId w:val="7"/>
              </w:numPr>
            </w:pPr>
            <w:r>
              <w:t xml:space="preserve">We had </w:t>
            </w:r>
            <w:r w:rsidR="001A0255">
              <w:t>a record number of</w:t>
            </w:r>
            <w:r>
              <w:t xml:space="preserve"> females registered. We had enough girls for our own team.</w:t>
            </w:r>
          </w:p>
          <w:p w14:paraId="4B4FDD46" w14:textId="3A4CC69A" w:rsidR="000753CA" w:rsidRDefault="000753CA" w:rsidP="00396C4A">
            <w:pPr>
              <w:pStyle w:val="BodyCopy"/>
              <w:numPr>
                <w:ilvl w:val="0"/>
                <w:numId w:val="7"/>
              </w:numPr>
            </w:pPr>
            <w:r>
              <w:t>U18 team secured a spot in the Winnipeg league.</w:t>
            </w:r>
          </w:p>
        </w:tc>
      </w:tr>
      <w:tr w:rsidR="004671E3" w14:paraId="665A89B5" w14:textId="77777777" w:rsidTr="00396C4A">
        <w:trPr>
          <w:trHeight w:hRule="exact" w:val="1146"/>
        </w:trPr>
        <w:tc>
          <w:tcPr>
            <w:tcW w:w="9169"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7D5F4EC8" w14:textId="2C80D2BC" w:rsidR="004671E3" w:rsidRDefault="008F23B1" w:rsidP="00E306C1">
            <w:pPr>
              <w:pStyle w:val="BodyCopy"/>
            </w:pPr>
            <w:r>
              <w:t>COVID</w:t>
            </w:r>
            <w:r w:rsidR="004671E3">
              <w:t xml:space="preserve"> </w:t>
            </w:r>
            <w:r>
              <w:t>Communications Officer</w:t>
            </w:r>
            <w:r w:rsidR="004671E3">
              <w:t xml:space="preserve"> – Jamie O’Brien</w:t>
            </w:r>
          </w:p>
          <w:p w14:paraId="03A137E0" w14:textId="77777777" w:rsidR="004671E3" w:rsidRDefault="002D2F55" w:rsidP="004671E3">
            <w:pPr>
              <w:pStyle w:val="BodyCopy"/>
              <w:numPr>
                <w:ilvl w:val="0"/>
                <w:numId w:val="7"/>
              </w:numPr>
            </w:pPr>
            <w:r>
              <w:t>Many adjustments were made.</w:t>
            </w:r>
          </w:p>
          <w:p w14:paraId="702F6C4C" w14:textId="7AD2A849" w:rsidR="002D2F55" w:rsidRDefault="002D2F55" w:rsidP="004671E3">
            <w:pPr>
              <w:pStyle w:val="BodyCopy"/>
              <w:numPr>
                <w:ilvl w:val="0"/>
                <w:numId w:val="7"/>
              </w:numPr>
            </w:pPr>
            <w:r>
              <w:t>MMH masks</w:t>
            </w:r>
            <w:r w:rsidR="00E60403">
              <w:t xml:space="preserve"> went over well.</w:t>
            </w:r>
          </w:p>
        </w:tc>
      </w:tr>
      <w:tr w:rsidR="00D52D6B" w14:paraId="20625C93" w14:textId="77777777" w:rsidTr="00585A3C">
        <w:trPr>
          <w:trHeight w:hRule="exact" w:val="1404"/>
        </w:trPr>
        <w:tc>
          <w:tcPr>
            <w:tcW w:w="9169"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7E291A5F" w14:textId="77777777" w:rsidR="00D52D6B" w:rsidRDefault="00C021B3" w:rsidP="00D3307C">
            <w:pPr>
              <w:spacing w:after="200" w:line="276" w:lineRule="auto"/>
              <w:rPr>
                <w:sz w:val="16"/>
              </w:rPr>
            </w:pPr>
            <w:r>
              <w:rPr>
                <w:sz w:val="16"/>
              </w:rPr>
              <w:t>Development Report – Tyler Sloan</w:t>
            </w:r>
          </w:p>
          <w:p w14:paraId="2D7298F3" w14:textId="7D049A44" w:rsidR="00CB1B11" w:rsidRPr="00396C4A" w:rsidRDefault="00F64668" w:rsidP="00396C4A">
            <w:pPr>
              <w:pStyle w:val="ListParagraph"/>
              <w:numPr>
                <w:ilvl w:val="0"/>
                <w:numId w:val="7"/>
              </w:numPr>
              <w:spacing w:after="200" w:line="276" w:lineRule="auto"/>
              <w:rPr>
                <w:sz w:val="16"/>
              </w:rPr>
            </w:pPr>
            <w:r>
              <w:rPr>
                <w:sz w:val="16"/>
              </w:rPr>
              <w:t>See report</w:t>
            </w:r>
          </w:p>
        </w:tc>
      </w:tr>
      <w:tr w:rsidR="00D52D6B" w14:paraId="4F600275" w14:textId="77777777" w:rsidTr="00585A3C">
        <w:trPr>
          <w:trHeight w:hRule="exact" w:val="1282"/>
        </w:trPr>
        <w:tc>
          <w:tcPr>
            <w:tcW w:w="9169"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27765A5A" w14:textId="77777777" w:rsidR="00D52D6B" w:rsidRDefault="00C021B3" w:rsidP="00CB1DAC">
            <w:pPr>
              <w:spacing w:after="200" w:line="276" w:lineRule="auto"/>
              <w:rPr>
                <w:sz w:val="16"/>
              </w:rPr>
            </w:pPr>
            <w:r>
              <w:rPr>
                <w:sz w:val="16"/>
              </w:rPr>
              <w:t>Referee in Chief / Equipment Report – Mel Hunt</w:t>
            </w:r>
          </w:p>
          <w:p w14:paraId="5FB58C9E" w14:textId="77777777" w:rsidR="00D96F32" w:rsidRDefault="007E3E8B" w:rsidP="0055219B">
            <w:pPr>
              <w:pStyle w:val="ListParagraph"/>
              <w:numPr>
                <w:ilvl w:val="0"/>
                <w:numId w:val="7"/>
              </w:numPr>
              <w:spacing w:after="200" w:line="276" w:lineRule="auto"/>
              <w:rPr>
                <w:sz w:val="16"/>
              </w:rPr>
            </w:pPr>
            <w:r>
              <w:rPr>
                <w:sz w:val="16"/>
              </w:rPr>
              <w:t>See repor</w:t>
            </w:r>
            <w:r w:rsidR="00396C4A">
              <w:rPr>
                <w:sz w:val="16"/>
              </w:rPr>
              <w:t>t</w:t>
            </w:r>
          </w:p>
          <w:p w14:paraId="78863303" w14:textId="48545843" w:rsidR="004A0C9A" w:rsidRPr="0055219B" w:rsidRDefault="004A0C9A" w:rsidP="0055219B">
            <w:pPr>
              <w:pStyle w:val="ListParagraph"/>
              <w:numPr>
                <w:ilvl w:val="0"/>
                <w:numId w:val="7"/>
              </w:numPr>
              <w:spacing w:after="200" w:line="276" w:lineRule="auto"/>
              <w:rPr>
                <w:sz w:val="16"/>
              </w:rPr>
            </w:pPr>
            <w:r>
              <w:rPr>
                <w:sz w:val="16"/>
              </w:rPr>
              <w:t>Mel will work with PV and HM to pursue refunds for referees.</w:t>
            </w:r>
          </w:p>
        </w:tc>
      </w:tr>
      <w:tr w:rsidR="00555028" w14:paraId="2CE986D8" w14:textId="77777777" w:rsidTr="00585A3C">
        <w:trPr>
          <w:trHeight w:hRule="exact" w:val="1273"/>
        </w:trPr>
        <w:tc>
          <w:tcPr>
            <w:tcW w:w="9169"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6790D3DB" w14:textId="329B3E54" w:rsidR="00555028" w:rsidRDefault="00C021B3" w:rsidP="00CB1DAC">
            <w:pPr>
              <w:spacing w:after="200" w:line="276" w:lineRule="auto"/>
              <w:rPr>
                <w:sz w:val="16"/>
              </w:rPr>
            </w:pPr>
            <w:r>
              <w:rPr>
                <w:sz w:val="16"/>
              </w:rPr>
              <w:t>Coaches Report –Scott Edwards</w:t>
            </w:r>
            <w:r w:rsidR="00396C4A">
              <w:rPr>
                <w:sz w:val="16"/>
              </w:rPr>
              <w:t xml:space="preserve">, Curt Harms, and </w:t>
            </w:r>
            <w:r w:rsidR="00F72FC6">
              <w:rPr>
                <w:sz w:val="16"/>
              </w:rPr>
              <w:t>Jeff Andrews</w:t>
            </w:r>
          </w:p>
          <w:p w14:paraId="314B32D3" w14:textId="4F35A113" w:rsidR="00FD5156" w:rsidRPr="0055219B" w:rsidRDefault="007531DB" w:rsidP="0055219B">
            <w:pPr>
              <w:pStyle w:val="ListParagraph"/>
              <w:numPr>
                <w:ilvl w:val="0"/>
                <w:numId w:val="7"/>
              </w:numPr>
              <w:spacing w:after="200" w:line="276" w:lineRule="auto"/>
              <w:rPr>
                <w:sz w:val="16"/>
              </w:rPr>
            </w:pPr>
            <w:r>
              <w:rPr>
                <w:sz w:val="16"/>
              </w:rPr>
              <w:t>See report</w:t>
            </w:r>
          </w:p>
        </w:tc>
      </w:tr>
      <w:tr w:rsidR="005E3631" w14:paraId="54BF8626" w14:textId="77777777" w:rsidTr="00585A3C">
        <w:trPr>
          <w:trHeight w:hRule="exact" w:val="1276"/>
        </w:trPr>
        <w:tc>
          <w:tcPr>
            <w:tcW w:w="9169"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349F1FCE" w14:textId="77777777" w:rsidR="00EB5638" w:rsidRDefault="00C021B3" w:rsidP="002547FF">
            <w:pPr>
              <w:spacing w:after="200" w:line="276" w:lineRule="auto"/>
              <w:rPr>
                <w:sz w:val="16"/>
              </w:rPr>
            </w:pPr>
            <w:r>
              <w:rPr>
                <w:sz w:val="16"/>
              </w:rPr>
              <w:t>Vice- President Report – Jarrett Olson</w:t>
            </w:r>
          </w:p>
          <w:p w14:paraId="15E6DD2B" w14:textId="1304E04F" w:rsidR="001D3667" w:rsidRPr="00CA175E" w:rsidRDefault="000C3D9A" w:rsidP="00CA175E">
            <w:pPr>
              <w:pStyle w:val="ListParagraph"/>
              <w:numPr>
                <w:ilvl w:val="0"/>
                <w:numId w:val="7"/>
              </w:numPr>
              <w:spacing w:after="200" w:line="276" w:lineRule="auto"/>
              <w:rPr>
                <w:sz w:val="16"/>
              </w:rPr>
            </w:pPr>
            <w:r>
              <w:rPr>
                <w:sz w:val="16"/>
              </w:rPr>
              <w:t>See report</w:t>
            </w:r>
          </w:p>
        </w:tc>
      </w:tr>
      <w:tr w:rsidR="00D3307C" w14:paraId="1C5C3A68" w14:textId="77777777" w:rsidTr="0024209E">
        <w:trPr>
          <w:trHeight w:hRule="exact" w:val="2272"/>
        </w:trPr>
        <w:tc>
          <w:tcPr>
            <w:tcW w:w="9169"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15BD5332" w14:textId="77777777" w:rsidR="00D3307C" w:rsidRDefault="00C021B3" w:rsidP="00CB1DAC">
            <w:pPr>
              <w:spacing w:after="200" w:line="276" w:lineRule="auto"/>
              <w:rPr>
                <w:sz w:val="16"/>
              </w:rPr>
            </w:pPr>
            <w:r>
              <w:rPr>
                <w:sz w:val="16"/>
              </w:rPr>
              <w:t>President’s Report – Steve Mullin</w:t>
            </w:r>
          </w:p>
          <w:p w14:paraId="45D9D565" w14:textId="77777777" w:rsidR="00B65181" w:rsidRDefault="007531DB" w:rsidP="0055219B">
            <w:pPr>
              <w:pStyle w:val="ListParagraph"/>
              <w:numPr>
                <w:ilvl w:val="0"/>
                <w:numId w:val="7"/>
              </w:numPr>
              <w:spacing w:after="200" w:line="276" w:lineRule="auto"/>
              <w:rPr>
                <w:sz w:val="16"/>
              </w:rPr>
            </w:pPr>
            <w:r>
              <w:rPr>
                <w:sz w:val="16"/>
              </w:rPr>
              <w:t>See report</w:t>
            </w:r>
          </w:p>
          <w:p w14:paraId="456E5BC8" w14:textId="77777777" w:rsidR="008774E9" w:rsidRDefault="008774E9" w:rsidP="0055219B">
            <w:pPr>
              <w:pStyle w:val="ListParagraph"/>
              <w:numPr>
                <w:ilvl w:val="0"/>
                <w:numId w:val="7"/>
              </w:numPr>
              <w:spacing w:after="200" w:line="276" w:lineRule="auto"/>
              <w:rPr>
                <w:sz w:val="16"/>
              </w:rPr>
            </w:pPr>
            <w:r>
              <w:rPr>
                <w:sz w:val="16"/>
              </w:rPr>
              <w:t>Registration numbers continue to increase</w:t>
            </w:r>
            <w:r w:rsidR="0024209E">
              <w:rPr>
                <w:sz w:val="16"/>
              </w:rPr>
              <w:t>,</w:t>
            </w:r>
            <w:r>
              <w:rPr>
                <w:sz w:val="16"/>
              </w:rPr>
              <w:t xml:space="preserve"> and ice availability continues to be of concern.</w:t>
            </w:r>
          </w:p>
          <w:p w14:paraId="7D863C4D" w14:textId="77777777" w:rsidR="0024209E" w:rsidRDefault="0024209E" w:rsidP="0055219B">
            <w:pPr>
              <w:pStyle w:val="ListParagraph"/>
              <w:numPr>
                <w:ilvl w:val="0"/>
                <w:numId w:val="7"/>
              </w:numPr>
              <w:spacing w:after="200" w:line="276" w:lineRule="auto"/>
              <w:rPr>
                <w:sz w:val="16"/>
              </w:rPr>
            </w:pPr>
            <w:r>
              <w:rPr>
                <w:sz w:val="16"/>
              </w:rPr>
              <w:t>PV AGM – full refund of fees this year.</w:t>
            </w:r>
          </w:p>
          <w:p w14:paraId="3531FD49" w14:textId="77777777" w:rsidR="0024209E" w:rsidRDefault="0024209E" w:rsidP="0055219B">
            <w:pPr>
              <w:pStyle w:val="ListParagraph"/>
              <w:numPr>
                <w:ilvl w:val="0"/>
                <w:numId w:val="7"/>
              </w:numPr>
              <w:spacing w:after="200" w:line="276" w:lineRule="auto"/>
              <w:rPr>
                <w:sz w:val="16"/>
              </w:rPr>
            </w:pPr>
            <w:r>
              <w:rPr>
                <w:sz w:val="16"/>
              </w:rPr>
              <w:tab/>
              <w:t>10% reduction in league fees for next year.</w:t>
            </w:r>
          </w:p>
          <w:p w14:paraId="4D6EABF6" w14:textId="77777777" w:rsidR="0024209E" w:rsidRDefault="0024209E" w:rsidP="0055219B">
            <w:pPr>
              <w:pStyle w:val="ListParagraph"/>
              <w:numPr>
                <w:ilvl w:val="0"/>
                <w:numId w:val="7"/>
              </w:numPr>
              <w:spacing w:after="200" w:line="276" w:lineRule="auto"/>
              <w:rPr>
                <w:sz w:val="16"/>
              </w:rPr>
            </w:pPr>
            <w:r>
              <w:rPr>
                <w:sz w:val="16"/>
              </w:rPr>
              <w:tab/>
            </w:r>
            <w:r w:rsidR="00111FED">
              <w:rPr>
                <w:sz w:val="16"/>
              </w:rPr>
              <w:t>Female Hockey – PV will work with MMH’s scheduling issues to make something work for our females.</w:t>
            </w:r>
          </w:p>
          <w:p w14:paraId="06CF7FAE" w14:textId="77777777" w:rsidR="00111FED" w:rsidRDefault="00111FED" w:rsidP="0055219B">
            <w:pPr>
              <w:pStyle w:val="ListParagraph"/>
              <w:numPr>
                <w:ilvl w:val="0"/>
                <w:numId w:val="7"/>
              </w:numPr>
              <w:spacing w:after="200" w:line="276" w:lineRule="auto"/>
              <w:rPr>
                <w:sz w:val="16"/>
              </w:rPr>
            </w:pPr>
            <w:r>
              <w:rPr>
                <w:sz w:val="16"/>
              </w:rPr>
              <w:tab/>
            </w:r>
            <w:r>
              <w:rPr>
                <w:sz w:val="16"/>
              </w:rPr>
              <w:tab/>
              <w:t>- single rostering conversation will continue.</w:t>
            </w:r>
          </w:p>
          <w:p w14:paraId="528A3D3D" w14:textId="6033B751" w:rsidR="00111FED" w:rsidRPr="0055219B" w:rsidRDefault="00111FED" w:rsidP="0055219B">
            <w:pPr>
              <w:pStyle w:val="ListParagraph"/>
              <w:numPr>
                <w:ilvl w:val="0"/>
                <w:numId w:val="7"/>
              </w:numPr>
              <w:spacing w:after="200" w:line="276" w:lineRule="auto"/>
              <w:rPr>
                <w:sz w:val="16"/>
              </w:rPr>
            </w:pPr>
            <w:r>
              <w:rPr>
                <w:sz w:val="16"/>
              </w:rPr>
              <w:t>AEC Vaccination Centre – no concession next year.</w:t>
            </w:r>
          </w:p>
        </w:tc>
      </w:tr>
      <w:tr w:rsidR="005A66E7" w14:paraId="6E9ABE6F" w14:textId="77777777" w:rsidTr="00B0462E">
        <w:trPr>
          <w:trHeight w:hRule="exact" w:val="288"/>
        </w:trPr>
        <w:tc>
          <w:tcPr>
            <w:tcW w:w="9169"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14:paraId="1F0A70EC" w14:textId="279F4A08" w:rsidR="005A66E7" w:rsidRDefault="001A0255" w:rsidP="005A66E7">
            <w:pPr>
              <w:pStyle w:val="MinutesandAgendaTitles"/>
            </w:pPr>
            <w:sdt>
              <w:sdtPr>
                <w:id w:val="2036845306"/>
                <w:placeholder>
                  <w:docPart w:val="A0A3BCCEAFA84D268DD04828494490AD"/>
                </w:placeholder>
              </w:sdtPr>
              <w:sdtEndPr/>
              <w:sdtContent>
                <w:r w:rsidR="00D96F32">
                  <w:t xml:space="preserve">Further </w:t>
                </w:r>
                <w:r w:rsidR="005A66E7">
                  <w:t>Questions/Comments:</w:t>
                </w:r>
              </w:sdtContent>
            </w:sdt>
          </w:p>
        </w:tc>
      </w:tr>
      <w:tr w:rsidR="00D3307C" w14:paraId="4D374D8E" w14:textId="77777777" w:rsidTr="00D96F32">
        <w:trPr>
          <w:trHeight w:hRule="exact" w:val="713"/>
        </w:trPr>
        <w:tc>
          <w:tcPr>
            <w:tcW w:w="9169"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2B6EBD71" w14:textId="77777777" w:rsidR="00EB5638" w:rsidRDefault="00403D94" w:rsidP="002547FF">
            <w:pPr>
              <w:spacing w:after="200" w:line="276" w:lineRule="auto"/>
              <w:rPr>
                <w:sz w:val="16"/>
              </w:rPr>
            </w:pPr>
            <w:r w:rsidRPr="006146F9">
              <w:rPr>
                <w:b/>
                <w:bCs/>
                <w:sz w:val="16"/>
              </w:rPr>
              <w:t>Is MMH thinking about offering extra season for overage group</w:t>
            </w:r>
            <w:r>
              <w:rPr>
                <w:sz w:val="16"/>
              </w:rPr>
              <w:t xml:space="preserve">? </w:t>
            </w:r>
          </w:p>
          <w:p w14:paraId="19397B2E" w14:textId="4B08ECF3" w:rsidR="00403D94" w:rsidRDefault="00403D94" w:rsidP="002547FF">
            <w:pPr>
              <w:spacing w:after="200" w:line="276" w:lineRule="auto"/>
              <w:rPr>
                <w:sz w:val="16"/>
              </w:rPr>
            </w:pPr>
            <w:r>
              <w:rPr>
                <w:sz w:val="16"/>
              </w:rPr>
              <w:t>MMH has not considered this</w:t>
            </w:r>
            <w:r w:rsidR="001A0255">
              <w:rPr>
                <w:sz w:val="16"/>
              </w:rPr>
              <w:t>.</w:t>
            </w:r>
          </w:p>
        </w:tc>
      </w:tr>
      <w:tr w:rsidR="00A65959" w14:paraId="56BBF68E" w14:textId="77777777" w:rsidTr="00403D94">
        <w:trPr>
          <w:trHeight w:hRule="exact" w:val="1965"/>
        </w:trPr>
        <w:tc>
          <w:tcPr>
            <w:tcW w:w="9169"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4DF2B9FE" w14:textId="28D561EB" w:rsidR="008A6DFE" w:rsidRPr="006146F9" w:rsidRDefault="00820CA0" w:rsidP="00CB1DAC">
            <w:pPr>
              <w:spacing w:after="200" w:line="276" w:lineRule="auto"/>
              <w:rPr>
                <w:b/>
                <w:bCs/>
                <w:sz w:val="16"/>
              </w:rPr>
            </w:pPr>
            <w:r w:rsidRPr="006146F9">
              <w:rPr>
                <w:b/>
                <w:bCs/>
                <w:sz w:val="16"/>
              </w:rPr>
              <w:t>Have you considered having older p</w:t>
            </w:r>
            <w:r w:rsidR="00403D94" w:rsidRPr="006146F9">
              <w:rPr>
                <w:b/>
                <w:bCs/>
                <w:sz w:val="16"/>
              </w:rPr>
              <w:t xml:space="preserve">layers as coaches </w:t>
            </w:r>
            <w:r w:rsidRPr="006146F9">
              <w:rPr>
                <w:b/>
                <w:bCs/>
                <w:sz w:val="16"/>
              </w:rPr>
              <w:t>(</w:t>
            </w:r>
            <w:r w:rsidR="00403D94" w:rsidRPr="006146F9">
              <w:rPr>
                <w:b/>
                <w:bCs/>
                <w:sz w:val="16"/>
              </w:rPr>
              <w:t>and coach mentoring</w:t>
            </w:r>
            <w:r w:rsidRPr="006146F9">
              <w:rPr>
                <w:b/>
                <w:bCs/>
                <w:sz w:val="16"/>
              </w:rPr>
              <w:t>)</w:t>
            </w:r>
            <w:r w:rsidR="00403D94" w:rsidRPr="006146F9">
              <w:rPr>
                <w:b/>
                <w:bCs/>
                <w:sz w:val="16"/>
              </w:rPr>
              <w:t>?</w:t>
            </w:r>
          </w:p>
          <w:p w14:paraId="261F0961" w14:textId="1D1A4DEA" w:rsidR="00403D94" w:rsidRDefault="00403D94" w:rsidP="00CB1DAC">
            <w:pPr>
              <w:spacing w:after="200" w:line="276" w:lineRule="auto"/>
              <w:rPr>
                <w:sz w:val="16"/>
              </w:rPr>
            </w:pPr>
            <w:r>
              <w:rPr>
                <w:sz w:val="16"/>
              </w:rPr>
              <w:t xml:space="preserve">MMH has had conversations about mentoring these coaching opportunities.  MMH was working with high school students to help with development zones. </w:t>
            </w:r>
          </w:p>
          <w:p w14:paraId="152BBFCF" w14:textId="20DCE1B6" w:rsidR="00820CA0" w:rsidRDefault="00820CA0" w:rsidP="00CB1DAC">
            <w:pPr>
              <w:spacing w:after="200" w:line="276" w:lineRule="auto"/>
              <w:rPr>
                <w:sz w:val="16"/>
              </w:rPr>
            </w:pPr>
            <w:r>
              <w:rPr>
                <w:sz w:val="16"/>
              </w:rPr>
              <w:t>Non-parent coaches are always welcome.</w:t>
            </w:r>
            <w:r w:rsidR="006146F9">
              <w:rPr>
                <w:sz w:val="16"/>
              </w:rPr>
              <w:t xml:space="preserve"> Please let MMH know of interested players.</w:t>
            </w:r>
          </w:p>
          <w:p w14:paraId="5A505439" w14:textId="0EE04CE6" w:rsidR="008A6DFE" w:rsidRDefault="008A6DFE" w:rsidP="00CB1DAC">
            <w:pPr>
              <w:spacing w:after="200" w:line="276" w:lineRule="auto"/>
              <w:rPr>
                <w:sz w:val="16"/>
              </w:rPr>
            </w:pPr>
          </w:p>
        </w:tc>
      </w:tr>
      <w:tr w:rsidR="006146F9" w14:paraId="442E835C" w14:textId="77777777" w:rsidTr="00D96F32">
        <w:trPr>
          <w:trHeight w:hRule="exact" w:val="686"/>
        </w:trPr>
        <w:tc>
          <w:tcPr>
            <w:tcW w:w="9169"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01235989" w14:textId="2D14C1DD" w:rsidR="006146F9" w:rsidRPr="00AF0D40" w:rsidRDefault="006146F9" w:rsidP="00CB1DAC">
            <w:pPr>
              <w:spacing w:after="200" w:line="276" w:lineRule="auto"/>
              <w:rPr>
                <w:b/>
                <w:bCs/>
                <w:sz w:val="16"/>
              </w:rPr>
            </w:pPr>
            <w:r w:rsidRPr="001A0255">
              <w:rPr>
                <w:b/>
                <w:bCs/>
                <w:sz w:val="24"/>
                <w:szCs w:val="36"/>
              </w:rPr>
              <w:lastRenderedPageBreak/>
              <w:t>Thank-you to all coaches</w:t>
            </w:r>
            <w:r w:rsidR="001A0255">
              <w:rPr>
                <w:b/>
                <w:bCs/>
                <w:sz w:val="24"/>
                <w:szCs w:val="36"/>
              </w:rPr>
              <w:t xml:space="preserve"> for their </w:t>
            </w:r>
            <w:r w:rsidRPr="001A0255">
              <w:rPr>
                <w:b/>
                <w:bCs/>
                <w:sz w:val="24"/>
                <w:szCs w:val="36"/>
              </w:rPr>
              <w:t>dedication and hard work!</w:t>
            </w:r>
          </w:p>
        </w:tc>
      </w:tr>
      <w:tr w:rsidR="00012886" w14:paraId="76C545E1" w14:textId="77777777" w:rsidTr="00AF0D40">
        <w:trPr>
          <w:trHeight w:hRule="exact" w:val="1594"/>
        </w:trPr>
        <w:tc>
          <w:tcPr>
            <w:tcW w:w="9169"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11803688" w14:textId="3DAADAC4" w:rsidR="00012886" w:rsidRPr="00AF0D40" w:rsidRDefault="00AF0D40" w:rsidP="00CB1DAC">
            <w:pPr>
              <w:spacing w:after="200" w:line="276" w:lineRule="auto"/>
              <w:rPr>
                <w:b/>
                <w:bCs/>
                <w:sz w:val="16"/>
              </w:rPr>
            </w:pPr>
            <w:r w:rsidRPr="00AF0D40">
              <w:rPr>
                <w:b/>
                <w:bCs/>
                <w:sz w:val="16"/>
              </w:rPr>
              <w:t xml:space="preserve">If MMH can’t play league next year, can they organize house league? </w:t>
            </w:r>
          </w:p>
          <w:p w14:paraId="5E9777A1" w14:textId="77A6FA0F" w:rsidR="00AF0D40" w:rsidRDefault="00AF0D40" w:rsidP="00CB1DAC">
            <w:pPr>
              <w:spacing w:after="200" w:line="276" w:lineRule="auto"/>
              <w:rPr>
                <w:sz w:val="16"/>
              </w:rPr>
            </w:pPr>
            <w:r>
              <w:rPr>
                <w:sz w:val="16"/>
              </w:rPr>
              <w:t>We were prepared to switch to house league this year, but Manitoba restrictions did not allow this.</w:t>
            </w:r>
          </w:p>
          <w:p w14:paraId="31E69A96" w14:textId="5BDB6EDD" w:rsidR="00AF0D40" w:rsidRDefault="00AF0D40" w:rsidP="00CB1DAC">
            <w:pPr>
              <w:spacing w:after="200" w:line="276" w:lineRule="auto"/>
              <w:rPr>
                <w:sz w:val="16"/>
              </w:rPr>
            </w:pPr>
            <w:r>
              <w:rPr>
                <w:sz w:val="16"/>
              </w:rPr>
              <w:t xml:space="preserve">What has Manitoba Hockey lobbied for with government? </w:t>
            </w:r>
          </w:p>
        </w:tc>
      </w:tr>
      <w:tr w:rsidR="00AF0D40" w14:paraId="5D3E1DE2" w14:textId="77777777" w:rsidTr="001A0255">
        <w:trPr>
          <w:trHeight w:hRule="exact" w:val="2269"/>
        </w:trPr>
        <w:tc>
          <w:tcPr>
            <w:tcW w:w="9169"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0FD30042" w14:textId="77777777" w:rsidR="00AF0D40" w:rsidRDefault="00AF0D40" w:rsidP="00CB1DAC">
            <w:pPr>
              <w:spacing w:after="200" w:line="276" w:lineRule="auto"/>
              <w:rPr>
                <w:b/>
                <w:bCs/>
                <w:sz w:val="16"/>
              </w:rPr>
            </w:pPr>
            <w:r>
              <w:rPr>
                <w:b/>
                <w:bCs/>
                <w:sz w:val="16"/>
              </w:rPr>
              <w:t>U18 – what’s the plan for next season?  Will it be last minute “as usual”?</w:t>
            </w:r>
          </w:p>
          <w:p w14:paraId="544B710E" w14:textId="77777777" w:rsidR="00AF0D40" w:rsidRDefault="00AF0D40" w:rsidP="00CB1DAC">
            <w:pPr>
              <w:spacing w:after="200" w:line="276" w:lineRule="auto"/>
              <w:rPr>
                <w:sz w:val="16"/>
              </w:rPr>
            </w:pPr>
            <w:r>
              <w:rPr>
                <w:sz w:val="16"/>
              </w:rPr>
              <w:t>Last year was unique.  MMH is often the last to find out ‘(MMH has to wait until after the AAA and high school teams are decided). MMH predicts it will be the same as usual.</w:t>
            </w:r>
            <w:r w:rsidR="000D45CD">
              <w:rPr>
                <w:sz w:val="16"/>
              </w:rPr>
              <w:t xml:space="preserve"> It needs to be a last-minute decision so MMH can involve as many U18 players as possible. MMH is usually the last resort for some U18 players.</w:t>
            </w:r>
          </w:p>
          <w:p w14:paraId="71B8E535" w14:textId="6320589D" w:rsidR="008D5313" w:rsidRPr="00AF0D40" w:rsidRDefault="008D5313" w:rsidP="00CB1DAC">
            <w:pPr>
              <w:spacing w:after="200" w:line="276" w:lineRule="auto"/>
              <w:rPr>
                <w:sz w:val="16"/>
              </w:rPr>
            </w:pPr>
            <w:r>
              <w:rPr>
                <w:sz w:val="16"/>
              </w:rPr>
              <w:t xml:space="preserve">MMH encourages players to register with MMH no matter what their plans are so that </w:t>
            </w:r>
            <w:r w:rsidR="001A0255">
              <w:rPr>
                <w:sz w:val="16"/>
              </w:rPr>
              <w:t>numbers</w:t>
            </w:r>
            <w:r>
              <w:rPr>
                <w:sz w:val="16"/>
              </w:rPr>
              <w:t xml:space="preserve"> can </w:t>
            </w:r>
            <w:r w:rsidR="001A0255">
              <w:rPr>
                <w:sz w:val="16"/>
              </w:rPr>
              <w:t xml:space="preserve">be </w:t>
            </w:r>
            <w:r>
              <w:rPr>
                <w:sz w:val="16"/>
              </w:rPr>
              <w:t>predict</w:t>
            </w:r>
            <w:r w:rsidR="001A0255">
              <w:rPr>
                <w:sz w:val="16"/>
              </w:rPr>
              <w:t>ed</w:t>
            </w:r>
            <w:r>
              <w:rPr>
                <w:sz w:val="16"/>
              </w:rPr>
              <w:t xml:space="preserve">.  As the tryouts happen, and players are filtered back to </w:t>
            </w:r>
            <w:r w:rsidR="001A0255">
              <w:rPr>
                <w:sz w:val="16"/>
              </w:rPr>
              <w:t>MMH</w:t>
            </w:r>
            <w:r>
              <w:rPr>
                <w:sz w:val="16"/>
              </w:rPr>
              <w:t>, we are better able to deal with the numbers</w:t>
            </w:r>
            <w:r w:rsidR="001A0255">
              <w:rPr>
                <w:sz w:val="16"/>
              </w:rPr>
              <w:t>.</w:t>
            </w:r>
          </w:p>
        </w:tc>
      </w:tr>
      <w:tr w:rsidR="00012886" w14:paraId="399998D7" w14:textId="77777777" w:rsidTr="001A0255">
        <w:trPr>
          <w:trHeight w:hRule="exact" w:val="1558"/>
        </w:trPr>
        <w:tc>
          <w:tcPr>
            <w:tcW w:w="9169"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157981B2" w14:textId="77777777" w:rsidR="00012886" w:rsidRPr="008D5313" w:rsidRDefault="008D5313" w:rsidP="00CB1DAC">
            <w:pPr>
              <w:spacing w:after="200" w:line="276" w:lineRule="auto"/>
              <w:rPr>
                <w:b/>
                <w:bCs/>
                <w:sz w:val="16"/>
              </w:rPr>
            </w:pPr>
            <w:r w:rsidRPr="008D5313">
              <w:rPr>
                <w:b/>
                <w:bCs/>
                <w:sz w:val="16"/>
              </w:rPr>
              <w:t>U17 team in Wpg team for next year?</w:t>
            </w:r>
          </w:p>
          <w:p w14:paraId="157160C1" w14:textId="20706735" w:rsidR="008D5313" w:rsidRDefault="008D5313" w:rsidP="00CB1DAC">
            <w:pPr>
              <w:spacing w:after="200" w:line="276" w:lineRule="auto"/>
              <w:rPr>
                <w:sz w:val="16"/>
              </w:rPr>
            </w:pPr>
            <w:r>
              <w:rPr>
                <w:sz w:val="16"/>
              </w:rPr>
              <w:t>No. Provide Steve with info. if it is of interest to you.</w:t>
            </w:r>
          </w:p>
        </w:tc>
      </w:tr>
      <w:tr w:rsidR="001E143C" w14:paraId="270902CB" w14:textId="77777777" w:rsidTr="001A0255">
        <w:trPr>
          <w:trHeight w:hRule="exact" w:val="1566"/>
        </w:trPr>
        <w:tc>
          <w:tcPr>
            <w:tcW w:w="9169"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29A6BA3D" w14:textId="77777777" w:rsidR="001E143C" w:rsidRPr="00B629E6" w:rsidRDefault="00B629E6" w:rsidP="00CB1DAC">
            <w:pPr>
              <w:spacing w:after="200" w:line="276" w:lineRule="auto"/>
              <w:rPr>
                <w:b/>
                <w:bCs/>
                <w:sz w:val="16"/>
              </w:rPr>
            </w:pPr>
            <w:r w:rsidRPr="00B629E6">
              <w:rPr>
                <w:b/>
                <w:bCs/>
                <w:sz w:val="16"/>
              </w:rPr>
              <w:t>How are renovations going at the rink?</w:t>
            </w:r>
          </w:p>
          <w:p w14:paraId="7FF64D86" w14:textId="30B9FEB8" w:rsidR="00B629E6" w:rsidRDefault="00B629E6" w:rsidP="00CB1DAC">
            <w:pPr>
              <w:spacing w:after="200" w:line="276" w:lineRule="auto"/>
              <w:rPr>
                <w:sz w:val="16"/>
              </w:rPr>
            </w:pPr>
            <w:r>
              <w:rPr>
                <w:sz w:val="16"/>
              </w:rPr>
              <w:t xml:space="preserve">MMH </w:t>
            </w:r>
            <w:r w:rsidR="001A0255">
              <w:rPr>
                <w:sz w:val="16"/>
              </w:rPr>
              <w:t>has not been</w:t>
            </w:r>
            <w:r>
              <w:rPr>
                <w:sz w:val="16"/>
              </w:rPr>
              <w:t xml:space="preserve"> kept up to date with the process.</w:t>
            </w:r>
          </w:p>
        </w:tc>
      </w:tr>
      <w:tr w:rsidR="008D5313" w14:paraId="258ECA0B" w14:textId="77777777" w:rsidTr="001A0255">
        <w:trPr>
          <w:trHeight w:hRule="exact" w:val="1817"/>
        </w:trPr>
        <w:tc>
          <w:tcPr>
            <w:tcW w:w="9169"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37F559F1" w14:textId="77777777" w:rsidR="008D5313" w:rsidRPr="00865778" w:rsidRDefault="00865778" w:rsidP="00CB1DAC">
            <w:pPr>
              <w:spacing w:after="200" w:line="276" w:lineRule="auto"/>
              <w:rPr>
                <w:b/>
                <w:bCs/>
                <w:sz w:val="16"/>
              </w:rPr>
            </w:pPr>
            <w:r w:rsidRPr="00865778">
              <w:rPr>
                <w:b/>
                <w:bCs/>
                <w:sz w:val="16"/>
              </w:rPr>
              <w:t>Goalie coaching/clinics available in the future?</w:t>
            </w:r>
          </w:p>
          <w:p w14:paraId="2D5EB692" w14:textId="30E21797" w:rsidR="00865778" w:rsidRDefault="00865778" w:rsidP="00CB1DAC">
            <w:pPr>
              <w:spacing w:after="200" w:line="276" w:lineRule="auto"/>
              <w:rPr>
                <w:sz w:val="16"/>
              </w:rPr>
            </w:pPr>
            <w:r>
              <w:rPr>
                <w:sz w:val="16"/>
              </w:rPr>
              <w:t>MMH has discussed this idea previously. A few local goalies have been working with younger goal tenders, but this has been organized by coaches themselves. It hasn’t been organized at an executive level. MMH is open to suggestions.</w:t>
            </w:r>
          </w:p>
        </w:tc>
      </w:tr>
      <w:tr w:rsidR="001115B6" w14:paraId="14B222E4" w14:textId="77777777" w:rsidTr="001A0255">
        <w:trPr>
          <w:trHeight w:hRule="exact" w:val="1628"/>
        </w:trPr>
        <w:tc>
          <w:tcPr>
            <w:tcW w:w="9169"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10D06F0D" w14:textId="77777777" w:rsidR="001115B6" w:rsidRPr="00865778" w:rsidRDefault="00865778" w:rsidP="00CB1DAC">
            <w:pPr>
              <w:spacing w:after="200" w:line="276" w:lineRule="auto"/>
              <w:rPr>
                <w:b/>
                <w:bCs/>
                <w:sz w:val="16"/>
              </w:rPr>
            </w:pPr>
            <w:r w:rsidRPr="00865778">
              <w:rPr>
                <w:b/>
                <w:bCs/>
                <w:sz w:val="16"/>
              </w:rPr>
              <w:t>Do you know of the high school’s plans for next year?</w:t>
            </w:r>
          </w:p>
          <w:p w14:paraId="4D2EBA69" w14:textId="65F1877D" w:rsidR="00865778" w:rsidRDefault="00865778" w:rsidP="00CB1DAC">
            <w:pPr>
              <w:spacing w:after="200" w:line="276" w:lineRule="auto"/>
              <w:rPr>
                <w:sz w:val="16"/>
              </w:rPr>
            </w:pPr>
            <w:r>
              <w:rPr>
                <w:sz w:val="16"/>
              </w:rPr>
              <w:t>They will most likely have to wait to find out their next steps</w:t>
            </w:r>
            <w:r w:rsidR="00C704FD">
              <w:rPr>
                <w:sz w:val="16"/>
              </w:rPr>
              <w:t xml:space="preserve"> (waiting on provincial health regulations).</w:t>
            </w:r>
          </w:p>
        </w:tc>
      </w:tr>
      <w:tr w:rsidR="00865778" w14:paraId="3951C5F4" w14:textId="77777777" w:rsidTr="001A0255">
        <w:trPr>
          <w:trHeight w:hRule="exact" w:val="1631"/>
        </w:trPr>
        <w:tc>
          <w:tcPr>
            <w:tcW w:w="9169"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68BDE12E" w14:textId="0D1602D8" w:rsidR="00865778" w:rsidRDefault="00FB3AE0" w:rsidP="00CB1DAC">
            <w:pPr>
              <w:spacing w:after="200" w:line="276" w:lineRule="auto"/>
              <w:rPr>
                <w:b/>
                <w:bCs/>
                <w:sz w:val="16"/>
              </w:rPr>
            </w:pPr>
            <w:r>
              <w:rPr>
                <w:b/>
                <w:bCs/>
                <w:sz w:val="16"/>
              </w:rPr>
              <w:t>Will there be double roster</w:t>
            </w:r>
            <w:r w:rsidR="002A361C">
              <w:rPr>
                <w:b/>
                <w:bCs/>
                <w:sz w:val="16"/>
              </w:rPr>
              <w:t>s</w:t>
            </w:r>
            <w:r>
              <w:rPr>
                <w:b/>
                <w:bCs/>
                <w:sz w:val="16"/>
              </w:rPr>
              <w:t xml:space="preserve"> for females?</w:t>
            </w:r>
          </w:p>
          <w:p w14:paraId="3FABB529" w14:textId="5BC555FB" w:rsidR="00FB3AE0" w:rsidRPr="00FB3AE0" w:rsidRDefault="00FB3AE0" w:rsidP="00CB1DAC">
            <w:pPr>
              <w:spacing w:after="200" w:line="276" w:lineRule="auto"/>
              <w:rPr>
                <w:sz w:val="16"/>
              </w:rPr>
            </w:pPr>
            <w:r>
              <w:rPr>
                <w:sz w:val="16"/>
              </w:rPr>
              <w:t xml:space="preserve">Yes. </w:t>
            </w:r>
          </w:p>
        </w:tc>
      </w:tr>
      <w:tr w:rsidR="005E0B16" w14:paraId="4F082DCC" w14:textId="77777777" w:rsidTr="00B65748">
        <w:trPr>
          <w:trHeight w:hRule="exact" w:val="547"/>
        </w:trPr>
        <w:tc>
          <w:tcPr>
            <w:tcW w:w="9169"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75F18F02" w14:textId="4F5E3D10" w:rsidR="005E0B16" w:rsidRPr="00A350C9" w:rsidRDefault="005E0B16" w:rsidP="005E0B16">
            <w:pPr>
              <w:spacing w:after="200" w:line="276" w:lineRule="auto"/>
              <w:rPr>
                <w:sz w:val="16"/>
                <w:highlight w:val="yellow"/>
              </w:rPr>
            </w:pPr>
          </w:p>
        </w:tc>
      </w:tr>
      <w:tr w:rsidR="005A66E7" w14:paraId="50CD524B" w14:textId="77777777" w:rsidTr="00B0462E">
        <w:trPr>
          <w:trHeight w:hRule="exact" w:val="288"/>
        </w:trPr>
        <w:tc>
          <w:tcPr>
            <w:tcW w:w="9169"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14:paraId="49D378C7" w14:textId="1B308407" w:rsidR="005A66E7" w:rsidRDefault="001A0255" w:rsidP="005A66E7">
            <w:pPr>
              <w:pStyle w:val="MinutesandAgendaTitles"/>
            </w:pPr>
            <w:sdt>
              <w:sdtPr>
                <w:id w:val="1113871899"/>
                <w:placeholder>
                  <w:docPart w:val="738913FDBC174CD2AE6F9E905346C203"/>
                </w:placeholder>
              </w:sdtPr>
              <w:sdtEndPr/>
              <w:sdtContent>
                <w:r w:rsidR="005A66E7">
                  <w:t>Nominations</w:t>
                </w:r>
              </w:sdtContent>
            </w:sdt>
          </w:p>
        </w:tc>
      </w:tr>
      <w:tr w:rsidR="00D42A29" w14:paraId="14863B13" w14:textId="77777777" w:rsidTr="00B65748">
        <w:trPr>
          <w:trHeight w:hRule="exact" w:val="3093"/>
        </w:trPr>
        <w:tc>
          <w:tcPr>
            <w:tcW w:w="9169"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40159BA1" w14:textId="77777777" w:rsidR="00D42A29" w:rsidRPr="005A66E7" w:rsidRDefault="005A66E7" w:rsidP="0021301E">
            <w:pPr>
              <w:spacing w:after="200" w:line="276" w:lineRule="auto"/>
            </w:pPr>
            <w:r w:rsidRPr="005A66E7">
              <w:t>Entering second year of terms:</w:t>
            </w:r>
          </w:p>
          <w:p w14:paraId="27A0B527" w14:textId="77777777" w:rsidR="0055219B" w:rsidRDefault="0055219B" w:rsidP="0055219B">
            <w:pPr>
              <w:pStyle w:val="ListParagraph"/>
              <w:numPr>
                <w:ilvl w:val="0"/>
                <w:numId w:val="5"/>
              </w:numPr>
              <w:spacing w:after="200" w:line="276" w:lineRule="auto"/>
              <w:rPr>
                <w:sz w:val="16"/>
              </w:rPr>
            </w:pPr>
            <w:r>
              <w:rPr>
                <w:sz w:val="16"/>
              </w:rPr>
              <w:t>Rich – Treasurer</w:t>
            </w:r>
          </w:p>
          <w:p w14:paraId="5B526CDD" w14:textId="77777777" w:rsidR="0055219B" w:rsidRDefault="0055219B" w:rsidP="0055219B">
            <w:pPr>
              <w:pStyle w:val="ListParagraph"/>
              <w:numPr>
                <w:ilvl w:val="0"/>
                <w:numId w:val="5"/>
              </w:numPr>
              <w:spacing w:after="200" w:line="276" w:lineRule="auto"/>
              <w:rPr>
                <w:sz w:val="16"/>
              </w:rPr>
            </w:pPr>
            <w:r>
              <w:rPr>
                <w:sz w:val="16"/>
              </w:rPr>
              <w:t>Scott – Coach Coordinator</w:t>
            </w:r>
          </w:p>
          <w:p w14:paraId="04273002" w14:textId="77777777" w:rsidR="0055219B" w:rsidRDefault="0055219B" w:rsidP="0055219B">
            <w:pPr>
              <w:pStyle w:val="ListParagraph"/>
              <w:numPr>
                <w:ilvl w:val="0"/>
                <w:numId w:val="5"/>
              </w:numPr>
              <w:spacing w:after="200" w:line="276" w:lineRule="auto"/>
              <w:rPr>
                <w:sz w:val="16"/>
              </w:rPr>
            </w:pPr>
            <w:r>
              <w:rPr>
                <w:sz w:val="16"/>
              </w:rPr>
              <w:t>Katie – Ice Scheduler</w:t>
            </w:r>
          </w:p>
          <w:p w14:paraId="6E696868" w14:textId="77777777" w:rsidR="0055219B" w:rsidRDefault="0055219B" w:rsidP="0055219B">
            <w:pPr>
              <w:pStyle w:val="ListParagraph"/>
              <w:numPr>
                <w:ilvl w:val="0"/>
                <w:numId w:val="5"/>
              </w:numPr>
              <w:spacing w:after="200" w:line="276" w:lineRule="auto"/>
              <w:rPr>
                <w:sz w:val="16"/>
              </w:rPr>
            </w:pPr>
            <w:r>
              <w:rPr>
                <w:sz w:val="16"/>
              </w:rPr>
              <w:t>Mel – RIC/Equipment</w:t>
            </w:r>
          </w:p>
          <w:p w14:paraId="5CD75A03" w14:textId="7A62457B" w:rsidR="0055219B" w:rsidRDefault="0055219B" w:rsidP="0055219B">
            <w:pPr>
              <w:pStyle w:val="ListParagraph"/>
              <w:numPr>
                <w:ilvl w:val="0"/>
                <w:numId w:val="5"/>
              </w:numPr>
              <w:spacing w:after="200" w:line="276" w:lineRule="auto"/>
              <w:rPr>
                <w:sz w:val="16"/>
              </w:rPr>
            </w:pPr>
            <w:r>
              <w:rPr>
                <w:sz w:val="16"/>
              </w:rPr>
              <w:t>Natalie – Tournaments</w:t>
            </w:r>
          </w:p>
          <w:p w14:paraId="3D8E6A14" w14:textId="79B3D9DC" w:rsidR="004671E3" w:rsidRDefault="004671E3" w:rsidP="0055219B">
            <w:pPr>
              <w:pStyle w:val="ListParagraph"/>
              <w:numPr>
                <w:ilvl w:val="0"/>
                <w:numId w:val="5"/>
              </w:numPr>
              <w:spacing w:after="200" w:line="276" w:lineRule="auto"/>
              <w:rPr>
                <w:sz w:val="16"/>
              </w:rPr>
            </w:pPr>
            <w:r>
              <w:rPr>
                <w:sz w:val="16"/>
              </w:rPr>
              <w:t>Kim A - Concession</w:t>
            </w:r>
          </w:p>
          <w:p w14:paraId="71C63744" w14:textId="27107612" w:rsidR="0055219B" w:rsidRDefault="0055219B" w:rsidP="0055219B">
            <w:pPr>
              <w:pStyle w:val="ListParagraph"/>
              <w:numPr>
                <w:ilvl w:val="0"/>
                <w:numId w:val="5"/>
              </w:numPr>
              <w:spacing w:after="200" w:line="276" w:lineRule="auto"/>
              <w:rPr>
                <w:sz w:val="16"/>
              </w:rPr>
            </w:pPr>
            <w:r>
              <w:rPr>
                <w:sz w:val="16"/>
              </w:rPr>
              <w:t>Ty – Development</w:t>
            </w:r>
          </w:p>
          <w:p w14:paraId="5C432A8E" w14:textId="77777777" w:rsidR="0055219B" w:rsidRDefault="0055219B" w:rsidP="0055219B">
            <w:pPr>
              <w:pStyle w:val="ListParagraph"/>
              <w:numPr>
                <w:ilvl w:val="0"/>
                <w:numId w:val="5"/>
              </w:numPr>
              <w:spacing w:after="200" w:line="276" w:lineRule="auto"/>
              <w:rPr>
                <w:sz w:val="16"/>
              </w:rPr>
            </w:pPr>
            <w:r>
              <w:rPr>
                <w:sz w:val="16"/>
              </w:rPr>
              <w:t>Garrett – Member at Large</w:t>
            </w:r>
          </w:p>
          <w:p w14:paraId="07D1BE82" w14:textId="340D5367" w:rsidR="00A10278" w:rsidRPr="005A66E7" w:rsidRDefault="004671E3" w:rsidP="0055219B">
            <w:pPr>
              <w:pStyle w:val="ListParagraph"/>
              <w:numPr>
                <w:ilvl w:val="0"/>
                <w:numId w:val="5"/>
              </w:numPr>
              <w:spacing w:after="200" w:line="276" w:lineRule="auto"/>
              <w:rPr>
                <w:sz w:val="16"/>
              </w:rPr>
            </w:pPr>
            <w:r>
              <w:rPr>
                <w:sz w:val="16"/>
              </w:rPr>
              <w:t>Jeff – Coaching Coordinator</w:t>
            </w:r>
          </w:p>
        </w:tc>
      </w:tr>
      <w:tr w:rsidR="003F27DD" w14:paraId="5C07453F" w14:textId="77777777" w:rsidTr="004671E3">
        <w:trPr>
          <w:trHeight w:hRule="exact" w:val="2704"/>
        </w:trPr>
        <w:tc>
          <w:tcPr>
            <w:tcW w:w="9169"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15BE8335" w14:textId="425BD143" w:rsidR="003F27DD" w:rsidRPr="001A0255" w:rsidRDefault="005A66E7" w:rsidP="00B128D2">
            <w:pPr>
              <w:spacing w:after="200" w:line="276" w:lineRule="auto"/>
              <w:rPr>
                <w:szCs w:val="24"/>
              </w:rPr>
            </w:pPr>
            <w:r w:rsidRPr="001A0255">
              <w:rPr>
                <w:szCs w:val="24"/>
              </w:rPr>
              <w:t>Terms Expired:</w:t>
            </w:r>
          </w:p>
          <w:p w14:paraId="2B2883D8" w14:textId="77777777" w:rsidR="0055219B" w:rsidRDefault="0055219B" w:rsidP="0055219B">
            <w:pPr>
              <w:pStyle w:val="ListParagraph"/>
              <w:numPr>
                <w:ilvl w:val="0"/>
                <w:numId w:val="6"/>
              </w:numPr>
              <w:spacing w:after="200" w:line="276" w:lineRule="auto"/>
              <w:rPr>
                <w:sz w:val="16"/>
              </w:rPr>
            </w:pPr>
            <w:r>
              <w:rPr>
                <w:sz w:val="16"/>
              </w:rPr>
              <w:t>Steve – President</w:t>
            </w:r>
          </w:p>
          <w:p w14:paraId="4C56C112" w14:textId="77777777" w:rsidR="0055219B" w:rsidRDefault="0055219B" w:rsidP="0055219B">
            <w:pPr>
              <w:pStyle w:val="ListParagraph"/>
              <w:numPr>
                <w:ilvl w:val="0"/>
                <w:numId w:val="6"/>
              </w:numPr>
              <w:spacing w:after="200" w:line="276" w:lineRule="auto"/>
              <w:rPr>
                <w:sz w:val="16"/>
              </w:rPr>
            </w:pPr>
            <w:r>
              <w:rPr>
                <w:sz w:val="16"/>
              </w:rPr>
              <w:t>Jarrett – Vice President</w:t>
            </w:r>
          </w:p>
          <w:p w14:paraId="3739B3F2" w14:textId="77777777" w:rsidR="0055219B" w:rsidRDefault="0055219B" w:rsidP="0055219B">
            <w:pPr>
              <w:pStyle w:val="ListParagraph"/>
              <w:numPr>
                <w:ilvl w:val="0"/>
                <w:numId w:val="6"/>
              </w:numPr>
              <w:spacing w:after="200" w:line="276" w:lineRule="auto"/>
              <w:rPr>
                <w:sz w:val="16"/>
              </w:rPr>
            </w:pPr>
            <w:r>
              <w:rPr>
                <w:sz w:val="16"/>
              </w:rPr>
              <w:t>Curt – Coaching coordinator</w:t>
            </w:r>
          </w:p>
          <w:p w14:paraId="3BB90DAD" w14:textId="77777777" w:rsidR="0055219B" w:rsidRDefault="0055219B" w:rsidP="0055219B">
            <w:pPr>
              <w:pStyle w:val="ListParagraph"/>
              <w:numPr>
                <w:ilvl w:val="0"/>
                <w:numId w:val="6"/>
              </w:numPr>
              <w:spacing w:after="200" w:line="276" w:lineRule="auto"/>
              <w:rPr>
                <w:sz w:val="16"/>
              </w:rPr>
            </w:pPr>
            <w:r>
              <w:rPr>
                <w:sz w:val="16"/>
              </w:rPr>
              <w:t>Jamie – Female Coordinator</w:t>
            </w:r>
            <w:bookmarkStart w:id="1" w:name="_GoBack"/>
            <w:bookmarkEnd w:id="1"/>
          </w:p>
          <w:p w14:paraId="454E799E" w14:textId="77777777" w:rsidR="0055219B" w:rsidRDefault="0055219B" w:rsidP="0055219B">
            <w:pPr>
              <w:pStyle w:val="ListParagraph"/>
              <w:numPr>
                <w:ilvl w:val="0"/>
                <w:numId w:val="6"/>
              </w:numPr>
              <w:spacing w:after="200" w:line="276" w:lineRule="auto"/>
              <w:rPr>
                <w:sz w:val="16"/>
              </w:rPr>
            </w:pPr>
            <w:r>
              <w:rPr>
                <w:sz w:val="16"/>
              </w:rPr>
              <w:t>Ang T. – Secretary</w:t>
            </w:r>
          </w:p>
          <w:p w14:paraId="6E9C7F15" w14:textId="77777777" w:rsidR="0055219B" w:rsidRDefault="0055219B" w:rsidP="0055219B">
            <w:pPr>
              <w:pStyle w:val="ListParagraph"/>
              <w:numPr>
                <w:ilvl w:val="0"/>
                <w:numId w:val="6"/>
              </w:numPr>
              <w:spacing w:after="200" w:line="276" w:lineRule="auto"/>
              <w:rPr>
                <w:sz w:val="16"/>
              </w:rPr>
            </w:pPr>
            <w:r>
              <w:rPr>
                <w:sz w:val="16"/>
              </w:rPr>
              <w:t>JoAnn – Registrar</w:t>
            </w:r>
          </w:p>
          <w:p w14:paraId="04C43CEC" w14:textId="77777777" w:rsidR="0055219B" w:rsidRDefault="0055219B" w:rsidP="0055219B">
            <w:pPr>
              <w:pStyle w:val="ListParagraph"/>
              <w:numPr>
                <w:ilvl w:val="0"/>
                <w:numId w:val="6"/>
              </w:numPr>
              <w:spacing w:after="200" w:line="276" w:lineRule="auto"/>
              <w:rPr>
                <w:sz w:val="16"/>
              </w:rPr>
            </w:pPr>
            <w:r>
              <w:rPr>
                <w:sz w:val="16"/>
              </w:rPr>
              <w:t>Ryan – Website/Publicity</w:t>
            </w:r>
          </w:p>
          <w:p w14:paraId="7761D99C" w14:textId="7E457619" w:rsidR="0055219B" w:rsidRDefault="0055219B" w:rsidP="0055219B">
            <w:pPr>
              <w:pStyle w:val="ListParagraph"/>
              <w:numPr>
                <w:ilvl w:val="0"/>
                <w:numId w:val="6"/>
              </w:numPr>
              <w:spacing w:after="200" w:line="276" w:lineRule="auto"/>
              <w:rPr>
                <w:sz w:val="16"/>
              </w:rPr>
            </w:pPr>
            <w:r>
              <w:rPr>
                <w:sz w:val="16"/>
              </w:rPr>
              <w:t>Darla – Fundraising</w:t>
            </w:r>
          </w:p>
          <w:p w14:paraId="49D09B90" w14:textId="1F09D96A" w:rsidR="004671E3" w:rsidRDefault="004671E3" w:rsidP="0055219B">
            <w:pPr>
              <w:pStyle w:val="ListParagraph"/>
              <w:numPr>
                <w:ilvl w:val="0"/>
                <w:numId w:val="6"/>
              </w:numPr>
              <w:spacing w:after="200" w:line="276" w:lineRule="auto"/>
              <w:rPr>
                <w:sz w:val="16"/>
              </w:rPr>
            </w:pPr>
            <w:r>
              <w:rPr>
                <w:sz w:val="16"/>
              </w:rPr>
              <w:t>Garth – Special Events</w:t>
            </w:r>
          </w:p>
          <w:p w14:paraId="592ADA58" w14:textId="2F0CB668" w:rsidR="005A66E7" w:rsidRDefault="005A66E7" w:rsidP="004671E3">
            <w:pPr>
              <w:spacing w:after="200" w:line="276" w:lineRule="auto"/>
              <w:ind w:left="360"/>
              <w:rPr>
                <w:sz w:val="16"/>
              </w:rPr>
            </w:pPr>
          </w:p>
        </w:tc>
      </w:tr>
      <w:bookmarkStart w:id="2" w:name="_Hlk67590321"/>
      <w:tr w:rsidR="005B0D24" w14:paraId="7E9769B9" w14:textId="77777777" w:rsidTr="00B0462E">
        <w:trPr>
          <w:trHeight w:hRule="exact" w:val="288"/>
        </w:trPr>
        <w:tc>
          <w:tcPr>
            <w:tcW w:w="9169"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14:paraId="19EB9A9E" w14:textId="42CC73C6" w:rsidR="005B0D24" w:rsidRDefault="001A0255" w:rsidP="005B0D24">
            <w:pPr>
              <w:pStyle w:val="MinutesandAgendaTitles"/>
            </w:pPr>
            <w:sdt>
              <w:sdtPr>
                <w:id w:val="-554472731"/>
                <w:placeholder>
                  <w:docPart w:val="68AC20B5B30D425CA9CE57F03605CB36"/>
                </w:placeholder>
              </w:sdtPr>
              <w:sdtEndPr/>
              <w:sdtContent>
                <w:r w:rsidR="00B65748">
                  <w:t>Nominations</w:t>
                </w:r>
                <w:r w:rsidR="005B0D24">
                  <w:t>:</w:t>
                </w:r>
              </w:sdtContent>
            </w:sdt>
          </w:p>
        </w:tc>
      </w:tr>
      <w:bookmarkEnd w:id="2"/>
      <w:tr w:rsidR="00031D86" w14:paraId="5FC373A0" w14:textId="77777777" w:rsidTr="00E306C1">
        <w:trPr>
          <w:trHeight w:hRule="exact" w:val="288"/>
        </w:trPr>
        <w:tc>
          <w:tcPr>
            <w:tcW w:w="9169"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1DF87594" w14:textId="2AD7F9D1" w:rsidR="00031D86" w:rsidRDefault="00031D86" w:rsidP="00031D86">
            <w:pPr>
              <w:spacing w:after="200" w:line="276" w:lineRule="auto"/>
              <w:rPr>
                <w:sz w:val="16"/>
              </w:rPr>
            </w:pPr>
            <w:r>
              <w:rPr>
                <w:sz w:val="16"/>
              </w:rPr>
              <w:t>Bev Lamarche</w:t>
            </w:r>
          </w:p>
        </w:tc>
      </w:tr>
      <w:tr w:rsidR="00031D86" w14:paraId="37D66C30" w14:textId="77777777" w:rsidTr="00E306C1">
        <w:trPr>
          <w:trHeight w:hRule="exact" w:val="288"/>
        </w:trPr>
        <w:tc>
          <w:tcPr>
            <w:tcW w:w="9169"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68379831" w14:textId="4A8A1E6E" w:rsidR="00031D86" w:rsidRDefault="00031D86" w:rsidP="00031D86">
            <w:pPr>
              <w:spacing w:after="200" w:line="276" w:lineRule="auto"/>
              <w:rPr>
                <w:sz w:val="16"/>
              </w:rPr>
            </w:pPr>
          </w:p>
        </w:tc>
      </w:tr>
      <w:tr w:rsidR="00031D86" w14:paraId="47C8C1EB" w14:textId="77777777" w:rsidTr="00581D49">
        <w:trPr>
          <w:trHeight w:hRule="exact" w:val="288"/>
        </w:trPr>
        <w:tc>
          <w:tcPr>
            <w:tcW w:w="9169"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14:paraId="6487C621" w14:textId="53B3936E" w:rsidR="00031D86" w:rsidRDefault="00031D86" w:rsidP="00031D86">
            <w:pPr>
              <w:pStyle w:val="MinutesandAgendaTitles"/>
            </w:pPr>
            <w:sdt>
              <w:sdtPr>
                <w:id w:val="582800493"/>
                <w:placeholder>
                  <w:docPart w:val="47A5C6ADE69D4512A96D470D3A0FF884"/>
                </w:placeholder>
              </w:sdtPr>
              <w:sdtContent>
                <w:r>
                  <w:t>Elections</w:t>
                </w:r>
                <w:r>
                  <w:t>:</w:t>
                </w:r>
              </w:sdtContent>
            </w:sdt>
          </w:p>
        </w:tc>
      </w:tr>
      <w:tr w:rsidR="00031D86" w14:paraId="331396ED" w14:textId="77777777" w:rsidTr="00B0462E">
        <w:trPr>
          <w:trHeight w:hRule="exact" w:val="288"/>
        </w:trPr>
        <w:tc>
          <w:tcPr>
            <w:tcW w:w="9169"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1DF3F53B" w14:textId="3EB8B126" w:rsidR="00031D86" w:rsidRDefault="00A86C53" w:rsidP="00031D86">
            <w:pPr>
              <w:spacing w:after="200" w:line="276" w:lineRule="auto"/>
              <w:rPr>
                <w:sz w:val="16"/>
              </w:rPr>
            </w:pPr>
            <w:r>
              <w:rPr>
                <w:sz w:val="16"/>
              </w:rPr>
              <w:t>Tie for Bev Lamarche and Curt Harms.  Bev voted in to executive.</w:t>
            </w:r>
          </w:p>
        </w:tc>
      </w:tr>
      <w:tr w:rsidR="00031D86" w14:paraId="6FADB8FF" w14:textId="77777777" w:rsidTr="00B0462E">
        <w:trPr>
          <w:trHeight w:hRule="exact" w:val="288"/>
        </w:trPr>
        <w:tc>
          <w:tcPr>
            <w:tcW w:w="9169"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62F86E56" w14:textId="32B5E6E9" w:rsidR="00031D86" w:rsidRDefault="00031D86" w:rsidP="00031D86">
            <w:pPr>
              <w:spacing w:after="200" w:line="276" w:lineRule="auto"/>
              <w:rPr>
                <w:sz w:val="16"/>
              </w:rPr>
            </w:pPr>
          </w:p>
        </w:tc>
      </w:tr>
      <w:tr w:rsidR="00031D86" w14:paraId="30C1C5B6" w14:textId="77777777" w:rsidTr="00E306C1">
        <w:trPr>
          <w:trHeight w:val="556"/>
        </w:trPr>
        <w:tc>
          <w:tcPr>
            <w:tcW w:w="9169" w:type="dxa"/>
            <w:gridSpan w:val="8"/>
            <w:tcBorders>
              <w:bottom w:val="single" w:sz="4" w:space="0" w:color="4F81BD" w:themeColor="accent1"/>
            </w:tcBorders>
            <w:vAlign w:val="center"/>
          </w:tcPr>
          <w:p w14:paraId="06BD8C73" w14:textId="77777777" w:rsidR="00031D86" w:rsidRDefault="00031D86" w:rsidP="00031D86">
            <w:pPr>
              <w:spacing w:after="200" w:line="276" w:lineRule="auto"/>
              <w:rPr>
                <w:sz w:val="16"/>
              </w:rPr>
            </w:pPr>
          </w:p>
        </w:tc>
      </w:tr>
      <w:tr w:rsidR="00031D86" w14:paraId="34AA262A" w14:textId="77777777" w:rsidTr="00E306C1">
        <w:trPr>
          <w:trHeight w:hRule="exact" w:val="288"/>
        </w:trPr>
        <w:tc>
          <w:tcPr>
            <w:tcW w:w="3805" w:type="dxa"/>
            <w:gridSpan w:val="3"/>
            <w:tcBorders>
              <w:top w:val="single" w:sz="4" w:space="0" w:color="4F81BD" w:themeColor="accent1"/>
              <w:left w:val="single" w:sz="4" w:space="0" w:color="4F81BD" w:themeColor="accent1"/>
              <w:bottom w:val="single" w:sz="4" w:space="0" w:color="4F81BD" w:themeColor="accent1"/>
              <w:right w:val="single" w:sz="4" w:space="0" w:color="auto"/>
            </w:tcBorders>
            <w:shd w:val="clear" w:color="auto" w:fill="DBE5F1" w:themeFill="accent1" w:themeFillTint="33"/>
            <w:tcMar>
              <w:top w:w="0" w:type="dxa"/>
              <w:bottom w:w="0" w:type="dxa"/>
            </w:tcMar>
            <w:vAlign w:val="center"/>
          </w:tcPr>
          <w:p w14:paraId="14CA97DC" w14:textId="77777777" w:rsidR="00031D86" w:rsidRDefault="00031D86" w:rsidP="00031D86">
            <w:pPr>
              <w:pStyle w:val="BodyCopy"/>
            </w:pPr>
            <w:r>
              <w:t>Action Items</w:t>
            </w:r>
          </w:p>
        </w:tc>
        <w:tc>
          <w:tcPr>
            <w:tcW w:w="1467" w:type="dxa"/>
            <w:tcBorders>
              <w:top w:val="single" w:sz="4" w:space="0" w:color="4F81BD" w:themeColor="accent1"/>
              <w:left w:val="single" w:sz="4" w:space="0" w:color="4F81BD" w:themeColor="accent1"/>
              <w:bottom w:val="single" w:sz="4" w:space="0" w:color="4F81BD" w:themeColor="accent1"/>
              <w:right w:val="single" w:sz="4" w:space="0" w:color="auto"/>
            </w:tcBorders>
            <w:shd w:val="clear" w:color="auto" w:fill="DBE5F1" w:themeFill="accent1" w:themeFillTint="33"/>
            <w:vAlign w:val="center"/>
          </w:tcPr>
          <w:p w14:paraId="3B308400" w14:textId="77777777" w:rsidR="00031D86" w:rsidRDefault="00031D86" w:rsidP="00031D86">
            <w:pPr>
              <w:pStyle w:val="BodyCopy"/>
              <w:jc w:val="center"/>
            </w:pPr>
            <w:r>
              <w:t>Motioned</w:t>
            </w:r>
          </w:p>
        </w:tc>
        <w:tc>
          <w:tcPr>
            <w:tcW w:w="948" w:type="dxa"/>
            <w:gridSpan w:val="2"/>
            <w:tcBorders>
              <w:top w:val="single" w:sz="4" w:space="0" w:color="4F81BD" w:themeColor="accent1"/>
              <w:left w:val="single" w:sz="4" w:space="0" w:color="auto"/>
              <w:bottom w:val="single" w:sz="4" w:space="0" w:color="4F81BD" w:themeColor="accent1"/>
              <w:right w:val="single" w:sz="4" w:space="0" w:color="4F81BD" w:themeColor="accent1"/>
            </w:tcBorders>
            <w:shd w:val="clear" w:color="auto" w:fill="DBE5F1" w:themeFill="accent1" w:themeFillTint="33"/>
            <w:vAlign w:val="center"/>
          </w:tcPr>
          <w:p w14:paraId="4F44CCDD" w14:textId="77777777" w:rsidR="00031D86" w:rsidRDefault="00031D86" w:rsidP="00031D86">
            <w:pPr>
              <w:pStyle w:val="BodyCopy"/>
              <w:jc w:val="center"/>
            </w:pPr>
            <w:r>
              <w:t>Seconded</w:t>
            </w:r>
          </w:p>
        </w:tc>
        <w:tc>
          <w:tcPr>
            <w:tcW w:w="167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1D742476" w14:textId="77777777" w:rsidR="00031D86" w:rsidRDefault="00031D86" w:rsidP="00031D86">
            <w:pPr>
              <w:pStyle w:val="BodyCopy"/>
              <w:jc w:val="center"/>
            </w:pPr>
            <w:r>
              <w:t>Any Opposing</w:t>
            </w:r>
          </w:p>
        </w:tc>
        <w:tc>
          <w:tcPr>
            <w:tcW w:w="127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0BA7851B" w14:textId="77777777" w:rsidR="00031D86" w:rsidRDefault="00031D86" w:rsidP="00031D86">
            <w:pPr>
              <w:pStyle w:val="BodyCopy"/>
              <w:jc w:val="center"/>
            </w:pPr>
            <w:r>
              <w:t>Carried</w:t>
            </w:r>
          </w:p>
        </w:tc>
      </w:tr>
      <w:tr w:rsidR="00031D86" w14:paraId="068E6CAF" w14:textId="77777777" w:rsidTr="00551848">
        <w:trPr>
          <w:trHeight w:hRule="exact" w:val="743"/>
        </w:trPr>
        <w:tc>
          <w:tcPr>
            <w:tcW w:w="3805" w:type="dxa"/>
            <w:gridSpan w:val="3"/>
            <w:tcBorders>
              <w:top w:val="single" w:sz="4" w:space="0" w:color="4F81BD" w:themeColor="accent1"/>
              <w:left w:val="single" w:sz="4" w:space="0" w:color="4F81BD" w:themeColor="accent1"/>
              <w:bottom w:val="single" w:sz="4" w:space="0" w:color="4F81BD" w:themeColor="accent1"/>
              <w:right w:val="single" w:sz="4" w:space="0" w:color="auto"/>
            </w:tcBorders>
            <w:vAlign w:val="center"/>
          </w:tcPr>
          <w:p w14:paraId="7E86EC6D" w14:textId="170BEA92" w:rsidR="00031D86" w:rsidRDefault="00031D86" w:rsidP="00031D86">
            <w:pPr>
              <w:pStyle w:val="BodyCopy"/>
            </w:pPr>
            <w:r>
              <w:t xml:space="preserve">Move to include </w:t>
            </w:r>
            <w:r>
              <w:t>Bev Lamarche on</w:t>
            </w:r>
            <w:r>
              <w:t xml:space="preserve"> the existing executive on MMH executive for 202</w:t>
            </w:r>
            <w:r>
              <w:t>1</w:t>
            </w:r>
            <w:r>
              <w:t>-202</w:t>
            </w:r>
            <w:r>
              <w:t>2</w:t>
            </w:r>
            <w:r>
              <w:t xml:space="preserve"> season.</w:t>
            </w:r>
          </w:p>
        </w:tc>
        <w:tc>
          <w:tcPr>
            <w:tcW w:w="1467" w:type="dxa"/>
            <w:tcBorders>
              <w:top w:val="single" w:sz="4" w:space="0" w:color="4F81BD" w:themeColor="accent1"/>
              <w:left w:val="single" w:sz="4" w:space="0" w:color="4F81BD" w:themeColor="accent1"/>
              <w:bottom w:val="single" w:sz="4" w:space="0" w:color="4F81BD" w:themeColor="accent1"/>
              <w:right w:val="single" w:sz="4" w:space="0" w:color="auto"/>
            </w:tcBorders>
            <w:vAlign w:val="center"/>
          </w:tcPr>
          <w:p w14:paraId="19290344" w14:textId="567E12D0" w:rsidR="00031D86" w:rsidRDefault="00031D86" w:rsidP="00031D86">
            <w:pPr>
              <w:pStyle w:val="BodyCopy"/>
              <w:jc w:val="center"/>
            </w:pPr>
          </w:p>
        </w:tc>
        <w:tc>
          <w:tcPr>
            <w:tcW w:w="948" w:type="dxa"/>
            <w:gridSpan w:val="2"/>
            <w:tcBorders>
              <w:top w:val="single" w:sz="4" w:space="0" w:color="4F81BD" w:themeColor="accent1"/>
              <w:left w:val="single" w:sz="4" w:space="0" w:color="auto"/>
              <w:bottom w:val="single" w:sz="4" w:space="0" w:color="4F81BD" w:themeColor="accent1"/>
              <w:right w:val="single" w:sz="4" w:space="0" w:color="4F81BD" w:themeColor="accent1"/>
            </w:tcBorders>
            <w:vAlign w:val="center"/>
          </w:tcPr>
          <w:p w14:paraId="556F104F" w14:textId="19E08C96" w:rsidR="00031D86" w:rsidRDefault="00031D86" w:rsidP="00031D86">
            <w:pPr>
              <w:pStyle w:val="BodyCopy"/>
              <w:jc w:val="center"/>
            </w:pPr>
          </w:p>
        </w:tc>
        <w:tc>
          <w:tcPr>
            <w:tcW w:w="167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20D180EA" w14:textId="0316B9BF" w:rsidR="00031D86" w:rsidRDefault="00031D86" w:rsidP="00031D86">
            <w:pPr>
              <w:pStyle w:val="BodyCopy"/>
              <w:jc w:val="center"/>
            </w:pPr>
          </w:p>
        </w:tc>
        <w:tc>
          <w:tcPr>
            <w:tcW w:w="127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204B5F29" w14:textId="66F293A3" w:rsidR="00031D86" w:rsidRDefault="00031D86" w:rsidP="00031D86">
            <w:pPr>
              <w:pStyle w:val="BodyCopy"/>
              <w:ind w:left="360"/>
              <w:jc w:val="center"/>
            </w:pPr>
          </w:p>
        </w:tc>
      </w:tr>
      <w:tr w:rsidR="00031D86" w14:paraId="361147F2" w14:textId="77777777" w:rsidTr="00B65748">
        <w:trPr>
          <w:trHeight w:hRule="exact" w:val="440"/>
        </w:trPr>
        <w:tc>
          <w:tcPr>
            <w:tcW w:w="3805" w:type="dxa"/>
            <w:gridSpan w:val="3"/>
            <w:tcBorders>
              <w:top w:val="single" w:sz="4" w:space="0" w:color="4F81BD" w:themeColor="accent1"/>
              <w:left w:val="single" w:sz="4" w:space="0" w:color="4F81BD" w:themeColor="accent1"/>
              <w:bottom w:val="single" w:sz="4" w:space="0" w:color="4F81BD" w:themeColor="accent1"/>
              <w:right w:val="single" w:sz="4" w:space="0" w:color="auto"/>
            </w:tcBorders>
            <w:vAlign w:val="center"/>
          </w:tcPr>
          <w:p w14:paraId="20EC1F50" w14:textId="4AF6539D" w:rsidR="00031D86" w:rsidRDefault="00031D86" w:rsidP="00031D86">
            <w:pPr>
              <w:pStyle w:val="BodyCopy"/>
            </w:pPr>
          </w:p>
        </w:tc>
        <w:tc>
          <w:tcPr>
            <w:tcW w:w="1467" w:type="dxa"/>
            <w:tcBorders>
              <w:top w:val="single" w:sz="4" w:space="0" w:color="4F81BD" w:themeColor="accent1"/>
              <w:left w:val="single" w:sz="4" w:space="0" w:color="4F81BD" w:themeColor="accent1"/>
              <w:bottom w:val="single" w:sz="4" w:space="0" w:color="4F81BD" w:themeColor="accent1"/>
              <w:right w:val="single" w:sz="4" w:space="0" w:color="auto"/>
            </w:tcBorders>
            <w:vAlign w:val="center"/>
          </w:tcPr>
          <w:p w14:paraId="1D79FA36" w14:textId="70E4AE08" w:rsidR="00031D86" w:rsidRDefault="00031D86" w:rsidP="00031D86">
            <w:pPr>
              <w:pStyle w:val="BodyCopy"/>
              <w:jc w:val="center"/>
            </w:pPr>
          </w:p>
        </w:tc>
        <w:tc>
          <w:tcPr>
            <w:tcW w:w="948" w:type="dxa"/>
            <w:gridSpan w:val="2"/>
            <w:tcBorders>
              <w:top w:val="single" w:sz="4" w:space="0" w:color="4F81BD" w:themeColor="accent1"/>
              <w:left w:val="single" w:sz="4" w:space="0" w:color="auto"/>
              <w:bottom w:val="single" w:sz="4" w:space="0" w:color="4F81BD" w:themeColor="accent1"/>
              <w:right w:val="single" w:sz="4" w:space="0" w:color="4F81BD" w:themeColor="accent1"/>
            </w:tcBorders>
            <w:vAlign w:val="center"/>
          </w:tcPr>
          <w:p w14:paraId="6B809B4B" w14:textId="197321CE" w:rsidR="00031D86" w:rsidRDefault="00031D86" w:rsidP="00031D86">
            <w:pPr>
              <w:pStyle w:val="BodyCopy"/>
              <w:jc w:val="center"/>
            </w:pPr>
          </w:p>
        </w:tc>
        <w:tc>
          <w:tcPr>
            <w:tcW w:w="167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3FD2767F" w14:textId="6C15BFFC" w:rsidR="00031D86" w:rsidRDefault="00031D86" w:rsidP="00031D86">
            <w:pPr>
              <w:pStyle w:val="BodyCopy"/>
              <w:jc w:val="center"/>
            </w:pPr>
          </w:p>
        </w:tc>
        <w:tc>
          <w:tcPr>
            <w:tcW w:w="127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0818AF7F" w14:textId="3DA48882" w:rsidR="00031D86" w:rsidRDefault="00031D86" w:rsidP="00031D86">
            <w:pPr>
              <w:pStyle w:val="BodyCopy"/>
              <w:ind w:left="360"/>
              <w:jc w:val="center"/>
            </w:pPr>
          </w:p>
        </w:tc>
      </w:tr>
      <w:tr w:rsidR="00031D86" w14:paraId="721D5EDF" w14:textId="77777777" w:rsidTr="00E306C1">
        <w:trPr>
          <w:trHeight w:hRule="exact" w:val="288"/>
        </w:trPr>
        <w:tc>
          <w:tcPr>
            <w:tcW w:w="9169"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14:paraId="5001DA37" w14:textId="77777777" w:rsidR="00031D86" w:rsidRDefault="00031D86" w:rsidP="00031D86">
            <w:pPr>
              <w:pStyle w:val="MinutesandAgendaTitles"/>
            </w:pPr>
          </w:p>
        </w:tc>
      </w:tr>
      <w:tr w:rsidR="00031D86" w14:paraId="474BC81C" w14:textId="77777777" w:rsidTr="00E306C1">
        <w:trPr>
          <w:trHeight w:hRule="exact" w:val="288"/>
        </w:trPr>
        <w:tc>
          <w:tcPr>
            <w:tcW w:w="9169"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6BCD8A9E" w14:textId="508CB9DC" w:rsidR="00031D86" w:rsidRDefault="00031D86" w:rsidP="00031D86">
            <w:pPr>
              <w:pStyle w:val="BodyCopy"/>
            </w:pPr>
            <w:r>
              <w:t>Next Scheduled Meeting:  AGM April 2022 (exact date TBD)</w:t>
            </w:r>
          </w:p>
        </w:tc>
      </w:tr>
      <w:tr w:rsidR="00031D86" w14:paraId="1B06C198" w14:textId="77777777" w:rsidTr="00E306C1">
        <w:trPr>
          <w:trHeight w:hRule="exact" w:val="288"/>
        </w:trPr>
        <w:tc>
          <w:tcPr>
            <w:tcW w:w="9169"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14:paraId="4148A5A0" w14:textId="77777777" w:rsidR="00031D86" w:rsidRDefault="00031D86" w:rsidP="00031D86">
            <w:pPr>
              <w:pStyle w:val="MinutesandAgendaTitles"/>
            </w:pPr>
          </w:p>
        </w:tc>
      </w:tr>
      <w:tr w:rsidR="00031D86" w14:paraId="7277F0BA" w14:textId="77777777" w:rsidTr="00E306C1">
        <w:trPr>
          <w:trHeight w:hRule="exact" w:val="288"/>
        </w:trPr>
        <w:tc>
          <w:tcPr>
            <w:tcW w:w="9169"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6D3DAF38" w14:textId="1BC9058A" w:rsidR="00031D86" w:rsidRDefault="00031D86" w:rsidP="00031D86">
            <w:pPr>
              <w:pStyle w:val="BodyCopy"/>
            </w:pPr>
            <w:r>
              <w:t>Meeting Adjourned at __8:</w:t>
            </w:r>
            <w:r w:rsidR="008957B9">
              <w:t>22</w:t>
            </w:r>
            <w:r>
              <w:t xml:space="preserve">pm____              Motion to adjourn: </w:t>
            </w:r>
            <w:r>
              <w:rPr>
                <w:u w:val="single"/>
              </w:rPr>
              <w:t>_Steve__</w:t>
            </w:r>
            <w:r>
              <w:t xml:space="preserve">       Seconder: </w:t>
            </w:r>
            <w:r>
              <w:rPr>
                <w:u w:val="single"/>
              </w:rPr>
              <w:t>__</w:t>
            </w:r>
            <w:r w:rsidR="008957B9">
              <w:rPr>
                <w:u w:val="single"/>
              </w:rPr>
              <w:t>Ang. T.</w:t>
            </w:r>
            <w:r>
              <w:rPr>
                <w:u w:val="single"/>
              </w:rPr>
              <w:t>___</w:t>
            </w:r>
          </w:p>
        </w:tc>
      </w:tr>
    </w:tbl>
    <w:p w14:paraId="7E5AF34C" w14:textId="4E5F472B" w:rsidR="00BD7FC0" w:rsidRDefault="00BD7FC0" w:rsidP="00BD7FC0">
      <w:pPr>
        <w:rPr>
          <w:rFonts w:ascii="Arial" w:hAnsi="Arial" w:cs="Arial"/>
          <w:sz w:val="22"/>
        </w:rPr>
      </w:pPr>
    </w:p>
    <w:p w14:paraId="12B35A1F" w14:textId="0CE1826B" w:rsidR="00C7364F" w:rsidRDefault="00C7364F" w:rsidP="00B65748">
      <w:pPr>
        <w:rPr>
          <w:rFonts w:ascii="Arial" w:hAnsi="Arial" w:cs="Arial"/>
          <w:sz w:val="22"/>
        </w:rPr>
      </w:pPr>
    </w:p>
    <w:sectPr w:rsidR="00C7364F" w:rsidSect="006E0E70">
      <w:headerReference w:type="default" r:id="rId9"/>
      <w:pgSz w:w="12240" w:h="15840"/>
      <w:pgMar w:top="720" w:right="180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7E5716" w14:textId="77777777" w:rsidR="00B0462E" w:rsidRDefault="00B0462E">
      <w:r>
        <w:separator/>
      </w:r>
    </w:p>
  </w:endnote>
  <w:endnote w:type="continuationSeparator" w:id="0">
    <w:p w14:paraId="13570D26" w14:textId="77777777" w:rsidR="00B0462E" w:rsidRDefault="00B04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Condensed">
    <w:altName w:val="Franklin Gothic Medium Cond"/>
    <w:charset w:val="00"/>
    <w:family w:val="swiss"/>
    <w:pitch w:val="variable"/>
    <w:sig w:usb0="A00002AF" w:usb1="4000205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26457B" w14:textId="77777777" w:rsidR="00B0462E" w:rsidRDefault="00B0462E">
      <w:r>
        <w:separator/>
      </w:r>
    </w:p>
  </w:footnote>
  <w:footnote w:type="continuationSeparator" w:id="0">
    <w:p w14:paraId="3630FB18" w14:textId="77777777" w:rsidR="00B0462E" w:rsidRDefault="00B046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44664B" w14:textId="77777777" w:rsidR="00B0462E" w:rsidRDefault="00B0462E">
    <w:pPr>
      <w:pStyle w:val="MeetingMinutesHeading"/>
    </w:pPr>
    <w:r>
      <w:rPr>
        <w:noProof/>
        <w:color w:val="0000FF"/>
        <w:lang w:val="en-CA" w:eastAsia="en-CA"/>
      </w:rPr>
      <w:drawing>
        <wp:anchor distT="0" distB="0" distL="114300" distR="114300" simplePos="0" relativeHeight="251658240" behindDoc="1" locked="0" layoutInCell="1" allowOverlap="1" wp14:anchorId="69C7EC76" wp14:editId="35C75EDB">
          <wp:simplePos x="0" y="0"/>
          <wp:positionH relativeFrom="column">
            <wp:posOffset>4591050</wp:posOffset>
          </wp:positionH>
          <wp:positionV relativeFrom="paragraph">
            <wp:posOffset>-104775</wp:posOffset>
          </wp:positionV>
          <wp:extent cx="854075" cy="755650"/>
          <wp:effectExtent l="0" t="0" r="0" b="0"/>
          <wp:wrapTight wrapText="bothSides">
            <wp:wrapPolygon edited="0">
              <wp:start x="0" y="0"/>
              <wp:lineTo x="0" y="21237"/>
              <wp:lineTo x="21199" y="21237"/>
              <wp:lineTo x="21199" y="0"/>
              <wp:lineTo x="0" y="0"/>
            </wp:wrapPolygon>
          </wp:wrapTight>
          <wp:docPr id="2" name="Picture 2" descr="https://sites.google.com/site/mordenminorhockey/_/rsrc/1310132523278/config/customLogo.gif">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ites.google.com/site/mordenminorhockey/_/rsrc/1310132523278/config/customLogo.gif">
                    <a:hlinkClick r:id="rId1"/>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54075" cy="755650"/>
                  </a:xfrm>
                  <a:prstGeom prst="rect">
                    <a:avLst/>
                  </a:prstGeom>
                  <a:noFill/>
                  <a:ln>
                    <a:noFill/>
                  </a:ln>
                </pic:spPr>
              </pic:pic>
            </a:graphicData>
          </a:graphic>
          <wp14:sizeRelH relativeFrom="page">
            <wp14:pctWidth>0</wp14:pctWidth>
          </wp14:sizeRelH>
          <wp14:sizeRelV relativeFrom="page">
            <wp14:pctHeight>0</wp14:pctHeight>
          </wp14:sizeRelV>
        </wp:anchor>
      </w:drawing>
    </w:r>
    <w:r>
      <w:t>Minutes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7486A510"/>
    <w:lvl w:ilvl="0">
      <w:start w:val="1"/>
      <w:numFmt w:val="decimal"/>
      <w:lvlText w:val="%1."/>
      <w:lvlJc w:val="left"/>
      <w:pPr>
        <w:tabs>
          <w:tab w:val="num" w:pos="720"/>
        </w:tabs>
        <w:ind w:left="720" w:hanging="360"/>
      </w:pPr>
    </w:lvl>
  </w:abstractNum>
  <w:abstractNum w:abstractNumId="1" w15:restartNumberingAfterBreak="0">
    <w:nsid w:val="FFFFFF83"/>
    <w:multiLevelType w:val="singleLevel"/>
    <w:tmpl w:val="60948AC0"/>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FFFFFF88"/>
    <w:multiLevelType w:val="singleLevel"/>
    <w:tmpl w:val="6DB4F916"/>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EDE29F08"/>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7667543"/>
    <w:multiLevelType w:val="hybridMultilevel"/>
    <w:tmpl w:val="53AA35F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0C4A2763"/>
    <w:multiLevelType w:val="hybridMultilevel"/>
    <w:tmpl w:val="77F44626"/>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24B979CB"/>
    <w:multiLevelType w:val="hybridMultilevel"/>
    <w:tmpl w:val="ABEC0722"/>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25C8138A"/>
    <w:multiLevelType w:val="hybridMultilevel"/>
    <w:tmpl w:val="73202C0E"/>
    <w:lvl w:ilvl="0" w:tplc="10090019">
      <w:start w:val="1"/>
      <w:numFmt w:val="lowerLetter"/>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30364745"/>
    <w:multiLevelType w:val="hybridMultilevel"/>
    <w:tmpl w:val="529220D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30A02A7C"/>
    <w:multiLevelType w:val="hybridMultilevel"/>
    <w:tmpl w:val="DD26919A"/>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33C434E3"/>
    <w:multiLevelType w:val="hybridMultilevel"/>
    <w:tmpl w:val="82463D7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36257359"/>
    <w:multiLevelType w:val="hybridMultilevel"/>
    <w:tmpl w:val="53AA35F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422E106F"/>
    <w:multiLevelType w:val="hybridMultilevel"/>
    <w:tmpl w:val="6270CC4C"/>
    <w:lvl w:ilvl="0" w:tplc="1A8013A0">
      <w:numFmt w:val="bullet"/>
      <w:lvlText w:val="-"/>
      <w:lvlJc w:val="left"/>
      <w:pPr>
        <w:ind w:left="720" w:hanging="360"/>
      </w:pPr>
      <w:rPr>
        <w:rFonts w:ascii="Segoe Condensed" w:eastAsiaTheme="minorHAnsi" w:hAnsi="Segoe Condensed"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77C1E0D"/>
    <w:multiLevelType w:val="hybridMultilevel"/>
    <w:tmpl w:val="F40E48FE"/>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4A724041"/>
    <w:multiLevelType w:val="hybridMultilevel"/>
    <w:tmpl w:val="38D6E44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4F1818B6"/>
    <w:multiLevelType w:val="hybridMultilevel"/>
    <w:tmpl w:val="CA7C7B68"/>
    <w:lvl w:ilvl="0" w:tplc="23E08A86">
      <w:start w:val="1"/>
      <w:numFmt w:val="bullet"/>
      <w:lvlText w:val="-"/>
      <w:lvlJc w:val="left"/>
      <w:pPr>
        <w:ind w:left="720" w:hanging="360"/>
      </w:pPr>
      <w:rPr>
        <w:rFonts w:ascii="Segoe Condensed" w:eastAsiaTheme="minorHAnsi" w:hAnsi="Segoe Condensed"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509A58B2"/>
    <w:multiLevelType w:val="hybridMultilevel"/>
    <w:tmpl w:val="81A6369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637715D1"/>
    <w:multiLevelType w:val="hybridMultilevel"/>
    <w:tmpl w:val="80E44E4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698E3E39"/>
    <w:multiLevelType w:val="hybridMultilevel"/>
    <w:tmpl w:val="E51C07A6"/>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7BB5237D"/>
    <w:multiLevelType w:val="hybridMultilevel"/>
    <w:tmpl w:val="759C4FCA"/>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10"/>
  </w:num>
  <w:num w:numId="6">
    <w:abstractNumId w:val="17"/>
  </w:num>
  <w:num w:numId="7">
    <w:abstractNumId w:val="15"/>
  </w:num>
  <w:num w:numId="8">
    <w:abstractNumId w:val="12"/>
  </w:num>
  <w:num w:numId="9">
    <w:abstractNumId w:val="11"/>
  </w:num>
  <w:num w:numId="10">
    <w:abstractNumId w:val="13"/>
  </w:num>
  <w:num w:numId="11">
    <w:abstractNumId w:val="19"/>
  </w:num>
  <w:num w:numId="12">
    <w:abstractNumId w:val="4"/>
  </w:num>
  <w:num w:numId="13">
    <w:abstractNumId w:val="16"/>
  </w:num>
  <w:num w:numId="14">
    <w:abstractNumId w:val="9"/>
  </w:num>
  <w:num w:numId="15">
    <w:abstractNumId w:val="18"/>
  </w:num>
  <w:num w:numId="16">
    <w:abstractNumId w:val="8"/>
  </w:num>
  <w:num w:numId="17">
    <w:abstractNumId w:val="6"/>
  </w:num>
  <w:num w:numId="18">
    <w:abstractNumId w:val="7"/>
  </w:num>
  <w:num w:numId="19">
    <w:abstractNumId w:val="5"/>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E23"/>
    <w:rsid w:val="00003EAA"/>
    <w:rsid w:val="000116EE"/>
    <w:rsid w:val="00012886"/>
    <w:rsid w:val="00023542"/>
    <w:rsid w:val="00031D86"/>
    <w:rsid w:val="0003321A"/>
    <w:rsid w:val="00074230"/>
    <w:rsid w:val="000753CA"/>
    <w:rsid w:val="000A368B"/>
    <w:rsid w:val="000A5161"/>
    <w:rsid w:val="000C3537"/>
    <w:rsid w:val="000C3D9A"/>
    <w:rsid w:val="000C7521"/>
    <w:rsid w:val="000D244F"/>
    <w:rsid w:val="000D3572"/>
    <w:rsid w:val="000D45CD"/>
    <w:rsid w:val="000D7E40"/>
    <w:rsid w:val="000E543F"/>
    <w:rsid w:val="000E7527"/>
    <w:rsid w:val="000F01C1"/>
    <w:rsid w:val="001115B6"/>
    <w:rsid w:val="00111FED"/>
    <w:rsid w:val="00116BE2"/>
    <w:rsid w:val="00120A03"/>
    <w:rsid w:val="00126D40"/>
    <w:rsid w:val="0014668A"/>
    <w:rsid w:val="001601CE"/>
    <w:rsid w:val="001675D9"/>
    <w:rsid w:val="00177304"/>
    <w:rsid w:val="0018358A"/>
    <w:rsid w:val="0018514B"/>
    <w:rsid w:val="0019477F"/>
    <w:rsid w:val="00194E13"/>
    <w:rsid w:val="001A0255"/>
    <w:rsid w:val="001B333B"/>
    <w:rsid w:val="001D0E50"/>
    <w:rsid w:val="001D3667"/>
    <w:rsid w:val="001E143C"/>
    <w:rsid w:val="001F28A1"/>
    <w:rsid w:val="001F7AED"/>
    <w:rsid w:val="0020210E"/>
    <w:rsid w:val="0021301E"/>
    <w:rsid w:val="0022049C"/>
    <w:rsid w:val="00232D7D"/>
    <w:rsid w:val="0024209E"/>
    <w:rsid w:val="00242D2B"/>
    <w:rsid w:val="002547FF"/>
    <w:rsid w:val="002557A2"/>
    <w:rsid w:val="00267A89"/>
    <w:rsid w:val="002844E2"/>
    <w:rsid w:val="002A361C"/>
    <w:rsid w:val="002A4B69"/>
    <w:rsid w:val="002B25D0"/>
    <w:rsid w:val="002B3941"/>
    <w:rsid w:val="002D2F55"/>
    <w:rsid w:val="002E5769"/>
    <w:rsid w:val="002F7E94"/>
    <w:rsid w:val="00306227"/>
    <w:rsid w:val="00321FBB"/>
    <w:rsid w:val="00330B44"/>
    <w:rsid w:val="00344DAC"/>
    <w:rsid w:val="00347D47"/>
    <w:rsid w:val="00352A27"/>
    <w:rsid w:val="00362E4D"/>
    <w:rsid w:val="00367BBB"/>
    <w:rsid w:val="0037582A"/>
    <w:rsid w:val="0038539E"/>
    <w:rsid w:val="00396C4A"/>
    <w:rsid w:val="003A5097"/>
    <w:rsid w:val="003B0368"/>
    <w:rsid w:val="003B050D"/>
    <w:rsid w:val="003B1A2B"/>
    <w:rsid w:val="003B2CAC"/>
    <w:rsid w:val="003C34F9"/>
    <w:rsid w:val="003C5332"/>
    <w:rsid w:val="003D1299"/>
    <w:rsid w:val="003F27DD"/>
    <w:rsid w:val="004036B8"/>
    <w:rsid w:val="00403D94"/>
    <w:rsid w:val="00430F00"/>
    <w:rsid w:val="004671E3"/>
    <w:rsid w:val="00474E78"/>
    <w:rsid w:val="00485046"/>
    <w:rsid w:val="004A0C9A"/>
    <w:rsid w:val="004A1275"/>
    <w:rsid w:val="004C2505"/>
    <w:rsid w:val="004C5B6A"/>
    <w:rsid w:val="004D2EFF"/>
    <w:rsid w:val="004F5C23"/>
    <w:rsid w:val="004F789E"/>
    <w:rsid w:val="0050001D"/>
    <w:rsid w:val="00501520"/>
    <w:rsid w:val="00502DED"/>
    <w:rsid w:val="00510B33"/>
    <w:rsid w:val="00514060"/>
    <w:rsid w:val="00521B8A"/>
    <w:rsid w:val="00522E82"/>
    <w:rsid w:val="005448B3"/>
    <w:rsid w:val="00545BD8"/>
    <w:rsid w:val="0055065E"/>
    <w:rsid w:val="00551848"/>
    <w:rsid w:val="0055219B"/>
    <w:rsid w:val="00555028"/>
    <w:rsid w:val="0057685E"/>
    <w:rsid w:val="00585A3C"/>
    <w:rsid w:val="005A66E7"/>
    <w:rsid w:val="005B0D24"/>
    <w:rsid w:val="005B125E"/>
    <w:rsid w:val="005D24FA"/>
    <w:rsid w:val="005D34E8"/>
    <w:rsid w:val="005D511F"/>
    <w:rsid w:val="005E0B16"/>
    <w:rsid w:val="005E3631"/>
    <w:rsid w:val="005F29FB"/>
    <w:rsid w:val="005F3547"/>
    <w:rsid w:val="00600613"/>
    <w:rsid w:val="0061004B"/>
    <w:rsid w:val="006106FC"/>
    <w:rsid w:val="006146F9"/>
    <w:rsid w:val="00615552"/>
    <w:rsid w:val="006219E9"/>
    <w:rsid w:val="00625897"/>
    <w:rsid w:val="00635A83"/>
    <w:rsid w:val="00636F05"/>
    <w:rsid w:val="00643E08"/>
    <w:rsid w:val="00644836"/>
    <w:rsid w:val="00654F3B"/>
    <w:rsid w:val="0069223D"/>
    <w:rsid w:val="006971F4"/>
    <w:rsid w:val="006A1FA1"/>
    <w:rsid w:val="006E0E70"/>
    <w:rsid w:val="006F3B0E"/>
    <w:rsid w:val="00732FB5"/>
    <w:rsid w:val="007371B4"/>
    <w:rsid w:val="00737545"/>
    <w:rsid w:val="00751DBB"/>
    <w:rsid w:val="007531DB"/>
    <w:rsid w:val="00777C66"/>
    <w:rsid w:val="00784A31"/>
    <w:rsid w:val="00785159"/>
    <w:rsid w:val="00787E13"/>
    <w:rsid w:val="00794C22"/>
    <w:rsid w:val="007A5A8C"/>
    <w:rsid w:val="007B7FE9"/>
    <w:rsid w:val="007C7CE8"/>
    <w:rsid w:val="007D43C6"/>
    <w:rsid w:val="007E3E8B"/>
    <w:rsid w:val="007E5215"/>
    <w:rsid w:val="007E76D1"/>
    <w:rsid w:val="007F1AE0"/>
    <w:rsid w:val="008020DA"/>
    <w:rsid w:val="008151E7"/>
    <w:rsid w:val="00820A1E"/>
    <w:rsid w:val="00820CA0"/>
    <w:rsid w:val="00824995"/>
    <w:rsid w:val="00865778"/>
    <w:rsid w:val="008741F2"/>
    <w:rsid w:val="00875CFC"/>
    <w:rsid w:val="008774E9"/>
    <w:rsid w:val="008823FC"/>
    <w:rsid w:val="008957B9"/>
    <w:rsid w:val="008A3553"/>
    <w:rsid w:val="008A6DFE"/>
    <w:rsid w:val="008D24E5"/>
    <w:rsid w:val="008D5313"/>
    <w:rsid w:val="008F23B1"/>
    <w:rsid w:val="008F5E68"/>
    <w:rsid w:val="009044D3"/>
    <w:rsid w:val="00922B38"/>
    <w:rsid w:val="009317BB"/>
    <w:rsid w:val="009326C5"/>
    <w:rsid w:val="00943371"/>
    <w:rsid w:val="00945268"/>
    <w:rsid w:val="0095036D"/>
    <w:rsid w:val="00956505"/>
    <w:rsid w:val="0097241E"/>
    <w:rsid w:val="00976865"/>
    <w:rsid w:val="00977702"/>
    <w:rsid w:val="009837B5"/>
    <w:rsid w:val="00995F9E"/>
    <w:rsid w:val="009A1393"/>
    <w:rsid w:val="009A42AE"/>
    <w:rsid w:val="009B3AA4"/>
    <w:rsid w:val="009D5841"/>
    <w:rsid w:val="009D647B"/>
    <w:rsid w:val="009E3002"/>
    <w:rsid w:val="009E41BA"/>
    <w:rsid w:val="009F25AD"/>
    <w:rsid w:val="00A07376"/>
    <w:rsid w:val="00A10278"/>
    <w:rsid w:val="00A21BEE"/>
    <w:rsid w:val="00A26E49"/>
    <w:rsid w:val="00A350C9"/>
    <w:rsid w:val="00A65959"/>
    <w:rsid w:val="00A65975"/>
    <w:rsid w:val="00A72C3F"/>
    <w:rsid w:val="00A73DC1"/>
    <w:rsid w:val="00A86C53"/>
    <w:rsid w:val="00A9397D"/>
    <w:rsid w:val="00AC3ED2"/>
    <w:rsid w:val="00AD2721"/>
    <w:rsid w:val="00AE73AF"/>
    <w:rsid w:val="00AF0D40"/>
    <w:rsid w:val="00AF4D68"/>
    <w:rsid w:val="00AF57F0"/>
    <w:rsid w:val="00AF7044"/>
    <w:rsid w:val="00B0462E"/>
    <w:rsid w:val="00B128D2"/>
    <w:rsid w:val="00B208FA"/>
    <w:rsid w:val="00B33B1B"/>
    <w:rsid w:val="00B342B5"/>
    <w:rsid w:val="00B37562"/>
    <w:rsid w:val="00B40BAC"/>
    <w:rsid w:val="00B4503C"/>
    <w:rsid w:val="00B522DC"/>
    <w:rsid w:val="00B527E4"/>
    <w:rsid w:val="00B60869"/>
    <w:rsid w:val="00B629E6"/>
    <w:rsid w:val="00B65181"/>
    <w:rsid w:val="00B65748"/>
    <w:rsid w:val="00B71E93"/>
    <w:rsid w:val="00B847FF"/>
    <w:rsid w:val="00B94206"/>
    <w:rsid w:val="00B958E0"/>
    <w:rsid w:val="00BA4D93"/>
    <w:rsid w:val="00BC752D"/>
    <w:rsid w:val="00BD4827"/>
    <w:rsid w:val="00BD7FC0"/>
    <w:rsid w:val="00BE3781"/>
    <w:rsid w:val="00C021B3"/>
    <w:rsid w:val="00C13A4A"/>
    <w:rsid w:val="00C34973"/>
    <w:rsid w:val="00C64670"/>
    <w:rsid w:val="00C64B69"/>
    <w:rsid w:val="00C704FD"/>
    <w:rsid w:val="00C7364F"/>
    <w:rsid w:val="00C77FDE"/>
    <w:rsid w:val="00C8381A"/>
    <w:rsid w:val="00C872D8"/>
    <w:rsid w:val="00C94C43"/>
    <w:rsid w:val="00CA175E"/>
    <w:rsid w:val="00CB1B11"/>
    <w:rsid w:val="00CB1DAC"/>
    <w:rsid w:val="00CD7687"/>
    <w:rsid w:val="00CE0EE8"/>
    <w:rsid w:val="00CE76EA"/>
    <w:rsid w:val="00CF1DC7"/>
    <w:rsid w:val="00CF5EAF"/>
    <w:rsid w:val="00D1670A"/>
    <w:rsid w:val="00D301C0"/>
    <w:rsid w:val="00D3307C"/>
    <w:rsid w:val="00D42A29"/>
    <w:rsid w:val="00D465D6"/>
    <w:rsid w:val="00D51A02"/>
    <w:rsid w:val="00D52D6B"/>
    <w:rsid w:val="00D849F2"/>
    <w:rsid w:val="00D905B5"/>
    <w:rsid w:val="00D9106A"/>
    <w:rsid w:val="00D96F32"/>
    <w:rsid w:val="00DB07FD"/>
    <w:rsid w:val="00DD0A38"/>
    <w:rsid w:val="00DE3BE1"/>
    <w:rsid w:val="00DF1F60"/>
    <w:rsid w:val="00DF71CC"/>
    <w:rsid w:val="00DF7626"/>
    <w:rsid w:val="00E01B81"/>
    <w:rsid w:val="00E04FCB"/>
    <w:rsid w:val="00E05E23"/>
    <w:rsid w:val="00E215B0"/>
    <w:rsid w:val="00E306C1"/>
    <w:rsid w:val="00E36D12"/>
    <w:rsid w:val="00E4287E"/>
    <w:rsid w:val="00E43ED3"/>
    <w:rsid w:val="00E4444F"/>
    <w:rsid w:val="00E50A8B"/>
    <w:rsid w:val="00E53ABF"/>
    <w:rsid w:val="00E60403"/>
    <w:rsid w:val="00E65442"/>
    <w:rsid w:val="00E93F27"/>
    <w:rsid w:val="00E97B4D"/>
    <w:rsid w:val="00EA21BA"/>
    <w:rsid w:val="00EA5D66"/>
    <w:rsid w:val="00EA6DD5"/>
    <w:rsid w:val="00EB5638"/>
    <w:rsid w:val="00ED44D6"/>
    <w:rsid w:val="00EE1A38"/>
    <w:rsid w:val="00EF7DB2"/>
    <w:rsid w:val="00F054F8"/>
    <w:rsid w:val="00F11BDD"/>
    <w:rsid w:val="00F1480E"/>
    <w:rsid w:val="00F345A2"/>
    <w:rsid w:val="00F55CAA"/>
    <w:rsid w:val="00F57210"/>
    <w:rsid w:val="00F62FC3"/>
    <w:rsid w:val="00F64668"/>
    <w:rsid w:val="00F72FC6"/>
    <w:rsid w:val="00F7395F"/>
    <w:rsid w:val="00F91EE9"/>
    <w:rsid w:val="00F94460"/>
    <w:rsid w:val="00FA2C6A"/>
    <w:rsid w:val="00FB3AE0"/>
    <w:rsid w:val="00FB62EC"/>
    <w:rsid w:val="00FB6A25"/>
    <w:rsid w:val="00FC42A0"/>
    <w:rsid w:val="00FC56B9"/>
    <w:rsid w:val="00FC6998"/>
    <w:rsid w:val="00FC7364"/>
    <w:rsid w:val="00FD5156"/>
    <w:rsid w:val="00FF3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oNotEmbedSmartTags/>
  <w:decimalSymbol w:val="."/>
  <w:listSeparator w:val=","/>
  <w14:docId w14:val="4F0C7BD4"/>
  <w15:docId w15:val="{7D25714A-ABC2-44A7-B770-C9028FDE0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qFormat="1"/>
    <w:lsdException w:name="List Number" w:uiPriority="9"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0" w:qFormat="1"/>
    <w:lsdException w:name="List Bullet 3" w:semiHidden="1" w:unhideWhenUsed="1"/>
    <w:lsdException w:name="List Bullet 4" w:semiHidden="1" w:unhideWhenUsed="1"/>
    <w:lsdException w:name="List Bullet 5" w:semiHidden="1" w:unhideWhenUsed="1"/>
    <w:lsdException w:name="List Number 2" w:uiPriority="10" w:qFormat="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uiPriority="9" w:qFormat="1"/>
    <w:lsdException w:name="List Continue 2" w:uiPriority="1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3" w:qFormat="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6E0E70"/>
    <w:pPr>
      <w:spacing w:after="0" w:line="240" w:lineRule="auto"/>
    </w:pPr>
    <w:rPr>
      <w:spacing w:val="8"/>
      <w:sz w:val="18"/>
    </w:rPr>
  </w:style>
  <w:style w:type="paragraph" w:styleId="Heading1">
    <w:name w:val="heading 1"/>
    <w:basedOn w:val="Normal"/>
    <w:next w:val="Normal"/>
    <w:link w:val="Heading1Char"/>
    <w:uiPriority w:val="1"/>
    <w:semiHidden/>
    <w:qFormat/>
    <w:rsid w:val="006E0E70"/>
    <w:pPr>
      <w:outlineLvl w:val="0"/>
    </w:pPr>
    <w:rPr>
      <w:b/>
      <w:color w:val="FFFFFF" w:themeColor="background1"/>
      <w:sz w:val="20"/>
    </w:rPr>
  </w:style>
  <w:style w:type="paragraph" w:styleId="Heading2">
    <w:name w:val="heading 2"/>
    <w:basedOn w:val="Heading1"/>
    <w:next w:val="Normal"/>
    <w:link w:val="Heading2Char"/>
    <w:uiPriority w:val="1"/>
    <w:semiHidden/>
    <w:qFormat/>
    <w:rsid w:val="006E0E70"/>
    <w:pPr>
      <w:outlineLvl w:val="1"/>
    </w:pPr>
    <w:rPr>
      <w:color w:val="A6A6A6" w:themeColor="background1" w:themeShade="A6"/>
    </w:rPr>
  </w:style>
  <w:style w:type="paragraph" w:styleId="Heading3">
    <w:name w:val="heading 3"/>
    <w:basedOn w:val="Heading2"/>
    <w:next w:val="Normal"/>
    <w:link w:val="Heading3Char"/>
    <w:uiPriority w:val="1"/>
    <w:semiHidden/>
    <w:qFormat/>
    <w:rsid w:val="006E0E70"/>
    <w:pPr>
      <w:outlineLvl w:val="2"/>
    </w:pPr>
    <w:rPr>
      <w:b w:val="0"/>
    </w:rPr>
  </w:style>
  <w:style w:type="paragraph" w:styleId="Heading4">
    <w:name w:val="heading 4"/>
    <w:basedOn w:val="Heading5"/>
    <w:next w:val="Normal"/>
    <w:link w:val="Heading4Char"/>
    <w:uiPriority w:val="1"/>
    <w:semiHidden/>
    <w:qFormat/>
    <w:rsid w:val="006E0E70"/>
    <w:pPr>
      <w:spacing w:before="40" w:after="280"/>
      <w:outlineLvl w:val="3"/>
    </w:pPr>
    <w:rPr>
      <w:color w:val="B8CCE4" w:themeColor="accent1" w:themeTint="66"/>
    </w:rPr>
  </w:style>
  <w:style w:type="paragraph" w:styleId="Heading5">
    <w:name w:val="heading 5"/>
    <w:basedOn w:val="Normal"/>
    <w:next w:val="Normal"/>
    <w:link w:val="Heading5Char"/>
    <w:uiPriority w:val="1"/>
    <w:semiHidden/>
    <w:qFormat/>
    <w:rsid w:val="006E0E70"/>
    <w:pPr>
      <w:keepNext/>
      <w:keepLines/>
      <w:spacing w:before="200"/>
      <w:outlineLvl w:val="4"/>
    </w:pPr>
    <w:rPr>
      <w:rFonts w:eastAsiaTheme="majorEastAsia" w:cstheme="majorBidi"/>
      <w:color w:val="D9D9D9" w:themeColor="background1" w:themeShade="D9"/>
      <w:sz w:val="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1"/>
    <w:rsid w:val="006E0E7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6E0E70"/>
    <w:rPr>
      <w:color w:val="808080"/>
    </w:rPr>
  </w:style>
  <w:style w:type="paragraph" w:styleId="BalloonText">
    <w:name w:val="Balloon Text"/>
    <w:basedOn w:val="Normal"/>
    <w:link w:val="BalloonTextChar"/>
    <w:uiPriority w:val="99"/>
    <w:semiHidden/>
    <w:unhideWhenUsed/>
    <w:rsid w:val="006E0E70"/>
    <w:rPr>
      <w:rFonts w:ascii="Tahoma" w:hAnsi="Tahoma" w:cs="Tahoma"/>
      <w:sz w:val="16"/>
      <w:szCs w:val="16"/>
    </w:rPr>
  </w:style>
  <w:style w:type="character" w:customStyle="1" w:styleId="BalloonTextChar">
    <w:name w:val="Balloon Text Char"/>
    <w:basedOn w:val="DefaultParagraphFont"/>
    <w:link w:val="BalloonText"/>
    <w:uiPriority w:val="99"/>
    <w:semiHidden/>
    <w:rsid w:val="006E0E70"/>
    <w:rPr>
      <w:rFonts w:ascii="Tahoma" w:hAnsi="Tahoma" w:cs="Tahoma"/>
      <w:sz w:val="16"/>
      <w:szCs w:val="16"/>
    </w:rPr>
  </w:style>
  <w:style w:type="character" w:customStyle="1" w:styleId="Heading1Char">
    <w:name w:val="Heading 1 Char"/>
    <w:basedOn w:val="DefaultParagraphFont"/>
    <w:link w:val="Heading1"/>
    <w:uiPriority w:val="1"/>
    <w:semiHidden/>
    <w:rsid w:val="006E0E70"/>
    <w:rPr>
      <w:b/>
      <w:color w:val="FFFFFF" w:themeColor="background1"/>
      <w:spacing w:val="8"/>
      <w:sz w:val="20"/>
    </w:rPr>
  </w:style>
  <w:style w:type="character" w:customStyle="1" w:styleId="Heading2Char">
    <w:name w:val="Heading 2 Char"/>
    <w:basedOn w:val="DefaultParagraphFont"/>
    <w:link w:val="Heading2"/>
    <w:uiPriority w:val="1"/>
    <w:semiHidden/>
    <w:rsid w:val="006E0E70"/>
    <w:rPr>
      <w:b/>
      <w:color w:val="A6A6A6" w:themeColor="background1" w:themeShade="A6"/>
      <w:spacing w:val="8"/>
      <w:sz w:val="20"/>
    </w:rPr>
  </w:style>
  <w:style w:type="character" w:customStyle="1" w:styleId="Heading3Char">
    <w:name w:val="Heading 3 Char"/>
    <w:basedOn w:val="DefaultParagraphFont"/>
    <w:link w:val="Heading3"/>
    <w:uiPriority w:val="1"/>
    <w:semiHidden/>
    <w:rsid w:val="006E0E70"/>
    <w:rPr>
      <w:color w:val="A6A6A6" w:themeColor="background1" w:themeShade="A6"/>
      <w:spacing w:val="8"/>
      <w:sz w:val="20"/>
    </w:rPr>
  </w:style>
  <w:style w:type="character" w:customStyle="1" w:styleId="Heading4Char">
    <w:name w:val="Heading 4 Char"/>
    <w:basedOn w:val="DefaultParagraphFont"/>
    <w:link w:val="Heading4"/>
    <w:uiPriority w:val="1"/>
    <w:semiHidden/>
    <w:rsid w:val="006E0E70"/>
    <w:rPr>
      <w:rFonts w:eastAsiaTheme="majorEastAsia" w:cstheme="majorBidi"/>
      <w:color w:val="B8CCE4" w:themeColor="accent1" w:themeTint="66"/>
      <w:spacing w:val="8"/>
      <w:sz w:val="96"/>
    </w:rPr>
  </w:style>
  <w:style w:type="character" w:customStyle="1" w:styleId="Heading5Char">
    <w:name w:val="Heading 5 Char"/>
    <w:basedOn w:val="DefaultParagraphFont"/>
    <w:link w:val="Heading5"/>
    <w:uiPriority w:val="1"/>
    <w:semiHidden/>
    <w:rsid w:val="006E0E70"/>
    <w:rPr>
      <w:rFonts w:eastAsiaTheme="majorEastAsia" w:cstheme="majorBidi"/>
      <w:color w:val="D9D9D9" w:themeColor="background1" w:themeShade="D9"/>
      <w:spacing w:val="8"/>
      <w:sz w:val="96"/>
    </w:rPr>
  </w:style>
  <w:style w:type="paragraph" w:customStyle="1" w:styleId="BodyCopy">
    <w:name w:val="Body Copy"/>
    <w:basedOn w:val="Normal"/>
    <w:qFormat/>
    <w:rsid w:val="006E0E70"/>
    <w:rPr>
      <w:sz w:val="16"/>
    </w:rPr>
  </w:style>
  <w:style w:type="paragraph" w:customStyle="1" w:styleId="MeetingMinutesHeading">
    <w:name w:val="Meeting Minutes Heading"/>
    <w:basedOn w:val="Normal"/>
    <w:qFormat/>
    <w:rsid w:val="006E0E70"/>
    <w:pPr>
      <w:keepNext/>
      <w:keepLines/>
      <w:spacing w:before="40" w:after="280"/>
    </w:pPr>
    <w:rPr>
      <w:rFonts w:eastAsiaTheme="majorEastAsia" w:cstheme="majorBidi"/>
      <w:color w:val="B8CCE4" w:themeColor="accent1" w:themeTint="66"/>
      <w:sz w:val="96"/>
    </w:rPr>
  </w:style>
  <w:style w:type="paragraph" w:customStyle="1" w:styleId="MinutesandAgendaTitles">
    <w:name w:val="Minutes and Agenda Titles"/>
    <w:basedOn w:val="Normal"/>
    <w:qFormat/>
    <w:rsid w:val="006E0E70"/>
    <w:rPr>
      <w:b/>
      <w:color w:val="FFFFFF" w:themeColor="background1"/>
      <w:sz w:val="20"/>
    </w:rPr>
  </w:style>
  <w:style w:type="paragraph" w:styleId="Header">
    <w:name w:val="header"/>
    <w:basedOn w:val="Normal"/>
    <w:link w:val="HeaderChar"/>
    <w:uiPriority w:val="99"/>
    <w:unhideWhenUsed/>
    <w:rsid w:val="006E0E70"/>
    <w:pPr>
      <w:tabs>
        <w:tab w:val="center" w:pos="4680"/>
        <w:tab w:val="right" w:pos="9360"/>
      </w:tabs>
    </w:pPr>
  </w:style>
  <w:style w:type="character" w:customStyle="1" w:styleId="HeaderChar">
    <w:name w:val="Header Char"/>
    <w:basedOn w:val="DefaultParagraphFont"/>
    <w:link w:val="Header"/>
    <w:uiPriority w:val="99"/>
    <w:rsid w:val="006E0E70"/>
    <w:rPr>
      <w:spacing w:val="8"/>
      <w:sz w:val="18"/>
    </w:rPr>
  </w:style>
  <w:style w:type="paragraph" w:styleId="Footer">
    <w:name w:val="footer"/>
    <w:basedOn w:val="Normal"/>
    <w:link w:val="FooterChar"/>
    <w:uiPriority w:val="99"/>
    <w:unhideWhenUsed/>
    <w:rsid w:val="006E0E70"/>
    <w:pPr>
      <w:tabs>
        <w:tab w:val="center" w:pos="4680"/>
        <w:tab w:val="right" w:pos="9360"/>
      </w:tabs>
    </w:pPr>
  </w:style>
  <w:style w:type="character" w:customStyle="1" w:styleId="FooterChar">
    <w:name w:val="Footer Char"/>
    <w:basedOn w:val="DefaultParagraphFont"/>
    <w:link w:val="Footer"/>
    <w:uiPriority w:val="99"/>
    <w:rsid w:val="006E0E70"/>
    <w:rPr>
      <w:spacing w:val="8"/>
      <w:sz w:val="18"/>
    </w:rPr>
  </w:style>
  <w:style w:type="paragraph" w:styleId="ListParagraph">
    <w:name w:val="List Paragraph"/>
    <w:basedOn w:val="Normal"/>
    <w:uiPriority w:val="34"/>
    <w:qFormat/>
    <w:rsid w:val="005A66E7"/>
    <w:pPr>
      <w:ind w:left="720"/>
      <w:contextualSpacing/>
    </w:pPr>
  </w:style>
  <w:style w:type="character" w:styleId="Hyperlink">
    <w:name w:val="Hyperlink"/>
    <w:basedOn w:val="DefaultParagraphFont"/>
    <w:uiPriority w:val="99"/>
    <w:unhideWhenUsed/>
    <w:rsid w:val="00EA21BA"/>
    <w:rPr>
      <w:color w:val="0000FF" w:themeColor="hyperlink"/>
      <w:u w:val="single"/>
    </w:rPr>
  </w:style>
  <w:style w:type="character" w:styleId="UnresolvedMention">
    <w:name w:val="Unresolved Mention"/>
    <w:basedOn w:val="DefaultParagraphFont"/>
    <w:uiPriority w:val="99"/>
    <w:semiHidden/>
    <w:unhideWhenUsed/>
    <w:rsid w:val="00EA21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158249">
      <w:bodyDiv w:val="1"/>
      <w:marLeft w:val="0"/>
      <w:marRight w:val="0"/>
      <w:marTop w:val="0"/>
      <w:marBottom w:val="0"/>
      <w:divBdr>
        <w:top w:val="none" w:sz="0" w:space="0" w:color="auto"/>
        <w:left w:val="none" w:sz="0" w:space="0" w:color="auto"/>
        <w:bottom w:val="none" w:sz="0" w:space="0" w:color="auto"/>
        <w:right w:val="none" w:sz="0" w:space="0" w:color="auto"/>
      </w:divBdr>
    </w:div>
    <w:div w:id="330183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s://sites.google.com/site/mordenminorhockey/config/customLogo.gif?attredirects=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enns2\Desktop\MMH\MeetingMinutes%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17B346757B74A12A3FBA949289C3AA2"/>
        <w:category>
          <w:name w:val="General"/>
          <w:gallery w:val="placeholder"/>
        </w:category>
        <w:types>
          <w:type w:val="bbPlcHdr"/>
        </w:types>
        <w:behaviors>
          <w:behavior w:val="content"/>
        </w:behaviors>
        <w:guid w:val="{586C7313-D04C-4A0B-B928-382DEAC7E4A2}"/>
      </w:docPartPr>
      <w:docPartBody>
        <w:p w:rsidR="00F20E27" w:rsidRDefault="00B415A9">
          <w:pPr>
            <w:pStyle w:val="F17B346757B74A12A3FBA949289C3AA2"/>
          </w:pPr>
          <w:r>
            <w:t>[Pick the date]</w:t>
          </w:r>
        </w:p>
      </w:docPartBody>
    </w:docPart>
    <w:docPart>
      <w:docPartPr>
        <w:name w:val="C2369B511AC04CEBB7329731FDC0FB35"/>
        <w:category>
          <w:name w:val="General"/>
          <w:gallery w:val="placeholder"/>
        </w:category>
        <w:types>
          <w:type w:val="bbPlcHdr"/>
        </w:types>
        <w:behaviors>
          <w:behavior w:val="content"/>
        </w:behaviors>
        <w:guid w:val="{16DDC973-5A0A-426C-B636-3AA750D16DC9}"/>
      </w:docPartPr>
      <w:docPartBody>
        <w:p w:rsidR="00F20E27" w:rsidRDefault="00B415A9">
          <w:pPr>
            <w:pStyle w:val="C2369B511AC04CEBB7329731FDC0FB35"/>
          </w:pPr>
          <w:r>
            <w:t>Agenda Topic</w:t>
          </w:r>
        </w:p>
      </w:docPartBody>
    </w:docPart>
    <w:docPart>
      <w:docPartPr>
        <w:name w:val="A0A3BCCEAFA84D268DD04828494490AD"/>
        <w:category>
          <w:name w:val="General"/>
          <w:gallery w:val="placeholder"/>
        </w:category>
        <w:types>
          <w:type w:val="bbPlcHdr"/>
        </w:types>
        <w:behaviors>
          <w:behavior w:val="content"/>
        </w:behaviors>
        <w:guid w:val="{005FD890-1E51-4101-B510-FFC695145249}"/>
      </w:docPartPr>
      <w:docPartBody>
        <w:p w:rsidR="00C413D5" w:rsidRDefault="009A5E68" w:rsidP="009A5E68">
          <w:pPr>
            <w:pStyle w:val="A0A3BCCEAFA84D268DD04828494490AD"/>
          </w:pPr>
          <w:r>
            <w:t>Agenda Topic</w:t>
          </w:r>
        </w:p>
      </w:docPartBody>
    </w:docPart>
    <w:docPart>
      <w:docPartPr>
        <w:name w:val="738913FDBC174CD2AE6F9E905346C203"/>
        <w:category>
          <w:name w:val="General"/>
          <w:gallery w:val="placeholder"/>
        </w:category>
        <w:types>
          <w:type w:val="bbPlcHdr"/>
        </w:types>
        <w:behaviors>
          <w:behavior w:val="content"/>
        </w:behaviors>
        <w:guid w:val="{CAD98CD3-981B-497A-9EC1-346D42D567AC}"/>
      </w:docPartPr>
      <w:docPartBody>
        <w:p w:rsidR="00C413D5" w:rsidRDefault="009A5E68" w:rsidP="009A5E68">
          <w:pPr>
            <w:pStyle w:val="738913FDBC174CD2AE6F9E905346C203"/>
          </w:pPr>
          <w:r>
            <w:t>Agenda Topic</w:t>
          </w:r>
        </w:p>
      </w:docPartBody>
    </w:docPart>
    <w:docPart>
      <w:docPartPr>
        <w:name w:val="68AC20B5B30D425CA9CE57F03605CB36"/>
        <w:category>
          <w:name w:val="General"/>
          <w:gallery w:val="placeholder"/>
        </w:category>
        <w:types>
          <w:type w:val="bbPlcHdr"/>
        </w:types>
        <w:behaviors>
          <w:behavior w:val="content"/>
        </w:behaviors>
        <w:guid w:val="{BF80DD75-A481-42B1-B11E-B749A9BB51E6}"/>
      </w:docPartPr>
      <w:docPartBody>
        <w:p w:rsidR="00C413D5" w:rsidRDefault="009A5E68" w:rsidP="009A5E68">
          <w:pPr>
            <w:pStyle w:val="68AC20B5B30D425CA9CE57F03605CB36"/>
          </w:pPr>
          <w:r>
            <w:t>Agenda Topic</w:t>
          </w:r>
        </w:p>
      </w:docPartBody>
    </w:docPart>
    <w:docPart>
      <w:docPartPr>
        <w:name w:val="47A5C6ADE69D4512A96D470D3A0FF884"/>
        <w:category>
          <w:name w:val="General"/>
          <w:gallery w:val="placeholder"/>
        </w:category>
        <w:types>
          <w:type w:val="bbPlcHdr"/>
        </w:types>
        <w:behaviors>
          <w:behavior w:val="content"/>
        </w:behaviors>
        <w:guid w:val="{195E037A-2B81-44B1-B3D3-10720BA6A58A}"/>
      </w:docPartPr>
      <w:docPartBody>
        <w:p w:rsidR="00000000" w:rsidRDefault="009A3DFD" w:rsidP="009A3DFD">
          <w:pPr>
            <w:pStyle w:val="47A5C6ADE69D4512A96D470D3A0FF884"/>
          </w:pPr>
          <w:r>
            <w:t>Agenda Topic</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Condensed">
    <w:altName w:val="Franklin Gothic Medium Cond"/>
    <w:charset w:val="00"/>
    <w:family w:val="swiss"/>
    <w:pitch w:val="variable"/>
    <w:sig w:usb0="A00002AF" w:usb1="4000205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15A9"/>
    <w:rsid w:val="000B7626"/>
    <w:rsid w:val="002359C1"/>
    <w:rsid w:val="0041197E"/>
    <w:rsid w:val="005A1E5F"/>
    <w:rsid w:val="006711DD"/>
    <w:rsid w:val="00880A0C"/>
    <w:rsid w:val="009A3DFD"/>
    <w:rsid w:val="009A5E68"/>
    <w:rsid w:val="009F516B"/>
    <w:rsid w:val="00A54CC3"/>
    <w:rsid w:val="00A67885"/>
    <w:rsid w:val="00B415A9"/>
    <w:rsid w:val="00C32E87"/>
    <w:rsid w:val="00C413D5"/>
    <w:rsid w:val="00C57F01"/>
    <w:rsid w:val="00CA1AC7"/>
    <w:rsid w:val="00CF0519"/>
    <w:rsid w:val="00CF5FF8"/>
    <w:rsid w:val="00E107D1"/>
    <w:rsid w:val="00E63FD1"/>
    <w:rsid w:val="00EB00D3"/>
    <w:rsid w:val="00F20E2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17B346757B74A12A3FBA949289C3AA2">
    <w:name w:val="F17B346757B74A12A3FBA949289C3AA2"/>
  </w:style>
  <w:style w:type="paragraph" w:customStyle="1" w:styleId="C2369B511AC04CEBB7329731FDC0FB35">
    <w:name w:val="C2369B511AC04CEBB7329731FDC0FB35"/>
  </w:style>
  <w:style w:type="paragraph" w:customStyle="1" w:styleId="56E4291E65D24879AAC2506BF5690040">
    <w:name w:val="56E4291E65D24879AAC2506BF5690040"/>
    <w:rsid w:val="005A1E5F"/>
    <w:pPr>
      <w:spacing w:after="160" w:line="259" w:lineRule="auto"/>
    </w:pPr>
  </w:style>
  <w:style w:type="paragraph" w:customStyle="1" w:styleId="775EE77592D94AB7A0754393AAA26F9A">
    <w:name w:val="775EE77592D94AB7A0754393AAA26F9A"/>
    <w:rsid w:val="006711DD"/>
    <w:pPr>
      <w:spacing w:after="160" w:line="259" w:lineRule="auto"/>
    </w:pPr>
  </w:style>
  <w:style w:type="paragraph" w:customStyle="1" w:styleId="4880777BA8EB43B7AB35BA731194464F">
    <w:name w:val="4880777BA8EB43B7AB35BA731194464F"/>
    <w:rsid w:val="006711DD"/>
    <w:pPr>
      <w:spacing w:after="160" w:line="259" w:lineRule="auto"/>
    </w:pPr>
  </w:style>
  <w:style w:type="paragraph" w:customStyle="1" w:styleId="A0A3BCCEAFA84D268DD04828494490AD">
    <w:name w:val="A0A3BCCEAFA84D268DD04828494490AD"/>
    <w:rsid w:val="009A5E68"/>
    <w:pPr>
      <w:spacing w:after="160" w:line="259" w:lineRule="auto"/>
    </w:pPr>
  </w:style>
  <w:style w:type="paragraph" w:customStyle="1" w:styleId="FAA2FBD73ADD4ACE9FC75F283AE44E72">
    <w:name w:val="FAA2FBD73ADD4ACE9FC75F283AE44E72"/>
    <w:rsid w:val="009A5E68"/>
    <w:pPr>
      <w:spacing w:after="160" w:line="259" w:lineRule="auto"/>
    </w:pPr>
  </w:style>
  <w:style w:type="paragraph" w:customStyle="1" w:styleId="738913FDBC174CD2AE6F9E905346C203">
    <w:name w:val="738913FDBC174CD2AE6F9E905346C203"/>
    <w:rsid w:val="009A5E68"/>
    <w:pPr>
      <w:spacing w:after="160" w:line="259" w:lineRule="auto"/>
    </w:pPr>
  </w:style>
  <w:style w:type="paragraph" w:customStyle="1" w:styleId="68AC20B5B30D425CA9CE57F03605CB36">
    <w:name w:val="68AC20B5B30D425CA9CE57F03605CB36"/>
    <w:rsid w:val="009A5E68"/>
    <w:pPr>
      <w:spacing w:after="160" w:line="259" w:lineRule="auto"/>
    </w:pPr>
  </w:style>
  <w:style w:type="paragraph" w:customStyle="1" w:styleId="926FC43976CD42CFA6C94F94E6C0F0AC">
    <w:name w:val="926FC43976CD42CFA6C94F94E6C0F0AC"/>
    <w:rsid w:val="009A3DFD"/>
    <w:pPr>
      <w:spacing w:after="160" w:line="259" w:lineRule="auto"/>
    </w:pPr>
  </w:style>
  <w:style w:type="paragraph" w:customStyle="1" w:styleId="47A5C6ADE69D4512A96D470D3A0FF884">
    <w:name w:val="47A5C6ADE69D4512A96D470D3A0FF884"/>
    <w:rsid w:val="009A3DFD"/>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Custom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chool Presentation">
      <a:majorFont>
        <a:latin typeface="Bookman Old Style"/>
        <a:ea typeface=""/>
        <a:cs typeface=""/>
      </a:majorFont>
      <a:minorFont>
        <a:latin typeface="Segoe Condensed"/>
        <a:ea typeface=""/>
        <a:cs typeface=""/>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rotWithShape="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2021-03-25T00:00:00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0ABAF2B-CAAF-430E-93A5-E0C27C6011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MeetingMinutes TEMPLATE</Template>
  <TotalTime>115</TotalTime>
  <Pages>4</Pages>
  <Words>822</Words>
  <Characters>4687</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Meeting minutes</vt:lpstr>
    </vt:vector>
  </TitlesOfParts>
  <Company>WSD</Company>
  <LinksUpToDate>false</LinksUpToDate>
  <CharactersWithSpaces>5499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dc:title>
  <dc:creator>Enns, Colleen</dc:creator>
  <cp:lastModifiedBy>Angela Titchkosky</cp:lastModifiedBy>
  <cp:revision>47</cp:revision>
  <cp:lastPrinted>2016-04-21T19:42:00Z</cp:lastPrinted>
  <dcterms:created xsi:type="dcterms:W3CDTF">2021-03-25T23:34:00Z</dcterms:created>
  <dcterms:modified xsi:type="dcterms:W3CDTF">2021-03-26T02:02:00Z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TC101731859990</vt:lpwstr>
  </property>
</Properties>
</file>