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680"/>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51"/>
        <w:gridCol w:w="732"/>
        <w:gridCol w:w="822"/>
        <w:gridCol w:w="1467"/>
        <w:gridCol w:w="757"/>
        <w:gridCol w:w="191"/>
        <w:gridCol w:w="1674"/>
        <w:gridCol w:w="1275"/>
      </w:tblGrid>
      <w:tr w:rsidR="006E0E70" w14:paraId="5509985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55BB3AF6" w:rsidR="006E0E70" w:rsidRDefault="00B527E4" w:rsidP="001D0E50">
            <w:pPr>
              <w:pStyle w:val="MinutesandAgendaTitles"/>
            </w:pPr>
            <w:r>
              <w:t>MMH</w:t>
            </w:r>
            <w:r w:rsidR="00474E78">
              <w:t xml:space="preserve"> - </w:t>
            </w:r>
            <w:r w:rsidR="000F01C1">
              <w:t xml:space="preserve">April </w:t>
            </w:r>
            <w:r w:rsidR="000F68E1">
              <w:t>12</w:t>
            </w:r>
            <w:r w:rsidR="000F01C1">
              <w:t>, 20</w:t>
            </w:r>
            <w:r w:rsidR="000F68E1">
              <w:t>22</w:t>
            </w:r>
            <w:r w:rsidR="000F01C1">
              <w:t xml:space="preserve"> </w:t>
            </w:r>
            <w:r w:rsidR="001D0E50">
              <w:t>AGM</w:t>
            </w:r>
          </w:p>
        </w:tc>
      </w:tr>
      <w:tr w:rsidR="006E0E70" w14:paraId="681C0318" w14:textId="77777777" w:rsidTr="00E306C1">
        <w:trPr>
          <w:trHeight w:hRule="exact" w:val="288"/>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2-04-12T00:00:00Z">
              <w:dateFormat w:val="M.d.yyyy"/>
              <w:lid w:val="en-US"/>
              <w:storeMappedDataAs w:val="dateTime"/>
              <w:calendar w:val="gregorian"/>
            </w:date>
          </w:sdtPr>
          <w:sdtEndPr/>
          <w:sdtContent>
            <w:tc>
              <w:tcPr>
                <w:tcW w:w="298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5478E9FC" w:rsidR="006E0E70" w:rsidRDefault="000F68E1" w:rsidP="00CB1DAC">
                <w:pPr>
                  <w:pStyle w:val="BodyCopy"/>
                </w:pPr>
                <w:r>
                  <w:t>4.12.2022</w:t>
                </w:r>
              </w:p>
            </w:tc>
          </w:sdtContent>
        </w:sdt>
        <w:tc>
          <w:tcPr>
            <w:tcW w:w="304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77777777" w:rsidR="006E0E70" w:rsidRDefault="00A9397D" w:rsidP="00CB1DAC">
            <w:pPr>
              <w:pStyle w:val="BodyCopy"/>
            </w:pPr>
            <w:r>
              <w:rPr>
                <w:spacing w:val="0"/>
              </w:rPr>
              <w:t>7</w:t>
            </w:r>
            <w:r w:rsidR="00B527E4">
              <w:rPr>
                <w:spacing w:val="0"/>
              </w:rPr>
              <w:t>:00 pm</w:t>
            </w:r>
          </w:p>
        </w:tc>
        <w:tc>
          <w:tcPr>
            <w:tcW w:w="31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39B26E9E" w:rsidR="006E0E70" w:rsidRDefault="000F01C1" w:rsidP="00CB1DAC">
            <w:pPr>
              <w:pStyle w:val="BodyCopy"/>
            </w:pPr>
            <w:proofErr w:type="gramStart"/>
            <w:r>
              <w:rPr>
                <w:spacing w:val="0"/>
              </w:rPr>
              <w:t xml:space="preserve">MCC </w:t>
            </w:r>
            <w:r w:rsidR="00321FBB">
              <w:rPr>
                <w:spacing w:val="0"/>
              </w:rPr>
              <w:t xml:space="preserve"> Room</w:t>
            </w:r>
            <w:proofErr w:type="gramEnd"/>
            <w:r w:rsidR="009361C4">
              <w:rPr>
                <w:spacing w:val="0"/>
              </w:rPr>
              <w:t xml:space="preserve"> &amp; Zoom</w:t>
            </w:r>
          </w:p>
        </w:tc>
      </w:tr>
      <w:tr w:rsidR="006E0E70" w14:paraId="2E43EB91" w14:textId="77777777" w:rsidTr="00E306C1">
        <w:trPr>
          <w:trHeight w:hRule="exact" w:val="288"/>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Default="00B527E4" w:rsidP="00CB1DAC">
            <w:pPr>
              <w:pStyle w:val="BodyCopy"/>
            </w:pPr>
            <w:r>
              <w:t>Called to Order</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084C9685" w:rsidR="006E0E70" w:rsidRDefault="000F01C1" w:rsidP="00CB1DAC">
            <w:pPr>
              <w:pStyle w:val="BodyCopy"/>
            </w:pPr>
            <w:r>
              <w:t>7:0</w:t>
            </w:r>
            <w:r w:rsidR="009361C4">
              <w:t>4</w:t>
            </w:r>
            <w:r w:rsidR="000C3537">
              <w:t>pm</w:t>
            </w:r>
          </w:p>
        </w:tc>
      </w:tr>
      <w:tr w:rsidR="006E0E70" w14:paraId="558E7A93" w14:textId="77777777" w:rsidTr="00F57210">
        <w:trPr>
          <w:trHeight w:hRule="exact" w:val="1842"/>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Default="00B527E4" w:rsidP="00CB1DAC">
            <w:pPr>
              <w:pStyle w:val="BodyCopy"/>
            </w:pPr>
            <w:r>
              <w:t>Attendance</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29DB3" w14:textId="7C2C3D3F" w:rsidR="00C021B3" w:rsidRDefault="00C021B3" w:rsidP="006971F4">
            <w:pPr>
              <w:pStyle w:val="BodyCopy"/>
            </w:pPr>
            <w:r>
              <w:t xml:space="preserve">Steve Mullin, </w:t>
            </w:r>
            <w:r w:rsidR="003B0368">
              <w:t xml:space="preserve">Rich Harries, Nat Vigier, </w:t>
            </w:r>
            <w:r>
              <w:t>Ang Titchkosky</w:t>
            </w:r>
            <w:r w:rsidR="000F68E1">
              <w:t xml:space="preserve">, </w:t>
            </w:r>
            <w:r w:rsidR="000F68E1" w:rsidRPr="00465A70">
              <w:t>Kim Apperley</w:t>
            </w:r>
            <w:r w:rsidR="000F68E1">
              <w:t xml:space="preserve">, Ryan Frost, Katie Frost, Jamie O’Brien, Bev </w:t>
            </w:r>
            <w:r w:rsidR="000B62A1">
              <w:t>LaMarche</w:t>
            </w:r>
            <w:r w:rsidR="000F68E1">
              <w:t xml:space="preserve">, </w:t>
            </w:r>
            <w:r w:rsidR="003B0368">
              <w:t xml:space="preserve">Jarrett Olson, Ryan Frost, Katie Frost, JoAnn Enns, Scott Edwards, </w:t>
            </w:r>
            <w:r w:rsidR="00CF1DC7">
              <w:t xml:space="preserve">Ty Sloan, </w:t>
            </w:r>
            <w:r w:rsidR="001F7AED">
              <w:t>Darla Henderson, Mel Hunt</w:t>
            </w:r>
            <w:r w:rsidR="00465A70">
              <w:t xml:space="preserve">, </w:t>
            </w:r>
            <w:r w:rsidR="009361C4">
              <w:t>Jeff Andrews,</w:t>
            </w:r>
          </w:p>
          <w:p w14:paraId="3AFBE8D2" w14:textId="77777777" w:rsidR="00CF1DC7" w:rsidRDefault="00CF1DC7" w:rsidP="006971F4">
            <w:pPr>
              <w:pStyle w:val="BodyCopy"/>
            </w:pPr>
          </w:p>
          <w:p w14:paraId="656101C9" w14:textId="0EB0A2D0" w:rsidR="003B0368" w:rsidRDefault="000B62A1" w:rsidP="006971F4">
            <w:pPr>
              <w:pStyle w:val="BodyCopy"/>
            </w:pPr>
            <w:r>
              <w:t xml:space="preserve">Kevin Convery, Curt Harms, Crystal Fehr, Chris Yaschyshyn, Brent Prokopowich, </w:t>
            </w:r>
            <w:r w:rsidR="00A02ADD">
              <w:t>Holly Ritchie</w:t>
            </w:r>
            <w:r w:rsidR="009361C4">
              <w:t>, Jill Edwards, Joylyn Tuuri, Dion and Tammy Peterson,</w:t>
            </w:r>
            <w:r w:rsidR="003C23BB">
              <w:t xml:space="preserve"> Sheldon Penner, Kev Perrin, Derek Peters, Pat Fehr, </w:t>
            </w:r>
          </w:p>
        </w:tc>
      </w:tr>
      <w:tr w:rsidR="009361C4" w14:paraId="372D17ED" w14:textId="77777777" w:rsidTr="009361C4">
        <w:trPr>
          <w:trHeight w:hRule="exact" w:val="1002"/>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B053FE" w14:textId="62C35647" w:rsidR="009361C4" w:rsidRDefault="009361C4" w:rsidP="00CB1DAC">
            <w:pPr>
              <w:pStyle w:val="BodyCopy"/>
            </w:pPr>
            <w:r>
              <w:t>Attendance via Zoom</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92FE29" w14:textId="36AE69EA" w:rsidR="009361C4" w:rsidRDefault="009361C4" w:rsidP="006971F4">
            <w:pPr>
              <w:pStyle w:val="BodyCopy"/>
            </w:pPr>
            <w:r>
              <w:t xml:space="preserve">Sara Convery, Joanna, Marek, C. Sawatzky, Radke, Cory Hiebert, </w:t>
            </w:r>
            <w:proofErr w:type="spellStart"/>
            <w:r>
              <w:t>LeGalls</w:t>
            </w:r>
            <w:proofErr w:type="spellEnd"/>
            <w:r>
              <w:t xml:space="preserve">, D. Clark, Victors, Cowans, April Harms, </w:t>
            </w:r>
            <w:proofErr w:type="spellStart"/>
            <w:r>
              <w:t>Huttons</w:t>
            </w:r>
            <w:proofErr w:type="spellEnd"/>
            <w:r>
              <w:t>, T. Huck, Matt Kervel, Steve Dyck</w:t>
            </w:r>
            <w:r w:rsidR="006F385B">
              <w:t xml:space="preserve">, Ben </w:t>
            </w:r>
            <w:proofErr w:type="spellStart"/>
            <w:r w:rsidR="006F385B">
              <w:t>Lulashnik</w:t>
            </w:r>
            <w:proofErr w:type="spellEnd"/>
            <w:r w:rsidR="006F385B">
              <w:t>, Amanda Hildebrand, Kim Fleming, Lisa Gillis, Kaleigh Griffin, Guy’s phone, Jeff Falk, Stacey, Mr. North, Charlie Siler, Leites, Mandy Ogg</w:t>
            </w:r>
          </w:p>
        </w:tc>
      </w:tr>
      <w:tr w:rsidR="006E0E70" w14:paraId="109C27B2" w14:textId="77777777" w:rsidTr="00E306C1">
        <w:trPr>
          <w:trHeight w:hRule="exact" w:val="700"/>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26DAEC21" w:rsidR="006E0E70" w:rsidRDefault="00E4444F" w:rsidP="001675D9">
            <w:pPr>
              <w:pStyle w:val="BodyCopy"/>
            </w:pPr>
            <w:r>
              <w:t>Approval of Minutes</w:t>
            </w:r>
            <w:r w:rsidR="00C021B3">
              <w:t xml:space="preserve"> </w:t>
            </w:r>
            <w:r w:rsidR="001675D9">
              <w:t>AGM</w:t>
            </w:r>
            <w:r w:rsidR="000C7521">
              <w:t xml:space="preserve"> </w:t>
            </w:r>
            <w:r w:rsidR="000F68E1">
              <w:t>March 25, 2021</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Default="003C34F9" w:rsidP="00CB1DAC">
            <w:pPr>
              <w:pStyle w:val="BodyCopy"/>
            </w:pPr>
            <w:r>
              <w:t xml:space="preserve">  </w:t>
            </w:r>
          </w:p>
          <w:p w14:paraId="75C1385C" w14:textId="4B6DF83D" w:rsidR="006E0E70" w:rsidRPr="008823FC" w:rsidRDefault="00B527E4" w:rsidP="001675D9">
            <w:pPr>
              <w:pStyle w:val="BodyCopy"/>
            </w:pPr>
            <w:r>
              <w:t xml:space="preserve">Motioned:  </w:t>
            </w:r>
            <w:r w:rsidRPr="008823FC">
              <w:rPr>
                <w:u w:val="single"/>
              </w:rPr>
              <w:t xml:space="preserve">   </w:t>
            </w:r>
            <w:r w:rsidR="0003321A">
              <w:rPr>
                <w:u w:val="single"/>
              </w:rPr>
              <w:t>Ang T</w:t>
            </w:r>
            <w:r w:rsidRPr="008823FC">
              <w:rPr>
                <w:u w:val="single"/>
              </w:rPr>
              <w:t xml:space="preserve">  </w:t>
            </w:r>
            <w:r w:rsidR="008823FC">
              <w:rPr>
                <w:u w:val="single"/>
              </w:rPr>
              <w:t xml:space="preserve">   </w:t>
            </w:r>
            <w:r w:rsidR="00B71E93">
              <w:rPr>
                <w:u w:val="single"/>
              </w:rPr>
              <w:t xml:space="preserve">    </w:t>
            </w:r>
            <w:r w:rsidR="008823FC">
              <w:t>Seconded</w:t>
            </w:r>
            <w:r>
              <w:t xml:space="preserve">: </w:t>
            </w:r>
            <w:r w:rsidRPr="008823FC">
              <w:rPr>
                <w:u w:val="single"/>
              </w:rPr>
              <w:t xml:space="preserve">  </w:t>
            </w:r>
            <w:r w:rsidR="003C23BB">
              <w:rPr>
                <w:u w:val="single"/>
              </w:rPr>
              <w:t xml:space="preserve">Jarrett Olson </w:t>
            </w:r>
            <w:r w:rsidRPr="008823FC">
              <w:rPr>
                <w:u w:val="single"/>
              </w:rPr>
              <w:t xml:space="preserve">  </w:t>
            </w:r>
            <w:r w:rsidR="007371B4" w:rsidRPr="007371B4">
              <w:t>Opposed:</w:t>
            </w:r>
            <w:r w:rsidR="007371B4">
              <w:rPr>
                <w:u w:val="single"/>
              </w:rPr>
              <w:t xml:space="preserve"> None   </w:t>
            </w:r>
            <w:r w:rsidR="007371B4" w:rsidRPr="007371B4">
              <w:t>CARRIED</w:t>
            </w:r>
          </w:p>
        </w:tc>
      </w:tr>
      <w:bookmarkStart w:id="0" w:name="_Hlk5367059"/>
      <w:tr w:rsidR="006E0E70" w14:paraId="3FE594A5"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77777777" w:rsidR="006E0E70" w:rsidRDefault="00D238FC" w:rsidP="00514060">
            <w:pPr>
              <w:pStyle w:val="MinutesandAgendaTitles"/>
            </w:pPr>
            <w:sdt>
              <w:sdtPr>
                <w:id w:val="1136367043"/>
                <w:placeholder>
                  <w:docPart w:val="C2369B511AC04CEBB7329731FDC0FB35"/>
                </w:placeholder>
              </w:sdtPr>
              <w:sdtEndPr/>
              <w:sdtContent>
                <w:r w:rsidR="00514060">
                  <w:t>Annual reports from each position</w:t>
                </w:r>
              </w:sdtContent>
            </w:sdt>
          </w:p>
        </w:tc>
      </w:tr>
      <w:tr w:rsidR="00ED44D6" w14:paraId="2CDA5F81"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CF6174" w14:textId="77777777" w:rsidR="00ED44D6" w:rsidRDefault="00ED44D6" w:rsidP="00514060">
            <w:pPr>
              <w:pStyle w:val="MinutesandAgendaTitles"/>
            </w:pPr>
          </w:p>
        </w:tc>
      </w:tr>
      <w:bookmarkEnd w:id="0"/>
      <w:tr w:rsidR="006E0E70" w14:paraId="1E374737" w14:textId="77777777" w:rsidTr="00B208FA">
        <w:trPr>
          <w:trHeight w:hRule="exact" w:val="99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7B035" w14:textId="77777777" w:rsidR="00555028" w:rsidRDefault="00C021B3" w:rsidP="004C5B6A">
            <w:pPr>
              <w:pStyle w:val="BodyCopy"/>
            </w:pPr>
            <w:r>
              <w:t>Treasurer’s Report – Rich Harries</w:t>
            </w:r>
          </w:p>
          <w:p w14:paraId="2838DD96" w14:textId="2962AFC0" w:rsidR="007531DB" w:rsidRDefault="007531DB" w:rsidP="007531DB">
            <w:pPr>
              <w:pStyle w:val="BodyCopy"/>
              <w:numPr>
                <w:ilvl w:val="0"/>
                <w:numId w:val="7"/>
              </w:numPr>
            </w:pPr>
            <w:r>
              <w:t>See report</w:t>
            </w:r>
          </w:p>
          <w:p w14:paraId="49FD1657" w14:textId="0F434F52" w:rsidR="003C23BB" w:rsidRDefault="003C23BB" w:rsidP="00465A70">
            <w:pPr>
              <w:pStyle w:val="BodyCopy"/>
              <w:ind w:left="720"/>
            </w:pPr>
          </w:p>
          <w:p w14:paraId="65844426" w14:textId="75AA7AE0" w:rsidR="00126D40" w:rsidRDefault="00126D40" w:rsidP="00126D40">
            <w:pPr>
              <w:pStyle w:val="BodyCopy"/>
            </w:pPr>
          </w:p>
        </w:tc>
      </w:tr>
      <w:tr w:rsidR="003C23BB" w14:paraId="69ECBC5F" w14:textId="77777777" w:rsidTr="00B208FA">
        <w:trPr>
          <w:trHeight w:hRule="exact" w:val="99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5256DE7" w14:textId="77777777" w:rsidR="003C23BB" w:rsidRDefault="003C23BB" w:rsidP="004C5B6A">
            <w:pPr>
              <w:pStyle w:val="BodyCopy"/>
            </w:pPr>
            <w:r>
              <w:t>Special Events Report – Garth Derksen</w:t>
            </w:r>
          </w:p>
          <w:p w14:paraId="46E21281" w14:textId="45AFC25D" w:rsidR="003C23BB" w:rsidRDefault="003C23BB" w:rsidP="003C23BB">
            <w:pPr>
              <w:pStyle w:val="BodyCopy"/>
              <w:numPr>
                <w:ilvl w:val="0"/>
                <w:numId w:val="7"/>
              </w:numPr>
            </w:pPr>
            <w:r>
              <w:t xml:space="preserve">Hopefully </w:t>
            </w:r>
            <w:r w:rsidR="00465A70">
              <w:t>First Shift</w:t>
            </w:r>
            <w:r>
              <w:t xml:space="preserve"> back in spring 2023</w:t>
            </w:r>
          </w:p>
        </w:tc>
      </w:tr>
      <w:tr w:rsidR="006E0E70" w14:paraId="629F9FAC" w14:textId="77777777" w:rsidTr="008D07DD">
        <w:trPr>
          <w:trHeight w:hRule="exact" w:val="112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800F8B" w14:textId="77777777" w:rsidR="006E0E70" w:rsidRDefault="00C021B3" w:rsidP="00C872D8">
            <w:pPr>
              <w:pStyle w:val="BodyCopy"/>
            </w:pPr>
            <w:r>
              <w:t>Registrar’s Report – JoAnn Enns</w:t>
            </w:r>
          </w:p>
          <w:p w14:paraId="25855FB5" w14:textId="77777777" w:rsidR="00CA175E" w:rsidRDefault="00DB07FD" w:rsidP="00CA175E">
            <w:pPr>
              <w:pStyle w:val="BodyCopy"/>
              <w:numPr>
                <w:ilvl w:val="0"/>
                <w:numId w:val="7"/>
              </w:numPr>
            </w:pPr>
            <w:r>
              <w:t>See report</w:t>
            </w:r>
          </w:p>
          <w:p w14:paraId="1515064E" w14:textId="5D5D71F5" w:rsidR="009317BB" w:rsidRDefault="003C23BB" w:rsidP="00CA175E">
            <w:pPr>
              <w:pStyle w:val="BodyCopy"/>
              <w:numPr>
                <w:ilvl w:val="0"/>
                <w:numId w:val="7"/>
              </w:numPr>
            </w:pPr>
            <w:r>
              <w:t>22 teams, 256 kids (35 out of town kids).</w:t>
            </w:r>
          </w:p>
        </w:tc>
      </w:tr>
      <w:tr w:rsidR="00E65442" w14:paraId="1ED71EF6" w14:textId="77777777" w:rsidTr="007371B4">
        <w:trPr>
          <w:trHeight w:hRule="exact" w:val="112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3C042DB" w14:textId="77777777" w:rsidR="00E65442" w:rsidRDefault="00C021B3" w:rsidP="00C872D8">
            <w:pPr>
              <w:pStyle w:val="BodyCopy"/>
            </w:pPr>
            <w:r>
              <w:t>Website Report – Ryan Frost</w:t>
            </w:r>
          </w:p>
          <w:p w14:paraId="0B3D87E6" w14:textId="77777777" w:rsidR="007531DB" w:rsidRDefault="007531DB" w:rsidP="007531DB">
            <w:pPr>
              <w:pStyle w:val="BodyCopy"/>
              <w:numPr>
                <w:ilvl w:val="0"/>
                <w:numId w:val="7"/>
              </w:numPr>
            </w:pPr>
            <w:r>
              <w:t>See report</w:t>
            </w:r>
          </w:p>
          <w:p w14:paraId="15EED045" w14:textId="05B8AF9A" w:rsidR="00267A89" w:rsidRDefault="00F5171B" w:rsidP="007531DB">
            <w:pPr>
              <w:pStyle w:val="BodyCopy"/>
              <w:numPr>
                <w:ilvl w:val="0"/>
                <w:numId w:val="7"/>
              </w:numPr>
            </w:pPr>
            <w:r>
              <w:t>Cost was $316.93</w:t>
            </w:r>
          </w:p>
          <w:p w14:paraId="193553D4" w14:textId="5F9D94CA" w:rsidR="00F5171B" w:rsidRDefault="00F5171B" w:rsidP="007531DB">
            <w:pPr>
              <w:pStyle w:val="BodyCopy"/>
              <w:numPr>
                <w:ilvl w:val="0"/>
                <w:numId w:val="7"/>
              </w:numPr>
            </w:pPr>
            <w:r>
              <w:t>If you have suggestions for website, let Ryan know.</w:t>
            </w:r>
          </w:p>
          <w:p w14:paraId="20BD7250" w14:textId="2AAEFB63" w:rsidR="00F5171B" w:rsidRDefault="00F5171B" w:rsidP="00F5171B">
            <w:pPr>
              <w:pStyle w:val="BodyCopy"/>
              <w:ind w:left="720"/>
            </w:pPr>
          </w:p>
        </w:tc>
      </w:tr>
      <w:tr w:rsidR="00E65442" w14:paraId="4480ACC6" w14:textId="77777777" w:rsidTr="005D24FA">
        <w:trPr>
          <w:trHeight w:hRule="exact" w:val="1145"/>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F629CB" w14:textId="77777777" w:rsidR="00E65442" w:rsidRDefault="00C021B3" w:rsidP="00E306C1">
            <w:pPr>
              <w:pStyle w:val="BodyCopy"/>
            </w:pPr>
            <w:r>
              <w:t>Fundraising Report – Darla Henderson</w:t>
            </w:r>
          </w:p>
          <w:p w14:paraId="4D9270F5" w14:textId="77777777" w:rsidR="007531DB" w:rsidRDefault="007531DB" w:rsidP="007531DB">
            <w:pPr>
              <w:pStyle w:val="BodyCopy"/>
              <w:numPr>
                <w:ilvl w:val="0"/>
                <w:numId w:val="7"/>
              </w:numPr>
            </w:pPr>
            <w:r>
              <w:t>See report</w:t>
            </w:r>
          </w:p>
          <w:p w14:paraId="0CD397F0" w14:textId="77777777" w:rsidR="005D24FA" w:rsidRDefault="00F5171B" w:rsidP="007531DB">
            <w:pPr>
              <w:pStyle w:val="BodyCopy"/>
              <w:numPr>
                <w:ilvl w:val="0"/>
                <w:numId w:val="7"/>
              </w:numPr>
            </w:pPr>
            <w:r>
              <w:t>Total: $32,154.16</w:t>
            </w:r>
          </w:p>
          <w:p w14:paraId="34FB858A" w14:textId="77777777" w:rsidR="00F5171B" w:rsidRDefault="00F5171B" w:rsidP="007531DB">
            <w:pPr>
              <w:pStyle w:val="BodyCopy"/>
              <w:numPr>
                <w:ilvl w:val="0"/>
                <w:numId w:val="7"/>
              </w:numPr>
            </w:pPr>
            <w:r>
              <w:t>(raffle tickets $20,830.30)</w:t>
            </w:r>
          </w:p>
          <w:p w14:paraId="3DCB8A2D" w14:textId="260566A7" w:rsidR="00F5171B" w:rsidRDefault="00F5171B" w:rsidP="007531DB">
            <w:pPr>
              <w:pStyle w:val="BodyCopy"/>
              <w:numPr>
                <w:ilvl w:val="0"/>
                <w:numId w:val="7"/>
              </w:numPr>
            </w:pPr>
            <w:proofErr w:type="gramStart"/>
            <w:r>
              <w:t>Plus</w:t>
            </w:r>
            <w:proofErr w:type="gramEnd"/>
            <w:r>
              <w:t xml:space="preserve"> Co-op ($10,622.50 and Jersey raffle $701.36)</w:t>
            </w:r>
          </w:p>
        </w:tc>
      </w:tr>
      <w:tr w:rsidR="00E65442" w14:paraId="66F02221" w14:textId="77777777" w:rsidTr="007531DB">
        <w:trPr>
          <w:trHeight w:hRule="exact" w:val="85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D36130" w14:textId="12AA7F01" w:rsidR="00C64670" w:rsidRDefault="00C021B3" w:rsidP="00E306C1">
            <w:pPr>
              <w:pStyle w:val="BodyCopy"/>
            </w:pPr>
            <w:r>
              <w:t xml:space="preserve">Concession Report – </w:t>
            </w:r>
            <w:r w:rsidR="000F68E1">
              <w:t>Kim Apperley</w:t>
            </w:r>
          </w:p>
          <w:p w14:paraId="17710C43" w14:textId="33D51DCB" w:rsidR="005D24FA" w:rsidRDefault="000F68E1" w:rsidP="007531DB">
            <w:pPr>
              <w:pStyle w:val="BodyCopy"/>
              <w:numPr>
                <w:ilvl w:val="0"/>
                <w:numId w:val="7"/>
              </w:numPr>
            </w:pPr>
            <w:r>
              <w:t>No report</w:t>
            </w:r>
          </w:p>
        </w:tc>
      </w:tr>
      <w:tr w:rsidR="00CA175E" w14:paraId="6898469C" w14:textId="77777777" w:rsidTr="008D07DD">
        <w:trPr>
          <w:trHeight w:hRule="exact" w:val="128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1BD687" w14:textId="4CE7255C" w:rsidR="00CA175E" w:rsidRDefault="00CA175E" w:rsidP="00E306C1">
            <w:pPr>
              <w:pStyle w:val="BodyCopy"/>
            </w:pPr>
            <w:r>
              <w:t xml:space="preserve">Tournament Report – </w:t>
            </w:r>
            <w:r w:rsidR="000F68E1">
              <w:t xml:space="preserve">Bev </w:t>
            </w:r>
            <w:r w:rsidR="00241D70">
              <w:t>LaMarche</w:t>
            </w:r>
          </w:p>
          <w:p w14:paraId="2A673391" w14:textId="77777777" w:rsidR="00CA175E" w:rsidRDefault="00CA175E" w:rsidP="00CA175E">
            <w:pPr>
              <w:pStyle w:val="BodyCopy"/>
              <w:numPr>
                <w:ilvl w:val="0"/>
                <w:numId w:val="7"/>
              </w:numPr>
            </w:pPr>
            <w:r>
              <w:t>See report</w:t>
            </w:r>
          </w:p>
          <w:p w14:paraId="621206B5" w14:textId="6F2E53E7" w:rsidR="00787E13" w:rsidRDefault="008D07DD" w:rsidP="00CA175E">
            <w:pPr>
              <w:pStyle w:val="BodyCopy"/>
              <w:numPr>
                <w:ilvl w:val="0"/>
                <w:numId w:val="7"/>
              </w:numPr>
            </w:pPr>
            <w:r>
              <w:t>Hosted 4 tournaments (out of 6 scheduled) (U18 &amp; U9 cancelled b/c of Return to Play)</w:t>
            </w:r>
          </w:p>
        </w:tc>
      </w:tr>
      <w:tr w:rsidR="008D07DD" w14:paraId="204369AD" w14:textId="77777777" w:rsidTr="008D07DD">
        <w:trPr>
          <w:trHeight w:hRule="exact" w:val="98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303FED" w14:textId="77777777" w:rsidR="008D07DD" w:rsidRDefault="008D07DD" w:rsidP="00E306C1">
            <w:pPr>
              <w:pStyle w:val="BodyCopy"/>
            </w:pPr>
            <w:r>
              <w:lastRenderedPageBreak/>
              <w:t>Communications Officer Report – Jamie O’Brien</w:t>
            </w:r>
          </w:p>
          <w:p w14:paraId="3A711BC7" w14:textId="5F0BAB1B" w:rsidR="008D07DD" w:rsidRDefault="008D07DD" w:rsidP="008D07DD">
            <w:pPr>
              <w:pStyle w:val="BodyCopy"/>
              <w:numPr>
                <w:ilvl w:val="0"/>
                <w:numId w:val="7"/>
              </w:numPr>
            </w:pPr>
            <w:r>
              <w:t>See report</w:t>
            </w:r>
          </w:p>
        </w:tc>
      </w:tr>
      <w:tr w:rsidR="00CA175E" w14:paraId="58E1ED0B" w14:textId="77777777" w:rsidTr="008D07DD">
        <w:trPr>
          <w:trHeight w:hRule="exact" w:val="158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40E852" w14:textId="77777777" w:rsidR="00CA175E" w:rsidRDefault="00CA175E" w:rsidP="00E306C1">
            <w:pPr>
              <w:pStyle w:val="BodyCopy"/>
            </w:pPr>
            <w:r>
              <w:t>Ice Scheduling Report – Katie Frost</w:t>
            </w:r>
          </w:p>
          <w:p w14:paraId="7F7A8E31" w14:textId="77777777" w:rsidR="00F054F8" w:rsidRDefault="009E41BA" w:rsidP="008D07DD">
            <w:pPr>
              <w:pStyle w:val="BodyCopy"/>
              <w:numPr>
                <w:ilvl w:val="0"/>
                <w:numId w:val="7"/>
              </w:numPr>
            </w:pPr>
            <w:r>
              <w:t>See report</w:t>
            </w:r>
          </w:p>
          <w:p w14:paraId="21200D89" w14:textId="77777777" w:rsidR="008D07DD" w:rsidRDefault="008D07DD" w:rsidP="008D07DD">
            <w:pPr>
              <w:pStyle w:val="BodyCopy"/>
              <w:numPr>
                <w:ilvl w:val="0"/>
                <w:numId w:val="7"/>
              </w:numPr>
            </w:pPr>
            <w:r>
              <w:t>New ice plant = delays</w:t>
            </w:r>
          </w:p>
          <w:p w14:paraId="7589FB05" w14:textId="77777777" w:rsidR="008D07DD" w:rsidRDefault="008D07DD" w:rsidP="008D07DD">
            <w:pPr>
              <w:pStyle w:val="BodyCopy"/>
              <w:numPr>
                <w:ilvl w:val="0"/>
                <w:numId w:val="7"/>
              </w:numPr>
            </w:pPr>
            <w:r>
              <w:t>New scheduling system = delays</w:t>
            </w:r>
          </w:p>
          <w:p w14:paraId="1BF971AE" w14:textId="77777777" w:rsidR="008D07DD" w:rsidRDefault="008D07DD" w:rsidP="008D07DD">
            <w:pPr>
              <w:pStyle w:val="BodyCopy"/>
              <w:numPr>
                <w:ilvl w:val="0"/>
                <w:numId w:val="7"/>
              </w:numPr>
            </w:pPr>
            <w:r>
              <w:t>Illness and weather also caused cancelations and delays</w:t>
            </w:r>
          </w:p>
          <w:p w14:paraId="0210C854" w14:textId="6F5F687E" w:rsidR="003027E6" w:rsidRDefault="003027E6" w:rsidP="008D07DD">
            <w:pPr>
              <w:pStyle w:val="BodyCopy"/>
              <w:numPr>
                <w:ilvl w:val="0"/>
                <w:numId w:val="7"/>
              </w:numPr>
            </w:pPr>
            <w:r>
              <w:t>We had to have home games in a variety of neighbouring communities.  Over $$$$ worth</w:t>
            </w:r>
          </w:p>
        </w:tc>
      </w:tr>
      <w:tr w:rsidR="00CA175E" w14:paraId="51E8AE34" w14:textId="77777777" w:rsidTr="00E17E2D">
        <w:trPr>
          <w:trHeight w:hRule="exact" w:val="140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52FECB" w14:textId="5C0F9F42" w:rsidR="00CA175E" w:rsidRDefault="00CA175E" w:rsidP="00E306C1">
            <w:pPr>
              <w:pStyle w:val="BodyCopy"/>
            </w:pPr>
            <w:r>
              <w:t xml:space="preserve">Female Hockey Report – </w:t>
            </w:r>
            <w:r w:rsidR="00E17E2D">
              <w:t>Nat Vigier</w:t>
            </w:r>
          </w:p>
          <w:p w14:paraId="58BCA2E0" w14:textId="77777777" w:rsidR="007371B4" w:rsidRDefault="007371B4" w:rsidP="00CA175E">
            <w:pPr>
              <w:pStyle w:val="BodyCopy"/>
              <w:numPr>
                <w:ilvl w:val="0"/>
                <w:numId w:val="7"/>
              </w:numPr>
            </w:pPr>
            <w:r>
              <w:t xml:space="preserve">See report </w:t>
            </w:r>
          </w:p>
          <w:p w14:paraId="20972E34" w14:textId="77777777" w:rsidR="00A72C3F" w:rsidRDefault="00FF4B58" w:rsidP="007371B4">
            <w:pPr>
              <w:pStyle w:val="BodyCopy"/>
              <w:numPr>
                <w:ilvl w:val="0"/>
                <w:numId w:val="7"/>
              </w:numPr>
            </w:pPr>
            <w:r>
              <w:t>96% of female voted for double rostering rather than single.</w:t>
            </w:r>
          </w:p>
          <w:p w14:paraId="4B4FDD46" w14:textId="53919DA6" w:rsidR="00FF4B58" w:rsidRDefault="00FF4B58" w:rsidP="007371B4">
            <w:pPr>
              <w:pStyle w:val="BodyCopy"/>
              <w:numPr>
                <w:ilvl w:val="0"/>
                <w:numId w:val="7"/>
              </w:numPr>
            </w:pPr>
            <w:r>
              <w:t>Instagram page for female teams was started this year.  It highlighted the girls’ season. @mordenhawksgirls.</w:t>
            </w:r>
          </w:p>
        </w:tc>
      </w:tr>
      <w:tr w:rsidR="00D52D6B" w14:paraId="20625C93" w14:textId="77777777" w:rsidTr="005C6D20">
        <w:trPr>
          <w:trHeight w:hRule="exact" w:val="227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291A5F" w14:textId="77777777" w:rsidR="00D52D6B" w:rsidRDefault="00C021B3" w:rsidP="00D3307C">
            <w:pPr>
              <w:spacing w:after="200" w:line="276" w:lineRule="auto"/>
              <w:rPr>
                <w:sz w:val="16"/>
              </w:rPr>
            </w:pPr>
            <w:r>
              <w:rPr>
                <w:sz w:val="16"/>
              </w:rPr>
              <w:t>Development Report – Tyler Sloan</w:t>
            </w:r>
          </w:p>
          <w:p w14:paraId="4E1F4C83" w14:textId="727AB143" w:rsidR="004C2505" w:rsidRDefault="00FF4B58" w:rsidP="00CA175E">
            <w:pPr>
              <w:pStyle w:val="ListParagraph"/>
              <w:numPr>
                <w:ilvl w:val="0"/>
                <w:numId w:val="7"/>
              </w:numPr>
              <w:spacing w:after="200" w:line="276" w:lineRule="auto"/>
              <w:rPr>
                <w:sz w:val="16"/>
              </w:rPr>
            </w:pPr>
            <w:r>
              <w:rPr>
                <w:sz w:val="16"/>
              </w:rPr>
              <w:t>See report</w:t>
            </w:r>
          </w:p>
          <w:p w14:paraId="3F0D2DC6" w14:textId="77777777" w:rsidR="00FF4B58" w:rsidRDefault="00FF4B58" w:rsidP="00CA175E">
            <w:pPr>
              <w:pStyle w:val="ListParagraph"/>
              <w:numPr>
                <w:ilvl w:val="0"/>
                <w:numId w:val="7"/>
              </w:numPr>
              <w:spacing w:after="200" w:line="276" w:lineRule="auto"/>
              <w:rPr>
                <w:sz w:val="16"/>
              </w:rPr>
            </w:pPr>
            <w:r>
              <w:rPr>
                <w:sz w:val="16"/>
              </w:rPr>
              <w:t>Many clinics were delayed and/or online this year.</w:t>
            </w:r>
          </w:p>
          <w:p w14:paraId="53159BBB" w14:textId="77777777" w:rsidR="00FF4B58" w:rsidRDefault="009426F5" w:rsidP="00CA175E">
            <w:pPr>
              <w:pStyle w:val="ListParagraph"/>
              <w:numPr>
                <w:ilvl w:val="0"/>
                <w:numId w:val="7"/>
              </w:numPr>
              <w:spacing w:after="200" w:line="276" w:lineRule="auto"/>
              <w:rPr>
                <w:sz w:val="16"/>
              </w:rPr>
            </w:pPr>
            <w:r>
              <w:rPr>
                <w:sz w:val="16"/>
              </w:rPr>
              <w:t>Director’s Cup, Rising Stars, and Female Prospects = selection process was very different this year. They watched games and chatted with coaches to make their teams.  No in-person tryout this year.</w:t>
            </w:r>
          </w:p>
          <w:p w14:paraId="69D65D8A" w14:textId="77777777" w:rsidR="009426F5" w:rsidRDefault="009426F5" w:rsidP="00CA175E">
            <w:pPr>
              <w:pStyle w:val="ListParagraph"/>
              <w:numPr>
                <w:ilvl w:val="0"/>
                <w:numId w:val="7"/>
              </w:numPr>
              <w:spacing w:after="200" w:line="276" w:lineRule="auto"/>
              <w:rPr>
                <w:sz w:val="16"/>
              </w:rPr>
            </w:pPr>
            <w:r>
              <w:rPr>
                <w:sz w:val="16"/>
              </w:rPr>
              <w:t>U9 transition season (27 players took part)</w:t>
            </w:r>
            <w:r w:rsidR="005C6D20">
              <w:rPr>
                <w:sz w:val="16"/>
              </w:rPr>
              <w:t xml:space="preserve"> was successful</w:t>
            </w:r>
          </w:p>
          <w:p w14:paraId="2D7298F3" w14:textId="737D0DB4" w:rsidR="005C6D20" w:rsidRPr="00CA175E" w:rsidRDefault="005C6D20" w:rsidP="00CA175E">
            <w:pPr>
              <w:pStyle w:val="ListParagraph"/>
              <w:numPr>
                <w:ilvl w:val="0"/>
                <w:numId w:val="7"/>
              </w:numPr>
              <w:spacing w:after="200" w:line="276" w:lineRule="auto"/>
              <w:rPr>
                <w:sz w:val="16"/>
              </w:rPr>
            </w:pPr>
            <w:r>
              <w:rPr>
                <w:sz w:val="16"/>
              </w:rPr>
              <w:t xml:space="preserve">One team attended a Portage Tournament = very </w:t>
            </w:r>
            <w:r w:rsidR="009436A1">
              <w:rPr>
                <w:sz w:val="16"/>
              </w:rPr>
              <w:t>positive experience</w:t>
            </w:r>
          </w:p>
        </w:tc>
      </w:tr>
      <w:tr w:rsidR="00D52D6B" w14:paraId="4F600275" w14:textId="77777777" w:rsidTr="0025618E">
        <w:trPr>
          <w:trHeight w:hRule="exact" w:val="425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765A5A" w14:textId="77777777" w:rsidR="00D52D6B" w:rsidRDefault="00C021B3" w:rsidP="00CB1DAC">
            <w:pPr>
              <w:spacing w:after="200" w:line="276" w:lineRule="auto"/>
              <w:rPr>
                <w:sz w:val="16"/>
              </w:rPr>
            </w:pPr>
            <w:r>
              <w:rPr>
                <w:sz w:val="16"/>
              </w:rPr>
              <w:t>Referee in Chief / Equipment Report – Mel Hunt</w:t>
            </w:r>
          </w:p>
          <w:p w14:paraId="1187750C" w14:textId="77777777" w:rsidR="00CA175E" w:rsidRDefault="007E3E8B" w:rsidP="00CA175E">
            <w:pPr>
              <w:pStyle w:val="ListParagraph"/>
              <w:numPr>
                <w:ilvl w:val="0"/>
                <w:numId w:val="7"/>
              </w:numPr>
              <w:spacing w:after="200" w:line="276" w:lineRule="auto"/>
              <w:rPr>
                <w:sz w:val="16"/>
              </w:rPr>
            </w:pPr>
            <w:r>
              <w:rPr>
                <w:sz w:val="16"/>
              </w:rPr>
              <w:t>See report</w:t>
            </w:r>
          </w:p>
          <w:p w14:paraId="6420007E" w14:textId="77777777" w:rsidR="003A5097" w:rsidRDefault="007A006D" w:rsidP="00CA175E">
            <w:pPr>
              <w:pStyle w:val="ListParagraph"/>
              <w:numPr>
                <w:ilvl w:val="0"/>
                <w:numId w:val="7"/>
              </w:numPr>
              <w:spacing w:after="200" w:line="276" w:lineRule="auto"/>
              <w:rPr>
                <w:sz w:val="16"/>
              </w:rPr>
            </w:pPr>
            <w:r>
              <w:rPr>
                <w:sz w:val="16"/>
              </w:rPr>
              <w:t>No jerseys were purchased in the last two years</w:t>
            </w:r>
          </w:p>
          <w:p w14:paraId="31C5AA42" w14:textId="0F5EB00E" w:rsidR="007A006D" w:rsidRDefault="007A006D" w:rsidP="00CA175E">
            <w:pPr>
              <w:pStyle w:val="ListParagraph"/>
              <w:numPr>
                <w:ilvl w:val="0"/>
                <w:numId w:val="7"/>
              </w:numPr>
              <w:spacing w:after="200" w:line="276" w:lineRule="auto"/>
              <w:rPr>
                <w:sz w:val="16"/>
              </w:rPr>
            </w:pPr>
            <w:r>
              <w:rPr>
                <w:sz w:val="16"/>
              </w:rPr>
              <w:t>MacDonald’s supplied an Atom team with jerseys at no cost</w:t>
            </w:r>
          </w:p>
          <w:p w14:paraId="6B85ACCF" w14:textId="77777777" w:rsidR="007A006D" w:rsidRDefault="007A006D" w:rsidP="00CA175E">
            <w:pPr>
              <w:pStyle w:val="ListParagraph"/>
              <w:numPr>
                <w:ilvl w:val="0"/>
                <w:numId w:val="7"/>
              </w:numPr>
              <w:spacing w:after="200" w:line="276" w:lineRule="auto"/>
              <w:rPr>
                <w:sz w:val="16"/>
              </w:rPr>
            </w:pPr>
            <w:r>
              <w:rPr>
                <w:sz w:val="16"/>
              </w:rPr>
              <w:t>Some goalie equipment has been added</w:t>
            </w:r>
          </w:p>
          <w:p w14:paraId="4E7C7C50" w14:textId="77777777" w:rsidR="007A006D" w:rsidRDefault="007A006D" w:rsidP="00CA175E">
            <w:pPr>
              <w:pStyle w:val="ListParagraph"/>
              <w:numPr>
                <w:ilvl w:val="0"/>
                <w:numId w:val="7"/>
              </w:numPr>
              <w:spacing w:after="200" w:line="276" w:lineRule="auto"/>
              <w:rPr>
                <w:sz w:val="16"/>
              </w:rPr>
            </w:pPr>
            <w:r>
              <w:rPr>
                <w:sz w:val="16"/>
              </w:rPr>
              <w:t>U18 teams used our jerseys</w:t>
            </w:r>
          </w:p>
          <w:p w14:paraId="49A51598" w14:textId="77777777" w:rsidR="007A006D" w:rsidRDefault="007A006D" w:rsidP="00CA175E">
            <w:pPr>
              <w:pStyle w:val="ListParagraph"/>
              <w:numPr>
                <w:ilvl w:val="0"/>
                <w:numId w:val="7"/>
              </w:numPr>
              <w:spacing w:after="200" w:line="276" w:lineRule="auto"/>
              <w:rPr>
                <w:sz w:val="16"/>
              </w:rPr>
            </w:pPr>
            <w:r>
              <w:rPr>
                <w:sz w:val="16"/>
              </w:rPr>
              <w:t>MMH supported many U11 and U13 goalies with gear</w:t>
            </w:r>
          </w:p>
          <w:p w14:paraId="24D3E896" w14:textId="77777777" w:rsidR="007A006D" w:rsidRDefault="007A006D" w:rsidP="00CA175E">
            <w:pPr>
              <w:pStyle w:val="ListParagraph"/>
              <w:numPr>
                <w:ilvl w:val="0"/>
                <w:numId w:val="7"/>
              </w:numPr>
              <w:spacing w:after="200" w:line="276" w:lineRule="auto"/>
              <w:rPr>
                <w:sz w:val="16"/>
              </w:rPr>
            </w:pPr>
            <w:r>
              <w:rPr>
                <w:sz w:val="16"/>
              </w:rPr>
              <w:t>Referees: 11 new refs this year (we have 33 total officials)</w:t>
            </w:r>
          </w:p>
          <w:p w14:paraId="1667AEC4" w14:textId="77777777" w:rsidR="007A006D" w:rsidRDefault="007A006D" w:rsidP="00CA175E">
            <w:pPr>
              <w:pStyle w:val="ListParagraph"/>
              <w:numPr>
                <w:ilvl w:val="0"/>
                <w:numId w:val="7"/>
              </w:numPr>
              <w:spacing w:after="200" w:line="276" w:lineRule="auto"/>
              <w:rPr>
                <w:sz w:val="16"/>
              </w:rPr>
            </w:pPr>
            <w:r>
              <w:rPr>
                <w:sz w:val="16"/>
              </w:rPr>
              <w:t xml:space="preserve">Mentors: </w:t>
            </w:r>
            <w:r w:rsidR="00467DB6">
              <w:rPr>
                <w:sz w:val="16"/>
              </w:rPr>
              <w:t>worked well again this year</w:t>
            </w:r>
          </w:p>
          <w:p w14:paraId="78863303" w14:textId="7C18E9E4" w:rsidR="00467DB6" w:rsidRPr="00CA175E" w:rsidRDefault="00467DB6" w:rsidP="00CA175E">
            <w:pPr>
              <w:pStyle w:val="ListParagraph"/>
              <w:numPr>
                <w:ilvl w:val="0"/>
                <w:numId w:val="7"/>
              </w:numPr>
              <w:spacing w:after="200" w:line="276" w:lineRule="auto"/>
              <w:rPr>
                <w:sz w:val="16"/>
              </w:rPr>
            </w:pPr>
            <w:r>
              <w:rPr>
                <w:sz w:val="16"/>
              </w:rPr>
              <w:t>Rates for officials = ongoing conversation with Pembina Valley MH to standardize these.</w:t>
            </w:r>
          </w:p>
        </w:tc>
      </w:tr>
      <w:tr w:rsidR="00555028" w14:paraId="2CE986D8" w14:textId="77777777" w:rsidTr="000932ED">
        <w:trPr>
          <w:trHeight w:hRule="exact" w:val="213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90D3DB" w14:textId="71C2799D" w:rsidR="00555028" w:rsidRDefault="00C021B3" w:rsidP="00CB1DAC">
            <w:pPr>
              <w:spacing w:after="200" w:line="276" w:lineRule="auto"/>
              <w:rPr>
                <w:sz w:val="16"/>
              </w:rPr>
            </w:pPr>
            <w:r>
              <w:rPr>
                <w:sz w:val="16"/>
              </w:rPr>
              <w:t xml:space="preserve">Coaches Report – </w:t>
            </w:r>
            <w:r w:rsidR="00FF4B58">
              <w:rPr>
                <w:sz w:val="16"/>
              </w:rPr>
              <w:t xml:space="preserve">Jeff Andrews </w:t>
            </w:r>
          </w:p>
          <w:p w14:paraId="193DE393" w14:textId="77777777" w:rsidR="007531DB" w:rsidRDefault="007531DB" w:rsidP="007531DB">
            <w:pPr>
              <w:pStyle w:val="ListParagraph"/>
              <w:numPr>
                <w:ilvl w:val="0"/>
                <w:numId w:val="7"/>
              </w:numPr>
              <w:spacing w:after="200" w:line="276" w:lineRule="auto"/>
              <w:rPr>
                <w:sz w:val="16"/>
              </w:rPr>
            </w:pPr>
            <w:r>
              <w:rPr>
                <w:sz w:val="16"/>
              </w:rPr>
              <w:t>See report</w:t>
            </w:r>
          </w:p>
          <w:p w14:paraId="670DFBD3" w14:textId="77777777" w:rsidR="00FD5156" w:rsidRDefault="00EA14CD" w:rsidP="007531DB">
            <w:pPr>
              <w:pStyle w:val="ListParagraph"/>
              <w:numPr>
                <w:ilvl w:val="0"/>
                <w:numId w:val="7"/>
              </w:numPr>
              <w:spacing w:after="200" w:line="276" w:lineRule="auto"/>
              <w:rPr>
                <w:sz w:val="16"/>
              </w:rPr>
            </w:pPr>
            <w:r>
              <w:rPr>
                <w:sz w:val="16"/>
              </w:rPr>
              <w:t>Coach Evaluations were on MMH website (67 people responded to the survey)</w:t>
            </w:r>
          </w:p>
          <w:p w14:paraId="314B32D3" w14:textId="3F4EF12C" w:rsidR="00BF5C4D" w:rsidRPr="002F19BF" w:rsidRDefault="00BF5C4D" w:rsidP="00465A70">
            <w:pPr>
              <w:pStyle w:val="ListParagraph"/>
              <w:spacing w:after="200" w:line="276" w:lineRule="auto"/>
              <w:rPr>
                <w:sz w:val="16"/>
              </w:rPr>
            </w:pPr>
          </w:p>
        </w:tc>
      </w:tr>
      <w:tr w:rsidR="005E3631" w14:paraId="54BF8626" w14:textId="77777777" w:rsidTr="000932ED">
        <w:trPr>
          <w:trHeight w:hRule="exact" w:val="5965"/>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9F1FCE" w14:textId="61665786" w:rsidR="00EB5638" w:rsidRDefault="00C021B3" w:rsidP="002547FF">
            <w:pPr>
              <w:spacing w:after="200" w:line="276" w:lineRule="auto"/>
              <w:rPr>
                <w:sz w:val="16"/>
              </w:rPr>
            </w:pPr>
            <w:r>
              <w:rPr>
                <w:sz w:val="16"/>
              </w:rPr>
              <w:lastRenderedPageBreak/>
              <w:t xml:space="preserve">Vice- President Report – </w:t>
            </w:r>
            <w:r w:rsidR="00FF4B58">
              <w:rPr>
                <w:sz w:val="16"/>
              </w:rPr>
              <w:t>Scott Edwards</w:t>
            </w:r>
          </w:p>
          <w:p w14:paraId="195ACDC2" w14:textId="77777777" w:rsidR="001D3667" w:rsidRDefault="001677B8" w:rsidP="00CA175E">
            <w:pPr>
              <w:pStyle w:val="ListParagraph"/>
              <w:numPr>
                <w:ilvl w:val="0"/>
                <w:numId w:val="7"/>
              </w:numPr>
              <w:spacing w:after="200" w:line="276" w:lineRule="auto"/>
              <w:rPr>
                <w:sz w:val="16"/>
              </w:rPr>
            </w:pPr>
            <w:r>
              <w:rPr>
                <w:sz w:val="16"/>
              </w:rPr>
              <w:t>See report</w:t>
            </w:r>
          </w:p>
          <w:p w14:paraId="68CB28A6" w14:textId="77777777" w:rsidR="001677B8" w:rsidRDefault="006F0718" w:rsidP="00CA175E">
            <w:pPr>
              <w:pStyle w:val="ListParagraph"/>
              <w:numPr>
                <w:ilvl w:val="0"/>
                <w:numId w:val="7"/>
              </w:numPr>
              <w:spacing w:after="200" w:line="276" w:lineRule="auto"/>
              <w:rPr>
                <w:sz w:val="16"/>
              </w:rPr>
            </w:pPr>
            <w:r>
              <w:rPr>
                <w:sz w:val="16"/>
              </w:rPr>
              <w:t>Organized evaluations – they were changed quite a bit this year to move more towards the Hockey Canada outline.</w:t>
            </w:r>
          </w:p>
          <w:p w14:paraId="7F06202D" w14:textId="77777777" w:rsidR="006F0718" w:rsidRDefault="006F0718" w:rsidP="00CA175E">
            <w:pPr>
              <w:pStyle w:val="ListParagraph"/>
              <w:numPr>
                <w:ilvl w:val="0"/>
                <w:numId w:val="7"/>
              </w:numPr>
              <w:spacing w:after="200" w:line="276" w:lineRule="auto"/>
              <w:rPr>
                <w:sz w:val="16"/>
              </w:rPr>
            </w:pPr>
            <w:r>
              <w:rPr>
                <w:sz w:val="16"/>
              </w:rPr>
              <w:t>Evaluators spend around 30 hours at the rink during evaluations</w:t>
            </w:r>
          </w:p>
          <w:p w14:paraId="70BEE7D5" w14:textId="77777777" w:rsidR="000932ED" w:rsidRDefault="000932ED" w:rsidP="000932ED">
            <w:pPr>
              <w:spacing w:after="200" w:line="276" w:lineRule="auto"/>
              <w:rPr>
                <w:sz w:val="16"/>
              </w:rPr>
            </w:pPr>
          </w:p>
          <w:p w14:paraId="66D0D6E1" w14:textId="77777777" w:rsidR="000932ED" w:rsidRPr="00BF5C4D" w:rsidRDefault="000932ED" w:rsidP="000932ED">
            <w:pPr>
              <w:spacing w:after="200" w:line="276" w:lineRule="auto"/>
              <w:rPr>
                <w:b/>
              </w:rPr>
            </w:pPr>
            <w:r w:rsidRPr="00BF5C4D">
              <w:rPr>
                <w:b/>
              </w:rPr>
              <w:t>Questions:</w:t>
            </w:r>
          </w:p>
          <w:p w14:paraId="74D0635B" w14:textId="77777777" w:rsidR="000932ED" w:rsidRPr="0025618E" w:rsidRDefault="000932ED" w:rsidP="000932ED">
            <w:pPr>
              <w:pStyle w:val="ListParagraph"/>
              <w:numPr>
                <w:ilvl w:val="0"/>
                <w:numId w:val="7"/>
              </w:numPr>
              <w:spacing w:after="200" w:line="276" w:lineRule="auto"/>
              <w:rPr>
                <w:i/>
                <w:sz w:val="16"/>
              </w:rPr>
            </w:pPr>
            <w:r w:rsidRPr="0025618E">
              <w:rPr>
                <w:i/>
                <w:sz w:val="16"/>
              </w:rPr>
              <w:t>Why can’t all rosters be posted when finished instead of waiting the extra time?  Gold teams are figured out first.</w:t>
            </w:r>
          </w:p>
          <w:p w14:paraId="7980904B" w14:textId="77777777" w:rsidR="000932ED" w:rsidRDefault="000932ED" w:rsidP="000932ED">
            <w:pPr>
              <w:pStyle w:val="ListParagraph"/>
              <w:numPr>
                <w:ilvl w:val="0"/>
                <w:numId w:val="7"/>
              </w:numPr>
              <w:spacing w:after="200" w:line="276" w:lineRule="auto"/>
              <w:rPr>
                <w:sz w:val="16"/>
              </w:rPr>
            </w:pPr>
            <w:r w:rsidRPr="0025618E">
              <w:rPr>
                <w:b/>
                <w:sz w:val="16"/>
              </w:rPr>
              <w:t>Response</w:t>
            </w:r>
            <w:r>
              <w:rPr>
                <w:sz w:val="16"/>
              </w:rPr>
              <w:t>: final skate was Monday, so silver and bronze weren’t decided until later. We don’t have ice time to get it all done within the weekend. All teams were posted at the same time on the MMH website.</w:t>
            </w:r>
          </w:p>
          <w:p w14:paraId="542C7F5C" w14:textId="77777777" w:rsidR="000932ED" w:rsidRPr="0025618E" w:rsidRDefault="000932ED" w:rsidP="000932ED">
            <w:pPr>
              <w:pStyle w:val="ListParagraph"/>
              <w:numPr>
                <w:ilvl w:val="0"/>
                <w:numId w:val="7"/>
              </w:numPr>
              <w:spacing w:after="200" w:line="276" w:lineRule="auto"/>
              <w:rPr>
                <w:i/>
                <w:sz w:val="16"/>
              </w:rPr>
            </w:pPr>
            <w:r w:rsidRPr="0025618E">
              <w:rPr>
                <w:i/>
                <w:sz w:val="16"/>
              </w:rPr>
              <w:t xml:space="preserve">Some players didn’t get on ice for 9 minutes.  Can there be a buzzer to help players know how/when to change? Kids moving from half ice to full ice may end up sitting on the bench for a longer </w:t>
            </w:r>
            <w:proofErr w:type="gramStart"/>
            <w:r w:rsidRPr="0025618E">
              <w:rPr>
                <w:i/>
                <w:sz w:val="16"/>
              </w:rPr>
              <w:t>period of time</w:t>
            </w:r>
            <w:proofErr w:type="gramEnd"/>
            <w:r w:rsidRPr="0025618E">
              <w:rPr>
                <w:i/>
                <w:sz w:val="16"/>
              </w:rPr>
              <w:t xml:space="preserve"> and are not getting an equal opportunity to be on the ice.</w:t>
            </w:r>
          </w:p>
          <w:p w14:paraId="4A1EDED6" w14:textId="77777777" w:rsidR="000932ED" w:rsidRDefault="000932ED" w:rsidP="000932ED">
            <w:pPr>
              <w:pStyle w:val="ListParagraph"/>
              <w:numPr>
                <w:ilvl w:val="0"/>
                <w:numId w:val="7"/>
              </w:numPr>
              <w:spacing w:after="200" w:line="276" w:lineRule="auto"/>
              <w:rPr>
                <w:sz w:val="16"/>
              </w:rPr>
            </w:pPr>
            <w:r w:rsidRPr="0025618E">
              <w:rPr>
                <w:b/>
                <w:sz w:val="16"/>
              </w:rPr>
              <w:t>Response</w:t>
            </w:r>
            <w:r>
              <w:rPr>
                <w:sz w:val="16"/>
              </w:rPr>
              <w:t>:  we will work to improve this for next year.</w:t>
            </w:r>
          </w:p>
          <w:p w14:paraId="1D579F98" w14:textId="77777777" w:rsidR="000932ED" w:rsidRPr="0025618E" w:rsidRDefault="000932ED" w:rsidP="000932ED">
            <w:pPr>
              <w:pStyle w:val="ListParagraph"/>
              <w:numPr>
                <w:ilvl w:val="0"/>
                <w:numId w:val="7"/>
              </w:numPr>
              <w:spacing w:after="200" w:line="276" w:lineRule="auto"/>
              <w:rPr>
                <w:i/>
                <w:sz w:val="16"/>
              </w:rPr>
            </w:pPr>
            <w:r w:rsidRPr="0025618E">
              <w:rPr>
                <w:i/>
                <w:sz w:val="16"/>
              </w:rPr>
              <w:t>Will you use the same system next year?</w:t>
            </w:r>
          </w:p>
          <w:p w14:paraId="45925A9E" w14:textId="77777777" w:rsidR="000932ED" w:rsidRDefault="000932ED" w:rsidP="000932ED">
            <w:pPr>
              <w:pStyle w:val="ListParagraph"/>
              <w:numPr>
                <w:ilvl w:val="0"/>
                <w:numId w:val="7"/>
              </w:numPr>
              <w:spacing w:after="200" w:line="276" w:lineRule="auto"/>
              <w:rPr>
                <w:sz w:val="16"/>
              </w:rPr>
            </w:pPr>
            <w:r w:rsidRPr="0025618E">
              <w:rPr>
                <w:b/>
                <w:sz w:val="16"/>
              </w:rPr>
              <w:t>Response</w:t>
            </w:r>
            <w:r>
              <w:rPr>
                <w:sz w:val="16"/>
              </w:rPr>
              <w:t>: Yes. We took HC template and fit it to our numbers.  It turned out well. We try to get it as “right” as we can in only 2.5 days.</w:t>
            </w:r>
          </w:p>
          <w:p w14:paraId="1AAB356B" w14:textId="77777777" w:rsidR="000932ED" w:rsidRPr="00BF5C4D" w:rsidRDefault="000932ED" w:rsidP="000932ED">
            <w:pPr>
              <w:pStyle w:val="ListParagraph"/>
              <w:numPr>
                <w:ilvl w:val="0"/>
                <w:numId w:val="7"/>
              </w:numPr>
              <w:spacing w:after="200" w:line="276" w:lineRule="auto"/>
              <w:rPr>
                <w:i/>
                <w:sz w:val="16"/>
              </w:rPr>
            </w:pPr>
            <w:r w:rsidRPr="00BF5C4D">
              <w:rPr>
                <w:i/>
                <w:sz w:val="16"/>
              </w:rPr>
              <w:t>Can the teams be scrambled up again on the last day? Is there a way to make total new teams for those last couple skates?</w:t>
            </w:r>
          </w:p>
          <w:p w14:paraId="352D116E" w14:textId="77777777" w:rsidR="000932ED" w:rsidRDefault="000932ED" w:rsidP="000932ED">
            <w:pPr>
              <w:pStyle w:val="ListParagraph"/>
              <w:numPr>
                <w:ilvl w:val="0"/>
                <w:numId w:val="7"/>
              </w:numPr>
              <w:spacing w:after="200" w:line="276" w:lineRule="auto"/>
              <w:rPr>
                <w:sz w:val="16"/>
              </w:rPr>
            </w:pPr>
            <w:r>
              <w:rPr>
                <w:b/>
                <w:sz w:val="16"/>
              </w:rPr>
              <w:t>Response</w:t>
            </w:r>
            <w:r w:rsidRPr="0025618E">
              <w:rPr>
                <w:sz w:val="16"/>
              </w:rPr>
              <w:t>:</w:t>
            </w:r>
            <w:r>
              <w:rPr>
                <w:sz w:val="16"/>
              </w:rPr>
              <w:t xml:space="preserve"> Yes, it may be beneficial to keep it competitive and mixed up.</w:t>
            </w:r>
          </w:p>
          <w:p w14:paraId="1D026E59" w14:textId="77777777" w:rsidR="000932ED" w:rsidRDefault="000932ED" w:rsidP="000932ED">
            <w:pPr>
              <w:pStyle w:val="ListParagraph"/>
              <w:spacing w:after="200" w:line="276" w:lineRule="auto"/>
              <w:rPr>
                <w:sz w:val="16"/>
              </w:rPr>
            </w:pPr>
          </w:p>
          <w:p w14:paraId="15E6DD2B" w14:textId="01500774" w:rsidR="000932ED" w:rsidRPr="000932ED" w:rsidRDefault="000932ED" w:rsidP="000932ED">
            <w:pPr>
              <w:spacing w:after="200" w:line="276" w:lineRule="auto"/>
              <w:rPr>
                <w:sz w:val="16"/>
              </w:rPr>
            </w:pPr>
            <w:r>
              <w:rPr>
                <w:b/>
                <w:sz w:val="16"/>
              </w:rPr>
              <w:t>Comment</w:t>
            </w:r>
            <w:r w:rsidRPr="00BF5C4D">
              <w:rPr>
                <w:sz w:val="16"/>
              </w:rPr>
              <w:t>:</w:t>
            </w:r>
            <w:r>
              <w:rPr>
                <w:sz w:val="16"/>
              </w:rPr>
              <w:t xml:space="preserve"> it was nice to have similar skilled players competing against each other more often.</w:t>
            </w:r>
          </w:p>
        </w:tc>
      </w:tr>
      <w:tr w:rsidR="00D3307C" w14:paraId="1C5C3A68" w14:textId="77777777" w:rsidTr="005A115A">
        <w:trPr>
          <w:trHeight w:hRule="exact" w:val="311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D5332" w14:textId="77777777" w:rsidR="00D3307C" w:rsidRDefault="00C021B3" w:rsidP="00CB1DAC">
            <w:pPr>
              <w:spacing w:after="200" w:line="276" w:lineRule="auto"/>
              <w:rPr>
                <w:sz w:val="16"/>
              </w:rPr>
            </w:pPr>
            <w:r>
              <w:rPr>
                <w:sz w:val="16"/>
              </w:rPr>
              <w:t>President’s Report – Steve Mullin</w:t>
            </w:r>
          </w:p>
          <w:p w14:paraId="6FC2763E" w14:textId="77777777" w:rsidR="007531DB" w:rsidRDefault="007531DB" w:rsidP="007531DB">
            <w:pPr>
              <w:pStyle w:val="ListParagraph"/>
              <w:numPr>
                <w:ilvl w:val="0"/>
                <w:numId w:val="7"/>
              </w:numPr>
              <w:spacing w:after="200" w:line="276" w:lineRule="auto"/>
              <w:rPr>
                <w:sz w:val="16"/>
              </w:rPr>
            </w:pPr>
            <w:r>
              <w:rPr>
                <w:sz w:val="16"/>
              </w:rPr>
              <w:t>See report</w:t>
            </w:r>
          </w:p>
          <w:p w14:paraId="38B0148F" w14:textId="77777777" w:rsidR="00BF5C4D" w:rsidRDefault="000932ED" w:rsidP="007531DB">
            <w:pPr>
              <w:pStyle w:val="ListParagraph"/>
              <w:numPr>
                <w:ilvl w:val="0"/>
                <w:numId w:val="7"/>
              </w:numPr>
              <w:spacing w:after="200" w:line="276" w:lineRule="auto"/>
              <w:rPr>
                <w:sz w:val="16"/>
              </w:rPr>
            </w:pPr>
            <w:r>
              <w:rPr>
                <w:sz w:val="16"/>
              </w:rPr>
              <w:t>Thanks to all volunteers</w:t>
            </w:r>
          </w:p>
          <w:p w14:paraId="06DA5094" w14:textId="77777777" w:rsidR="000932ED" w:rsidRDefault="000932ED" w:rsidP="007531DB">
            <w:pPr>
              <w:pStyle w:val="ListParagraph"/>
              <w:numPr>
                <w:ilvl w:val="0"/>
                <w:numId w:val="7"/>
              </w:numPr>
              <w:spacing w:after="200" w:line="276" w:lineRule="auto"/>
              <w:rPr>
                <w:sz w:val="16"/>
              </w:rPr>
            </w:pPr>
            <w:r>
              <w:rPr>
                <w:sz w:val="16"/>
              </w:rPr>
              <w:t>Registration numbers still look good.</w:t>
            </w:r>
          </w:p>
          <w:p w14:paraId="65009EF8" w14:textId="77777777" w:rsidR="000932ED" w:rsidRDefault="000932ED" w:rsidP="007531DB">
            <w:pPr>
              <w:pStyle w:val="ListParagraph"/>
              <w:numPr>
                <w:ilvl w:val="0"/>
                <w:numId w:val="7"/>
              </w:numPr>
              <w:spacing w:after="200" w:line="276" w:lineRule="auto"/>
              <w:rPr>
                <w:sz w:val="16"/>
              </w:rPr>
            </w:pPr>
            <w:r>
              <w:rPr>
                <w:sz w:val="16"/>
              </w:rPr>
              <w:t>Pembina Valley MH AGM is at Miami Hall on Wednesday, April 20th at 7pm has not taken place yet. Everyone is welcome to attend.</w:t>
            </w:r>
          </w:p>
          <w:p w14:paraId="4B18A4DA" w14:textId="263C93CC" w:rsidR="000932ED" w:rsidRDefault="00B81229" w:rsidP="007531DB">
            <w:pPr>
              <w:pStyle w:val="ListParagraph"/>
              <w:numPr>
                <w:ilvl w:val="0"/>
                <w:numId w:val="7"/>
              </w:numPr>
              <w:spacing w:after="200" w:line="276" w:lineRule="auto"/>
              <w:rPr>
                <w:sz w:val="16"/>
              </w:rPr>
            </w:pPr>
            <w:r>
              <w:rPr>
                <w:sz w:val="16"/>
              </w:rPr>
              <w:t xml:space="preserve">Role of the </w:t>
            </w:r>
            <w:r w:rsidR="00465A70">
              <w:rPr>
                <w:sz w:val="16"/>
              </w:rPr>
              <w:t>Conveners</w:t>
            </w:r>
            <w:r>
              <w:rPr>
                <w:sz w:val="16"/>
              </w:rPr>
              <w:t xml:space="preserve"> &amp; AP use will be topics this year at the PV AGM</w:t>
            </w:r>
          </w:p>
          <w:p w14:paraId="09351373" w14:textId="77777777" w:rsidR="00B81229" w:rsidRDefault="00B81229" w:rsidP="007531DB">
            <w:pPr>
              <w:pStyle w:val="ListParagraph"/>
              <w:numPr>
                <w:ilvl w:val="0"/>
                <w:numId w:val="7"/>
              </w:numPr>
              <w:spacing w:after="200" w:line="276" w:lineRule="auto"/>
              <w:rPr>
                <w:sz w:val="16"/>
              </w:rPr>
            </w:pPr>
            <w:r>
              <w:rPr>
                <w:sz w:val="16"/>
              </w:rPr>
              <w:t xml:space="preserve">Challenges: concession, transitions to new procedures and rules/regulations, </w:t>
            </w:r>
            <w:r w:rsidR="00E44007">
              <w:rPr>
                <w:sz w:val="16"/>
              </w:rPr>
              <w:t>disciplinary instances, etc.</w:t>
            </w:r>
          </w:p>
          <w:p w14:paraId="528A3D3D" w14:textId="45D996BB" w:rsidR="00C76FEE" w:rsidRPr="007531DB" w:rsidRDefault="00C76FEE" w:rsidP="007531DB">
            <w:pPr>
              <w:pStyle w:val="ListParagraph"/>
              <w:numPr>
                <w:ilvl w:val="0"/>
                <w:numId w:val="7"/>
              </w:numPr>
              <w:spacing w:after="200" w:line="276" w:lineRule="auto"/>
              <w:rPr>
                <w:sz w:val="16"/>
              </w:rPr>
            </w:pPr>
            <w:r>
              <w:rPr>
                <w:sz w:val="16"/>
              </w:rPr>
              <w:t>Steve will be stepping away from the President role.</w:t>
            </w:r>
          </w:p>
        </w:tc>
      </w:tr>
      <w:tr w:rsidR="005A66E7" w14:paraId="6E9ABE6F" w14:textId="77777777" w:rsidTr="00491360">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A70EC" w14:textId="3ECB07B7" w:rsidR="005A66E7" w:rsidRDefault="00D238FC" w:rsidP="005A66E7">
            <w:pPr>
              <w:pStyle w:val="MinutesandAgendaTitles"/>
            </w:pPr>
            <w:sdt>
              <w:sdtPr>
                <w:id w:val="2036845306"/>
                <w:placeholder>
                  <w:docPart w:val="A0A3BCCEAFA84D268DD04828494490AD"/>
                </w:placeholder>
              </w:sdtPr>
              <w:sdtEndPr/>
              <w:sdtContent>
                <w:r w:rsidR="003523B5">
                  <w:t xml:space="preserve">General </w:t>
                </w:r>
                <w:r w:rsidR="005A66E7">
                  <w:t>Questions/Comments:</w:t>
                </w:r>
              </w:sdtContent>
            </w:sdt>
          </w:p>
        </w:tc>
      </w:tr>
      <w:tr w:rsidR="00D3307C" w14:paraId="4D374D8E"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397B2E" w14:textId="2FC000F2" w:rsidR="00EB5638" w:rsidRDefault="00186003" w:rsidP="002547FF">
            <w:pPr>
              <w:spacing w:after="200" w:line="276" w:lineRule="auto"/>
              <w:rPr>
                <w:sz w:val="16"/>
              </w:rPr>
            </w:pPr>
            <w:r>
              <w:rPr>
                <w:sz w:val="16"/>
              </w:rPr>
              <w:t xml:space="preserve">Joylyn </w:t>
            </w:r>
            <w:r w:rsidR="00485378">
              <w:rPr>
                <w:sz w:val="16"/>
              </w:rPr>
              <w:t xml:space="preserve">Tuuri </w:t>
            </w:r>
            <w:r>
              <w:rPr>
                <w:sz w:val="16"/>
              </w:rPr>
              <w:t>- How might U15 girls look next year? Answer – we should have enough females to host a team.</w:t>
            </w:r>
          </w:p>
        </w:tc>
      </w:tr>
      <w:tr w:rsidR="00A65959" w14:paraId="56BBF68E" w14:textId="77777777" w:rsidTr="000228DA">
        <w:trPr>
          <w:trHeight w:hRule="exact" w:val="254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985A31" w14:textId="194D4B19" w:rsidR="00A65959" w:rsidRDefault="00C70D6C" w:rsidP="00CB1DAC">
            <w:pPr>
              <w:spacing w:after="200" w:line="276" w:lineRule="auto"/>
              <w:rPr>
                <w:sz w:val="16"/>
              </w:rPr>
            </w:pPr>
            <w:r>
              <w:rPr>
                <w:sz w:val="16"/>
              </w:rPr>
              <w:t>Brent Prok</w:t>
            </w:r>
            <w:r w:rsidR="00485378">
              <w:rPr>
                <w:sz w:val="16"/>
              </w:rPr>
              <w:t>opowich</w:t>
            </w:r>
            <w:r>
              <w:rPr>
                <w:sz w:val="16"/>
              </w:rPr>
              <w:t xml:space="preserve"> – Most U11 teams had a small roster. </w:t>
            </w:r>
            <w:r w:rsidR="00AB5236">
              <w:rPr>
                <w:sz w:val="16"/>
              </w:rPr>
              <w:t xml:space="preserve">This can be challenging, but also can provide experience to U9 players. </w:t>
            </w:r>
          </w:p>
          <w:p w14:paraId="5F742CB5" w14:textId="77777777" w:rsidR="0061433D" w:rsidRDefault="0061433D" w:rsidP="0061433D">
            <w:pPr>
              <w:pStyle w:val="ListParagraph"/>
              <w:numPr>
                <w:ilvl w:val="0"/>
                <w:numId w:val="7"/>
              </w:numPr>
              <w:spacing w:after="200" w:line="276" w:lineRule="auto"/>
              <w:rPr>
                <w:sz w:val="16"/>
              </w:rPr>
            </w:pPr>
            <w:r>
              <w:rPr>
                <w:sz w:val="16"/>
              </w:rPr>
              <w:t>Also, consolation play-off rounds seemed to go on and on. This will be discussed at the Pembina Valley level.</w:t>
            </w:r>
          </w:p>
          <w:p w14:paraId="5A505439" w14:textId="69040E6D" w:rsidR="00594A31" w:rsidRPr="0061433D" w:rsidRDefault="00594A31" w:rsidP="0061433D">
            <w:pPr>
              <w:pStyle w:val="ListParagraph"/>
              <w:numPr>
                <w:ilvl w:val="0"/>
                <w:numId w:val="7"/>
              </w:numPr>
              <w:spacing w:after="200" w:line="276" w:lineRule="auto"/>
              <w:rPr>
                <w:sz w:val="16"/>
              </w:rPr>
            </w:pPr>
            <w:r>
              <w:rPr>
                <w:sz w:val="16"/>
              </w:rPr>
              <w:t>The reshuffling of teams needs to be carefully considered with many conversations occurring; it can’t just be based off game sheets.</w:t>
            </w:r>
          </w:p>
        </w:tc>
      </w:tr>
      <w:tr w:rsidR="00E215B0" w14:paraId="4953B52F" w14:textId="77777777" w:rsidTr="00EC7B5E">
        <w:trPr>
          <w:trHeight w:hRule="exact" w:val="440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419F0C" w14:textId="10953993" w:rsidR="00E215B0" w:rsidRDefault="00485378" w:rsidP="00CB1DAC">
            <w:pPr>
              <w:spacing w:after="200" w:line="276" w:lineRule="auto"/>
              <w:rPr>
                <w:sz w:val="16"/>
              </w:rPr>
            </w:pPr>
            <w:r>
              <w:rPr>
                <w:sz w:val="16"/>
              </w:rPr>
              <w:lastRenderedPageBreak/>
              <w:t>Derek Peters – what is the U9 plan for next year? It’s tough to keep kids in it if their team keeps playing the same teams and getting beat each time.</w:t>
            </w:r>
          </w:p>
          <w:p w14:paraId="225F3A7F" w14:textId="27DFCDF3" w:rsidR="000228DA" w:rsidRDefault="000228DA" w:rsidP="00CB1DAC">
            <w:pPr>
              <w:spacing w:after="200" w:line="276" w:lineRule="auto"/>
              <w:rPr>
                <w:sz w:val="16"/>
              </w:rPr>
            </w:pPr>
            <w:r>
              <w:rPr>
                <w:sz w:val="16"/>
              </w:rPr>
              <w:t>Comments/Discussion:</w:t>
            </w:r>
          </w:p>
          <w:p w14:paraId="5ED1DD6A" w14:textId="77777777" w:rsidR="00485378" w:rsidRDefault="00485378" w:rsidP="00485378">
            <w:pPr>
              <w:pStyle w:val="ListParagraph"/>
              <w:numPr>
                <w:ilvl w:val="0"/>
                <w:numId w:val="7"/>
              </w:numPr>
              <w:spacing w:after="200" w:line="276" w:lineRule="auto"/>
              <w:rPr>
                <w:sz w:val="16"/>
              </w:rPr>
            </w:pPr>
            <w:r>
              <w:rPr>
                <w:sz w:val="16"/>
              </w:rPr>
              <w:t>When MMH has healthy numbers, house league makes sense. Each year may be different.</w:t>
            </w:r>
          </w:p>
          <w:p w14:paraId="6E4B2109" w14:textId="77777777" w:rsidR="000228DA" w:rsidRDefault="000228DA" w:rsidP="00485378">
            <w:pPr>
              <w:pStyle w:val="ListParagraph"/>
              <w:numPr>
                <w:ilvl w:val="0"/>
                <w:numId w:val="7"/>
              </w:numPr>
              <w:spacing w:after="200" w:line="276" w:lineRule="auto"/>
              <w:rPr>
                <w:sz w:val="16"/>
              </w:rPr>
            </w:pPr>
            <w:r>
              <w:rPr>
                <w:sz w:val="16"/>
              </w:rPr>
              <w:t>Have house teams and travelling teams split/separate?</w:t>
            </w:r>
          </w:p>
          <w:p w14:paraId="4FDB6D13" w14:textId="3AD2C93A" w:rsidR="000228DA" w:rsidRDefault="000228DA" w:rsidP="00485378">
            <w:pPr>
              <w:pStyle w:val="ListParagraph"/>
              <w:numPr>
                <w:ilvl w:val="0"/>
                <w:numId w:val="7"/>
              </w:numPr>
              <w:spacing w:after="200" w:line="276" w:lineRule="auto"/>
              <w:rPr>
                <w:sz w:val="16"/>
              </w:rPr>
            </w:pPr>
            <w:r>
              <w:rPr>
                <w:sz w:val="16"/>
              </w:rPr>
              <w:t>Evaluations are very quick and short, plus requests are often taken into consideration = this makes it very tricky to assign teams and to evaluate players adequately.</w:t>
            </w:r>
            <w:r w:rsidR="006F385B">
              <w:rPr>
                <w:sz w:val="16"/>
              </w:rPr>
              <w:t xml:space="preserve"> There were 22 requests this year.</w:t>
            </w:r>
          </w:p>
          <w:p w14:paraId="12743FB0" w14:textId="77777777" w:rsidR="000228DA" w:rsidRDefault="000228DA" w:rsidP="00485378">
            <w:pPr>
              <w:pStyle w:val="ListParagraph"/>
              <w:numPr>
                <w:ilvl w:val="0"/>
                <w:numId w:val="7"/>
              </w:numPr>
              <w:spacing w:after="200" w:line="276" w:lineRule="auto"/>
              <w:rPr>
                <w:sz w:val="16"/>
              </w:rPr>
            </w:pPr>
            <w:r>
              <w:rPr>
                <w:sz w:val="16"/>
              </w:rPr>
              <w:t>Could coaches choose their teams?</w:t>
            </w:r>
          </w:p>
          <w:p w14:paraId="587E8100" w14:textId="77777777" w:rsidR="00E35764" w:rsidRDefault="00E35764" w:rsidP="00485378">
            <w:pPr>
              <w:pStyle w:val="ListParagraph"/>
              <w:numPr>
                <w:ilvl w:val="0"/>
                <w:numId w:val="7"/>
              </w:numPr>
              <w:spacing w:after="200" w:line="276" w:lineRule="auto"/>
              <w:rPr>
                <w:sz w:val="16"/>
              </w:rPr>
            </w:pPr>
            <w:r>
              <w:rPr>
                <w:sz w:val="16"/>
              </w:rPr>
              <w:t>At U9, often one great player and a good goalie = winning team</w:t>
            </w:r>
          </w:p>
          <w:p w14:paraId="6745D163" w14:textId="77777777" w:rsidR="00E35764" w:rsidRDefault="00E35764" w:rsidP="00485378">
            <w:pPr>
              <w:pStyle w:val="ListParagraph"/>
              <w:numPr>
                <w:ilvl w:val="0"/>
                <w:numId w:val="7"/>
              </w:numPr>
              <w:spacing w:after="200" w:line="276" w:lineRule="auto"/>
              <w:rPr>
                <w:sz w:val="16"/>
              </w:rPr>
            </w:pPr>
            <w:r>
              <w:rPr>
                <w:sz w:val="16"/>
              </w:rPr>
              <w:t>Our house league had 12 league games.  PV MH league teams had only 9 games.</w:t>
            </w:r>
          </w:p>
          <w:p w14:paraId="22ADA9BB" w14:textId="77777777" w:rsidR="00E35764" w:rsidRDefault="00E35764" w:rsidP="00485378">
            <w:pPr>
              <w:pStyle w:val="ListParagraph"/>
              <w:numPr>
                <w:ilvl w:val="0"/>
                <w:numId w:val="7"/>
              </w:numPr>
              <w:spacing w:after="200" w:line="276" w:lineRule="auto"/>
              <w:rPr>
                <w:sz w:val="16"/>
              </w:rPr>
            </w:pPr>
            <w:r>
              <w:rPr>
                <w:sz w:val="16"/>
              </w:rPr>
              <w:t>Many parents appreciate a regular, predictable schedule.</w:t>
            </w:r>
          </w:p>
          <w:p w14:paraId="1AE6D284" w14:textId="77777777" w:rsidR="00E35764" w:rsidRDefault="006F385B" w:rsidP="00485378">
            <w:pPr>
              <w:pStyle w:val="ListParagraph"/>
              <w:numPr>
                <w:ilvl w:val="0"/>
                <w:numId w:val="7"/>
              </w:numPr>
              <w:spacing w:after="200" w:line="276" w:lineRule="auto"/>
              <w:rPr>
                <w:sz w:val="16"/>
              </w:rPr>
            </w:pPr>
            <w:r>
              <w:rPr>
                <w:sz w:val="16"/>
              </w:rPr>
              <w:t>Can we have more than just one skate for U9 evaluations?  One team was quite better than the others this year.</w:t>
            </w:r>
          </w:p>
          <w:p w14:paraId="4C41DD69" w14:textId="77777777" w:rsidR="0028171A" w:rsidRDefault="0028171A" w:rsidP="00485378">
            <w:pPr>
              <w:pStyle w:val="ListParagraph"/>
              <w:numPr>
                <w:ilvl w:val="0"/>
                <w:numId w:val="7"/>
              </w:numPr>
              <w:spacing w:after="200" w:line="276" w:lineRule="auto"/>
              <w:rPr>
                <w:sz w:val="16"/>
              </w:rPr>
            </w:pPr>
            <w:r>
              <w:rPr>
                <w:sz w:val="16"/>
              </w:rPr>
              <w:t>Can we also consider which kids have “coaching” parents?  This way, we could have teams with experienced coaches.</w:t>
            </w:r>
            <w:r w:rsidR="00EC7B5E">
              <w:rPr>
                <w:sz w:val="16"/>
              </w:rPr>
              <w:t xml:space="preserve"> MMH did take this into consideration.</w:t>
            </w:r>
          </w:p>
          <w:p w14:paraId="5EE9C5BC" w14:textId="10B25AC2" w:rsidR="00EC7B5E" w:rsidRPr="00485378" w:rsidRDefault="00EC7B5E" w:rsidP="00485378">
            <w:pPr>
              <w:pStyle w:val="ListParagraph"/>
              <w:numPr>
                <w:ilvl w:val="0"/>
                <w:numId w:val="7"/>
              </w:numPr>
              <w:spacing w:after="200" w:line="276" w:lineRule="auto"/>
              <w:rPr>
                <w:sz w:val="16"/>
              </w:rPr>
            </w:pPr>
            <w:r>
              <w:rPr>
                <w:sz w:val="16"/>
              </w:rPr>
              <w:t>Next year: could we have a schedule, separate game for U9 evaluations?  This may help with more accurate evaluations.</w:t>
            </w:r>
          </w:p>
        </w:tc>
      </w:tr>
      <w:tr w:rsidR="001115B6" w14:paraId="14B222E4" w14:textId="77777777" w:rsidTr="00003EAA">
        <w:trPr>
          <w:trHeight w:hRule="exact" w:val="54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2EBA69" w14:textId="54D90C14" w:rsidR="001115B6" w:rsidRDefault="00C01C72" w:rsidP="00CB1DAC">
            <w:pPr>
              <w:spacing w:after="200" w:line="276" w:lineRule="auto"/>
              <w:rPr>
                <w:sz w:val="16"/>
              </w:rPr>
            </w:pPr>
            <w:r w:rsidRPr="00E66EBD">
              <w:rPr>
                <w:b/>
                <w:sz w:val="16"/>
              </w:rPr>
              <w:t>Online question:</w:t>
            </w:r>
            <w:r>
              <w:rPr>
                <w:sz w:val="16"/>
              </w:rPr>
              <w:t xml:space="preserve"> Is a person on executive allowed to hold more than one position?  Yes</w:t>
            </w:r>
          </w:p>
        </w:tc>
      </w:tr>
      <w:tr w:rsidR="00C01C72" w14:paraId="2857DB1B" w14:textId="77777777" w:rsidTr="00ED336A">
        <w:trPr>
          <w:trHeight w:hRule="exact" w:val="71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9C6191" w14:textId="567FC351" w:rsidR="00C01C72" w:rsidRDefault="00C01C72" w:rsidP="00CB1DAC">
            <w:pPr>
              <w:spacing w:after="200" w:line="276" w:lineRule="auto"/>
              <w:rPr>
                <w:sz w:val="16"/>
              </w:rPr>
            </w:pPr>
            <w:r w:rsidRPr="00E66EBD">
              <w:rPr>
                <w:b/>
                <w:sz w:val="16"/>
              </w:rPr>
              <w:t>Online question:</w:t>
            </w:r>
            <w:r>
              <w:rPr>
                <w:sz w:val="16"/>
              </w:rPr>
              <w:t xml:space="preserve"> Is a person allowed to head coach more than one team?  If not, is this enforced? This is allowed and has happened in previous years.  Best practice would be to be committed to one team.</w:t>
            </w:r>
          </w:p>
        </w:tc>
      </w:tr>
      <w:tr w:rsidR="00C01C72" w14:paraId="1D8E155E" w14:textId="77777777" w:rsidTr="001410C8">
        <w:trPr>
          <w:trHeight w:hRule="exact" w:val="99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BA1A42" w14:textId="3E2D67F8" w:rsidR="00C01C72" w:rsidRDefault="00C01C72" w:rsidP="00CB1DAC">
            <w:pPr>
              <w:spacing w:after="200" w:line="276" w:lineRule="auto"/>
              <w:rPr>
                <w:sz w:val="16"/>
              </w:rPr>
            </w:pPr>
            <w:r w:rsidRPr="00E66EBD">
              <w:rPr>
                <w:b/>
                <w:sz w:val="16"/>
              </w:rPr>
              <w:t>Online question:</w:t>
            </w:r>
            <w:r>
              <w:rPr>
                <w:sz w:val="16"/>
              </w:rPr>
              <w:t xml:space="preserve"> Why are people not nominated into a position and just nominated onto the executive generally? </w:t>
            </w:r>
            <w:r w:rsidR="00BB1D6F">
              <w:rPr>
                <w:sz w:val="16"/>
              </w:rPr>
              <w:t xml:space="preserve">In the past, it wasn’t necessary to have votes.  Positions will be filled once they are nominated. When the meeting starts after the AGM, if someone is wanted a </w:t>
            </w:r>
            <w:r w:rsidR="00E66EBD">
              <w:rPr>
                <w:sz w:val="16"/>
              </w:rPr>
              <w:t>position, they</w:t>
            </w:r>
            <w:r w:rsidR="00BB1D6F">
              <w:rPr>
                <w:sz w:val="16"/>
              </w:rPr>
              <w:t xml:space="preserve"> usually get it.</w:t>
            </w:r>
          </w:p>
        </w:tc>
      </w:tr>
      <w:tr w:rsidR="00C01C72" w14:paraId="7FD61127" w14:textId="77777777" w:rsidTr="001410C8">
        <w:trPr>
          <w:trHeight w:hRule="exact" w:val="99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EF1A70" w14:textId="18E11F76" w:rsidR="00C01C72" w:rsidRDefault="001410C8" w:rsidP="00CB1DAC">
            <w:pPr>
              <w:spacing w:after="200" w:line="276" w:lineRule="auto"/>
              <w:rPr>
                <w:sz w:val="16"/>
              </w:rPr>
            </w:pPr>
            <w:r w:rsidRPr="001410C8">
              <w:rPr>
                <w:b/>
                <w:sz w:val="16"/>
              </w:rPr>
              <w:t>Online question:</w:t>
            </w:r>
            <w:r>
              <w:rPr>
                <w:sz w:val="16"/>
              </w:rPr>
              <w:t xml:space="preserve"> Is it possible for ice scheduling to be a paid position? There are many positions that have extensive roles on the executive.  How can one be paid and not others? What if the job is not being done well? </w:t>
            </w:r>
            <w:r w:rsidR="00746812">
              <w:rPr>
                <w:sz w:val="16"/>
              </w:rPr>
              <w:t>It’s too hard to decide who gets paid and who doesn’t.</w:t>
            </w:r>
          </w:p>
        </w:tc>
      </w:tr>
      <w:tr w:rsidR="00A4075E" w14:paraId="27D8AC0C" w14:textId="77777777" w:rsidTr="001410C8">
        <w:trPr>
          <w:trHeight w:hRule="exact" w:val="99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BF958A" w14:textId="5076CE2A" w:rsidR="00A4075E" w:rsidRPr="001410C8" w:rsidRDefault="00A4075E" w:rsidP="00CB1DAC">
            <w:pPr>
              <w:spacing w:after="200" w:line="276" w:lineRule="auto"/>
              <w:rPr>
                <w:b/>
                <w:sz w:val="16"/>
              </w:rPr>
            </w:pPr>
            <w:r>
              <w:rPr>
                <w:b/>
                <w:sz w:val="16"/>
              </w:rPr>
              <w:t xml:space="preserve">Online question: </w:t>
            </w:r>
            <w:r w:rsidRPr="00A4075E">
              <w:rPr>
                <w:sz w:val="16"/>
              </w:rPr>
              <w:t>Has MMH t</w:t>
            </w:r>
            <w:r>
              <w:rPr>
                <w:sz w:val="16"/>
              </w:rPr>
              <w:t>h</w:t>
            </w:r>
            <w:r w:rsidRPr="00A4075E">
              <w:rPr>
                <w:sz w:val="16"/>
              </w:rPr>
              <w:t>ought of having a website channel for people to watch games online?</w:t>
            </w:r>
            <w:r>
              <w:rPr>
                <w:sz w:val="16"/>
              </w:rPr>
              <w:t xml:space="preserve"> We discussed going with this earlier but chose not to go with it. How can equipment be maintained? What is the cost to the user? This would be a nice option.</w:t>
            </w:r>
          </w:p>
        </w:tc>
      </w:tr>
      <w:tr w:rsidR="009168A4" w14:paraId="62BC347C" w14:textId="77777777" w:rsidTr="001410C8">
        <w:trPr>
          <w:trHeight w:hRule="exact" w:val="99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B56A4E" w14:textId="71C38051" w:rsidR="009168A4" w:rsidRDefault="009168A4" w:rsidP="009168A4">
            <w:pPr>
              <w:spacing w:after="200" w:line="276" w:lineRule="auto"/>
              <w:jc w:val="center"/>
              <w:rPr>
                <w:b/>
                <w:sz w:val="16"/>
              </w:rPr>
            </w:pPr>
            <w:r w:rsidRPr="009168A4">
              <w:rPr>
                <w:b/>
                <w:sz w:val="20"/>
              </w:rPr>
              <w:t>Awards Night is moved to Thursday, April 21</w:t>
            </w:r>
            <w:r w:rsidRPr="009168A4">
              <w:rPr>
                <w:b/>
                <w:sz w:val="20"/>
                <w:vertAlign w:val="superscript"/>
              </w:rPr>
              <w:t>st</w:t>
            </w:r>
            <w:r w:rsidRPr="009168A4">
              <w:rPr>
                <w:b/>
                <w:sz w:val="20"/>
              </w:rPr>
              <w:t xml:space="preserve"> at 6:30pm</w:t>
            </w:r>
          </w:p>
        </w:tc>
      </w:tr>
      <w:tr w:rsidR="005A66E7" w14:paraId="51FDD463" w14:textId="77777777" w:rsidTr="00491360">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DEA564E" w14:textId="621F0784" w:rsidR="005A66E7" w:rsidRDefault="00D238FC" w:rsidP="005A66E7">
            <w:pPr>
              <w:pStyle w:val="MinutesandAgendaTitles"/>
            </w:pPr>
            <w:sdt>
              <w:sdtPr>
                <w:id w:val="-386027230"/>
                <w:placeholder>
                  <w:docPart w:val="FAA2FBD73ADD4ACE9FC75F283AE44E72"/>
                </w:placeholder>
              </w:sdtPr>
              <w:sdtEndPr/>
              <w:sdtContent>
                <w:r w:rsidR="005A66E7">
                  <w:t>Draw for Concession Buy-Out</w:t>
                </w:r>
              </w:sdtContent>
            </w:sdt>
          </w:p>
        </w:tc>
      </w:tr>
      <w:tr w:rsidR="005E0B16" w14:paraId="4F082DCC" w14:textId="77777777" w:rsidTr="00B65748">
        <w:trPr>
          <w:trHeight w:hRule="exact" w:val="54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F18F02" w14:textId="54632E1D" w:rsidR="005E0B16" w:rsidRPr="00A350C9" w:rsidRDefault="00831FA9" w:rsidP="005E0B16">
            <w:pPr>
              <w:spacing w:after="200" w:line="276" w:lineRule="auto"/>
              <w:rPr>
                <w:sz w:val="16"/>
                <w:highlight w:val="yellow"/>
              </w:rPr>
            </w:pPr>
            <w:r>
              <w:rPr>
                <w:sz w:val="16"/>
                <w:highlight w:val="yellow"/>
              </w:rPr>
              <w:t>Cowan Family</w:t>
            </w:r>
          </w:p>
        </w:tc>
      </w:tr>
      <w:tr w:rsidR="005A66E7" w14:paraId="50CD524B" w14:textId="77777777" w:rsidTr="00491360">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D378C7" w14:textId="1B308407" w:rsidR="005A66E7" w:rsidRDefault="00D238FC" w:rsidP="005A66E7">
            <w:pPr>
              <w:pStyle w:val="MinutesandAgendaTitles"/>
            </w:pPr>
            <w:sdt>
              <w:sdtPr>
                <w:id w:val="1113871899"/>
                <w:placeholder>
                  <w:docPart w:val="738913FDBC174CD2AE6F9E905346C203"/>
                </w:placeholder>
              </w:sdtPr>
              <w:sdtEndPr/>
              <w:sdtContent>
                <w:r w:rsidR="005A66E7">
                  <w:t>Nominations</w:t>
                </w:r>
              </w:sdtContent>
            </w:sdt>
          </w:p>
        </w:tc>
      </w:tr>
      <w:tr w:rsidR="00D42A29" w14:paraId="14863B13" w14:textId="77777777" w:rsidTr="00B65748">
        <w:trPr>
          <w:trHeight w:hRule="exact" w:val="309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FCEB39" w14:textId="77777777" w:rsidR="000228DA" w:rsidRDefault="000228DA" w:rsidP="000228DA">
            <w:pPr>
              <w:spacing w:after="160" w:line="259" w:lineRule="auto"/>
            </w:pPr>
            <w:r>
              <w:lastRenderedPageBreak/>
              <w:t>Entering 2</w:t>
            </w:r>
            <w:r w:rsidRPr="000228DA">
              <w:rPr>
                <w:vertAlign w:val="superscript"/>
              </w:rPr>
              <w:t>nd</w:t>
            </w:r>
            <w:r>
              <w:t xml:space="preserve"> year of 2-year term:</w:t>
            </w:r>
          </w:p>
          <w:p w14:paraId="7BD8D2AE" w14:textId="34DD6398" w:rsidR="000228DA" w:rsidRDefault="000228DA" w:rsidP="0038591B">
            <w:pPr>
              <w:pStyle w:val="ListParagraph"/>
              <w:numPr>
                <w:ilvl w:val="0"/>
                <w:numId w:val="15"/>
              </w:numPr>
              <w:spacing w:after="160" w:line="259" w:lineRule="auto"/>
              <w:ind w:left="731"/>
            </w:pPr>
            <w:r>
              <w:t xml:space="preserve">Steve </w:t>
            </w:r>
            <w:r w:rsidR="00ED0F26">
              <w:t>– stepping away</w:t>
            </w:r>
          </w:p>
          <w:p w14:paraId="48174968" w14:textId="77777777" w:rsidR="000228DA" w:rsidRDefault="000228DA" w:rsidP="0038591B">
            <w:pPr>
              <w:pStyle w:val="ListParagraph"/>
              <w:numPr>
                <w:ilvl w:val="0"/>
                <w:numId w:val="15"/>
              </w:numPr>
              <w:spacing w:after="160" w:line="259" w:lineRule="auto"/>
              <w:ind w:left="731"/>
            </w:pPr>
            <w:r>
              <w:t xml:space="preserve">Jarrett </w:t>
            </w:r>
          </w:p>
          <w:p w14:paraId="4067FFB6" w14:textId="77777777" w:rsidR="000228DA" w:rsidRDefault="000228DA" w:rsidP="0038591B">
            <w:pPr>
              <w:pStyle w:val="ListParagraph"/>
              <w:numPr>
                <w:ilvl w:val="0"/>
                <w:numId w:val="15"/>
              </w:numPr>
              <w:spacing w:after="160" w:line="259" w:lineRule="auto"/>
              <w:ind w:left="731"/>
            </w:pPr>
            <w:r>
              <w:t>Bev</w:t>
            </w:r>
          </w:p>
          <w:p w14:paraId="70C9B64A" w14:textId="77777777" w:rsidR="000228DA" w:rsidRDefault="000228DA" w:rsidP="0038591B">
            <w:pPr>
              <w:pStyle w:val="ListParagraph"/>
              <w:numPr>
                <w:ilvl w:val="0"/>
                <w:numId w:val="15"/>
              </w:numPr>
              <w:spacing w:after="160" w:line="259" w:lineRule="auto"/>
              <w:ind w:left="731"/>
            </w:pPr>
            <w:r>
              <w:t xml:space="preserve">Jamie </w:t>
            </w:r>
          </w:p>
          <w:p w14:paraId="05633889" w14:textId="0AB28E76" w:rsidR="000228DA" w:rsidRDefault="000228DA" w:rsidP="0038591B">
            <w:pPr>
              <w:pStyle w:val="ListParagraph"/>
              <w:numPr>
                <w:ilvl w:val="0"/>
                <w:numId w:val="15"/>
              </w:numPr>
              <w:spacing w:after="160" w:line="259" w:lineRule="auto"/>
              <w:ind w:left="731"/>
            </w:pPr>
            <w:r>
              <w:t xml:space="preserve">Ang T </w:t>
            </w:r>
            <w:r w:rsidR="00ED0F26">
              <w:t>– stepping away</w:t>
            </w:r>
          </w:p>
          <w:p w14:paraId="4A7C98CA" w14:textId="0E7E69E3" w:rsidR="000228DA" w:rsidRDefault="000228DA" w:rsidP="0038591B">
            <w:pPr>
              <w:pStyle w:val="ListParagraph"/>
              <w:numPr>
                <w:ilvl w:val="0"/>
                <w:numId w:val="15"/>
              </w:numPr>
              <w:spacing w:after="160" w:line="259" w:lineRule="auto"/>
              <w:ind w:left="731"/>
            </w:pPr>
            <w:r>
              <w:t>JoAnn</w:t>
            </w:r>
            <w:r w:rsidR="00ED0F26">
              <w:t xml:space="preserve"> – staying on but </w:t>
            </w:r>
            <w:r w:rsidR="00ED0F26" w:rsidRPr="00ED0F26">
              <w:rPr>
                <w:b/>
              </w:rPr>
              <w:t>not</w:t>
            </w:r>
            <w:r w:rsidR="00ED0F26">
              <w:t xml:space="preserve"> as registrar</w:t>
            </w:r>
          </w:p>
          <w:p w14:paraId="28FE5FFD" w14:textId="77777777" w:rsidR="000228DA" w:rsidRDefault="000228DA" w:rsidP="0038591B">
            <w:pPr>
              <w:pStyle w:val="ListParagraph"/>
              <w:numPr>
                <w:ilvl w:val="0"/>
                <w:numId w:val="15"/>
              </w:numPr>
              <w:spacing w:after="160" w:line="259" w:lineRule="auto"/>
              <w:ind w:left="731"/>
            </w:pPr>
            <w:r>
              <w:t xml:space="preserve">Ryan </w:t>
            </w:r>
          </w:p>
          <w:p w14:paraId="41B5483F" w14:textId="77777777" w:rsidR="000228DA" w:rsidRDefault="000228DA" w:rsidP="0038591B">
            <w:pPr>
              <w:pStyle w:val="ListParagraph"/>
              <w:numPr>
                <w:ilvl w:val="0"/>
                <w:numId w:val="15"/>
              </w:numPr>
              <w:spacing w:after="160" w:line="259" w:lineRule="auto"/>
              <w:ind w:left="731"/>
            </w:pPr>
            <w:r>
              <w:t xml:space="preserve">Darla </w:t>
            </w:r>
          </w:p>
          <w:p w14:paraId="62A182D5" w14:textId="77777777" w:rsidR="000228DA" w:rsidRDefault="000228DA" w:rsidP="0038591B">
            <w:pPr>
              <w:pStyle w:val="ListParagraph"/>
              <w:numPr>
                <w:ilvl w:val="0"/>
                <w:numId w:val="15"/>
              </w:numPr>
              <w:spacing w:after="160" w:line="259" w:lineRule="auto"/>
              <w:ind w:left="731"/>
            </w:pPr>
            <w:r>
              <w:t xml:space="preserve">Garth </w:t>
            </w:r>
          </w:p>
          <w:p w14:paraId="07D1BE82" w14:textId="550E4CB0" w:rsidR="005A66E7" w:rsidRPr="000228DA" w:rsidRDefault="00ED0F26" w:rsidP="000228DA">
            <w:pPr>
              <w:spacing w:after="200" w:line="276" w:lineRule="auto"/>
              <w:rPr>
                <w:sz w:val="16"/>
              </w:rPr>
            </w:pPr>
            <w:r>
              <w:rPr>
                <w:sz w:val="16"/>
              </w:rPr>
              <w:t>7 positions have been filled</w:t>
            </w:r>
          </w:p>
        </w:tc>
      </w:tr>
      <w:tr w:rsidR="003F27DD" w14:paraId="5C07453F" w14:textId="77777777" w:rsidTr="00751DBB">
        <w:trPr>
          <w:trHeight w:hRule="exact" w:val="334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E8335" w14:textId="425BD143" w:rsidR="003F27DD" w:rsidRDefault="005A66E7" w:rsidP="00B128D2">
            <w:pPr>
              <w:spacing w:after="200" w:line="276" w:lineRule="auto"/>
              <w:rPr>
                <w:sz w:val="16"/>
              </w:rPr>
            </w:pPr>
            <w:r>
              <w:rPr>
                <w:sz w:val="16"/>
              </w:rPr>
              <w:t>Terms Expired:</w:t>
            </w:r>
          </w:p>
          <w:p w14:paraId="7CD69592" w14:textId="12548915"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Rich </w:t>
            </w:r>
            <w:r w:rsidR="00EF17D8">
              <w:rPr>
                <w:sz w:val="16"/>
                <w:lang w:val="en-CA"/>
              </w:rPr>
              <w:t>– stepping away</w:t>
            </w:r>
          </w:p>
          <w:p w14:paraId="4F34F5BA" w14:textId="77777777"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Scott </w:t>
            </w:r>
          </w:p>
          <w:p w14:paraId="3DC3CBCB" w14:textId="77777777"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Jeff </w:t>
            </w:r>
          </w:p>
          <w:p w14:paraId="1B6E01D1" w14:textId="06F1C840"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Katie </w:t>
            </w:r>
            <w:r w:rsidR="00EF17D8">
              <w:rPr>
                <w:sz w:val="16"/>
                <w:lang w:val="en-CA"/>
              </w:rPr>
              <w:t>– stepping away</w:t>
            </w:r>
          </w:p>
          <w:p w14:paraId="664864F2" w14:textId="77777777"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Mel </w:t>
            </w:r>
          </w:p>
          <w:p w14:paraId="025596B2" w14:textId="77777777"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Natalie </w:t>
            </w:r>
          </w:p>
          <w:p w14:paraId="2882EB07" w14:textId="434899CC"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Kim </w:t>
            </w:r>
            <w:r w:rsidR="00EF17D8">
              <w:rPr>
                <w:sz w:val="16"/>
                <w:lang w:val="en-CA"/>
              </w:rPr>
              <w:t>A – stepping away</w:t>
            </w:r>
          </w:p>
          <w:p w14:paraId="417F4682" w14:textId="0C9F731E"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Ty</w:t>
            </w:r>
            <w:r w:rsidR="00EF17D8">
              <w:rPr>
                <w:sz w:val="16"/>
                <w:lang w:val="en-CA"/>
              </w:rPr>
              <w:t>ler</w:t>
            </w:r>
          </w:p>
          <w:p w14:paraId="4AC0C756" w14:textId="5C46DB37" w:rsidR="000228DA" w:rsidRPr="000228DA" w:rsidRDefault="000228DA" w:rsidP="000228DA">
            <w:pPr>
              <w:pStyle w:val="ListParagraph"/>
              <w:numPr>
                <w:ilvl w:val="0"/>
                <w:numId w:val="6"/>
              </w:numPr>
              <w:spacing w:after="200" w:line="276" w:lineRule="auto"/>
              <w:rPr>
                <w:sz w:val="16"/>
                <w:lang w:val="en-CA"/>
              </w:rPr>
            </w:pPr>
            <w:r w:rsidRPr="000228DA">
              <w:rPr>
                <w:sz w:val="16"/>
                <w:lang w:val="en-CA"/>
              </w:rPr>
              <w:t xml:space="preserve">Garrett </w:t>
            </w:r>
            <w:r w:rsidR="00EF17D8">
              <w:rPr>
                <w:sz w:val="16"/>
                <w:lang w:val="en-CA"/>
              </w:rPr>
              <w:t>– stepping away</w:t>
            </w:r>
          </w:p>
          <w:p w14:paraId="229F1F18" w14:textId="77777777" w:rsidR="005B0D24" w:rsidRPr="005B0D24" w:rsidRDefault="005B0D24" w:rsidP="00751DBB">
            <w:pPr>
              <w:pStyle w:val="ListParagraph"/>
              <w:spacing w:after="200" w:line="276" w:lineRule="auto"/>
              <w:rPr>
                <w:sz w:val="16"/>
              </w:rPr>
            </w:pPr>
          </w:p>
          <w:p w14:paraId="592ADA58" w14:textId="2F0CB668" w:rsidR="005A66E7" w:rsidRDefault="005A66E7" w:rsidP="00B128D2">
            <w:pPr>
              <w:spacing w:after="200" w:line="276" w:lineRule="auto"/>
              <w:rPr>
                <w:sz w:val="16"/>
              </w:rPr>
            </w:pPr>
          </w:p>
        </w:tc>
      </w:tr>
      <w:tr w:rsidR="005B0D24" w14:paraId="7E9769B9" w14:textId="77777777" w:rsidTr="00491360">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EB9A9E" w14:textId="42CC73C6" w:rsidR="005B0D24" w:rsidRDefault="00D238FC" w:rsidP="005B0D24">
            <w:pPr>
              <w:pStyle w:val="MinutesandAgendaTitles"/>
            </w:pPr>
            <w:sdt>
              <w:sdtPr>
                <w:id w:val="-554472731"/>
                <w:placeholder>
                  <w:docPart w:val="68AC20B5B30D425CA9CE57F03605CB36"/>
                </w:placeholder>
              </w:sdtPr>
              <w:sdtEndPr/>
              <w:sdtContent>
                <w:r w:rsidR="00B65748">
                  <w:t>Nominations</w:t>
                </w:r>
                <w:r w:rsidR="005B0D24">
                  <w:t>:</w:t>
                </w:r>
              </w:sdtContent>
            </w:sdt>
          </w:p>
        </w:tc>
      </w:tr>
      <w:tr w:rsidR="00D42A29" w14:paraId="5FC373A0"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5E0EAF" w14:textId="038F51C7" w:rsidR="00B65748" w:rsidRDefault="00ED336A" w:rsidP="00B65748">
            <w:pPr>
              <w:pStyle w:val="ListParagraph"/>
              <w:numPr>
                <w:ilvl w:val="0"/>
                <w:numId w:val="13"/>
              </w:numPr>
              <w:spacing w:after="200" w:line="276" w:lineRule="auto"/>
              <w:rPr>
                <w:sz w:val="16"/>
              </w:rPr>
            </w:pPr>
            <w:r>
              <w:rPr>
                <w:sz w:val="16"/>
              </w:rPr>
              <w:t>Brent Prokopowich</w:t>
            </w:r>
            <w:r w:rsidR="00B65748">
              <w:rPr>
                <w:sz w:val="16"/>
              </w:rPr>
              <w:t xml:space="preserve"> </w:t>
            </w:r>
            <w:r w:rsidR="009168A4">
              <w:rPr>
                <w:sz w:val="16"/>
              </w:rPr>
              <w:t>nominated by Rich Harries (for treasurer)</w:t>
            </w:r>
          </w:p>
          <w:p w14:paraId="1DF87594" w14:textId="310E9F38" w:rsidR="00D42A29" w:rsidRDefault="00D42A29" w:rsidP="0021301E">
            <w:pPr>
              <w:spacing w:after="200" w:line="276" w:lineRule="auto"/>
              <w:rPr>
                <w:sz w:val="16"/>
              </w:rPr>
            </w:pPr>
          </w:p>
        </w:tc>
      </w:tr>
      <w:tr w:rsidR="009168A4" w14:paraId="4E3A0AA3"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7B174F" w14:textId="731C1950" w:rsidR="009168A4" w:rsidRDefault="009168A4" w:rsidP="00B65748">
            <w:pPr>
              <w:pStyle w:val="ListParagraph"/>
              <w:numPr>
                <w:ilvl w:val="0"/>
                <w:numId w:val="13"/>
              </w:numPr>
              <w:spacing w:after="200" w:line="276" w:lineRule="auto"/>
              <w:rPr>
                <w:sz w:val="16"/>
              </w:rPr>
            </w:pPr>
            <w:r>
              <w:rPr>
                <w:sz w:val="16"/>
              </w:rPr>
              <w:t xml:space="preserve">Derek Peters nominated by </w:t>
            </w:r>
            <w:r w:rsidR="007C4C3E">
              <w:rPr>
                <w:sz w:val="16"/>
              </w:rPr>
              <w:t>April Harms</w:t>
            </w:r>
          </w:p>
        </w:tc>
      </w:tr>
      <w:tr w:rsidR="009168A4" w14:paraId="2591776B"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B15833" w14:textId="64F37BE5" w:rsidR="009168A4" w:rsidRDefault="009168A4" w:rsidP="00B65748">
            <w:pPr>
              <w:pStyle w:val="ListParagraph"/>
              <w:numPr>
                <w:ilvl w:val="0"/>
                <w:numId w:val="13"/>
              </w:numPr>
              <w:spacing w:after="200" w:line="276" w:lineRule="auto"/>
              <w:rPr>
                <w:sz w:val="16"/>
              </w:rPr>
            </w:pPr>
            <w:r>
              <w:rPr>
                <w:sz w:val="16"/>
              </w:rPr>
              <w:t xml:space="preserve">Dion Peterson nominated by </w:t>
            </w:r>
            <w:r w:rsidR="007C4C3E">
              <w:rPr>
                <w:sz w:val="16"/>
              </w:rPr>
              <w:t>Garth Derksen</w:t>
            </w:r>
          </w:p>
        </w:tc>
      </w:tr>
      <w:tr w:rsidR="009168A4" w14:paraId="5DF30148"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450C3A" w14:textId="1BAD8708" w:rsidR="009168A4" w:rsidRDefault="009168A4" w:rsidP="00B65748">
            <w:pPr>
              <w:pStyle w:val="ListParagraph"/>
              <w:numPr>
                <w:ilvl w:val="0"/>
                <w:numId w:val="13"/>
              </w:numPr>
              <w:spacing w:after="200" w:line="276" w:lineRule="auto"/>
              <w:rPr>
                <w:sz w:val="16"/>
              </w:rPr>
            </w:pPr>
            <w:r>
              <w:rPr>
                <w:sz w:val="16"/>
              </w:rPr>
              <w:t>Kevin Perrin nominated by Ryan Frost</w:t>
            </w:r>
          </w:p>
        </w:tc>
      </w:tr>
      <w:tr w:rsidR="009168A4" w14:paraId="5B04F3A6"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D8CB88" w14:textId="36500333" w:rsidR="009168A4" w:rsidRDefault="009168A4" w:rsidP="00B65748">
            <w:pPr>
              <w:pStyle w:val="ListParagraph"/>
              <w:numPr>
                <w:ilvl w:val="0"/>
                <w:numId w:val="13"/>
              </w:numPr>
              <w:spacing w:after="200" w:line="276" w:lineRule="auto"/>
              <w:rPr>
                <w:sz w:val="16"/>
              </w:rPr>
            </w:pPr>
            <w:r>
              <w:rPr>
                <w:sz w:val="16"/>
              </w:rPr>
              <w:t>Colin Hildebrand nominated by Scott Edwards</w:t>
            </w:r>
          </w:p>
        </w:tc>
      </w:tr>
      <w:tr w:rsidR="005A66E7" w14:paraId="331396ED" w14:textId="77777777" w:rsidTr="00955843">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8C3900" w14:textId="7D3DA6C8" w:rsidR="00B65748" w:rsidRDefault="009168A4" w:rsidP="00B65748">
            <w:pPr>
              <w:pStyle w:val="ListParagraph"/>
              <w:numPr>
                <w:ilvl w:val="0"/>
                <w:numId w:val="13"/>
              </w:numPr>
              <w:spacing w:after="200" w:line="276" w:lineRule="auto"/>
              <w:rPr>
                <w:sz w:val="16"/>
              </w:rPr>
            </w:pPr>
            <w:r>
              <w:rPr>
                <w:sz w:val="16"/>
              </w:rPr>
              <w:t>Curt Harms nominated by Bev</w:t>
            </w:r>
            <w:r w:rsidR="00B65748">
              <w:rPr>
                <w:sz w:val="16"/>
              </w:rPr>
              <w:t xml:space="preserve"> </w:t>
            </w:r>
            <w:r>
              <w:rPr>
                <w:sz w:val="16"/>
              </w:rPr>
              <w:t>LaMarche</w:t>
            </w:r>
          </w:p>
          <w:p w14:paraId="1DF3F53B" w14:textId="77777777" w:rsidR="005A66E7" w:rsidRDefault="005A66E7" w:rsidP="005A66E7">
            <w:pPr>
              <w:spacing w:after="200" w:line="276" w:lineRule="auto"/>
              <w:rPr>
                <w:sz w:val="16"/>
              </w:rPr>
            </w:pPr>
          </w:p>
        </w:tc>
      </w:tr>
      <w:tr w:rsidR="009168A4" w14:paraId="00800DD0" w14:textId="77777777" w:rsidTr="00955843">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163F1D" w14:textId="4215C920" w:rsidR="009168A4" w:rsidRPr="009168A4" w:rsidRDefault="009168A4" w:rsidP="009168A4">
            <w:pPr>
              <w:spacing w:after="200" w:line="276" w:lineRule="auto"/>
              <w:rPr>
                <w:sz w:val="16"/>
              </w:rPr>
            </w:pPr>
            <w:r>
              <w:rPr>
                <w:sz w:val="16"/>
              </w:rPr>
              <w:t xml:space="preserve">No vote needed. </w:t>
            </w:r>
          </w:p>
        </w:tc>
      </w:tr>
      <w:tr w:rsidR="009168A4" w14:paraId="34B0749A" w14:textId="77777777" w:rsidTr="00955843">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65751" w14:textId="77777777" w:rsidR="009168A4" w:rsidRDefault="009168A4" w:rsidP="009168A4">
            <w:pPr>
              <w:spacing w:after="200" w:line="276" w:lineRule="auto"/>
              <w:rPr>
                <w:sz w:val="16"/>
              </w:rPr>
            </w:pPr>
          </w:p>
        </w:tc>
      </w:tr>
      <w:tr w:rsidR="005E0B16" w14:paraId="30C1C5B6" w14:textId="77777777" w:rsidTr="00E306C1">
        <w:trPr>
          <w:trHeight w:val="556"/>
        </w:trPr>
        <w:tc>
          <w:tcPr>
            <w:tcW w:w="9169" w:type="dxa"/>
            <w:gridSpan w:val="8"/>
            <w:tcBorders>
              <w:bottom w:val="single" w:sz="4" w:space="0" w:color="4F81BD" w:themeColor="accent1"/>
            </w:tcBorders>
            <w:vAlign w:val="center"/>
          </w:tcPr>
          <w:p w14:paraId="06BD8C73" w14:textId="77777777" w:rsidR="009326C5" w:rsidRDefault="009326C5" w:rsidP="0021301E">
            <w:pPr>
              <w:spacing w:after="200" w:line="276" w:lineRule="auto"/>
              <w:rPr>
                <w:sz w:val="16"/>
              </w:rPr>
            </w:pPr>
          </w:p>
        </w:tc>
      </w:tr>
      <w:tr w:rsidR="00F94460" w14:paraId="34AA262A" w14:textId="77777777" w:rsidTr="00E306C1">
        <w:trPr>
          <w:trHeight w:hRule="exact" w:val="288"/>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4CA97DC" w14:textId="77777777" w:rsidR="00F94460" w:rsidRDefault="00F94460" w:rsidP="00CB1DAC">
            <w:pPr>
              <w:pStyle w:val="BodyCopy"/>
            </w:pPr>
            <w:r>
              <w:t>Action Items</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3B308400" w14:textId="77777777" w:rsidR="00F94460" w:rsidRDefault="00F94460" w:rsidP="00CB1DAC">
            <w:pPr>
              <w:pStyle w:val="BodyCopy"/>
              <w:jc w:val="center"/>
            </w:pPr>
            <w:r>
              <w:t>Motioned</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4F44CCDD" w14:textId="77777777" w:rsidR="00F94460" w:rsidRDefault="00F94460" w:rsidP="00CB1DAC">
            <w:pPr>
              <w:pStyle w:val="BodyCopy"/>
              <w:jc w:val="center"/>
            </w:pPr>
            <w:r>
              <w:t>Seconded</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742476" w14:textId="77777777" w:rsidR="00F94460" w:rsidRDefault="00F94460" w:rsidP="00CB1DAC">
            <w:pPr>
              <w:pStyle w:val="BodyCopy"/>
              <w:jc w:val="center"/>
            </w:pPr>
            <w:r>
              <w:t>Any Opposing</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A7851B" w14:textId="77777777" w:rsidR="00F94460" w:rsidRDefault="00F94460" w:rsidP="00CB1DAC">
            <w:pPr>
              <w:pStyle w:val="BodyCopy"/>
              <w:jc w:val="center"/>
            </w:pPr>
            <w:r>
              <w:t>Carried</w:t>
            </w:r>
          </w:p>
        </w:tc>
      </w:tr>
      <w:tr w:rsidR="00E43ED3" w14:paraId="361147F2" w14:textId="77777777" w:rsidTr="00B65748">
        <w:trPr>
          <w:trHeight w:hRule="exact" w:val="440"/>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0EC1F50" w14:textId="7F739200" w:rsidR="00E43ED3" w:rsidRDefault="007E76D1" w:rsidP="00CB1DAC">
            <w:pPr>
              <w:pStyle w:val="BodyCopy"/>
            </w:pPr>
            <w:r>
              <w:t>Move to a</w:t>
            </w:r>
            <w:r w:rsidRPr="007E76D1">
              <w:t>ccept</w:t>
            </w:r>
            <w:r>
              <w:t xml:space="preserve"> all executive</w:t>
            </w:r>
            <w:r w:rsidRPr="007E76D1">
              <w:t xml:space="preserve"> reports as presented </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1D79FA36" w14:textId="22659D25" w:rsidR="00E43ED3" w:rsidRDefault="009168A4" w:rsidP="00CB1DAC">
            <w:pPr>
              <w:pStyle w:val="BodyCopy"/>
              <w:jc w:val="center"/>
            </w:pPr>
            <w:r>
              <w:t>Steve</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14:paraId="6B809B4B" w14:textId="61287903" w:rsidR="00E43ED3" w:rsidRDefault="009168A4" w:rsidP="00CB1DAC">
            <w:pPr>
              <w:pStyle w:val="BodyCopy"/>
              <w:jc w:val="center"/>
            </w:pPr>
            <w:r>
              <w:t>Garth</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D2767F" w14:textId="7E74342D" w:rsidR="00E43ED3" w:rsidRDefault="00B65748" w:rsidP="00CB1DAC">
            <w:pPr>
              <w:pStyle w:val="BodyCopy"/>
              <w:jc w:val="center"/>
            </w:pPr>
            <w:r>
              <w:t>None</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18AF7F" w14:textId="77777777" w:rsidR="00E43ED3" w:rsidRDefault="00E43ED3" w:rsidP="00B65748">
            <w:pPr>
              <w:pStyle w:val="BodyCopy"/>
              <w:numPr>
                <w:ilvl w:val="0"/>
                <w:numId w:val="11"/>
              </w:numPr>
              <w:jc w:val="center"/>
            </w:pPr>
          </w:p>
        </w:tc>
      </w:tr>
      <w:tr w:rsidR="00F94460" w14:paraId="721D5EDF"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01DA37" w14:textId="77777777" w:rsidR="00F94460" w:rsidRDefault="00F94460" w:rsidP="00CB1DAC">
            <w:pPr>
              <w:pStyle w:val="MinutesandAgendaTitles"/>
            </w:pPr>
          </w:p>
        </w:tc>
      </w:tr>
      <w:tr w:rsidR="00F94460" w14:paraId="474BC81C"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CD8A9E" w14:textId="669E685F" w:rsidR="00F94460" w:rsidRDefault="00F94460" w:rsidP="005F3547">
            <w:pPr>
              <w:pStyle w:val="BodyCopy"/>
            </w:pPr>
            <w:r>
              <w:t>Next Scheduled Meeting:</w:t>
            </w:r>
            <w:r w:rsidR="00E65442">
              <w:t xml:space="preserve">  </w:t>
            </w:r>
          </w:p>
        </w:tc>
      </w:tr>
      <w:tr w:rsidR="00F94460" w14:paraId="1B06C198"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148A5A0" w14:textId="77777777" w:rsidR="00F94460" w:rsidRDefault="00F94460" w:rsidP="00CB1DAC">
            <w:pPr>
              <w:pStyle w:val="MinutesandAgendaTitles"/>
            </w:pPr>
          </w:p>
        </w:tc>
      </w:tr>
      <w:tr w:rsidR="003B1A2B" w14:paraId="7277F0B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3DAF38" w14:textId="64326C73" w:rsidR="003B1A2B" w:rsidRDefault="00E65442" w:rsidP="009326C5">
            <w:pPr>
              <w:pStyle w:val="BodyCopy"/>
            </w:pPr>
            <w:r>
              <w:t xml:space="preserve">Meeting Adjourned at </w:t>
            </w:r>
            <w:r w:rsidR="00B342B5">
              <w:t>8:</w:t>
            </w:r>
            <w:r w:rsidR="009168A4">
              <w:t>52</w:t>
            </w:r>
            <w:r w:rsidR="00C94C43">
              <w:t>pm</w:t>
            </w:r>
            <w:r w:rsidR="00B65748">
              <w:t xml:space="preserve">              Motion to adjourn: </w:t>
            </w:r>
            <w:r w:rsidR="009168A4">
              <w:rPr>
                <w:u w:val="single"/>
              </w:rPr>
              <w:t>Steve</w:t>
            </w:r>
            <w:r w:rsidR="00B65748">
              <w:t xml:space="preserve">       Seconder: </w:t>
            </w:r>
            <w:r w:rsidR="009168A4">
              <w:rPr>
                <w:u w:val="single"/>
              </w:rPr>
              <w:t>Rich</w:t>
            </w:r>
          </w:p>
        </w:tc>
      </w:tr>
    </w:tbl>
    <w:p w14:paraId="7E5AF34C" w14:textId="4E5F472B" w:rsidR="00BD7FC0" w:rsidRDefault="00BD7FC0" w:rsidP="00BD7FC0">
      <w:pPr>
        <w:rPr>
          <w:rFonts w:ascii="Arial" w:hAnsi="Arial" w:cs="Arial"/>
          <w:sz w:val="22"/>
        </w:rPr>
      </w:pPr>
    </w:p>
    <w:p w14:paraId="513D6645" w14:textId="77777777" w:rsidR="003B2CAC" w:rsidRPr="00B65748" w:rsidRDefault="003B2CAC" w:rsidP="00B65748">
      <w:pPr>
        <w:rPr>
          <w:rFonts w:ascii="Arial" w:hAnsi="Arial" w:cs="Arial"/>
          <w:sz w:val="22"/>
        </w:rPr>
      </w:pPr>
    </w:p>
    <w:sectPr w:rsidR="003B2CAC" w:rsidRPr="00B65748" w:rsidSect="006E0E70">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5716" w14:textId="77777777" w:rsidR="009A1393" w:rsidRDefault="009A1393">
      <w:r>
        <w:separator/>
      </w:r>
    </w:p>
  </w:endnote>
  <w:endnote w:type="continuationSeparator" w:id="0">
    <w:p w14:paraId="13570D26" w14:textId="77777777" w:rsidR="009A1393" w:rsidRDefault="009A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457B" w14:textId="77777777" w:rsidR="009A1393" w:rsidRDefault="009A1393">
      <w:r>
        <w:separator/>
      </w:r>
    </w:p>
  </w:footnote>
  <w:footnote w:type="continuationSeparator" w:id="0">
    <w:p w14:paraId="3630FB18" w14:textId="77777777" w:rsidR="009A1393" w:rsidRDefault="009A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664B"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545">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A32EB6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30866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130B32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6D034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206DD8"/>
    <w:multiLevelType w:val="hybridMultilevel"/>
    <w:tmpl w:val="7C9E3A9C"/>
    <w:lvl w:ilvl="0" w:tplc="1009000F">
      <w:start w:val="1"/>
      <w:numFmt w:val="decimal"/>
      <w:lvlText w:val="%1."/>
      <w:lvlJc w:val="left"/>
      <w:pPr>
        <w:ind w:left="2700" w:hanging="360"/>
      </w:p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6"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1818B6"/>
    <w:multiLevelType w:val="hybridMultilevel"/>
    <w:tmpl w:val="CA7C7B68"/>
    <w:lvl w:ilvl="0" w:tplc="23E08A86">
      <w:start w:val="1"/>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5514071">
    <w:abstractNumId w:val="3"/>
  </w:num>
  <w:num w:numId="2" w16cid:durableId="1547910744">
    <w:abstractNumId w:val="2"/>
  </w:num>
  <w:num w:numId="3" w16cid:durableId="178399617">
    <w:abstractNumId w:val="1"/>
  </w:num>
  <w:num w:numId="4" w16cid:durableId="1216352915">
    <w:abstractNumId w:val="0"/>
  </w:num>
  <w:num w:numId="5" w16cid:durableId="828784643">
    <w:abstractNumId w:val="6"/>
  </w:num>
  <w:num w:numId="6" w16cid:durableId="1193835211">
    <w:abstractNumId w:val="13"/>
  </w:num>
  <w:num w:numId="7" w16cid:durableId="2129154662">
    <w:abstractNumId w:val="11"/>
  </w:num>
  <w:num w:numId="8" w16cid:durableId="1132745850">
    <w:abstractNumId w:val="9"/>
  </w:num>
  <w:num w:numId="9" w16cid:durableId="325786804">
    <w:abstractNumId w:val="7"/>
  </w:num>
  <w:num w:numId="10" w16cid:durableId="1919753366">
    <w:abstractNumId w:val="10"/>
  </w:num>
  <w:num w:numId="11" w16cid:durableId="703095084">
    <w:abstractNumId w:val="14"/>
  </w:num>
  <w:num w:numId="12" w16cid:durableId="949312439">
    <w:abstractNumId w:val="4"/>
  </w:num>
  <w:num w:numId="13" w16cid:durableId="294650495">
    <w:abstractNumId w:val="12"/>
  </w:num>
  <w:num w:numId="14" w16cid:durableId="775834986">
    <w:abstractNumId w:val="8"/>
  </w:num>
  <w:num w:numId="15" w16cid:durableId="418330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228DA"/>
    <w:rsid w:val="00023542"/>
    <w:rsid w:val="0003321A"/>
    <w:rsid w:val="00074230"/>
    <w:rsid w:val="000932ED"/>
    <w:rsid w:val="000A5161"/>
    <w:rsid w:val="000B62A1"/>
    <w:rsid w:val="000C3537"/>
    <w:rsid w:val="000C7521"/>
    <w:rsid w:val="000D244F"/>
    <w:rsid w:val="000D3572"/>
    <w:rsid w:val="000E543F"/>
    <w:rsid w:val="000E7527"/>
    <w:rsid w:val="000F01C1"/>
    <w:rsid w:val="000F68E1"/>
    <w:rsid w:val="001115B6"/>
    <w:rsid w:val="00126D40"/>
    <w:rsid w:val="001410C8"/>
    <w:rsid w:val="0014668A"/>
    <w:rsid w:val="001675D9"/>
    <w:rsid w:val="001677B8"/>
    <w:rsid w:val="0018358A"/>
    <w:rsid w:val="0018514B"/>
    <w:rsid w:val="00186003"/>
    <w:rsid w:val="0019477F"/>
    <w:rsid w:val="00194E13"/>
    <w:rsid w:val="001B333B"/>
    <w:rsid w:val="001D0E50"/>
    <w:rsid w:val="001D3667"/>
    <w:rsid w:val="001F28A1"/>
    <w:rsid w:val="001F7AED"/>
    <w:rsid w:val="0020210E"/>
    <w:rsid w:val="0021301E"/>
    <w:rsid w:val="0022049C"/>
    <w:rsid w:val="00232D7D"/>
    <w:rsid w:val="00241D70"/>
    <w:rsid w:val="00242D2B"/>
    <w:rsid w:val="002547FF"/>
    <w:rsid w:val="002557A2"/>
    <w:rsid w:val="0025618E"/>
    <w:rsid w:val="00267A89"/>
    <w:rsid w:val="0028171A"/>
    <w:rsid w:val="002844E2"/>
    <w:rsid w:val="002B25D0"/>
    <w:rsid w:val="002B3941"/>
    <w:rsid w:val="002E5769"/>
    <w:rsid w:val="002F19BF"/>
    <w:rsid w:val="003027E6"/>
    <w:rsid w:val="00321FBB"/>
    <w:rsid w:val="00330B44"/>
    <w:rsid w:val="003523B5"/>
    <w:rsid w:val="00352A27"/>
    <w:rsid w:val="00362E4D"/>
    <w:rsid w:val="00367BBB"/>
    <w:rsid w:val="0037582A"/>
    <w:rsid w:val="0038539E"/>
    <w:rsid w:val="0038591B"/>
    <w:rsid w:val="003A5097"/>
    <w:rsid w:val="003B0368"/>
    <w:rsid w:val="003B050D"/>
    <w:rsid w:val="003B1A2B"/>
    <w:rsid w:val="003B2CAC"/>
    <w:rsid w:val="003C23BB"/>
    <w:rsid w:val="003C34F9"/>
    <w:rsid w:val="003C5332"/>
    <w:rsid w:val="003F27DD"/>
    <w:rsid w:val="004036B8"/>
    <w:rsid w:val="00430F00"/>
    <w:rsid w:val="00465A70"/>
    <w:rsid w:val="00467DB6"/>
    <w:rsid w:val="00474E78"/>
    <w:rsid w:val="00485378"/>
    <w:rsid w:val="004A1275"/>
    <w:rsid w:val="004C2505"/>
    <w:rsid w:val="004C5B6A"/>
    <w:rsid w:val="004D2EFF"/>
    <w:rsid w:val="004D6B21"/>
    <w:rsid w:val="004F5C23"/>
    <w:rsid w:val="004F789E"/>
    <w:rsid w:val="0050001D"/>
    <w:rsid w:val="00501520"/>
    <w:rsid w:val="00502DED"/>
    <w:rsid w:val="00510B33"/>
    <w:rsid w:val="00514060"/>
    <w:rsid w:val="00521B8A"/>
    <w:rsid w:val="00522E82"/>
    <w:rsid w:val="005448B3"/>
    <w:rsid w:val="0055065E"/>
    <w:rsid w:val="00555028"/>
    <w:rsid w:val="0057685E"/>
    <w:rsid w:val="00594A31"/>
    <w:rsid w:val="005A115A"/>
    <w:rsid w:val="005A66E7"/>
    <w:rsid w:val="005B0D24"/>
    <w:rsid w:val="005B125E"/>
    <w:rsid w:val="005C6D20"/>
    <w:rsid w:val="005D24FA"/>
    <w:rsid w:val="005D34E8"/>
    <w:rsid w:val="005D511F"/>
    <w:rsid w:val="005E0B16"/>
    <w:rsid w:val="005E3631"/>
    <w:rsid w:val="005F29FB"/>
    <w:rsid w:val="005F3547"/>
    <w:rsid w:val="00600613"/>
    <w:rsid w:val="0061004B"/>
    <w:rsid w:val="006106FC"/>
    <w:rsid w:val="0061433D"/>
    <w:rsid w:val="00615552"/>
    <w:rsid w:val="006219E9"/>
    <w:rsid w:val="00636F05"/>
    <w:rsid w:val="00644836"/>
    <w:rsid w:val="00654F3B"/>
    <w:rsid w:val="0069223D"/>
    <w:rsid w:val="006971F4"/>
    <w:rsid w:val="006A1FA1"/>
    <w:rsid w:val="006E0E70"/>
    <w:rsid w:val="006F0718"/>
    <w:rsid w:val="006F385B"/>
    <w:rsid w:val="00732FB5"/>
    <w:rsid w:val="007371B4"/>
    <w:rsid w:val="00737545"/>
    <w:rsid w:val="00746812"/>
    <w:rsid w:val="00751DBB"/>
    <w:rsid w:val="007531DB"/>
    <w:rsid w:val="00777C66"/>
    <w:rsid w:val="00785159"/>
    <w:rsid w:val="00787E13"/>
    <w:rsid w:val="007A006D"/>
    <w:rsid w:val="007A5A8C"/>
    <w:rsid w:val="007B7FE9"/>
    <w:rsid w:val="007C4C3E"/>
    <w:rsid w:val="007D43C6"/>
    <w:rsid w:val="007E3E8B"/>
    <w:rsid w:val="007E76D1"/>
    <w:rsid w:val="007F1AE0"/>
    <w:rsid w:val="007F40CB"/>
    <w:rsid w:val="008020DA"/>
    <w:rsid w:val="008151E7"/>
    <w:rsid w:val="00820A1E"/>
    <w:rsid w:val="00824995"/>
    <w:rsid w:val="00831FA9"/>
    <w:rsid w:val="008741F2"/>
    <w:rsid w:val="00875CFC"/>
    <w:rsid w:val="008823FC"/>
    <w:rsid w:val="008D07DD"/>
    <w:rsid w:val="008F5E68"/>
    <w:rsid w:val="009044D3"/>
    <w:rsid w:val="009168A4"/>
    <w:rsid w:val="00922B38"/>
    <w:rsid w:val="009317BB"/>
    <w:rsid w:val="009326C5"/>
    <w:rsid w:val="009361C4"/>
    <w:rsid w:val="009426F5"/>
    <w:rsid w:val="00943371"/>
    <w:rsid w:val="009436A1"/>
    <w:rsid w:val="0095036D"/>
    <w:rsid w:val="00956505"/>
    <w:rsid w:val="0097241E"/>
    <w:rsid w:val="00977702"/>
    <w:rsid w:val="009837B5"/>
    <w:rsid w:val="009A1393"/>
    <w:rsid w:val="009A42AE"/>
    <w:rsid w:val="009B3AA4"/>
    <w:rsid w:val="009D5841"/>
    <w:rsid w:val="009D647B"/>
    <w:rsid w:val="009E3002"/>
    <w:rsid w:val="009E41BA"/>
    <w:rsid w:val="009F25AD"/>
    <w:rsid w:val="00A02ADD"/>
    <w:rsid w:val="00A07376"/>
    <w:rsid w:val="00A350C9"/>
    <w:rsid w:val="00A4075E"/>
    <w:rsid w:val="00A65959"/>
    <w:rsid w:val="00A65975"/>
    <w:rsid w:val="00A72C3F"/>
    <w:rsid w:val="00A73DC1"/>
    <w:rsid w:val="00A9397D"/>
    <w:rsid w:val="00AB5236"/>
    <w:rsid w:val="00AC3ED2"/>
    <w:rsid w:val="00AE73AF"/>
    <w:rsid w:val="00AF4D68"/>
    <w:rsid w:val="00AF7044"/>
    <w:rsid w:val="00B128D2"/>
    <w:rsid w:val="00B208FA"/>
    <w:rsid w:val="00B342B5"/>
    <w:rsid w:val="00B37562"/>
    <w:rsid w:val="00B40BAC"/>
    <w:rsid w:val="00B4503C"/>
    <w:rsid w:val="00B527E4"/>
    <w:rsid w:val="00B65748"/>
    <w:rsid w:val="00B71E93"/>
    <w:rsid w:val="00B81229"/>
    <w:rsid w:val="00B847FF"/>
    <w:rsid w:val="00B94206"/>
    <w:rsid w:val="00B958E0"/>
    <w:rsid w:val="00BA4D93"/>
    <w:rsid w:val="00BB1D6F"/>
    <w:rsid w:val="00BC752D"/>
    <w:rsid w:val="00BD4827"/>
    <w:rsid w:val="00BD7FC0"/>
    <w:rsid w:val="00BE3781"/>
    <w:rsid w:val="00BF5C4D"/>
    <w:rsid w:val="00C01C72"/>
    <w:rsid w:val="00C021B3"/>
    <w:rsid w:val="00C13A4A"/>
    <w:rsid w:val="00C34973"/>
    <w:rsid w:val="00C64670"/>
    <w:rsid w:val="00C64B69"/>
    <w:rsid w:val="00C70D6C"/>
    <w:rsid w:val="00C76FEE"/>
    <w:rsid w:val="00C77FDE"/>
    <w:rsid w:val="00C8381A"/>
    <w:rsid w:val="00C872D8"/>
    <w:rsid w:val="00C94C43"/>
    <w:rsid w:val="00CA175E"/>
    <w:rsid w:val="00CB1DAC"/>
    <w:rsid w:val="00CD7687"/>
    <w:rsid w:val="00CE0EE8"/>
    <w:rsid w:val="00CE76EA"/>
    <w:rsid w:val="00CF1DC7"/>
    <w:rsid w:val="00CF5EAF"/>
    <w:rsid w:val="00D1670A"/>
    <w:rsid w:val="00D238FC"/>
    <w:rsid w:val="00D301C0"/>
    <w:rsid w:val="00D3307C"/>
    <w:rsid w:val="00D42A29"/>
    <w:rsid w:val="00D465D6"/>
    <w:rsid w:val="00D51A02"/>
    <w:rsid w:val="00D52D6B"/>
    <w:rsid w:val="00D905B5"/>
    <w:rsid w:val="00D9106A"/>
    <w:rsid w:val="00DB07FD"/>
    <w:rsid w:val="00DD0A38"/>
    <w:rsid w:val="00DE3BE1"/>
    <w:rsid w:val="00DF1F60"/>
    <w:rsid w:val="00DF71CC"/>
    <w:rsid w:val="00DF7626"/>
    <w:rsid w:val="00E04FCB"/>
    <w:rsid w:val="00E05E23"/>
    <w:rsid w:val="00E17E2D"/>
    <w:rsid w:val="00E215B0"/>
    <w:rsid w:val="00E306C1"/>
    <w:rsid w:val="00E35764"/>
    <w:rsid w:val="00E36D12"/>
    <w:rsid w:val="00E4287E"/>
    <w:rsid w:val="00E43ED3"/>
    <w:rsid w:val="00E44007"/>
    <w:rsid w:val="00E4444F"/>
    <w:rsid w:val="00E50A8B"/>
    <w:rsid w:val="00E53ABF"/>
    <w:rsid w:val="00E65442"/>
    <w:rsid w:val="00E66EBD"/>
    <w:rsid w:val="00E97B4D"/>
    <w:rsid w:val="00EA14CD"/>
    <w:rsid w:val="00EA5D66"/>
    <w:rsid w:val="00EA6DD5"/>
    <w:rsid w:val="00EB5638"/>
    <w:rsid w:val="00EB7AED"/>
    <w:rsid w:val="00EC7B5E"/>
    <w:rsid w:val="00ED0F26"/>
    <w:rsid w:val="00ED336A"/>
    <w:rsid w:val="00ED44D6"/>
    <w:rsid w:val="00EE1A38"/>
    <w:rsid w:val="00EF17D8"/>
    <w:rsid w:val="00EF7DB2"/>
    <w:rsid w:val="00F054F8"/>
    <w:rsid w:val="00F11BDD"/>
    <w:rsid w:val="00F1309B"/>
    <w:rsid w:val="00F345A2"/>
    <w:rsid w:val="00F5171B"/>
    <w:rsid w:val="00F57210"/>
    <w:rsid w:val="00F62FC3"/>
    <w:rsid w:val="00F7395F"/>
    <w:rsid w:val="00F91EE9"/>
    <w:rsid w:val="00F94460"/>
    <w:rsid w:val="00FA2C6A"/>
    <w:rsid w:val="00FA7D47"/>
    <w:rsid w:val="00FB62EC"/>
    <w:rsid w:val="00FC42A0"/>
    <w:rsid w:val="00FC56B9"/>
    <w:rsid w:val="00FD5156"/>
    <w:rsid w:val="00FF3F7B"/>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A0A3BCCEAFA84D268DD04828494490AD"/>
        <w:category>
          <w:name w:val="General"/>
          <w:gallery w:val="placeholder"/>
        </w:category>
        <w:types>
          <w:type w:val="bbPlcHdr"/>
        </w:types>
        <w:behaviors>
          <w:behavior w:val="content"/>
        </w:behaviors>
        <w:guid w:val="{005FD890-1E51-4101-B510-FFC695145249}"/>
      </w:docPartPr>
      <w:docPartBody>
        <w:p w:rsidR="00C413D5" w:rsidRDefault="009A5E68" w:rsidP="009A5E68">
          <w:pPr>
            <w:pStyle w:val="A0A3BCCEAFA84D268DD04828494490AD"/>
          </w:pPr>
          <w:r>
            <w:t>Agenda Topic</w:t>
          </w:r>
        </w:p>
      </w:docPartBody>
    </w:docPart>
    <w:docPart>
      <w:docPartPr>
        <w:name w:val="FAA2FBD73ADD4ACE9FC75F283AE44E72"/>
        <w:category>
          <w:name w:val="General"/>
          <w:gallery w:val="placeholder"/>
        </w:category>
        <w:types>
          <w:type w:val="bbPlcHdr"/>
        </w:types>
        <w:behaviors>
          <w:behavior w:val="content"/>
        </w:behaviors>
        <w:guid w:val="{1B48230F-31E3-4B3B-9B86-8E8308033A31}"/>
      </w:docPartPr>
      <w:docPartBody>
        <w:p w:rsidR="00C413D5" w:rsidRDefault="009A5E68" w:rsidP="009A5E68">
          <w:pPr>
            <w:pStyle w:val="FAA2FBD73ADD4ACE9FC75F283AE44E72"/>
          </w:pPr>
          <w:r>
            <w:t>Agenda Topic</w:t>
          </w:r>
        </w:p>
      </w:docPartBody>
    </w:docPart>
    <w:docPart>
      <w:docPartPr>
        <w:name w:val="738913FDBC174CD2AE6F9E905346C203"/>
        <w:category>
          <w:name w:val="General"/>
          <w:gallery w:val="placeholder"/>
        </w:category>
        <w:types>
          <w:type w:val="bbPlcHdr"/>
        </w:types>
        <w:behaviors>
          <w:behavior w:val="content"/>
        </w:behaviors>
        <w:guid w:val="{CAD98CD3-981B-497A-9EC1-346D42D567AC}"/>
      </w:docPartPr>
      <w:docPartBody>
        <w:p w:rsidR="00C413D5" w:rsidRDefault="009A5E68" w:rsidP="009A5E68">
          <w:pPr>
            <w:pStyle w:val="738913FDBC174CD2AE6F9E905346C203"/>
          </w:pPr>
          <w:r>
            <w:t>Agenda Topic</w:t>
          </w:r>
        </w:p>
      </w:docPartBody>
    </w:docPart>
    <w:docPart>
      <w:docPartPr>
        <w:name w:val="68AC20B5B30D425CA9CE57F03605CB36"/>
        <w:category>
          <w:name w:val="General"/>
          <w:gallery w:val="placeholder"/>
        </w:category>
        <w:types>
          <w:type w:val="bbPlcHdr"/>
        </w:types>
        <w:behaviors>
          <w:behavior w:val="content"/>
        </w:behaviors>
        <w:guid w:val="{BF80DD75-A481-42B1-B11E-B749A9BB51E6}"/>
      </w:docPartPr>
      <w:docPartBody>
        <w:p w:rsidR="00C413D5" w:rsidRDefault="009A5E68" w:rsidP="009A5E68">
          <w:pPr>
            <w:pStyle w:val="68AC20B5B30D425CA9CE57F03605CB36"/>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B7626"/>
    <w:rsid w:val="002359C1"/>
    <w:rsid w:val="0041197E"/>
    <w:rsid w:val="005A1E5F"/>
    <w:rsid w:val="006711DD"/>
    <w:rsid w:val="00880A0C"/>
    <w:rsid w:val="009A5E68"/>
    <w:rsid w:val="009F516B"/>
    <w:rsid w:val="00A54CC3"/>
    <w:rsid w:val="00A67885"/>
    <w:rsid w:val="00B415A9"/>
    <w:rsid w:val="00C32E87"/>
    <w:rsid w:val="00C413D5"/>
    <w:rsid w:val="00C57F01"/>
    <w:rsid w:val="00CA1AC7"/>
    <w:rsid w:val="00CF5FF8"/>
    <w:rsid w:val="00E107D1"/>
    <w:rsid w:val="00E63FD1"/>
    <w:rsid w:val="00EB00D3"/>
    <w:rsid w:val="00F2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2022-04-12T00:00:00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66514D5147D40BE2AAE0788BB151A" ma:contentTypeVersion="14" ma:contentTypeDescription="Create a new document." ma:contentTypeScope="" ma:versionID="7232f08f8d9b87ccbd68fe6cc53fd857">
  <xsd:schema xmlns:xsd="http://www.w3.org/2001/XMLSchema" xmlns:xs="http://www.w3.org/2001/XMLSchema" xmlns:p="http://schemas.microsoft.com/office/2006/metadata/properties" xmlns:ns3="d7efb7fa-3d39-4fca-ba38-4aa0c2d57f3c" xmlns:ns4="367cc547-e619-4b32-8985-6761c7fc06f0" targetNamespace="http://schemas.microsoft.com/office/2006/metadata/properties" ma:root="true" ma:fieldsID="307474370c2a85b49e4c746217adb398" ns3:_="" ns4:_="">
    <xsd:import namespace="d7efb7fa-3d39-4fca-ba38-4aa0c2d57f3c"/>
    <xsd:import namespace="367cc547-e619-4b32-8985-6761c7fc0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fb7fa-3d39-4fca-ba38-4aa0c2d57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cc547-e619-4b32-8985-6761c7fc06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85AFE-FAF0-47E2-82AB-CC61EEE3358A}">
  <ds:schemaRefs>
    <ds:schemaRef ds:uri="http://www.w3.org/XML/1998/namespace"/>
    <ds:schemaRef ds:uri="http://purl.org/dc/dcmitype/"/>
    <ds:schemaRef ds:uri="http://schemas.microsoft.com/office/2006/documentManagement/types"/>
    <ds:schemaRef ds:uri="http://purl.org/dc/terms/"/>
    <ds:schemaRef ds:uri="d7efb7fa-3d39-4fca-ba38-4aa0c2d57f3c"/>
    <ds:schemaRef ds:uri="http://schemas.microsoft.com/office/infopath/2007/PartnerControls"/>
    <ds:schemaRef ds:uri="http://purl.org/dc/elements/1.1/"/>
    <ds:schemaRef ds:uri="http://schemas.openxmlformats.org/package/2006/metadata/core-properties"/>
    <ds:schemaRef ds:uri="367cc547-e619-4b32-8985-6761c7fc06f0"/>
    <ds:schemaRef ds:uri="http://schemas.microsoft.com/office/2006/metadata/properties"/>
  </ds:schemaRefs>
</ds:datastoreItem>
</file>

<file path=customXml/itemProps3.xml><?xml version="1.0" encoding="utf-8"?>
<ds:datastoreItem xmlns:ds="http://schemas.openxmlformats.org/officeDocument/2006/customXml" ds:itemID="{49376C30-009D-4762-A5C3-858FB4E5D20A}">
  <ds:schemaRefs>
    <ds:schemaRef ds:uri="http://schemas.microsoft.com/sharepoint/v3/contenttype/forms"/>
  </ds:schemaRefs>
</ds:datastoreItem>
</file>

<file path=customXml/itemProps4.xml><?xml version="1.0" encoding="utf-8"?>
<ds:datastoreItem xmlns:ds="http://schemas.openxmlformats.org/officeDocument/2006/customXml" ds:itemID="{CFE7D8E9-0296-409E-AEC3-E7B1A54F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fb7fa-3d39-4fca-ba38-4aa0c2d57f3c"/>
    <ds:schemaRef ds:uri="367cc547-e619-4b32-8985-6761c7fc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0</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Sloan, Tyler</cp:lastModifiedBy>
  <cp:revision>2</cp:revision>
  <cp:lastPrinted>2016-04-21T19:42:00Z</cp:lastPrinted>
  <dcterms:created xsi:type="dcterms:W3CDTF">2023-11-18T01:49:00Z</dcterms:created>
  <dcterms:modified xsi:type="dcterms:W3CDTF">2023-11-18T01:49:00Z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ContentTypeId">
    <vt:lpwstr>0x010100C9366514D5147D40BE2AAE0788BB151A</vt:lpwstr>
  </property>
</Properties>
</file>