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1680"/>
        <w:tblW w:w="9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251"/>
        <w:gridCol w:w="732"/>
        <w:gridCol w:w="3046"/>
        <w:gridCol w:w="3140"/>
      </w:tblGrid>
      <w:tr w:rsidR="006E0E70" w14:paraId="5509985A" w14:textId="77777777" w:rsidTr="00E306C1">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722970E" w14:textId="700DB4EF" w:rsidR="006E0E70" w:rsidRDefault="00B527E4" w:rsidP="001D0E50">
            <w:pPr>
              <w:pStyle w:val="MinutesandAgendaTitles"/>
            </w:pPr>
            <w:r>
              <w:t>MMH</w:t>
            </w:r>
            <w:r w:rsidR="00474E78">
              <w:t xml:space="preserve"> - </w:t>
            </w:r>
            <w:r w:rsidR="000F01C1">
              <w:t xml:space="preserve">April </w:t>
            </w:r>
            <w:r w:rsidR="000F68E1">
              <w:t>12</w:t>
            </w:r>
            <w:r w:rsidR="000F01C1">
              <w:t>, 20</w:t>
            </w:r>
            <w:r w:rsidR="000F68E1">
              <w:t>2</w:t>
            </w:r>
            <w:r w:rsidR="00876664">
              <w:t>3</w:t>
            </w:r>
            <w:r w:rsidR="000F01C1">
              <w:t xml:space="preserve"> </w:t>
            </w:r>
            <w:r w:rsidR="001D0E50">
              <w:t>AGM</w:t>
            </w:r>
          </w:p>
        </w:tc>
      </w:tr>
      <w:tr w:rsidR="006E0E70" w14:paraId="681C0318" w14:textId="77777777" w:rsidTr="00E306C1">
        <w:trPr>
          <w:trHeight w:hRule="exact" w:val="288"/>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23-04-12T00:00:00Z">
              <w:dateFormat w:val="M.d.yyyy"/>
              <w:lid w:val="en-US"/>
              <w:storeMappedDataAs w:val="dateTime"/>
              <w:calendar w:val="gregorian"/>
            </w:date>
          </w:sdtPr>
          <w:sdtEndPr/>
          <w:sdtContent>
            <w:tc>
              <w:tcPr>
                <w:tcW w:w="298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C268B3C" w14:textId="1ABBF5D0" w:rsidR="006E0E70" w:rsidRDefault="000F68E1" w:rsidP="00CB1DAC">
                <w:pPr>
                  <w:pStyle w:val="BodyCopy"/>
                </w:pPr>
                <w:r>
                  <w:t>4.12.202</w:t>
                </w:r>
                <w:r w:rsidR="00876664">
                  <w:t>3</w:t>
                </w:r>
              </w:p>
            </w:tc>
          </w:sdtContent>
        </w:sdt>
        <w:tc>
          <w:tcPr>
            <w:tcW w:w="30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1DB87522" w14:textId="77777777" w:rsidR="006E0E70" w:rsidRDefault="00A9397D" w:rsidP="00CB1DAC">
            <w:pPr>
              <w:pStyle w:val="BodyCopy"/>
            </w:pPr>
            <w:r>
              <w:rPr>
                <w:spacing w:val="0"/>
              </w:rPr>
              <w:t>7</w:t>
            </w:r>
            <w:r w:rsidR="00B527E4">
              <w:rPr>
                <w:spacing w:val="0"/>
              </w:rPr>
              <w:t>:00 pm</w:t>
            </w:r>
          </w:p>
        </w:tc>
        <w:tc>
          <w:tcPr>
            <w:tcW w:w="31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48726867" w14:textId="37D1F625" w:rsidR="006E0E70" w:rsidRDefault="000F01C1" w:rsidP="00CB1DAC">
            <w:pPr>
              <w:pStyle w:val="BodyCopy"/>
            </w:pPr>
            <w:r>
              <w:rPr>
                <w:spacing w:val="0"/>
              </w:rPr>
              <w:t xml:space="preserve">MCC </w:t>
            </w:r>
            <w:r w:rsidR="00321FBB">
              <w:rPr>
                <w:spacing w:val="0"/>
              </w:rPr>
              <w:t xml:space="preserve"> Room</w:t>
            </w:r>
            <w:r w:rsidR="009361C4">
              <w:rPr>
                <w:spacing w:val="0"/>
              </w:rPr>
              <w:t xml:space="preserve"> </w:t>
            </w:r>
          </w:p>
        </w:tc>
      </w:tr>
      <w:tr w:rsidR="006E0E70" w14:paraId="2E43EB91" w14:textId="77777777" w:rsidTr="00E306C1">
        <w:trPr>
          <w:trHeight w:hRule="exact" w:val="288"/>
        </w:trPr>
        <w:tc>
          <w:tcPr>
            <w:tcW w:w="22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AF9B18" w14:textId="77777777" w:rsidR="006E0E70" w:rsidRDefault="00B527E4" w:rsidP="00CB1DAC">
            <w:pPr>
              <w:pStyle w:val="BodyCopy"/>
            </w:pPr>
            <w:r>
              <w:t>Called to Order</w:t>
            </w:r>
          </w:p>
        </w:tc>
        <w:tc>
          <w:tcPr>
            <w:tcW w:w="69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DDA65D" w14:textId="69A4E21A" w:rsidR="006E0E70" w:rsidRDefault="000F01C1" w:rsidP="00CB1DAC">
            <w:pPr>
              <w:pStyle w:val="BodyCopy"/>
            </w:pPr>
            <w:r>
              <w:t>7:0</w:t>
            </w:r>
            <w:r w:rsidR="000440EB">
              <w:t>1</w:t>
            </w:r>
            <w:r w:rsidR="000C3537">
              <w:t>pm</w:t>
            </w:r>
          </w:p>
        </w:tc>
      </w:tr>
      <w:tr w:rsidR="006E0E70" w14:paraId="558E7A93" w14:textId="77777777" w:rsidTr="00F57210">
        <w:trPr>
          <w:trHeight w:hRule="exact" w:val="1842"/>
        </w:trPr>
        <w:tc>
          <w:tcPr>
            <w:tcW w:w="22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B0F2D6" w14:textId="77777777" w:rsidR="006E0E70" w:rsidRDefault="00B527E4" w:rsidP="00CB1DAC">
            <w:pPr>
              <w:pStyle w:val="BodyCopy"/>
            </w:pPr>
            <w:r>
              <w:t>Attendance</w:t>
            </w:r>
          </w:p>
        </w:tc>
        <w:tc>
          <w:tcPr>
            <w:tcW w:w="69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B29DB3" w14:textId="4B589C89" w:rsidR="00C021B3" w:rsidRDefault="000440EB" w:rsidP="006971F4">
            <w:pPr>
              <w:pStyle w:val="BodyCopy"/>
            </w:pPr>
            <w:r>
              <w:t xml:space="preserve">Derek Peters, Brent </w:t>
            </w:r>
            <w:proofErr w:type="spellStart"/>
            <w:r>
              <w:t>Prokopowich</w:t>
            </w:r>
            <w:proofErr w:type="spellEnd"/>
            <w:r>
              <w:t xml:space="preserve">, Ryan Frost, JoAnne Enns, Darla Henderson, Ty Sloan, Scott Edwards, Jarrett Olson, Curt Harms, Dion Peterson, Colin Hildebrand, Bev Lamarche, Nat </w:t>
            </w:r>
            <w:proofErr w:type="spellStart"/>
            <w:r>
              <w:t>Vigier</w:t>
            </w:r>
            <w:proofErr w:type="spellEnd"/>
            <w:r>
              <w:t>, Jamie Obrien, Mel Hunt</w:t>
            </w:r>
            <w:r w:rsidR="00C021B3">
              <w:t xml:space="preserve"> </w:t>
            </w:r>
          </w:p>
          <w:p w14:paraId="3AFBE8D2" w14:textId="77777777" w:rsidR="00CF1DC7" w:rsidRDefault="00CF1DC7" w:rsidP="006971F4">
            <w:pPr>
              <w:pStyle w:val="BodyCopy"/>
            </w:pPr>
          </w:p>
          <w:p w14:paraId="656101C9" w14:textId="3EBDE835" w:rsidR="003B0368" w:rsidRDefault="002C40C0" w:rsidP="006971F4">
            <w:pPr>
              <w:pStyle w:val="BodyCopy"/>
            </w:pPr>
            <w:r>
              <w:t>10 members in attendance</w:t>
            </w:r>
            <w:bookmarkStart w:id="0" w:name="_GoBack"/>
            <w:bookmarkEnd w:id="0"/>
          </w:p>
        </w:tc>
      </w:tr>
      <w:tr w:rsidR="006E0E70" w14:paraId="109C27B2" w14:textId="77777777" w:rsidTr="00E306C1">
        <w:trPr>
          <w:trHeight w:hRule="exact" w:val="700"/>
        </w:trPr>
        <w:tc>
          <w:tcPr>
            <w:tcW w:w="22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6CB314" w14:textId="22550928" w:rsidR="006E0E70" w:rsidRDefault="00E4444F" w:rsidP="001675D9">
            <w:pPr>
              <w:pStyle w:val="BodyCopy"/>
            </w:pPr>
            <w:r>
              <w:t>Approval of Minutes</w:t>
            </w:r>
            <w:r w:rsidR="00C021B3">
              <w:t xml:space="preserve"> </w:t>
            </w:r>
            <w:r w:rsidR="001675D9">
              <w:t>AGM</w:t>
            </w:r>
            <w:r w:rsidR="000C7521">
              <w:t xml:space="preserve"> </w:t>
            </w:r>
            <w:r w:rsidR="000440EB">
              <w:t>April 12, 2022</w:t>
            </w:r>
          </w:p>
        </w:tc>
        <w:tc>
          <w:tcPr>
            <w:tcW w:w="69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1EF59C" w14:textId="77777777" w:rsidR="003C34F9" w:rsidRDefault="003C34F9" w:rsidP="00CB1DAC">
            <w:pPr>
              <w:pStyle w:val="BodyCopy"/>
            </w:pPr>
            <w:r>
              <w:t xml:space="preserve">  </w:t>
            </w:r>
          </w:p>
          <w:p w14:paraId="75C1385C" w14:textId="6E93D8E3" w:rsidR="006E0E70" w:rsidRPr="008823FC" w:rsidRDefault="00B527E4" w:rsidP="001675D9">
            <w:pPr>
              <w:pStyle w:val="BodyCopy"/>
            </w:pPr>
            <w:r>
              <w:t xml:space="preserve">Motioned:  </w:t>
            </w:r>
            <w:r w:rsidRPr="008823FC">
              <w:rPr>
                <w:u w:val="single"/>
              </w:rPr>
              <w:t xml:space="preserve">   </w:t>
            </w:r>
            <w:r w:rsidR="000440EB">
              <w:rPr>
                <w:u w:val="single"/>
              </w:rPr>
              <w:t>Scott</w:t>
            </w:r>
            <w:r w:rsidRPr="008823FC">
              <w:rPr>
                <w:u w:val="single"/>
              </w:rPr>
              <w:t xml:space="preserve"> </w:t>
            </w:r>
            <w:r w:rsidR="008823FC">
              <w:rPr>
                <w:u w:val="single"/>
              </w:rPr>
              <w:t xml:space="preserve">   </w:t>
            </w:r>
            <w:r w:rsidR="00B71E93">
              <w:rPr>
                <w:u w:val="single"/>
              </w:rPr>
              <w:t xml:space="preserve">    </w:t>
            </w:r>
            <w:r w:rsidR="008823FC">
              <w:t>Seconded</w:t>
            </w:r>
            <w:r>
              <w:t xml:space="preserve">: </w:t>
            </w:r>
            <w:r w:rsidRPr="008823FC">
              <w:rPr>
                <w:u w:val="single"/>
              </w:rPr>
              <w:t xml:space="preserve">  </w:t>
            </w:r>
            <w:r w:rsidR="000440EB">
              <w:rPr>
                <w:u w:val="single"/>
              </w:rPr>
              <w:t>Darla</w:t>
            </w:r>
            <w:r w:rsidR="003C23BB">
              <w:rPr>
                <w:u w:val="single"/>
              </w:rPr>
              <w:t xml:space="preserve"> </w:t>
            </w:r>
            <w:r w:rsidRPr="008823FC">
              <w:rPr>
                <w:u w:val="single"/>
              </w:rPr>
              <w:t xml:space="preserve">  </w:t>
            </w:r>
            <w:r w:rsidR="007371B4" w:rsidRPr="007371B4">
              <w:t>Opposed:</w:t>
            </w:r>
            <w:r w:rsidR="007371B4">
              <w:rPr>
                <w:u w:val="single"/>
              </w:rPr>
              <w:t xml:space="preserve"> None   </w:t>
            </w:r>
            <w:r w:rsidR="007371B4" w:rsidRPr="007371B4">
              <w:t>CARRIED</w:t>
            </w:r>
          </w:p>
        </w:tc>
      </w:tr>
      <w:bookmarkStart w:id="1" w:name="_Hlk5367059"/>
      <w:tr w:rsidR="006E0E70" w14:paraId="3FE594A5" w14:textId="77777777" w:rsidTr="00E306C1">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1AB9E52" w14:textId="77777777" w:rsidR="006E0E70" w:rsidRDefault="00F241E6" w:rsidP="00514060">
            <w:pPr>
              <w:pStyle w:val="MinutesandAgendaTitles"/>
            </w:pPr>
            <w:sdt>
              <w:sdtPr>
                <w:id w:val="1136367043"/>
                <w:placeholder>
                  <w:docPart w:val="C2369B511AC04CEBB7329731FDC0FB35"/>
                </w:placeholder>
              </w:sdtPr>
              <w:sdtEndPr/>
              <w:sdtContent>
                <w:r w:rsidR="00514060">
                  <w:t>Annual reports from each position</w:t>
                </w:r>
              </w:sdtContent>
            </w:sdt>
          </w:p>
        </w:tc>
      </w:tr>
      <w:tr w:rsidR="00ED44D6" w14:paraId="2CDA5F81" w14:textId="77777777" w:rsidTr="00E306C1">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6CF6174" w14:textId="77777777" w:rsidR="00ED44D6" w:rsidRDefault="00ED44D6" w:rsidP="00514060">
            <w:pPr>
              <w:pStyle w:val="MinutesandAgendaTitles"/>
            </w:pPr>
          </w:p>
        </w:tc>
      </w:tr>
      <w:bookmarkEnd w:id="1"/>
      <w:tr w:rsidR="006E0E70" w14:paraId="1E374737" w14:textId="77777777" w:rsidTr="00CE6A64">
        <w:trPr>
          <w:trHeight w:hRule="exact" w:val="1867"/>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E7B035" w14:textId="28DF86AB" w:rsidR="00555028" w:rsidRDefault="00C021B3" w:rsidP="004C5B6A">
            <w:pPr>
              <w:pStyle w:val="BodyCopy"/>
            </w:pPr>
            <w:r>
              <w:t xml:space="preserve">Treasurer’s Report – </w:t>
            </w:r>
            <w:r w:rsidR="000440EB">
              <w:t>Brent</w:t>
            </w:r>
          </w:p>
          <w:p w14:paraId="2838DD96" w14:textId="223E13CE" w:rsidR="007531DB" w:rsidRDefault="007531DB" w:rsidP="007531DB">
            <w:pPr>
              <w:pStyle w:val="BodyCopy"/>
              <w:numPr>
                <w:ilvl w:val="0"/>
                <w:numId w:val="7"/>
              </w:numPr>
            </w:pPr>
            <w:r>
              <w:t>See report</w:t>
            </w:r>
          </w:p>
          <w:p w14:paraId="428A9CD4" w14:textId="3D06BE7E" w:rsidR="000440EB" w:rsidRDefault="000440EB" w:rsidP="007531DB">
            <w:pPr>
              <w:pStyle w:val="BodyCopy"/>
              <w:numPr>
                <w:ilvl w:val="0"/>
                <w:numId w:val="7"/>
              </w:numPr>
            </w:pPr>
            <w:r>
              <w:t xml:space="preserve">Large loss stemming from not having canteen and returning canteen buyout cheques. </w:t>
            </w:r>
          </w:p>
          <w:p w14:paraId="46C6CE20" w14:textId="1F02B7D4" w:rsidR="000440EB" w:rsidRDefault="000440EB" w:rsidP="007531DB">
            <w:pPr>
              <w:pStyle w:val="BodyCopy"/>
              <w:numPr>
                <w:ilvl w:val="0"/>
                <w:numId w:val="7"/>
              </w:numPr>
            </w:pPr>
            <w:r>
              <w:t xml:space="preserve">New Board to evaluate new fundraising ideas as well as review fees charged by MMH. </w:t>
            </w:r>
          </w:p>
          <w:p w14:paraId="46530540" w14:textId="45E23713" w:rsidR="000440EB" w:rsidRDefault="000440EB" w:rsidP="007531DB">
            <w:pPr>
              <w:pStyle w:val="BodyCopy"/>
              <w:numPr>
                <w:ilvl w:val="0"/>
                <w:numId w:val="7"/>
              </w:numPr>
            </w:pPr>
            <w:r>
              <w:t xml:space="preserve">$22,000 loss shown on financials does not include revenue from 3 on 3 or U15AA tryouts so year end loss will be reduced from what is shown today. </w:t>
            </w:r>
          </w:p>
          <w:p w14:paraId="1267BE4E" w14:textId="6C1B6A85" w:rsidR="00CE6A64" w:rsidRDefault="00CE6A64" w:rsidP="00CE6A64">
            <w:pPr>
              <w:pStyle w:val="BodyCopy"/>
            </w:pPr>
            <w:r>
              <w:t xml:space="preserve">Question: besides concession were other revenues and expenses in line with previous years? Yes. </w:t>
            </w:r>
          </w:p>
          <w:p w14:paraId="49FD1657" w14:textId="0F434F52" w:rsidR="003C23BB" w:rsidRDefault="003C23BB" w:rsidP="00465A70">
            <w:pPr>
              <w:pStyle w:val="BodyCopy"/>
              <w:ind w:left="720"/>
            </w:pPr>
          </w:p>
          <w:p w14:paraId="65844426" w14:textId="75AA7AE0" w:rsidR="00126D40" w:rsidRDefault="00126D40" w:rsidP="00126D40">
            <w:pPr>
              <w:pStyle w:val="BodyCopy"/>
            </w:pPr>
          </w:p>
        </w:tc>
      </w:tr>
      <w:tr w:rsidR="003C23BB" w14:paraId="69ECBC5F" w14:textId="77777777" w:rsidTr="00B208FA">
        <w:trPr>
          <w:trHeight w:hRule="exact" w:val="996"/>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5256DE7" w14:textId="39604213" w:rsidR="003C23BB" w:rsidRDefault="003C23BB" w:rsidP="004C5B6A">
            <w:pPr>
              <w:pStyle w:val="BodyCopy"/>
            </w:pPr>
            <w:r>
              <w:t>Special Events Report – Garth</w:t>
            </w:r>
          </w:p>
          <w:p w14:paraId="63CE93CE" w14:textId="77777777" w:rsidR="003C23BB" w:rsidRDefault="000440EB" w:rsidP="003C23BB">
            <w:pPr>
              <w:pStyle w:val="BodyCopy"/>
              <w:numPr>
                <w:ilvl w:val="0"/>
                <w:numId w:val="7"/>
              </w:numPr>
            </w:pPr>
            <w:r>
              <w:t xml:space="preserve">Nothing to Report. </w:t>
            </w:r>
          </w:p>
          <w:p w14:paraId="4AF9B0E4" w14:textId="00DAC7EC" w:rsidR="000440EB" w:rsidRDefault="000440EB" w:rsidP="000440EB">
            <w:pPr>
              <w:pStyle w:val="BodyCopy"/>
            </w:pPr>
            <w:r>
              <w:t>Concession report – Garth</w:t>
            </w:r>
          </w:p>
          <w:p w14:paraId="46E21281" w14:textId="44AEA4FA" w:rsidR="000440EB" w:rsidRDefault="000440EB" w:rsidP="000440EB">
            <w:pPr>
              <w:pStyle w:val="BodyCopy"/>
              <w:numPr>
                <w:ilvl w:val="0"/>
                <w:numId w:val="7"/>
              </w:numPr>
            </w:pPr>
            <w:r>
              <w:t xml:space="preserve">Concession taken over by 2 Old Crows. </w:t>
            </w:r>
          </w:p>
        </w:tc>
      </w:tr>
      <w:tr w:rsidR="006E0E70" w14:paraId="629F9FAC" w14:textId="77777777" w:rsidTr="008D07DD">
        <w:trPr>
          <w:trHeight w:hRule="exact" w:val="1120"/>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800F8B" w14:textId="6E13AA9C" w:rsidR="006E0E70" w:rsidRDefault="00C021B3" w:rsidP="00C872D8">
            <w:pPr>
              <w:pStyle w:val="BodyCopy"/>
            </w:pPr>
            <w:r>
              <w:t>Registrar’s Report –</w:t>
            </w:r>
            <w:r w:rsidR="000440EB">
              <w:t xml:space="preserve"> Darla</w:t>
            </w:r>
          </w:p>
          <w:p w14:paraId="25855FB5" w14:textId="77777777" w:rsidR="00CA175E" w:rsidRDefault="00DB07FD" w:rsidP="00CA175E">
            <w:pPr>
              <w:pStyle w:val="BodyCopy"/>
              <w:numPr>
                <w:ilvl w:val="0"/>
                <w:numId w:val="7"/>
              </w:numPr>
            </w:pPr>
            <w:r>
              <w:t>See report</w:t>
            </w:r>
          </w:p>
          <w:p w14:paraId="1515064E" w14:textId="00A1A976" w:rsidR="009317BB" w:rsidRDefault="003C23BB" w:rsidP="00CA175E">
            <w:pPr>
              <w:pStyle w:val="BodyCopy"/>
              <w:numPr>
                <w:ilvl w:val="0"/>
                <w:numId w:val="7"/>
              </w:numPr>
            </w:pPr>
            <w:r>
              <w:t>2</w:t>
            </w:r>
            <w:r w:rsidR="000440EB">
              <w:t>0</w:t>
            </w:r>
            <w:r>
              <w:t xml:space="preserve"> teams, 2</w:t>
            </w:r>
            <w:r w:rsidR="000440EB">
              <w:t>40</w:t>
            </w:r>
            <w:r>
              <w:t xml:space="preserve"> kids.</w:t>
            </w:r>
          </w:p>
        </w:tc>
      </w:tr>
      <w:tr w:rsidR="00E65442" w14:paraId="1ED71EF6" w14:textId="77777777" w:rsidTr="007371B4">
        <w:trPr>
          <w:trHeight w:hRule="exact" w:val="1124"/>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23C042DB" w14:textId="3E2F9642" w:rsidR="00E65442" w:rsidRDefault="00C021B3" w:rsidP="00C872D8">
            <w:pPr>
              <w:pStyle w:val="BodyCopy"/>
            </w:pPr>
            <w:r>
              <w:t>Website Report – Ryan</w:t>
            </w:r>
          </w:p>
          <w:p w14:paraId="0B3D87E6" w14:textId="77777777" w:rsidR="007531DB" w:rsidRDefault="007531DB" w:rsidP="007531DB">
            <w:pPr>
              <w:pStyle w:val="BodyCopy"/>
              <w:numPr>
                <w:ilvl w:val="0"/>
                <w:numId w:val="7"/>
              </w:numPr>
            </w:pPr>
            <w:r>
              <w:t>See report</w:t>
            </w:r>
          </w:p>
          <w:p w14:paraId="15EED045" w14:textId="716DB5CB" w:rsidR="00267A89" w:rsidRDefault="00F5171B" w:rsidP="007531DB">
            <w:pPr>
              <w:pStyle w:val="BodyCopy"/>
              <w:numPr>
                <w:ilvl w:val="0"/>
                <w:numId w:val="7"/>
              </w:numPr>
            </w:pPr>
            <w:r>
              <w:t>Cost was $3</w:t>
            </w:r>
            <w:r w:rsidR="000440EB">
              <w:t>37.66</w:t>
            </w:r>
          </w:p>
          <w:p w14:paraId="193553D4" w14:textId="24A47EF1" w:rsidR="00F5171B" w:rsidRDefault="000440EB" w:rsidP="007531DB">
            <w:pPr>
              <w:pStyle w:val="BodyCopy"/>
              <w:numPr>
                <w:ilvl w:val="0"/>
                <w:numId w:val="7"/>
              </w:numPr>
            </w:pPr>
            <w:r>
              <w:t xml:space="preserve">Suggest moving to social media platform other than </w:t>
            </w:r>
            <w:proofErr w:type="spellStart"/>
            <w:r>
              <w:t>facebook</w:t>
            </w:r>
            <w:proofErr w:type="spellEnd"/>
            <w:r>
              <w:t xml:space="preserve">. </w:t>
            </w:r>
          </w:p>
          <w:p w14:paraId="20BD7250" w14:textId="2AAEFB63" w:rsidR="00F5171B" w:rsidRDefault="00F5171B" w:rsidP="00F5171B">
            <w:pPr>
              <w:pStyle w:val="BodyCopy"/>
              <w:ind w:left="720"/>
            </w:pPr>
          </w:p>
        </w:tc>
      </w:tr>
      <w:tr w:rsidR="00E65442" w14:paraId="4480ACC6" w14:textId="77777777" w:rsidTr="005D24FA">
        <w:trPr>
          <w:trHeight w:hRule="exact" w:val="1145"/>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F629CB" w14:textId="4F9222DF" w:rsidR="00E65442" w:rsidRDefault="00C021B3" w:rsidP="00E306C1">
            <w:pPr>
              <w:pStyle w:val="BodyCopy"/>
            </w:pPr>
            <w:r>
              <w:t xml:space="preserve">Fundraising Report – </w:t>
            </w:r>
            <w:r w:rsidR="000440EB">
              <w:t>Colin</w:t>
            </w:r>
          </w:p>
          <w:p w14:paraId="4D9270F5" w14:textId="77777777" w:rsidR="007531DB" w:rsidRDefault="007531DB" w:rsidP="007531DB">
            <w:pPr>
              <w:pStyle w:val="BodyCopy"/>
              <w:numPr>
                <w:ilvl w:val="0"/>
                <w:numId w:val="7"/>
              </w:numPr>
            </w:pPr>
            <w:r>
              <w:t>See report</w:t>
            </w:r>
          </w:p>
          <w:p w14:paraId="0CD397F0" w14:textId="6A8FF2CD" w:rsidR="005D24FA" w:rsidRDefault="00F5171B" w:rsidP="007531DB">
            <w:pPr>
              <w:pStyle w:val="BodyCopy"/>
              <w:numPr>
                <w:ilvl w:val="0"/>
                <w:numId w:val="7"/>
              </w:numPr>
            </w:pPr>
            <w:r>
              <w:t>Total: $3</w:t>
            </w:r>
            <w:r w:rsidR="000440EB">
              <w:t>1,000</w:t>
            </w:r>
          </w:p>
          <w:p w14:paraId="34FB858A" w14:textId="3C62F863" w:rsidR="00F5171B" w:rsidRDefault="00F5171B" w:rsidP="007531DB">
            <w:pPr>
              <w:pStyle w:val="BodyCopy"/>
              <w:numPr>
                <w:ilvl w:val="0"/>
                <w:numId w:val="7"/>
              </w:numPr>
            </w:pPr>
            <w:r>
              <w:t>(raffle tickets $2</w:t>
            </w:r>
            <w:r w:rsidR="000440EB">
              <w:t>2,000, Co-op $8900</w:t>
            </w:r>
            <w:r w:rsidR="00C84312">
              <w:t>)</w:t>
            </w:r>
          </w:p>
          <w:p w14:paraId="3DCB8A2D" w14:textId="3BDFC69B" w:rsidR="00F5171B" w:rsidRDefault="00F5171B" w:rsidP="00C84312">
            <w:pPr>
              <w:pStyle w:val="BodyCopy"/>
              <w:ind w:left="720"/>
            </w:pPr>
          </w:p>
        </w:tc>
      </w:tr>
      <w:tr w:rsidR="00CA175E" w14:paraId="6898469C" w14:textId="77777777" w:rsidTr="008D07DD">
        <w:trPr>
          <w:trHeight w:hRule="exact" w:val="1287"/>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CECC8B7" w14:textId="77777777" w:rsidR="00C84312" w:rsidRDefault="00CA175E" w:rsidP="00C84312">
            <w:pPr>
              <w:pStyle w:val="BodyCopy"/>
            </w:pPr>
            <w:r>
              <w:t xml:space="preserve">Tournament Report – </w:t>
            </w:r>
            <w:r w:rsidR="000F68E1">
              <w:t xml:space="preserve">Bev </w:t>
            </w:r>
          </w:p>
          <w:p w14:paraId="2A673391" w14:textId="28362AB9" w:rsidR="00CA175E" w:rsidRDefault="00CA175E" w:rsidP="00C84312">
            <w:pPr>
              <w:pStyle w:val="BodyCopy"/>
              <w:numPr>
                <w:ilvl w:val="0"/>
                <w:numId w:val="7"/>
              </w:numPr>
            </w:pPr>
            <w:r>
              <w:t>See report</w:t>
            </w:r>
          </w:p>
          <w:p w14:paraId="2570CFED" w14:textId="77777777" w:rsidR="00787E13" w:rsidRDefault="008D07DD" w:rsidP="00CA175E">
            <w:pPr>
              <w:pStyle w:val="BodyCopy"/>
              <w:numPr>
                <w:ilvl w:val="0"/>
                <w:numId w:val="7"/>
              </w:numPr>
            </w:pPr>
            <w:r>
              <w:t xml:space="preserve">Hosted </w:t>
            </w:r>
            <w:r w:rsidR="00C84312">
              <w:t>5</w:t>
            </w:r>
            <w:r>
              <w:t xml:space="preserve"> tournaments</w:t>
            </w:r>
            <w:r w:rsidR="00C84312">
              <w:t xml:space="preserve">, Profits up for all ages. </w:t>
            </w:r>
          </w:p>
          <w:p w14:paraId="621206B5" w14:textId="4BF0F80C" w:rsidR="00C84312" w:rsidRDefault="00C84312" w:rsidP="00CA175E">
            <w:pPr>
              <w:pStyle w:val="BodyCopy"/>
              <w:numPr>
                <w:ilvl w:val="0"/>
                <w:numId w:val="7"/>
              </w:numPr>
            </w:pPr>
            <w:r>
              <w:t xml:space="preserve">Dates for next year have been set. </w:t>
            </w:r>
          </w:p>
        </w:tc>
      </w:tr>
      <w:tr w:rsidR="008D07DD" w14:paraId="204369AD" w14:textId="77777777" w:rsidTr="008D07DD">
        <w:trPr>
          <w:trHeight w:hRule="exact" w:val="986"/>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DBB8D79" w14:textId="20E6C956" w:rsidR="008D07DD" w:rsidRDefault="00C84312" w:rsidP="00623506">
            <w:pPr>
              <w:pStyle w:val="BodyCopy"/>
            </w:pPr>
            <w:r>
              <w:t>Manager Coordinator Report – Derek</w:t>
            </w:r>
          </w:p>
          <w:p w14:paraId="5C472D7C" w14:textId="77777777" w:rsidR="00C84312" w:rsidRDefault="00C84312" w:rsidP="008D07DD">
            <w:pPr>
              <w:pStyle w:val="BodyCopy"/>
              <w:numPr>
                <w:ilvl w:val="0"/>
                <w:numId w:val="7"/>
              </w:numPr>
            </w:pPr>
            <w:r>
              <w:t>Prepared info for manager meeting</w:t>
            </w:r>
          </w:p>
          <w:p w14:paraId="3604C071" w14:textId="77777777" w:rsidR="00623506" w:rsidRDefault="00623506" w:rsidP="008D07DD">
            <w:pPr>
              <w:pStyle w:val="BodyCopy"/>
              <w:numPr>
                <w:ilvl w:val="0"/>
                <w:numId w:val="7"/>
              </w:numPr>
            </w:pPr>
            <w:r>
              <w:t>Organized manager meeting</w:t>
            </w:r>
          </w:p>
          <w:p w14:paraId="3A711BC7" w14:textId="47045A89" w:rsidR="00623506" w:rsidRDefault="00623506" w:rsidP="008D07DD">
            <w:pPr>
              <w:pStyle w:val="BodyCopy"/>
              <w:numPr>
                <w:ilvl w:val="0"/>
                <w:numId w:val="7"/>
              </w:numPr>
            </w:pPr>
            <w:r>
              <w:t xml:space="preserve">Successful year. </w:t>
            </w:r>
          </w:p>
        </w:tc>
      </w:tr>
      <w:tr w:rsidR="00CA175E" w14:paraId="58E1ED0B" w14:textId="77777777" w:rsidTr="008D07DD">
        <w:trPr>
          <w:trHeight w:hRule="exact" w:val="1584"/>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40E852" w14:textId="4E72E14E" w:rsidR="00CA175E" w:rsidRDefault="00CA175E" w:rsidP="00E306C1">
            <w:pPr>
              <w:pStyle w:val="BodyCopy"/>
            </w:pPr>
            <w:r>
              <w:lastRenderedPageBreak/>
              <w:t xml:space="preserve">Ice Scheduling Report – </w:t>
            </w:r>
            <w:r w:rsidR="00C84312">
              <w:t>Jamie</w:t>
            </w:r>
          </w:p>
          <w:p w14:paraId="7F7A8E31" w14:textId="77777777" w:rsidR="00F054F8" w:rsidRDefault="009E41BA" w:rsidP="008D07DD">
            <w:pPr>
              <w:pStyle w:val="BodyCopy"/>
              <w:numPr>
                <w:ilvl w:val="0"/>
                <w:numId w:val="7"/>
              </w:numPr>
            </w:pPr>
            <w:r>
              <w:t>See report</w:t>
            </w:r>
          </w:p>
          <w:p w14:paraId="2D0FB47C" w14:textId="77777777" w:rsidR="003027E6" w:rsidRDefault="00C84312" w:rsidP="008D07DD">
            <w:pPr>
              <w:pStyle w:val="BodyCopy"/>
              <w:numPr>
                <w:ilvl w:val="0"/>
                <w:numId w:val="7"/>
              </w:numPr>
            </w:pPr>
            <w:r>
              <w:t xml:space="preserve">Position shared with Bev. </w:t>
            </w:r>
          </w:p>
          <w:p w14:paraId="0BFA49AC" w14:textId="77777777" w:rsidR="00C84312" w:rsidRDefault="00C84312" w:rsidP="008D07DD">
            <w:pPr>
              <w:pStyle w:val="BodyCopy"/>
              <w:numPr>
                <w:ilvl w:val="0"/>
                <w:numId w:val="7"/>
              </w:numPr>
            </w:pPr>
            <w:r>
              <w:t xml:space="preserve">Added Google Calendar, Working with Agnes at </w:t>
            </w:r>
            <w:proofErr w:type="spellStart"/>
            <w:r>
              <w:t>CoM</w:t>
            </w:r>
            <w:proofErr w:type="spellEnd"/>
            <w:r>
              <w:t xml:space="preserve"> went well. </w:t>
            </w:r>
          </w:p>
          <w:p w14:paraId="0210C854" w14:textId="129FFBB3" w:rsidR="00CE6A64" w:rsidRDefault="00CE6A64" w:rsidP="00CE6A64">
            <w:pPr>
              <w:pStyle w:val="BodyCopy"/>
            </w:pPr>
            <w:r>
              <w:t xml:space="preserve">Question: How much Morden ice was used by U15AA? A few practices in Oct and 5 games throughout season, other practices in Miami and scattered </w:t>
            </w:r>
            <w:proofErr w:type="spellStart"/>
            <w:r>
              <w:t>btwn</w:t>
            </w:r>
            <w:proofErr w:type="spellEnd"/>
            <w:r>
              <w:t xml:space="preserve"> Winkler Carman. </w:t>
            </w:r>
          </w:p>
        </w:tc>
      </w:tr>
      <w:tr w:rsidR="00CA175E" w14:paraId="51E8AE34" w14:textId="77777777" w:rsidTr="00CE6A64">
        <w:trPr>
          <w:trHeight w:hRule="exact" w:val="1822"/>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52FECB" w14:textId="1A3F9FDE" w:rsidR="00CA175E" w:rsidRDefault="00CA175E" w:rsidP="00E306C1">
            <w:pPr>
              <w:pStyle w:val="BodyCopy"/>
            </w:pPr>
            <w:r>
              <w:t xml:space="preserve">Female Hockey Report – </w:t>
            </w:r>
            <w:r w:rsidR="00E17E2D">
              <w:t>Nat</w:t>
            </w:r>
          </w:p>
          <w:p w14:paraId="58BCA2E0" w14:textId="77777777" w:rsidR="007371B4" w:rsidRDefault="007371B4" w:rsidP="00CA175E">
            <w:pPr>
              <w:pStyle w:val="BodyCopy"/>
              <w:numPr>
                <w:ilvl w:val="0"/>
                <w:numId w:val="7"/>
              </w:numPr>
            </w:pPr>
            <w:r>
              <w:t xml:space="preserve">See report </w:t>
            </w:r>
          </w:p>
          <w:p w14:paraId="20972E34" w14:textId="24B9BE29" w:rsidR="00A72C3F" w:rsidRDefault="00C84312" w:rsidP="007371B4">
            <w:pPr>
              <w:pStyle w:val="BodyCopy"/>
              <w:numPr>
                <w:ilvl w:val="0"/>
                <w:numId w:val="7"/>
              </w:numPr>
            </w:pPr>
            <w:r>
              <w:t xml:space="preserve">World Girls Hockey Day a success. </w:t>
            </w:r>
          </w:p>
          <w:p w14:paraId="04C0EC76" w14:textId="48DB298E" w:rsidR="00C84312" w:rsidRDefault="00C84312" w:rsidP="007371B4">
            <w:pPr>
              <w:pStyle w:val="BodyCopy"/>
              <w:numPr>
                <w:ilvl w:val="0"/>
                <w:numId w:val="7"/>
              </w:numPr>
            </w:pPr>
            <w:r>
              <w:t>43 girls in MMH</w:t>
            </w:r>
          </w:p>
          <w:p w14:paraId="1AD5F891" w14:textId="61823177" w:rsidR="00C84312" w:rsidRDefault="00C84312" w:rsidP="007371B4">
            <w:pPr>
              <w:pStyle w:val="BodyCopy"/>
              <w:numPr>
                <w:ilvl w:val="0"/>
                <w:numId w:val="7"/>
              </w:numPr>
            </w:pPr>
            <w:r>
              <w:t xml:space="preserve">PV only region with double roster girls teams, may get pressure to move to single roster in the future. </w:t>
            </w:r>
          </w:p>
          <w:p w14:paraId="58A6B7E3" w14:textId="77777777" w:rsidR="00FF4B58" w:rsidRDefault="00FF4B58" w:rsidP="007371B4">
            <w:pPr>
              <w:pStyle w:val="BodyCopy"/>
              <w:numPr>
                <w:ilvl w:val="0"/>
                <w:numId w:val="7"/>
              </w:numPr>
            </w:pPr>
            <w:r>
              <w:t>Instagram page for female teams</w:t>
            </w:r>
            <w:r w:rsidR="00C84312">
              <w:t xml:space="preserve"> </w:t>
            </w:r>
            <w:r>
              <w:t>@mordenhawksgirls.</w:t>
            </w:r>
          </w:p>
          <w:p w14:paraId="00AAE2A5" w14:textId="77777777" w:rsidR="00CE6A64" w:rsidRDefault="00CE6A64" w:rsidP="00CE6A64">
            <w:pPr>
              <w:pStyle w:val="BodyCopy"/>
            </w:pPr>
            <w:r>
              <w:t xml:space="preserve">Question: Do we expect double rostering to continue. We think that if PV goes to single roster to match other regions many girls would play co-ed only and this could hurt girls teams and cause some girls to quit hockey. </w:t>
            </w:r>
          </w:p>
          <w:p w14:paraId="4B4FDD46" w14:textId="1B0975E8" w:rsidR="00CE6A64" w:rsidRDefault="00CE6A64" w:rsidP="00CE6A64">
            <w:pPr>
              <w:pStyle w:val="BodyCopy"/>
            </w:pPr>
            <w:r>
              <w:t xml:space="preserve">Notes that McDonald is running 13AA Girls team out of Winnipeg League, which may expand to all of PV. </w:t>
            </w:r>
          </w:p>
        </w:tc>
      </w:tr>
      <w:tr w:rsidR="00D52D6B" w14:paraId="20625C93" w14:textId="77777777" w:rsidTr="005C6D20">
        <w:trPr>
          <w:trHeight w:hRule="exact" w:val="227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291A5F" w14:textId="084701E8" w:rsidR="00D52D6B" w:rsidRDefault="00C021B3" w:rsidP="00D3307C">
            <w:pPr>
              <w:spacing w:after="200" w:line="276" w:lineRule="auto"/>
              <w:rPr>
                <w:sz w:val="16"/>
              </w:rPr>
            </w:pPr>
            <w:r>
              <w:rPr>
                <w:sz w:val="16"/>
              </w:rPr>
              <w:t xml:space="preserve">Development Report – </w:t>
            </w:r>
            <w:r w:rsidR="00C84312">
              <w:rPr>
                <w:sz w:val="16"/>
              </w:rPr>
              <w:t>Dion</w:t>
            </w:r>
          </w:p>
          <w:p w14:paraId="4E1F4C83" w14:textId="727AB143" w:rsidR="004C2505" w:rsidRDefault="00FF4B58" w:rsidP="00CA175E">
            <w:pPr>
              <w:pStyle w:val="ListParagraph"/>
              <w:numPr>
                <w:ilvl w:val="0"/>
                <w:numId w:val="7"/>
              </w:numPr>
              <w:spacing w:after="200" w:line="276" w:lineRule="auto"/>
              <w:rPr>
                <w:sz w:val="16"/>
              </w:rPr>
            </w:pPr>
            <w:r>
              <w:rPr>
                <w:sz w:val="16"/>
              </w:rPr>
              <w:t>See report</w:t>
            </w:r>
          </w:p>
          <w:p w14:paraId="3F0D2DC6" w14:textId="4772049B" w:rsidR="00FF4B58" w:rsidRDefault="00C84312" w:rsidP="00CA175E">
            <w:pPr>
              <w:pStyle w:val="ListParagraph"/>
              <w:numPr>
                <w:ilvl w:val="0"/>
                <w:numId w:val="7"/>
              </w:numPr>
              <w:spacing w:after="200" w:line="276" w:lineRule="auto"/>
              <w:rPr>
                <w:sz w:val="16"/>
              </w:rPr>
            </w:pPr>
            <w:r>
              <w:rPr>
                <w:sz w:val="16"/>
              </w:rPr>
              <w:t xml:space="preserve">3on3, conditioning camp, goalie camp all successful. </w:t>
            </w:r>
          </w:p>
          <w:p w14:paraId="53159BBB" w14:textId="0C4AB3B4" w:rsidR="00FF4B58" w:rsidRDefault="00C84312" w:rsidP="00CA175E">
            <w:pPr>
              <w:pStyle w:val="ListParagraph"/>
              <w:numPr>
                <w:ilvl w:val="0"/>
                <w:numId w:val="7"/>
              </w:numPr>
              <w:spacing w:after="200" w:line="276" w:lineRule="auto"/>
              <w:rPr>
                <w:sz w:val="16"/>
              </w:rPr>
            </w:pPr>
            <w:r>
              <w:rPr>
                <w:sz w:val="16"/>
              </w:rPr>
              <w:t xml:space="preserve">Coaches clinics booked but cancelled, will try to get 1 clinic prior to start of next season. </w:t>
            </w:r>
          </w:p>
          <w:p w14:paraId="69D65D8A" w14:textId="59868C51" w:rsidR="009426F5" w:rsidRDefault="009426F5" w:rsidP="00CA175E">
            <w:pPr>
              <w:pStyle w:val="ListParagraph"/>
              <w:numPr>
                <w:ilvl w:val="0"/>
                <w:numId w:val="7"/>
              </w:numPr>
              <w:spacing w:after="200" w:line="276" w:lineRule="auto"/>
              <w:rPr>
                <w:sz w:val="16"/>
              </w:rPr>
            </w:pPr>
            <w:r>
              <w:rPr>
                <w:sz w:val="16"/>
              </w:rPr>
              <w:t xml:space="preserve">U9 transition season </w:t>
            </w:r>
            <w:r w:rsidR="00C84312">
              <w:rPr>
                <w:sz w:val="16"/>
              </w:rPr>
              <w:t>with Miami</w:t>
            </w:r>
            <w:r w:rsidR="005C6D20">
              <w:rPr>
                <w:sz w:val="16"/>
              </w:rPr>
              <w:t xml:space="preserve"> was successful</w:t>
            </w:r>
          </w:p>
          <w:p w14:paraId="2D7298F3" w14:textId="19C1E15C" w:rsidR="005C6D20" w:rsidRPr="00CA175E" w:rsidRDefault="005C6D20" w:rsidP="00C84312">
            <w:pPr>
              <w:pStyle w:val="ListParagraph"/>
              <w:spacing w:after="200" w:line="276" w:lineRule="auto"/>
              <w:rPr>
                <w:sz w:val="16"/>
              </w:rPr>
            </w:pPr>
          </w:p>
        </w:tc>
      </w:tr>
      <w:tr w:rsidR="00D52D6B" w14:paraId="4F600275" w14:textId="77777777" w:rsidTr="0025618E">
        <w:trPr>
          <w:trHeight w:hRule="exact" w:val="4253"/>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765A5A" w14:textId="0CBC42EF" w:rsidR="00D52D6B" w:rsidRDefault="00C021B3" w:rsidP="00CB1DAC">
            <w:pPr>
              <w:spacing w:after="200" w:line="276" w:lineRule="auto"/>
              <w:rPr>
                <w:sz w:val="16"/>
              </w:rPr>
            </w:pPr>
            <w:r>
              <w:rPr>
                <w:sz w:val="16"/>
              </w:rPr>
              <w:t>Referee in Chief / Equipment Report – Mel</w:t>
            </w:r>
          </w:p>
          <w:p w14:paraId="1187750C" w14:textId="77777777" w:rsidR="00CA175E" w:rsidRDefault="007E3E8B" w:rsidP="00CA175E">
            <w:pPr>
              <w:pStyle w:val="ListParagraph"/>
              <w:numPr>
                <w:ilvl w:val="0"/>
                <w:numId w:val="7"/>
              </w:numPr>
              <w:spacing w:after="200" w:line="276" w:lineRule="auto"/>
              <w:rPr>
                <w:sz w:val="16"/>
              </w:rPr>
            </w:pPr>
            <w:r>
              <w:rPr>
                <w:sz w:val="16"/>
              </w:rPr>
              <w:t>See report</w:t>
            </w:r>
          </w:p>
          <w:p w14:paraId="6420007E" w14:textId="2BB225FC" w:rsidR="003A5097" w:rsidRDefault="00C84312" w:rsidP="00CA175E">
            <w:pPr>
              <w:pStyle w:val="ListParagraph"/>
              <w:numPr>
                <w:ilvl w:val="0"/>
                <w:numId w:val="7"/>
              </w:numPr>
              <w:spacing w:after="200" w:line="276" w:lineRule="auto"/>
              <w:rPr>
                <w:sz w:val="16"/>
              </w:rPr>
            </w:pPr>
            <w:r>
              <w:rPr>
                <w:sz w:val="16"/>
              </w:rPr>
              <w:t>U9 Jerseys</w:t>
            </w:r>
          </w:p>
          <w:p w14:paraId="31C5AA42" w14:textId="0F5EB00E" w:rsidR="007A006D" w:rsidRDefault="007A006D" w:rsidP="00CA175E">
            <w:pPr>
              <w:pStyle w:val="ListParagraph"/>
              <w:numPr>
                <w:ilvl w:val="0"/>
                <w:numId w:val="7"/>
              </w:numPr>
              <w:spacing w:after="200" w:line="276" w:lineRule="auto"/>
              <w:rPr>
                <w:sz w:val="16"/>
              </w:rPr>
            </w:pPr>
            <w:r>
              <w:rPr>
                <w:sz w:val="16"/>
              </w:rPr>
              <w:t>MacDonald’s supplied an Atom team with jerseys at no cost</w:t>
            </w:r>
          </w:p>
          <w:p w14:paraId="6B85ACCF" w14:textId="16CDF324" w:rsidR="007A006D" w:rsidRDefault="00C84312" w:rsidP="00CA175E">
            <w:pPr>
              <w:pStyle w:val="ListParagraph"/>
              <w:numPr>
                <w:ilvl w:val="0"/>
                <w:numId w:val="7"/>
              </w:numPr>
              <w:spacing w:after="200" w:line="276" w:lineRule="auto"/>
              <w:rPr>
                <w:sz w:val="16"/>
              </w:rPr>
            </w:pPr>
            <w:r>
              <w:rPr>
                <w:sz w:val="16"/>
              </w:rPr>
              <w:t xml:space="preserve">Water damage in spring was a mess, still working through that. </w:t>
            </w:r>
          </w:p>
          <w:p w14:paraId="49A51598" w14:textId="77777777" w:rsidR="007A006D" w:rsidRDefault="007A006D" w:rsidP="00CA175E">
            <w:pPr>
              <w:pStyle w:val="ListParagraph"/>
              <w:numPr>
                <w:ilvl w:val="0"/>
                <w:numId w:val="7"/>
              </w:numPr>
              <w:spacing w:after="200" w:line="276" w:lineRule="auto"/>
              <w:rPr>
                <w:sz w:val="16"/>
              </w:rPr>
            </w:pPr>
            <w:r>
              <w:rPr>
                <w:sz w:val="16"/>
              </w:rPr>
              <w:t>MMH supported many U11 and U13 goalies with gear</w:t>
            </w:r>
          </w:p>
          <w:p w14:paraId="24D3E896" w14:textId="01F40758" w:rsidR="007A006D" w:rsidRDefault="007A006D" w:rsidP="00CA175E">
            <w:pPr>
              <w:pStyle w:val="ListParagraph"/>
              <w:numPr>
                <w:ilvl w:val="0"/>
                <w:numId w:val="7"/>
              </w:numPr>
              <w:spacing w:after="200" w:line="276" w:lineRule="auto"/>
              <w:rPr>
                <w:sz w:val="16"/>
              </w:rPr>
            </w:pPr>
            <w:r>
              <w:rPr>
                <w:sz w:val="16"/>
              </w:rPr>
              <w:t xml:space="preserve">Referees: </w:t>
            </w:r>
            <w:r w:rsidR="00C84312">
              <w:rPr>
                <w:sz w:val="16"/>
              </w:rPr>
              <w:t xml:space="preserve">3 </w:t>
            </w:r>
            <w:r>
              <w:rPr>
                <w:sz w:val="16"/>
              </w:rPr>
              <w:t>new refs this year</w:t>
            </w:r>
            <w:r w:rsidR="00C84312">
              <w:rPr>
                <w:sz w:val="16"/>
              </w:rPr>
              <w:t xml:space="preserve">. 400 games assigned. </w:t>
            </w:r>
          </w:p>
          <w:p w14:paraId="1667AEC4" w14:textId="191C7209" w:rsidR="007A006D" w:rsidRDefault="007A006D" w:rsidP="00CA175E">
            <w:pPr>
              <w:pStyle w:val="ListParagraph"/>
              <w:numPr>
                <w:ilvl w:val="0"/>
                <w:numId w:val="7"/>
              </w:numPr>
              <w:spacing w:after="200" w:line="276" w:lineRule="auto"/>
              <w:rPr>
                <w:sz w:val="16"/>
              </w:rPr>
            </w:pPr>
            <w:r>
              <w:rPr>
                <w:sz w:val="16"/>
              </w:rPr>
              <w:t xml:space="preserve">Mentors: </w:t>
            </w:r>
            <w:r w:rsidR="00467DB6">
              <w:rPr>
                <w:sz w:val="16"/>
              </w:rPr>
              <w:t>worked well again this year</w:t>
            </w:r>
          </w:p>
          <w:p w14:paraId="734F76BE" w14:textId="54FCF48F" w:rsidR="00C84312" w:rsidRDefault="00C84312" w:rsidP="00CA175E">
            <w:pPr>
              <w:pStyle w:val="ListParagraph"/>
              <w:numPr>
                <w:ilvl w:val="0"/>
                <w:numId w:val="7"/>
              </w:numPr>
              <w:spacing w:after="200" w:line="276" w:lineRule="auto"/>
              <w:rPr>
                <w:sz w:val="16"/>
              </w:rPr>
            </w:pPr>
            <w:r>
              <w:rPr>
                <w:sz w:val="16"/>
              </w:rPr>
              <w:t xml:space="preserve">Went to ref payment by </w:t>
            </w:r>
            <w:proofErr w:type="spellStart"/>
            <w:r>
              <w:rPr>
                <w:sz w:val="16"/>
              </w:rPr>
              <w:t>etransfer</w:t>
            </w:r>
            <w:proofErr w:type="spellEnd"/>
            <w:r>
              <w:rPr>
                <w:sz w:val="16"/>
              </w:rPr>
              <w:t xml:space="preserve">, went well. </w:t>
            </w:r>
          </w:p>
          <w:p w14:paraId="073F0365" w14:textId="111732A5" w:rsidR="00CE6A64" w:rsidRPr="00CE6A64" w:rsidRDefault="00CE6A64" w:rsidP="00CE6A64">
            <w:pPr>
              <w:spacing w:after="200" w:line="276" w:lineRule="auto"/>
              <w:rPr>
                <w:sz w:val="16"/>
              </w:rPr>
            </w:pPr>
            <w:r>
              <w:rPr>
                <w:sz w:val="16"/>
              </w:rPr>
              <w:t xml:space="preserve">Question: How is </w:t>
            </w:r>
            <w:proofErr w:type="spellStart"/>
            <w:r>
              <w:rPr>
                <w:sz w:val="16"/>
              </w:rPr>
              <w:t>Morden’s</w:t>
            </w:r>
            <w:proofErr w:type="spellEnd"/>
            <w:r>
              <w:rPr>
                <w:sz w:val="16"/>
              </w:rPr>
              <w:t xml:space="preserve"> mentor system different than PV? For higher level U11 games Morden has 2 officials on ice, one experienced one less, rather than having 2 less experienced officials making all of the calls under the supervision of mentor. Works better for game flow. Also we have lots of U11 hockey in </w:t>
            </w:r>
            <w:proofErr w:type="spellStart"/>
            <w:r>
              <w:rPr>
                <w:sz w:val="16"/>
              </w:rPr>
              <w:t>morden</w:t>
            </w:r>
            <w:proofErr w:type="spellEnd"/>
            <w:r>
              <w:rPr>
                <w:sz w:val="16"/>
              </w:rPr>
              <w:t xml:space="preserve"> so young officials getting opportunities at this age group. </w:t>
            </w:r>
          </w:p>
          <w:p w14:paraId="78863303" w14:textId="73E7A7C7" w:rsidR="00467DB6" w:rsidRPr="00CA175E" w:rsidRDefault="00467DB6" w:rsidP="00C84312">
            <w:pPr>
              <w:pStyle w:val="ListParagraph"/>
              <w:spacing w:after="200" w:line="276" w:lineRule="auto"/>
              <w:rPr>
                <w:sz w:val="16"/>
              </w:rPr>
            </w:pPr>
          </w:p>
        </w:tc>
      </w:tr>
      <w:tr w:rsidR="00555028" w14:paraId="2CE986D8" w14:textId="77777777" w:rsidTr="00A85571">
        <w:trPr>
          <w:trHeight w:hRule="exact" w:val="2800"/>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90D3DB" w14:textId="71C2799D" w:rsidR="00555028" w:rsidRDefault="00C021B3" w:rsidP="00CB1DAC">
            <w:pPr>
              <w:spacing w:after="200" w:line="276" w:lineRule="auto"/>
              <w:rPr>
                <w:sz w:val="16"/>
              </w:rPr>
            </w:pPr>
            <w:r>
              <w:rPr>
                <w:sz w:val="16"/>
              </w:rPr>
              <w:t xml:space="preserve">Coaches Report – </w:t>
            </w:r>
            <w:r w:rsidR="00FF4B58">
              <w:rPr>
                <w:sz w:val="16"/>
              </w:rPr>
              <w:t xml:space="preserve">Jeff Andrews </w:t>
            </w:r>
          </w:p>
          <w:p w14:paraId="193DE393" w14:textId="47648C28" w:rsidR="007531DB" w:rsidRDefault="007531DB" w:rsidP="007531DB">
            <w:pPr>
              <w:pStyle w:val="ListParagraph"/>
              <w:numPr>
                <w:ilvl w:val="0"/>
                <w:numId w:val="7"/>
              </w:numPr>
              <w:spacing w:after="200" w:line="276" w:lineRule="auto"/>
              <w:rPr>
                <w:sz w:val="16"/>
              </w:rPr>
            </w:pPr>
            <w:r>
              <w:rPr>
                <w:sz w:val="16"/>
              </w:rPr>
              <w:t>See report</w:t>
            </w:r>
          </w:p>
          <w:p w14:paraId="7761AE99" w14:textId="5B67EB01" w:rsidR="00C84312" w:rsidRDefault="00C84312" w:rsidP="007531DB">
            <w:pPr>
              <w:pStyle w:val="ListParagraph"/>
              <w:numPr>
                <w:ilvl w:val="0"/>
                <w:numId w:val="7"/>
              </w:numPr>
              <w:spacing w:after="200" w:line="276" w:lineRule="auto"/>
              <w:rPr>
                <w:sz w:val="16"/>
              </w:rPr>
            </w:pPr>
            <w:r>
              <w:rPr>
                <w:sz w:val="16"/>
              </w:rPr>
              <w:t xml:space="preserve">Lots of interest in coaching, found coaches for all teams. </w:t>
            </w:r>
          </w:p>
          <w:p w14:paraId="670DFBD3" w14:textId="1AD22A92" w:rsidR="00FD5156" w:rsidRDefault="00C84312" w:rsidP="007531DB">
            <w:pPr>
              <w:pStyle w:val="ListParagraph"/>
              <w:numPr>
                <w:ilvl w:val="0"/>
                <w:numId w:val="7"/>
              </w:numPr>
              <w:spacing w:after="200" w:line="276" w:lineRule="auto"/>
              <w:rPr>
                <w:sz w:val="16"/>
              </w:rPr>
            </w:pPr>
            <w:r>
              <w:rPr>
                <w:sz w:val="16"/>
              </w:rPr>
              <w:t xml:space="preserve">18 responses to coach evaluation survey. </w:t>
            </w:r>
          </w:p>
          <w:p w14:paraId="0BB7E355" w14:textId="41FEB085" w:rsidR="00C84312" w:rsidRDefault="00C84312" w:rsidP="007531DB">
            <w:pPr>
              <w:pStyle w:val="ListParagraph"/>
              <w:numPr>
                <w:ilvl w:val="0"/>
                <w:numId w:val="7"/>
              </w:numPr>
              <w:spacing w:after="200" w:line="276" w:lineRule="auto"/>
              <w:rPr>
                <w:sz w:val="16"/>
              </w:rPr>
            </w:pPr>
            <w:r>
              <w:rPr>
                <w:sz w:val="16"/>
              </w:rPr>
              <w:t xml:space="preserve">Planned end of season debrief with coaches (optional). </w:t>
            </w:r>
          </w:p>
          <w:p w14:paraId="62C6AA38" w14:textId="45C0A671" w:rsidR="00CE6A64" w:rsidRDefault="00CE6A64" w:rsidP="00CE6A64">
            <w:pPr>
              <w:spacing w:after="200" w:line="276" w:lineRule="auto"/>
              <w:rPr>
                <w:sz w:val="16"/>
              </w:rPr>
            </w:pPr>
            <w:r>
              <w:rPr>
                <w:sz w:val="16"/>
              </w:rPr>
              <w:t>Question</w:t>
            </w:r>
            <w:r w:rsidR="00A85571">
              <w:rPr>
                <w:sz w:val="16"/>
              </w:rPr>
              <w:t xml:space="preserve">: will coaches be given access to their survey feedback? Yes. </w:t>
            </w:r>
          </w:p>
          <w:p w14:paraId="6396FF99" w14:textId="77777777" w:rsidR="00A85571" w:rsidRDefault="00A85571" w:rsidP="00CE6A64">
            <w:pPr>
              <w:spacing w:after="200" w:line="276" w:lineRule="auto"/>
              <w:rPr>
                <w:sz w:val="16"/>
              </w:rPr>
            </w:pPr>
            <w:r>
              <w:rPr>
                <w:sz w:val="16"/>
              </w:rPr>
              <w:t>Question: Do coach coordinators contact coaches throughout the year? Not formally. Something that could be looked at in the future.</w:t>
            </w:r>
          </w:p>
          <w:p w14:paraId="0ABE1F49" w14:textId="0623BDD2" w:rsidR="00A85571" w:rsidRDefault="00A85571" w:rsidP="00CE6A64">
            <w:pPr>
              <w:spacing w:after="200" w:line="276" w:lineRule="auto"/>
              <w:rPr>
                <w:sz w:val="16"/>
              </w:rPr>
            </w:pPr>
            <w:r>
              <w:rPr>
                <w:sz w:val="16"/>
              </w:rPr>
              <w:t xml:space="preserve">Question: What are criteria for selecting coaches? Review those who have indicated willingness to coach, consider past coaching experience, as a committee will sometimes ask the candidates to sort it out themselves, sometimes name a coach. </w:t>
            </w:r>
          </w:p>
          <w:p w14:paraId="2435DFEE" w14:textId="77777777" w:rsidR="00A85571" w:rsidRDefault="00A85571" w:rsidP="00CE6A64">
            <w:pPr>
              <w:spacing w:after="200" w:line="276" w:lineRule="auto"/>
              <w:rPr>
                <w:sz w:val="16"/>
              </w:rPr>
            </w:pPr>
          </w:p>
          <w:p w14:paraId="48261439" w14:textId="77777777" w:rsidR="00A85571" w:rsidRPr="00CE6A64" w:rsidRDefault="00A85571" w:rsidP="00CE6A64">
            <w:pPr>
              <w:spacing w:after="200" w:line="276" w:lineRule="auto"/>
              <w:rPr>
                <w:sz w:val="16"/>
              </w:rPr>
            </w:pPr>
          </w:p>
          <w:p w14:paraId="314B32D3" w14:textId="3F4EF12C" w:rsidR="00BF5C4D" w:rsidRPr="002F19BF" w:rsidRDefault="00BF5C4D" w:rsidP="00465A70">
            <w:pPr>
              <w:pStyle w:val="ListParagraph"/>
              <w:spacing w:after="200" w:line="276" w:lineRule="auto"/>
              <w:rPr>
                <w:sz w:val="16"/>
              </w:rPr>
            </w:pPr>
          </w:p>
        </w:tc>
      </w:tr>
      <w:tr w:rsidR="005E3631" w14:paraId="54BF8626" w14:textId="77777777" w:rsidTr="00A85571">
        <w:trPr>
          <w:trHeight w:hRule="exact" w:val="3154"/>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9F1FCE" w14:textId="61665786" w:rsidR="00EB5638" w:rsidRDefault="00C021B3" w:rsidP="002547FF">
            <w:pPr>
              <w:spacing w:after="200" w:line="276" w:lineRule="auto"/>
              <w:rPr>
                <w:sz w:val="16"/>
              </w:rPr>
            </w:pPr>
            <w:r>
              <w:rPr>
                <w:sz w:val="16"/>
              </w:rPr>
              <w:lastRenderedPageBreak/>
              <w:t xml:space="preserve">Vice- President Report – </w:t>
            </w:r>
            <w:r w:rsidR="00FF4B58">
              <w:rPr>
                <w:sz w:val="16"/>
              </w:rPr>
              <w:t>Scott Edwards</w:t>
            </w:r>
          </w:p>
          <w:p w14:paraId="195ACDC2" w14:textId="77777777" w:rsidR="001D3667" w:rsidRDefault="001677B8" w:rsidP="00CA175E">
            <w:pPr>
              <w:pStyle w:val="ListParagraph"/>
              <w:numPr>
                <w:ilvl w:val="0"/>
                <w:numId w:val="7"/>
              </w:numPr>
              <w:spacing w:after="200" w:line="276" w:lineRule="auto"/>
              <w:rPr>
                <w:sz w:val="16"/>
              </w:rPr>
            </w:pPr>
            <w:r>
              <w:rPr>
                <w:sz w:val="16"/>
              </w:rPr>
              <w:t>See report</w:t>
            </w:r>
          </w:p>
          <w:p w14:paraId="68CB28A6" w14:textId="06EF1739" w:rsidR="001677B8" w:rsidRDefault="006F0718" w:rsidP="00CA175E">
            <w:pPr>
              <w:pStyle w:val="ListParagraph"/>
              <w:numPr>
                <w:ilvl w:val="0"/>
                <w:numId w:val="7"/>
              </w:numPr>
              <w:spacing w:after="200" w:line="276" w:lineRule="auto"/>
              <w:rPr>
                <w:sz w:val="16"/>
              </w:rPr>
            </w:pPr>
            <w:r>
              <w:rPr>
                <w:sz w:val="16"/>
              </w:rPr>
              <w:t>Organized evaluations –Hockey Canada outline.</w:t>
            </w:r>
          </w:p>
          <w:p w14:paraId="1D5A919E" w14:textId="118FD780" w:rsidR="00623506" w:rsidRDefault="00623506" w:rsidP="00CA175E">
            <w:pPr>
              <w:pStyle w:val="ListParagraph"/>
              <w:numPr>
                <w:ilvl w:val="0"/>
                <w:numId w:val="7"/>
              </w:numPr>
              <w:spacing w:after="200" w:line="276" w:lineRule="auto"/>
              <w:rPr>
                <w:sz w:val="16"/>
              </w:rPr>
            </w:pPr>
            <w:r>
              <w:rPr>
                <w:sz w:val="16"/>
              </w:rPr>
              <w:t xml:space="preserve">U9 evaluations and team formation done with conditioning camp this year. Positive change. </w:t>
            </w:r>
          </w:p>
          <w:p w14:paraId="564B0478" w14:textId="6CB9AB15" w:rsidR="00A85571" w:rsidRDefault="00A85571" w:rsidP="00CA175E">
            <w:pPr>
              <w:pStyle w:val="ListParagraph"/>
              <w:numPr>
                <w:ilvl w:val="0"/>
                <w:numId w:val="7"/>
              </w:numPr>
              <w:spacing w:after="200" w:line="276" w:lineRule="auto"/>
              <w:rPr>
                <w:sz w:val="16"/>
              </w:rPr>
            </w:pPr>
            <w:r>
              <w:rPr>
                <w:sz w:val="16"/>
              </w:rPr>
              <w:t xml:space="preserve">Always considering changes to evaluations. </w:t>
            </w:r>
          </w:p>
          <w:p w14:paraId="7F06202D" w14:textId="41DC819B" w:rsidR="006F0718" w:rsidRDefault="00623506" w:rsidP="00CA175E">
            <w:pPr>
              <w:pStyle w:val="ListParagraph"/>
              <w:numPr>
                <w:ilvl w:val="0"/>
                <w:numId w:val="7"/>
              </w:numPr>
              <w:spacing w:after="200" w:line="276" w:lineRule="auto"/>
              <w:rPr>
                <w:sz w:val="16"/>
              </w:rPr>
            </w:pPr>
            <w:r>
              <w:rPr>
                <w:sz w:val="16"/>
              </w:rPr>
              <w:t>Scott also helped with U7 and hosted Jamboree</w:t>
            </w:r>
          </w:p>
          <w:p w14:paraId="70BEE7D5" w14:textId="28AD3923" w:rsidR="000932ED" w:rsidRDefault="00A85571" w:rsidP="000932ED">
            <w:pPr>
              <w:spacing w:after="200" w:line="276" w:lineRule="auto"/>
              <w:rPr>
                <w:sz w:val="16"/>
              </w:rPr>
            </w:pPr>
            <w:r>
              <w:rPr>
                <w:sz w:val="16"/>
              </w:rPr>
              <w:t xml:space="preserve">Question: Any thoughts to extending player evaluations? Yes, possibly adding another day, or look at evaluations over an entire week. </w:t>
            </w:r>
          </w:p>
          <w:p w14:paraId="1875CCF5" w14:textId="56567A12" w:rsidR="00A85571" w:rsidRDefault="00A85571" w:rsidP="000932ED">
            <w:pPr>
              <w:spacing w:after="200" w:line="276" w:lineRule="auto"/>
              <w:rPr>
                <w:sz w:val="16"/>
              </w:rPr>
            </w:pPr>
            <w:r>
              <w:rPr>
                <w:sz w:val="16"/>
              </w:rPr>
              <w:t xml:space="preserve">Question: Any other changes to evaluations? Nothing decided. Have looked at hiring company that provides evaluation services but have always deemed that to be not worth the cost. </w:t>
            </w:r>
          </w:p>
          <w:p w14:paraId="4E95F24F" w14:textId="30AE625B" w:rsidR="00A85571" w:rsidRDefault="00A85571" w:rsidP="000932ED">
            <w:pPr>
              <w:spacing w:after="200" w:line="276" w:lineRule="auto"/>
              <w:rPr>
                <w:sz w:val="16"/>
              </w:rPr>
            </w:pPr>
            <w:r>
              <w:rPr>
                <w:sz w:val="16"/>
              </w:rPr>
              <w:t xml:space="preserve">Question: </w:t>
            </w:r>
            <w:r w:rsidR="00943726">
              <w:rPr>
                <w:sz w:val="16"/>
              </w:rPr>
              <w:t xml:space="preserve">Could you have coaches provide feedback on player skills at the end of the year to help with evaluations? No, we want player evaluations to be unbiased and based on performance at tryout. </w:t>
            </w:r>
          </w:p>
          <w:p w14:paraId="15E6DD2B" w14:textId="25D24C15" w:rsidR="000932ED" w:rsidRPr="000932ED" w:rsidRDefault="000932ED" w:rsidP="000932ED">
            <w:pPr>
              <w:spacing w:after="200" w:line="276" w:lineRule="auto"/>
              <w:rPr>
                <w:sz w:val="16"/>
              </w:rPr>
            </w:pPr>
          </w:p>
        </w:tc>
      </w:tr>
      <w:tr w:rsidR="00D3307C" w14:paraId="1C5C3A68" w14:textId="77777777" w:rsidTr="005A115A">
        <w:trPr>
          <w:trHeight w:hRule="exact" w:val="3114"/>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BD5332" w14:textId="36D1F57E" w:rsidR="00D3307C" w:rsidRDefault="00C021B3" w:rsidP="00CB1DAC">
            <w:pPr>
              <w:spacing w:after="200" w:line="276" w:lineRule="auto"/>
              <w:rPr>
                <w:sz w:val="16"/>
              </w:rPr>
            </w:pPr>
            <w:r>
              <w:rPr>
                <w:sz w:val="16"/>
              </w:rPr>
              <w:t xml:space="preserve">President’s Report – </w:t>
            </w:r>
            <w:r w:rsidR="00623506">
              <w:rPr>
                <w:sz w:val="16"/>
              </w:rPr>
              <w:t>Ty</w:t>
            </w:r>
          </w:p>
          <w:p w14:paraId="6FC2763E" w14:textId="77777777" w:rsidR="007531DB" w:rsidRDefault="007531DB" w:rsidP="007531DB">
            <w:pPr>
              <w:pStyle w:val="ListParagraph"/>
              <w:numPr>
                <w:ilvl w:val="0"/>
                <w:numId w:val="7"/>
              </w:numPr>
              <w:spacing w:after="200" w:line="276" w:lineRule="auto"/>
              <w:rPr>
                <w:sz w:val="16"/>
              </w:rPr>
            </w:pPr>
            <w:r>
              <w:rPr>
                <w:sz w:val="16"/>
              </w:rPr>
              <w:t>See report</w:t>
            </w:r>
          </w:p>
          <w:p w14:paraId="38B0148F" w14:textId="277BCFB3" w:rsidR="00BF5C4D" w:rsidRDefault="00623506" w:rsidP="007531DB">
            <w:pPr>
              <w:pStyle w:val="ListParagraph"/>
              <w:numPr>
                <w:ilvl w:val="0"/>
                <w:numId w:val="7"/>
              </w:numPr>
              <w:spacing w:after="200" w:line="276" w:lineRule="auto"/>
              <w:rPr>
                <w:sz w:val="16"/>
              </w:rPr>
            </w:pPr>
            <w:r>
              <w:rPr>
                <w:sz w:val="16"/>
              </w:rPr>
              <w:t xml:space="preserve">Great Season, back to normal after Covid. </w:t>
            </w:r>
          </w:p>
          <w:p w14:paraId="06DA5094" w14:textId="71D86E97" w:rsidR="000932ED" w:rsidRDefault="00623506" w:rsidP="007531DB">
            <w:pPr>
              <w:pStyle w:val="ListParagraph"/>
              <w:numPr>
                <w:ilvl w:val="0"/>
                <w:numId w:val="7"/>
              </w:numPr>
              <w:spacing w:after="200" w:line="276" w:lineRule="auto"/>
              <w:rPr>
                <w:sz w:val="16"/>
              </w:rPr>
            </w:pPr>
            <w:r>
              <w:rPr>
                <w:sz w:val="16"/>
              </w:rPr>
              <w:t xml:space="preserve">20 teams, welcomed Miami players. </w:t>
            </w:r>
          </w:p>
          <w:p w14:paraId="171787C6" w14:textId="43FBEA5E" w:rsidR="00623506" w:rsidRDefault="00623506" w:rsidP="007531DB">
            <w:pPr>
              <w:pStyle w:val="ListParagraph"/>
              <w:numPr>
                <w:ilvl w:val="0"/>
                <w:numId w:val="7"/>
              </w:numPr>
              <w:spacing w:after="200" w:line="276" w:lineRule="auto"/>
              <w:rPr>
                <w:sz w:val="16"/>
              </w:rPr>
            </w:pPr>
            <w:r>
              <w:rPr>
                <w:sz w:val="16"/>
              </w:rPr>
              <w:t xml:space="preserve">Unable to fill concession manager position. Concession buyouts refunded. </w:t>
            </w:r>
          </w:p>
          <w:p w14:paraId="682CE99A" w14:textId="13029D7C" w:rsidR="00623506" w:rsidRDefault="00623506" w:rsidP="007531DB">
            <w:pPr>
              <w:pStyle w:val="ListParagraph"/>
              <w:numPr>
                <w:ilvl w:val="0"/>
                <w:numId w:val="7"/>
              </w:numPr>
              <w:spacing w:after="200" w:line="276" w:lineRule="auto"/>
              <w:rPr>
                <w:sz w:val="16"/>
              </w:rPr>
            </w:pPr>
            <w:r>
              <w:rPr>
                <w:sz w:val="16"/>
              </w:rPr>
              <w:t xml:space="preserve">Ice availability is lacking. </w:t>
            </w:r>
          </w:p>
          <w:p w14:paraId="65009EF8" w14:textId="77777777" w:rsidR="000932ED" w:rsidRDefault="000932ED" w:rsidP="007531DB">
            <w:pPr>
              <w:pStyle w:val="ListParagraph"/>
              <w:numPr>
                <w:ilvl w:val="0"/>
                <w:numId w:val="7"/>
              </w:numPr>
              <w:spacing w:after="200" w:line="276" w:lineRule="auto"/>
              <w:rPr>
                <w:sz w:val="16"/>
              </w:rPr>
            </w:pPr>
            <w:r>
              <w:rPr>
                <w:sz w:val="16"/>
              </w:rPr>
              <w:t>Pembina Valley MH AGM is at Miami Hall on Wednesday, April 20th at 7pm has not taken place yet. Everyone is welcome to attend.</w:t>
            </w:r>
          </w:p>
          <w:p w14:paraId="528A3D3D" w14:textId="66605F28" w:rsidR="00C76FEE" w:rsidRPr="007531DB" w:rsidRDefault="00C76FEE" w:rsidP="00623506">
            <w:pPr>
              <w:pStyle w:val="ListParagraph"/>
              <w:spacing w:after="200" w:line="276" w:lineRule="auto"/>
              <w:rPr>
                <w:sz w:val="16"/>
              </w:rPr>
            </w:pPr>
          </w:p>
        </w:tc>
      </w:tr>
      <w:tr w:rsidR="005A66E7" w14:paraId="6E9ABE6F" w14:textId="77777777" w:rsidTr="00491360">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F0A70EC" w14:textId="3ECB07B7" w:rsidR="005A66E7" w:rsidRDefault="00F241E6" w:rsidP="005A66E7">
            <w:pPr>
              <w:pStyle w:val="MinutesandAgendaTitles"/>
            </w:pPr>
            <w:sdt>
              <w:sdtPr>
                <w:id w:val="2036845306"/>
                <w:placeholder>
                  <w:docPart w:val="A0A3BCCEAFA84D268DD04828494490AD"/>
                </w:placeholder>
              </w:sdtPr>
              <w:sdtEndPr/>
              <w:sdtContent>
                <w:r w:rsidR="003523B5">
                  <w:t xml:space="preserve">General </w:t>
                </w:r>
                <w:r w:rsidR="005A66E7">
                  <w:t>Questions/Comments:</w:t>
                </w:r>
              </w:sdtContent>
            </w:sdt>
          </w:p>
        </w:tc>
      </w:tr>
      <w:tr w:rsidR="00D3307C" w14:paraId="4D374D8E" w14:textId="77777777" w:rsidTr="00943726">
        <w:trPr>
          <w:trHeight w:hRule="exact" w:val="913"/>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397B2E" w14:textId="02429E33" w:rsidR="00EB5638" w:rsidRDefault="00623506" w:rsidP="002547FF">
            <w:pPr>
              <w:spacing w:after="200" w:line="276" w:lineRule="auto"/>
              <w:rPr>
                <w:sz w:val="16"/>
              </w:rPr>
            </w:pPr>
            <w:r>
              <w:rPr>
                <w:sz w:val="16"/>
              </w:rPr>
              <w:t xml:space="preserve">U17AAA? – understand that Carman will put forward a motion to have PV enter a team into U17AAA Winnipeg League. MMH is generally not in favor of this as it would take away from very good high school program. </w:t>
            </w:r>
          </w:p>
        </w:tc>
      </w:tr>
      <w:tr w:rsidR="00A65959" w14:paraId="56BBF68E" w14:textId="77777777" w:rsidTr="000228DA">
        <w:trPr>
          <w:trHeight w:hRule="exact" w:val="2544"/>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DE94DC8" w14:textId="50BBB084" w:rsidR="00623506" w:rsidRDefault="00623506" w:rsidP="00CB1DAC">
            <w:pPr>
              <w:spacing w:after="200" w:line="276" w:lineRule="auto"/>
              <w:rPr>
                <w:sz w:val="16"/>
              </w:rPr>
            </w:pPr>
            <w:r>
              <w:rPr>
                <w:sz w:val="16"/>
              </w:rPr>
              <w:t xml:space="preserve">Camera’s / Live Barn to be added to arenas? – Yes, understand City of Morden is in process of making a deal with </w:t>
            </w:r>
            <w:proofErr w:type="spellStart"/>
            <w:r>
              <w:rPr>
                <w:sz w:val="16"/>
              </w:rPr>
              <w:t>LiveBarn</w:t>
            </w:r>
            <w:proofErr w:type="spellEnd"/>
            <w:r>
              <w:rPr>
                <w:sz w:val="16"/>
              </w:rPr>
              <w:t xml:space="preserve"> to have cameras added to both rinks by fall. </w:t>
            </w:r>
          </w:p>
          <w:p w14:paraId="78985A31" w14:textId="4B6F9551" w:rsidR="00A65959" w:rsidRDefault="00623506" w:rsidP="00CB1DAC">
            <w:pPr>
              <w:spacing w:after="200" w:line="276" w:lineRule="auto"/>
              <w:rPr>
                <w:sz w:val="16"/>
              </w:rPr>
            </w:pPr>
            <w:r>
              <w:rPr>
                <w:sz w:val="16"/>
              </w:rPr>
              <w:t xml:space="preserve">Any capital projects that MMH is considering? – Would be nice to add training equipment. New bumpers. </w:t>
            </w:r>
            <w:r w:rsidR="00AB5236">
              <w:rPr>
                <w:sz w:val="16"/>
              </w:rPr>
              <w:t xml:space="preserve"> </w:t>
            </w:r>
          </w:p>
          <w:p w14:paraId="5A505439" w14:textId="316E682E" w:rsidR="00594A31" w:rsidRPr="0061433D" w:rsidRDefault="00594A31" w:rsidP="0061433D">
            <w:pPr>
              <w:pStyle w:val="ListParagraph"/>
              <w:numPr>
                <w:ilvl w:val="0"/>
                <w:numId w:val="7"/>
              </w:numPr>
              <w:spacing w:after="200" w:line="276" w:lineRule="auto"/>
              <w:rPr>
                <w:sz w:val="16"/>
              </w:rPr>
            </w:pPr>
          </w:p>
        </w:tc>
      </w:tr>
      <w:tr w:rsidR="009168A4" w14:paraId="62BC347C" w14:textId="77777777" w:rsidTr="00943726">
        <w:trPr>
          <w:trHeight w:hRule="exact" w:val="2866"/>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B56A4E" w14:textId="01B81966" w:rsidR="009168A4" w:rsidRDefault="009168A4" w:rsidP="009168A4">
            <w:pPr>
              <w:spacing w:after="200" w:line="276" w:lineRule="auto"/>
              <w:jc w:val="center"/>
              <w:rPr>
                <w:b/>
                <w:sz w:val="16"/>
              </w:rPr>
            </w:pPr>
            <w:r w:rsidRPr="009168A4">
              <w:rPr>
                <w:b/>
                <w:sz w:val="20"/>
              </w:rPr>
              <w:t>Awards Night is T</w:t>
            </w:r>
            <w:r w:rsidR="00623506">
              <w:rPr>
                <w:b/>
                <w:sz w:val="20"/>
              </w:rPr>
              <w:t>uesday A</w:t>
            </w:r>
            <w:r w:rsidRPr="009168A4">
              <w:rPr>
                <w:b/>
                <w:sz w:val="20"/>
              </w:rPr>
              <w:t>pril 2</w:t>
            </w:r>
            <w:r w:rsidR="00623506">
              <w:rPr>
                <w:b/>
                <w:sz w:val="20"/>
              </w:rPr>
              <w:t>5th</w:t>
            </w:r>
            <w:r w:rsidRPr="009168A4">
              <w:rPr>
                <w:b/>
                <w:sz w:val="20"/>
              </w:rPr>
              <w:t xml:space="preserve"> at </w:t>
            </w:r>
            <w:r w:rsidR="00623506">
              <w:rPr>
                <w:b/>
                <w:sz w:val="20"/>
              </w:rPr>
              <w:t>7:00</w:t>
            </w:r>
            <w:r w:rsidRPr="009168A4">
              <w:rPr>
                <w:b/>
                <w:sz w:val="20"/>
              </w:rPr>
              <w:t>pm</w:t>
            </w:r>
          </w:p>
        </w:tc>
      </w:tr>
      <w:tr w:rsidR="005A66E7" w14:paraId="50CD524B" w14:textId="77777777" w:rsidTr="00491360">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9D378C7" w14:textId="1B308407" w:rsidR="005A66E7" w:rsidRDefault="00F241E6" w:rsidP="005A66E7">
            <w:pPr>
              <w:pStyle w:val="MinutesandAgendaTitles"/>
            </w:pPr>
            <w:sdt>
              <w:sdtPr>
                <w:id w:val="1113871899"/>
                <w:placeholder>
                  <w:docPart w:val="738913FDBC174CD2AE6F9E905346C203"/>
                </w:placeholder>
              </w:sdtPr>
              <w:sdtEndPr/>
              <w:sdtContent>
                <w:r w:rsidR="005A66E7">
                  <w:t>Nominations</w:t>
                </w:r>
              </w:sdtContent>
            </w:sdt>
          </w:p>
        </w:tc>
      </w:tr>
      <w:tr w:rsidR="00D42A29" w14:paraId="14863B13" w14:textId="77777777" w:rsidTr="00B65748">
        <w:trPr>
          <w:trHeight w:hRule="exact" w:val="3093"/>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2FCEB39" w14:textId="77777777" w:rsidR="000228DA" w:rsidRDefault="000228DA" w:rsidP="000228DA">
            <w:pPr>
              <w:spacing w:after="160" w:line="259" w:lineRule="auto"/>
            </w:pPr>
            <w:r>
              <w:t>Entering 2</w:t>
            </w:r>
            <w:r w:rsidRPr="000228DA">
              <w:rPr>
                <w:vertAlign w:val="superscript"/>
              </w:rPr>
              <w:t>nd</w:t>
            </w:r>
            <w:r>
              <w:t xml:space="preserve"> year of 2-year term:</w:t>
            </w:r>
          </w:p>
          <w:p w14:paraId="4E94CB7E" w14:textId="77777777" w:rsidR="00682101" w:rsidRPr="000228DA" w:rsidRDefault="00682101" w:rsidP="00682101">
            <w:pPr>
              <w:pStyle w:val="ListParagraph"/>
              <w:numPr>
                <w:ilvl w:val="0"/>
                <w:numId w:val="6"/>
              </w:numPr>
              <w:spacing w:after="200" w:line="276" w:lineRule="auto"/>
              <w:rPr>
                <w:sz w:val="16"/>
                <w:lang w:val="en-CA"/>
              </w:rPr>
            </w:pPr>
            <w:r w:rsidRPr="000228DA">
              <w:rPr>
                <w:sz w:val="16"/>
                <w:lang w:val="en-CA"/>
              </w:rPr>
              <w:t xml:space="preserve">Scott </w:t>
            </w:r>
          </w:p>
          <w:p w14:paraId="3D4F70DF" w14:textId="77777777" w:rsidR="00682101" w:rsidRPr="000228DA" w:rsidRDefault="00682101" w:rsidP="00682101">
            <w:pPr>
              <w:pStyle w:val="ListParagraph"/>
              <w:numPr>
                <w:ilvl w:val="0"/>
                <w:numId w:val="6"/>
              </w:numPr>
              <w:spacing w:after="200" w:line="276" w:lineRule="auto"/>
              <w:rPr>
                <w:sz w:val="16"/>
                <w:lang w:val="en-CA"/>
              </w:rPr>
            </w:pPr>
            <w:r w:rsidRPr="000228DA">
              <w:rPr>
                <w:sz w:val="16"/>
                <w:lang w:val="en-CA"/>
              </w:rPr>
              <w:t xml:space="preserve">Jeff </w:t>
            </w:r>
          </w:p>
          <w:p w14:paraId="3322F55C" w14:textId="77777777" w:rsidR="00682101" w:rsidRPr="000228DA" w:rsidRDefault="00682101" w:rsidP="00682101">
            <w:pPr>
              <w:pStyle w:val="ListParagraph"/>
              <w:numPr>
                <w:ilvl w:val="0"/>
                <w:numId w:val="6"/>
              </w:numPr>
              <w:spacing w:after="200" w:line="276" w:lineRule="auto"/>
              <w:rPr>
                <w:sz w:val="16"/>
                <w:lang w:val="en-CA"/>
              </w:rPr>
            </w:pPr>
            <w:r w:rsidRPr="000228DA">
              <w:rPr>
                <w:sz w:val="16"/>
                <w:lang w:val="en-CA"/>
              </w:rPr>
              <w:t xml:space="preserve">Mel </w:t>
            </w:r>
          </w:p>
          <w:p w14:paraId="5F2B8E4E" w14:textId="3DD5DF5B" w:rsidR="00682101" w:rsidRDefault="00682101" w:rsidP="00682101">
            <w:pPr>
              <w:pStyle w:val="ListParagraph"/>
              <w:numPr>
                <w:ilvl w:val="0"/>
                <w:numId w:val="6"/>
              </w:numPr>
              <w:spacing w:after="200" w:line="276" w:lineRule="auto"/>
              <w:rPr>
                <w:sz w:val="16"/>
                <w:lang w:val="en-CA"/>
              </w:rPr>
            </w:pPr>
            <w:r w:rsidRPr="000228DA">
              <w:rPr>
                <w:sz w:val="16"/>
                <w:lang w:val="en-CA"/>
              </w:rPr>
              <w:t xml:space="preserve">Natalie </w:t>
            </w:r>
          </w:p>
          <w:p w14:paraId="1710B9A3" w14:textId="79EB8D00" w:rsidR="00682101" w:rsidRDefault="00682101" w:rsidP="00682101">
            <w:pPr>
              <w:pStyle w:val="ListParagraph"/>
              <w:numPr>
                <w:ilvl w:val="0"/>
                <w:numId w:val="6"/>
              </w:numPr>
              <w:spacing w:after="200" w:line="276" w:lineRule="auto"/>
              <w:rPr>
                <w:sz w:val="16"/>
                <w:lang w:val="en-CA"/>
              </w:rPr>
            </w:pPr>
            <w:r w:rsidRPr="000228DA">
              <w:rPr>
                <w:sz w:val="16"/>
                <w:lang w:val="en-CA"/>
              </w:rPr>
              <w:t>Ty</w:t>
            </w:r>
            <w:r>
              <w:rPr>
                <w:sz w:val="16"/>
                <w:lang w:val="en-CA"/>
              </w:rPr>
              <w:t>ler</w:t>
            </w:r>
          </w:p>
          <w:p w14:paraId="5C8D24D2" w14:textId="2C77D40E" w:rsidR="00682101" w:rsidRDefault="00682101" w:rsidP="00682101">
            <w:pPr>
              <w:pStyle w:val="ListParagraph"/>
              <w:numPr>
                <w:ilvl w:val="0"/>
                <w:numId w:val="6"/>
              </w:numPr>
              <w:spacing w:after="200" w:line="276" w:lineRule="auto"/>
              <w:rPr>
                <w:sz w:val="16"/>
                <w:lang w:val="en-CA"/>
              </w:rPr>
            </w:pPr>
            <w:r>
              <w:rPr>
                <w:sz w:val="16"/>
                <w:lang w:val="en-CA"/>
              </w:rPr>
              <w:t>Dion</w:t>
            </w:r>
          </w:p>
          <w:p w14:paraId="0C0EDDC1" w14:textId="1BCE817F" w:rsidR="00682101" w:rsidRDefault="00682101" w:rsidP="00682101">
            <w:pPr>
              <w:pStyle w:val="ListParagraph"/>
              <w:numPr>
                <w:ilvl w:val="0"/>
                <w:numId w:val="6"/>
              </w:numPr>
              <w:spacing w:after="200" w:line="276" w:lineRule="auto"/>
              <w:rPr>
                <w:sz w:val="16"/>
                <w:lang w:val="en-CA"/>
              </w:rPr>
            </w:pPr>
            <w:r>
              <w:rPr>
                <w:sz w:val="16"/>
                <w:lang w:val="en-CA"/>
              </w:rPr>
              <w:t>Derek</w:t>
            </w:r>
          </w:p>
          <w:p w14:paraId="5C4A9BAF" w14:textId="41E739A0" w:rsidR="00682101" w:rsidRDefault="00682101" w:rsidP="00682101">
            <w:pPr>
              <w:pStyle w:val="ListParagraph"/>
              <w:numPr>
                <w:ilvl w:val="0"/>
                <w:numId w:val="6"/>
              </w:numPr>
              <w:spacing w:after="200" w:line="276" w:lineRule="auto"/>
              <w:rPr>
                <w:sz w:val="16"/>
                <w:lang w:val="en-CA"/>
              </w:rPr>
            </w:pPr>
            <w:r>
              <w:rPr>
                <w:sz w:val="16"/>
                <w:lang w:val="en-CA"/>
              </w:rPr>
              <w:t>Brent</w:t>
            </w:r>
          </w:p>
          <w:p w14:paraId="5E9A807F" w14:textId="72FF8330" w:rsidR="00682101" w:rsidRDefault="00682101" w:rsidP="00682101">
            <w:pPr>
              <w:pStyle w:val="ListParagraph"/>
              <w:numPr>
                <w:ilvl w:val="0"/>
                <w:numId w:val="6"/>
              </w:numPr>
              <w:spacing w:after="200" w:line="276" w:lineRule="auto"/>
              <w:rPr>
                <w:sz w:val="16"/>
                <w:lang w:val="en-CA"/>
              </w:rPr>
            </w:pPr>
            <w:r>
              <w:rPr>
                <w:sz w:val="16"/>
                <w:lang w:val="en-CA"/>
              </w:rPr>
              <w:t>Kevin</w:t>
            </w:r>
          </w:p>
          <w:p w14:paraId="4F58BDC6" w14:textId="55C38FAD" w:rsidR="00682101" w:rsidRDefault="00682101" w:rsidP="00682101">
            <w:pPr>
              <w:pStyle w:val="ListParagraph"/>
              <w:numPr>
                <w:ilvl w:val="0"/>
                <w:numId w:val="6"/>
              </w:numPr>
              <w:spacing w:after="200" w:line="276" w:lineRule="auto"/>
              <w:rPr>
                <w:sz w:val="16"/>
                <w:lang w:val="en-CA"/>
              </w:rPr>
            </w:pPr>
            <w:r>
              <w:rPr>
                <w:sz w:val="16"/>
                <w:lang w:val="en-CA"/>
              </w:rPr>
              <w:t>Colin</w:t>
            </w:r>
          </w:p>
          <w:p w14:paraId="4A6BCD51" w14:textId="10992211" w:rsidR="00682101" w:rsidRPr="000228DA" w:rsidRDefault="00682101" w:rsidP="00682101">
            <w:pPr>
              <w:pStyle w:val="ListParagraph"/>
              <w:numPr>
                <w:ilvl w:val="0"/>
                <w:numId w:val="6"/>
              </w:numPr>
              <w:spacing w:after="200" w:line="276" w:lineRule="auto"/>
              <w:rPr>
                <w:sz w:val="16"/>
                <w:lang w:val="en-CA"/>
              </w:rPr>
            </w:pPr>
            <w:r>
              <w:rPr>
                <w:sz w:val="16"/>
                <w:lang w:val="en-CA"/>
              </w:rPr>
              <w:t>Curt</w:t>
            </w:r>
          </w:p>
          <w:p w14:paraId="50E68751" w14:textId="77777777" w:rsidR="00682101" w:rsidRPr="000228DA" w:rsidRDefault="00682101" w:rsidP="00682101">
            <w:pPr>
              <w:pStyle w:val="ListParagraph"/>
              <w:spacing w:after="200" w:line="276" w:lineRule="auto"/>
              <w:rPr>
                <w:sz w:val="16"/>
                <w:lang w:val="en-CA"/>
              </w:rPr>
            </w:pPr>
          </w:p>
          <w:p w14:paraId="07D1BE82" w14:textId="5C5C1139" w:rsidR="005A66E7" w:rsidRPr="000228DA" w:rsidRDefault="005A66E7" w:rsidP="000228DA">
            <w:pPr>
              <w:spacing w:after="200" w:line="276" w:lineRule="auto"/>
              <w:rPr>
                <w:sz w:val="16"/>
              </w:rPr>
            </w:pPr>
          </w:p>
        </w:tc>
      </w:tr>
      <w:tr w:rsidR="003F27DD" w14:paraId="5C07453F" w14:textId="77777777" w:rsidTr="00751DBB">
        <w:trPr>
          <w:trHeight w:hRule="exact" w:val="334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BE8335" w14:textId="425BD143" w:rsidR="003F27DD" w:rsidRDefault="005A66E7" w:rsidP="00B128D2">
            <w:pPr>
              <w:spacing w:after="200" w:line="276" w:lineRule="auto"/>
              <w:rPr>
                <w:sz w:val="16"/>
              </w:rPr>
            </w:pPr>
            <w:r>
              <w:rPr>
                <w:sz w:val="16"/>
              </w:rPr>
              <w:t>Terms Expired:</w:t>
            </w:r>
          </w:p>
          <w:p w14:paraId="2B2E65CF" w14:textId="15AF57AF" w:rsidR="00682101" w:rsidRDefault="00682101" w:rsidP="00682101">
            <w:pPr>
              <w:pStyle w:val="ListParagraph"/>
              <w:numPr>
                <w:ilvl w:val="0"/>
                <w:numId w:val="15"/>
              </w:numPr>
              <w:spacing w:after="160" w:line="259" w:lineRule="auto"/>
              <w:ind w:left="731"/>
            </w:pPr>
            <w:r>
              <w:t xml:space="preserve">Jarrett – leaving exec. </w:t>
            </w:r>
          </w:p>
          <w:p w14:paraId="2E0482ED" w14:textId="77777777" w:rsidR="00682101" w:rsidRDefault="00682101" w:rsidP="00682101">
            <w:pPr>
              <w:pStyle w:val="ListParagraph"/>
              <w:numPr>
                <w:ilvl w:val="0"/>
                <w:numId w:val="15"/>
              </w:numPr>
              <w:spacing w:after="160" w:line="259" w:lineRule="auto"/>
              <w:ind w:left="731"/>
            </w:pPr>
            <w:r>
              <w:t>Bev</w:t>
            </w:r>
          </w:p>
          <w:p w14:paraId="7E1F97EF" w14:textId="240A97E6" w:rsidR="00682101" w:rsidRDefault="00682101" w:rsidP="00682101">
            <w:pPr>
              <w:pStyle w:val="ListParagraph"/>
              <w:numPr>
                <w:ilvl w:val="0"/>
                <w:numId w:val="15"/>
              </w:numPr>
              <w:spacing w:after="160" w:line="259" w:lineRule="auto"/>
              <w:ind w:left="731"/>
            </w:pPr>
            <w:r>
              <w:t xml:space="preserve">Jamie – leaving exec. </w:t>
            </w:r>
          </w:p>
          <w:p w14:paraId="3BDF0876" w14:textId="5FB4A6AB" w:rsidR="00682101" w:rsidRDefault="00682101" w:rsidP="00682101">
            <w:pPr>
              <w:pStyle w:val="ListParagraph"/>
              <w:numPr>
                <w:ilvl w:val="0"/>
                <w:numId w:val="15"/>
              </w:numPr>
              <w:spacing w:after="160" w:line="259" w:lineRule="auto"/>
              <w:ind w:left="731"/>
            </w:pPr>
            <w:r>
              <w:t xml:space="preserve">JoAnn – leaving exec. </w:t>
            </w:r>
          </w:p>
          <w:p w14:paraId="76547307" w14:textId="77777777" w:rsidR="00682101" w:rsidRDefault="00682101" w:rsidP="00682101">
            <w:pPr>
              <w:pStyle w:val="ListParagraph"/>
              <w:numPr>
                <w:ilvl w:val="0"/>
                <w:numId w:val="15"/>
              </w:numPr>
              <w:spacing w:after="160" w:line="259" w:lineRule="auto"/>
              <w:ind w:left="731"/>
            </w:pPr>
            <w:r>
              <w:t xml:space="preserve">Ryan </w:t>
            </w:r>
          </w:p>
          <w:p w14:paraId="20CDBD6B" w14:textId="77777777" w:rsidR="00682101" w:rsidRDefault="00682101" w:rsidP="00682101">
            <w:pPr>
              <w:pStyle w:val="ListParagraph"/>
              <w:numPr>
                <w:ilvl w:val="0"/>
                <w:numId w:val="15"/>
              </w:numPr>
              <w:spacing w:after="160" w:line="259" w:lineRule="auto"/>
              <w:ind w:left="731"/>
            </w:pPr>
            <w:r>
              <w:t xml:space="preserve">Darla </w:t>
            </w:r>
          </w:p>
          <w:p w14:paraId="0FE87EAD" w14:textId="0E323D0B" w:rsidR="00682101" w:rsidRDefault="00682101" w:rsidP="00682101">
            <w:pPr>
              <w:pStyle w:val="ListParagraph"/>
              <w:numPr>
                <w:ilvl w:val="0"/>
                <w:numId w:val="15"/>
              </w:numPr>
              <w:spacing w:after="160" w:line="259" w:lineRule="auto"/>
              <w:ind w:left="731"/>
            </w:pPr>
            <w:r>
              <w:t xml:space="preserve">Garth – leaving exec. </w:t>
            </w:r>
          </w:p>
          <w:p w14:paraId="5A99DB2E" w14:textId="77777777" w:rsidR="00682101" w:rsidRDefault="00682101" w:rsidP="00682101">
            <w:pPr>
              <w:pStyle w:val="ListParagraph"/>
              <w:spacing w:after="200" w:line="276" w:lineRule="auto"/>
              <w:rPr>
                <w:sz w:val="16"/>
                <w:lang w:val="en-CA"/>
              </w:rPr>
            </w:pPr>
          </w:p>
          <w:p w14:paraId="229F1F18" w14:textId="73026213" w:rsidR="005B0D24" w:rsidRDefault="005B0D24" w:rsidP="00751DBB">
            <w:pPr>
              <w:pStyle w:val="ListParagraph"/>
              <w:spacing w:after="200" w:line="276" w:lineRule="auto"/>
              <w:rPr>
                <w:sz w:val="16"/>
              </w:rPr>
            </w:pPr>
          </w:p>
          <w:p w14:paraId="3D797727" w14:textId="1BAAB85D" w:rsidR="00943726" w:rsidRPr="00943726" w:rsidRDefault="00943726" w:rsidP="00943726">
            <w:pPr>
              <w:spacing w:after="200" w:line="276" w:lineRule="auto"/>
              <w:rPr>
                <w:sz w:val="16"/>
              </w:rPr>
            </w:pPr>
            <w:r>
              <w:rPr>
                <w:sz w:val="16"/>
              </w:rPr>
              <w:t xml:space="preserve">Ty thanked those that are leaving executive for their contributions. </w:t>
            </w:r>
          </w:p>
          <w:p w14:paraId="592ADA58" w14:textId="2F0CB668" w:rsidR="005A66E7" w:rsidRDefault="005A66E7" w:rsidP="00B128D2">
            <w:pPr>
              <w:spacing w:after="200" w:line="276" w:lineRule="auto"/>
              <w:rPr>
                <w:sz w:val="16"/>
              </w:rPr>
            </w:pPr>
          </w:p>
        </w:tc>
      </w:tr>
      <w:tr w:rsidR="005B0D24" w14:paraId="7E9769B9" w14:textId="77777777" w:rsidTr="00491360">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9EB9A9E" w14:textId="42CC73C6" w:rsidR="005B0D24" w:rsidRDefault="00F241E6" w:rsidP="005B0D24">
            <w:pPr>
              <w:pStyle w:val="MinutesandAgendaTitles"/>
            </w:pPr>
            <w:sdt>
              <w:sdtPr>
                <w:id w:val="-554472731"/>
                <w:placeholder>
                  <w:docPart w:val="68AC20B5B30D425CA9CE57F03605CB36"/>
                </w:placeholder>
              </w:sdtPr>
              <w:sdtEndPr/>
              <w:sdtContent>
                <w:r w:rsidR="00B65748">
                  <w:t>Nominations</w:t>
                </w:r>
                <w:r w:rsidR="005B0D24">
                  <w:t>:</w:t>
                </w:r>
              </w:sdtContent>
            </w:sdt>
          </w:p>
        </w:tc>
      </w:tr>
      <w:tr w:rsidR="00D42A29" w14:paraId="5FC373A0" w14:textId="77777777" w:rsidTr="00E306C1">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DF87594" w14:textId="310E9F38" w:rsidR="00D42A29" w:rsidRDefault="00D42A29" w:rsidP="0021301E">
            <w:pPr>
              <w:spacing w:after="200" w:line="276" w:lineRule="auto"/>
              <w:rPr>
                <w:sz w:val="16"/>
              </w:rPr>
            </w:pPr>
          </w:p>
        </w:tc>
      </w:tr>
      <w:tr w:rsidR="009168A4" w14:paraId="4E3A0AA3" w14:textId="77777777" w:rsidTr="00E306C1">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7B174F" w14:textId="3C6FFEC8" w:rsidR="009168A4" w:rsidRDefault="00682101" w:rsidP="00B65748">
            <w:pPr>
              <w:pStyle w:val="ListParagraph"/>
              <w:numPr>
                <w:ilvl w:val="0"/>
                <w:numId w:val="13"/>
              </w:numPr>
              <w:spacing w:after="200" w:line="276" w:lineRule="auto"/>
              <w:rPr>
                <w:sz w:val="16"/>
              </w:rPr>
            </w:pPr>
            <w:r>
              <w:rPr>
                <w:sz w:val="16"/>
              </w:rPr>
              <w:t>Kelby Friesen nominated by Scott Edwards</w:t>
            </w:r>
          </w:p>
        </w:tc>
      </w:tr>
      <w:tr w:rsidR="009168A4" w14:paraId="2591776B" w14:textId="77777777" w:rsidTr="00E306C1">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3B15833" w14:textId="7989599B" w:rsidR="009168A4" w:rsidRDefault="00682101" w:rsidP="00B65748">
            <w:pPr>
              <w:pStyle w:val="ListParagraph"/>
              <w:numPr>
                <w:ilvl w:val="0"/>
                <w:numId w:val="13"/>
              </w:numPr>
              <w:spacing w:after="200" w:line="276" w:lineRule="auto"/>
              <w:rPr>
                <w:sz w:val="16"/>
              </w:rPr>
            </w:pPr>
            <w:r>
              <w:rPr>
                <w:sz w:val="16"/>
              </w:rPr>
              <w:t>Holly Ritchie nominated by Dion Peterson</w:t>
            </w:r>
          </w:p>
        </w:tc>
      </w:tr>
      <w:tr w:rsidR="009168A4" w14:paraId="5DF30148" w14:textId="77777777" w:rsidTr="00E306C1">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2450C3A" w14:textId="2FDFBA41" w:rsidR="009168A4" w:rsidRDefault="00682101" w:rsidP="00B65748">
            <w:pPr>
              <w:pStyle w:val="ListParagraph"/>
              <w:numPr>
                <w:ilvl w:val="0"/>
                <w:numId w:val="13"/>
              </w:numPr>
              <w:spacing w:after="200" w:line="276" w:lineRule="auto"/>
              <w:rPr>
                <w:sz w:val="16"/>
              </w:rPr>
            </w:pPr>
            <w:r>
              <w:rPr>
                <w:sz w:val="16"/>
              </w:rPr>
              <w:t xml:space="preserve">Bailey </w:t>
            </w:r>
            <w:proofErr w:type="spellStart"/>
            <w:r>
              <w:rPr>
                <w:sz w:val="16"/>
              </w:rPr>
              <w:t>Towes</w:t>
            </w:r>
            <w:proofErr w:type="spellEnd"/>
            <w:r>
              <w:rPr>
                <w:sz w:val="16"/>
              </w:rPr>
              <w:t xml:space="preserve"> nominated by Darla Henderson</w:t>
            </w:r>
          </w:p>
        </w:tc>
      </w:tr>
      <w:tr w:rsidR="009168A4" w14:paraId="5B04F3A6" w14:textId="77777777" w:rsidTr="00E306C1">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FD8CB88" w14:textId="6DBA3B24" w:rsidR="009168A4" w:rsidRDefault="009168A4" w:rsidP="00682101">
            <w:pPr>
              <w:pStyle w:val="ListParagraph"/>
              <w:spacing w:after="200" w:line="276" w:lineRule="auto"/>
              <w:rPr>
                <w:sz w:val="16"/>
              </w:rPr>
            </w:pPr>
          </w:p>
        </w:tc>
      </w:tr>
      <w:tr w:rsidR="005A66E7" w14:paraId="331396ED" w14:textId="77777777" w:rsidTr="00955843">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DF3F53B" w14:textId="77777777" w:rsidR="005A66E7" w:rsidRDefault="005A66E7" w:rsidP="005A66E7">
            <w:pPr>
              <w:spacing w:after="200" w:line="276" w:lineRule="auto"/>
              <w:rPr>
                <w:sz w:val="16"/>
              </w:rPr>
            </w:pPr>
          </w:p>
        </w:tc>
      </w:tr>
      <w:tr w:rsidR="009168A4" w14:paraId="00800DD0" w14:textId="77777777" w:rsidTr="00955843">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163F1D" w14:textId="4215C920" w:rsidR="009168A4" w:rsidRPr="009168A4" w:rsidRDefault="009168A4" w:rsidP="009168A4">
            <w:pPr>
              <w:spacing w:after="200" w:line="276" w:lineRule="auto"/>
              <w:rPr>
                <w:sz w:val="16"/>
              </w:rPr>
            </w:pPr>
            <w:r>
              <w:rPr>
                <w:sz w:val="16"/>
              </w:rPr>
              <w:t xml:space="preserve">No vote needed. </w:t>
            </w:r>
          </w:p>
        </w:tc>
      </w:tr>
      <w:tr w:rsidR="009168A4" w14:paraId="34B0749A" w14:textId="77777777" w:rsidTr="00955843">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E65751" w14:textId="77777777" w:rsidR="009168A4" w:rsidRDefault="009168A4" w:rsidP="009168A4">
            <w:pPr>
              <w:spacing w:after="200" w:line="276" w:lineRule="auto"/>
              <w:rPr>
                <w:sz w:val="16"/>
              </w:rPr>
            </w:pPr>
          </w:p>
        </w:tc>
      </w:tr>
      <w:tr w:rsidR="005E0B16" w14:paraId="30C1C5B6" w14:textId="77777777" w:rsidTr="00E306C1">
        <w:trPr>
          <w:trHeight w:val="556"/>
        </w:trPr>
        <w:tc>
          <w:tcPr>
            <w:tcW w:w="9169" w:type="dxa"/>
            <w:gridSpan w:val="4"/>
            <w:tcBorders>
              <w:bottom w:val="single" w:sz="4" w:space="0" w:color="4F81BD" w:themeColor="accent1"/>
            </w:tcBorders>
            <w:vAlign w:val="center"/>
          </w:tcPr>
          <w:p w14:paraId="06BD8C73" w14:textId="77777777" w:rsidR="009326C5" w:rsidRDefault="009326C5" w:rsidP="0021301E">
            <w:pPr>
              <w:spacing w:after="200" w:line="276" w:lineRule="auto"/>
              <w:rPr>
                <w:sz w:val="16"/>
              </w:rPr>
            </w:pPr>
          </w:p>
        </w:tc>
      </w:tr>
      <w:tr w:rsidR="00F94460" w14:paraId="721D5EDF" w14:textId="77777777" w:rsidTr="00E306C1">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001DA37" w14:textId="77777777" w:rsidR="00F94460" w:rsidRDefault="00F94460" w:rsidP="00CB1DAC">
            <w:pPr>
              <w:pStyle w:val="MinutesandAgendaTitles"/>
            </w:pPr>
          </w:p>
        </w:tc>
      </w:tr>
      <w:tr w:rsidR="00F94460" w14:paraId="474BC81C" w14:textId="77777777" w:rsidTr="00E306C1">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BCD8A9E" w14:textId="669E685F" w:rsidR="00F94460" w:rsidRDefault="00F94460" w:rsidP="005F3547">
            <w:pPr>
              <w:pStyle w:val="BodyCopy"/>
            </w:pPr>
            <w:r>
              <w:t>Next Scheduled Meeting:</w:t>
            </w:r>
            <w:r w:rsidR="00E65442">
              <w:t xml:space="preserve">  </w:t>
            </w:r>
          </w:p>
        </w:tc>
      </w:tr>
      <w:tr w:rsidR="00F94460" w14:paraId="1B06C198" w14:textId="77777777" w:rsidTr="00E306C1">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148A5A0" w14:textId="77777777" w:rsidR="00F94460" w:rsidRDefault="00F94460" w:rsidP="00CB1DAC">
            <w:pPr>
              <w:pStyle w:val="MinutesandAgendaTitles"/>
            </w:pPr>
          </w:p>
        </w:tc>
      </w:tr>
      <w:tr w:rsidR="003B1A2B" w14:paraId="7277F0BA" w14:textId="77777777" w:rsidTr="00E306C1">
        <w:trPr>
          <w:trHeight w:hRule="exact" w:val="288"/>
        </w:trPr>
        <w:tc>
          <w:tcPr>
            <w:tcW w:w="9169"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3DAF38" w14:textId="52CE69C4" w:rsidR="003B1A2B" w:rsidRDefault="00E65442" w:rsidP="009326C5">
            <w:pPr>
              <w:pStyle w:val="BodyCopy"/>
            </w:pPr>
            <w:r>
              <w:t xml:space="preserve">Meeting Adjourned at </w:t>
            </w:r>
            <w:r w:rsidR="00B342B5">
              <w:t>8:</w:t>
            </w:r>
            <w:r w:rsidR="00943726">
              <w:t>43</w:t>
            </w:r>
            <w:r w:rsidR="00C94C43">
              <w:t>pm</w:t>
            </w:r>
            <w:r w:rsidR="00B65748">
              <w:t xml:space="preserve">              Motion to adjourn: </w:t>
            </w:r>
            <w:r w:rsidR="00943726">
              <w:t>Jeff</w:t>
            </w:r>
            <w:r w:rsidR="00B65748">
              <w:t xml:space="preserve">       Seconder: </w:t>
            </w:r>
            <w:r w:rsidR="00943726">
              <w:t>Ryan</w:t>
            </w:r>
          </w:p>
        </w:tc>
      </w:tr>
    </w:tbl>
    <w:p w14:paraId="7E5AF34C" w14:textId="4E5F472B" w:rsidR="00BD7FC0" w:rsidRDefault="00BD7FC0" w:rsidP="00BD7FC0">
      <w:pPr>
        <w:rPr>
          <w:rFonts w:ascii="Arial" w:hAnsi="Arial" w:cs="Arial"/>
          <w:sz w:val="22"/>
        </w:rPr>
      </w:pPr>
    </w:p>
    <w:p w14:paraId="513D6645" w14:textId="77777777" w:rsidR="003B2CAC" w:rsidRPr="00B65748" w:rsidRDefault="003B2CAC" w:rsidP="00B65748">
      <w:pPr>
        <w:rPr>
          <w:rFonts w:ascii="Arial" w:hAnsi="Arial" w:cs="Arial"/>
          <w:sz w:val="22"/>
        </w:rPr>
      </w:pPr>
    </w:p>
    <w:sectPr w:rsidR="003B2CAC" w:rsidRPr="00B65748" w:rsidSect="006E0E70">
      <w:headerReference w:type="default" r:id="rId1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6041D" w14:textId="77777777" w:rsidR="00F241E6" w:rsidRDefault="00F241E6">
      <w:r>
        <w:separator/>
      </w:r>
    </w:p>
  </w:endnote>
  <w:endnote w:type="continuationSeparator" w:id="0">
    <w:p w14:paraId="54831CDF" w14:textId="77777777" w:rsidR="00F241E6" w:rsidRDefault="00F2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egoe Condensed">
    <w:altName w:val="Franklin Gothic Medium Cond"/>
    <w:panose1 w:val="020B0604020202020204"/>
    <w:charset w:val="00"/>
    <w:family w:val="swiss"/>
    <w:pitch w:val="variable"/>
    <w:sig w:usb0="A00002AF" w:usb1="4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18A1B" w14:textId="77777777" w:rsidR="00F241E6" w:rsidRDefault="00F241E6">
      <w:r>
        <w:separator/>
      </w:r>
    </w:p>
  </w:footnote>
  <w:footnote w:type="continuationSeparator" w:id="0">
    <w:p w14:paraId="4F84071F" w14:textId="77777777" w:rsidR="00F241E6" w:rsidRDefault="00F2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664B" w14:textId="77777777" w:rsidR="006E0E70" w:rsidRDefault="00E05E23">
    <w:pPr>
      <w:pStyle w:val="MeetingMinutesHeading"/>
    </w:pPr>
    <w:r>
      <w:rPr>
        <w:noProof/>
        <w:color w:val="0000FF"/>
        <w:lang w:val="en-CA" w:eastAsia="en-CA"/>
      </w:rPr>
      <w:drawing>
        <wp:anchor distT="0" distB="0" distL="114300" distR="114300" simplePos="0" relativeHeight="251658240" behindDoc="1" locked="0" layoutInCell="1" allowOverlap="1" wp14:anchorId="69C7EC76" wp14:editId="35C75EDB">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2" name="Picture 2"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7545">
      <w:t>M</w:t>
    </w:r>
    <w:r w:rsidR="00B4503C">
      <w:t>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5AA186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ABDA382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1D32819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6572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667543"/>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206DD8"/>
    <w:multiLevelType w:val="hybridMultilevel"/>
    <w:tmpl w:val="7C9E3A9C"/>
    <w:lvl w:ilvl="0" w:tplc="1009000F">
      <w:start w:val="1"/>
      <w:numFmt w:val="decimal"/>
      <w:lvlText w:val="%1."/>
      <w:lvlJc w:val="left"/>
      <w:pPr>
        <w:ind w:left="2700" w:hanging="360"/>
      </w:p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6" w15:restartNumberingAfterBreak="0">
    <w:nsid w:val="33C434E3"/>
    <w:multiLevelType w:val="hybridMultilevel"/>
    <w:tmpl w:val="82463D7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6257359"/>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045626"/>
    <w:multiLevelType w:val="hybridMultilevel"/>
    <w:tmpl w:val="FA8E9D4E"/>
    <w:lvl w:ilvl="0" w:tplc="07104C6A">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2E106F"/>
    <w:multiLevelType w:val="hybridMultilevel"/>
    <w:tmpl w:val="6270CC4C"/>
    <w:lvl w:ilvl="0" w:tplc="1A8013A0">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7C1E0D"/>
    <w:multiLevelType w:val="hybridMultilevel"/>
    <w:tmpl w:val="F40E48F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F1818B6"/>
    <w:multiLevelType w:val="hybridMultilevel"/>
    <w:tmpl w:val="CA7C7B68"/>
    <w:lvl w:ilvl="0" w:tplc="23E08A86">
      <w:start w:val="1"/>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9A58B2"/>
    <w:multiLevelType w:val="hybridMultilevel"/>
    <w:tmpl w:val="81A636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37715D1"/>
    <w:multiLevelType w:val="hybridMultilevel"/>
    <w:tmpl w:val="80E44E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BB5237D"/>
    <w:multiLevelType w:val="hybridMultilevel"/>
    <w:tmpl w:val="759C4FC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13"/>
  </w:num>
  <w:num w:numId="7">
    <w:abstractNumId w:val="11"/>
  </w:num>
  <w:num w:numId="8">
    <w:abstractNumId w:val="9"/>
  </w:num>
  <w:num w:numId="9">
    <w:abstractNumId w:val="7"/>
  </w:num>
  <w:num w:numId="10">
    <w:abstractNumId w:val="10"/>
  </w:num>
  <w:num w:numId="11">
    <w:abstractNumId w:val="14"/>
  </w:num>
  <w:num w:numId="12">
    <w:abstractNumId w:val="4"/>
  </w:num>
  <w:num w:numId="13">
    <w:abstractNumId w:val="1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3EAA"/>
    <w:rsid w:val="000228DA"/>
    <w:rsid w:val="00023542"/>
    <w:rsid w:val="0003321A"/>
    <w:rsid w:val="000440EB"/>
    <w:rsid w:val="00074230"/>
    <w:rsid w:val="000932ED"/>
    <w:rsid w:val="000A5161"/>
    <w:rsid w:val="000B62A1"/>
    <w:rsid w:val="000C3537"/>
    <w:rsid w:val="000C7521"/>
    <w:rsid w:val="000D244F"/>
    <w:rsid w:val="000D3572"/>
    <w:rsid w:val="000E543F"/>
    <w:rsid w:val="000E7527"/>
    <w:rsid w:val="000F01C1"/>
    <w:rsid w:val="000F68E1"/>
    <w:rsid w:val="001115B6"/>
    <w:rsid w:val="00126D40"/>
    <w:rsid w:val="001410C8"/>
    <w:rsid w:val="0014668A"/>
    <w:rsid w:val="001675D9"/>
    <w:rsid w:val="001677B8"/>
    <w:rsid w:val="0018358A"/>
    <w:rsid w:val="0018514B"/>
    <w:rsid w:val="00186003"/>
    <w:rsid w:val="0019477F"/>
    <w:rsid w:val="00194E13"/>
    <w:rsid w:val="001B333B"/>
    <w:rsid w:val="001D0E50"/>
    <w:rsid w:val="001D3667"/>
    <w:rsid w:val="001F28A1"/>
    <w:rsid w:val="001F7AED"/>
    <w:rsid w:val="0020210E"/>
    <w:rsid w:val="0021301E"/>
    <w:rsid w:val="0022049C"/>
    <w:rsid w:val="00232D7D"/>
    <w:rsid w:val="00241D70"/>
    <w:rsid w:val="00242D2B"/>
    <w:rsid w:val="002547FF"/>
    <w:rsid w:val="002557A2"/>
    <w:rsid w:val="0025618E"/>
    <w:rsid w:val="00267A89"/>
    <w:rsid w:val="0028171A"/>
    <w:rsid w:val="002844E2"/>
    <w:rsid w:val="002B25D0"/>
    <w:rsid w:val="002B3941"/>
    <w:rsid w:val="002C40C0"/>
    <w:rsid w:val="002E5769"/>
    <w:rsid w:val="002F19BF"/>
    <w:rsid w:val="003027E6"/>
    <w:rsid w:val="00321FBB"/>
    <w:rsid w:val="00330B44"/>
    <w:rsid w:val="003523B5"/>
    <w:rsid w:val="00352A27"/>
    <w:rsid w:val="00362E4D"/>
    <w:rsid w:val="00367BBB"/>
    <w:rsid w:val="0037582A"/>
    <w:rsid w:val="0038539E"/>
    <w:rsid w:val="0038591B"/>
    <w:rsid w:val="003A5097"/>
    <w:rsid w:val="003B0368"/>
    <w:rsid w:val="003B050D"/>
    <w:rsid w:val="003B1A2B"/>
    <w:rsid w:val="003B2CAC"/>
    <w:rsid w:val="003C23BB"/>
    <w:rsid w:val="003C34F9"/>
    <w:rsid w:val="003C5332"/>
    <w:rsid w:val="003F27DD"/>
    <w:rsid w:val="004036B8"/>
    <w:rsid w:val="00430F00"/>
    <w:rsid w:val="00465A70"/>
    <w:rsid w:val="00467DB6"/>
    <w:rsid w:val="00474E78"/>
    <w:rsid w:val="00485378"/>
    <w:rsid w:val="004A1275"/>
    <w:rsid w:val="004C2505"/>
    <w:rsid w:val="004C5690"/>
    <w:rsid w:val="004C5B6A"/>
    <w:rsid w:val="004D2EFF"/>
    <w:rsid w:val="004D6B21"/>
    <w:rsid w:val="004F5C23"/>
    <w:rsid w:val="004F789E"/>
    <w:rsid w:val="0050001D"/>
    <w:rsid w:val="00501520"/>
    <w:rsid w:val="00502DED"/>
    <w:rsid w:val="00510B33"/>
    <w:rsid w:val="00514060"/>
    <w:rsid w:val="00521B8A"/>
    <w:rsid w:val="00522E82"/>
    <w:rsid w:val="005448B3"/>
    <w:rsid w:val="0055065E"/>
    <w:rsid w:val="00555028"/>
    <w:rsid w:val="0057685E"/>
    <w:rsid w:val="00594A31"/>
    <w:rsid w:val="005A115A"/>
    <w:rsid w:val="005A66E7"/>
    <w:rsid w:val="005B0D24"/>
    <w:rsid w:val="005B125E"/>
    <w:rsid w:val="005C6D20"/>
    <w:rsid w:val="005D24FA"/>
    <w:rsid w:val="005D34E8"/>
    <w:rsid w:val="005D511F"/>
    <w:rsid w:val="005E0B16"/>
    <w:rsid w:val="005E3631"/>
    <w:rsid w:val="005F29FB"/>
    <w:rsid w:val="005F3547"/>
    <w:rsid w:val="00600613"/>
    <w:rsid w:val="0061004B"/>
    <w:rsid w:val="006106FC"/>
    <w:rsid w:val="0061433D"/>
    <w:rsid w:val="00615552"/>
    <w:rsid w:val="006219E9"/>
    <w:rsid w:val="00623506"/>
    <w:rsid w:val="00636F05"/>
    <w:rsid w:val="00644836"/>
    <w:rsid w:val="00654F3B"/>
    <w:rsid w:val="00682101"/>
    <w:rsid w:val="0069223D"/>
    <w:rsid w:val="006971F4"/>
    <w:rsid w:val="006A1FA1"/>
    <w:rsid w:val="006E0E70"/>
    <w:rsid w:val="006F0718"/>
    <w:rsid w:val="006F385B"/>
    <w:rsid w:val="00732FB5"/>
    <w:rsid w:val="007371B4"/>
    <w:rsid w:val="00737545"/>
    <w:rsid w:val="00746812"/>
    <w:rsid w:val="00751DBB"/>
    <w:rsid w:val="007531DB"/>
    <w:rsid w:val="00777C66"/>
    <w:rsid w:val="00785159"/>
    <w:rsid w:val="00787E13"/>
    <w:rsid w:val="007A006D"/>
    <w:rsid w:val="007A5A8C"/>
    <w:rsid w:val="007B7FE9"/>
    <w:rsid w:val="007C4C3E"/>
    <w:rsid w:val="007D43C6"/>
    <w:rsid w:val="007E3E8B"/>
    <w:rsid w:val="007E76D1"/>
    <w:rsid w:val="007F1AE0"/>
    <w:rsid w:val="007F40CB"/>
    <w:rsid w:val="008020DA"/>
    <w:rsid w:val="008151E7"/>
    <w:rsid w:val="00820A1E"/>
    <w:rsid w:val="00824995"/>
    <w:rsid w:val="00831FA9"/>
    <w:rsid w:val="008741F2"/>
    <w:rsid w:val="00875CFC"/>
    <w:rsid w:val="00876664"/>
    <w:rsid w:val="008823FC"/>
    <w:rsid w:val="0088774D"/>
    <w:rsid w:val="008D07DD"/>
    <w:rsid w:val="008F5E68"/>
    <w:rsid w:val="009044D3"/>
    <w:rsid w:val="009168A4"/>
    <w:rsid w:val="00922B38"/>
    <w:rsid w:val="009317BB"/>
    <w:rsid w:val="009326C5"/>
    <w:rsid w:val="009361C4"/>
    <w:rsid w:val="009426F5"/>
    <w:rsid w:val="00943371"/>
    <w:rsid w:val="009436A1"/>
    <w:rsid w:val="00943726"/>
    <w:rsid w:val="0095036D"/>
    <w:rsid w:val="00956505"/>
    <w:rsid w:val="0097241E"/>
    <w:rsid w:val="00977702"/>
    <w:rsid w:val="009837B5"/>
    <w:rsid w:val="009A1393"/>
    <w:rsid w:val="009A42AE"/>
    <w:rsid w:val="009B3AA4"/>
    <w:rsid w:val="009D5841"/>
    <w:rsid w:val="009D647B"/>
    <w:rsid w:val="009E3002"/>
    <w:rsid w:val="009E41BA"/>
    <w:rsid w:val="009F25AD"/>
    <w:rsid w:val="00A02ADD"/>
    <w:rsid w:val="00A07376"/>
    <w:rsid w:val="00A350C9"/>
    <w:rsid w:val="00A4075E"/>
    <w:rsid w:val="00A65959"/>
    <w:rsid w:val="00A65975"/>
    <w:rsid w:val="00A72C3F"/>
    <w:rsid w:val="00A73DC1"/>
    <w:rsid w:val="00A85571"/>
    <w:rsid w:val="00A9397D"/>
    <w:rsid w:val="00AB5236"/>
    <w:rsid w:val="00AC3ED2"/>
    <w:rsid w:val="00AE73AF"/>
    <w:rsid w:val="00AF4D68"/>
    <w:rsid w:val="00AF7044"/>
    <w:rsid w:val="00B128D2"/>
    <w:rsid w:val="00B208FA"/>
    <w:rsid w:val="00B342B5"/>
    <w:rsid w:val="00B37562"/>
    <w:rsid w:val="00B40BAC"/>
    <w:rsid w:val="00B4503C"/>
    <w:rsid w:val="00B527E4"/>
    <w:rsid w:val="00B65748"/>
    <w:rsid w:val="00B71E93"/>
    <w:rsid w:val="00B81229"/>
    <w:rsid w:val="00B847FF"/>
    <w:rsid w:val="00B94206"/>
    <w:rsid w:val="00B958E0"/>
    <w:rsid w:val="00BA4D93"/>
    <w:rsid w:val="00BB1D6F"/>
    <w:rsid w:val="00BC752D"/>
    <w:rsid w:val="00BD4827"/>
    <w:rsid w:val="00BD7FC0"/>
    <w:rsid w:val="00BE3781"/>
    <w:rsid w:val="00BF5C4D"/>
    <w:rsid w:val="00C01C72"/>
    <w:rsid w:val="00C021B3"/>
    <w:rsid w:val="00C13A4A"/>
    <w:rsid w:val="00C34973"/>
    <w:rsid w:val="00C64670"/>
    <w:rsid w:val="00C64B69"/>
    <w:rsid w:val="00C70D6C"/>
    <w:rsid w:val="00C76FEE"/>
    <w:rsid w:val="00C77FDE"/>
    <w:rsid w:val="00C8381A"/>
    <w:rsid w:val="00C84312"/>
    <w:rsid w:val="00C872D8"/>
    <w:rsid w:val="00C94C43"/>
    <w:rsid w:val="00CA175E"/>
    <w:rsid w:val="00CB1DAC"/>
    <w:rsid w:val="00CD7687"/>
    <w:rsid w:val="00CE0EE8"/>
    <w:rsid w:val="00CE6A64"/>
    <w:rsid w:val="00CE76EA"/>
    <w:rsid w:val="00CF1DC7"/>
    <w:rsid w:val="00CF5EAF"/>
    <w:rsid w:val="00D1670A"/>
    <w:rsid w:val="00D301C0"/>
    <w:rsid w:val="00D3307C"/>
    <w:rsid w:val="00D42A29"/>
    <w:rsid w:val="00D465D6"/>
    <w:rsid w:val="00D51A02"/>
    <w:rsid w:val="00D52D6B"/>
    <w:rsid w:val="00D905B5"/>
    <w:rsid w:val="00D9106A"/>
    <w:rsid w:val="00DB07FD"/>
    <w:rsid w:val="00DD0A38"/>
    <w:rsid w:val="00DE3BE1"/>
    <w:rsid w:val="00DF1F60"/>
    <w:rsid w:val="00DF71CC"/>
    <w:rsid w:val="00DF7626"/>
    <w:rsid w:val="00E04FCB"/>
    <w:rsid w:val="00E05E23"/>
    <w:rsid w:val="00E17E2D"/>
    <w:rsid w:val="00E215B0"/>
    <w:rsid w:val="00E306C1"/>
    <w:rsid w:val="00E35764"/>
    <w:rsid w:val="00E36D12"/>
    <w:rsid w:val="00E4287E"/>
    <w:rsid w:val="00E43ED3"/>
    <w:rsid w:val="00E44007"/>
    <w:rsid w:val="00E4444F"/>
    <w:rsid w:val="00E50A8B"/>
    <w:rsid w:val="00E53ABF"/>
    <w:rsid w:val="00E65442"/>
    <w:rsid w:val="00E66EBD"/>
    <w:rsid w:val="00E97B4D"/>
    <w:rsid w:val="00EA14CD"/>
    <w:rsid w:val="00EA5D66"/>
    <w:rsid w:val="00EA6DD5"/>
    <w:rsid w:val="00EB5638"/>
    <w:rsid w:val="00EB7AED"/>
    <w:rsid w:val="00EC7B5E"/>
    <w:rsid w:val="00ED0F26"/>
    <w:rsid w:val="00ED336A"/>
    <w:rsid w:val="00ED44D6"/>
    <w:rsid w:val="00EE1A38"/>
    <w:rsid w:val="00EF17D8"/>
    <w:rsid w:val="00EF7DB2"/>
    <w:rsid w:val="00F054F8"/>
    <w:rsid w:val="00F11BDD"/>
    <w:rsid w:val="00F1309B"/>
    <w:rsid w:val="00F241E6"/>
    <w:rsid w:val="00F345A2"/>
    <w:rsid w:val="00F5171B"/>
    <w:rsid w:val="00F57210"/>
    <w:rsid w:val="00F62FC3"/>
    <w:rsid w:val="00F7395F"/>
    <w:rsid w:val="00F91EE9"/>
    <w:rsid w:val="00F94460"/>
    <w:rsid w:val="00FA2C6A"/>
    <w:rsid w:val="00FA7D47"/>
    <w:rsid w:val="00FB62EC"/>
    <w:rsid w:val="00FC42A0"/>
    <w:rsid w:val="00FC56B9"/>
    <w:rsid w:val="00FD5156"/>
    <w:rsid w:val="00FF3F7B"/>
    <w:rsid w:val="00FF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0C7BD4"/>
  <w15:docId w15:val="{7D25714A-ABC2-44A7-B770-C9028FDE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5A6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8249">
      <w:bodyDiv w:val="1"/>
      <w:marLeft w:val="0"/>
      <w:marRight w:val="0"/>
      <w:marTop w:val="0"/>
      <w:marBottom w:val="0"/>
      <w:divBdr>
        <w:top w:val="none" w:sz="0" w:space="0" w:color="auto"/>
        <w:left w:val="none" w:sz="0" w:space="0" w:color="auto"/>
        <w:bottom w:val="none" w:sz="0" w:space="0" w:color="auto"/>
        <w:right w:val="none" w:sz="0" w:space="0" w:color="auto"/>
      </w:divBdr>
    </w:div>
    <w:div w:id="3301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F20E27"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F20E27" w:rsidRDefault="00B415A9">
          <w:pPr>
            <w:pStyle w:val="C2369B511AC04CEBB7329731FDC0FB35"/>
          </w:pPr>
          <w:r>
            <w:t>Agenda Topic</w:t>
          </w:r>
        </w:p>
      </w:docPartBody>
    </w:docPart>
    <w:docPart>
      <w:docPartPr>
        <w:name w:val="A0A3BCCEAFA84D268DD04828494490AD"/>
        <w:category>
          <w:name w:val="General"/>
          <w:gallery w:val="placeholder"/>
        </w:category>
        <w:types>
          <w:type w:val="bbPlcHdr"/>
        </w:types>
        <w:behaviors>
          <w:behavior w:val="content"/>
        </w:behaviors>
        <w:guid w:val="{005FD890-1E51-4101-B510-FFC695145249}"/>
      </w:docPartPr>
      <w:docPartBody>
        <w:p w:rsidR="00C413D5" w:rsidRDefault="009A5E68" w:rsidP="009A5E68">
          <w:pPr>
            <w:pStyle w:val="A0A3BCCEAFA84D268DD04828494490AD"/>
          </w:pPr>
          <w:r>
            <w:t>Agenda Topic</w:t>
          </w:r>
        </w:p>
      </w:docPartBody>
    </w:docPart>
    <w:docPart>
      <w:docPartPr>
        <w:name w:val="738913FDBC174CD2AE6F9E905346C203"/>
        <w:category>
          <w:name w:val="General"/>
          <w:gallery w:val="placeholder"/>
        </w:category>
        <w:types>
          <w:type w:val="bbPlcHdr"/>
        </w:types>
        <w:behaviors>
          <w:behavior w:val="content"/>
        </w:behaviors>
        <w:guid w:val="{CAD98CD3-981B-497A-9EC1-346D42D567AC}"/>
      </w:docPartPr>
      <w:docPartBody>
        <w:p w:rsidR="00C413D5" w:rsidRDefault="009A5E68" w:rsidP="009A5E68">
          <w:pPr>
            <w:pStyle w:val="738913FDBC174CD2AE6F9E905346C203"/>
          </w:pPr>
          <w:r>
            <w:t>Agenda Topic</w:t>
          </w:r>
        </w:p>
      </w:docPartBody>
    </w:docPart>
    <w:docPart>
      <w:docPartPr>
        <w:name w:val="68AC20B5B30D425CA9CE57F03605CB36"/>
        <w:category>
          <w:name w:val="General"/>
          <w:gallery w:val="placeholder"/>
        </w:category>
        <w:types>
          <w:type w:val="bbPlcHdr"/>
        </w:types>
        <w:behaviors>
          <w:behavior w:val="content"/>
        </w:behaviors>
        <w:guid w:val="{BF80DD75-A481-42B1-B11E-B749A9BB51E6}"/>
      </w:docPartPr>
      <w:docPartBody>
        <w:p w:rsidR="00C413D5" w:rsidRDefault="009A5E68" w:rsidP="009A5E68">
          <w:pPr>
            <w:pStyle w:val="68AC20B5B30D425CA9CE57F03605CB36"/>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egoe Condensed">
    <w:altName w:val="Franklin Gothic Medium Cond"/>
    <w:panose1 w:val="020B0604020202020204"/>
    <w:charset w:val="00"/>
    <w:family w:val="swiss"/>
    <w:pitch w:val="variable"/>
    <w:sig w:usb0="A00002AF" w:usb1="4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5A9"/>
    <w:rsid w:val="000B7626"/>
    <w:rsid w:val="001D0AFB"/>
    <w:rsid w:val="002359C1"/>
    <w:rsid w:val="0041197E"/>
    <w:rsid w:val="005A1E5F"/>
    <w:rsid w:val="006711DD"/>
    <w:rsid w:val="00880A0C"/>
    <w:rsid w:val="009A5E68"/>
    <w:rsid w:val="009F516B"/>
    <w:rsid w:val="00A54CC3"/>
    <w:rsid w:val="00A67885"/>
    <w:rsid w:val="00B415A9"/>
    <w:rsid w:val="00C32E87"/>
    <w:rsid w:val="00C413D5"/>
    <w:rsid w:val="00C57F01"/>
    <w:rsid w:val="00CA1AC7"/>
    <w:rsid w:val="00CF5FF8"/>
    <w:rsid w:val="00E107D1"/>
    <w:rsid w:val="00E63FD1"/>
    <w:rsid w:val="00EB00D3"/>
    <w:rsid w:val="00F20E27"/>
    <w:rsid w:val="00F666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style>
  <w:style w:type="paragraph" w:customStyle="1" w:styleId="C2369B511AC04CEBB7329731FDC0FB35">
    <w:name w:val="C2369B511AC04CEBB7329731FDC0FB35"/>
  </w:style>
  <w:style w:type="paragraph" w:customStyle="1" w:styleId="A0A3BCCEAFA84D268DD04828494490AD">
    <w:name w:val="A0A3BCCEAFA84D268DD04828494490AD"/>
    <w:rsid w:val="009A5E68"/>
    <w:pPr>
      <w:spacing w:after="160" w:line="259" w:lineRule="auto"/>
    </w:pPr>
  </w:style>
  <w:style w:type="paragraph" w:customStyle="1" w:styleId="FAA2FBD73ADD4ACE9FC75F283AE44E72">
    <w:name w:val="FAA2FBD73ADD4ACE9FC75F283AE44E72"/>
    <w:rsid w:val="009A5E68"/>
    <w:pPr>
      <w:spacing w:after="160" w:line="259" w:lineRule="auto"/>
    </w:pPr>
  </w:style>
  <w:style w:type="paragraph" w:customStyle="1" w:styleId="738913FDBC174CD2AE6F9E905346C203">
    <w:name w:val="738913FDBC174CD2AE6F9E905346C203"/>
    <w:rsid w:val="009A5E68"/>
    <w:pPr>
      <w:spacing w:after="160" w:line="259" w:lineRule="auto"/>
    </w:pPr>
  </w:style>
  <w:style w:type="paragraph" w:customStyle="1" w:styleId="68AC20B5B30D425CA9CE57F03605CB36">
    <w:name w:val="68AC20B5B30D425CA9CE57F03605CB36"/>
    <w:rsid w:val="009A5E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2023-04-12T00:00:00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66514D5147D40BE2AAE0788BB151A" ma:contentTypeVersion="14" ma:contentTypeDescription="Create a new document." ma:contentTypeScope="" ma:versionID="7232f08f8d9b87ccbd68fe6cc53fd857">
  <xsd:schema xmlns:xsd="http://www.w3.org/2001/XMLSchema" xmlns:xs="http://www.w3.org/2001/XMLSchema" xmlns:p="http://schemas.microsoft.com/office/2006/metadata/properties" xmlns:ns3="d7efb7fa-3d39-4fca-ba38-4aa0c2d57f3c" xmlns:ns4="367cc547-e619-4b32-8985-6761c7fc06f0" targetNamespace="http://schemas.microsoft.com/office/2006/metadata/properties" ma:root="true" ma:fieldsID="307474370c2a85b49e4c746217adb398" ns3:_="" ns4:_="">
    <xsd:import namespace="d7efb7fa-3d39-4fca-ba38-4aa0c2d57f3c"/>
    <xsd:import namespace="367cc547-e619-4b32-8985-6761c7fc06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fb7fa-3d39-4fca-ba38-4aa0c2d57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7cc547-e619-4b32-8985-6761c7fc06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E7D8E9-0296-409E-AEC3-E7B1A54F8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fb7fa-3d39-4fca-ba38-4aa0c2d57f3c"/>
    <ds:schemaRef ds:uri="367cc547-e619-4b32-8985-6761c7fc0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76C30-009D-4762-A5C3-858FB4E5D20A}">
  <ds:schemaRefs>
    <ds:schemaRef ds:uri="http://schemas.microsoft.com/sharepoint/v3/contenttype/forms"/>
  </ds:schemaRefs>
</ds:datastoreItem>
</file>

<file path=customXml/itemProps4.xml><?xml version="1.0" encoding="utf-8"?>
<ds:datastoreItem xmlns:ds="http://schemas.openxmlformats.org/officeDocument/2006/customXml" ds:itemID="{59D85AFE-FAF0-47E2-82AB-CC61EEE335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C:\Users\cenns2\Desktop\MMH\MeetingMinutes TEMPLATE.dotx</Template>
  <TotalTime>2</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Darla Henderson</cp:lastModifiedBy>
  <cp:revision>3</cp:revision>
  <cp:lastPrinted>2023-04-12T22:49:00Z</cp:lastPrinted>
  <dcterms:created xsi:type="dcterms:W3CDTF">2023-05-25T22:20:00Z</dcterms:created>
  <dcterms:modified xsi:type="dcterms:W3CDTF">2023-05-25T22:22:00Z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y fmtid="{D5CDD505-2E9C-101B-9397-08002B2CF9AE}" pid="3" name="ContentTypeId">
    <vt:lpwstr>0x010100C9366514D5147D40BE2AAE0788BB151A</vt:lpwstr>
  </property>
  <property fmtid="{D5CDD505-2E9C-101B-9397-08002B2CF9AE}" pid="4" name="Classification">
    <vt:lpwstr>TT_Public</vt:lpwstr>
  </property>
</Properties>
</file>