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5ADA1639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4848D2">
              <w:t>August</w:t>
            </w:r>
            <w:r w:rsidR="00F7591D">
              <w:t xml:space="preserve"> </w:t>
            </w:r>
            <w:r w:rsidR="0093727E">
              <w:t>1</w:t>
            </w:r>
            <w:r w:rsidR="0003031B">
              <w:t>2</w:t>
            </w:r>
            <w:r w:rsidR="0093727E">
              <w:t>, 201</w:t>
            </w:r>
            <w:r w:rsidR="004848D2">
              <w:t>9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08-12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62604DB3" w:rsidR="006E0E70" w:rsidRDefault="004848D2">
                <w:pPr>
                  <w:pStyle w:val="BodyCopy"/>
                </w:pPr>
                <w:r>
                  <w:t>8.12.2019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77777777" w:rsidR="006E0E70" w:rsidRDefault="0003031B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5B9FCF0E" w:rsidR="006E0E70" w:rsidRDefault="004848D2">
            <w:pPr>
              <w:pStyle w:val="BodyCopy"/>
            </w:pPr>
            <w:r>
              <w:t>7</w:t>
            </w:r>
            <w:r w:rsidR="00367772">
              <w:t>:0</w:t>
            </w:r>
            <w:r>
              <w:t>1</w:t>
            </w:r>
            <w:r w:rsidR="0059714C">
              <w:t xml:space="preserve"> 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71209764" w:rsidR="006E0E70" w:rsidRDefault="00E84946" w:rsidP="00575B11">
            <w:pPr>
              <w:pStyle w:val="BodyCopy"/>
            </w:pPr>
            <w:r>
              <w:t xml:space="preserve">JoAnn, </w:t>
            </w:r>
            <w:r w:rsidR="004848D2">
              <w:t>Jamie, Steve</w:t>
            </w:r>
            <w:r w:rsidR="00AD006D">
              <w:t xml:space="preserve">, </w:t>
            </w:r>
            <w:r w:rsidR="007039AE">
              <w:t>Jarrett, Scott, Nat, Ryan, Katie, Curtis, Ang P., Garrett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3FC008AB" w:rsidR="006E0E70" w:rsidRDefault="007039AE" w:rsidP="00575B11">
            <w:pPr>
              <w:pStyle w:val="BodyCopy"/>
            </w:pPr>
            <w:r>
              <w:t>Rich, Darla, Ang</w:t>
            </w:r>
            <w:r w:rsidR="00CE6B3A">
              <w:t xml:space="preserve"> </w:t>
            </w:r>
            <w:r>
              <w:t>T., Garth, Tyler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612F99F9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7039AE">
              <w:t>May 5</w:t>
            </w:r>
            <w:r w:rsidR="00454BD4">
              <w:t xml:space="preserve">, </w:t>
            </w:r>
            <w:r>
              <w:t>201</w:t>
            </w:r>
            <w:r w:rsidR="007039AE">
              <w:t>9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4F910EA6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7039AE">
              <w:rPr>
                <w:u w:val="single"/>
              </w:rPr>
              <w:t>Katie</w:t>
            </w:r>
            <w:r w:rsidR="007B1629">
              <w:t xml:space="preserve">    </w:t>
            </w:r>
            <w:r>
              <w:t xml:space="preserve">Seconded: </w:t>
            </w:r>
            <w:r w:rsidR="007039AE">
              <w:rPr>
                <w:u w:val="single"/>
              </w:rPr>
              <w:t>Ryan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F57B22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4B8DC86A" w14:textId="77777777" w:rsidTr="00FA749C">
        <w:trPr>
          <w:trHeight w:hRule="exact" w:val="98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AD2E43" w14:textId="397C7137" w:rsidR="00FA749C" w:rsidRDefault="007039AE" w:rsidP="00C613AC">
            <w:pPr>
              <w:pStyle w:val="BodyCopy"/>
            </w:pPr>
            <w:r>
              <w:t>Treasurer Report</w:t>
            </w:r>
          </w:p>
          <w:p w14:paraId="0FBC72D3" w14:textId="69BBAE30" w:rsidR="00B77AA9" w:rsidRDefault="007039AE" w:rsidP="00C613AC">
            <w:pPr>
              <w:pStyle w:val="BodyCopy"/>
              <w:numPr>
                <w:ilvl w:val="0"/>
                <w:numId w:val="10"/>
              </w:numPr>
            </w:pPr>
            <w:r>
              <w:t>Winkler will give us money back from girls’ hockey</w:t>
            </w:r>
          </w:p>
        </w:tc>
      </w:tr>
      <w:tr w:rsidR="007039AE" w14:paraId="28C6D230" w14:textId="77777777" w:rsidTr="00FA749C">
        <w:trPr>
          <w:trHeight w:hRule="exact" w:val="98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C29DAD" w14:textId="77777777" w:rsidR="007039AE" w:rsidRDefault="007039AE" w:rsidP="00C613AC">
            <w:pPr>
              <w:pStyle w:val="BodyCopy"/>
            </w:pPr>
            <w:r>
              <w:t>3 on 3</w:t>
            </w:r>
          </w:p>
          <w:p w14:paraId="277C8A2B" w14:textId="77777777" w:rsidR="007039AE" w:rsidRDefault="007039AE" w:rsidP="007039AE">
            <w:pPr>
              <w:pStyle w:val="BodyCopy"/>
              <w:numPr>
                <w:ilvl w:val="0"/>
                <w:numId w:val="10"/>
              </w:numPr>
            </w:pPr>
            <w:r>
              <w:t>Novice and Atom are full</w:t>
            </w:r>
          </w:p>
          <w:p w14:paraId="524E8165" w14:textId="68B43918" w:rsidR="007039AE" w:rsidRDefault="007039AE" w:rsidP="007039AE">
            <w:pPr>
              <w:pStyle w:val="BodyCopy"/>
              <w:numPr>
                <w:ilvl w:val="0"/>
                <w:numId w:val="10"/>
              </w:numPr>
            </w:pPr>
            <w:r>
              <w:t>4 spots left for Peewee</w:t>
            </w:r>
          </w:p>
        </w:tc>
      </w:tr>
      <w:tr w:rsidR="007039AE" w14:paraId="09500AF8" w14:textId="77777777" w:rsidTr="00FA749C">
        <w:trPr>
          <w:trHeight w:hRule="exact" w:val="98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B9804E4" w14:textId="77777777" w:rsidR="007039AE" w:rsidRDefault="007039AE" w:rsidP="00C613AC">
            <w:pPr>
              <w:pStyle w:val="BodyCopy"/>
            </w:pPr>
            <w:r>
              <w:t>Hockey Bags</w:t>
            </w:r>
          </w:p>
          <w:p w14:paraId="30C4CF43" w14:textId="0961E185" w:rsidR="007039AE" w:rsidRDefault="007039AE" w:rsidP="007039AE">
            <w:pPr>
              <w:pStyle w:val="BodyCopy"/>
              <w:numPr>
                <w:ilvl w:val="0"/>
                <w:numId w:val="10"/>
              </w:numPr>
            </w:pPr>
            <w:r>
              <w:t>50 bags with MMH logo - Rich</w:t>
            </w:r>
          </w:p>
        </w:tc>
      </w:tr>
      <w:tr w:rsidR="007039AE" w14:paraId="55A0C577" w14:textId="77777777" w:rsidTr="00FA749C">
        <w:trPr>
          <w:trHeight w:hRule="exact" w:val="98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1BBED4" w14:textId="77777777" w:rsidR="007039AE" w:rsidRDefault="007039AE" w:rsidP="00C613AC">
            <w:pPr>
              <w:pStyle w:val="BodyCopy"/>
            </w:pPr>
            <w:r>
              <w:t>Pre-season apparel</w:t>
            </w:r>
          </w:p>
          <w:p w14:paraId="67110762" w14:textId="77777777" w:rsidR="007039AE" w:rsidRDefault="007039AE" w:rsidP="007039AE">
            <w:pPr>
              <w:pStyle w:val="BodyCopy"/>
              <w:numPr>
                <w:ilvl w:val="0"/>
                <w:numId w:val="10"/>
              </w:numPr>
            </w:pPr>
            <w:r>
              <w:t>Ryan</w:t>
            </w:r>
          </w:p>
          <w:p w14:paraId="4E7ABC90" w14:textId="277449AB" w:rsidR="007039AE" w:rsidRDefault="007039AE" w:rsidP="007039AE">
            <w:pPr>
              <w:pStyle w:val="BodyCopy"/>
              <w:numPr>
                <w:ilvl w:val="0"/>
                <w:numId w:val="10"/>
              </w:numPr>
            </w:pPr>
            <w:r>
              <w:t>Maybe add hats?</w:t>
            </w:r>
          </w:p>
        </w:tc>
      </w:tr>
      <w:tr w:rsidR="00CE6B3A" w14:paraId="5882B353" w14:textId="77777777" w:rsidTr="00FA749C">
        <w:trPr>
          <w:trHeight w:hRule="exact" w:val="98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AE26E8" w14:textId="77777777" w:rsidR="00CE6B3A" w:rsidRDefault="00CE6B3A" w:rsidP="00C613AC">
            <w:pPr>
              <w:pStyle w:val="BodyCopy"/>
            </w:pPr>
            <w:r>
              <w:t>Concession improvements</w:t>
            </w:r>
          </w:p>
          <w:p w14:paraId="26499536" w14:textId="77777777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Ang P. will talk to Ginette</w:t>
            </w:r>
          </w:p>
          <w:p w14:paraId="7785866B" w14:textId="2E2C061A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Replace tables and chairs?</w:t>
            </w:r>
          </w:p>
        </w:tc>
      </w:tr>
      <w:tr w:rsidR="00CE6B3A" w14:paraId="4A0BA205" w14:textId="77777777" w:rsidTr="00FA749C">
        <w:trPr>
          <w:trHeight w:hRule="exact" w:val="98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DE8B60" w14:textId="77777777" w:rsidR="00CE6B3A" w:rsidRDefault="00CE6B3A" w:rsidP="00C613AC">
            <w:pPr>
              <w:pStyle w:val="BodyCopy"/>
            </w:pPr>
            <w:r>
              <w:t>Tournament room cleaning</w:t>
            </w:r>
          </w:p>
          <w:p w14:paraId="0F6836A7" w14:textId="77777777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Nat and Jamie</w:t>
            </w:r>
          </w:p>
          <w:p w14:paraId="23A347F1" w14:textId="6C15058C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Katie can help</w:t>
            </w:r>
          </w:p>
        </w:tc>
      </w:tr>
      <w:tr w:rsidR="00AD006D" w14:paraId="72BC75D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4E7A74" w14:textId="77777777" w:rsidR="00AD006D" w:rsidRDefault="00F57B22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C10633" w14:paraId="39299281" w14:textId="77777777" w:rsidTr="00CE6B3A">
        <w:trPr>
          <w:trHeight w:hRule="exact" w:val="10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3FCB53" w14:textId="77777777" w:rsidR="00F22EF2" w:rsidRDefault="00CE6B3A" w:rsidP="00CE6B3A">
            <w:pPr>
              <w:pStyle w:val="BodyCopy"/>
            </w:pPr>
            <w:r>
              <w:t>50/50 Corn and Apple</w:t>
            </w:r>
          </w:p>
          <w:p w14:paraId="177A56B6" w14:textId="77777777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Garth</w:t>
            </w:r>
          </w:p>
          <w:p w14:paraId="17F550CD" w14:textId="66EC962C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MMH to get 40%</w:t>
            </w:r>
          </w:p>
        </w:tc>
      </w:tr>
      <w:tr w:rsidR="00C10633" w14:paraId="4AD5CC61" w14:textId="77777777" w:rsidTr="008A0B57">
        <w:trPr>
          <w:trHeight w:hRule="exact" w:val="98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BC1037" w14:textId="77777777" w:rsidR="003765E7" w:rsidRDefault="00CE6B3A" w:rsidP="00CE6B3A">
            <w:pPr>
              <w:pStyle w:val="BodyCopy"/>
            </w:pPr>
            <w:r>
              <w:t>First Shift Program</w:t>
            </w:r>
          </w:p>
          <w:p w14:paraId="2A0CF915" w14:textId="77777777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Skip this year</w:t>
            </w:r>
          </w:p>
          <w:p w14:paraId="3A00C6C2" w14:textId="5959753C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Next one will be Spring 2021</w:t>
            </w:r>
          </w:p>
        </w:tc>
      </w:tr>
      <w:tr w:rsidR="00FA1AEE" w14:paraId="706772F8" w14:textId="77777777" w:rsidTr="00CE6B3A">
        <w:trPr>
          <w:trHeight w:hRule="exact" w:val="101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8B12DC" w14:textId="77777777" w:rsidR="00097191" w:rsidRDefault="00CE6B3A" w:rsidP="00CE6B3A">
            <w:pPr>
              <w:pStyle w:val="BodyCopy"/>
            </w:pPr>
            <w:r>
              <w:t>First Shift Leftovers</w:t>
            </w:r>
          </w:p>
          <w:p w14:paraId="13F6715B" w14:textId="4B058D99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Give to pre-novice coaches to give to kids who need it</w:t>
            </w:r>
          </w:p>
        </w:tc>
      </w:tr>
      <w:tr w:rsidR="00F7591D" w14:paraId="6B48BF0B" w14:textId="77777777" w:rsidTr="00CE6B3A">
        <w:trPr>
          <w:trHeight w:hRule="exact" w:val="144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4D363E" w14:textId="77777777" w:rsidR="00C613AC" w:rsidRDefault="00CE6B3A" w:rsidP="00CE6B3A">
            <w:pPr>
              <w:pStyle w:val="BodyCopy"/>
            </w:pPr>
            <w:r>
              <w:lastRenderedPageBreak/>
              <w:t>Season Opener</w:t>
            </w:r>
          </w:p>
          <w:p w14:paraId="2977B446" w14:textId="193E29DD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Sept 27- 28</w:t>
            </w:r>
          </w:p>
          <w:p w14:paraId="181883C9" w14:textId="77777777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Mel will go</w:t>
            </w:r>
          </w:p>
          <w:p w14:paraId="551E22C0" w14:textId="77777777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Rest is TBD</w:t>
            </w:r>
          </w:p>
          <w:p w14:paraId="185E0DEB" w14:textId="548F600A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 w:rsidRPr="00CE6B3A">
              <w:rPr>
                <w:highlight w:val="yellow"/>
              </w:rPr>
              <w:t>Who will register us for this?</w:t>
            </w:r>
          </w:p>
        </w:tc>
      </w:tr>
      <w:tr w:rsidR="00C10633" w14:paraId="04862EB3" w14:textId="77777777" w:rsidTr="007F1C7B">
        <w:trPr>
          <w:trHeight w:hRule="exact" w:val="8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40C886" w14:textId="77777777" w:rsidR="00754463" w:rsidRDefault="00CE6B3A" w:rsidP="00CE6B3A">
            <w:pPr>
              <w:pStyle w:val="BodyCopy"/>
            </w:pPr>
            <w:r>
              <w:t>Registration</w:t>
            </w:r>
          </w:p>
          <w:p w14:paraId="13AD9051" w14:textId="4B53832A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Midget players need to pay out.</w:t>
            </w:r>
          </w:p>
        </w:tc>
      </w:tr>
      <w:tr w:rsidR="00C10633" w14:paraId="7E1A311E" w14:textId="77777777" w:rsidTr="00BE5939">
        <w:trPr>
          <w:trHeight w:hRule="exact" w:val="11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ACCB35" w14:textId="3C8C24F9" w:rsidR="004274E1" w:rsidRDefault="00CE6B3A" w:rsidP="004274E1">
            <w:pPr>
              <w:pStyle w:val="BodyCopy"/>
            </w:pPr>
            <w:r>
              <w:t>Registration Night</w:t>
            </w:r>
          </w:p>
          <w:p w14:paraId="588665A4" w14:textId="3E087C80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conditioning camp – ticket system</w:t>
            </w:r>
          </w:p>
          <w:p w14:paraId="669D0F9E" w14:textId="695A0548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get coaches birthdays</w:t>
            </w:r>
          </w:p>
          <w:p w14:paraId="3D898960" w14:textId="6CB88863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4 tables</w:t>
            </w:r>
          </w:p>
          <w:p w14:paraId="7E55364C" w14:textId="62892D2C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Rich to sign off on Kidsport</w:t>
            </w:r>
          </w:p>
          <w:p w14:paraId="23ABA69B" w14:textId="12D04E53" w:rsidR="00CE6B3A" w:rsidRDefault="00CE6B3A" w:rsidP="00CE6B3A">
            <w:pPr>
              <w:pStyle w:val="BodyCopy"/>
              <w:numPr>
                <w:ilvl w:val="0"/>
                <w:numId w:val="10"/>
              </w:numPr>
            </w:pPr>
            <w:r>
              <w:t>Kids who are trying out for AA teams: don’t take their money on registration night.</w:t>
            </w:r>
          </w:p>
          <w:p w14:paraId="66FC74D0" w14:textId="77777777" w:rsidR="004274E1" w:rsidRDefault="004274E1" w:rsidP="004274E1">
            <w:pPr>
              <w:pStyle w:val="BodyCopy"/>
            </w:pPr>
          </w:p>
        </w:tc>
      </w:tr>
      <w:tr w:rsidR="00642707" w14:paraId="04A4A75F" w14:textId="77777777" w:rsidTr="00CE6B3A">
        <w:trPr>
          <w:trHeight w:hRule="exact" w:val="99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A10974" w14:textId="6D5454A7" w:rsidR="004274E1" w:rsidRDefault="00CE6B3A" w:rsidP="00CE6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Initiation teams:</w:t>
            </w:r>
          </w:p>
          <w:p w14:paraId="70C081ED" w14:textId="77777777" w:rsidR="00CE6B3A" w:rsidRDefault="00CE6B3A" w:rsidP="00CE6B3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made after first few skates</w:t>
            </w:r>
          </w:p>
          <w:p w14:paraId="6E1DB48E" w14:textId="4897569D" w:rsidR="00CE6B3A" w:rsidRPr="00CE6B3A" w:rsidRDefault="00CE6B3A" w:rsidP="00CE6B3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Initiation demo day after registration</w:t>
            </w:r>
          </w:p>
        </w:tc>
      </w:tr>
      <w:tr w:rsidR="00576AEF" w14:paraId="75B1EB88" w14:textId="77777777" w:rsidTr="00975A50">
        <w:trPr>
          <w:trHeight w:hRule="exact" w:val="129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103D52" w14:textId="77777777" w:rsidR="008B4968" w:rsidRDefault="00CE6B3A" w:rsidP="00CE6B3A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Bantam AA</w:t>
            </w:r>
          </w:p>
          <w:p w14:paraId="2F145A9E" w14:textId="77777777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Go to Winkler</w:t>
            </w:r>
          </w:p>
          <w:p w14:paraId="731131D7" w14:textId="55B897A8" w:rsidR="00CE6B3A" w:rsidRPr="00103840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Morden doesn’t have ice to host</w:t>
            </w:r>
          </w:p>
        </w:tc>
      </w:tr>
      <w:tr w:rsidR="00AE3272" w14:paraId="199EC081" w14:textId="77777777" w:rsidTr="00BB0EF4">
        <w:trPr>
          <w:trHeight w:hRule="exact" w:val="141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B6D1D" w14:textId="77777777" w:rsidR="00BB0EF4" w:rsidRDefault="00CE6B3A" w:rsidP="00CE6B3A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Girls Hockey</w:t>
            </w:r>
          </w:p>
          <w:p w14:paraId="79B9F87C" w14:textId="77777777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Atom team will be Morden girls only</w:t>
            </w:r>
          </w:p>
          <w:p w14:paraId="15E6F7C7" w14:textId="77777777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Novice could combine with Winkler</w:t>
            </w:r>
          </w:p>
          <w:p w14:paraId="49738561" w14:textId="77777777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Peewee?</w:t>
            </w:r>
          </w:p>
          <w:p w14:paraId="4AA79227" w14:textId="0F4D35B3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Girls ice times will be limited for double roster teams – only play 7 games and 2 practices per month</w:t>
            </w:r>
          </w:p>
        </w:tc>
      </w:tr>
      <w:tr w:rsidR="00D14BBE" w14:paraId="46485DE9" w14:textId="77777777" w:rsidTr="00CE6B3A">
        <w:trPr>
          <w:trHeight w:hRule="exact" w:val="84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95D723" w14:textId="77777777" w:rsidR="009E2226" w:rsidRDefault="00CE6B3A" w:rsidP="00CE6B3A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MMH Photography</w:t>
            </w:r>
          </w:p>
          <w:p w14:paraId="4CB2E843" w14:textId="77777777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Should we mainstream?</w:t>
            </w:r>
          </w:p>
          <w:p w14:paraId="58FB9322" w14:textId="6A90A4B0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Garth</w:t>
            </w:r>
          </w:p>
        </w:tc>
      </w:tr>
      <w:tr w:rsidR="00AE3272" w14:paraId="714EFA79" w14:textId="77777777" w:rsidTr="00CE6B3A">
        <w:trPr>
          <w:trHeight w:hRule="exact" w:val="8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70AA94" w14:textId="77777777" w:rsidR="00757D01" w:rsidRDefault="00CE6B3A" w:rsidP="00CE6B3A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Skills Sessions</w:t>
            </w:r>
          </w:p>
          <w:p w14:paraId="157CD6F4" w14:textId="4ACE6F60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Try to book after scheduling meeting before giving ice back to Cindy</w:t>
            </w:r>
          </w:p>
        </w:tc>
      </w:tr>
      <w:tr w:rsidR="00E66E4E" w14:paraId="6A5C2B6C" w14:textId="77777777" w:rsidTr="00CE6B3A">
        <w:trPr>
          <w:trHeight w:hRule="exact" w:val="85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F27324" w14:textId="77777777" w:rsidR="00BB0EF4" w:rsidRDefault="00BB0EF4" w:rsidP="00CE6B3A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CE6B3A">
              <w:rPr>
                <w:szCs w:val="16"/>
              </w:rPr>
              <w:t>Evaluations</w:t>
            </w:r>
          </w:p>
          <w:p w14:paraId="1CB1C195" w14:textId="65FC7F30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Garrett</w:t>
            </w:r>
          </w:p>
        </w:tc>
      </w:tr>
      <w:tr w:rsidR="005B6761" w14:paraId="783F74FC" w14:textId="77777777" w:rsidTr="006363E9">
        <w:trPr>
          <w:trHeight w:hRule="exact" w:val="1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F1DBD" w14:textId="77777777" w:rsidR="006363E9" w:rsidRDefault="00CE6B3A" w:rsidP="00CE6B3A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Conditioning Camp</w:t>
            </w:r>
          </w:p>
          <w:p w14:paraId="4C551CD2" w14:textId="2DEA9474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Online sign up</w:t>
            </w:r>
          </w:p>
        </w:tc>
      </w:tr>
      <w:tr w:rsidR="005B6761" w14:paraId="554FF37E" w14:textId="77777777" w:rsidTr="006363E9">
        <w:trPr>
          <w:trHeight w:hRule="exact" w:val="85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BB045D" w14:textId="77777777" w:rsidR="005B6761" w:rsidRDefault="00CE6B3A" w:rsidP="00C613AC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Create AP Protocol</w:t>
            </w:r>
          </w:p>
          <w:p w14:paraId="2D86F280" w14:textId="77777777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Can be called up 5 times total</w:t>
            </w:r>
          </w:p>
          <w:p w14:paraId="3577F071" w14:textId="798472CC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Communication to be from coach to coach</w:t>
            </w:r>
          </w:p>
        </w:tc>
      </w:tr>
      <w:tr w:rsidR="006363E9" w14:paraId="05088A38" w14:textId="77777777" w:rsidTr="006363E9">
        <w:trPr>
          <w:trHeight w:hRule="exact" w:val="85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9BD0A3" w14:textId="77777777" w:rsidR="004609E2" w:rsidRDefault="00BC75D5" w:rsidP="00CE6B3A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CE6B3A">
              <w:rPr>
                <w:szCs w:val="16"/>
              </w:rPr>
              <w:t>Girls World Hockey Day</w:t>
            </w:r>
          </w:p>
          <w:p w14:paraId="584AA516" w14:textId="77777777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Oct 5</w:t>
            </w:r>
          </w:p>
          <w:p w14:paraId="61A4A987" w14:textId="22E95756" w:rsidR="00CE6B3A" w:rsidRDefault="00CE6B3A" w:rsidP="00CE6B3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Atom and peewee tournament</w:t>
            </w:r>
          </w:p>
        </w:tc>
      </w:tr>
      <w:tr w:rsidR="00AB7042" w14:paraId="3F301BB0" w14:textId="77777777" w:rsidTr="00C12A21">
        <w:trPr>
          <w:trHeight w:hRule="exact" w:val="214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0969BFD1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lastRenderedPageBreak/>
              <w:t>Meeting dates for 201</w:t>
            </w:r>
            <w:r w:rsidR="00C12A21">
              <w:rPr>
                <w:szCs w:val="16"/>
              </w:rPr>
              <w:t>9</w:t>
            </w:r>
            <w:r>
              <w:rPr>
                <w:szCs w:val="16"/>
              </w:rPr>
              <w:t>-20</w:t>
            </w:r>
            <w:r w:rsidR="00C12A21">
              <w:rPr>
                <w:szCs w:val="16"/>
              </w:rPr>
              <w:t>20</w:t>
            </w:r>
            <w:r>
              <w:rPr>
                <w:szCs w:val="16"/>
              </w:rPr>
              <w:t xml:space="preserve"> season (a</w:t>
            </w:r>
            <w:r w:rsidR="00877763">
              <w:rPr>
                <w:szCs w:val="16"/>
              </w:rPr>
              <w:t xml:space="preserve">ll Mondays </w:t>
            </w:r>
            <w:r w:rsidR="00877763" w:rsidRPr="00877763">
              <w:rPr>
                <w:sz w:val="20"/>
                <w:szCs w:val="16"/>
              </w:rPr>
              <w:t xml:space="preserve">and all starting at </w:t>
            </w:r>
            <w:r w:rsidR="00C12A21">
              <w:rPr>
                <w:sz w:val="20"/>
                <w:szCs w:val="16"/>
              </w:rPr>
              <w:t>7</w:t>
            </w:r>
            <w:r w:rsidRPr="00877763">
              <w:rPr>
                <w:sz w:val="20"/>
                <w:szCs w:val="16"/>
              </w:rPr>
              <w:t>pm</w:t>
            </w:r>
            <w:r w:rsidR="002667F7" w:rsidRPr="00877763">
              <w:rPr>
                <w:sz w:val="20"/>
                <w:szCs w:val="16"/>
              </w:rPr>
              <w:t xml:space="preserve"> </w:t>
            </w:r>
            <w:r w:rsidR="002667F7">
              <w:rPr>
                <w:szCs w:val="16"/>
              </w:rPr>
              <w:t>in the Kinsmen Room</w:t>
            </w:r>
            <w:r>
              <w:rPr>
                <w:szCs w:val="16"/>
              </w:rPr>
              <w:t>):</w:t>
            </w:r>
          </w:p>
          <w:p w14:paraId="4D0C457C" w14:textId="77777777" w:rsidR="00141BF5" w:rsidRDefault="00141BF5" w:rsidP="00197685">
            <w:pPr>
              <w:pStyle w:val="BodyCopy"/>
              <w:ind w:left="720"/>
              <w:rPr>
                <w:szCs w:val="16"/>
              </w:rPr>
            </w:pPr>
          </w:p>
          <w:p w14:paraId="6AD27937" w14:textId="5EF85AE5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 xml:space="preserve">October </w:t>
            </w:r>
            <w:r w:rsidR="00F57B22">
              <w:rPr>
                <w:szCs w:val="16"/>
              </w:rPr>
              <w:t>7, 2019</w:t>
            </w:r>
          </w:p>
          <w:p w14:paraId="278124A6" w14:textId="41FDB130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November</w:t>
            </w:r>
            <w:r w:rsidR="00F57B22">
              <w:rPr>
                <w:szCs w:val="16"/>
              </w:rPr>
              <w:t xml:space="preserve"> 11</w:t>
            </w:r>
          </w:p>
          <w:p w14:paraId="2067BCEA" w14:textId="146B9E27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December</w:t>
            </w:r>
            <w:r w:rsidR="00F57B22">
              <w:rPr>
                <w:szCs w:val="16"/>
              </w:rPr>
              <w:t xml:space="preserve"> 9</w:t>
            </w:r>
          </w:p>
          <w:p w14:paraId="46C710DC" w14:textId="1717BBAC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January</w:t>
            </w:r>
            <w:r w:rsidR="00F57B22">
              <w:rPr>
                <w:szCs w:val="16"/>
              </w:rPr>
              <w:t xml:space="preserve"> 13, 2020</w:t>
            </w:r>
            <w:bookmarkStart w:id="0" w:name="_GoBack"/>
            <w:bookmarkEnd w:id="0"/>
          </w:p>
          <w:p w14:paraId="156B5E85" w14:textId="0BDA815B" w:rsidR="00C12A21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February</w:t>
            </w:r>
            <w:r w:rsidR="00F57B22">
              <w:rPr>
                <w:szCs w:val="16"/>
              </w:rPr>
              <w:t xml:space="preserve"> 10</w:t>
            </w:r>
          </w:p>
          <w:p w14:paraId="7E2C67B4" w14:textId="3C9BD0EC" w:rsidR="00C12A21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March</w:t>
            </w:r>
            <w:r w:rsidR="00F57B22">
              <w:rPr>
                <w:szCs w:val="16"/>
              </w:rPr>
              <w:t xml:space="preserve"> 9</w:t>
            </w:r>
          </w:p>
          <w:p w14:paraId="5DDE9612" w14:textId="0C7EA3B0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April</w:t>
            </w:r>
            <w:r w:rsidR="00141BF5">
              <w:rPr>
                <w:szCs w:val="16"/>
              </w:rPr>
              <w:t xml:space="preserve"> </w:t>
            </w:r>
            <w:r w:rsidR="00F57B22">
              <w:rPr>
                <w:szCs w:val="16"/>
              </w:rPr>
              <w:t>13</w:t>
            </w: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5F5F96A6" w14:textId="77777777" w:rsidTr="00AC5F52">
        <w:trPr>
          <w:trHeight w:hRule="exact" w:val="356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FD7FDC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11EF00A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EB96A8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FFA1DF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F19EA2" w14:textId="77777777" w:rsidR="001F25F8" w:rsidRDefault="001F25F8" w:rsidP="00064344">
            <w:pPr>
              <w:pStyle w:val="BodyCopy"/>
              <w:jc w:val="center"/>
            </w:pP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77777777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6E7720">
              <w:t>Dec</w:t>
            </w:r>
            <w:r w:rsidR="00AB7042">
              <w:t xml:space="preserve"> 1</w:t>
            </w:r>
            <w:r w:rsidR="006E7720">
              <w:t>0</w:t>
            </w:r>
            <w:r w:rsidR="00F1547C" w:rsidRPr="00F1547C">
              <w:rPr>
                <w:vertAlign w:val="superscript"/>
              </w:rPr>
              <w:t>th</w:t>
            </w:r>
            <w:r w:rsidR="00542C7A">
              <w:t xml:space="preserve">–  in the </w:t>
            </w:r>
            <w:r w:rsidR="0014423B">
              <w:t xml:space="preserve">Kinsmen </w:t>
            </w:r>
            <w:r w:rsidR="00877763">
              <w:t>Room @ 8</w:t>
            </w:r>
            <w:r w:rsidR="00542C7A">
              <w:t>:00pm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60EA1F8B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C12A21">
              <w:t>8:44</w:t>
            </w:r>
            <w:r w:rsidR="0040212B">
              <w:t xml:space="preserve"> 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C12A21">
              <w:rPr>
                <w:u w:val="single"/>
              </w:rPr>
              <w:t>R</w:t>
            </w:r>
            <w:r w:rsidR="00C12A21">
              <w:t xml:space="preserve">yan  </w:t>
            </w:r>
            <w:r w:rsidR="00BC136F">
              <w:t xml:space="preserve">Seconder: </w:t>
            </w:r>
            <w:r w:rsidR="00C12A21">
              <w:rPr>
                <w:u w:val="single"/>
              </w:rPr>
              <w:t>Jamie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DC30" w14:textId="77777777" w:rsidR="00C14579" w:rsidRDefault="00C14579">
      <w:r>
        <w:separator/>
      </w:r>
    </w:p>
  </w:endnote>
  <w:endnote w:type="continuationSeparator" w:id="0">
    <w:p w14:paraId="2179E512" w14:textId="77777777" w:rsidR="00C14579" w:rsidRDefault="00C1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9C2C" w14:textId="77777777" w:rsidR="00C14579" w:rsidRDefault="00C14579">
      <w:r>
        <w:separator/>
      </w:r>
    </w:p>
  </w:footnote>
  <w:footnote w:type="continuationSeparator" w:id="0">
    <w:p w14:paraId="1FCFF716" w14:textId="77777777" w:rsidR="00C14579" w:rsidRDefault="00C1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0DE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050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DF8F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CCC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23542"/>
    <w:rsid w:val="00024760"/>
    <w:rsid w:val="0003031B"/>
    <w:rsid w:val="000452FC"/>
    <w:rsid w:val="0006701E"/>
    <w:rsid w:val="00077761"/>
    <w:rsid w:val="00090602"/>
    <w:rsid w:val="00097191"/>
    <w:rsid w:val="000A7074"/>
    <w:rsid w:val="000C1C99"/>
    <w:rsid w:val="000D0C99"/>
    <w:rsid w:val="000D706B"/>
    <w:rsid w:val="000E7BFE"/>
    <w:rsid w:val="00103840"/>
    <w:rsid w:val="001047CB"/>
    <w:rsid w:val="00105780"/>
    <w:rsid w:val="0011005E"/>
    <w:rsid w:val="00115864"/>
    <w:rsid w:val="0013561B"/>
    <w:rsid w:val="00135950"/>
    <w:rsid w:val="00141BF5"/>
    <w:rsid w:val="0014423B"/>
    <w:rsid w:val="00152CF1"/>
    <w:rsid w:val="00154F57"/>
    <w:rsid w:val="00155398"/>
    <w:rsid w:val="00164CC2"/>
    <w:rsid w:val="00170E0F"/>
    <w:rsid w:val="0018514B"/>
    <w:rsid w:val="00197685"/>
    <w:rsid w:val="001E228A"/>
    <w:rsid w:val="001F25F8"/>
    <w:rsid w:val="0020187B"/>
    <w:rsid w:val="00203FEB"/>
    <w:rsid w:val="00212C21"/>
    <w:rsid w:val="002154FD"/>
    <w:rsid w:val="00216168"/>
    <w:rsid w:val="00216E75"/>
    <w:rsid w:val="00222414"/>
    <w:rsid w:val="002415F5"/>
    <w:rsid w:val="002558DE"/>
    <w:rsid w:val="002667F7"/>
    <w:rsid w:val="00267CC7"/>
    <w:rsid w:val="00282187"/>
    <w:rsid w:val="002848CF"/>
    <w:rsid w:val="0029010B"/>
    <w:rsid w:val="002916FF"/>
    <w:rsid w:val="00291D9A"/>
    <w:rsid w:val="00296F9B"/>
    <w:rsid w:val="002A06A9"/>
    <w:rsid w:val="002B25D0"/>
    <w:rsid w:val="002C08E0"/>
    <w:rsid w:val="002E0634"/>
    <w:rsid w:val="002F16D7"/>
    <w:rsid w:val="002F4D0B"/>
    <w:rsid w:val="002F7556"/>
    <w:rsid w:val="003032C2"/>
    <w:rsid w:val="0030523C"/>
    <w:rsid w:val="003068C3"/>
    <w:rsid w:val="003204F6"/>
    <w:rsid w:val="00326C7B"/>
    <w:rsid w:val="003275E5"/>
    <w:rsid w:val="003354C1"/>
    <w:rsid w:val="003412D5"/>
    <w:rsid w:val="0034225C"/>
    <w:rsid w:val="0035366C"/>
    <w:rsid w:val="00367772"/>
    <w:rsid w:val="003765E7"/>
    <w:rsid w:val="0039715E"/>
    <w:rsid w:val="003A1918"/>
    <w:rsid w:val="003A2FED"/>
    <w:rsid w:val="003B1A2B"/>
    <w:rsid w:val="003D05E3"/>
    <w:rsid w:val="003D097F"/>
    <w:rsid w:val="003D1EB3"/>
    <w:rsid w:val="003D5090"/>
    <w:rsid w:val="003F0AB2"/>
    <w:rsid w:val="003F0C97"/>
    <w:rsid w:val="0040212B"/>
    <w:rsid w:val="004048C5"/>
    <w:rsid w:val="00413D44"/>
    <w:rsid w:val="00414D00"/>
    <w:rsid w:val="0041572F"/>
    <w:rsid w:val="004274E1"/>
    <w:rsid w:val="004366CE"/>
    <w:rsid w:val="0043746E"/>
    <w:rsid w:val="00454BD4"/>
    <w:rsid w:val="004609E2"/>
    <w:rsid w:val="00464BF9"/>
    <w:rsid w:val="00467ECE"/>
    <w:rsid w:val="00474E78"/>
    <w:rsid w:val="0048146B"/>
    <w:rsid w:val="004848D2"/>
    <w:rsid w:val="004957BB"/>
    <w:rsid w:val="004A6A8F"/>
    <w:rsid w:val="004A6E44"/>
    <w:rsid w:val="004B0D00"/>
    <w:rsid w:val="004B3B98"/>
    <w:rsid w:val="004D3DB0"/>
    <w:rsid w:val="004E31CA"/>
    <w:rsid w:val="004F3A4B"/>
    <w:rsid w:val="00502DED"/>
    <w:rsid w:val="00506DB4"/>
    <w:rsid w:val="00513566"/>
    <w:rsid w:val="00515AFE"/>
    <w:rsid w:val="00517838"/>
    <w:rsid w:val="00522E82"/>
    <w:rsid w:val="00531D42"/>
    <w:rsid w:val="00541215"/>
    <w:rsid w:val="00542C7A"/>
    <w:rsid w:val="00545897"/>
    <w:rsid w:val="00552DBF"/>
    <w:rsid w:val="0055392F"/>
    <w:rsid w:val="005661B6"/>
    <w:rsid w:val="00570D6D"/>
    <w:rsid w:val="00575B11"/>
    <w:rsid w:val="00576AEF"/>
    <w:rsid w:val="005822D8"/>
    <w:rsid w:val="00594C30"/>
    <w:rsid w:val="00595232"/>
    <w:rsid w:val="0059714C"/>
    <w:rsid w:val="005B1A18"/>
    <w:rsid w:val="005B2CCF"/>
    <w:rsid w:val="005B370A"/>
    <w:rsid w:val="005B6761"/>
    <w:rsid w:val="005D12DB"/>
    <w:rsid w:val="005E1680"/>
    <w:rsid w:val="005E2BA9"/>
    <w:rsid w:val="006027AA"/>
    <w:rsid w:val="006363E9"/>
    <w:rsid w:val="00642707"/>
    <w:rsid w:val="006674EF"/>
    <w:rsid w:val="00691828"/>
    <w:rsid w:val="00697486"/>
    <w:rsid w:val="006A038B"/>
    <w:rsid w:val="006B6755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039AE"/>
    <w:rsid w:val="00721C4B"/>
    <w:rsid w:val="00723993"/>
    <w:rsid w:val="00736394"/>
    <w:rsid w:val="007373C4"/>
    <w:rsid w:val="00744CC2"/>
    <w:rsid w:val="0075022C"/>
    <w:rsid w:val="007507D2"/>
    <w:rsid w:val="00754463"/>
    <w:rsid w:val="00757D01"/>
    <w:rsid w:val="00764C16"/>
    <w:rsid w:val="0078725F"/>
    <w:rsid w:val="00797FC5"/>
    <w:rsid w:val="007A0626"/>
    <w:rsid w:val="007A6AD7"/>
    <w:rsid w:val="007B1629"/>
    <w:rsid w:val="007E5736"/>
    <w:rsid w:val="007F0AD0"/>
    <w:rsid w:val="007F1C7B"/>
    <w:rsid w:val="007F2A94"/>
    <w:rsid w:val="007F5314"/>
    <w:rsid w:val="007F6F1D"/>
    <w:rsid w:val="0081685B"/>
    <w:rsid w:val="00844709"/>
    <w:rsid w:val="00852C8B"/>
    <w:rsid w:val="008546CC"/>
    <w:rsid w:val="00854AB7"/>
    <w:rsid w:val="00855278"/>
    <w:rsid w:val="00856608"/>
    <w:rsid w:val="008715D8"/>
    <w:rsid w:val="00875CFC"/>
    <w:rsid w:val="00877763"/>
    <w:rsid w:val="008823FC"/>
    <w:rsid w:val="008A0068"/>
    <w:rsid w:val="008A0B57"/>
    <w:rsid w:val="008B350E"/>
    <w:rsid w:val="008B4968"/>
    <w:rsid w:val="008C499C"/>
    <w:rsid w:val="008C7AAA"/>
    <w:rsid w:val="008E411C"/>
    <w:rsid w:val="008F1771"/>
    <w:rsid w:val="009065C1"/>
    <w:rsid w:val="0092623B"/>
    <w:rsid w:val="0093727E"/>
    <w:rsid w:val="00952974"/>
    <w:rsid w:val="00954432"/>
    <w:rsid w:val="00975A50"/>
    <w:rsid w:val="0098066F"/>
    <w:rsid w:val="009846B5"/>
    <w:rsid w:val="00997588"/>
    <w:rsid w:val="009B4028"/>
    <w:rsid w:val="009C1B71"/>
    <w:rsid w:val="009D2D10"/>
    <w:rsid w:val="009D4F33"/>
    <w:rsid w:val="009E2226"/>
    <w:rsid w:val="009E3101"/>
    <w:rsid w:val="00A0642D"/>
    <w:rsid w:val="00A12640"/>
    <w:rsid w:val="00A1303E"/>
    <w:rsid w:val="00A153C8"/>
    <w:rsid w:val="00A40C49"/>
    <w:rsid w:val="00A423B8"/>
    <w:rsid w:val="00A44A97"/>
    <w:rsid w:val="00A5009A"/>
    <w:rsid w:val="00A52CE0"/>
    <w:rsid w:val="00A9262B"/>
    <w:rsid w:val="00A931CB"/>
    <w:rsid w:val="00AA7644"/>
    <w:rsid w:val="00AB2D84"/>
    <w:rsid w:val="00AB47C0"/>
    <w:rsid w:val="00AB7042"/>
    <w:rsid w:val="00AC5F52"/>
    <w:rsid w:val="00AD006D"/>
    <w:rsid w:val="00AD0FA6"/>
    <w:rsid w:val="00AE3272"/>
    <w:rsid w:val="00AF451F"/>
    <w:rsid w:val="00B4365A"/>
    <w:rsid w:val="00B4503C"/>
    <w:rsid w:val="00B527E4"/>
    <w:rsid w:val="00B57CB7"/>
    <w:rsid w:val="00B77AA9"/>
    <w:rsid w:val="00B837EF"/>
    <w:rsid w:val="00B84B9C"/>
    <w:rsid w:val="00B95215"/>
    <w:rsid w:val="00B97138"/>
    <w:rsid w:val="00BA06FE"/>
    <w:rsid w:val="00BA4059"/>
    <w:rsid w:val="00BA508A"/>
    <w:rsid w:val="00BB0EF4"/>
    <w:rsid w:val="00BB4451"/>
    <w:rsid w:val="00BB4C23"/>
    <w:rsid w:val="00BC136F"/>
    <w:rsid w:val="00BC348A"/>
    <w:rsid w:val="00BC75D5"/>
    <w:rsid w:val="00BC7CA7"/>
    <w:rsid w:val="00BE5939"/>
    <w:rsid w:val="00BE77C2"/>
    <w:rsid w:val="00BF6CA2"/>
    <w:rsid w:val="00C00111"/>
    <w:rsid w:val="00C10633"/>
    <w:rsid w:val="00C12867"/>
    <w:rsid w:val="00C12A21"/>
    <w:rsid w:val="00C14579"/>
    <w:rsid w:val="00C25BE7"/>
    <w:rsid w:val="00C26DE0"/>
    <w:rsid w:val="00C27469"/>
    <w:rsid w:val="00C32882"/>
    <w:rsid w:val="00C613AC"/>
    <w:rsid w:val="00C66C86"/>
    <w:rsid w:val="00C71F67"/>
    <w:rsid w:val="00C906E9"/>
    <w:rsid w:val="00C96525"/>
    <w:rsid w:val="00CB276B"/>
    <w:rsid w:val="00CD5992"/>
    <w:rsid w:val="00CD6293"/>
    <w:rsid w:val="00CE0CFF"/>
    <w:rsid w:val="00CE0EE8"/>
    <w:rsid w:val="00CE1A92"/>
    <w:rsid w:val="00CE6B3A"/>
    <w:rsid w:val="00CF2853"/>
    <w:rsid w:val="00CF5D49"/>
    <w:rsid w:val="00D14BBE"/>
    <w:rsid w:val="00D226DD"/>
    <w:rsid w:val="00D301C0"/>
    <w:rsid w:val="00D408C5"/>
    <w:rsid w:val="00D41753"/>
    <w:rsid w:val="00D5003E"/>
    <w:rsid w:val="00D6773D"/>
    <w:rsid w:val="00D72FFF"/>
    <w:rsid w:val="00D76B2C"/>
    <w:rsid w:val="00D822E7"/>
    <w:rsid w:val="00D91496"/>
    <w:rsid w:val="00DB112D"/>
    <w:rsid w:val="00DC319A"/>
    <w:rsid w:val="00DF7626"/>
    <w:rsid w:val="00E05E23"/>
    <w:rsid w:val="00E24B8E"/>
    <w:rsid w:val="00E2527C"/>
    <w:rsid w:val="00E403B8"/>
    <w:rsid w:val="00E42FA9"/>
    <w:rsid w:val="00E47963"/>
    <w:rsid w:val="00E5261C"/>
    <w:rsid w:val="00E66E4E"/>
    <w:rsid w:val="00E8272B"/>
    <w:rsid w:val="00E84946"/>
    <w:rsid w:val="00E935A8"/>
    <w:rsid w:val="00ED55AD"/>
    <w:rsid w:val="00ED5CE9"/>
    <w:rsid w:val="00EF2151"/>
    <w:rsid w:val="00F04540"/>
    <w:rsid w:val="00F115C8"/>
    <w:rsid w:val="00F1547C"/>
    <w:rsid w:val="00F22EF2"/>
    <w:rsid w:val="00F33169"/>
    <w:rsid w:val="00F42B32"/>
    <w:rsid w:val="00F57B22"/>
    <w:rsid w:val="00F644D5"/>
    <w:rsid w:val="00F6606C"/>
    <w:rsid w:val="00F7158B"/>
    <w:rsid w:val="00F7218E"/>
    <w:rsid w:val="00F7591D"/>
    <w:rsid w:val="00F834FB"/>
    <w:rsid w:val="00F94460"/>
    <w:rsid w:val="00FA1AEE"/>
    <w:rsid w:val="00FA61D6"/>
    <w:rsid w:val="00FA749C"/>
    <w:rsid w:val="00FC29E1"/>
    <w:rsid w:val="00FC361C"/>
    <w:rsid w:val="00FD3340"/>
    <w:rsid w:val="00FD6EEB"/>
    <w:rsid w:val="00FE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4C2F6C"/>
    <w:rsid w:val="004F2CAE"/>
    <w:rsid w:val="005558EF"/>
    <w:rsid w:val="0057544C"/>
    <w:rsid w:val="006A02E8"/>
    <w:rsid w:val="00753073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415A9"/>
    <w:rsid w:val="00C3293E"/>
    <w:rsid w:val="00CD0D95"/>
    <w:rsid w:val="00CE5627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16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4</cp:revision>
  <cp:lastPrinted>2018-11-12T15:48:00Z</cp:lastPrinted>
  <dcterms:created xsi:type="dcterms:W3CDTF">2019-09-04T20:13:00Z</dcterms:created>
  <dcterms:modified xsi:type="dcterms:W3CDTF">2019-09-05T20:05:00Z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