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9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986"/>
        <w:gridCol w:w="988"/>
        <w:gridCol w:w="309"/>
        <w:gridCol w:w="1335"/>
        <w:gridCol w:w="1320"/>
        <w:gridCol w:w="12"/>
        <w:gridCol w:w="1690"/>
        <w:gridCol w:w="1288"/>
      </w:tblGrid>
      <w:tr w:rsidR="006E0E70" w14:paraId="48DF175C" w14:textId="77777777">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4EFFDD71" w14:textId="15F30656" w:rsidR="006E0E70" w:rsidRDefault="00B527E4" w:rsidP="00AD006D">
            <w:pPr>
              <w:pStyle w:val="MinutesandAgendaTitles"/>
            </w:pPr>
            <w:r>
              <w:t>MMH</w:t>
            </w:r>
            <w:r w:rsidR="000E7BFE">
              <w:t>–</w:t>
            </w:r>
            <w:r w:rsidR="00661F2E">
              <w:t>August 10</w:t>
            </w:r>
            <w:r w:rsidR="0093727E">
              <w:t>, 20</w:t>
            </w:r>
            <w:r w:rsidR="00226709">
              <w:t>20</w:t>
            </w:r>
          </w:p>
        </w:tc>
      </w:tr>
      <w:tr w:rsidR="006E0E70" w14:paraId="51020FD9" w14:textId="77777777" w:rsidTr="00875CFC">
        <w:trPr>
          <w:trHeight w:hRule="exact" w:val="288"/>
          <w:jc w:val="center"/>
        </w:trPr>
        <w:sdt>
          <w:sdtPr>
            <w:id w:val="22626047"/>
            <w:placeholder>
              <w:docPart w:val="F17B346757B74A12A3FBA949289C3AA2"/>
            </w:placeholder>
            <w:dataBinding w:prefixMappings="xmlns:ns0='http://schemas.microsoft.com/office/2006/coverPageProps'" w:xpath="/ns0:CoverPageProperties[1]/ns0:PublishDate[1]" w:storeItemID="{55AF091B-3C7A-41E3-B477-F2FDAA23CFDA}"/>
            <w:date w:fullDate="2020-08-10T00:00:00Z">
              <w:dateFormat w:val="M.d.yyyy"/>
              <w:lid w:val="en-US"/>
              <w:storeMappedDataAs w:val="dateTime"/>
              <w:calendar w:val="gregorian"/>
            </w:date>
          </w:sdtPr>
          <w:sdtEndPr/>
          <w:sdtContent>
            <w:tc>
              <w:tcPr>
                <w:tcW w:w="2974"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3190000F" w14:textId="5FFB83C4" w:rsidR="006E0E70" w:rsidRDefault="00661F2E">
                <w:pPr>
                  <w:pStyle w:val="BodyCopy"/>
                </w:pPr>
                <w:r>
                  <w:t>8.10.2020</w:t>
                </w:r>
              </w:p>
            </w:tc>
          </w:sdtContent>
        </w:sdt>
        <w:tc>
          <w:tcPr>
            <w:tcW w:w="2976"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7C5F1EE8" w14:textId="77777777" w:rsidR="006E0E70" w:rsidRDefault="006E0E70" w:rsidP="00B527E4">
            <w:pPr>
              <w:pStyle w:val="BodyCopy"/>
            </w:pPr>
          </w:p>
        </w:tc>
        <w:tc>
          <w:tcPr>
            <w:tcW w:w="297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683193DA" w14:textId="101D60FC" w:rsidR="006E0E70" w:rsidRDefault="00B2568C" w:rsidP="00B527E4">
            <w:pPr>
              <w:pStyle w:val="BodyCopy"/>
            </w:pPr>
            <w:r>
              <w:rPr>
                <w:spacing w:val="0"/>
              </w:rPr>
              <w:t>Kinsmen Room</w:t>
            </w:r>
          </w:p>
        </w:tc>
      </w:tr>
      <w:tr w:rsidR="006E0E70" w14:paraId="0B86A0B4" w14:textId="77777777" w:rsidTr="00875CFC">
        <w:trPr>
          <w:trHeight w:hRule="exact" w:val="288"/>
          <w:jc w:val="center"/>
        </w:trPr>
        <w:tc>
          <w:tcPr>
            <w:tcW w:w="19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726E91F" w14:textId="77777777" w:rsidR="006E0E70" w:rsidRDefault="00B527E4">
            <w:pPr>
              <w:pStyle w:val="BodyCopy"/>
            </w:pPr>
            <w:r>
              <w:t>Called to Order</w:t>
            </w:r>
          </w:p>
        </w:tc>
        <w:tc>
          <w:tcPr>
            <w:tcW w:w="694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ACA3CAE" w14:textId="04A6767E" w:rsidR="006E0E70" w:rsidRDefault="00661F2E">
            <w:pPr>
              <w:pStyle w:val="BodyCopy"/>
            </w:pPr>
            <w:r>
              <w:t>8</w:t>
            </w:r>
            <w:r w:rsidR="00FC0030">
              <w:t>:</w:t>
            </w:r>
            <w:r w:rsidR="00190B41">
              <w:t>0</w:t>
            </w:r>
            <w:r>
              <w:t>3</w:t>
            </w:r>
            <w:r w:rsidR="00FC0030">
              <w:t>pm</w:t>
            </w:r>
          </w:p>
        </w:tc>
      </w:tr>
      <w:tr w:rsidR="006E0E70" w14:paraId="42362EF5" w14:textId="77777777" w:rsidTr="0059714C">
        <w:trPr>
          <w:trHeight w:hRule="exact" w:val="715"/>
          <w:jc w:val="center"/>
        </w:trPr>
        <w:tc>
          <w:tcPr>
            <w:tcW w:w="19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6CFC36D" w14:textId="77777777" w:rsidR="006E0E70" w:rsidRDefault="00B527E4">
            <w:pPr>
              <w:pStyle w:val="BodyCopy"/>
            </w:pPr>
            <w:r>
              <w:t>Attendance</w:t>
            </w:r>
          </w:p>
        </w:tc>
        <w:tc>
          <w:tcPr>
            <w:tcW w:w="694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B89029E" w14:textId="6A9DDBA8" w:rsidR="006E0E70" w:rsidRDefault="004848D2" w:rsidP="00575B11">
            <w:pPr>
              <w:pStyle w:val="BodyCopy"/>
            </w:pPr>
            <w:r>
              <w:t>Steve</w:t>
            </w:r>
            <w:r w:rsidR="00AD006D">
              <w:t>,</w:t>
            </w:r>
            <w:r w:rsidR="006A4B62">
              <w:t xml:space="preserve"> </w:t>
            </w:r>
            <w:r w:rsidR="00661F2E">
              <w:t>Jarrett</w:t>
            </w:r>
            <w:r w:rsidR="00661F2E">
              <w:t xml:space="preserve">, </w:t>
            </w:r>
            <w:r w:rsidR="006A4B62">
              <w:t>Darla,</w:t>
            </w:r>
            <w:r w:rsidR="00B66702">
              <w:t xml:space="preserve"> </w:t>
            </w:r>
            <w:r w:rsidR="00190B41">
              <w:t>Jamie</w:t>
            </w:r>
            <w:r w:rsidR="00836A6E">
              <w:t xml:space="preserve">, </w:t>
            </w:r>
            <w:r w:rsidR="00846D95">
              <w:t xml:space="preserve">Garth, </w:t>
            </w:r>
            <w:r w:rsidR="00190B41">
              <w:t xml:space="preserve">Scott, Ang. T., Nat, </w:t>
            </w:r>
            <w:r w:rsidR="00190B41" w:rsidRPr="00C20DD3">
              <w:t>Ryan</w:t>
            </w:r>
            <w:r w:rsidR="00190B41">
              <w:t>,</w:t>
            </w:r>
            <w:r w:rsidR="00190B41" w:rsidRPr="00EA2EDF">
              <w:t xml:space="preserve"> Katie</w:t>
            </w:r>
            <w:r w:rsidR="00190B41">
              <w:t xml:space="preserve">, </w:t>
            </w:r>
            <w:r w:rsidR="00B66702">
              <w:t xml:space="preserve">Tyler, </w:t>
            </w:r>
            <w:r w:rsidR="00846D95">
              <w:t xml:space="preserve">Kim A, </w:t>
            </w:r>
            <w:r w:rsidR="00B66702">
              <w:t>Curt</w:t>
            </w:r>
            <w:r w:rsidR="00846D95">
              <w:t xml:space="preserve">, </w:t>
            </w:r>
            <w:r w:rsidR="008F56E4">
              <w:t xml:space="preserve">Mel, </w:t>
            </w:r>
            <w:r w:rsidR="00661F2E">
              <w:t>JoAnn</w:t>
            </w:r>
          </w:p>
        </w:tc>
      </w:tr>
      <w:tr w:rsidR="006E0E70" w14:paraId="00BEB852" w14:textId="77777777" w:rsidTr="00875CFC">
        <w:trPr>
          <w:trHeight w:hRule="exact" w:val="288"/>
          <w:jc w:val="center"/>
        </w:trPr>
        <w:tc>
          <w:tcPr>
            <w:tcW w:w="19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3B43263" w14:textId="77777777" w:rsidR="006E0E70" w:rsidRDefault="00B527E4">
            <w:pPr>
              <w:pStyle w:val="BodyCopy"/>
            </w:pPr>
            <w:r>
              <w:t>Regrets</w:t>
            </w:r>
          </w:p>
        </w:tc>
        <w:tc>
          <w:tcPr>
            <w:tcW w:w="694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2FDE173" w14:textId="280F5B1C" w:rsidR="006E0E70" w:rsidRDefault="00190B41" w:rsidP="00575B11">
            <w:pPr>
              <w:pStyle w:val="BodyCopy"/>
            </w:pPr>
            <w:r>
              <w:t xml:space="preserve">Rich, </w:t>
            </w:r>
            <w:r w:rsidR="00661F2E">
              <w:t>Garrett</w:t>
            </w:r>
          </w:p>
        </w:tc>
      </w:tr>
      <w:tr w:rsidR="001F25F8" w14:paraId="60CDC55B" w14:textId="77777777" w:rsidTr="00064344">
        <w:trPr>
          <w:trHeight w:hRule="exact" w:val="700"/>
          <w:jc w:val="center"/>
        </w:trPr>
        <w:tc>
          <w:tcPr>
            <w:tcW w:w="19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FB1D677" w14:textId="3D9691C2" w:rsidR="001F25F8" w:rsidRDefault="001F25F8" w:rsidP="001F25F8">
            <w:pPr>
              <w:pStyle w:val="BodyCopy"/>
            </w:pPr>
            <w:r>
              <w:t xml:space="preserve">Approval of Minutes from </w:t>
            </w:r>
            <w:r w:rsidR="00661F2E">
              <w:t>May</w:t>
            </w:r>
            <w:r w:rsidR="006A4663">
              <w:t xml:space="preserve"> 1</w:t>
            </w:r>
            <w:r w:rsidR="00661F2E">
              <w:t>1</w:t>
            </w:r>
            <w:r w:rsidR="00454BD4">
              <w:t xml:space="preserve">, </w:t>
            </w:r>
            <w:r>
              <w:t>20</w:t>
            </w:r>
            <w:r w:rsidR="008F0143">
              <w:t>20</w:t>
            </w:r>
          </w:p>
        </w:tc>
        <w:tc>
          <w:tcPr>
            <w:tcW w:w="694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47D614E" w14:textId="0A2EDDC6" w:rsidR="002F16D7" w:rsidRDefault="002F16D7" w:rsidP="001F25F8">
            <w:pPr>
              <w:pStyle w:val="BodyCopy"/>
            </w:pPr>
          </w:p>
          <w:p w14:paraId="690ADD04" w14:textId="667326A1" w:rsidR="001F25F8" w:rsidRPr="002A06A9" w:rsidRDefault="001F25F8" w:rsidP="001F25F8">
            <w:pPr>
              <w:pStyle w:val="BodyCopy"/>
              <w:rPr>
                <w:u w:val="single"/>
              </w:rPr>
            </w:pPr>
            <w:r>
              <w:t xml:space="preserve">Motioned:  </w:t>
            </w:r>
            <w:r w:rsidR="008F0143">
              <w:rPr>
                <w:u w:val="single"/>
              </w:rPr>
              <w:t>__</w:t>
            </w:r>
            <w:r w:rsidR="00B66702">
              <w:rPr>
                <w:u w:val="single"/>
              </w:rPr>
              <w:t>Ang. T.</w:t>
            </w:r>
            <w:r w:rsidR="008F0143">
              <w:rPr>
                <w:u w:val="single"/>
              </w:rPr>
              <w:t>____</w:t>
            </w:r>
            <w:r w:rsidR="007B1629">
              <w:t xml:space="preserve">   </w:t>
            </w:r>
            <w:r>
              <w:t xml:space="preserve">Seconded: </w:t>
            </w:r>
            <w:r w:rsidR="002B1D59">
              <w:rPr>
                <w:u w:val="single"/>
              </w:rPr>
              <w:t>_</w:t>
            </w:r>
            <w:r w:rsidR="008F0143">
              <w:rPr>
                <w:u w:val="single"/>
              </w:rPr>
              <w:t>__</w:t>
            </w:r>
            <w:r w:rsidR="00661F2E">
              <w:rPr>
                <w:u w:val="single"/>
              </w:rPr>
              <w:t>Darla</w:t>
            </w:r>
            <w:r w:rsidR="008F0143">
              <w:rPr>
                <w:u w:val="single"/>
              </w:rPr>
              <w:t>__</w:t>
            </w:r>
            <w:r w:rsidR="00226709">
              <w:rPr>
                <w:u w:val="single"/>
              </w:rPr>
              <w:t>__</w:t>
            </w:r>
            <w:r w:rsidR="002B1D59">
              <w:rPr>
                <w:u w:val="single"/>
              </w:rPr>
              <w:t>__</w:t>
            </w:r>
            <w:r w:rsidR="007B1629">
              <w:t xml:space="preserve">      O</w:t>
            </w:r>
            <w:r>
              <w:t xml:space="preserve">pposed   </w:t>
            </w:r>
            <w:r>
              <w:rPr>
                <w:u w:val="single"/>
              </w:rPr>
              <w:t xml:space="preserve">     no    </w:t>
            </w:r>
            <w:r>
              <w:t xml:space="preserve"> Carried</w:t>
            </w:r>
            <w:r w:rsidR="00454BD4">
              <w:t xml:space="preserve"> </w:t>
            </w:r>
            <w:r>
              <w:rPr>
                <w:u w:val="single"/>
              </w:rPr>
              <w:t>__yes___</w:t>
            </w:r>
          </w:p>
        </w:tc>
      </w:tr>
      <w:tr w:rsidR="001F25F8" w14:paraId="3A2F699A" w14:textId="77777777" w:rsidTr="00875CFC">
        <w:trPr>
          <w:trHeight w:hRule="exact" w:val="288"/>
          <w:jc w:val="center"/>
        </w:trPr>
        <w:tc>
          <w:tcPr>
            <w:tcW w:w="19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1192B45" w14:textId="77777777" w:rsidR="001F25F8" w:rsidRDefault="001F25F8">
            <w:pPr>
              <w:pStyle w:val="BodyCopy"/>
            </w:pPr>
          </w:p>
        </w:tc>
        <w:tc>
          <w:tcPr>
            <w:tcW w:w="694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D9DCF88" w14:textId="77777777" w:rsidR="001F25F8" w:rsidRDefault="001F25F8" w:rsidP="00575B11">
            <w:pPr>
              <w:pStyle w:val="BodyCopy"/>
            </w:pPr>
          </w:p>
        </w:tc>
      </w:tr>
      <w:tr w:rsidR="006E0E70" w14:paraId="5069FA1E" w14:textId="77777777">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47F30094" w14:textId="77777777" w:rsidR="006E0E70" w:rsidRDefault="001A50CA" w:rsidP="00AD006D">
            <w:pPr>
              <w:pStyle w:val="MinutesandAgendaTitles"/>
            </w:pPr>
            <w:sdt>
              <w:sdtPr>
                <w:id w:val="1136367043"/>
                <w:placeholder>
                  <w:docPart w:val="C2369B511AC04CEBB7329731FDC0FB35"/>
                </w:placeholder>
              </w:sdtPr>
              <w:sdtEndPr/>
              <w:sdtContent>
                <w:r w:rsidR="00AD006D">
                  <w:t>Old</w:t>
                </w:r>
                <w:r w:rsidR="0014423B">
                  <w:t xml:space="preserve"> Business</w:t>
                </w:r>
              </w:sdtContent>
            </w:sdt>
          </w:p>
        </w:tc>
      </w:tr>
      <w:tr w:rsidR="00C10633" w14:paraId="4B8DC86A" w14:textId="77777777" w:rsidTr="00EC11A1">
        <w:trPr>
          <w:trHeight w:hRule="exact" w:val="563"/>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FBC72D3" w14:textId="1EFE1B3E" w:rsidR="005D711F" w:rsidRDefault="005D711F" w:rsidP="00A200A0">
            <w:pPr>
              <w:pStyle w:val="BodyCopy"/>
            </w:pPr>
          </w:p>
        </w:tc>
      </w:tr>
      <w:tr w:rsidR="00AD006D" w14:paraId="72BC75DA" w14:textId="77777777" w:rsidTr="00F42B32">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194E7A74" w14:textId="77777777" w:rsidR="00AD006D" w:rsidRDefault="001A50CA" w:rsidP="00F42B32">
            <w:pPr>
              <w:pStyle w:val="MinutesandAgendaTitles"/>
            </w:pPr>
            <w:sdt>
              <w:sdtPr>
                <w:id w:val="569919"/>
                <w:placeholder>
                  <w:docPart w:val="5CA39ABA6E6B45B5BCFD668CF3C0EA4B"/>
                </w:placeholder>
              </w:sdtPr>
              <w:sdtEndPr/>
              <w:sdtContent>
                <w:r w:rsidR="00AD006D">
                  <w:t>New Business</w:t>
                </w:r>
              </w:sdtContent>
            </w:sdt>
          </w:p>
        </w:tc>
      </w:tr>
      <w:tr w:rsidR="005D711F" w14:paraId="411200F2" w14:textId="77777777" w:rsidTr="00F42B32">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70FD50CF" w14:textId="77777777" w:rsidR="005D711F" w:rsidRDefault="005D711F" w:rsidP="00F42B32">
            <w:pPr>
              <w:pStyle w:val="MinutesandAgendaTitles"/>
            </w:pPr>
          </w:p>
        </w:tc>
      </w:tr>
      <w:tr w:rsidR="00C10633" w14:paraId="39299281" w14:textId="77777777" w:rsidTr="00673738">
        <w:trPr>
          <w:trHeight w:hRule="exact" w:val="2975"/>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BB094D2" w14:textId="734502F5" w:rsidR="00343B7F" w:rsidRDefault="00B2568C" w:rsidP="006A4663">
            <w:pPr>
              <w:pStyle w:val="BodyCopy"/>
              <w:rPr>
                <w:b/>
                <w:bCs/>
                <w:sz w:val="18"/>
                <w:szCs w:val="24"/>
              </w:rPr>
            </w:pPr>
            <w:r>
              <w:rPr>
                <w:b/>
                <w:bCs/>
                <w:sz w:val="18"/>
                <w:szCs w:val="24"/>
              </w:rPr>
              <w:t>Hockey Manitoba Return to Play Document</w:t>
            </w:r>
          </w:p>
          <w:p w14:paraId="06FC8659" w14:textId="77777777" w:rsidR="00D01C9B" w:rsidRDefault="00B2568C" w:rsidP="00D01C9B">
            <w:pPr>
              <w:pStyle w:val="BodyCopy"/>
              <w:numPr>
                <w:ilvl w:val="0"/>
                <w:numId w:val="20"/>
              </w:numPr>
              <w:rPr>
                <w:sz w:val="18"/>
                <w:szCs w:val="24"/>
              </w:rPr>
            </w:pPr>
            <w:r>
              <w:rPr>
                <w:sz w:val="18"/>
                <w:szCs w:val="24"/>
              </w:rPr>
              <w:t>U7 and U9 will come dressed to the rink.</w:t>
            </w:r>
          </w:p>
          <w:p w14:paraId="2EA62BFB" w14:textId="77777777" w:rsidR="00B2568C" w:rsidRDefault="00B2568C" w:rsidP="00D01C9B">
            <w:pPr>
              <w:pStyle w:val="BodyCopy"/>
              <w:numPr>
                <w:ilvl w:val="0"/>
                <w:numId w:val="20"/>
              </w:numPr>
              <w:rPr>
                <w:sz w:val="18"/>
                <w:szCs w:val="24"/>
              </w:rPr>
            </w:pPr>
            <w:r>
              <w:rPr>
                <w:sz w:val="18"/>
                <w:szCs w:val="24"/>
              </w:rPr>
              <w:t>Two teams can share the ice, but we have 3 initiation teams sharing ice. They will need to stay to themselves and not mix.  Pair these teams up so they are consistently with the same set of teams.</w:t>
            </w:r>
          </w:p>
          <w:p w14:paraId="00803FC7" w14:textId="77777777" w:rsidR="00B2568C" w:rsidRDefault="00B2568C" w:rsidP="00B2568C">
            <w:pPr>
              <w:pStyle w:val="BodyCopy"/>
              <w:numPr>
                <w:ilvl w:val="0"/>
                <w:numId w:val="20"/>
              </w:numPr>
              <w:rPr>
                <w:sz w:val="18"/>
                <w:szCs w:val="24"/>
              </w:rPr>
            </w:pPr>
            <w:r>
              <w:rPr>
                <w:sz w:val="18"/>
                <w:szCs w:val="24"/>
              </w:rPr>
              <w:t>No mention of tournaments</w:t>
            </w:r>
          </w:p>
          <w:p w14:paraId="5AF18D7A" w14:textId="77777777" w:rsidR="00B2568C" w:rsidRDefault="00B2568C" w:rsidP="00B2568C">
            <w:pPr>
              <w:pStyle w:val="BodyCopy"/>
              <w:numPr>
                <w:ilvl w:val="0"/>
                <w:numId w:val="20"/>
              </w:numPr>
              <w:rPr>
                <w:sz w:val="18"/>
                <w:szCs w:val="24"/>
              </w:rPr>
            </w:pPr>
            <w:r>
              <w:rPr>
                <w:sz w:val="18"/>
                <w:szCs w:val="24"/>
              </w:rPr>
              <w:t>10 kids or less on the bench for practice</w:t>
            </w:r>
          </w:p>
          <w:p w14:paraId="1A9B6562" w14:textId="24542609" w:rsidR="00B2568C" w:rsidRDefault="00B2568C" w:rsidP="00B2568C">
            <w:pPr>
              <w:pStyle w:val="BodyCopy"/>
              <w:numPr>
                <w:ilvl w:val="0"/>
                <w:numId w:val="20"/>
              </w:numPr>
              <w:rPr>
                <w:sz w:val="18"/>
                <w:szCs w:val="24"/>
              </w:rPr>
            </w:pPr>
            <w:r>
              <w:rPr>
                <w:sz w:val="18"/>
                <w:szCs w:val="24"/>
              </w:rPr>
              <w:t>Roster-size in dressing rooms</w:t>
            </w:r>
            <w:r w:rsidR="001A50CA">
              <w:rPr>
                <w:sz w:val="18"/>
                <w:szCs w:val="24"/>
              </w:rPr>
              <w:t xml:space="preserve"> </w:t>
            </w:r>
            <w:r>
              <w:rPr>
                <w:sz w:val="18"/>
                <w:szCs w:val="24"/>
              </w:rPr>
              <w:t>during the season games</w:t>
            </w:r>
          </w:p>
          <w:p w14:paraId="53B203EC" w14:textId="77777777" w:rsidR="00B2568C" w:rsidRDefault="00673738" w:rsidP="00B2568C">
            <w:pPr>
              <w:pStyle w:val="BodyCopy"/>
              <w:numPr>
                <w:ilvl w:val="0"/>
                <w:numId w:val="20"/>
              </w:numPr>
              <w:rPr>
                <w:sz w:val="18"/>
                <w:szCs w:val="24"/>
              </w:rPr>
            </w:pPr>
            <w:r>
              <w:rPr>
                <w:sz w:val="18"/>
                <w:szCs w:val="24"/>
              </w:rPr>
              <w:t>C</w:t>
            </w:r>
            <w:r w:rsidR="00B2568C">
              <w:rPr>
                <w:sz w:val="18"/>
                <w:szCs w:val="24"/>
              </w:rPr>
              <w:t>leaning between practices</w:t>
            </w:r>
            <w:r>
              <w:rPr>
                <w:sz w:val="18"/>
                <w:szCs w:val="24"/>
              </w:rPr>
              <w:t>:</w:t>
            </w:r>
            <w:r w:rsidR="00B2568C">
              <w:rPr>
                <w:sz w:val="18"/>
                <w:szCs w:val="24"/>
              </w:rPr>
              <w:t xml:space="preserve"> MMH will run by the Access Event Centre rules and procedures</w:t>
            </w:r>
            <w:r>
              <w:rPr>
                <w:sz w:val="18"/>
                <w:szCs w:val="24"/>
              </w:rPr>
              <w:t>. This will need to be clarified.</w:t>
            </w:r>
          </w:p>
          <w:p w14:paraId="4EAE738A" w14:textId="4B43F233" w:rsidR="00673738" w:rsidRDefault="00673738" w:rsidP="00B2568C">
            <w:pPr>
              <w:pStyle w:val="BodyCopy"/>
              <w:numPr>
                <w:ilvl w:val="0"/>
                <w:numId w:val="20"/>
              </w:numPr>
              <w:rPr>
                <w:sz w:val="18"/>
                <w:szCs w:val="24"/>
              </w:rPr>
            </w:pPr>
            <w:r>
              <w:rPr>
                <w:sz w:val="18"/>
                <w:szCs w:val="24"/>
              </w:rPr>
              <w:t>Discussion: can we take b</w:t>
            </w:r>
            <w:r w:rsidR="001A50CA">
              <w:rPr>
                <w:sz w:val="18"/>
                <w:szCs w:val="24"/>
              </w:rPr>
              <w:t>a</w:t>
            </w:r>
            <w:r>
              <w:rPr>
                <w:sz w:val="18"/>
                <w:szCs w:val="24"/>
              </w:rPr>
              <w:t>ck some control in the PV as long as we are in line with the Return to Play document?</w:t>
            </w:r>
          </w:p>
          <w:p w14:paraId="5F6D18A9" w14:textId="77777777" w:rsidR="00673738" w:rsidRPr="001A50CA" w:rsidRDefault="00673738" w:rsidP="00B2568C">
            <w:pPr>
              <w:pStyle w:val="BodyCopy"/>
              <w:numPr>
                <w:ilvl w:val="0"/>
                <w:numId w:val="20"/>
              </w:numPr>
              <w:rPr>
                <w:sz w:val="18"/>
                <w:szCs w:val="24"/>
                <w:highlight w:val="yellow"/>
              </w:rPr>
            </w:pPr>
            <w:r w:rsidRPr="001A50CA">
              <w:rPr>
                <w:sz w:val="18"/>
                <w:szCs w:val="24"/>
                <w:highlight w:val="yellow"/>
              </w:rPr>
              <w:t>Send further questions to Steve Mullin</w:t>
            </w:r>
          </w:p>
          <w:p w14:paraId="17F550CD" w14:textId="27315030" w:rsidR="00673738" w:rsidRPr="00B2568C" w:rsidRDefault="00673738" w:rsidP="00B2568C">
            <w:pPr>
              <w:pStyle w:val="BodyCopy"/>
              <w:numPr>
                <w:ilvl w:val="0"/>
                <w:numId w:val="20"/>
              </w:numPr>
              <w:rPr>
                <w:sz w:val="18"/>
                <w:szCs w:val="24"/>
              </w:rPr>
            </w:pPr>
            <w:r>
              <w:rPr>
                <w:sz w:val="18"/>
                <w:szCs w:val="24"/>
              </w:rPr>
              <w:t>Hockey Manitoba meeting: This Thursday at 6pm.</w:t>
            </w:r>
          </w:p>
        </w:tc>
      </w:tr>
      <w:tr w:rsidR="007D6AFC" w14:paraId="6D7D15D9" w14:textId="77777777" w:rsidTr="00673738">
        <w:trPr>
          <w:trHeight w:hRule="exact" w:val="1133"/>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40F49C3" w14:textId="77777777" w:rsidR="009F31FF" w:rsidRPr="00673738" w:rsidRDefault="00673738" w:rsidP="00673738">
            <w:pPr>
              <w:pStyle w:val="BodyCopy"/>
              <w:rPr>
                <w:b/>
              </w:rPr>
            </w:pPr>
            <w:r w:rsidRPr="00673738">
              <w:rPr>
                <w:b/>
              </w:rPr>
              <w:t>Concession Improvements / Lease</w:t>
            </w:r>
          </w:p>
          <w:p w14:paraId="4287C221" w14:textId="77777777" w:rsidR="00673738" w:rsidRPr="001A50CA" w:rsidRDefault="00673738" w:rsidP="00673738">
            <w:pPr>
              <w:pStyle w:val="BodyCopy"/>
              <w:numPr>
                <w:ilvl w:val="0"/>
                <w:numId w:val="20"/>
              </w:numPr>
              <w:rPr>
                <w:bCs/>
                <w:highlight w:val="yellow"/>
              </w:rPr>
            </w:pPr>
            <w:r w:rsidRPr="001A50CA">
              <w:rPr>
                <w:bCs/>
                <w:highlight w:val="yellow"/>
              </w:rPr>
              <w:t>Kim will connect with Ginette for suggestions.</w:t>
            </w:r>
          </w:p>
          <w:p w14:paraId="75BCF7D8" w14:textId="2D0B9901" w:rsidR="00673738" w:rsidRPr="00451851" w:rsidRDefault="00673738" w:rsidP="00673738">
            <w:pPr>
              <w:pStyle w:val="BodyCopy"/>
              <w:numPr>
                <w:ilvl w:val="0"/>
                <w:numId w:val="20"/>
              </w:numPr>
              <w:rPr>
                <w:bCs/>
              </w:rPr>
            </w:pPr>
            <w:r>
              <w:rPr>
                <w:bCs/>
              </w:rPr>
              <w:t>Washer and dryer addition were suggested.</w:t>
            </w:r>
          </w:p>
        </w:tc>
      </w:tr>
      <w:tr w:rsidR="00576AEF" w14:paraId="75B1EB88" w14:textId="77777777" w:rsidTr="00BC4C21">
        <w:trPr>
          <w:trHeight w:hRule="exact" w:val="6827"/>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FD163D9" w14:textId="77777777" w:rsidR="00F870C6" w:rsidRPr="00673738" w:rsidRDefault="00673738" w:rsidP="00673738">
            <w:pPr>
              <w:pStyle w:val="BodyCopy"/>
              <w:rPr>
                <w:b/>
                <w:bCs/>
                <w:sz w:val="20"/>
                <w:szCs w:val="20"/>
              </w:rPr>
            </w:pPr>
            <w:r w:rsidRPr="00673738">
              <w:rPr>
                <w:b/>
                <w:bCs/>
                <w:sz w:val="20"/>
                <w:szCs w:val="20"/>
              </w:rPr>
              <w:lastRenderedPageBreak/>
              <w:t>Registration Report</w:t>
            </w:r>
          </w:p>
          <w:p w14:paraId="12A6788D" w14:textId="77777777" w:rsidR="00673738" w:rsidRDefault="00673738" w:rsidP="00673738">
            <w:pPr>
              <w:pStyle w:val="BodyCopy"/>
              <w:numPr>
                <w:ilvl w:val="0"/>
                <w:numId w:val="20"/>
              </w:numPr>
              <w:rPr>
                <w:szCs w:val="16"/>
              </w:rPr>
            </w:pPr>
            <w:r>
              <w:rPr>
                <w:szCs w:val="16"/>
              </w:rPr>
              <w:t>222 players in total</w:t>
            </w:r>
          </w:p>
          <w:p w14:paraId="7E18B4F9" w14:textId="77777777" w:rsidR="00673738" w:rsidRDefault="00673738" w:rsidP="00673738">
            <w:pPr>
              <w:pStyle w:val="BodyCopy"/>
              <w:numPr>
                <w:ilvl w:val="0"/>
                <w:numId w:val="20"/>
              </w:numPr>
              <w:rPr>
                <w:szCs w:val="16"/>
              </w:rPr>
            </w:pPr>
            <w:r>
              <w:rPr>
                <w:szCs w:val="16"/>
              </w:rPr>
              <w:tab/>
              <w:t>U7 – 32 players</w:t>
            </w:r>
          </w:p>
          <w:p w14:paraId="34F2E98C" w14:textId="77777777" w:rsidR="00673738" w:rsidRDefault="00673738" w:rsidP="00673738">
            <w:pPr>
              <w:pStyle w:val="BodyCopy"/>
              <w:numPr>
                <w:ilvl w:val="0"/>
                <w:numId w:val="20"/>
              </w:numPr>
              <w:rPr>
                <w:szCs w:val="16"/>
              </w:rPr>
            </w:pPr>
            <w:r>
              <w:rPr>
                <w:szCs w:val="16"/>
              </w:rPr>
              <w:tab/>
              <w:t>U9 – 56 players</w:t>
            </w:r>
          </w:p>
          <w:p w14:paraId="4FECCF53" w14:textId="77777777" w:rsidR="00673738" w:rsidRDefault="00673738" w:rsidP="00673738">
            <w:pPr>
              <w:pStyle w:val="BodyCopy"/>
              <w:numPr>
                <w:ilvl w:val="0"/>
                <w:numId w:val="20"/>
              </w:numPr>
              <w:rPr>
                <w:szCs w:val="16"/>
              </w:rPr>
            </w:pPr>
            <w:r>
              <w:rPr>
                <w:szCs w:val="16"/>
              </w:rPr>
              <w:tab/>
              <w:t>U11 – 46 players</w:t>
            </w:r>
          </w:p>
          <w:p w14:paraId="34A13A58" w14:textId="77777777" w:rsidR="00673738" w:rsidRDefault="00673738" w:rsidP="00673738">
            <w:pPr>
              <w:pStyle w:val="BodyCopy"/>
              <w:numPr>
                <w:ilvl w:val="0"/>
                <w:numId w:val="20"/>
              </w:numPr>
              <w:rPr>
                <w:szCs w:val="16"/>
              </w:rPr>
            </w:pPr>
            <w:r>
              <w:rPr>
                <w:szCs w:val="16"/>
              </w:rPr>
              <w:tab/>
              <w:t>U13 – 40 players</w:t>
            </w:r>
          </w:p>
          <w:p w14:paraId="3C2F25CF" w14:textId="77777777" w:rsidR="00673738" w:rsidRDefault="00673738" w:rsidP="00673738">
            <w:pPr>
              <w:pStyle w:val="BodyCopy"/>
              <w:numPr>
                <w:ilvl w:val="0"/>
                <w:numId w:val="20"/>
              </w:numPr>
              <w:rPr>
                <w:szCs w:val="16"/>
              </w:rPr>
            </w:pPr>
            <w:r>
              <w:rPr>
                <w:szCs w:val="16"/>
              </w:rPr>
              <w:tab/>
              <w:t>U15 – 26 players</w:t>
            </w:r>
          </w:p>
          <w:p w14:paraId="26EE3FB5" w14:textId="77777777" w:rsidR="00673738" w:rsidRDefault="00673738" w:rsidP="00673738">
            <w:pPr>
              <w:pStyle w:val="BodyCopy"/>
              <w:numPr>
                <w:ilvl w:val="0"/>
                <w:numId w:val="20"/>
              </w:numPr>
              <w:rPr>
                <w:szCs w:val="16"/>
              </w:rPr>
            </w:pPr>
            <w:r>
              <w:rPr>
                <w:szCs w:val="16"/>
              </w:rPr>
              <w:tab/>
              <w:t>U18 – 22 players</w:t>
            </w:r>
          </w:p>
          <w:p w14:paraId="64FEACD6" w14:textId="77777777" w:rsidR="00673738" w:rsidRDefault="00673738" w:rsidP="00673738">
            <w:pPr>
              <w:pStyle w:val="BodyCopy"/>
              <w:rPr>
                <w:szCs w:val="16"/>
              </w:rPr>
            </w:pPr>
          </w:p>
          <w:p w14:paraId="3B3D988D" w14:textId="45122ABF" w:rsidR="00673738" w:rsidRDefault="00673738" w:rsidP="00673738">
            <w:pPr>
              <w:pStyle w:val="BodyCopy"/>
              <w:rPr>
                <w:szCs w:val="16"/>
              </w:rPr>
            </w:pPr>
            <w:r w:rsidRPr="00673738">
              <w:rPr>
                <w:b/>
                <w:bCs/>
                <w:sz w:val="18"/>
                <w:szCs w:val="18"/>
              </w:rPr>
              <w:t>Discussion</w:t>
            </w:r>
            <w:r>
              <w:rPr>
                <w:szCs w:val="16"/>
              </w:rPr>
              <w:t>:</w:t>
            </w:r>
          </w:p>
          <w:p w14:paraId="153D486B" w14:textId="0041533A" w:rsidR="00673738" w:rsidRDefault="00673738" w:rsidP="00673738">
            <w:pPr>
              <w:pStyle w:val="BodyCopy"/>
              <w:numPr>
                <w:ilvl w:val="0"/>
                <w:numId w:val="20"/>
              </w:numPr>
              <w:rPr>
                <w:szCs w:val="16"/>
              </w:rPr>
            </w:pPr>
            <w:r>
              <w:rPr>
                <w:szCs w:val="16"/>
              </w:rPr>
              <w:t>Registration will happen as usual On Sept. 2</w:t>
            </w:r>
            <w:r w:rsidRPr="00673738">
              <w:rPr>
                <w:szCs w:val="16"/>
                <w:vertAlign w:val="superscript"/>
              </w:rPr>
              <w:t>nd</w:t>
            </w:r>
            <w:r>
              <w:rPr>
                <w:szCs w:val="16"/>
              </w:rPr>
              <w:t xml:space="preserve"> starting at 7pm.</w:t>
            </w:r>
          </w:p>
          <w:p w14:paraId="3D89E11E" w14:textId="63B1B9AD" w:rsidR="00673738" w:rsidRDefault="00673738" w:rsidP="00673738">
            <w:pPr>
              <w:pStyle w:val="BodyCopy"/>
              <w:numPr>
                <w:ilvl w:val="0"/>
                <w:numId w:val="20"/>
              </w:numPr>
              <w:rPr>
                <w:szCs w:val="16"/>
              </w:rPr>
            </w:pPr>
            <w:r>
              <w:rPr>
                <w:szCs w:val="16"/>
              </w:rPr>
              <w:t xml:space="preserve">Outside venue – </w:t>
            </w:r>
            <w:r w:rsidRPr="001A50CA">
              <w:rPr>
                <w:szCs w:val="16"/>
                <w:highlight w:val="yellow"/>
              </w:rPr>
              <w:t>JoAnn will contact Morden Minor Ball for permission to use gazebo and concession</w:t>
            </w:r>
            <w:r>
              <w:rPr>
                <w:szCs w:val="16"/>
              </w:rPr>
              <w:t>.</w:t>
            </w:r>
          </w:p>
          <w:p w14:paraId="6EEE19E6" w14:textId="77777777" w:rsidR="00673738" w:rsidRDefault="00673738" w:rsidP="00673738">
            <w:pPr>
              <w:pStyle w:val="BodyCopy"/>
              <w:numPr>
                <w:ilvl w:val="0"/>
                <w:numId w:val="20"/>
              </w:numPr>
              <w:rPr>
                <w:szCs w:val="16"/>
              </w:rPr>
            </w:pPr>
            <w:r>
              <w:rPr>
                <w:szCs w:val="16"/>
              </w:rPr>
              <w:t>According to last name, families will have a designated window of time to register in person.</w:t>
            </w:r>
          </w:p>
          <w:p w14:paraId="43D16077" w14:textId="0C566C9D" w:rsidR="00673738" w:rsidRPr="001A50CA" w:rsidRDefault="00673738" w:rsidP="00673738">
            <w:pPr>
              <w:pStyle w:val="BodyCopy"/>
              <w:numPr>
                <w:ilvl w:val="0"/>
                <w:numId w:val="20"/>
              </w:numPr>
              <w:rPr>
                <w:szCs w:val="16"/>
                <w:highlight w:val="yellow"/>
              </w:rPr>
            </w:pPr>
            <w:r w:rsidRPr="001A50CA">
              <w:rPr>
                <w:szCs w:val="16"/>
                <w:highlight w:val="yellow"/>
              </w:rPr>
              <w:t>Raffle tickets will need to be ready before this time</w:t>
            </w:r>
            <w:r w:rsidR="001A50CA" w:rsidRPr="001A50CA">
              <w:rPr>
                <w:szCs w:val="16"/>
                <w:highlight w:val="yellow"/>
              </w:rPr>
              <w:t xml:space="preserve"> - Darla</w:t>
            </w:r>
          </w:p>
          <w:p w14:paraId="641B7A08" w14:textId="77777777" w:rsidR="00673738" w:rsidRDefault="00673738" w:rsidP="00673738">
            <w:pPr>
              <w:pStyle w:val="BodyCopy"/>
              <w:numPr>
                <w:ilvl w:val="0"/>
                <w:numId w:val="20"/>
              </w:numPr>
              <w:rPr>
                <w:szCs w:val="16"/>
              </w:rPr>
            </w:pPr>
            <w:r>
              <w:rPr>
                <w:szCs w:val="16"/>
              </w:rPr>
              <w:t>It is important to meet new families.</w:t>
            </w:r>
          </w:p>
          <w:p w14:paraId="75AEFF57" w14:textId="77777777" w:rsidR="00673738" w:rsidRDefault="00673738" w:rsidP="00673738">
            <w:pPr>
              <w:pStyle w:val="BodyCopy"/>
              <w:numPr>
                <w:ilvl w:val="0"/>
                <w:numId w:val="20"/>
              </w:numPr>
              <w:rPr>
                <w:szCs w:val="16"/>
              </w:rPr>
            </w:pPr>
            <w:r w:rsidRPr="001A50CA">
              <w:rPr>
                <w:szCs w:val="16"/>
                <w:highlight w:val="yellow"/>
              </w:rPr>
              <w:t>Ryan will put together a Google Forms document</w:t>
            </w:r>
            <w:r>
              <w:rPr>
                <w:szCs w:val="16"/>
              </w:rPr>
              <w:t xml:space="preserve"> to retrieve the following information from families:</w:t>
            </w:r>
          </w:p>
          <w:p w14:paraId="7302FA92" w14:textId="77777777" w:rsidR="00673738" w:rsidRDefault="00673738" w:rsidP="00673738">
            <w:pPr>
              <w:pStyle w:val="BodyCopy"/>
              <w:numPr>
                <w:ilvl w:val="0"/>
                <w:numId w:val="20"/>
              </w:numPr>
              <w:rPr>
                <w:szCs w:val="16"/>
              </w:rPr>
            </w:pPr>
            <w:r>
              <w:rPr>
                <w:szCs w:val="16"/>
              </w:rPr>
              <w:tab/>
            </w:r>
            <w:r w:rsidR="00BC4C21">
              <w:rPr>
                <w:szCs w:val="16"/>
              </w:rPr>
              <w:t>Concession buy out</w:t>
            </w:r>
          </w:p>
          <w:p w14:paraId="2E9AF9A6" w14:textId="77777777" w:rsidR="00BC4C21" w:rsidRDefault="00BC4C21" w:rsidP="00673738">
            <w:pPr>
              <w:pStyle w:val="BodyCopy"/>
              <w:numPr>
                <w:ilvl w:val="0"/>
                <w:numId w:val="20"/>
              </w:numPr>
              <w:rPr>
                <w:szCs w:val="16"/>
              </w:rPr>
            </w:pPr>
            <w:r>
              <w:rPr>
                <w:szCs w:val="16"/>
              </w:rPr>
              <w:tab/>
              <w:t>Conditioning camp</w:t>
            </w:r>
          </w:p>
          <w:p w14:paraId="3A71E7E5" w14:textId="77777777" w:rsidR="00BC4C21" w:rsidRDefault="00BC4C21" w:rsidP="00673738">
            <w:pPr>
              <w:pStyle w:val="BodyCopy"/>
              <w:numPr>
                <w:ilvl w:val="0"/>
                <w:numId w:val="20"/>
              </w:numPr>
              <w:rPr>
                <w:szCs w:val="16"/>
              </w:rPr>
            </w:pPr>
            <w:r>
              <w:rPr>
                <w:szCs w:val="16"/>
              </w:rPr>
              <w:tab/>
              <w:t>Coach/manager volunteers</w:t>
            </w:r>
          </w:p>
          <w:p w14:paraId="76F7756A" w14:textId="77777777" w:rsidR="00BC4C21" w:rsidRDefault="00BC4C21" w:rsidP="00673738">
            <w:pPr>
              <w:pStyle w:val="BodyCopy"/>
              <w:numPr>
                <w:ilvl w:val="0"/>
                <w:numId w:val="20"/>
              </w:numPr>
              <w:rPr>
                <w:szCs w:val="16"/>
              </w:rPr>
            </w:pPr>
            <w:r>
              <w:rPr>
                <w:szCs w:val="16"/>
              </w:rPr>
              <w:tab/>
              <w:t>Intention to try out for other teams</w:t>
            </w:r>
          </w:p>
          <w:p w14:paraId="1DCB427E" w14:textId="77777777" w:rsidR="00BC4C21" w:rsidRDefault="00BC4C21" w:rsidP="00673738">
            <w:pPr>
              <w:pStyle w:val="BodyCopy"/>
              <w:numPr>
                <w:ilvl w:val="0"/>
                <w:numId w:val="20"/>
              </w:numPr>
              <w:rPr>
                <w:szCs w:val="16"/>
              </w:rPr>
            </w:pPr>
            <w:r>
              <w:rPr>
                <w:szCs w:val="16"/>
              </w:rPr>
              <w:tab/>
              <w:t>Timekeeper signup</w:t>
            </w:r>
          </w:p>
          <w:p w14:paraId="095B7E93" w14:textId="77777777" w:rsidR="00BC4C21" w:rsidRDefault="00BC4C21" w:rsidP="00673738">
            <w:pPr>
              <w:pStyle w:val="BodyCopy"/>
              <w:numPr>
                <w:ilvl w:val="0"/>
                <w:numId w:val="20"/>
              </w:numPr>
              <w:rPr>
                <w:szCs w:val="16"/>
              </w:rPr>
            </w:pPr>
            <w:r>
              <w:rPr>
                <w:szCs w:val="16"/>
              </w:rPr>
              <w:tab/>
              <w:t>Payment options: all at once, half, thirds?</w:t>
            </w:r>
          </w:p>
          <w:p w14:paraId="3BBB5126" w14:textId="77777777" w:rsidR="00BC4C21" w:rsidRDefault="00BC4C21" w:rsidP="00673738">
            <w:pPr>
              <w:pStyle w:val="BodyCopy"/>
              <w:numPr>
                <w:ilvl w:val="0"/>
                <w:numId w:val="20"/>
              </w:numPr>
              <w:rPr>
                <w:szCs w:val="16"/>
              </w:rPr>
            </w:pPr>
            <w:r>
              <w:rPr>
                <w:szCs w:val="16"/>
              </w:rPr>
              <w:tab/>
              <w:t>Female extra payment</w:t>
            </w:r>
          </w:p>
          <w:p w14:paraId="4637E637" w14:textId="77777777" w:rsidR="00BC4C21" w:rsidRDefault="00BC4C21" w:rsidP="00673738">
            <w:pPr>
              <w:pStyle w:val="BodyCopy"/>
              <w:numPr>
                <w:ilvl w:val="0"/>
                <w:numId w:val="20"/>
              </w:numPr>
              <w:rPr>
                <w:szCs w:val="16"/>
              </w:rPr>
            </w:pPr>
            <w:r>
              <w:rPr>
                <w:szCs w:val="16"/>
              </w:rPr>
              <w:tab/>
              <w:t>Single-roster females pay half the registration</w:t>
            </w:r>
          </w:p>
          <w:p w14:paraId="6DAE9DBF" w14:textId="77777777" w:rsidR="00BC4C21" w:rsidRDefault="00BC4C21" w:rsidP="00673738">
            <w:pPr>
              <w:pStyle w:val="BodyCopy"/>
              <w:numPr>
                <w:ilvl w:val="0"/>
                <w:numId w:val="20"/>
              </w:numPr>
              <w:rPr>
                <w:szCs w:val="16"/>
              </w:rPr>
            </w:pPr>
            <w:r w:rsidRPr="001A50CA">
              <w:rPr>
                <w:szCs w:val="16"/>
                <w:highlight w:val="yellow"/>
              </w:rPr>
              <w:t>Ryan will communicate this information to JoAnn</w:t>
            </w:r>
            <w:r>
              <w:rPr>
                <w:szCs w:val="16"/>
              </w:rPr>
              <w:t>.</w:t>
            </w:r>
          </w:p>
          <w:p w14:paraId="4E9CE01B" w14:textId="77777777" w:rsidR="00BC4C21" w:rsidRDefault="00BC4C21" w:rsidP="00BC4C21">
            <w:pPr>
              <w:pStyle w:val="BodyCopy"/>
              <w:rPr>
                <w:szCs w:val="16"/>
              </w:rPr>
            </w:pPr>
          </w:p>
          <w:p w14:paraId="3B78CB79" w14:textId="77777777" w:rsidR="00BC4C21" w:rsidRDefault="00BC4C21" w:rsidP="00BC4C21">
            <w:pPr>
              <w:pStyle w:val="BodyCopy"/>
              <w:rPr>
                <w:szCs w:val="16"/>
              </w:rPr>
            </w:pPr>
            <w:r>
              <w:rPr>
                <w:szCs w:val="16"/>
              </w:rPr>
              <w:t>Advertising:</w:t>
            </w:r>
          </w:p>
          <w:p w14:paraId="126FA79F" w14:textId="1C88C696" w:rsidR="00BC4C21" w:rsidRDefault="00BC4C21" w:rsidP="00BC4C21">
            <w:pPr>
              <w:pStyle w:val="BodyCopy"/>
              <w:numPr>
                <w:ilvl w:val="0"/>
                <w:numId w:val="20"/>
              </w:numPr>
              <w:rPr>
                <w:szCs w:val="16"/>
              </w:rPr>
            </w:pPr>
            <w:r w:rsidRPr="001A50CA">
              <w:rPr>
                <w:szCs w:val="16"/>
                <w:highlight w:val="yellow"/>
              </w:rPr>
              <w:t>Garth will put information up on the digital TV’s and Ryan will put information on the website and the Face Book account</w:t>
            </w:r>
            <w:r>
              <w:rPr>
                <w:szCs w:val="16"/>
              </w:rPr>
              <w:t>. Newspaper?</w:t>
            </w:r>
          </w:p>
          <w:p w14:paraId="67FA960F" w14:textId="77777777" w:rsidR="00BC4C21" w:rsidRDefault="00BC4C21" w:rsidP="00BC4C21">
            <w:pPr>
              <w:pStyle w:val="BodyCopy"/>
              <w:rPr>
                <w:szCs w:val="16"/>
              </w:rPr>
            </w:pPr>
          </w:p>
          <w:p w14:paraId="3E4BC954" w14:textId="77777777" w:rsidR="00BC4C21" w:rsidRDefault="00BC4C21" w:rsidP="00BC4C21">
            <w:pPr>
              <w:pStyle w:val="BodyCopy"/>
              <w:rPr>
                <w:szCs w:val="16"/>
              </w:rPr>
            </w:pPr>
            <w:r>
              <w:rPr>
                <w:szCs w:val="16"/>
              </w:rPr>
              <w:t>High school sports may not happen this year, so our U18 numbers may stay steady at 22 players.</w:t>
            </w:r>
          </w:p>
          <w:p w14:paraId="731131D7" w14:textId="2D3DFE26" w:rsidR="00BC4C21" w:rsidRPr="00262C89" w:rsidRDefault="00BC4C21" w:rsidP="00BC4C21">
            <w:pPr>
              <w:pStyle w:val="BodyCopy"/>
              <w:rPr>
                <w:szCs w:val="16"/>
              </w:rPr>
            </w:pPr>
          </w:p>
        </w:tc>
      </w:tr>
      <w:tr w:rsidR="00AE3272" w14:paraId="199EC081" w14:textId="77777777" w:rsidTr="00317858">
        <w:trPr>
          <w:trHeight w:hRule="exact" w:val="2403"/>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17EA7D5" w14:textId="13374950" w:rsidR="008C3210" w:rsidRDefault="00BC4C21" w:rsidP="00BC4C21">
            <w:pPr>
              <w:pStyle w:val="BodyCopy"/>
              <w:rPr>
                <w:szCs w:val="16"/>
              </w:rPr>
            </w:pPr>
            <w:r w:rsidRPr="001A50CA">
              <w:rPr>
                <w:b/>
                <w:bCs/>
                <w:szCs w:val="16"/>
              </w:rPr>
              <w:t>Female Hockey</w:t>
            </w:r>
            <w:r w:rsidR="001A50CA">
              <w:rPr>
                <w:szCs w:val="16"/>
              </w:rPr>
              <w:t xml:space="preserve"> – information from Jamie</w:t>
            </w:r>
          </w:p>
          <w:p w14:paraId="58C1C3FE" w14:textId="77777777" w:rsidR="00BC4C21" w:rsidRDefault="00BC4C21" w:rsidP="00BC4C21">
            <w:pPr>
              <w:pStyle w:val="BodyCopy"/>
              <w:numPr>
                <w:ilvl w:val="0"/>
                <w:numId w:val="20"/>
              </w:numPr>
              <w:rPr>
                <w:szCs w:val="16"/>
              </w:rPr>
            </w:pPr>
            <w:r>
              <w:rPr>
                <w:szCs w:val="16"/>
              </w:rPr>
              <w:t>Amanda Wall is the new PV coordinator for females.</w:t>
            </w:r>
          </w:p>
          <w:p w14:paraId="54030BE9" w14:textId="6D266DA6" w:rsidR="00BC4C21" w:rsidRPr="00BC4C21" w:rsidRDefault="00BC4C21" w:rsidP="00BC4C21">
            <w:pPr>
              <w:pStyle w:val="BodyCopy"/>
              <w:numPr>
                <w:ilvl w:val="0"/>
                <w:numId w:val="20"/>
              </w:numPr>
              <w:rPr>
                <w:szCs w:val="16"/>
                <w:lang w:val="en-CA"/>
              </w:rPr>
            </w:pPr>
            <w:r>
              <w:rPr>
                <w:szCs w:val="16"/>
              </w:rPr>
              <w:t xml:space="preserve">Wall put out a draft of the feedback from the other organizations’ feedback which presented a proposed program for this coming year. </w:t>
            </w:r>
            <w:r w:rsidRPr="00BC4C21">
              <w:rPr>
                <w:szCs w:val="16"/>
                <w:lang w:val="en-CA"/>
              </w:rPr>
              <w:t>It was obvious that a lot of feedback was negative. This program focused on eliminating the double rostered teams. This new proposal looks better.  Not a lot of change will happen in our teams; but the biggest change will be that they won’t be playing in a playoff round at the end of the season. There will be just a single-rostered playoff tournament this year. We are requested to have the girls to select single or double roster option on the registration forms. If we chose single rostered teams, we are forcing the girls into this only option.</w:t>
            </w:r>
          </w:p>
          <w:p w14:paraId="13ECDADD" w14:textId="77777777" w:rsidR="00BC4C21" w:rsidRPr="00BC4C21" w:rsidRDefault="00BC4C21" w:rsidP="00BC4C21">
            <w:pPr>
              <w:pStyle w:val="BodyCopy"/>
              <w:numPr>
                <w:ilvl w:val="0"/>
                <w:numId w:val="20"/>
              </w:numPr>
              <w:rPr>
                <w:szCs w:val="16"/>
              </w:rPr>
            </w:pPr>
            <w:r w:rsidRPr="00BC4C21">
              <w:rPr>
                <w:szCs w:val="16"/>
              </w:rPr>
              <w:t>Continue with Friday practices.</w:t>
            </w:r>
          </w:p>
          <w:p w14:paraId="4AA79227" w14:textId="724ECC5D" w:rsidR="00BC4C21" w:rsidRPr="00BC4C21" w:rsidRDefault="00BC4C21" w:rsidP="001A50CA">
            <w:pPr>
              <w:pStyle w:val="BodyCopy"/>
              <w:ind w:left="720"/>
              <w:rPr>
                <w:szCs w:val="16"/>
              </w:rPr>
            </w:pPr>
          </w:p>
        </w:tc>
      </w:tr>
      <w:tr w:rsidR="00BE5218" w14:paraId="42F31067" w14:textId="77777777" w:rsidTr="008F56E4">
        <w:trPr>
          <w:trHeight w:hRule="exact" w:val="2846"/>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B7F6B35" w14:textId="77777777" w:rsidR="00F870C6" w:rsidRPr="001A50CA" w:rsidRDefault="00317858" w:rsidP="00317858">
            <w:pPr>
              <w:pStyle w:val="BodyCopy"/>
              <w:rPr>
                <w:b/>
                <w:bCs/>
                <w:sz w:val="18"/>
                <w:szCs w:val="18"/>
              </w:rPr>
            </w:pPr>
            <w:r w:rsidRPr="001A50CA">
              <w:rPr>
                <w:b/>
                <w:bCs/>
                <w:sz w:val="18"/>
                <w:szCs w:val="18"/>
              </w:rPr>
              <w:t>Bantam AA</w:t>
            </w:r>
          </w:p>
          <w:p w14:paraId="2305DA38" w14:textId="77777777" w:rsidR="00317858" w:rsidRPr="00317858" w:rsidRDefault="00317858" w:rsidP="00317858">
            <w:pPr>
              <w:pStyle w:val="BodyCopy"/>
              <w:numPr>
                <w:ilvl w:val="0"/>
                <w:numId w:val="20"/>
              </w:numPr>
              <w:rPr>
                <w:szCs w:val="16"/>
              </w:rPr>
            </w:pPr>
            <w:r w:rsidRPr="00317858">
              <w:rPr>
                <w:szCs w:val="16"/>
              </w:rPr>
              <w:t>Winkler is hosting again</w:t>
            </w:r>
          </w:p>
          <w:p w14:paraId="10C4EC51" w14:textId="77777777" w:rsidR="00317858" w:rsidRPr="00317858" w:rsidRDefault="00317858" w:rsidP="00317858">
            <w:pPr>
              <w:pStyle w:val="BodyCopy"/>
              <w:numPr>
                <w:ilvl w:val="0"/>
                <w:numId w:val="20"/>
              </w:numPr>
              <w:rPr>
                <w:szCs w:val="16"/>
              </w:rPr>
            </w:pPr>
            <w:r w:rsidRPr="00317858">
              <w:rPr>
                <w:szCs w:val="16"/>
              </w:rPr>
              <w:t>MMH usually sends two people there to do evaluations for us during the evaluation weekend.</w:t>
            </w:r>
          </w:p>
          <w:p w14:paraId="6792A601" w14:textId="77777777" w:rsidR="00317858" w:rsidRPr="001A50CA" w:rsidRDefault="00317858" w:rsidP="00317858">
            <w:pPr>
              <w:pStyle w:val="BodyCopy"/>
              <w:numPr>
                <w:ilvl w:val="0"/>
                <w:numId w:val="20"/>
              </w:numPr>
              <w:rPr>
                <w:szCs w:val="16"/>
                <w:highlight w:val="yellow"/>
              </w:rPr>
            </w:pPr>
            <w:r w:rsidRPr="001A50CA">
              <w:rPr>
                <w:szCs w:val="16"/>
                <w:highlight w:val="yellow"/>
              </w:rPr>
              <w:t>Morden contact for them: Jarrett Olson.</w:t>
            </w:r>
          </w:p>
          <w:p w14:paraId="0B792E54" w14:textId="193A2B0F" w:rsidR="00317858" w:rsidRPr="004C65E9" w:rsidRDefault="00317858" w:rsidP="00317858">
            <w:pPr>
              <w:pStyle w:val="BodyCopy"/>
              <w:ind w:left="720"/>
              <w:rPr>
                <w:sz w:val="18"/>
                <w:szCs w:val="18"/>
              </w:rPr>
            </w:pPr>
          </w:p>
        </w:tc>
      </w:tr>
      <w:tr w:rsidR="004C65E9" w14:paraId="02F80AAC" w14:textId="77777777" w:rsidTr="001A50CA">
        <w:trPr>
          <w:trHeight w:hRule="exact" w:val="1994"/>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130CD9C" w14:textId="77777777" w:rsidR="009178BD" w:rsidRPr="001A50CA" w:rsidRDefault="00317858" w:rsidP="00317858">
            <w:pPr>
              <w:pStyle w:val="BodyCopy"/>
              <w:rPr>
                <w:b/>
                <w:bCs/>
                <w:sz w:val="18"/>
                <w:szCs w:val="18"/>
              </w:rPr>
            </w:pPr>
            <w:r w:rsidRPr="001A50CA">
              <w:rPr>
                <w:b/>
                <w:bCs/>
                <w:sz w:val="18"/>
                <w:szCs w:val="18"/>
              </w:rPr>
              <w:lastRenderedPageBreak/>
              <w:t>Coach / Referee Clinics</w:t>
            </w:r>
          </w:p>
          <w:p w14:paraId="7A77FE1D" w14:textId="77777777" w:rsidR="00317858" w:rsidRPr="001A50CA" w:rsidRDefault="00317858" w:rsidP="00317858">
            <w:pPr>
              <w:pStyle w:val="BodyCopy"/>
              <w:numPr>
                <w:ilvl w:val="0"/>
                <w:numId w:val="20"/>
              </w:numPr>
              <w:rPr>
                <w:sz w:val="18"/>
                <w:szCs w:val="18"/>
                <w:highlight w:val="yellow"/>
              </w:rPr>
            </w:pPr>
            <w:r w:rsidRPr="00317858">
              <w:rPr>
                <w:sz w:val="18"/>
                <w:szCs w:val="18"/>
              </w:rPr>
              <w:t xml:space="preserve">Early October run 2 clinics (last year was goaltending and defense). This year maybe a skating clinic and a scoring clinic. </w:t>
            </w:r>
            <w:r w:rsidRPr="001A50CA">
              <w:rPr>
                <w:sz w:val="18"/>
                <w:szCs w:val="18"/>
                <w:highlight w:val="yellow"/>
              </w:rPr>
              <w:t>Tyler will set this up.</w:t>
            </w:r>
          </w:p>
          <w:p w14:paraId="685CA6C1" w14:textId="77777777" w:rsidR="00317858" w:rsidRPr="00317858" w:rsidRDefault="00317858" w:rsidP="00317858">
            <w:pPr>
              <w:pStyle w:val="BodyCopy"/>
              <w:numPr>
                <w:ilvl w:val="0"/>
                <w:numId w:val="20"/>
              </w:numPr>
              <w:rPr>
                <w:sz w:val="18"/>
                <w:szCs w:val="18"/>
              </w:rPr>
            </w:pPr>
            <w:r w:rsidRPr="00317858">
              <w:rPr>
                <w:sz w:val="18"/>
                <w:szCs w:val="18"/>
              </w:rPr>
              <w:t>Ref Clinics: Oct 17th. Mel has booked ice and classroom.</w:t>
            </w:r>
          </w:p>
          <w:p w14:paraId="45761CA5" w14:textId="77777777" w:rsidR="00317858" w:rsidRPr="00317858" w:rsidRDefault="00317858" w:rsidP="00317858">
            <w:pPr>
              <w:pStyle w:val="BodyCopy"/>
              <w:numPr>
                <w:ilvl w:val="0"/>
                <w:numId w:val="20"/>
              </w:numPr>
              <w:rPr>
                <w:sz w:val="18"/>
                <w:szCs w:val="18"/>
              </w:rPr>
            </w:pPr>
            <w:r w:rsidRPr="00317858">
              <w:rPr>
                <w:sz w:val="18"/>
                <w:szCs w:val="18"/>
              </w:rPr>
              <w:t>Oct 18 might be the scheduling meeting in Miami.</w:t>
            </w:r>
          </w:p>
          <w:p w14:paraId="3B9CA1CD" w14:textId="4E25FF07" w:rsidR="00317858" w:rsidRPr="00E8468D" w:rsidRDefault="00317858" w:rsidP="001A50CA">
            <w:pPr>
              <w:pStyle w:val="BodyCopy"/>
              <w:rPr>
                <w:sz w:val="18"/>
                <w:szCs w:val="18"/>
              </w:rPr>
            </w:pPr>
          </w:p>
        </w:tc>
      </w:tr>
      <w:tr w:rsidR="004C65E9" w14:paraId="3D48C4C9" w14:textId="77777777" w:rsidTr="001A50CA">
        <w:trPr>
          <w:trHeight w:hRule="exact" w:val="2276"/>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412CC7B" w14:textId="4D70D2AA" w:rsidR="00D45032" w:rsidRPr="001A50CA" w:rsidRDefault="00317858" w:rsidP="00317858">
            <w:pPr>
              <w:pStyle w:val="BodyCopy"/>
              <w:rPr>
                <w:b/>
                <w:bCs/>
                <w:sz w:val="18"/>
                <w:szCs w:val="18"/>
              </w:rPr>
            </w:pPr>
            <w:r w:rsidRPr="001A50CA">
              <w:rPr>
                <w:b/>
                <w:bCs/>
                <w:sz w:val="18"/>
                <w:szCs w:val="18"/>
              </w:rPr>
              <w:t>Development Report</w:t>
            </w:r>
          </w:p>
          <w:p w14:paraId="2A2693DA" w14:textId="77777777" w:rsidR="00317858" w:rsidRPr="001A50CA" w:rsidRDefault="00317858" w:rsidP="00317858">
            <w:pPr>
              <w:pStyle w:val="ListParagraph"/>
              <w:numPr>
                <w:ilvl w:val="0"/>
                <w:numId w:val="20"/>
              </w:numPr>
              <w:spacing w:after="160" w:line="259" w:lineRule="auto"/>
              <w:rPr>
                <w:sz w:val="18"/>
                <w:szCs w:val="18"/>
                <w:lang w:val="en-US"/>
              </w:rPr>
            </w:pPr>
            <w:r w:rsidRPr="001A50CA">
              <w:rPr>
                <w:sz w:val="18"/>
                <w:szCs w:val="18"/>
                <w:lang w:val="en-US"/>
              </w:rPr>
              <w:t>Altona had coaches fill out an application form to record their levels and experience.</w:t>
            </w:r>
          </w:p>
          <w:p w14:paraId="2502E033" w14:textId="77777777" w:rsidR="00317858" w:rsidRPr="001A50CA" w:rsidRDefault="00317858" w:rsidP="00317858">
            <w:pPr>
              <w:pStyle w:val="ListParagraph"/>
              <w:numPr>
                <w:ilvl w:val="0"/>
                <w:numId w:val="20"/>
              </w:numPr>
              <w:spacing w:after="160" w:line="259" w:lineRule="auto"/>
              <w:rPr>
                <w:sz w:val="18"/>
                <w:szCs w:val="18"/>
                <w:lang w:val="en-US"/>
              </w:rPr>
            </w:pPr>
            <w:r w:rsidRPr="001A50CA">
              <w:rPr>
                <w:sz w:val="18"/>
                <w:szCs w:val="18"/>
                <w:lang w:val="en-US"/>
              </w:rPr>
              <w:t>There will be clinics listed on PV website as usual.</w:t>
            </w:r>
          </w:p>
          <w:p w14:paraId="7A5FBB5F" w14:textId="77777777" w:rsidR="00317858" w:rsidRPr="001A50CA" w:rsidRDefault="00317858" w:rsidP="00317858">
            <w:pPr>
              <w:pStyle w:val="ListParagraph"/>
              <w:numPr>
                <w:ilvl w:val="0"/>
                <w:numId w:val="20"/>
              </w:numPr>
              <w:spacing w:after="160" w:line="259" w:lineRule="auto"/>
              <w:rPr>
                <w:sz w:val="18"/>
                <w:szCs w:val="18"/>
                <w:lang w:val="en-US"/>
              </w:rPr>
            </w:pPr>
            <w:r w:rsidRPr="001A50CA">
              <w:rPr>
                <w:sz w:val="18"/>
                <w:szCs w:val="18"/>
                <w:lang w:val="en-US"/>
              </w:rPr>
              <w:t xml:space="preserve">U9 hockey – no tiering.  Coaches are to try playing strong players against strong players. </w:t>
            </w:r>
          </w:p>
          <w:p w14:paraId="45A42A37" w14:textId="77777777" w:rsidR="00317858" w:rsidRPr="001A50CA" w:rsidRDefault="00317858" w:rsidP="00317858">
            <w:pPr>
              <w:pStyle w:val="ListParagraph"/>
              <w:numPr>
                <w:ilvl w:val="1"/>
                <w:numId w:val="20"/>
              </w:numPr>
              <w:spacing w:after="160" w:line="259" w:lineRule="auto"/>
              <w:rPr>
                <w:sz w:val="18"/>
                <w:szCs w:val="18"/>
                <w:highlight w:val="yellow"/>
                <w:lang w:val="en-US"/>
              </w:rPr>
            </w:pPr>
            <w:r w:rsidRPr="001A50CA">
              <w:rPr>
                <w:sz w:val="18"/>
                <w:szCs w:val="18"/>
                <w:lang w:val="en-US"/>
              </w:rPr>
              <w:t xml:space="preserve">Development zone – in Wpg., they pay a high school aged kid to run the development zone. They have a package of 60ish different formats/drills for these kids. It might cost around $100 per team (total of $500ish). </w:t>
            </w:r>
            <w:r w:rsidRPr="001A50CA">
              <w:rPr>
                <w:sz w:val="18"/>
                <w:szCs w:val="18"/>
                <w:highlight w:val="yellow"/>
                <w:lang w:val="en-US"/>
              </w:rPr>
              <w:t>We will discuss this again in September. U9 Development Zone Coaches – Tyler will look into this.</w:t>
            </w:r>
          </w:p>
          <w:p w14:paraId="0F25EED9" w14:textId="0E81BE2F" w:rsidR="00317858" w:rsidRPr="00283730" w:rsidRDefault="00317858" w:rsidP="00317858">
            <w:pPr>
              <w:pStyle w:val="BodyCopy"/>
              <w:rPr>
                <w:sz w:val="18"/>
                <w:szCs w:val="18"/>
              </w:rPr>
            </w:pPr>
          </w:p>
        </w:tc>
      </w:tr>
      <w:tr w:rsidR="00D14BBE" w14:paraId="46485DE9" w14:textId="77777777" w:rsidTr="001A50CA">
        <w:trPr>
          <w:trHeight w:hRule="exact" w:val="1133"/>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82B5773" w14:textId="77777777" w:rsidR="001A50CA" w:rsidRDefault="001A50CA" w:rsidP="00317858">
            <w:pPr>
              <w:rPr>
                <w:b/>
                <w:bCs/>
                <w:szCs w:val="18"/>
              </w:rPr>
            </w:pPr>
          </w:p>
          <w:p w14:paraId="2703F91F" w14:textId="50C8888D" w:rsidR="009B5FDD" w:rsidRPr="001A50CA" w:rsidRDefault="00317858" w:rsidP="00317858">
            <w:pPr>
              <w:rPr>
                <w:b/>
                <w:bCs/>
                <w:szCs w:val="18"/>
              </w:rPr>
            </w:pPr>
            <w:r w:rsidRPr="001A50CA">
              <w:rPr>
                <w:b/>
                <w:bCs/>
                <w:szCs w:val="18"/>
              </w:rPr>
              <w:t>Ice Scheduling</w:t>
            </w:r>
          </w:p>
          <w:p w14:paraId="7103F474" w14:textId="77777777" w:rsidR="00317858" w:rsidRPr="00317858" w:rsidRDefault="00317858" w:rsidP="00317858">
            <w:pPr>
              <w:pStyle w:val="ListParagraph"/>
              <w:numPr>
                <w:ilvl w:val="0"/>
                <w:numId w:val="20"/>
              </w:numPr>
              <w:rPr>
                <w:sz w:val="16"/>
                <w:szCs w:val="12"/>
              </w:rPr>
            </w:pPr>
            <w:r w:rsidRPr="00317858">
              <w:rPr>
                <w:sz w:val="16"/>
                <w:szCs w:val="12"/>
              </w:rPr>
              <w:t xml:space="preserve">The usual ice slots are booked.  </w:t>
            </w:r>
          </w:p>
          <w:p w14:paraId="62DDA95B" w14:textId="77777777" w:rsidR="00317858" w:rsidRPr="001A50CA" w:rsidRDefault="00317858" w:rsidP="00317858">
            <w:pPr>
              <w:pStyle w:val="ListParagraph"/>
              <w:numPr>
                <w:ilvl w:val="0"/>
                <w:numId w:val="20"/>
              </w:numPr>
              <w:rPr>
                <w:sz w:val="16"/>
                <w:szCs w:val="12"/>
                <w:highlight w:val="yellow"/>
              </w:rPr>
            </w:pPr>
            <w:r w:rsidRPr="001A50CA">
              <w:rPr>
                <w:sz w:val="16"/>
                <w:szCs w:val="12"/>
                <w:highlight w:val="yellow"/>
              </w:rPr>
              <w:t>Katie will look into more available ice times, including morning slots</w:t>
            </w:r>
          </w:p>
          <w:p w14:paraId="58FB9322" w14:textId="46205EB2" w:rsidR="00317858" w:rsidRPr="00317858" w:rsidRDefault="00317858" w:rsidP="00317858">
            <w:pPr>
              <w:pStyle w:val="ListParagraph"/>
              <w:rPr>
                <w:szCs w:val="18"/>
              </w:rPr>
            </w:pPr>
          </w:p>
        </w:tc>
      </w:tr>
      <w:tr w:rsidR="00BA25DA" w14:paraId="7F1991DE" w14:textId="77777777" w:rsidTr="001A50CA">
        <w:trPr>
          <w:trHeight w:hRule="exact" w:val="3544"/>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A8892B4" w14:textId="77777777" w:rsidR="008459B9" w:rsidRPr="00317858" w:rsidRDefault="00317858" w:rsidP="00317858">
            <w:pPr>
              <w:pStyle w:val="BodyCopy"/>
              <w:rPr>
                <w:b/>
                <w:bCs/>
                <w:sz w:val="20"/>
                <w:szCs w:val="20"/>
              </w:rPr>
            </w:pPr>
            <w:r w:rsidRPr="00317858">
              <w:rPr>
                <w:b/>
                <w:bCs/>
                <w:sz w:val="20"/>
                <w:szCs w:val="20"/>
              </w:rPr>
              <w:t>3 on 3</w:t>
            </w:r>
          </w:p>
          <w:p w14:paraId="6675A211" w14:textId="77777777" w:rsidR="00317858" w:rsidRPr="00317858" w:rsidRDefault="00317858" w:rsidP="00317858">
            <w:pPr>
              <w:pStyle w:val="BodyCopy"/>
              <w:numPr>
                <w:ilvl w:val="0"/>
                <w:numId w:val="20"/>
              </w:numPr>
              <w:rPr>
                <w:sz w:val="18"/>
                <w:szCs w:val="18"/>
              </w:rPr>
            </w:pPr>
            <w:r w:rsidRPr="00317858">
              <w:rPr>
                <w:sz w:val="18"/>
                <w:szCs w:val="18"/>
              </w:rPr>
              <w:t>Ryan will try to include more kids on the waitlist and Katie will book more ice for this. We will try to keep the 8 ice times, but it may need to go down to 6 ice slots.</w:t>
            </w:r>
          </w:p>
          <w:p w14:paraId="49D74A81" w14:textId="77777777" w:rsidR="00317858" w:rsidRPr="00317858" w:rsidRDefault="00317858" w:rsidP="00317858">
            <w:pPr>
              <w:pStyle w:val="BodyCopy"/>
              <w:numPr>
                <w:ilvl w:val="0"/>
                <w:numId w:val="20"/>
              </w:numPr>
              <w:rPr>
                <w:sz w:val="18"/>
                <w:szCs w:val="18"/>
              </w:rPr>
            </w:pPr>
            <w:r w:rsidRPr="00317858">
              <w:rPr>
                <w:sz w:val="18"/>
                <w:szCs w:val="18"/>
              </w:rPr>
              <w:t>U9 – we could suggest that they come dressed.  This would eliminate the need for the extra dressing rooms.</w:t>
            </w:r>
          </w:p>
          <w:p w14:paraId="63521904" w14:textId="77777777" w:rsidR="00317858" w:rsidRPr="00317858" w:rsidRDefault="00317858" w:rsidP="00317858">
            <w:pPr>
              <w:pStyle w:val="BodyCopy"/>
              <w:numPr>
                <w:ilvl w:val="0"/>
                <w:numId w:val="20"/>
              </w:numPr>
              <w:rPr>
                <w:sz w:val="18"/>
                <w:szCs w:val="18"/>
              </w:rPr>
            </w:pPr>
            <w:r w:rsidRPr="00317858">
              <w:rPr>
                <w:sz w:val="18"/>
                <w:szCs w:val="18"/>
              </w:rPr>
              <w:t>We have to figure out coaches for this</w:t>
            </w:r>
          </w:p>
          <w:p w14:paraId="5F96ACB5" w14:textId="77777777" w:rsidR="00317858" w:rsidRPr="00317858" w:rsidRDefault="00317858" w:rsidP="00317858">
            <w:pPr>
              <w:pStyle w:val="BodyCopy"/>
              <w:numPr>
                <w:ilvl w:val="0"/>
                <w:numId w:val="20"/>
              </w:numPr>
              <w:rPr>
                <w:sz w:val="18"/>
                <w:szCs w:val="18"/>
              </w:rPr>
            </w:pPr>
            <w:r w:rsidRPr="00317858">
              <w:rPr>
                <w:sz w:val="18"/>
                <w:szCs w:val="18"/>
              </w:rPr>
              <w:t xml:space="preserve">U11 has goalies; U13 may need more. </w:t>
            </w:r>
            <w:r w:rsidRPr="001A50CA">
              <w:rPr>
                <w:sz w:val="18"/>
                <w:szCs w:val="18"/>
                <w:highlight w:val="yellow"/>
              </w:rPr>
              <w:t>Steve will talk to goalies to see if there’s interest.</w:t>
            </w:r>
          </w:p>
          <w:p w14:paraId="326C7811" w14:textId="77777777" w:rsidR="00317858" w:rsidRPr="001A50CA" w:rsidRDefault="00317858" w:rsidP="00317858">
            <w:pPr>
              <w:pStyle w:val="BodyCopy"/>
              <w:numPr>
                <w:ilvl w:val="0"/>
                <w:numId w:val="20"/>
              </w:numPr>
              <w:rPr>
                <w:sz w:val="18"/>
                <w:szCs w:val="18"/>
                <w:highlight w:val="yellow"/>
              </w:rPr>
            </w:pPr>
            <w:r w:rsidRPr="001A50CA">
              <w:rPr>
                <w:sz w:val="18"/>
                <w:szCs w:val="18"/>
                <w:highlight w:val="yellow"/>
              </w:rPr>
              <w:t>Steve will share the Google Form with Ryan.</w:t>
            </w:r>
          </w:p>
          <w:p w14:paraId="0646F5A0" w14:textId="77777777" w:rsidR="00317858" w:rsidRPr="00317858" w:rsidRDefault="00317858" w:rsidP="00317858">
            <w:pPr>
              <w:pStyle w:val="BodyCopy"/>
              <w:numPr>
                <w:ilvl w:val="0"/>
                <w:numId w:val="20"/>
              </w:numPr>
              <w:rPr>
                <w:sz w:val="18"/>
                <w:szCs w:val="18"/>
              </w:rPr>
            </w:pPr>
            <w:r w:rsidRPr="00317858">
              <w:rPr>
                <w:sz w:val="18"/>
                <w:szCs w:val="18"/>
              </w:rPr>
              <w:t>Abiding by guidelines</w:t>
            </w:r>
          </w:p>
          <w:p w14:paraId="6B49BF9B" w14:textId="3825C3E6" w:rsidR="00317858" w:rsidRPr="00317858" w:rsidRDefault="00317858" w:rsidP="00317858">
            <w:pPr>
              <w:pStyle w:val="BodyCopy"/>
              <w:numPr>
                <w:ilvl w:val="0"/>
                <w:numId w:val="20"/>
              </w:numPr>
              <w:rPr>
                <w:sz w:val="18"/>
                <w:szCs w:val="18"/>
              </w:rPr>
            </w:pPr>
            <w:r>
              <w:rPr>
                <w:sz w:val="18"/>
                <w:szCs w:val="18"/>
              </w:rPr>
              <w:tab/>
            </w:r>
            <w:r w:rsidRPr="00317858">
              <w:rPr>
                <w:sz w:val="18"/>
                <w:szCs w:val="18"/>
              </w:rPr>
              <w:t>We will ask for 2 rooms for the 3 on 3 sessions</w:t>
            </w:r>
          </w:p>
          <w:p w14:paraId="07489E44" w14:textId="77777777" w:rsidR="00317858" w:rsidRPr="00317858" w:rsidRDefault="00317858" w:rsidP="00317858">
            <w:pPr>
              <w:pStyle w:val="BodyCopy"/>
              <w:numPr>
                <w:ilvl w:val="0"/>
                <w:numId w:val="20"/>
              </w:numPr>
              <w:rPr>
                <w:sz w:val="18"/>
                <w:szCs w:val="18"/>
              </w:rPr>
            </w:pPr>
            <w:r w:rsidRPr="00317858">
              <w:rPr>
                <w:sz w:val="18"/>
                <w:szCs w:val="18"/>
              </w:rPr>
              <w:t>Washing jerseys:</w:t>
            </w:r>
          </w:p>
          <w:p w14:paraId="07EC3B0C" w14:textId="1BD928FF" w:rsidR="00317858" w:rsidRPr="00317858" w:rsidRDefault="00317858" w:rsidP="00317858">
            <w:pPr>
              <w:pStyle w:val="BodyCopy"/>
              <w:numPr>
                <w:ilvl w:val="0"/>
                <w:numId w:val="20"/>
              </w:numPr>
              <w:rPr>
                <w:sz w:val="18"/>
                <w:szCs w:val="18"/>
              </w:rPr>
            </w:pPr>
            <w:r>
              <w:rPr>
                <w:sz w:val="18"/>
                <w:szCs w:val="18"/>
              </w:rPr>
              <w:tab/>
            </w:r>
            <w:r w:rsidRPr="00317858">
              <w:rPr>
                <w:sz w:val="18"/>
                <w:szCs w:val="18"/>
              </w:rPr>
              <w:t>U9 – Katie and Scott</w:t>
            </w:r>
          </w:p>
          <w:p w14:paraId="0CA1F283" w14:textId="750686CA" w:rsidR="00317858" w:rsidRPr="00317858" w:rsidRDefault="00317858" w:rsidP="00317858">
            <w:pPr>
              <w:pStyle w:val="BodyCopy"/>
              <w:numPr>
                <w:ilvl w:val="0"/>
                <w:numId w:val="20"/>
              </w:numPr>
              <w:rPr>
                <w:sz w:val="18"/>
                <w:szCs w:val="18"/>
              </w:rPr>
            </w:pPr>
            <w:r>
              <w:rPr>
                <w:sz w:val="18"/>
                <w:szCs w:val="18"/>
              </w:rPr>
              <w:tab/>
            </w:r>
            <w:r w:rsidRPr="00317858">
              <w:rPr>
                <w:sz w:val="18"/>
                <w:szCs w:val="18"/>
              </w:rPr>
              <w:t>U11 – Ang. T.</w:t>
            </w:r>
          </w:p>
          <w:p w14:paraId="3BE13314" w14:textId="166DF084" w:rsidR="00317858" w:rsidRPr="00317858" w:rsidRDefault="00317858" w:rsidP="00317858">
            <w:pPr>
              <w:pStyle w:val="BodyCopy"/>
              <w:numPr>
                <w:ilvl w:val="0"/>
                <w:numId w:val="20"/>
              </w:numPr>
              <w:rPr>
                <w:sz w:val="18"/>
                <w:szCs w:val="18"/>
              </w:rPr>
            </w:pPr>
            <w:r>
              <w:rPr>
                <w:sz w:val="18"/>
                <w:szCs w:val="18"/>
              </w:rPr>
              <w:tab/>
            </w:r>
            <w:r w:rsidRPr="00317858">
              <w:rPr>
                <w:sz w:val="18"/>
                <w:szCs w:val="18"/>
              </w:rPr>
              <w:t>U13 – Nat and Jarrett</w:t>
            </w:r>
          </w:p>
          <w:p w14:paraId="4971558A" w14:textId="77777777" w:rsidR="00317858" w:rsidRPr="00317858" w:rsidRDefault="00317858" w:rsidP="00317858">
            <w:pPr>
              <w:pStyle w:val="BodyCopy"/>
              <w:numPr>
                <w:ilvl w:val="0"/>
                <w:numId w:val="20"/>
              </w:numPr>
              <w:rPr>
                <w:sz w:val="18"/>
                <w:szCs w:val="18"/>
              </w:rPr>
            </w:pPr>
            <w:r w:rsidRPr="00317858">
              <w:rPr>
                <w:sz w:val="18"/>
                <w:szCs w:val="18"/>
              </w:rPr>
              <w:t>Sanitizing rooms?</w:t>
            </w:r>
          </w:p>
          <w:p w14:paraId="0DA49CA1" w14:textId="0EE45FA9" w:rsidR="00317858" w:rsidRPr="001A50CA" w:rsidRDefault="00317858" w:rsidP="001A50CA">
            <w:pPr>
              <w:pStyle w:val="BodyCopy"/>
              <w:rPr>
                <w:sz w:val="18"/>
                <w:szCs w:val="18"/>
              </w:rPr>
            </w:pPr>
          </w:p>
        </w:tc>
      </w:tr>
      <w:tr w:rsidR="001A50CA" w14:paraId="2C145273" w14:textId="77777777" w:rsidTr="001A50CA">
        <w:trPr>
          <w:trHeight w:hRule="exact" w:val="1412"/>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8AD941E" w14:textId="75AD8FD8" w:rsidR="001A50CA" w:rsidRPr="00317858" w:rsidRDefault="001A50CA" w:rsidP="001A50CA">
            <w:pPr>
              <w:pStyle w:val="BodyCopy"/>
              <w:rPr>
                <w:sz w:val="18"/>
                <w:szCs w:val="18"/>
              </w:rPr>
            </w:pPr>
            <w:r w:rsidRPr="001A50CA">
              <w:rPr>
                <w:b/>
                <w:bCs/>
                <w:sz w:val="18"/>
                <w:szCs w:val="18"/>
              </w:rPr>
              <w:t>Conditioning Camp</w:t>
            </w:r>
            <w:r w:rsidRPr="00317858">
              <w:rPr>
                <w:sz w:val="18"/>
                <w:szCs w:val="18"/>
              </w:rPr>
              <w:t xml:space="preserve"> – </w:t>
            </w:r>
            <w:r>
              <w:rPr>
                <w:sz w:val="18"/>
                <w:szCs w:val="18"/>
              </w:rPr>
              <w:t xml:space="preserve">Will happen the </w:t>
            </w:r>
            <w:r w:rsidRPr="00317858">
              <w:rPr>
                <w:sz w:val="18"/>
                <w:szCs w:val="18"/>
              </w:rPr>
              <w:t>week before evaluations</w:t>
            </w:r>
          </w:p>
          <w:p w14:paraId="16183072" w14:textId="77777777" w:rsidR="001A50CA" w:rsidRPr="00317858" w:rsidRDefault="001A50CA" w:rsidP="001A50CA">
            <w:pPr>
              <w:pStyle w:val="BodyCopy"/>
              <w:numPr>
                <w:ilvl w:val="0"/>
                <w:numId w:val="20"/>
              </w:numPr>
              <w:rPr>
                <w:sz w:val="18"/>
                <w:szCs w:val="18"/>
              </w:rPr>
            </w:pPr>
            <w:r w:rsidRPr="00317858">
              <w:rPr>
                <w:sz w:val="18"/>
                <w:szCs w:val="18"/>
              </w:rPr>
              <w:t>We can stretch out conditioning camp and use some of that time for evaluations.</w:t>
            </w:r>
          </w:p>
          <w:p w14:paraId="39074E52" w14:textId="77777777" w:rsidR="001A50CA" w:rsidRPr="00317858" w:rsidRDefault="001A50CA" w:rsidP="001A50CA">
            <w:pPr>
              <w:pStyle w:val="BodyCopy"/>
              <w:numPr>
                <w:ilvl w:val="0"/>
                <w:numId w:val="20"/>
              </w:numPr>
              <w:rPr>
                <w:sz w:val="18"/>
                <w:szCs w:val="18"/>
              </w:rPr>
            </w:pPr>
            <w:r w:rsidRPr="001A50CA">
              <w:rPr>
                <w:b/>
                <w:bCs/>
                <w:sz w:val="18"/>
                <w:szCs w:val="18"/>
              </w:rPr>
              <w:t>Evaluations</w:t>
            </w:r>
            <w:r w:rsidRPr="00317858">
              <w:rPr>
                <w:sz w:val="18"/>
                <w:szCs w:val="18"/>
              </w:rPr>
              <w:t xml:space="preserve"> – last weekend in Sept 25-27</w:t>
            </w:r>
          </w:p>
          <w:p w14:paraId="044A2905" w14:textId="77777777" w:rsidR="001A50CA" w:rsidRPr="00317858" w:rsidRDefault="001A50CA" w:rsidP="00317858">
            <w:pPr>
              <w:pStyle w:val="BodyCopy"/>
              <w:rPr>
                <w:b/>
                <w:bCs/>
                <w:sz w:val="20"/>
                <w:szCs w:val="20"/>
              </w:rPr>
            </w:pPr>
          </w:p>
        </w:tc>
      </w:tr>
      <w:tr w:rsidR="00317858" w14:paraId="4E9628FF" w14:textId="77777777" w:rsidTr="00317858">
        <w:trPr>
          <w:trHeight w:hRule="exact" w:val="1015"/>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777504F" w14:textId="77777777" w:rsidR="00317858" w:rsidRPr="00317858" w:rsidRDefault="00317858" w:rsidP="00317858">
            <w:pPr>
              <w:pStyle w:val="BodyCopy"/>
              <w:rPr>
                <w:sz w:val="18"/>
                <w:szCs w:val="18"/>
              </w:rPr>
            </w:pPr>
            <w:r w:rsidRPr="001A50CA">
              <w:rPr>
                <w:b/>
                <w:bCs/>
                <w:sz w:val="18"/>
                <w:szCs w:val="18"/>
              </w:rPr>
              <w:t>Coach Manager meeting</w:t>
            </w:r>
            <w:r w:rsidRPr="00317858">
              <w:rPr>
                <w:sz w:val="18"/>
                <w:szCs w:val="18"/>
              </w:rPr>
              <w:t xml:space="preserve"> – discuss at next meeting.</w:t>
            </w:r>
          </w:p>
          <w:p w14:paraId="20A755E0" w14:textId="77777777" w:rsidR="00317858" w:rsidRPr="00317858" w:rsidRDefault="00317858" w:rsidP="00317858">
            <w:pPr>
              <w:pStyle w:val="BodyCopy"/>
              <w:rPr>
                <w:b/>
                <w:bCs/>
                <w:sz w:val="20"/>
                <w:szCs w:val="20"/>
              </w:rPr>
            </w:pPr>
          </w:p>
        </w:tc>
      </w:tr>
      <w:tr w:rsidR="00317858" w14:paraId="7BA337BC" w14:textId="77777777" w:rsidTr="00EF34AE">
        <w:trPr>
          <w:trHeight w:hRule="exact" w:val="3681"/>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2BCF89F" w14:textId="77777777" w:rsidR="00317858" w:rsidRPr="001A50CA" w:rsidRDefault="00317858" w:rsidP="00317858">
            <w:pPr>
              <w:pStyle w:val="BodyCopy"/>
              <w:rPr>
                <w:b/>
                <w:bCs/>
                <w:sz w:val="18"/>
                <w:szCs w:val="18"/>
              </w:rPr>
            </w:pPr>
            <w:r w:rsidRPr="001A50CA">
              <w:rPr>
                <w:b/>
                <w:bCs/>
                <w:sz w:val="18"/>
                <w:szCs w:val="18"/>
              </w:rPr>
              <w:lastRenderedPageBreak/>
              <w:t>Open Discussion:</w:t>
            </w:r>
          </w:p>
          <w:p w14:paraId="27734DA5" w14:textId="77777777" w:rsidR="00317858" w:rsidRPr="00317858" w:rsidRDefault="00317858" w:rsidP="00317858">
            <w:pPr>
              <w:pStyle w:val="BodyCopy"/>
              <w:numPr>
                <w:ilvl w:val="0"/>
                <w:numId w:val="20"/>
              </w:numPr>
              <w:rPr>
                <w:sz w:val="18"/>
                <w:szCs w:val="18"/>
              </w:rPr>
            </w:pPr>
            <w:r w:rsidRPr="00317858">
              <w:rPr>
                <w:sz w:val="18"/>
                <w:szCs w:val="18"/>
              </w:rPr>
              <w:t xml:space="preserve">We need to find a U7 convener. It’s an in-house program.  Nat and Tyler don’t have kids in it anymore, so we need someone else to run this. </w:t>
            </w:r>
          </w:p>
          <w:p w14:paraId="0D76872A" w14:textId="7F9D8392" w:rsidR="00317858" w:rsidRPr="00317858" w:rsidRDefault="00317858" w:rsidP="00317858">
            <w:pPr>
              <w:pStyle w:val="BodyCopy"/>
              <w:numPr>
                <w:ilvl w:val="0"/>
                <w:numId w:val="20"/>
              </w:numPr>
              <w:rPr>
                <w:sz w:val="18"/>
                <w:szCs w:val="18"/>
              </w:rPr>
            </w:pPr>
            <w:r w:rsidRPr="001A50CA">
              <w:rPr>
                <w:sz w:val="18"/>
                <w:szCs w:val="18"/>
                <w:highlight w:val="yellow"/>
              </w:rPr>
              <w:t>Tyler</w:t>
            </w:r>
            <w:r w:rsidRPr="00317858">
              <w:rPr>
                <w:sz w:val="18"/>
                <w:szCs w:val="18"/>
              </w:rPr>
              <w:t xml:space="preserve"> – he can talk to Jocelyn or Camilla</w:t>
            </w:r>
            <w:r w:rsidR="001A50CA">
              <w:rPr>
                <w:sz w:val="18"/>
                <w:szCs w:val="18"/>
              </w:rPr>
              <w:t xml:space="preserve"> (?)</w:t>
            </w:r>
            <w:r w:rsidRPr="00317858">
              <w:rPr>
                <w:sz w:val="18"/>
                <w:szCs w:val="18"/>
              </w:rPr>
              <w:t xml:space="preserve"> or Jeff (if we forgive half of canteen shifts, maybe one of these will consider this role)</w:t>
            </w:r>
          </w:p>
          <w:p w14:paraId="172C1008" w14:textId="77777777" w:rsidR="00317858" w:rsidRPr="00317858" w:rsidRDefault="00317858" w:rsidP="00317858">
            <w:pPr>
              <w:pStyle w:val="BodyCopy"/>
              <w:numPr>
                <w:ilvl w:val="0"/>
                <w:numId w:val="20"/>
              </w:numPr>
              <w:rPr>
                <w:sz w:val="18"/>
                <w:szCs w:val="18"/>
              </w:rPr>
            </w:pPr>
            <w:r w:rsidRPr="00317858">
              <w:rPr>
                <w:sz w:val="18"/>
                <w:szCs w:val="18"/>
              </w:rPr>
              <w:t xml:space="preserve">Facebook or Website equipment swap/purchase – people can post pics and details about items no longer needed so they can swap/purchase used equipment.  </w:t>
            </w:r>
            <w:r w:rsidRPr="001A50CA">
              <w:rPr>
                <w:sz w:val="18"/>
                <w:szCs w:val="18"/>
                <w:highlight w:val="yellow"/>
              </w:rPr>
              <w:t>Ang.T. will set it up.</w:t>
            </w:r>
            <w:r w:rsidRPr="00317858">
              <w:rPr>
                <w:sz w:val="18"/>
                <w:szCs w:val="18"/>
              </w:rPr>
              <w:t xml:space="preserve"> </w:t>
            </w:r>
          </w:p>
          <w:p w14:paraId="106FB81C" w14:textId="77777777" w:rsidR="00317858" w:rsidRPr="00317858" w:rsidRDefault="00317858" w:rsidP="00317858">
            <w:pPr>
              <w:pStyle w:val="BodyCopy"/>
              <w:numPr>
                <w:ilvl w:val="0"/>
                <w:numId w:val="20"/>
              </w:numPr>
              <w:rPr>
                <w:sz w:val="18"/>
                <w:szCs w:val="18"/>
              </w:rPr>
            </w:pPr>
            <w:r w:rsidRPr="00317858">
              <w:rPr>
                <w:sz w:val="18"/>
                <w:szCs w:val="18"/>
              </w:rPr>
              <w:t>Storage – Tyler was in contact with Ryan and they are willing to create a storage area for us.</w:t>
            </w:r>
          </w:p>
          <w:p w14:paraId="605E31FB" w14:textId="77777777" w:rsidR="001A50CA" w:rsidRDefault="001A50CA" w:rsidP="001A50CA">
            <w:pPr>
              <w:pStyle w:val="BodyCopy"/>
              <w:ind w:left="720"/>
              <w:rPr>
                <w:sz w:val="18"/>
                <w:szCs w:val="18"/>
              </w:rPr>
            </w:pPr>
          </w:p>
          <w:p w14:paraId="1CA29D4F" w14:textId="2DCB03D1" w:rsidR="00317858" w:rsidRPr="00317858" w:rsidRDefault="00317858" w:rsidP="00317858">
            <w:pPr>
              <w:pStyle w:val="BodyCopy"/>
              <w:numPr>
                <w:ilvl w:val="0"/>
                <w:numId w:val="20"/>
              </w:numPr>
              <w:rPr>
                <w:sz w:val="18"/>
                <w:szCs w:val="18"/>
              </w:rPr>
            </w:pPr>
            <w:r w:rsidRPr="00317858">
              <w:rPr>
                <w:sz w:val="18"/>
                <w:szCs w:val="18"/>
              </w:rPr>
              <w:t xml:space="preserve">First Shift Program </w:t>
            </w:r>
            <w:r w:rsidR="001A50CA">
              <w:rPr>
                <w:sz w:val="18"/>
                <w:szCs w:val="18"/>
              </w:rPr>
              <w:t>-</w:t>
            </w:r>
            <w:r w:rsidRPr="00317858">
              <w:rPr>
                <w:sz w:val="18"/>
                <w:szCs w:val="18"/>
              </w:rPr>
              <w:t xml:space="preserve"> Garth.  Fall schedules have been cancelled.  May schedule might get pushed to next year Fall.</w:t>
            </w:r>
          </w:p>
          <w:p w14:paraId="2579902E" w14:textId="33767BA1" w:rsidR="00317858" w:rsidRPr="00317858" w:rsidRDefault="00317858" w:rsidP="00317858">
            <w:pPr>
              <w:pStyle w:val="BodyCopy"/>
              <w:numPr>
                <w:ilvl w:val="0"/>
                <w:numId w:val="20"/>
              </w:numPr>
              <w:rPr>
                <w:sz w:val="18"/>
                <w:szCs w:val="18"/>
              </w:rPr>
            </w:pPr>
            <w:r w:rsidRPr="00317858">
              <w:rPr>
                <w:sz w:val="18"/>
                <w:szCs w:val="18"/>
              </w:rPr>
              <w:t xml:space="preserve">If we have to stay in-house, we can handle it and continue to arrange games (not just skills) for our players. We have to be prepared for complete </w:t>
            </w:r>
            <w:r w:rsidR="00EF34AE" w:rsidRPr="00317858">
              <w:rPr>
                <w:sz w:val="18"/>
                <w:szCs w:val="18"/>
              </w:rPr>
              <w:t>shutdowns</w:t>
            </w:r>
            <w:r w:rsidRPr="00317858">
              <w:rPr>
                <w:sz w:val="18"/>
                <w:szCs w:val="18"/>
              </w:rPr>
              <w:t xml:space="preserve"> if necessary. </w:t>
            </w:r>
          </w:p>
          <w:p w14:paraId="2CBA217B" w14:textId="1660378C" w:rsidR="00317858" w:rsidRPr="00317858" w:rsidRDefault="00317858" w:rsidP="00EF34AE">
            <w:pPr>
              <w:pStyle w:val="BodyCopy"/>
              <w:rPr>
                <w:sz w:val="18"/>
                <w:szCs w:val="18"/>
              </w:rPr>
            </w:pPr>
          </w:p>
        </w:tc>
      </w:tr>
      <w:tr w:rsidR="00AB7042" w14:paraId="3F301BB0" w14:textId="77777777" w:rsidTr="00E345A9">
        <w:trPr>
          <w:trHeight w:hRule="exact" w:val="2415"/>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3AB4895" w14:textId="18B047D9" w:rsidR="00AB7042" w:rsidRPr="009F31FF" w:rsidRDefault="00F870C6" w:rsidP="008B350E">
            <w:pPr>
              <w:pStyle w:val="BodyCopy"/>
              <w:rPr>
                <w:sz w:val="18"/>
                <w:szCs w:val="18"/>
              </w:rPr>
            </w:pPr>
            <w:r>
              <w:rPr>
                <w:sz w:val="18"/>
                <w:szCs w:val="18"/>
              </w:rPr>
              <w:t>Next season’s</w:t>
            </w:r>
            <w:r w:rsidR="009F31FF" w:rsidRPr="009F31FF">
              <w:rPr>
                <w:sz w:val="18"/>
                <w:szCs w:val="18"/>
              </w:rPr>
              <w:t xml:space="preserve"> m</w:t>
            </w:r>
            <w:r w:rsidR="00506DB4" w:rsidRPr="009F31FF">
              <w:rPr>
                <w:sz w:val="18"/>
                <w:szCs w:val="18"/>
              </w:rPr>
              <w:t>eeting date</w:t>
            </w:r>
            <w:r>
              <w:rPr>
                <w:sz w:val="18"/>
                <w:szCs w:val="18"/>
              </w:rPr>
              <w:t>s</w:t>
            </w:r>
            <w:r w:rsidR="00506DB4" w:rsidRPr="009F31FF">
              <w:rPr>
                <w:sz w:val="18"/>
                <w:szCs w:val="18"/>
              </w:rPr>
              <w:t xml:space="preserve"> for 20</w:t>
            </w:r>
            <w:r>
              <w:rPr>
                <w:sz w:val="18"/>
                <w:szCs w:val="18"/>
              </w:rPr>
              <w:t>20</w:t>
            </w:r>
            <w:r w:rsidR="00506DB4" w:rsidRPr="009F31FF">
              <w:rPr>
                <w:sz w:val="18"/>
                <w:szCs w:val="18"/>
              </w:rPr>
              <w:t>-20</w:t>
            </w:r>
            <w:r w:rsidR="00C12A21" w:rsidRPr="009F31FF">
              <w:rPr>
                <w:sz w:val="18"/>
                <w:szCs w:val="18"/>
              </w:rPr>
              <w:t>2</w:t>
            </w:r>
            <w:r>
              <w:rPr>
                <w:sz w:val="18"/>
                <w:szCs w:val="18"/>
              </w:rPr>
              <w:t>1</w:t>
            </w:r>
            <w:r w:rsidR="00506DB4" w:rsidRPr="009F31FF">
              <w:rPr>
                <w:sz w:val="18"/>
                <w:szCs w:val="18"/>
              </w:rPr>
              <w:t xml:space="preserve"> season (</w:t>
            </w:r>
            <w:r w:rsidR="00877763" w:rsidRPr="009F31FF">
              <w:rPr>
                <w:sz w:val="18"/>
                <w:szCs w:val="18"/>
              </w:rPr>
              <w:t xml:space="preserve">starting at </w:t>
            </w:r>
            <w:r w:rsidR="00C12A21" w:rsidRPr="009F31FF">
              <w:rPr>
                <w:sz w:val="18"/>
                <w:szCs w:val="18"/>
              </w:rPr>
              <w:t>7</w:t>
            </w:r>
            <w:r w:rsidR="00506DB4" w:rsidRPr="009F31FF">
              <w:rPr>
                <w:sz w:val="18"/>
                <w:szCs w:val="18"/>
              </w:rPr>
              <w:t>pm):</w:t>
            </w:r>
            <w:bookmarkStart w:id="0" w:name="_GoBack"/>
            <w:bookmarkEnd w:id="0"/>
          </w:p>
          <w:p w14:paraId="4440C105" w14:textId="77777777" w:rsidR="00014001" w:rsidRDefault="00014001" w:rsidP="00014001">
            <w:pPr>
              <w:pStyle w:val="BodyCopy"/>
              <w:ind w:left="720"/>
              <w:rPr>
                <w:szCs w:val="16"/>
              </w:rPr>
            </w:pPr>
          </w:p>
          <w:p w14:paraId="7E2C67B4" w14:textId="440FF01D" w:rsidR="009F31FF" w:rsidRDefault="00EF34AE" w:rsidP="009F31FF">
            <w:pPr>
              <w:pStyle w:val="BodyCopy"/>
              <w:numPr>
                <w:ilvl w:val="0"/>
                <w:numId w:val="9"/>
              </w:numPr>
              <w:rPr>
                <w:szCs w:val="16"/>
              </w:rPr>
            </w:pPr>
            <w:r>
              <w:rPr>
                <w:szCs w:val="16"/>
              </w:rPr>
              <w:t>September</w:t>
            </w:r>
            <w:r w:rsidR="00F870C6">
              <w:rPr>
                <w:szCs w:val="16"/>
              </w:rPr>
              <w:t xml:space="preserve"> 1</w:t>
            </w:r>
            <w:r>
              <w:rPr>
                <w:szCs w:val="16"/>
              </w:rPr>
              <w:t>4</w:t>
            </w:r>
            <w:r w:rsidR="00F870C6" w:rsidRPr="00F870C6">
              <w:rPr>
                <w:szCs w:val="16"/>
                <w:vertAlign w:val="superscript"/>
              </w:rPr>
              <w:t>th</w:t>
            </w:r>
            <w:r w:rsidR="00F870C6">
              <w:rPr>
                <w:szCs w:val="16"/>
              </w:rPr>
              <w:t>, 2020</w:t>
            </w:r>
          </w:p>
          <w:p w14:paraId="54441D80" w14:textId="3E5A9C74" w:rsidR="00F870C6" w:rsidRDefault="00F870C6" w:rsidP="009F31FF">
            <w:pPr>
              <w:pStyle w:val="BodyCopy"/>
              <w:numPr>
                <w:ilvl w:val="0"/>
                <w:numId w:val="9"/>
              </w:numPr>
              <w:rPr>
                <w:szCs w:val="16"/>
              </w:rPr>
            </w:pPr>
            <w:r>
              <w:rPr>
                <w:szCs w:val="16"/>
              </w:rPr>
              <w:t>October 12th, 2020</w:t>
            </w:r>
          </w:p>
          <w:p w14:paraId="48443978" w14:textId="2498415F" w:rsidR="00F870C6" w:rsidRDefault="00F870C6" w:rsidP="009F31FF">
            <w:pPr>
              <w:pStyle w:val="BodyCopy"/>
              <w:numPr>
                <w:ilvl w:val="0"/>
                <w:numId w:val="9"/>
              </w:numPr>
              <w:rPr>
                <w:szCs w:val="16"/>
              </w:rPr>
            </w:pPr>
            <w:r>
              <w:rPr>
                <w:szCs w:val="16"/>
              </w:rPr>
              <w:t>November 9th, 2020</w:t>
            </w:r>
          </w:p>
          <w:p w14:paraId="001094EF" w14:textId="4302CA04" w:rsidR="00E345A9" w:rsidRDefault="00E345A9" w:rsidP="009F31FF">
            <w:pPr>
              <w:pStyle w:val="BodyCopy"/>
              <w:numPr>
                <w:ilvl w:val="0"/>
                <w:numId w:val="9"/>
              </w:numPr>
              <w:rPr>
                <w:szCs w:val="16"/>
              </w:rPr>
            </w:pPr>
            <w:r>
              <w:rPr>
                <w:szCs w:val="16"/>
              </w:rPr>
              <w:t>December 14</w:t>
            </w:r>
            <w:r w:rsidRPr="00E345A9">
              <w:rPr>
                <w:szCs w:val="16"/>
                <w:vertAlign w:val="superscript"/>
              </w:rPr>
              <w:t>th</w:t>
            </w:r>
            <w:r>
              <w:rPr>
                <w:szCs w:val="16"/>
                <w:vertAlign w:val="superscript"/>
              </w:rPr>
              <w:t xml:space="preserve">, </w:t>
            </w:r>
            <w:r>
              <w:rPr>
                <w:szCs w:val="16"/>
              </w:rPr>
              <w:t>2020</w:t>
            </w:r>
          </w:p>
          <w:p w14:paraId="5D0CCE06" w14:textId="0FC544EE" w:rsidR="00E345A9" w:rsidRDefault="00E345A9" w:rsidP="009F31FF">
            <w:pPr>
              <w:pStyle w:val="BodyCopy"/>
              <w:numPr>
                <w:ilvl w:val="0"/>
                <w:numId w:val="9"/>
              </w:numPr>
              <w:rPr>
                <w:szCs w:val="16"/>
              </w:rPr>
            </w:pPr>
            <w:r>
              <w:rPr>
                <w:szCs w:val="16"/>
              </w:rPr>
              <w:t>January 11</w:t>
            </w:r>
            <w:r w:rsidRPr="00E345A9">
              <w:rPr>
                <w:szCs w:val="16"/>
                <w:vertAlign w:val="superscript"/>
              </w:rPr>
              <w:t>th</w:t>
            </w:r>
            <w:r>
              <w:rPr>
                <w:szCs w:val="16"/>
              </w:rPr>
              <w:t>, 2021</w:t>
            </w:r>
          </w:p>
          <w:p w14:paraId="64A77320" w14:textId="3DE6E64C" w:rsidR="00E345A9" w:rsidRDefault="00E345A9" w:rsidP="009F31FF">
            <w:pPr>
              <w:pStyle w:val="BodyCopy"/>
              <w:numPr>
                <w:ilvl w:val="0"/>
                <w:numId w:val="9"/>
              </w:numPr>
              <w:rPr>
                <w:szCs w:val="16"/>
              </w:rPr>
            </w:pPr>
            <w:r>
              <w:rPr>
                <w:szCs w:val="16"/>
              </w:rPr>
              <w:t>February 8</w:t>
            </w:r>
            <w:r w:rsidRPr="00E345A9">
              <w:rPr>
                <w:szCs w:val="16"/>
                <w:vertAlign w:val="superscript"/>
              </w:rPr>
              <w:t>th</w:t>
            </w:r>
            <w:r>
              <w:rPr>
                <w:szCs w:val="16"/>
              </w:rPr>
              <w:t>, 2021</w:t>
            </w:r>
          </w:p>
          <w:p w14:paraId="5E1DC501" w14:textId="2633895E" w:rsidR="00E345A9" w:rsidRDefault="00E345A9" w:rsidP="009F31FF">
            <w:pPr>
              <w:pStyle w:val="BodyCopy"/>
              <w:numPr>
                <w:ilvl w:val="0"/>
                <w:numId w:val="9"/>
              </w:numPr>
              <w:rPr>
                <w:szCs w:val="16"/>
              </w:rPr>
            </w:pPr>
            <w:r>
              <w:rPr>
                <w:szCs w:val="16"/>
              </w:rPr>
              <w:t>March 8</w:t>
            </w:r>
            <w:r w:rsidRPr="00E345A9">
              <w:rPr>
                <w:szCs w:val="16"/>
                <w:vertAlign w:val="superscript"/>
              </w:rPr>
              <w:t>th</w:t>
            </w:r>
            <w:r>
              <w:rPr>
                <w:szCs w:val="16"/>
              </w:rPr>
              <w:t>, 2021</w:t>
            </w:r>
          </w:p>
          <w:p w14:paraId="2229AD0C" w14:textId="6356A550" w:rsidR="00E345A9" w:rsidRDefault="00E345A9" w:rsidP="009F31FF">
            <w:pPr>
              <w:pStyle w:val="BodyCopy"/>
              <w:numPr>
                <w:ilvl w:val="0"/>
                <w:numId w:val="9"/>
              </w:numPr>
              <w:rPr>
                <w:szCs w:val="16"/>
              </w:rPr>
            </w:pPr>
            <w:r>
              <w:rPr>
                <w:szCs w:val="16"/>
              </w:rPr>
              <w:t>April 12</w:t>
            </w:r>
            <w:r w:rsidRPr="00E345A9">
              <w:rPr>
                <w:szCs w:val="16"/>
                <w:vertAlign w:val="superscript"/>
              </w:rPr>
              <w:t>th</w:t>
            </w:r>
            <w:r>
              <w:rPr>
                <w:szCs w:val="16"/>
              </w:rPr>
              <w:t>, 2021</w:t>
            </w:r>
          </w:p>
          <w:p w14:paraId="5DDE9612" w14:textId="7E5227A7" w:rsidR="00CF2BF4" w:rsidRDefault="00CF2BF4" w:rsidP="009F31FF">
            <w:pPr>
              <w:pStyle w:val="BodyCopy"/>
              <w:ind w:left="720"/>
              <w:rPr>
                <w:szCs w:val="16"/>
              </w:rPr>
            </w:pPr>
          </w:p>
        </w:tc>
      </w:tr>
      <w:tr w:rsidR="00F94460" w14:paraId="0F1EDCC8" w14:textId="77777777" w:rsidTr="00F42B32">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33A2FF09" w14:textId="77777777" w:rsidR="00F94460" w:rsidRDefault="008A0068" w:rsidP="00F42B32">
            <w:pPr>
              <w:pStyle w:val="MinutesandAgendaTitles"/>
            </w:pPr>
            <w:r>
              <w:t>Action Items:</w:t>
            </w:r>
          </w:p>
        </w:tc>
      </w:tr>
      <w:tr w:rsidR="001F25F8" w14:paraId="0A8F7EBB" w14:textId="77777777" w:rsidTr="00064344">
        <w:trPr>
          <w:trHeight w:hRule="exact" w:val="288"/>
          <w:jc w:val="center"/>
        </w:trPr>
        <w:tc>
          <w:tcPr>
            <w:tcW w:w="3283" w:type="dxa"/>
            <w:gridSpan w:val="3"/>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Mar>
              <w:top w:w="0" w:type="dxa"/>
              <w:bottom w:w="0" w:type="dxa"/>
            </w:tcMar>
            <w:vAlign w:val="center"/>
          </w:tcPr>
          <w:p w14:paraId="2E089656" w14:textId="77777777" w:rsidR="001F25F8" w:rsidRDefault="001F25F8" w:rsidP="00064344">
            <w:pPr>
              <w:pStyle w:val="BodyCopy"/>
            </w:pPr>
          </w:p>
        </w:tc>
        <w:tc>
          <w:tcPr>
            <w:tcW w:w="1335" w:type="dxa"/>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Mar>
              <w:top w:w="0" w:type="dxa"/>
              <w:bottom w:w="0" w:type="dxa"/>
            </w:tcMar>
            <w:vAlign w:val="center"/>
          </w:tcPr>
          <w:p w14:paraId="1A7C2521" w14:textId="77777777" w:rsidR="001F25F8" w:rsidRDefault="001F25F8" w:rsidP="00064344">
            <w:pPr>
              <w:pStyle w:val="BodyCopy"/>
              <w:jc w:val="center"/>
            </w:pPr>
            <w:r>
              <w:t>Motioned</w:t>
            </w:r>
          </w:p>
        </w:tc>
        <w:tc>
          <w:tcPr>
            <w:tcW w:w="1320" w:type="dxa"/>
            <w:tcBorders>
              <w:top w:val="single" w:sz="4" w:space="0" w:color="4F81BD" w:themeColor="accent1"/>
              <w:left w:val="single" w:sz="4" w:space="0" w:color="auto"/>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27A92C32" w14:textId="77777777" w:rsidR="001F25F8" w:rsidRDefault="001F25F8" w:rsidP="00064344">
            <w:pPr>
              <w:pStyle w:val="BodyCopy"/>
              <w:jc w:val="center"/>
            </w:pPr>
            <w:r>
              <w:t>Seconded</w:t>
            </w:r>
          </w:p>
        </w:tc>
        <w:tc>
          <w:tcPr>
            <w:tcW w:w="170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20113F66" w14:textId="77777777" w:rsidR="001F25F8" w:rsidRDefault="001F25F8" w:rsidP="00064344">
            <w:pPr>
              <w:pStyle w:val="BodyCopy"/>
              <w:jc w:val="center"/>
            </w:pPr>
            <w:r>
              <w:t>Any Opposing</w:t>
            </w:r>
          </w:p>
        </w:tc>
        <w:tc>
          <w:tcPr>
            <w:tcW w:w="128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50B9FF99" w14:textId="77777777" w:rsidR="001F25F8" w:rsidRDefault="001F25F8" w:rsidP="00064344">
            <w:pPr>
              <w:pStyle w:val="BodyCopy"/>
              <w:jc w:val="center"/>
            </w:pPr>
            <w:r>
              <w:t>Carried</w:t>
            </w:r>
          </w:p>
        </w:tc>
      </w:tr>
      <w:tr w:rsidR="004C65E9" w14:paraId="276901CD" w14:textId="77777777" w:rsidTr="00ED62DB">
        <w:trPr>
          <w:trHeight w:hRule="exact" w:val="558"/>
          <w:jc w:val="center"/>
        </w:trPr>
        <w:tc>
          <w:tcPr>
            <w:tcW w:w="3283" w:type="dxa"/>
            <w:gridSpan w:val="3"/>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Mar>
              <w:top w:w="0" w:type="dxa"/>
              <w:bottom w:w="0" w:type="dxa"/>
            </w:tcMar>
            <w:vAlign w:val="center"/>
          </w:tcPr>
          <w:p w14:paraId="47F82C5F" w14:textId="49FEE1E1" w:rsidR="004C65E9" w:rsidRDefault="00013C4E" w:rsidP="00064344">
            <w:pPr>
              <w:pStyle w:val="BodyCopy"/>
            </w:pPr>
            <w:r>
              <w:t xml:space="preserve">Move to </w:t>
            </w:r>
            <w:r w:rsidR="00E345A9">
              <w:t>ask Morden Collegiate welding program to create 2 storage bins/containers for on-ice equipment storage</w:t>
            </w:r>
          </w:p>
        </w:tc>
        <w:tc>
          <w:tcPr>
            <w:tcW w:w="1335" w:type="dxa"/>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Mar>
              <w:top w:w="0" w:type="dxa"/>
              <w:bottom w:w="0" w:type="dxa"/>
            </w:tcMar>
            <w:vAlign w:val="center"/>
          </w:tcPr>
          <w:p w14:paraId="16CB0A90" w14:textId="3CFB638E" w:rsidR="004C65E9" w:rsidRDefault="00E345A9" w:rsidP="00064344">
            <w:pPr>
              <w:pStyle w:val="BodyCopy"/>
              <w:jc w:val="center"/>
            </w:pPr>
            <w:r>
              <w:t>Tyler</w:t>
            </w:r>
          </w:p>
        </w:tc>
        <w:tc>
          <w:tcPr>
            <w:tcW w:w="1320" w:type="dxa"/>
            <w:tcBorders>
              <w:top w:val="single" w:sz="4" w:space="0" w:color="4F81BD" w:themeColor="accent1"/>
              <w:left w:val="single" w:sz="4" w:space="0" w:color="auto"/>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0660E5D2" w14:textId="41CC7085" w:rsidR="004C65E9" w:rsidRDefault="00E345A9" w:rsidP="00064344">
            <w:pPr>
              <w:pStyle w:val="BodyCopy"/>
              <w:jc w:val="center"/>
            </w:pPr>
            <w:r>
              <w:t>Garth</w:t>
            </w:r>
          </w:p>
        </w:tc>
        <w:tc>
          <w:tcPr>
            <w:tcW w:w="170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4E5D62E9" w14:textId="4B3FC6ED" w:rsidR="004C65E9" w:rsidRDefault="00013C4E" w:rsidP="00064344">
            <w:pPr>
              <w:pStyle w:val="BodyCopy"/>
              <w:jc w:val="center"/>
            </w:pPr>
            <w:r>
              <w:t>No</w:t>
            </w:r>
          </w:p>
        </w:tc>
        <w:tc>
          <w:tcPr>
            <w:tcW w:w="128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6FA85245" w14:textId="213475E8" w:rsidR="004C65E9" w:rsidRDefault="00013C4E" w:rsidP="00064344">
            <w:pPr>
              <w:pStyle w:val="BodyCopy"/>
              <w:jc w:val="center"/>
            </w:pPr>
            <w:r>
              <w:t>yes</w:t>
            </w:r>
          </w:p>
        </w:tc>
      </w:tr>
      <w:tr w:rsidR="001F25F8" w14:paraId="71EB158E" w14:textId="77777777" w:rsidTr="00F42B32">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1234A6C" w14:textId="77777777" w:rsidR="001F25F8" w:rsidRDefault="001F25F8" w:rsidP="008A0068">
            <w:pPr>
              <w:pStyle w:val="BodyCopy"/>
            </w:pPr>
          </w:p>
        </w:tc>
      </w:tr>
      <w:tr w:rsidR="001F25F8" w14:paraId="36FB6D9D" w14:textId="77777777" w:rsidTr="00064344">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62A6E065" w14:textId="77777777" w:rsidR="001F25F8" w:rsidRDefault="001F25F8" w:rsidP="00064344">
            <w:pPr>
              <w:pStyle w:val="MinutesandAgendaTitles"/>
            </w:pPr>
          </w:p>
        </w:tc>
      </w:tr>
      <w:tr w:rsidR="00F94460" w14:paraId="7CAEEAB9" w14:textId="77777777" w:rsidTr="00F42B32">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6A90197" w14:textId="2C5F586C" w:rsidR="00F94460" w:rsidRDefault="00F94460" w:rsidP="00AB7042">
            <w:pPr>
              <w:pStyle w:val="BodyCopy"/>
            </w:pPr>
            <w:r>
              <w:t>Next Scheduled Meeting:</w:t>
            </w:r>
            <w:r w:rsidR="00CA613E">
              <w:t xml:space="preserve"> </w:t>
            </w:r>
            <w:r w:rsidR="00E345A9">
              <w:t>September 14th</w:t>
            </w:r>
            <w:r w:rsidR="009F31FF">
              <w:t xml:space="preserve">, 2020 at 7pm </w:t>
            </w:r>
            <w:r w:rsidR="00E345A9">
              <w:t>in the Kinsmen Room</w:t>
            </w:r>
          </w:p>
        </w:tc>
      </w:tr>
      <w:tr w:rsidR="00F94460" w14:paraId="220561DD" w14:textId="77777777" w:rsidTr="00F42B32">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5D6FB87C" w14:textId="77777777" w:rsidR="00F94460" w:rsidRDefault="00F94460" w:rsidP="00F42B32">
            <w:pPr>
              <w:pStyle w:val="MinutesandAgendaTitles"/>
            </w:pPr>
          </w:p>
        </w:tc>
      </w:tr>
      <w:tr w:rsidR="003B1A2B" w14:paraId="56B0B4BE" w14:textId="77777777" w:rsidTr="00542C7A">
        <w:trPr>
          <w:trHeight w:hRule="exact" w:val="280"/>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3881594" w14:textId="11386A9B" w:rsidR="003B1A2B" w:rsidRDefault="008B350E" w:rsidP="00BC136F">
            <w:pPr>
              <w:pStyle w:val="BodyCopy"/>
            </w:pPr>
            <w:r>
              <w:t xml:space="preserve">Meeting Adjourned at </w:t>
            </w:r>
            <w:r w:rsidR="00A11A91">
              <w:t>9</w:t>
            </w:r>
            <w:r w:rsidR="000C2363">
              <w:t>:</w:t>
            </w:r>
            <w:r w:rsidR="00E345A9">
              <w:t>56</w:t>
            </w:r>
            <w:r w:rsidR="00542C7A">
              <w:t>pm</w:t>
            </w:r>
            <w:r w:rsidR="0040212B">
              <w:t xml:space="preserve">  </w:t>
            </w:r>
            <w:r w:rsidR="00BC136F">
              <w:t xml:space="preserve">             </w:t>
            </w:r>
            <w:r w:rsidR="0040212B">
              <w:t xml:space="preserve">Motion to </w:t>
            </w:r>
            <w:r w:rsidR="00744CC2">
              <w:t xml:space="preserve">adjourn: </w:t>
            </w:r>
            <w:r w:rsidR="00D80BFD">
              <w:rPr>
                <w:u w:val="single"/>
              </w:rPr>
              <w:t>__</w:t>
            </w:r>
            <w:r w:rsidR="008D7D5A">
              <w:rPr>
                <w:u w:val="single"/>
              </w:rPr>
              <w:t>Garth</w:t>
            </w:r>
            <w:r w:rsidR="00F870C6">
              <w:rPr>
                <w:u w:val="single"/>
              </w:rPr>
              <w:t>____</w:t>
            </w:r>
            <w:r w:rsidR="00D80BFD">
              <w:rPr>
                <w:u w:val="single"/>
              </w:rPr>
              <w:t>____</w:t>
            </w:r>
            <w:r w:rsidR="00C12A21">
              <w:t xml:space="preserve">  </w:t>
            </w:r>
            <w:r w:rsidR="005B4437">
              <w:tab/>
            </w:r>
            <w:r w:rsidR="00BC136F">
              <w:t xml:space="preserve">Seconder: </w:t>
            </w:r>
            <w:r w:rsidR="00D80BFD">
              <w:rPr>
                <w:u w:val="single"/>
              </w:rPr>
              <w:t>___</w:t>
            </w:r>
            <w:r w:rsidR="00F870C6">
              <w:rPr>
                <w:u w:val="single"/>
              </w:rPr>
              <w:t>__</w:t>
            </w:r>
            <w:r w:rsidR="00E345A9">
              <w:rPr>
                <w:u w:val="single"/>
              </w:rPr>
              <w:t>Scott</w:t>
            </w:r>
            <w:r w:rsidR="00F870C6">
              <w:rPr>
                <w:u w:val="single"/>
              </w:rPr>
              <w:t>__</w:t>
            </w:r>
            <w:r w:rsidR="00D80BFD">
              <w:rPr>
                <w:u w:val="single"/>
              </w:rPr>
              <w:t>___</w:t>
            </w:r>
          </w:p>
        </w:tc>
      </w:tr>
    </w:tbl>
    <w:p w14:paraId="5412BF07" w14:textId="77777777" w:rsidR="006E0E70" w:rsidRDefault="006E0E70" w:rsidP="00F94460"/>
    <w:sectPr w:rsidR="006E0E70" w:rsidSect="006E0E70">
      <w:headerReference w:type="default" r:id="rId9"/>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91E81" w14:textId="77777777" w:rsidR="00AD22C2" w:rsidRDefault="00AD22C2">
      <w:r>
        <w:separator/>
      </w:r>
    </w:p>
  </w:endnote>
  <w:endnote w:type="continuationSeparator" w:id="0">
    <w:p w14:paraId="1C653A85" w14:textId="77777777" w:rsidR="00AD22C2" w:rsidRDefault="00AD2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979FC" w14:textId="77777777" w:rsidR="00AD22C2" w:rsidRDefault="00AD22C2">
      <w:r>
        <w:separator/>
      </w:r>
    </w:p>
  </w:footnote>
  <w:footnote w:type="continuationSeparator" w:id="0">
    <w:p w14:paraId="64403C80" w14:textId="77777777" w:rsidR="00AD22C2" w:rsidRDefault="00AD2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55F79" w14:textId="77777777" w:rsidR="006E0E70" w:rsidRDefault="00E05E23">
    <w:pPr>
      <w:pStyle w:val="MeetingMinutesHeading"/>
    </w:pPr>
    <w:r>
      <w:rPr>
        <w:noProof/>
        <w:color w:val="0000FF"/>
        <w:lang w:val="en-CA" w:eastAsia="en-CA"/>
      </w:rPr>
      <w:drawing>
        <wp:anchor distT="0" distB="0" distL="114300" distR="114300" simplePos="0" relativeHeight="251658240" behindDoc="1" locked="0" layoutInCell="1" allowOverlap="1" wp14:anchorId="333AEB08" wp14:editId="76575770">
          <wp:simplePos x="0" y="0"/>
          <wp:positionH relativeFrom="column">
            <wp:posOffset>4591050</wp:posOffset>
          </wp:positionH>
          <wp:positionV relativeFrom="paragraph">
            <wp:posOffset>-104775</wp:posOffset>
          </wp:positionV>
          <wp:extent cx="854075" cy="755650"/>
          <wp:effectExtent l="0" t="0" r="0" b="0"/>
          <wp:wrapTight wrapText="bothSides">
            <wp:wrapPolygon edited="0">
              <wp:start x="0" y="0"/>
              <wp:lineTo x="0" y="21237"/>
              <wp:lineTo x="21199" y="21237"/>
              <wp:lineTo x="21199" y="0"/>
              <wp:lineTo x="0" y="0"/>
            </wp:wrapPolygon>
          </wp:wrapTight>
          <wp:docPr id="1" name="Picture 1" descr="https://sites.google.com/site/mordenminorhockey/_/rsrc/1310132523278/config/customLogo.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mordenminorhockey/_/rsrc/1310132523278/config/customLogo.gif">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4075" cy="755650"/>
                  </a:xfrm>
                  <a:prstGeom prst="rect">
                    <a:avLst/>
                  </a:prstGeom>
                  <a:noFill/>
                  <a:ln>
                    <a:noFill/>
                  </a:ln>
                </pic:spPr>
              </pic:pic>
            </a:graphicData>
          </a:graphic>
        </wp:anchor>
      </w:drawing>
    </w:r>
    <w:r w:rsidR="000E7BFE">
      <w:t>M</w:t>
    </w:r>
    <w:r w:rsidR="00B4503C">
      <w:t>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D34C4EE"/>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1526D208"/>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47BC434C"/>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A6A561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083625"/>
    <w:multiLevelType w:val="hybridMultilevel"/>
    <w:tmpl w:val="176E2456"/>
    <w:lvl w:ilvl="0" w:tplc="E7F06174">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4707F4C"/>
    <w:multiLevelType w:val="hybridMultilevel"/>
    <w:tmpl w:val="99A27C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5A77E65"/>
    <w:multiLevelType w:val="hybridMultilevel"/>
    <w:tmpl w:val="550416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7295A0F"/>
    <w:multiLevelType w:val="hybridMultilevel"/>
    <w:tmpl w:val="7A9070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8054868"/>
    <w:multiLevelType w:val="hybridMultilevel"/>
    <w:tmpl w:val="DE283DB4"/>
    <w:lvl w:ilvl="0" w:tplc="3D183496">
      <w:start w:val="4"/>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8F406A5"/>
    <w:multiLevelType w:val="hybridMultilevel"/>
    <w:tmpl w:val="8B7C8E8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DF325BE"/>
    <w:multiLevelType w:val="hybridMultilevel"/>
    <w:tmpl w:val="984E5C2E"/>
    <w:lvl w:ilvl="0" w:tplc="074C7066">
      <w:start w:val="4"/>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2045626"/>
    <w:multiLevelType w:val="hybridMultilevel"/>
    <w:tmpl w:val="FA8E9D4E"/>
    <w:lvl w:ilvl="0" w:tplc="07104C6A">
      <w:numFmt w:val="bullet"/>
      <w:lvlText w:val=""/>
      <w:lvlJc w:val="left"/>
      <w:pPr>
        <w:ind w:left="720" w:hanging="360"/>
      </w:pPr>
      <w:rPr>
        <w:rFonts w:ascii="Symbol" w:eastAsiaTheme="minorHAnsi"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435731CA"/>
    <w:multiLevelType w:val="hybridMultilevel"/>
    <w:tmpl w:val="70B09F10"/>
    <w:lvl w:ilvl="0" w:tplc="2446E39C">
      <w:start w:val="5"/>
      <w:numFmt w:val="bullet"/>
      <w:lvlText w:val="-"/>
      <w:lvlJc w:val="left"/>
      <w:pPr>
        <w:ind w:left="720" w:hanging="360"/>
      </w:pPr>
      <w:rPr>
        <w:rFonts w:ascii="Segoe Condensed" w:eastAsiaTheme="minorHAnsi" w:hAnsi="Segoe Condensed" w:cstheme="minorBidi" w:hint="default"/>
        <w:b/>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7751BCB"/>
    <w:multiLevelType w:val="hybridMultilevel"/>
    <w:tmpl w:val="EF68F228"/>
    <w:lvl w:ilvl="0" w:tplc="074C7066">
      <w:start w:val="4"/>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90925AE"/>
    <w:multiLevelType w:val="hybridMultilevel"/>
    <w:tmpl w:val="E1AE61EE"/>
    <w:lvl w:ilvl="0" w:tplc="CA76B4F0">
      <w:numFmt w:val="bullet"/>
      <w:lvlText w:val="-"/>
      <w:lvlJc w:val="left"/>
      <w:pPr>
        <w:ind w:left="720" w:hanging="360"/>
      </w:pPr>
      <w:rPr>
        <w:rFonts w:ascii="Segoe Condensed" w:eastAsiaTheme="minorHAnsi" w:hAnsi="Segoe Condensed"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AB42CD3"/>
    <w:multiLevelType w:val="hybridMultilevel"/>
    <w:tmpl w:val="3156398E"/>
    <w:lvl w:ilvl="0" w:tplc="D0DAE148">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3E827B6"/>
    <w:multiLevelType w:val="hybridMultilevel"/>
    <w:tmpl w:val="0B88C9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E4D0303"/>
    <w:multiLevelType w:val="hybridMultilevel"/>
    <w:tmpl w:val="71DCA9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26A56AF"/>
    <w:multiLevelType w:val="hybridMultilevel"/>
    <w:tmpl w:val="ACD632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C2813AD"/>
    <w:multiLevelType w:val="hybridMultilevel"/>
    <w:tmpl w:val="30CEBA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B525989"/>
    <w:multiLevelType w:val="hybridMultilevel"/>
    <w:tmpl w:val="517C814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B89155E"/>
    <w:multiLevelType w:val="hybridMultilevel"/>
    <w:tmpl w:val="BBAA02E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10"/>
  </w:num>
  <w:num w:numId="6">
    <w:abstractNumId w:val="8"/>
  </w:num>
  <w:num w:numId="7">
    <w:abstractNumId w:val="9"/>
  </w:num>
  <w:num w:numId="8">
    <w:abstractNumId w:val="15"/>
  </w:num>
  <w:num w:numId="9">
    <w:abstractNumId w:val="18"/>
  </w:num>
  <w:num w:numId="10">
    <w:abstractNumId w:val="16"/>
  </w:num>
  <w:num w:numId="11">
    <w:abstractNumId w:val="4"/>
  </w:num>
  <w:num w:numId="12">
    <w:abstractNumId w:val="14"/>
  </w:num>
  <w:num w:numId="13">
    <w:abstractNumId w:val="20"/>
  </w:num>
  <w:num w:numId="14">
    <w:abstractNumId w:val="13"/>
  </w:num>
  <w:num w:numId="15">
    <w:abstractNumId w:val="11"/>
  </w:num>
  <w:num w:numId="16">
    <w:abstractNumId w:val="17"/>
  </w:num>
  <w:num w:numId="17">
    <w:abstractNumId w:val="21"/>
  </w:num>
  <w:num w:numId="18">
    <w:abstractNumId w:val="7"/>
  </w:num>
  <w:num w:numId="19">
    <w:abstractNumId w:val="5"/>
  </w:num>
  <w:num w:numId="20">
    <w:abstractNumId w:val="12"/>
  </w:num>
  <w:num w:numId="21">
    <w:abstractNumId w:val="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E23"/>
    <w:rsid w:val="00000857"/>
    <w:rsid w:val="000048C7"/>
    <w:rsid w:val="00013C4E"/>
    <w:rsid w:val="00014001"/>
    <w:rsid w:val="00023542"/>
    <w:rsid w:val="00024760"/>
    <w:rsid w:val="00027018"/>
    <w:rsid w:val="00027CC4"/>
    <w:rsid w:val="0003031B"/>
    <w:rsid w:val="00040C6E"/>
    <w:rsid w:val="000452FC"/>
    <w:rsid w:val="00054472"/>
    <w:rsid w:val="00057256"/>
    <w:rsid w:val="0006701E"/>
    <w:rsid w:val="00077761"/>
    <w:rsid w:val="00090602"/>
    <w:rsid w:val="00094D05"/>
    <w:rsid w:val="00097191"/>
    <w:rsid w:val="000A7074"/>
    <w:rsid w:val="000C1C99"/>
    <w:rsid w:val="000C2363"/>
    <w:rsid w:val="000C32A6"/>
    <w:rsid w:val="000D0C99"/>
    <w:rsid w:val="000D3F47"/>
    <w:rsid w:val="000D706B"/>
    <w:rsid w:val="000E540E"/>
    <w:rsid w:val="000E5E97"/>
    <w:rsid w:val="000E7BFE"/>
    <w:rsid w:val="000F12D8"/>
    <w:rsid w:val="00103840"/>
    <w:rsid w:val="001047CB"/>
    <w:rsid w:val="00105780"/>
    <w:rsid w:val="0011005E"/>
    <w:rsid w:val="0011263A"/>
    <w:rsid w:val="00115864"/>
    <w:rsid w:val="00131479"/>
    <w:rsid w:val="0013561B"/>
    <w:rsid w:val="00135950"/>
    <w:rsid w:val="00141BF5"/>
    <w:rsid w:val="0014423B"/>
    <w:rsid w:val="001464CF"/>
    <w:rsid w:val="001468A3"/>
    <w:rsid w:val="00146DB6"/>
    <w:rsid w:val="00152CF1"/>
    <w:rsid w:val="00154F57"/>
    <w:rsid w:val="00155398"/>
    <w:rsid w:val="00164CC2"/>
    <w:rsid w:val="00170E0F"/>
    <w:rsid w:val="0018514B"/>
    <w:rsid w:val="00190B41"/>
    <w:rsid w:val="00191A1F"/>
    <w:rsid w:val="00197685"/>
    <w:rsid w:val="001A50CA"/>
    <w:rsid w:val="001D7019"/>
    <w:rsid w:val="001E228A"/>
    <w:rsid w:val="001E7A19"/>
    <w:rsid w:val="001F25F8"/>
    <w:rsid w:val="00200169"/>
    <w:rsid w:val="0020187B"/>
    <w:rsid w:val="00203FEB"/>
    <w:rsid w:val="002051F9"/>
    <w:rsid w:val="00212C21"/>
    <w:rsid w:val="002154FD"/>
    <w:rsid w:val="00216168"/>
    <w:rsid w:val="00216E75"/>
    <w:rsid w:val="00222414"/>
    <w:rsid w:val="00226709"/>
    <w:rsid w:val="00233F83"/>
    <w:rsid w:val="002415F5"/>
    <w:rsid w:val="002460B1"/>
    <w:rsid w:val="002558DE"/>
    <w:rsid w:val="002615D2"/>
    <w:rsid w:val="00262470"/>
    <w:rsid w:val="00262B2F"/>
    <w:rsid w:val="00262C89"/>
    <w:rsid w:val="00265420"/>
    <w:rsid w:val="00265962"/>
    <w:rsid w:val="002667F7"/>
    <w:rsid w:val="00267072"/>
    <w:rsid w:val="00267CC7"/>
    <w:rsid w:val="00282187"/>
    <w:rsid w:val="00283730"/>
    <w:rsid w:val="002843D3"/>
    <w:rsid w:val="002848CF"/>
    <w:rsid w:val="0029010B"/>
    <w:rsid w:val="002916FF"/>
    <w:rsid w:val="00291D9A"/>
    <w:rsid w:val="00296F9B"/>
    <w:rsid w:val="002A06A9"/>
    <w:rsid w:val="002A7E09"/>
    <w:rsid w:val="002B088F"/>
    <w:rsid w:val="002B1D59"/>
    <w:rsid w:val="002B25D0"/>
    <w:rsid w:val="002B2DD6"/>
    <w:rsid w:val="002B7F9F"/>
    <w:rsid w:val="002C08E0"/>
    <w:rsid w:val="002C3EC1"/>
    <w:rsid w:val="002D7538"/>
    <w:rsid w:val="002E0634"/>
    <w:rsid w:val="002F152C"/>
    <w:rsid w:val="002F16D7"/>
    <w:rsid w:val="002F20EB"/>
    <w:rsid w:val="002F4D0B"/>
    <w:rsid w:val="002F642D"/>
    <w:rsid w:val="002F7427"/>
    <w:rsid w:val="002F7556"/>
    <w:rsid w:val="00301E8D"/>
    <w:rsid w:val="003032C2"/>
    <w:rsid w:val="0030523C"/>
    <w:rsid w:val="003068C3"/>
    <w:rsid w:val="00310D4C"/>
    <w:rsid w:val="00311AAC"/>
    <w:rsid w:val="00313AC1"/>
    <w:rsid w:val="00317858"/>
    <w:rsid w:val="003204F6"/>
    <w:rsid w:val="00320733"/>
    <w:rsid w:val="00326BE7"/>
    <w:rsid w:val="00326C7B"/>
    <w:rsid w:val="003275E5"/>
    <w:rsid w:val="00327EC9"/>
    <w:rsid w:val="003354C1"/>
    <w:rsid w:val="003362E2"/>
    <w:rsid w:val="003412D5"/>
    <w:rsid w:val="0034225C"/>
    <w:rsid w:val="00343B7F"/>
    <w:rsid w:val="0035366C"/>
    <w:rsid w:val="003547A1"/>
    <w:rsid w:val="003676CF"/>
    <w:rsid w:val="00367772"/>
    <w:rsid w:val="00373D3D"/>
    <w:rsid w:val="003765E7"/>
    <w:rsid w:val="00380C5E"/>
    <w:rsid w:val="00392A0E"/>
    <w:rsid w:val="003968A7"/>
    <w:rsid w:val="0039715E"/>
    <w:rsid w:val="003A1918"/>
    <w:rsid w:val="003A2FED"/>
    <w:rsid w:val="003A6F3E"/>
    <w:rsid w:val="003B041E"/>
    <w:rsid w:val="003B1A2B"/>
    <w:rsid w:val="003D05E3"/>
    <w:rsid w:val="003D097F"/>
    <w:rsid w:val="003D1EB3"/>
    <w:rsid w:val="003D294C"/>
    <w:rsid w:val="003D5090"/>
    <w:rsid w:val="003F0AB2"/>
    <w:rsid w:val="003F0C97"/>
    <w:rsid w:val="0040212B"/>
    <w:rsid w:val="0040311D"/>
    <w:rsid w:val="004048C5"/>
    <w:rsid w:val="00412747"/>
    <w:rsid w:val="00413379"/>
    <w:rsid w:val="00413BE5"/>
    <w:rsid w:val="00413D44"/>
    <w:rsid w:val="00414D00"/>
    <w:rsid w:val="0041572F"/>
    <w:rsid w:val="004274E1"/>
    <w:rsid w:val="00430100"/>
    <w:rsid w:val="004366CE"/>
    <w:rsid w:val="0043746E"/>
    <w:rsid w:val="00451851"/>
    <w:rsid w:val="00454BD4"/>
    <w:rsid w:val="004609E2"/>
    <w:rsid w:val="00464BF9"/>
    <w:rsid w:val="00467ECE"/>
    <w:rsid w:val="00472D8E"/>
    <w:rsid w:val="00474E78"/>
    <w:rsid w:val="0048146B"/>
    <w:rsid w:val="004839D2"/>
    <w:rsid w:val="004848D2"/>
    <w:rsid w:val="00485700"/>
    <w:rsid w:val="004957BB"/>
    <w:rsid w:val="004960A5"/>
    <w:rsid w:val="004A6A8F"/>
    <w:rsid w:val="004A6E44"/>
    <w:rsid w:val="004B0D00"/>
    <w:rsid w:val="004B3B98"/>
    <w:rsid w:val="004C1D5D"/>
    <w:rsid w:val="004C65E9"/>
    <w:rsid w:val="004D3DB0"/>
    <w:rsid w:val="004D4162"/>
    <w:rsid w:val="004D763A"/>
    <w:rsid w:val="004D7940"/>
    <w:rsid w:val="004E314D"/>
    <w:rsid w:val="004E31CA"/>
    <w:rsid w:val="004F3A4B"/>
    <w:rsid w:val="004F5B33"/>
    <w:rsid w:val="00502DED"/>
    <w:rsid w:val="00506DB4"/>
    <w:rsid w:val="005105C9"/>
    <w:rsid w:val="00513566"/>
    <w:rsid w:val="00515AFE"/>
    <w:rsid w:val="00517838"/>
    <w:rsid w:val="00522E82"/>
    <w:rsid w:val="00523500"/>
    <w:rsid w:val="00525346"/>
    <w:rsid w:val="00531D42"/>
    <w:rsid w:val="00541215"/>
    <w:rsid w:val="00542C7A"/>
    <w:rsid w:val="00545897"/>
    <w:rsid w:val="00545A38"/>
    <w:rsid w:val="00552DBF"/>
    <w:rsid w:val="00553443"/>
    <w:rsid w:val="0055392F"/>
    <w:rsid w:val="00553FD7"/>
    <w:rsid w:val="00561693"/>
    <w:rsid w:val="005661B6"/>
    <w:rsid w:val="00570D6D"/>
    <w:rsid w:val="00573D3C"/>
    <w:rsid w:val="00575B11"/>
    <w:rsid w:val="00576AEF"/>
    <w:rsid w:val="005822D8"/>
    <w:rsid w:val="00594C30"/>
    <w:rsid w:val="00595232"/>
    <w:rsid w:val="0059714C"/>
    <w:rsid w:val="005A010E"/>
    <w:rsid w:val="005A5641"/>
    <w:rsid w:val="005B1A18"/>
    <w:rsid w:val="005B2CCF"/>
    <w:rsid w:val="005B370A"/>
    <w:rsid w:val="005B4437"/>
    <w:rsid w:val="005B6761"/>
    <w:rsid w:val="005D12DB"/>
    <w:rsid w:val="005D711F"/>
    <w:rsid w:val="005E1680"/>
    <w:rsid w:val="005E2BA9"/>
    <w:rsid w:val="005E485F"/>
    <w:rsid w:val="005F236A"/>
    <w:rsid w:val="005F6E22"/>
    <w:rsid w:val="006027AA"/>
    <w:rsid w:val="00636304"/>
    <w:rsid w:val="006363E9"/>
    <w:rsid w:val="00636FEF"/>
    <w:rsid w:val="00642707"/>
    <w:rsid w:val="006456F2"/>
    <w:rsid w:val="00661F2E"/>
    <w:rsid w:val="006674EF"/>
    <w:rsid w:val="00672CEE"/>
    <w:rsid w:val="00673738"/>
    <w:rsid w:val="006772C1"/>
    <w:rsid w:val="0067787B"/>
    <w:rsid w:val="00691828"/>
    <w:rsid w:val="00697486"/>
    <w:rsid w:val="006A038B"/>
    <w:rsid w:val="006A4663"/>
    <w:rsid w:val="006A4B62"/>
    <w:rsid w:val="006B1CBB"/>
    <w:rsid w:val="006B6755"/>
    <w:rsid w:val="006C47BA"/>
    <w:rsid w:val="006D1E4B"/>
    <w:rsid w:val="006D3CB2"/>
    <w:rsid w:val="006D77F7"/>
    <w:rsid w:val="006E0E70"/>
    <w:rsid w:val="006E2A89"/>
    <w:rsid w:val="006E7720"/>
    <w:rsid w:val="006F06F1"/>
    <w:rsid w:val="006F12FD"/>
    <w:rsid w:val="006F13DB"/>
    <w:rsid w:val="006F6CB3"/>
    <w:rsid w:val="007039AE"/>
    <w:rsid w:val="00710979"/>
    <w:rsid w:val="00715CD8"/>
    <w:rsid w:val="00721572"/>
    <w:rsid w:val="00721C4B"/>
    <w:rsid w:val="00723993"/>
    <w:rsid w:val="00736394"/>
    <w:rsid w:val="007373C4"/>
    <w:rsid w:val="007410E7"/>
    <w:rsid w:val="00744CC2"/>
    <w:rsid w:val="0075022C"/>
    <w:rsid w:val="007507D2"/>
    <w:rsid w:val="00754463"/>
    <w:rsid w:val="007545B3"/>
    <w:rsid w:val="00757D01"/>
    <w:rsid w:val="00764C16"/>
    <w:rsid w:val="0078725F"/>
    <w:rsid w:val="00792CE4"/>
    <w:rsid w:val="007947CC"/>
    <w:rsid w:val="00797FC5"/>
    <w:rsid w:val="007A0626"/>
    <w:rsid w:val="007A6AD7"/>
    <w:rsid w:val="007B1629"/>
    <w:rsid w:val="007D6844"/>
    <w:rsid w:val="007D6AFC"/>
    <w:rsid w:val="007E5736"/>
    <w:rsid w:val="007F0AD0"/>
    <w:rsid w:val="007F1C7B"/>
    <w:rsid w:val="007F2A94"/>
    <w:rsid w:val="007F5314"/>
    <w:rsid w:val="007F6F1D"/>
    <w:rsid w:val="0081039C"/>
    <w:rsid w:val="0081685B"/>
    <w:rsid w:val="00836A6E"/>
    <w:rsid w:val="00844709"/>
    <w:rsid w:val="008459B9"/>
    <w:rsid w:val="00846D95"/>
    <w:rsid w:val="00852C8B"/>
    <w:rsid w:val="008546CC"/>
    <w:rsid w:val="00854AB7"/>
    <w:rsid w:val="00855278"/>
    <w:rsid w:val="00856608"/>
    <w:rsid w:val="00864216"/>
    <w:rsid w:val="008715D8"/>
    <w:rsid w:val="00875CFC"/>
    <w:rsid w:val="00877763"/>
    <w:rsid w:val="00880131"/>
    <w:rsid w:val="00881D10"/>
    <w:rsid w:val="008823FC"/>
    <w:rsid w:val="008A0068"/>
    <w:rsid w:val="008A0B57"/>
    <w:rsid w:val="008A1018"/>
    <w:rsid w:val="008A293C"/>
    <w:rsid w:val="008B350E"/>
    <w:rsid w:val="008B3956"/>
    <w:rsid w:val="008B3AF1"/>
    <w:rsid w:val="008B4968"/>
    <w:rsid w:val="008C3210"/>
    <w:rsid w:val="008C499C"/>
    <w:rsid w:val="008C54B2"/>
    <w:rsid w:val="008C7AAA"/>
    <w:rsid w:val="008D0F61"/>
    <w:rsid w:val="008D7D5A"/>
    <w:rsid w:val="008E411C"/>
    <w:rsid w:val="008F0143"/>
    <w:rsid w:val="008F1771"/>
    <w:rsid w:val="008F4182"/>
    <w:rsid w:val="008F4D02"/>
    <w:rsid w:val="008F56E4"/>
    <w:rsid w:val="008F71D4"/>
    <w:rsid w:val="00900BCB"/>
    <w:rsid w:val="009065C1"/>
    <w:rsid w:val="009178BD"/>
    <w:rsid w:val="0092623B"/>
    <w:rsid w:val="0093727E"/>
    <w:rsid w:val="00952974"/>
    <w:rsid w:val="00952F19"/>
    <w:rsid w:val="00954432"/>
    <w:rsid w:val="00972FB3"/>
    <w:rsid w:val="00975A50"/>
    <w:rsid w:val="0098066F"/>
    <w:rsid w:val="009846B5"/>
    <w:rsid w:val="009947D5"/>
    <w:rsid w:val="0099724E"/>
    <w:rsid w:val="00997588"/>
    <w:rsid w:val="009A486A"/>
    <w:rsid w:val="009A5052"/>
    <w:rsid w:val="009A6D53"/>
    <w:rsid w:val="009B4028"/>
    <w:rsid w:val="009B5FDD"/>
    <w:rsid w:val="009C1B71"/>
    <w:rsid w:val="009D2D10"/>
    <w:rsid w:val="009D33B0"/>
    <w:rsid w:val="009D4F33"/>
    <w:rsid w:val="009E2226"/>
    <w:rsid w:val="009E3101"/>
    <w:rsid w:val="009F31FF"/>
    <w:rsid w:val="00A0642D"/>
    <w:rsid w:val="00A11A91"/>
    <w:rsid w:val="00A12640"/>
    <w:rsid w:val="00A1303E"/>
    <w:rsid w:val="00A153C8"/>
    <w:rsid w:val="00A200A0"/>
    <w:rsid w:val="00A22483"/>
    <w:rsid w:val="00A33343"/>
    <w:rsid w:val="00A40C49"/>
    <w:rsid w:val="00A423B8"/>
    <w:rsid w:val="00A44A97"/>
    <w:rsid w:val="00A5009A"/>
    <w:rsid w:val="00A52CE0"/>
    <w:rsid w:val="00A6253D"/>
    <w:rsid w:val="00A6577E"/>
    <w:rsid w:val="00A774C1"/>
    <w:rsid w:val="00A9262B"/>
    <w:rsid w:val="00A931CB"/>
    <w:rsid w:val="00AA0874"/>
    <w:rsid w:val="00AA5F1C"/>
    <w:rsid w:val="00AA7644"/>
    <w:rsid w:val="00AB06E3"/>
    <w:rsid w:val="00AB2D84"/>
    <w:rsid w:val="00AB30BE"/>
    <w:rsid w:val="00AB47C0"/>
    <w:rsid w:val="00AB7042"/>
    <w:rsid w:val="00AC59A8"/>
    <w:rsid w:val="00AC5B48"/>
    <w:rsid w:val="00AC5F52"/>
    <w:rsid w:val="00AD006D"/>
    <w:rsid w:val="00AD0FA6"/>
    <w:rsid w:val="00AD22C2"/>
    <w:rsid w:val="00AE0A06"/>
    <w:rsid w:val="00AE3272"/>
    <w:rsid w:val="00AE4113"/>
    <w:rsid w:val="00AF451F"/>
    <w:rsid w:val="00B06B2C"/>
    <w:rsid w:val="00B2568C"/>
    <w:rsid w:val="00B4365A"/>
    <w:rsid w:val="00B4503C"/>
    <w:rsid w:val="00B527E4"/>
    <w:rsid w:val="00B537F8"/>
    <w:rsid w:val="00B57CB7"/>
    <w:rsid w:val="00B652CD"/>
    <w:rsid w:val="00B66702"/>
    <w:rsid w:val="00B72562"/>
    <w:rsid w:val="00B77AA9"/>
    <w:rsid w:val="00B822D0"/>
    <w:rsid w:val="00B837EF"/>
    <w:rsid w:val="00B83BF4"/>
    <w:rsid w:val="00B84B9C"/>
    <w:rsid w:val="00B95215"/>
    <w:rsid w:val="00B967BE"/>
    <w:rsid w:val="00B97138"/>
    <w:rsid w:val="00BA06FE"/>
    <w:rsid w:val="00BA25DA"/>
    <w:rsid w:val="00BA4059"/>
    <w:rsid w:val="00BA508A"/>
    <w:rsid w:val="00BB0EF4"/>
    <w:rsid w:val="00BB4451"/>
    <w:rsid w:val="00BB4C23"/>
    <w:rsid w:val="00BC136F"/>
    <w:rsid w:val="00BC348A"/>
    <w:rsid w:val="00BC4C21"/>
    <w:rsid w:val="00BC75D5"/>
    <w:rsid w:val="00BC7CA7"/>
    <w:rsid w:val="00BD2E1D"/>
    <w:rsid w:val="00BE282A"/>
    <w:rsid w:val="00BE5218"/>
    <w:rsid w:val="00BE5939"/>
    <w:rsid w:val="00BE6F5F"/>
    <w:rsid w:val="00BE77C2"/>
    <w:rsid w:val="00BF28C4"/>
    <w:rsid w:val="00BF6CA2"/>
    <w:rsid w:val="00C00111"/>
    <w:rsid w:val="00C10633"/>
    <w:rsid w:val="00C10FFB"/>
    <w:rsid w:val="00C12867"/>
    <w:rsid w:val="00C12A21"/>
    <w:rsid w:val="00C14579"/>
    <w:rsid w:val="00C146AB"/>
    <w:rsid w:val="00C20DD3"/>
    <w:rsid w:val="00C25BE7"/>
    <w:rsid w:val="00C26DE0"/>
    <w:rsid w:val="00C27469"/>
    <w:rsid w:val="00C32882"/>
    <w:rsid w:val="00C336D5"/>
    <w:rsid w:val="00C51CA0"/>
    <w:rsid w:val="00C57905"/>
    <w:rsid w:val="00C613AC"/>
    <w:rsid w:val="00C64CEC"/>
    <w:rsid w:val="00C66C86"/>
    <w:rsid w:val="00C71F67"/>
    <w:rsid w:val="00C875F6"/>
    <w:rsid w:val="00C906E9"/>
    <w:rsid w:val="00C96525"/>
    <w:rsid w:val="00C97E12"/>
    <w:rsid w:val="00CA1659"/>
    <w:rsid w:val="00CA613E"/>
    <w:rsid w:val="00CA7072"/>
    <w:rsid w:val="00CB276B"/>
    <w:rsid w:val="00CC0026"/>
    <w:rsid w:val="00CC063A"/>
    <w:rsid w:val="00CC10F2"/>
    <w:rsid w:val="00CC48C9"/>
    <w:rsid w:val="00CC512C"/>
    <w:rsid w:val="00CD5992"/>
    <w:rsid w:val="00CD6293"/>
    <w:rsid w:val="00CE0CFF"/>
    <w:rsid w:val="00CE0EE8"/>
    <w:rsid w:val="00CE1A92"/>
    <w:rsid w:val="00CE6B3A"/>
    <w:rsid w:val="00CF0965"/>
    <w:rsid w:val="00CF2853"/>
    <w:rsid w:val="00CF2BF4"/>
    <w:rsid w:val="00CF5D49"/>
    <w:rsid w:val="00D01C9B"/>
    <w:rsid w:val="00D14BBE"/>
    <w:rsid w:val="00D163D4"/>
    <w:rsid w:val="00D226DD"/>
    <w:rsid w:val="00D26F2C"/>
    <w:rsid w:val="00D301C0"/>
    <w:rsid w:val="00D32176"/>
    <w:rsid w:val="00D37BA6"/>
    <w:rsid w:val="00D408C5"/>
    <w:rsid w:val="00D41753"/>
    <w:rsid w:val="00D45032"/>
    <w:rsid w:val="00D4631E"/>
    <w:rsid w:val="00D5003E"/>
    <w:rsid w:val="00D5645B"/>
    <w:rsid w:val="00D6773D"/>
    <w:rsid w:val="00D72FFF"/>
    <w:rsid w:val="00D76B2C"/>
    <w:rsid w:val="00D80BFD"/>
    <w:rsid w:val="00D822E7"/>
    <w:rsid w:val="00D87A03"/>
    <w:rsid w:val="00D91496"/>
    <w:rsid w:val="00D91E69"/>
    <w:rsid w:val="00DB112D"/>
    <w:rsid w:val="00DC1956"/>
    <w:rsid w:val="00DC319A"/>
    <w:rsid w:val="00DD0D12"/>
    <w:rsid w:val="00DD6B9F"/>
    <w:rsid w:val="00DF7626"/>
    <w:rsid w:val="00E05E23"/>
    <w:rsid w:val="00E14E0E"/>
    <w:rsid w:val="00E24B8E"/>
    <w:rsid w:val="00E2527C"/>
    <w:rsid w:val="00E345A9"/>
    <w:rsid w:val="00E403B8"/>
    <w:rsid w:val="00E42FA9"/>
    <w:rsid w:val="00E4480D"/>
    <w:rsid w:val="00E45D52"/>
    <w:rsid w:val="00E47963"/>
    <w:rsid w:val="00E47EAB"/>
    <w:rsid w:val="00E5261C"/>
    <w:rsid w:val="00E66E4E"/>
    <w:rsid w:val="00E75314"/>
    <w:rsid w:val="00E8272B"/>
    <w:rsid w:val="00E8468D"/>
    <w:rsid w:val="00E84946"/>
    <w:rsid w:val="00E935A8"/>
    <w:rsid w:val="00EA2C1A"/>
    <w:rsid w:val="00EA2EDF"/>
    <w:rsid w:val="00EA489A"/>
    <w:rsid w:val="00EA7303"/>
    <w:rsid w:val="00EC11A1"/>
    <w:rsid w:val="00EC4796"/>
    <w:rsid w:val="00ED01D1"/>
    <w:rsid w:val="00ED55AD"/>
    <w:rsid w:val="00ED5CE9"/>
    <w:rsid w:val="00ED62DB"/>
    <w:rsid w:val="00EE68D9"/>
    <w:rsid w:val="00EF2151"/>
    <w:rsid w:val="00EF34AE"/>
    <w:rsid w:val="00EF3629"/>
    <w:rsid w:val="00F04540"/>
    <w:rsid w:val="00F115C8"/>
    <w:rsid w:val="00F121EC"/>
    <w:rsid w:val="00F1547C"/>
    <w:rsid w:val="00F166B9"/>
    <w:rsid w:val="00F22EF2"/>
    <w:rsid w:val="00F246F9"/>
    <w:rsid w:val="00F26AA4"/>
    <w:rsid w:val="00F323F0"/>
    <w:rsid w:val="00F33169"/>
    <w:rsid w:val="00F42B32"/>
    <w:rsid w:val="00F447A3"/>
    <w:rsid w:val="00F57B22"/>
    <w:rsid w:val="00F644D5"/>
    <w:rsid w:val="00F6606C"/>
    <w:rsid w:val="00F7158B"/>
    <w:rsid w:val="00F7218E"/>
    <w:rsid w:val="00F7591D"/>
    <w:rsid w:val="00F834FB"/>
    <w:rsid w:val="00F862EB"/>
    <w:rsid w:val="00F870C6"/>
    <w:rsid w:val="00F94460"/>
    <w:rsid w:val="00F95D9A"/>
    <w:rsid w:val="00F96854"/>
    <w:rsid w:val="00F974C9"/>
    <w:rsid w:val="00FA1AEE"/>
    <w:rsid w:val="00FA2DB7"/>
    <w:rsid w:val="00FA59F2"/>
    <w:rsid w:val="00FA61D6"/>
    <w:rsid w:val="00FA639E"/>
    <w:rsid w:val="00FA749C"/>
    <w:rsid w:val="00FC0030"/>
    <w:rsid w:val="00FC29E1"/>
    <w:rsid w:val="00FC361C"/>
    <w:rsid w:val="00FC432C"/>
    <w:rsid w:val="00FD3340"/>
    <w:rsid w:val="00FD6EEB"/>
    <w:rsid w:val="00FE2067"/>
    <w:rsid w:val="00FF5162"/>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4:docId w14:val="6BB82071"/>
  <w15:docId w15:val="{1EBAADAF-127A-4BEB-B546-ABFACF9A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E0E70"/>
    <w:pPr>
      <w:spacing w:after="0" w:line="240" w:lineRule="auto"/>
    </w:pPr>
    <w:rPr>
      <w:spacing w:val="8"/>
      <w:sz w:val="18"/>
    </w:rPr>
  </w:style>
  <w:style w:type="paragraph" w:styleId="Heading1">
    <w:name w:val="heading 1"/>
    <w:basedOn w:val="Normal"/>
    <w:next w:val="Normal"/>
    <w:link w:val="Heading1Char"/>
    <w:uiPriority w:val="1"/>
    <w:semiHidden/>
    <w:qFormat/>
    <w:rsid w:val="006E0E70"/>
    <w:pPr>
      <w:outlineLvl w:val="0"/>
    </w:pPr>
    <w:rPr>
      <w:b/>
      <w:color w:val="FFFFFF" w:themeColor="background1"/>
      <w:sz w:val="20"/>
    </w:rPr>
  </w:style>
  <w:style w:type="paragraph" w:styleId="Heading2">
    <w:name w:val="heading 2"/>
    <w:basedOn w:val="Heading1"/>
    <w:next w:val="Normal"/>
    <w:link w:val="Heading2Char"/>
    <w:uiPriority w:val="1"/>
    <w:semiHidden/>
    <w:qFormat/>
    <w:rsid w:val="006E0E70"/>
    <w:pPr>
      <w:outlineLvl w:val="1"/>
    </w:pPr>
    <w:rPr>
      <w:color w:val="A6A6A6" w:themeColor="background1" w:themeShade="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6E0E70"/>
    <w:pPr>
      <w:spacing w:before="40" w:after="280"/>
      <w:outlineLvl w:val="3"/>
    </w:pPr>
    <w:rPr>
      <w:color w:val="B8CCE4" w:themeColor="accent1" w:themeTint="66"/>
    </w:rPr>
  </w:style>
  <w:style w:type="paragraph" w:styleId="Heading5">
    <w:name w:val="heading 5"/>
    <w:basedOn w:val="Normal"/>
    <w:next w:val="Normal"/>
    <w:link w:val="Heading5Char"/>
    <w:uiPriority w:val="1"/>
    <w:semiHidden/>
    <w:qFormat/>
    <w:rsid w:val="006E0E70"/>
    <w:pPr>
      <w:keepNext/>
      <w:keepLines/>
      <w:spacing w:before="200"/>
      <w:outlineLvl w:val="4"/>
    </w:pPr>
    <w:rPr>
      <w:rFonts w:eastAsiaTheme="majorEastAsia" w:cstheme="majorBidi"/>
      <w:color w:val="D9D9D9" w:themeColor="background1" w:themeShade="D9"/>
      <w:sz w:val="9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0"/>
    </w:rPr>
  </w:style>
  <w:style w:type="character" w:customStyle="1" w:styleId="Heading2Char">
    <w:name w:val="Heading 2 Char"/>
    <w:basedOn w:val="DefaultParagraphFont"/>
    <w:link w:val="Heading2"/>
    <w:uiPriority w:val="1"/>
    <w:semiHidden/>
    <w:rsid w:val="006E0E70"/>
    <w:rPr>
      <w:b/>
      <w:color w:val="A6A6A6" w:themeColor="background1" w:themeShade="A6"/>
      <w:spacing w:val="8"/>
      <w:sz w:val="20"/>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6E0E70"/>
    <w:rPr>
      <w:rFonts w:eastAsiaTheme="majorEastAsia" w:cstheme="majorBidi"/>
      <w:color w:val="B8CCE4" w:themeColor="accent1" w:themeTint="66"/>
      <w:spacing w:val="8"/>
      <w:sz w:val="96"/>
    </w:rPr>
  </w:style>
  <w:style w:type="character" w:customStyle="1" w:styleId="Heading5Char">
    <w:name w:val="Heading 5 Char"/>
    <w:basedOn w:val="DefaultParagraphFont"/>
    <w:link w:val="Heading5"/>
    <w:uiPriority w:val="1"/>
    <w:semiHidden/>
    <w:rsid w:val="006E0E70"/>
    <w:rPr>
      <w:rFonts w:eastAsiaTheme="majorEastAsia" w:cstheme="majorBidi"/>
      <w:color w:val="D9D9D9" w:themeColor="background1" w:themeShade="D9"/>
      <w:spacing w:val="8"/>
      <w:sz w:val="96"/>
    </w:rPr>
  </w:style>
  <w:style w:type="paragraph" w:customStyle="1" w:styleId="BodyCopy">
    <w:name w:val="Body Copy"/>
    <w:basedOn w:val="Normal"/>
    <w:qFormat/>
    <w:rsid w:val="006E0E70"/>
    <w:rPr>
      <w:sz w:val="16"/>
    </w:rPr>
  </w:style>
  <w:style w:type="paragraph" w:customStyle="1" w:styleId="MeetingMinutesHeading">
    <w:name w:val="Meeting Minutes Heading"/>
    <w:basedOn w:val="Normal"/>
    <w:qFormat/>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qFormat/>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paragraph" w:styleId="ListParagraph">
    <w:name w:val="List Paragraph"/>
    <w:basedOn w:val="Normal"/>
    <w:uiPriority w:val="34"/>
    <w:qFormat/>
    <w:rsid w:val="0014423B"/>
    <w:pPr>
      <w:spacing w:after="200" w:line="276" w:lineRule="auto"/>
      <w:ind w:left="720"/>
      <w:contextualSpacing/>
    </w:pPr>
    <w:rPr>
      <w:spacing w:val="0"/>
      <w:sz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27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sites.google.com/site/mordenminorhockey/config/customLogo.gif?attredirects=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nns2\Desktop\MMH\MeetingMinute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7B346757B74A12A3FBA949289C3AA2"/>
        <w:category>
          <w:name w:val="General"/>
          <w:gallery w:val="placeholder"/>
        </w:category>
        <w:types>
          <w:type w:val="bbPlcHdr"/>
        </w:types>
        <w:behaviors>
          <w:behavior w:val="content"/>
        </w:behaviors>
        <w:guid w:val="{586C7313-D04C-4A0B-B928-382DEAC7E4A2}"/>
      </w:docPartPr>
      <w:docPartBody>
        <w:p w:rsidR="000C022C" w:rsidRDefault="00B415A9">
          <w:pPr>
            <w:pStyle w:val="F17B346757B74A12A3FBA949289C3AA2"/>
          </w:pPr>
          <w:r>
            <w:t>[Pick the date]</w:t>
          </w:r>
        </w:p>
      </w:docPartBody>
    </w:docPart>
    <w:docPart>
      <w:docPartPr>
        <w:name w:val="C2369B511AC04CEBB7329731FDC0FB35"/>
        <w:category>
          <w:name w:val="General"/>
          <w:gallery w:val="placeholder"/>
        </w:category>
        <w:types>
          <w:type w:val="bbPlcHdr"/>
        </w:types>
        <w:behaviors>
          <w:behavior w:val="content"/>
        </w:behaviors>
        <w:guid w:val="{16DDC973-5A0A-426C-B636-3AA750D16DC9}"/>
      </w:docPartPr>
      <w:docPartBody>
        <w:p w:rsidR="000C022C" w:rsidRDefault="00B415A9">
          <w:pPr>
            <w:pStyle w:val="C2369B511AC04CEBB7329731FDC0FB35"/>
          </w:pPr>
          <w:r>
            <w:t>Agenda Topic</w:t>
          </w:r>
        </w:p>
      </w:docPartBody>
    </w:docPart>
    <w:docPart>
      <w:docPartPr>
        <w:name w:val="5CA39ABA6E6B45B5BCFD668CF3C0EA4B"/>
        <w:category>
          <w:name w:val="General"/>
          <w:gallery w:val="placeholder"/>
        </w:category>
        <w:types>
          <w:type w:val="bbPlcHdr"/>
        </w:types>
        <w:behaviors>
          <w:behavior w:val="content"/>
        </w:behaviors>
        <w:guid w:val="{BFFB638A-0BAF-4141-9242-145006401352}"/>
      </w:docPartPr>
      <w:docPartBody>
        <w:p w:rsidR="00847998" w:rsidRDefault="00847998" w:rsidP="00847998">
          <w:pPr>
            <w:pStyle w:val="5CA39ABA6E6B45B5BCFD668CF3C0EA4B"/>
          </w:pPr>
          <w:r>
            <w:t>Agenda Topic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415A9"/>
    <w:rsid w:val="00003E11"/>
    <w:rsid w:val="000B1894"/>
    <w:rsid w:val="000C022C"/>
    <w:rsid w:val="001A3CC1"/>
    <w:rsid w:val="001A41F7"/>
    <w:rsid w:val="003567F1"/>
    <w:rsid w:val="00386C6D"/>
    <w:rsid w:val="004C2F6C"/>
    <w:rsid w:val="004F2CAE"/>
    <w:rsid w:val="005558EF"/>
    <w:rsid w:val="0057544C"/>
    <w:rsid w:val="006A02E8"/>
    <w:rsid w:val="00753073"/>
    <w:rsid w:val="00811BB0"/>
    <w:rsid w:val="00832A92"/>
    <w:rsid w:val="00847998"/>
    <w:rsid w:val="008B200E"/>
    <w:rsid w:val="009311A8"/>
    <w:rsid w:val="00961CC6"/>
    <w:rsid w:val="00992A0A"/>
    <w:rsid w:val="00A84E7F"/>
    <w:rsid w:val="00AD3B81"/>
    <w:rsid w:val="00AF2610"/>
    <w:rsid w:val="00B34036"/>
    <w:rsid w:val="00B415A9"/>
    <w:rsid w:val="00C3293E"/>
    <w:rsid w:val="00CD0D95"/>
    <w:rsid w:val="00CE5627"/>
    <w:rsid w:val="00E5500C"/>
    <w:rsid w:val="00EB0410"/>
    <w:rsid w:val="00FB0EBE"/>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1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7B346757B74A12A3FBA949289C3AA2">
    <w:name w:val="F17B346757B74A12A3FBA949289C3AA2"/>
    <w:rsid w:val="001A41F7"/>
  </w:style>
  <w:style w:type="paragraph" w:customStyle="1" w:styleId="C2369B511AC04CEBB7329731FDC0FB35">
    <w:name w:val="C2369B511AC04CEBB7329731FDC0FB35"/>
    <w:rsid w:val="001A41F7"/>
  </w:style>
  <w:style w:type="paragraph" w:customStyle="1" w:styleId="5CA39ABA6E6B45B5BCFD668CF3C0EA4B">
    <w:name w:val="5CA39ABA6E6B45B5BCFD668CF3C0EA4B"/>
    <w:rsid w:val="008479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2020-08-10T00:00:00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ABAF2B-CAAF-430E-93A5-E0C27C601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MeetingMinutes TEMPLATE</Template>
  <TotalTime>58</TotalTime>
  <Pages>4</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Meeting minutes</vt:lpstr>
    </vt:vector>
  </TitlesOfParts>
  <Company>WSD</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Enns, Colleen</dc:creator>
  <cp:lastModifiedBy>Angela Titchkosky</cp:lastModifiedBy>
  <cp:revision>5</cp:revision>
  <cp:lastPrinted>2018-11-12T15:48:00Z</cp:lastPrinted>
  <dcterms:created xsi:type="dcterms:W3CDTF">2020-08-12T19:20:00Z</dcterms:created>
  <dcterms:modified xsi:type="dcterms:W3CDTF">2020-08-12T20:15:00Z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