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6"/>
        <w:gridCol w:w="988"/>
        <w:gridCol w:w="309"/>
        <w:gridCol w:w="1335"/>
        <w:gridCol w:w="1320"/>
        <w:gridCol w:w="12"/>
        <w:gridCol w:w="1690"/>
        <w:gridCol w:w="1288"/>
      </w:tblGrid>
      <w:tr w:rsidR="006E0E70" w14:paraId="48DF175C"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EFFDD71" w14:textId="275EED8E" w:rsidR="006E0E70" w:rsidRDefault="00B527E4" w:rsidP="00AD006D">
            <w:pPr>
              <w:pStyle w:val="MinutesandAgendaTitles"/>
            </w:pPr>
            <w:r>
              <w:t>MMH</w:t>
            </w:r>
            <w:r w:rsidR="000E7BFE">
              <w:t>–</w:t>
            </w:r>
            <w:r w:rsidR="0044424D">
              <w:t>August 8</w:t>
            </w:r>
            <w:r w:rsidR="0093727E">
              <w:t>, 20</w:t>
            </w:r>
            <w:r w:rsidR="00226709">
              <w:t>2</w:t>
            </w:r>
            <w:r w:rsidR="00AE53F6">
              <w:t>1</w:t>
            </w:r>
          </w:p>
        </w:tc>
      </w:tr>
      <w:tr w:rsidR="006E0E70" w14:paraId="51020FD9" w14:textId="77777777"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1-08-08T00:00:00Z">
              <w:dateFormat w:val="M.d.yyyy"/>
              <w:lid w:val="en-US"/>
              <w:storeMappedDataAs w:val="dateTime"/>
              <w:calendar w:val="gregorian"/>
            </w:date>
          </w:sdtPr>
          <w:sdtEndPr/>
          <w:sdtContent>
            <w:tc>
              <w:tcPr>
                <w:tcW w:w="29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190000F" w14:textId="5494AB30" w:rsidR="006E0E70" w:rsidRDefault="0044424D">
                <w:pPr>
                  <w:pStyle w:val="BodyCopy"/>
                </w:pPr>
                <w:r>
                  <w:t>8.8.2021</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C5F1EE8" w14:textId="77777777"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83193DA" w14:textId="68941182" w:rsidR="006E0E70" w:rsidRDefault="00C53C89" w:rsidP="00B527E4">
            <w:pPr>
              <w:pStyle w:val="BodyCopy"/>
            </w:pPr>
            <w:r>
              <w:rPr>
                <w:spacing w:val="0"/>
              </w:rPr>
              <w:t>Zoom Meeting</w:t>
            </w:r>
          </w:p>
        </w:tc>
      </w:tr>
      <w:tr w:rsidR="006E0E70" w14:paraId="0B86A0B4"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26E91F" w14:textId="77777777"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CA3CAE" w14:textId="567D38BA" w:rsidR="006E0E70" w:rsidRDefault="00AE53F6">
            <w:pPr>
              <w:pStyle w:val="BodyCopy"/>
            </w:pPr>
            <w:r>
              <w:t>7</w:t>
            </w:r>
            <w:r w:rsidR="00FC0030">
              <w:t>:</w:t>
            </w:r>
            <w:r w:rsidR="00F22998">
              <w:t>0</w:t>
            </w:r>
            <w:r w:rsidR="0033029F">
              <w:t>3</w:t>
            </w:r>
            <w:r w:rsidR="00FC0030">
              <w:t>pm</w:t>
            </w:r>
          </w:p>
        </w:tc>
      </w:tr>
      <w:tr w:rsidR="006E0E70" w14:paraId="42362EF5" w14:textId="77777777" w:rsidTr="0059714C">
        <w:trPr>
          <w:trHeight w:hRule="exact" w:val="715"/>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CFC36D" w14:textId="77777777"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1858A9" w14:textId="56EFBA2C" w:rsidR="006E0E70" w:rsidRDefault="004848D2" w:rsidP="00575B11">
            <w:pPr>
              <w:pStyle w:val="BodyCopy"/>
            </w:pPr>
            <w:r>
              <w:t>Steve</w:t>
            </w:r>
            <w:r w:rsidR="00AD006D">
              <w:t>,</w:t>
            </w:r>
            <w:r w:rsidR="00814D40">
              <w:t xml:space="preserve"> </w:t>
            </w:r>
            <w:r w:rsidR="00C53C89">
              <w:t>Ang. T.,</w:t>
            </w:r>
            <w:r w:rsidR="0033136C">
              <w:t xml:space="preserve"> Rich, </w:t>
            </w:r>
            <w:r w:rsidR="00C53C89">
              <w:t>Kim A.</w:t>
            </w:r>
            <w:r w:rsidR="00451203">
              <w:t>,</w:t>
            </w:r>
            <w:r w:rsidR="00C53C89">
              <w:t xml:space="preserve"> </w:t>
            </w:r>
            <w:r w:rsidR="0054665B">
              <w:t>Scott, Katie,</w:t>
            </w:r>
            <w:r w:rsidR="00C53C89">
              <w:t xml:space="preserve"> Ryan</w:t>
            </w:r>
            <w:r w:rsidR="00451203">
              <w:t xml:space="preserve">, </w:t>
            </w:r>
            <w:r w:rsidR="002A7E7F">
              <w:t xml:space="preserve">Garth, JoAnn, </w:t>
            </w:r>
            <w:r w:rsidR="00776E46">
              <w:t>Garrett</w:t>
            </w:r>
            <w:r w:rsidR="009B278C">
              <w:t>, Jarrett</w:t>
            </w:r>
          </w:p>
          <w:p w14:paraId="2B89029E" w14:textId="2BDC49BA" w:rsidR="0033136C" w:rsidRDefault="0033136C" w:rsidP="00575B11">
            <w:pPr>
              <w:pStyle w:val="BodyCopy"/>
            </w:pPr>
            <w:r>
              <w:t xml:space="preserve">Via ZOOM: </w:t>
            </w:r>
            <w:r w:rsidR="0054665B">
              <w:t xml:space="preserve">Jeff, </w:t>
            </w:r>
            <w:r>
              <w:t>Nat, Bev</w:t>
            </w:r>
            <w:r w:rsidR="002A7E7F">
              <w:t>, Jamie</w:t>
            </w:r>
          </w:p>
        </w:tc>
      </w:tr>
      <w:tr w:rsidR="006E0E70" w14:paraId="00BEB852"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B43263" w14:textId="77777777"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FDE173" w14:textId="460ADEF2" w:rsidR="002A7E7F" w:rsidRDefault="0033136C" w:rsidP="00575B11">
            <w:pPr>
              <w:pStyle w:val="BodyCopy"/>
            </w:pPr>
            <w:r>
              <w:t>Darla</w:t>
            </w:r>
            <w:r w:rsidR="00451203">
              <w:t xml:space="preserve">, </w:t>
            </w:r>
            <w:r w:rsidR="002A7E7F">
              <w:t>Mel, Tyler</w:t>
            </w:r>
          </w:p>
        </w:tc>
      </w:tr>
      <w:tr w:rsidR="001F25F8" w14:paraId="60CDC55B" w14:textId="77777777" w:rsidTr="00064344">
        <w:trPr>
          <w:trHeight w:hRule="exact" w:val="700"/>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B1D677" w14:textId="64636FA3" w:rsidR="001F25F8" w:rsidRDefault="001F25F8" w:rsidP="001F25F8">
            <w:pPr>
              <w:pStyle w:val="BodyCopy"/>
            </w:pPr>
            <w:r>
              <w:t xml:space="preserve">Approval of Minutes from </w:t>
            </w:r>
            <w:r w:rsidR="0044424D">
              <w:t>Apr</w:t>
            </w:r>
            <w:r w:rsidR="00814D40">
              <w:t xml:space="preserve"> </w:t>
            </w:r>
            <w:r w:rsidR="0044424D">
              <w:t>12</w:t>
            </w:r>
            <w:r w:rsidR="00451203">
              <w:t>,</w:t>
            </w:r>
            <w:r w:rsidR="00454BD4">
              <w:t xml:space="preserve"> </w:t>
            </w:r>
            <w:r>
              <w:t>20</w:t>
            </w:r>
            <w:r w:rsidR="008F0143">
              <w:t>2</w:t>
            </w:r>
            <w:r w:rsidR="00C53C89">
              <w:t>1</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7D614E" w14:textId="0A2EDDC6" w:rsidR="002F16D7" w:rsidRDefault="002F16D7" w:rsidP="001F25F8">
            <w:pPr>
              <w:pStyle w:val="BodyCopy"/>
            </w:pPr>
          </w:p>
          <w:p w14:paraId="690ADD04" w14:textId="33A8038B" w:rsidR="001F25F8" w:rsidRPr="002A06A9" w:rsidRDefault="001F25F8" w:rsidP="001F25F8">
            <w:pPr>
              <w:pStyle w:val="BodyCopy"/>
              <w:rPr>
                <w:u w:val="single"/>
              </w:rPr>
            </w:pPr>
            <w:r>
              <w:t xml:space="preserve">Motioned:  </w:t>
            </w:r>
            <w:r w:rsidR="008F0143">
              <w:rPr>
                <w:u w:val="single"/>
              </w:rPr>
              <w:t>__</w:t>
            </w:r>
            <w:r w:rsidR="00C53C89">
              <w:rPr>
                <w:u w:val="single"/>
              </w:rPr>
              <w:t>_</w:t>
            </w:r>
            <w:proofErr w:type="spellStart"/>
            <w:r w:rsidR="00C53C89">
              <w:rPr>
                <w:u w:val="single"/>
              </w:rPr>
              <w:t>Ang.T</w:t>
            </w:r>
            <w:proofErr w:type="spellEnd"/>
            <w:r w:rsidR="00C53C89">
              <w:rPr>
                <w:u w:val="single"/>
              </w:rPr>
              <w:t>.</w:t>
            </w:r>
            <w:r w:rsidR="008F0143">
              <w:rPr>
                <w:u w:val="single"/>
              </w:rPr>
              <w:t>____</w:t>
            </w:r>
            <w:r w:rsidR="007B1629">
              <w:t xml:space="preserve">   </w:t>
            </w:r>
            <w:r>
              <w:t xml:space="preserve">Seconded: </w:t>
            </w:r>
            <w:r w:rsidR="002B1D59">
              <w:rPr>
                <w:u w:val="single"/>
              </w:rPr>
              <w:t>_</w:t>
            </w:r>
            <w:r w:rsidR="00451203">
              <w:rPr>
                <w:u w:val="single"/>
              </w:rPr>
              <w:t>Darla</w:t>
            </w:r>
            <w:r w:rsidR="008F0143">
              <w:rPr>
                <w:u w:val="single"/>
              </w:rPr>
              <w:t>_</w:t>
            </w:r>
            <w:r w:rsidR="00C53C89">
              <w:rPr>
                <w:u w:val="single"/>
              </w:rPr>
              <w:t>_</w:t>
            </w:r>
            <w:r w:rsidR="00814D40">
              <w:rPr>
                <w:u w:val="single"/>
              </w:rPr>
              <w:t xml:space="preserve"> </w:t>
            </w:r>
            <w:r w:rsidR="008F0143">
              <w:rPr>
                <w:u w:val="single"/>
              </w:rPr>
              <w:t>_</w:t>
            </w:r>
            <w:r w:rsidR="00226709">
              <w:rPr>
                <w:u w:val="single"/>
              </w:rPr>
              <w:t>__</w:t>
            </w:r>
            <w:r w:rsidR="002B1D59">
              <w:rPr>
                <w:u w:val="single"/>
              </w:rPr>
              <w:t>__</w:t>
            </w:r>
            <w:r w:rsidR="007B1629">
              <w:t xml:space="preserve">      O</w:t>
            </w:r>
            <w:r>
              <w:t xml:space="preserve">pposed   </w:t>
            </w:r>
            <w:r>
              <w:rPr>
                <w:u w:val="single"/>
              </w:rPr>
              <w:t xml:space="preserve">     no    </w:t>
            </w:r>
            <w:r>
              <w:t xml:space="preserve"> Carried</w:t>
            </w:r>
            <w:r w:rsidR="00454BD4">
              <w:t xml:space="preserve"> </w:t>
            </w:r>
            <w:r>
              <w:rPr>
                <w:u w:val="single"/>
              </w:rPr>
              <w:t>__yes___</w:t>
            </w:r>
          </w:p>
        </w:tc>
      </w:tr>
      <w:tr w:rsidR="001F25F8" w14:paraId="3A2F699A"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192B45" w14:textId="77777777" w:rsidR="001F25F8" w:rsidRDefault="001F25F8">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9DCF88" w14:textId="77777777" w:rsidR="001F25F8" w:rsidRDefault="001F25F8" w:rsidP="00575B11">
            <w:pPr>
              <w:pStyle w:val="BodyCopy"/>
            </w:pPr>
          </w:p>
        </w:tc>
      </w:tr>
      <w:bookmarkStart w:id="0" w:name="_Hlk52210542"/>
      <w:tr w:rsidR="006E0E70" w14:paraId="5069FA1E"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7F30094" w14:textId="77777777" w:rsidR="006E0E70" w:rsidRDefault="00A242E7"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bookmarkEnd w:id="0"/>
      <w:tr w:rsidR="00C10633" w14:paraId="4B8DC86A" w14:textId="77777777" w:rsidTr="00EC11A1">
        <w:trPr>
          <w:trHeight w:hRule="exact" w:val="56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BC72D3" w14:textId="12DE76F6" w:rsidR="005D711F" w:rsidRDefault="006F0A2C" w:rsidP="006F0A2C">
            <w:pPr>
              <w:pStyle w:val="BodyCopy"/>
              <w:numPr>
                <w:ilvl w:val="0"/>
                <w:numId w:val="23"/>
              </w:numPr>
            </w:pPr>
            <w:r>
              <w:t>None.</w:t>
            </w:r>
          </w:p>
        </w:tc>
      </w:tr>
      <w:tr w:rsidR="00F37EFB" w14:paraId="616E7412" w14:textId="77777777" w:rsidTr="00234F4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D7DE2B0" w14:textId="42040F05" w:rsidR="00F37EFB" w:rsidRDefault="00F37EFB" w:rsidP="00234F42">
            <w:pPr>
              <w:pStyle w:val="MinutesandAgendaTitles"/>
            </w:pPr>
            <w:r>
              <w:t>New Business</w:t>
            </w:r>
          </w:p>
        </w:tc>
      </w:tr>
      <w:tr w:rsidR="0033029F" w14:paraId="0B26E5F0" w14:textId="77777777" w:rsidTr="00955D2C">
        <w:trPr>
          <w:trHeight w:hRule="exact" w:val="1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EC7416" w14:textId="77777777" w:rsidR="0033029F" w:rsidRDefault="0033029F" w:rsidP="0054665B">
            <w:pPr>
              <w:pStyle w:val="BodyCopy"/>
              <w:rPr>
                <w:sz w:val="18"/>
                <w:szCs w:val="18"/>
              </w:rPr>
            </w:pPr>
            <w:r>
              <w:rPr>
                <w:sz w:val="18"/>
                <w:szCs w:val="18"/>
              </w:rPr>
              <w:t>Treasurer’s Report:</w:t>
            </w:r>
          </w:p>
          <w:p w14:paraId="0C510F77" w14:textId="77777777" w:rsidR="0033029F" w:rsidRDefault="0033029F" w:rsidP="0033029F">
            <w:pPr>
              <w:pStyle w:val="BodyCopy"/>
              <w:numPr>
                <w:ilvl w:val="0"/>
                <w:numId w:val="23"/>
              </w:numPr>
              <w:rPr>
                <w:sz w:val="18"/>
                <w:szCs w:val="18"/>
              </w:rPr>
            </w:pPr>
            <w:r>
              <w:rPr>
                <w:sz w:val="18"/>
                <w:szCs w:val="18"/>
              </w:rPr>
              <w:t>See Rich’s report</w:t>
            </w:r>
          </w:p>
          <w:p w14:paraId="4AD93DDB" w14:textId="08D4F38D" w:rsidR="0033029F" w:rsidRDefault="0033029F" w:rsidP="0033029F">
            <w:pPr>
              <w:pStyle w:val="BodyCopy"/>
              <w:numPr>
                <w:ilvl w:val="0"/>
                <w:numId w:val="23"/>
              </w:numPr>
              <w:rPr>
                <w:sz w:val="18"/>
                <w:szCs w:val="18"/>
              </w:rPr>
            </w:pPr>
            <w:r>
              <w:rPr>
                <w:sz w:val="18"/>
                <w:szCs w:val="18"/>
              </w:rPr>
              <w:t xml:space="preserve">Marlon </w:t>
            </w:r>
            <w:proofErr w:type="spellStart"/>
            <w:r>
              <w:rPr>
                <w:sz w:val="18"/>
                <w:szCs w:val="18"/>
              </w:rPr>
              <w:t>Vanroeby’s</w:t>
            </w:r>
            <w:proofErr w:type="spellEnd"/>
            <w:r>
              <w:rPr>
                <w:sz w:val="18"/>
                <w:szCs w:val="18"/>
              </w:rPr>
              <w:t xml:space="preserve"> $40 donation in his memory</w:t>
            </w:r>
          </w:p>
        </w:tc>
      </w:tr>
      <w:tr w:rsidR="0033029F" w14:paraId="7B7AA550" w14:textId="77777777" w:rsidTr="00955D2C">
        <w:trPr>
          <w:trHeight w:hRule="exact" w:val="1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6994DC" w14:textId="77777777" w:rsidR="0033029F" w:rsidRDefault="0033029F" w:rsidP="0054665B">
            <w:pPr>
              <w:pStyle w:val="BodyCopy"/>
              <w:rPr>
                <w:sz w:val="18"/>
                <w:szCs w:val="18"/>
              </w:rPr>
            </w:pPr>
            <w:r>
              <w:rPr>
                <w:sz w:val="18"/>
                <w:szCs w:val="18"/>
              </w:rPr>
              <w:t>First Shift:</w:t>
            </w:r>
          </w:p>
          <w:p w14:paraId="40439367" w14:textId="59BAD36D" w:rsidR="0033029F" w:rsidRDefault="0033029F" w:rsidP="0033029F">
            <w:pPr>
              <w:pStyle w:val="BodyCopy"/>
              <w:numPr>
                <w:ilvl w:val="0"/>
                <w:numId w:val="23"/>
              </w:numPr>
              <w:rPr>
                <w:sz w:val="18"/>
                <w:szCs w:val="18"/>
              </w:rPr>
            </w:pPr>
            <w:r>
              <w:rPr>
                <w:sz w:val="18"/>
                <w:szCs w:val="18"/>
              </w:rPr>
              <w:t>We are on a waiting list for Fall, and we are on a waiting list for Spring.</w:t>
            </w:r>
          </w:p>
        </w:tc>
      </w:tr>
      <w:tr w:rsidR="0033136C" w14:paraId="60A97947" w14:textId="77777777" w:rsidTr="00C708AD">
        <w:trPr>
          <w:trHeight w:hRule="exact" w:val="521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29C8F5" w14:textId="77777777" w:rsidR="0033136C" w:rsidRDefault="0033136C" w:rsidP="0033136C">
            <w:pPr>
              <w:pStyle w:val="BodyCopy"/>
              <w:rPr>
                <w:sz w:val="18"/>
                <w:szCs w:val="18"/>
              </w:rPr>
            </w:pPr>
            <w:r>
              <w:rPr>
                <w:sz w:val="18"/>
                <w:szCs w:val="18"/>
              </w:rPr>
              <w:t>Registration Report:</w:t>
            </w:r>
          </w:p>
          <w:p w14:paraId="7FDC7703" w14:textId="77777777" w:rsidR="0033136C" w:rsidRDefault="00442573" w:rsidP="0033136C">
            <w:pPr>
              <w:pStyle w:val="BodyCopy"/>
              <w:numPr>
                <w:ilvl w:val="0"/>
                <w:numId w:val="23"/>
              </w:numPr>
              <w:rPr>
                <w:sz w:val="20"/>
                <w:szCs w:val="20"/>
              </w:rPr>
            </w:pPr>
            <w:r>
              <w:rPr>
                <w:sz w:val="20"/>
                <w:szCs w:val="20"/>
              </w:rPr>
              <w:t>239 registrations now.</w:t>
            </w:r>
          </w:p>
          <w:p w14:paraId="3B23F56F" w14:textId="34BCE2C5" w:rsidR="00442573" w:rsidRDefault="00442573" w:rsidP="0033136C">
            <w:pPr>
              <w:pStyle w:val="BodyCopy"/>
              <w:numPr>
                <w:ilvl w:val="0"/>
                <w:numId w:val="23"/>
              </w:numPr>
              <w:rPr>
                <w:sz w:val="20"/>
                <w:szCs w:val="20"/>
              </w:rPr>
            </w:pPr>
            <w:r>
              <w:rPr>
                <w:sz w:val="20"/>
                <w:szCs w:val="20"/>
              </w:rPr>
              <w:t>U7 – 34 (14 are first time</w:t>
            </w:r>
            <w:r w:rsidR="00223B39">
              <w:rPr>
                <w:sz w:val="20"/>
                <w:szCs w:val="20"/>
              </w:rPr>
              <w:t xml:space="preserve"> players</w:t>
            </w:r>
            <w:r>
              <w:rPr>
                <w:sz w:val="20"/>
                <w:szCs w:val="20"/>
              </w:rPr>
              <w:t>)</w:t>
            </w:r>
          </w:p>
          <w:p w14:paraId="1DD96BA8" w14:textId="2BCF27FC" w:rsidR="00442573" w:rsidRDefault="00442573" w:rsidP="0033136C">
            <w:pPr>
              <w:pStyle w:val="BodyCopy"/>
              <w:numPr>
                <w:ilvl w:val="0"/>
                <w:numId w:val="23"/>
              </w:numPr>
              <w:rPr>
                <w:sz w:val="20"/>
                <w:szCs w:val="20"/>
              </w:rPr>
            </w:pPr>
            <w:r>
              <w:rPr>
                <w:sz w:val="20"/>
                <w:szCs w:val="20"/>
              </w:rPr>
              <w:t xml:space="preserve">U9 – 53 (includes Easton Penner) – </w:t>
            </w:r>
            <w:r w:rsidR="00223B39">
              <w:rPr>
                <w:sz w:val="20"/>
                <w:szCs w:val="20"/>
              </w:rPr>
              <w:t>(</w:t>
            </w:r>
            <w:r>
              <w:rPr>
                <w:sz w:val="20"/>
                <w:szCs w:val="20"/>
              </w:rPr>
              <w:t>1 first time</w:t>
            </w:r>
            <w:r w:rsidR="00223B39">
              <w:rPr>
                <w:sz w:val="20"/>
                <w:szCs w:val="20"/>
              </w:rPr>
              <w:t>)</w:t>
            </w:r>
          </w:p>
          <w:p w14:paraId="1E3200A5" w14:textId="4F9749EC" w:rsidR="00442573" w:rsidRDefault="00442573" w:rsidP="0033136C">
            <w:pPr>
              <w:pStyle w:val="BodyCopy"/>
              <w:numPr>
                <w:ilvl w:val="0"/>
                <w:numId w:val="23"/>
              </w:numPr>
              <w:rPr>
                <w:sz w:val="20"/>
                <w:szCs w:val="20"/>
              </w:rPr>
            </w:pPr>
            <w:r>
              <w:rPr>
                <w:sz w:val="20"/>
                <w:szCs w:val="20"/>
              </w:rPr>
              <w:t>U11 – 49 (1 first time)</w:t>
            </w:r>
          </w:p>
          <w:p w14:paraId="2B90C9BF" w14:textId="27D130BC" w:rsidR="00442573" w:rsidRDefault="00442573" w:rsidP="0033136C">
            <w:pPr>
              <w:pStyle w:val="BodyCopy"/>
              <w:numPr>
                <w:ilvl w:val="0"/>
                <w:numId w:val="23"/>
              </w:numPr>
              <w:rPr>
                <w:sz w:val="20"/>
                <w:szCs w:val="20"/>
              </w:rPr>
            </w:pPr>
            <w:r>
              <w:rPr>
                <w:sz w:val="20"/>
                <w:szCs w:val="20"/>
              </w:rPr>
              <w:t>U13 – 44</w:t>
            </w:r>
            <w:r w:rsidR="00414B9A">
              <w:rPr>
                <w:sz w:val="20"/>
                <w:szCs w:val="20"/>
              </w:rPr>
              <w:t xml:space="preserve"> </w:t>
            </w:r>
          </w:p>
          <w:p w14:paraId="402CE21B" w14:textId="173D48FE" w:rsidR="00442573" w:rsidRDefault="00442573" w:rsidP="0033136C">
            <w:pPr>
              <w:pStyle w:val="BodyCopy"/>
              <w:numPr>
                <w:ilvl w:val="0"/>
                <w:numId w:val="23"/>
              </w:numPr>
              <w:rPr>
                <w:sz w:val="20"/>
                <w:szCs w:val="20"/>
              </w:rPr>
            </w:pPr>
            <w:r>
              <w:rPr>
                <w:sz w:val="20"/>
                <w:szCs w:val="20"/>
              </w:rPr>
              <w:t>U15 – 26 boys and 4 girls</w:t>
            </w:r>
          </w:p>
          <w:p w14:paraId="0C22B3EA" w14:textId="4CD56346" w:rsidR="00442573" w:rsidRDefault="00442573" w:rsidP="0033136C">
            <w:pPr>
              <w:pStyle w:val="BodyCopy"/>
              <w:numPr>
                <w:ilvl w:val="0"/>
                <w:numId w:val="23"/>
              </w:numPr>
              <w:rPr>
                <w:sz w:val="20"/>
                <w:szCs w:val="20"/>
              </w:rPr>
            </w:pPr>
            <w:r>
              <w:rPr>
                <w:sz w:val="20"/>
                <w:szCs w:val="20"/>
              </w:rPr>
              <w:t>U18 – 24 boys and 5 females</w:t>
            </w:r>
          </w:p>
          <w:p w14:paraId="314E4C79" w14:textId="1B31DE0C" w:rsidR="000537C4" w:rsidRDefault="000537C4" w:rsidP="000537C4">
            <w:pPr>
              <w:pStyle w:val="BodyCopy"/>
              <w:rPr>
                <w:sz w:val="20"/>
                <w:szCs w:val="20"/>
              </w:rPr>
            </w:pPr>
            <w:r w:rsidRPr="000537C4">
              <w:rPr>
                <w:sz w:val="20"/>
                <w:szCs w:val="20"/>
                <w:highlight w:val="yellow"/>
              </w:rPr>
              <w:t>JoAnn will send official numbers to Steve.</w:t>
            </w:r>
          </w:p>
          <w:p w14:paraId="225E1735" w14:textId="77777777" w:rsidR="00442573" w:rsidRDefault="00442573" w:rsidP="00776E46">
            <w:pPr>
              <w:pStyle w:val="BodyCopy"/>
              <w:rPr>
                <w:sz w:val="20"/>
                <w:szCs w:val="20"/>
              </w:rPr>
            </w:pPr>
          </w:p>
          <w:p w14:paraId="2B1E1C6E" w14:textId="77777777" w:rsidR="00776E46" w:rsidRDefault="00776E46" w:rsidP="00776E46">
            <w:pPr>
              <w:pStyle w:val="BodyCopy"/>
              <w:rPr>
                <w:sz w:val="20"/>
                <w:szCs w:val="20"/>
              </w:rPr>
            </w:pPr>
            <w:r>
              <w:rPr>
                <w:sz w:val="20"/>
                <w:szCs w:val="20"/>
              </w:rPr>
              <w:t>Registration:</w:t>
            </w:r>
          </w:p>
          <w:p w14:paraId="42902564" w14:textId="1B304B95" w:rsidR="00776E46" w:rsidRDefault="00776E46" w:rsidP="00776E46">
            <w:pPr>
              <w:pStyle w:val="BodyCopy"/>
              <w:numPr>
                <w:ilvl w:val="0"/>
                <w:numId w:val="23"/>
              </w:numPr>
              <w:rPr>
                <w:sz w:val="20"/>
                <w:szCs w:val="20"/>
              </w:rPr>
            </w:pPr>
            <w:r>
              <w:rPr>
                <w:sz w:val="20"/>
                <w:szCs w:val="20"/>
              </w:rPr>
              <w:t>Keep registration on our own at the Minor Ball concession.</w:t>
            </w:r>
          </w:p>
          <w:p w14:paraId="23C0857A" w14:textId="3BA0D0D5" w:rsidR="00776E46" w:rsidRDefault="00776E46" w:rsidP="00776E46">
            <w:pPr>
              <w:pStyle w:val="BodyCopy"/>
              <w:numPr>
                <w:ilvl w:val="0"/>
                <w:numId w:val="23"/>
              </w:numPr>
              <w:rPr>
                <w:sz w:val="20"/>
                <w:szCs w:val="20"/>
              </w:rPr>
            </w:pPr>
            <w:r>
              <w:rPr>
                <w:sz w:val="20"/>
                <w:szCs w:val="20"/>
              </w:rPr>
              <w:t>Wednesday, Sept. 8</w:t>
            </w:r>
            <w:r w:rsidRPr="00776E46">
              <w:rPr>
                <w:sz w:val="20"/>
                <w:szCs w:val="20"/>
                <w:vertAlign w:val="superscript"/>
              </w:rPr>
              <w:t>th</w:t>
            </w:r>
            <w:r>
              <w:rPr>
                <w:sz w:val="20"/>
                <w:szCs w:val="20"/>
              </w:rPr>
              <w:t xml:space="preserve">.  </w:t>
            </w:r>
            <w:r w:rsidRPr="00776E46">
              <w:rPr>
                <w:sz w:val="20"/>
                <w:szCs w:val="20"/>
                <w:highlight w:val="yellow"/>
              </w:rPr>
              <w:t xml:space="preserve">JoAnn will ask Pat </w:t>
            </w:r>
            <w:r>
              <w:rPr>
                <w:sz w:val="20"/>
                <w:szCs w:val="20"/>
                <w:highlight w:val="yellow"/>
              </w:rPr>
              <w:t>to use</w:t>
            </w:r>
            <w:r w:rsidRPr="00776E46">
              <w:rPr>
                <w:sz w:val="20"/>
                <w:szCs w:val="20"/>
                <w:highlight w:val="yellow"/>
              </w:rPr>
              <w:t xml:space="preserve"> the concession</w:t>
            </w:r>
            <w:r>
              <w:rPr>
                <w:sz w:val="20"/>
                <w:szCs w:val="20"/>
              </w:rPr>
              <w:t xml:space="preserve"> that night.</w:t>
            </w:r>
          </w:p>
          <w:p w14:paraId="79D727EB" w14:textId="77777777" w:rsidR="00776E46" w:rsidRDefault="00776E46" w:rsidP="00776E46">
            <w:pPr>
              <w:pStyle w:val="BodyCopy"/>
              <w:numPr>
                <w:ilvl w:val="0"/>
                <w:numId w:val="23"/>
              </w:numPr>
              <w:rPr>
                <w:sz w:val="20"/>
                <w:szCs w:val="20"/>
              </w:rPr>
            </w:pPr>
            <w:r w:rsidRPr="00776E46">
              <w:rPr>
                <w:sz w:val="20"/>
                <w:szCs w:val="20"/>
                <w:highlight w:val="yellow"/>
              </w:rPr>
              <w:t>Garth will bring in apparel again</w:t>
            </w:r>
            <w:r>
              <w:rPr>
                <w:sz w:val="20"/>
                <w:szCs w:val="20"/>
              </w:rPr>
              <w:t xml:space="preserve"> for registration night.</w:t>
            </w:r>
          </w:p>
          <w:p w14:paraId="281CD1E8" w14:textId="77777777" w:rsidR="00776E46" w:rsidRDefault="00776E46" w:rsidP="00776E46">
            <w:pPr>
              <w:pStyle w:val="BodyCopy"/>
              <w:numPr>
                <w:ilvl w:val="0"/>
                <w:numId w:val="23"/>
              </w:numPr>
              <w:rPr>
                <w:sz w:val="20"/>
                <w:szCs w:val="20"/>
              </w:rPr>
            </w:pPr>
            <w:r>
              <w:rPr>
                <w:sz w:val="20"/>
                <w:szCs w:val="20"/>
              </w:rPr>
              <w:t>Every coach must have a Child Abuse Registry check complete BEFORE the first league game. Coaching coordinators will communicate this with all coaches.</w:t>
            </w:r>
            <w:r w:rsidR="00680F8E">
              <w:rPr>
                <w:sz w:val="20"/>
                <w:szCs w:val="20"/>
              </w:rPr>
              <w:t xml:space="preserve"> Scott will look at the Child Abuse registry check form and see if it can work to have forms available at registration night.</w:t>
            </w:r>
          </w:p>
          <w:p w14:paraId="47BA3F9F" w14:textId="77777777" w:rsidR="009B278C" w:rsidRDefault="009B278C" w:rsidP="00776E46">
            <w:pPr>
              <w:pStyle w:val="BodyCopy"/>
              <w:numPr>
                <w:ilvl w:val="0"/>
                <w:numId w:val="23"/>
              </w:numPr>
              <w:rPr>
                <w:sz w:val="20"/>
                <w:szCs w:val="20"/>
              </w:rPr>
            </w:pPr>
            <w:r>
              <w:rPr>
                <w:sz w:val="20"/>
                <w:szCs w:val="20"/>
              </w:rPr>
              <w:t>We will need one computer available for registration.</w:t>
            </w:r>
          </w:p>
          <w:p w14:paraId="50E79E1C" w14:textId="14EFA874" w:rsidR="00C708AD" w:rsidRDefault="00C708AD" w:rsidP="00776E46">
            <w:pPr>
              <w:pStyle w:val="BodyCopy"/>
              <w:numPr>
                <w:ilvl w:val="0"/>
                <w:numId w:val="23"/>
              </w:numPr>
              <w:rPr>
                <w:sz w:val="20"/>
                <w:szCs w:val="20"/>
              </w:rPr>
            </w:pPr>
            <w:r>
              <w:rPr>
                <w:sz w:val="20"/>
                <w:szCs w:val="20"/>
              </w:rPr>
              <w:t>Liability – EVERY coach must be on a roster (no older siblings helping with teams unless they are in full gear and on a roster). Can we have a blanket statement (a special events roster?) to cover those “extras” that may be on the ice?</w:t>
            </w:r>
          </w:p>
        </w:tc>
      </w:tr>
      <w:tr w:rsidR="00B638C4" w14:paraId="1DB79495" w14:textId="77777777" w:rsidTr="001E0606">
        <w:trPr>
          <w:trHeight w:hRule="exact" w:val="181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3F5283" w14:textId="0FF4A182" w:rsidR="00B638C4" w:rsidRDefault="00B638C4" w:rsidP="006F0A2C">
            <w:pPr>
              <w:pStyle w:val="BodyCopy"/>
              <w:rPr>
                <w:sz w:val="20"/>
                <w:szCs w:val="20"/>
              </w:rPr>
            </w:pPr>
            <w:r>
              <w:rPr>
                <w:sz w:val="20"/>
                <w:szCs w:val="20"/>
              </w:rPr>
              <w:lastRenderedPageBreak/>
              <w:t>If you want to play house league only, you must submit to Pembina Valley to get it approved first. U7 groups are exempt.</w:t>
            </w:r>
          </w:p>
          <w:p w14:paraId="56644400" w14:textId="77777777" w:rsidR="00B638C4" w:rsidRDefault="00B638C4" w:rsidP="006F0A2C">
            <w:pPr>
              <w:pStyle w:val="BodyCopy"/>
              <w:rPr>
                <w:sz w:val="20"/>
                <w:szCs w:val="20"/>
              </w:rPr>
            </w:pPr>
            <w:r>
              <w:rPr>
                <w:sz w:val="20"/>
                <w:szCs w:val="20"/>
              </w:rPr>
              <w:t>U9 house league happened last year and will run again this year.</w:t>
            </w:r>
          </w:p>
          <w:p w14:paraId="71B877B6" w14:textId="77777777" w:rsidR="000537C4" w:rsidRDefault="000537C4" w:rsidP="006F0A2C">
            <w:pPr>
              <w:pStyle w:val="BodyCopy"/>
              <w:rPr>
                <w:sz w:val="20"/>
                <w:szCs w:val="20"/>
              </w:rPr>
            </w:pPr>
          </w:p>
          <w:p w14:paraId="2EC3844F" w14:textId="5F91A6CA" w:rsidR="000537C4" w:rsidRDefault="000537C4" w:rsidP="006F0A2C">
            <w:pPr>
              <w:pStyle w:val="BodyCopy"/>
              <w:rPr>
                <w:sz w:val="20"/>
                <w:szCs w:val="20"/>
              </w:rPr>
            </w:pPr>
          </w:p>
        </w:tc>
      </w:tr>
      <w:tr w:rsidR="00F6510F" w14:paraId="446BC929" w14:textId="77777777" w:rsidTr="00280E86">
        <w:trPr>
          <w:trHeight w:hRule="exact" w:val="387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153511" w14:textId="6C3609B6" w:rsidR="00F6510F" w:rsidRPr="004517E3" w:rsidRDefault="0033136C" w:rsidP="006F0A2C">
            <w:pPr>
              <w:pStyle w:val="BodyCopy"/>
              <w:rPr>
                <w:sz w:val="20"/>
                <w:szCs w:val="20"/>
              </w:rPr>
            </w:pPr>
            <w:r>
              <w:rPr>
                <w:sz w:val="20"/>
                <w:szCs w:val="20"/>
              </w:rPr>
              <w:t>Return to Play</w:t>
            </w:r>
            <w:r w:rsidR="00F6510F" w:rsidRPr="004517E3">
              <w:rPr>
                <w:sz w:val="20"/>
                <w:szCs w:val="20"/>
              </w:rPr>
              <w:t>:</w:t>
            </w:r>
          </w:p>
          <w:p w14:paraId="53E56B4C" w14:textId="77777777" w:rsidR="00C7334D" w:rsidRPr="004517E3" w:rsidRDefault="00C7334D" w:rsidP="006F0A2C">
            <w:pPr>
              <w:pStyle w:val="BodyCopy"/>
              <w:rPr>
                <w:sz w:val="20"/>
                <w:szCs w:val="20"/>
              </w:rPr>
            </w:pPr>
          </w:p>
          <w:p w14:paraId="52897E00" w14:textId="6CFC5F1A" w:rsidR="0033136C" w:rsidRDefault="0033136C" w:rsidP="0033136C">
            <w:pPr>
              <w:pStyle w:val="BodyCopy"/>
              <w:numPr>
                <w:ilvl w:val="0"/>
                <w:numId w:val="20"/>
              </w:numPr>
              <w:rPr>
                <w:sz w:val="20"/>
                <w:szCs w:val="20"/>
              </w:rPr>
            </w:pPr>
            <w:r>
              <w:rPr>
                <w:sz w:val="20"/>
                <w:szCs w:val="20"/>
              </w:rPr>
              <w:t>Current restrictions</w:t>
            </w:r>
            <w:r w:rsidR="00280E86">
              <w:rPr>
                <w:sz w:val="20"/>
                <w:szCs w:val="20"/>
              </w:rPr>
              <w:t>?</w:t>
            </w:r>
          </w:p>
          <w:p w14:paraId="01D6A41F" w14:textId="603412C8" w:rsidR="0033136C" w:rsidRDefault="0033136C" w:rsidP="0033136C">
            <w:pPr>
              <w:pStyle w:val="BodyCopy"/>
              <w:numPr>
                <w:ilvl w:val="0"/>
                <w:numId w:val="20"/>
              </w:numPr>
              <w:rPr>
                <w:sz w:val="20"/>
                <w:szCs w:val="20"/>
              </w:rPr>
            </w:pPr>
            <w:r>
              <w:rPr>
                <w:sz w:val="20"/>
                <w:szCs w:val="20"/>
              </w:rPr>
              <w:t>Potential obstacles</w:t>
            </w:r>
            <w:r w:rsidR="001E0606">
              <w:rPr>
                <w:sz w:val="20"/>
                <w:szCs w:val="20"/>
              </w:rPr>
              <w:t xml:space="preserve"> (concession?)</w:t>
            </w:r>
          </w:p>
          <w:p w14:paraId="34CA79EC" w14:textId="617F7FD5" w:rsidR="0033136C" w:rsidRDefault="0033136C" w:rsidP="0033136C">
            <w:pPr>
              <w:pStyle w:val="BodyCopy"/>
              <w:numPr>
                <w:ilvl w:val="0"/>
                <w:numId w:val="20"/>
              </w:numPr>
              <w:rPr>
                <w:sz w:val="20"/>
                <w:szCs w:val="20"/>
              </w:rPr>
            </w:pPr>
          </w:p>
          <w:p w14:paraId="46C48332" w14:textId="77777777" w:rsidR="00280E86" w:rsidRDefault="00280E86" w:rsidP="0033136C">
            <w:pPr>
              <w:pStyle w:val="BodyCopy"/>
              <w:numPr>
                <w:ilvl w:val="0"/>
                <w:numId w:val="20"/>
              </w:numPr>
              <w:rPr>
                <w:sz w:val="20"/>
                <w:szCs w:val="20"/>
              </w:rPr>
            </w:pPr>
            <w:r>
              <w:rPr>
                <w:sz w:val="20"/>
                <w:szCs w:val="20"/>
              </w:rPr>
              <w:t xml:space="preserve">It is reasonable to plan for a full return to play. </w:t>
            </w:r>
          </w:p>
          <w:p w14:paraId="4B4959AA" w14:textId="77777777" w:rsidR="00280E86" w:rsidRDefault="00280E86" w:rsidP="0033136C">
            <w:pPr>
              <w:pStyle w:val="BodyCopy"/>
              <w:numPr>
                <w:ilvl w:val="0"/>
                <w:numId w:val="20"/>
              </w:numPr>
              <w:rPr>
                <w:sz w:val="20"/>
                <w:szCs w:val="20"/>
              </w:rPr>
            </w:pPr>
            <w:r>
              <w:rPr>
                <w:sz w:val="20"/>
                <w:szCs w:val="20"/>
              </w:rPr>
              <w:t>Garrett – there seems to be different rules for different facilities.</w:t>
            </w:r>
          </w:p>
          <w:p w14:paraId="7B004E3D" w14:textId="77777777" w:rsidR="002E7CB4" w:rsidRDefault="00280E86" w:rsidP="0033136C">
            <w:pPr>
              <w:pStyle w:val="BodyCopy"/>
              <w:numPr>
                <w:ilvl w:val="0"/>
                <w:numId w:val="20"/>
              </w:numPr>
              <w:rPr>
                <w:sz w:val="20"/>
                <w:szCs w:val="20"/>
              </w:rPr>
            </w:pPr>
            <w:r>
              <w:rPr>
                <w:sz w:val="20"/>
                <w:szCs w:val="20"/>
              </w:rPr>
              <w:t>Jamie – because it’s a super centre, AEC will most likely go with strict rules. We will need to wait and see what their direction dictates.</w:t>
            </w:r>
            <w:r w:rsidR="002E7CB4">
              <w:rPr>
                <w:sz w:val="20"/>
                <w:szCs w:val="20"/>
              </w:rPr>
              <w:t xml:space="preserve"> </w:t>
            </w:r>
          </w:p>
          <w:p w14:paraId="3A5C9304" w14:textId="77777777" w:rsidR="002E7CB4" w:rsidRDefault="002E7CB4" w:rsidP="002E7CB4">
            <w:pPr>
              <w:pStyle w:val="BodyCopy"/>
              <w:ind w:left="720"/>
              <w:rPr>
                <w:sz w:val="20"/>
                <w:szCs w:val="20"/>
              </w:rPr>
            </w:pPr>
          </w:p>
          <w:p w14:paraId="44C4F21E" w14:textId="1E9E4C9E" w:rsidR="00280E86" w:rsidRDefault="002E7CB4" w:rsidP="0033136C">
            <w:pPr>
              <w:pStyle w:val="BodyCopy"/>
              <w:numPr>
                <w:ilvl w:val="0"/>
                <w:numId w:val="20"/>
              </w:numPr>
              <w:rPr>
                <w:sz w:val="20"/>
                <w:szCs w:val="20"/>
              </w:rPr>
            </w:pPr>
            <w:r>
              <w:rPr>
                <w:sz w:val="20"/>
                <w:szCs w:val="20"/>
              </w:rPr>
              <w:t>Extra integration for age groups?</w:t>
            </w:r>
          </w:p>
          <w:p w14:paraId="7983D51F" w14:textId="77777777" w:rsidR="004F1075" w:rsidRDefault="004F1075" w:rsidP="004F1075">
            <w:pPr>
              <w:pStyle w:val="ListParagraph"/>
              <w:rPr>
                <w:sz w:val="20"/>
                <w:szCs w:val="20"/>
              </w:rPr>
            </w:pPr>
          </w:p>
          <w:p w14:paraId="39EDF95A" w14:textId="721E5F19" w:rsidR="004F1075" w:rsidRDefault="004F1075" w:rsidP="0033136C">
            <w:pPr>
              <w:pStyle w:val="BodyCopy"/>
              <w:numPr>
                <w:ilvl w:val="0"/>
                <w:numId w:val="20"/>
              </w:numPr>
              <w:rPr>
                <w:sz w:val="20"/>
                <w:szCs w:val="20"/>
              </w:rPr>
            </w:pPr>
            <w:r>
              <w:rPr>
                <w:sz w:val="20"/>
                <w:szCs w:val="20"/>
              </w:rPr>
              <w:t xml:space="preserve">Miami players </w:t>
            </w:r>
            <w:r w:rsidRPr="00223B39">
              <w:rPr>
                <w:sz w:val="20"/>
                <w:szCs w:val="20"/>
                <w:highlight w:val="yellow"/>
              </w:rPr>
              <w:t>– Steve will send an email to see if they are sending more players our way.</w:t>
            </w:r>
          </w:p>
          <w:p w14:paraId="58E42BA9" w14:textId="32AACEDA" w:rsidR="002E7CB4" w:rsidRPr="0033136C" w:rsidRDefault="002E7CB4" w:rsidP="002E7CB4">
            <w:pPr>
              <w:pStyle w:val="BodyCopy"/>
              <w:rPr>
                <w:sz w:val="20"/>
                <w:szCs w:val="20"/>
              </w:rPr>
            </w:pPr>
            <w:r>
              <w:rPr>
                <w:sz w:val="20"/>
                <w:szCs w:val="20"/>
              </w:rPr>
              <w:tab/>
            </w:r>
            <w:r>
              <w:rPr>
                <w:sz w:val="20"/>
                <w:szCs w:val="20"/>
              </w:rPr>
              <w:tab/>
            </w:r>
          </w:p>
        </w:tc>
      </w:tr>
      <w:tr w:rsidR="00BA2EBE" w14:paraId="7112A2F9" w14:textId="77777777" w:rsidTr="00955D2C">
        <w:trPr>
          <w:trHeight w:hRule="exact" w:val="1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3E7093" w14:textId="77777777" w:rsidR="00D47181" w:rsidRPr="00223B39" w:rsidRDefault="0004551F" w:rsidP="0004551F">
            <w:pPr>
              <w:pStyle w:val="BodyCopy"/>
              <w:rPr>
                <w:b/>
                <w:bCs/>
                <w:sz w:val="20"/>
                <w:szCs w:val="20"/>
              </w:rPr>
            </w:pPr>
            <w:r w:rsidRPr="00223B39">
              <w:rPr>
                <w:b/>
                <w:bCs/>
                <w:sz w:val="20"/>
                <w:szCs w:val="20"/>
              </w:rPr>
              <w:t>Bantam AA</w:t>
            </w:r>
          </w:p>
          <w:p w14:paraId="5577D426" w14:textId="686E5D40" w:rsidR="00280E86" w:rsidRPr="004517E3" w:rsidRDefault="00280E86" w:rsidP="00280E86">
            <w:pPr>
              <w:pStyle w:val="BodyCopy"/>
              <w:numPr>
                <w:ilvl w:val="0"/>
                <w:numId w:val="20"/>
              </w:numPr>
              <w:rPr>
                <w:sz w:val="20"/>
                <w:szCs w:val="20"/>
              </w:rPr>
            </w:pPr>
            <w:r>
              <w:rPr>
                <w:sz w:val="20"/>
                <w:szCs w:val="20"/>
              </w:rPr>
              <w:t>We will not host this team this year.</w:t>
            </w:r>
          </w:p>
        </w:tc>
      </w:tr>
      <w:tr w:rsidR="00AE53F6" w14:paraId="16D73124" w14:textId="77777777" w:rsidTr="004F1075">
        <w:trPr>
          <w:trHeight w:hRule="exact" w:val="139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5B4C7C" w14:textId="7832A338" w:rsidR="0004551F" w:rsidRPr="00223B39" w:rsidRDefault="0004551F" w:rsidP="0004551F">
            <w:pPr>
              <w:pStyle w:val="BodyCopy"/>
              <w:rPr>
                <w:b/>
                <w:bCs/>
                <w:sz w:val="20"/>
                <w:szCs w:val="20"/>
              </w:rPr>
            </w:pPr>
            <w:r w:rsidRPr="00223B39">
              <w:rPr>
                <w:b/>
                <w:bCs/>
                <w:sz w:val="20"/>
                <w:szCs w:val="20"/>
              </w:rPr>
              <w:t>Coach / Referee Clinics</w:t>
            </w:r>
          </w:p>
          <w:p w14:paraId="38176F12" w14:textId="77777777" w:rsidR="004517E3" w:rsidRDefault="004F1075" w:rsidP="004517E3">
            <w:pPr>
              <w:pStyle w:val="BodyCopy"/>
              <w:numPr>
                <w:ilvl w:val="0"/>
                <w:numId w:val="20"/>
              </w:numPr>
              <w:rPr>
                <w:sz w:val="20"/>
                <w:szCs w:val="20"/>
              </w:rPr>
            </w:pPr>
            <w:r>
              <w:rPr>
                <w:sz w:val="20"/>
                <w:szCs w:val="20"/>
              </w:rPr>
              <w:t>We will get coaches lined up first before these are decided.</w:t>
            </w:r>
          </w:p>
          <w:p w14:paraId="64F889D0" w14:textId="77777777" w:rsidR="004F1075" w:rsidRDefault="004F1075" w:rsidP="004517E3">
            <w:pPr>
              <w:pStyle w:val="BodyCopy"/>
              <w:numPr>
                <w:ilvl w:val="0"/>
                <w:numId w:val="20"/>
              </w:numPr>
              <w:rPr>
                <w:sz w:val="20"/>
                <w:szCs w:val="20"/>
              </w:rPr>
            </w:pPr>
            <w:r>
              <w:rPr>
                <w:sz w:val="20"/>
                <w:szCs w:val="20"/>
              </w:rPr>
              <w:t>Tyler usually set up the coaching development clinics.</w:t>
            </w:r>
          </w:p>
          <w:p w14:paraId="2F02BB46" w14:textId="6755E329" w:rsidR="004F1075" w:rsidRPr="007A3DBD" w:rsidRDefault="004F1075" w:rsidP="00223B39">
            <w:pPr>
              <w:pStyle w:val="BodyCopy"/>
              <w:ind w:left="720"/>
              <w:rPr>
                <w:sz w:val="20"/>
                <w:szCs w:val="20"/>
              </w:rPr>
            </w:pPr>
          </w:p>
        </w:tc>
      </w:tr>
      <w:tr w:rsidR="00AE53F6" w14:paraId="559139A2" w14:textId="77777777" w:rsidTr="004F1075">
        <w:trPr>
          <w:trHeight w:hRule="exact" w:val="129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36AF17" w14:textId="77777777" w:rsidR="00F25183" w:rsidRDefault="0004551F" w:rsidP="0004551F">
            <w:pPr>
              <w:pStyle w:val="BodyCopy"/>
              <w:rPr>
                <w:b/>
                <w:bCs/>
                <w:sz w:val="20"/>
                <w:szCs w:val="20"/>
              </w:rPr>
            </w:pPr>
            <w:r>
              <w:rPr>
                <w:b/>
                <w:bCs/>
                <w:sz w:val="20"/>
                <w:szCs w:val="20"/>
              </w:rPr>
              <w:t>Development Report:</w:t>
            </w:r>
          </w:p>
          <w:p w14:paraId="187181E7" w14:textId="345C6C7E" w:rsidR="004F1075" w:rsidRPr="004F1075" w:rsidRDefault="004F1075" w:rsidP="004F1075">
            <w:pPr>
              <w:pStyle w:val="BodyCopy"/>
              <w:numPr>
                <w:ilvl w:val="0"/>
                <w:numId w:val="20"/>
              </w:numPr>
              <w:rPr>
                <w:sz w:val="20"/>
                <w:szCs w:val="20"/>
              </w:rPr>
            </w:pPr>
            <w:r w:rsidRPr="004F1075">
              <w:rPr>
                <w:sz w:val="20"/>
                <w:szCs w:val="20"/>
              </w:rPr>
              <w:t>Tyler was not here to report.</w:t>
            </w:r>
          </w:p>
        </w:tc>
      </w:tr>
      <w:tr w:rsidR="00AE53F6" w14:paraId="3C43C21D" w14:textId="77777777" w:rsidTr="004F1075">
        <w:trPr>
          <w:trHeight w:hRule="exact" w:val="240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E868A9" w14:textId="77777777" w:rsidR="00AE53F6" w:rsidRDefault="0004551F" w:rsidP="00A724FC">
            <w:pPr>
              <w:pStyle w:val="BodyCopy"/>
              <w:rPr>
                <w:b/>
                <w:bCs/>
                <w:sz w:val="20"/>
                <w:szCs w:val="20"/>
              </w:rPr>
            </w:pPr>
            <w:r>
              <w:rPr>
                <w:b/>
                <w:bCs/>
                <w:sz w:val="20"/>
                <w:szCs w:val="20"/>
              </w:rPr>
              <w:t>Female Hockey Report:</w:t>
            </w:r>
          </w:p>
          <w:p w14:paraId="22018365" w14:textId="77777777" w:rsidR="004F1075" w:rsidRPr="004F1075" w:rsidRDefault="004F1075" w:rsidP="004F1075">
            <w:pPr>
              <w:pStyle w:val="BodyCopy"/>
              <w:numPr>
                <w:ilvl w:val="0"/>
                <w:numId w:val="20"/>
              </w:numPr>
              <w:rPr>
                <w:sz w:val="20"/>
                <w:szCs w:val="20"/>
              </w:rPr>
            </w:pPr>
            <w:r w:rsidRPr="004F1075">
              <w:rPr>
                <w:sz w:val="20"/>
                <w:szCs w:val="20"/>
              </w:rPr>
              <w:t>No report</w:t>
            </w:r>
          </w:p>
          <w:p w14:paraId="5B0F7D4B" w14:textId="115AC7BC" w:rsidR="004F1075" w:rsidRPr="004F1075" w:rsidRDefault="004F1075" w:rsidP="004F1075">
            <w:pPr>
              <w:pStyle w:val="BodyCopy"/>
              <w:numPr>
                <w:ilvl w:val="0"/>
                <w:numId w:val="20"/>
              </w:numPr>
              <w:rPr>
                <w:sz w:val="20"/>
                <w:szCs w:val="20"/>
              </w:rPr>
            </w:pPr>
            <w:r w:rsidRPr="004F1075">
              <w:rPr>
                <w:sz w:val="20"/>
                <w:szCs w:val="20"/>
              </w:rPr>
              <w:t xml:space="preserve">Female Numbers: U7 – 9 players; U9 – 8 players; U11 – 8 players; U13 - 14 players; U 15 – 4 players; U18 – 6 players. </w:t>
            </w:r>
          </w:p>
          <w:p w14:paraId="5A925E98" w14:textId="58F9B953" w:rsidR="004F1075" w:rsidRDefault="004F1075" w:rsidP="004F1075">
            <w:pPr>
              <w:pStyle w:val="BodyCopy"/>
              <w:numPr>
                <w:ilvl w:val="0"/>
                <w:numId w:val="20"/>
              </w:numPr>
              <w:rPr>
                <w:b/>
                <w:bCs/>
                <w:sz w:val="20"/>
                <w:szCs w:val="20"/>
              </w:rPr>
            </w:pPr>
            <w:r w:rsidRPr="004F1075">
              <w:rPr>
                <w:sz w:val="20"/>
                <w:szCs w:val="20"/>
                <w:highlight w:val="yellow"/>
              </w:rPr>
              <w:t>Nat will get contact info. from JoAnn and will touch base to see who’s interested in single-rostered teams</w:t>
            </w:r>
            <w:r w:rsidRPr="004F1075">
              <w:rPr>
                <w:sz w:val="20"/>
                <w:szCs w:val="20"/>
              </w:rPr>
              <w:t xml:space="preserve"> (U11 is usually half onl</w:t>
            </w:r>
            <w:r w:rsidR="00223B39">
              <w:rPr>
                <w:sz w:val="20"/>
                <w:szCs w:val="20"/>
              </w:rPr>
              <w:t>y females</w:t>
            </w:r>
            <w:r w:rsidRPr="004F1075">
              <w:rPr>
                <w:sz w:val="20"/>
                <w:szCs w:val="20"/>
              </w:rPr>
              <w:t xml:space="preserve"> and half mixed).</w:t>
            </w:r>
          </w:p>
        </w:tc>
      </w:tr>
      <w:tr w:rsidR="004F1075" w14:paraId="05DE6DB8" w14:textId="77777777" w:rsidTr="00A724FC">
        <w:trPr>
          <w:trHeight w:hRule="exact" w:val="113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27FD79" w14:textId="77777777" w:rsidR="004F1075" w:rsidRDefault="004F1075" w:rsidP="00A724FC">
            <w:pPr>
              <w:pStyle w:val="BodyCopy"/>
              <w:rPr>
                <w:b/>
                <w:bCs/>
                <w:sz w:val="20"/>
                <w:szCs w:val="20"/>
              </w:rPr>
            </w:pPr>
            <w:r>
              <w:rPr>
                <w:b/>
                <w:bCs/>
                <w:sz w:val="20"/>
                <w:szCs w:val="20"/>
              </w:rPr>
              <w:lastRenderedPageBreak/>
              <w:t>Fundraising:</w:t>
            </w:r>
          </w:p>
          <w:p w14:paraId="12168AFB" w14:textId="459CBEF9" w:rsidR="004F1075" w:rsidRDefault="004F1075" w:rsidP="004F1075">
            <w:pPr>
              <w:pStyle w:val="BodyCopy"/>
              <w:numPr>
                <w:ilvl w:val="0"/>
                <w:numId w:val="20"/>
              </w:numPr>
              <w:rPr>
                <w:b/>
                <w:bCs/>
                <w:sz w:val="20"/>
                <w:szCs w:val="20"/>
              </w:rPr>
            </w:pPr>
            <w:r>
              <w:rPr>
                <w:b/>
                <w:bCs/>
                <w:sz w:val="20"/>
                <w:szCs w:val="20"/>
              </w:rPr>
              <w:t xml:space="preserve">Cash </w:t>
            </w:r>
            <w:r w:rsidR="004C64BD">
              <w:rPr>
                <w:b/>
                <w:bCs/>
                <w:sz w:val="20"/>
                <w:szCs w:val="20"/>
              </w:rPr>
              <w:t>prizes this year</w:t>
            </w:r>
          </w:p>
        </w:tc>
      </w:tr>
      <w:tr w:rsidR="00BA25DA" w14:paraId="7F1991DE" w14:textId="77777777" w:rsidTr="004E29D5">
        <w:trPr>
          <w:trHeight w:hRule="exact" w:val="270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5BAB13" w14:textId="77777777" w:rsidR="002F2E3A" w:rsidRDefault="0004551F" w:rsidP="00A724FC">
            <w:pPr>
              <w:pStyle w:val="BodyCopy"/>
              <w:rPr>
                <w:b/>
                <w:bCs/>
                <w:sz w:val="20"/>
                <w:szCs w:val="20"/>
              </w:rPr>
            </w:pPr>
            <w:r>
              <w:rPr>
                <w:b/>
                <w:bCs/>
                <w:sz w:val="20"/>
                <w:szCs w:val="20"/>
              </w:rPr>
              <w:t>Ice Scheduling:</w:t>
            </w:r>
          </w:p>
          <w:p w14:paraId="6B51AAF5" w14:textId="78870538" w:rsidR="004F1075" w:rsidRDefault="004F1075" w:rsidP="004F1075">
            <w:pPr>
              <w:pStyle w:val="BodyCopy"/>
              <w:numPr>
                <w:ilvl w:val="0"/>
                <w:numId w:val="20"/>
              </w:numPr>
              <w:rPr>
                <w:sz w:val="18"/>
                <w:szCs w:val="18"/>
              </w:rPr>
            </w:pPr>
            <w:r>
              <w:rPr>
                <w:sz w:val="18"/>
                <w:szCs w:val="18"/>
              </w:rPr>
              <w:t>We have approx. 50 hours to play with for pre-season programming.</w:t>
            </w:r>
            <w:r w:rsidR="00DB42F5">
              <w:rPr>
                <w:sz w:val="18"/>
                <w:szCs w:val="18"/>
              </w:rPr>
              <w:t xml:space="preserve"> This is </w:t>
            </w:r>
            <w:proofErr w:type="gramStart"/>
            <w:r w:rsidR="00DB42F5">
              <w:rPr>
                <w:sz w:val="18"/>
                <w:szCs w:val="18"/>
              </w:rPr>
              <w:t>similar to</w:t>
            </w:r>
            <w:proofErr w:type="gramEnd"/>
            <w:r w:rsidR="00DB42F5">
              <w:rPr>
                <w:sz w:val="18"/>
                <w:szCs w:val="18"/>
              </w:rPr>
              <w:t xml:space="preserve"> last year.</w:t>
            </w:r>
          </w:p>
          <w:p w14:paraId="28B16C4A" w14:textId="77777777" w:rsidR="004F1075" w:rsidRDefault="004C64BD" w:rsidP="004F1075">
            <w:pPr>
              <w:pStyle w:val="BodyCopy"/>
              <w:numPr>
                <w:ilvl w:val="0"/>
                <w:numId w:val="20"/>
              </w:numPr>
              <w:rPr>
                <w:sz w:val="18"/>
                <w:szCs w:val="18"/>
              </w:rPr>
            </w:pPr>
            <w:r>
              <w:rPr>
                <w:sz w:val="18"/>
                <w:szCs w:val="18"/>
              </w:rPr>
              <w:t xml:space="preserve">We </w:t>
            </w:r>
            <w:proofErr w:type="gramStart"/>
            <w:r>
              <w:rPr>
                <w:sz w:val="18"/>
                <w:szCs w:val="18"/>
              </w:rPr>
              <w:t>have to</w:t>
            </w:r>
            <w:proofErr w:type="gramEnd"/>
            <w:r>
              <w:rPr>
                <w:sz w:val="18"/>
                <w:szCs w:val="18"/>
              </w:rPr>
              <w:t xml:space="preserve"> decide what we want to run for clinics.</w:t>
            </w:r>
            <w:r w:rsidR="00DB42F5">
              <w:rPr>
                <w:sz w:val="18"/>
                <w:szCs w:val="18"/>
              </w:rPr>
              <w:t xml:space="preserve"> </w:t>
            </w:r>
          </w:p>
          <w:p w14:paraId="1EB614DB" w14:textId="77777777" w:rsidR="00DB42F5" w:rsidRPr="00223B39" w:rsidRDefault="00DB42F5" w:rsidP="004F1075">
            <w:pPr>
              <w:pStyle w:val="BodyCopy"/>
              <w:numPr>
                <w:ilvl w:val="0"/>
                <w:numId w:val="20"/>
              </w:numPr>
              <w:rPr>
                <w:sz w:val="18"/>
                <w:szCs w:val="18"/>
                <w:highlight w:val="yellow"/>
              </w:rPr>
            </w:pPr>
            <w:r>
              <w:rPr>
                <w:sz w:val="18"/>
                <w:szCs w:val="18"/>
              </w:rPr>
              <w:t xml:space="preserve">3 on 3 is very popular, so we need to plan for that. We will get this out to families asap. </w:t>
            </w:r>
            <w:r w:rsidR="003301C1" w:rsidRPr="00223B39">
              <w:rPr>
                <w:sz w:val="18"/>
                <w:szCs w:val="18"/>
                <w:highlight w:val="yellow"/>
              </w:rPr>
              <w:t xml:space="preserve">Steve will get the 3 on 3 numbers. </w:t>
            </w:r>
          </w:p>
          <w:p w14:paraId="25C00E19" w14:textId="77777777" w:rsidR="004E29D5" w:rsidRDefault="004E29D5" w:rsidP="004F1075">
            <w:pPr>
              <w:pStyle w:val="BodyCopy"/>
              <w:numPr>
                <w:ilvl w:val="0"/>
                <w:numId w:val="20"/>
              </w:numPr>
              <w:rPr>
                <w:sz w:val="18"/>
                <w:szCs w:val="18"/>
              </w:rPr>
            </w:pPr>
            <w:r>
              <w:rPr>
                <w:sz w:val="18"/>
                <w:szCs w:val="18"/>
              </w:rPr>
              <w:t>U11 – hybrid.  Start with 3 on 3 and then move to full ice.</w:t>
            </w:r>
          </w:p>
          <w:p w14:paraId="0DA49CA1" w14:textId="73DE566E" w:rsidR="004E29D5" w:rsidRPr="001A50CA" w:rsidRDefault="004E29D5" w:rsidP="004F1075">
            <w:pPr>
              <w:pStyle w:val="BodyCopy"/>
              <w:numPr>
                <w:ilvl w:val="0"/>
                <w:numId w:val="20"/>
              </w:numPr>
              <w:rPr>
                <w:sz w:val="18"/>
                <w:szCs w:val="18"/>
              </w:rPr>
            </w:pPr>
            <w:r w:rsidRPr="00223B39">
              <w:rPr>
                <w:sz w:val="18"/>
                <w:szCs w:val="18"/>
                <w:highlight w:val="yellow"/>
              </w:rPr>
              <w:t>Steve will get the form out and start getting numbers.</w:t>
            </w:r>
            <w:bookmarkStart w:id="1" w:name="_GoBack"/>
            <w:bookmarkEnd w:id="1"/>
            <w:r>
              <w:rPr>
                <w:sz w:val="18"/>
                <w:szCs w:val="18"/>
              </w:rPr>
              <w:t xml:space="preserve"> Then we will decide format.</w:t>
            </w:r>
          </w:p>
        </w:tc>
      </w:tr>
      <w:tr w:rsidR="0004551F" w14:paraId="3D7B3CE1" w14:textId="77777777" w:rsidTr="0066054B">
        <w:trPr>
          <w:trHeight w:hRule="exact" w:val="865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23BC3D" w14:textId="77777777" w:rsidR="0004551F" w:rsidRDefault="0004551F" w:rsidP="00A724FC">
            <w:pPr>
              <w:pStyle w:val="BodyCopy"/>
              <w:rPr>
                <w:b/>
                <w:bCs/>
                <w:sz w:val="20"/>
                <w:szCs w:val="20"/>
              </w:rPr>
            </w:pPr>
            <w:r>
              <w:rPr>
                <w:b/>
                <w:bCs/>
                <w:sz w:val="20"/>
                <w:szCs w:val="20"/>
              </w:rPr>
              <w:t>Pre-Season Schedules:</w:t>
            </w:r>
          </w:p>
          <w:p w14:paraId="51701C8A" w14:textId="3960BFAE" w:rsidR="0004551F" w:rsidRDefault="0004551F" w:rsidP="0004551F">
            <w:pPr>
              <w:pStyle w:val="BodyCopy"/>
              <w:numPr>
                <w:ilvl w:val="0"/>
                <w:numId w:val="20"/>
              </w:numPr>
              <w:rPr>
                <w:b/>
                <w:bCs/>
                <w:sz w:val="20"/>
                <w:szCs w:val="20"/>
              </w:rPr>
            </w:pPr>
            <w:r>
              <w:rPr>
                <w:b/>
                <w:bCs/>
                <w:sz w:val="20"/>
                <w:szCs w:val="20"/>
              </w:rPr>
              <w:t>3 on 3:</w:t>
            </w:r>
          </w:p>
          <w:p w14:paraId="4FA64BDA" w14:textId="4D9ACDBF" w:rsidR="0079410D" w:rsidRDefault="0079410D" w:rsidP="0004551F">
            <w:pPr>
              <w:pStyle w:val="BodyCopy"/>
              <w:numPr>
                <w:ilvl w:val="0"/>
                <w:numId w:val="20"/>
              </w:numPr>
              <w:rPr>
                <w:sz w:val="20"/>
                <w:szCs w:val="20"/>
              </w:rPr>
            </w:pPr>
            <w:r w:rsidRPr="0079410D">
              <w:rPr>
                <w:sz w:val="20"/>
                <w:szCs w:val="20"/>
              </w:rPr>
              <w:t>Monday, August 23</w:t>
            </w:r>
            <w:r w:rsidRPr="0079410D">
              <w:rPr>
                <w:sz w:val="20"/>
                <w:szCs w:val="20"/>
                <w:vertAlign w:val="superscript"/>
              </w:rPr>
              <w:t>rd</w:t>
            </w:r>
            <w:r w:rsidRPr="0079410D">
              <w:rPr>
                <w:sz w:val="20"/>
                <w:szCs w:val="20"/>
              </w:rPr>
              <w:t xml:space="preserve"> would be the earliest it could start.</w:t>
            </w:r>
          </w:p>
          <w:p w14:paraId="46D407BB" w14:textId="4E4C8127" w:rsidR="0079410D" w:rsidRDefault="0079410D" w:rsidP="0004551F">
            <w:pPr>
              <w:pStyle w:val="BodyCopy"/>
              <w:numPr>
                <w:ilvl w:val="0"/>
                <w:numId w:val="20"/>
              </w:numPr>
              <w:rPr>
                <w:sz w:val="20"/>
                <w:szCs w:val="20"/>
              </w:rPr>
            </w:pPr>
            <w:r>
              <w:rPr>
                <w:sz w:val="20"/>
                <w:szCs w:val="20"/>
              </w:rPr>
              <w:t>U15 group – could we start earlier and incorporate checking into the 3 on 3? Steve will check into this.</w:t>
            </w:r>
          </w:p>
          <w:p w14:paraId="39880A88" w14:textId="77777777" w:rsidR="0079410D" w:rsidRPr="0079410D" w:rsidRDefault="0079410D" w:rsidP="0079410D">
            <w:pPr>
              <w:pStyle w:val="BodyCopy"/>
              <w:ind w:left="720"/>
              <w:rPr>
                <w:sz w:val="20"/>
                <w:szCs w:val="20"/>
              </w:rPr>
            </w:pPr>
          </w:p>
          <w:p w14:paraId="390F3790" w14:textId="33A69D8B" w:rsidR="0004551F" w:rsidRDefault="0004551F" w:rsidP="0004551F">
            <w:pPr>
              <w:pStyle w:val="BodyCopy"/>
              <w:numPr>
                <w:ilvl w:val="0"/>
                <w:numId w:val="20"/>
              </w:numPr>
              <w:rPr>
                <w:b/>
                <w:bCs/>
                <w:sz w:val="20"/>
                <w:szCs w:val="20"/>
              </w:rPr>
            </w:pPr>
            <w:r>
              <w:rPr>
                <w:b/>
                <w:bCs/>
                <w:sz w:val="20"/>
                <w:szCs w:val="20"/>
              </w:rPr>
              <w:t>Conditioning Camp</w:t>
            </w:r>
          </w:p>
          <w:p w14:paraId="19F6A069" w14:textId="2574977D" w:rsidR="004E29D5" w:rsidRDefault="004E29D5" w:rsidP="004E29D5">
            <w:pPr>
              <w:pStyle w:val="BodyCopy"/>
              <w:rPr>
                <w:b/>
                <w:bCs/>
                <w:sz w:val="20"/>
                <w:szCs w:val="20"/>
              </w:rPr>
            </w:pPr>
          </w:p>
          <w:p w14:paraId="04E46ADC" w14:textId="77777777" w:rsidR="004E29D5" w:rsidRDefault="004E29D5" w:rsidP="004E29D5">
            <w:pPr>
              <w:pStyle w:val="BodyCopy"/>
              <w:rPr>
                <w:b/>
                <w:bCs/>
                <w:sz w:val="20"/>
                <w:szCs w:val="20"/>
              </w:rPr>
            </w:pPr>
          </w:p>
          <w:p w14:paraId="500226FF" w14:textId="77777777" w:rsidR="0004551F" w:rsidRDefault="0004551F" w:rsidP="004E29D5">
            <w:pPr>
              <w:pStyle w:val="BodyCopy"/>
              <w:rPr>
                <w:b/>
                <w:bCs/>
                <w:sz w:val="20"/>
                <w:szCs w:val="20"/>
              </w:rPr>
            </w:pPr>
            <w:r>
              <w:rPr>
                <w:b/>
                <w:bCs/>
                <w:sz w:val="20"/>
                <w:szCs w:val="20"/>
              </w:rPr>
              <w:t>Evaluations</w:t>
            </w:r>
          </w:p>
          <w:p w14:paraId="4F438ECA" w14:textId="77777777" w:rsidR="004E29D5" w:rsidRDefault="004E29D5" w:rsidP="004E29D5">
            <w:pPr>
              <w:pStyle w:val="BodyCopy"/>
              <w:numPr>
                <w:ilvl w:val="0"/>
                <w:numId w:val="20"/>
              </w:numPr>
              <w:rPr>
                <w:sz w:val="20"/>
                <w:szCs w:val="20"/>
              </w:rPr>
            </w:pPr>
            <w:r w:rsidRPr="004E29D5">
              <w:rPr>
                <w:sz w:val="20"/>
                <w:szCs w:val="20"/>
              </w:rPr>
              <w:t>HM has a “steps” program. Open sessions so everyone can have skating time before they’re officially evaluated.  Start with skill session and then get grouped from there.  Each group scrimmages. The top players from each group will get moved up together.  Scott has a flow chart that maps this out.</w:t>
            </w:r>
          </w:p>
          <w:p w14:paraId="7B70B94A" w14:textId="77777777" w:rsidR="004E29D5" w:rsidRDefault="004E29D5" w:rsidP="004E29D5">
            <w:pPr>
              <w:pStyle w:val="BodyCopy"/>
              <w:numPr>
                <w:ilvl w:val="0"/>
                <w:numId w:val="20"/>
              </w:numPr>
              <w:rPr>
                <w:sz w:val="20"/>
                <w:szCs w:val="20"/>
              </w:rPr>
            </w:pPr>
            <w:r>
              <w:rPr>
                <w:sz w:val="20"/>
                <w:szCs w:val="20"/>
              </w:rPr>
              <w:t>This will need to be over the course of a week.</w:t>
            </w:r>
            <w:r w:rsidR="00081C46">
              <w:rPr>
                <w:sz w:val="20"/>
                <w:szCs w:val="20"/>
              </w:rPr>
              <w:t xml:space="preserve"> </w:t>
            </w:r>
          </w:p>
          <w:p w14:paraId="44BA5DA3" w14:textId="77777777" w:rsidR="00081C46" w:rsidRDefault="00081C46" w:rsidP="004E29D5">
            <w:pPr>
              <w:pStyle w:val="BodyCopy"/>
              <w:numPr>
                <w:ilvl w:val="0"/>
                <w:numId w:val="20"/>
              </w:numPr>
              <w:rPr>
                <w:sz w:val="20"/>
                <w:szCs w:val="20"/>
              </w:rPr>
            </w:pPr>
            <w:r>
              <w:rPr>
                <w:sz w:val="20"/>
                <w:szCs w:val="20"/>
              </w:rPr>
              <w:t>This should result in players with similar skill levels trying out with each other.</w:t>
            </w:r>
          </w:p>
          <w:p w14:paraId="2E7B0B8E" w14:textId="236AFDD4" w:rsidR="003E55D1" w:rsidRDefault="003E55D1" w:rsidP="004E29D5">
            <w:pPr>
              <w:pStyle w:val="BodyCopy"/>
              <w:numPr>
                <w:ilvl w:val="0"/>
                <w:numId w:val="20"/>
              </w:numPr>
              <w:rPr>
                <w:sz w:val="20"/>
                <w:szCs w:val="20"/>
              </w:rPr>
            </w:pPr>
            <w:r>
              <w:rPr>
                <w:sz w:val="20"/>
                <w:szCs w:val="20"/>
              </w:rPr>
              <w:t>Evaluators stay</w:t>
            </w:r>
            <w:r w:rsidR="00EA6B99">
              <w:rPr>
                <w:sz w:val="20"/>
                <w:szCs w:val="20"/>
              </w:rPr>
              <w:t>ing</w:t>
            </w:r>
            <w:r>
              <w:rPr>
                <w:sz w:val="20"/>
                <w:szCs w:val="20"/>
              </w:rPr>
              <w:t xml:space="preserve"> for a whole age group allows for more consistency. </w:t>
            </w:r>
          </w:p>
          <w:p w14:paraId="20812567" w14:textId="77777777" w:rsidR="00EA6B99" w:rsidRDefault="00EA6B99" w:rsidP="004E29D5">
            <w:pPr>
              <w:pStyle w:val="BodyCopy"/>
              <w:numPr>
                <w:ilvl w:val="0"/>
                <w:numId w:val="20"/>
              </w:numPr>
              <w:rPr>
                <w:sz w:val="20"/>
                <w:szCs w:val="20"/>
              </w:rPr>
            </w:pPr>
            <w:r>
              <w:rPr>
                <w:sz w:val="20"/>
                <w:szCs w:val="20"/>
              </w:rPr>
              <w:t>IF we decide to make a change, it will depend on available ice time as well.</w:t>
            </w:r>
          </w:p>
          <w:p w14:paraId="7C7024AC" w14:textId="77777777" w:rsidR="00EA6B99" w:rsidRDefault="0079410D" w:rsidP="004E29D5">
            <w:pPr>
              <w:pStyle w:val="BodyCopy"/>
              <w:numPr>
                <w:ilvl w:val="0"/>
                <w:numId w:val="20"/>
              </w:numPr>
              <w:rPr>
                <w:sz w:val="20"/>
                <w:szCs w:val="20"/>
              </w:rPr>
            </w:pPr>
            <w:r>
              <w:rPr>
                <w:sz w:val="20"/>
                <w:szCs w:val="20"/>
              </w:rPr>
              <w:t>We need to be open-minded with change and adjustment as we move forward.</w:t>
            </w:r>
          </w:p>
          <w:p w14:paraId="119DE201" w14:textId="77777777" w:rsidR="0079410D" w:rsidRDefault="0079410D" w:rsidP="0079410D">
            <w:pPr>
              <w:pStyle w:val="BodyCopy"/>
              <w:rPr>
                <w:sz w:val="20"/>
                <w:szCs w:val="20"/>
              </w:rPr>
            </w:pPr>
          </w:p>
          <w:p w14:paraId="7CDFBF4E" w14:textId="3AE41F6D" w:rsidR="0079410D" w:rsidRPr="00E44D8C" w:rsidRDefault="0079410D" w:rsidP="0079410D">
            <w:pPr>
              <w:pStyle w:val="BodyCopy"/>
              <w:numPr>
                <w:ilvl w:val="0"/>
                <w:numId w:val="20"/>
              </w:numPr>
              <w:rPr>
                <w:sz w:val="20"/>
                <w:szCs w:val="20"/>
                <w:highlight w:val="yellow"/>
              </w:rPr>
            </w:pPr>
            <w:r>
              <w:rPr>
                <w:sz w:val="20"/>
                <w:szCs w:val="20"/>
              </w:rPr>
              <w:t xml:space="preserve">Katie has asked Cindy for more ice between the evaluations and team practices. </w:t>
            </w:r>
            <w:r w:rsidRPr="00E44D8C">
              <w:rPr>
                <w:sz w:val="20"/>
                <w:szCs w:val="20"/>
                <w:highlight w:val="yellow"/>
              </w:rPr>
              <w:t>Katie will tell Cindy to take out all the ice until August 22</w:t>
            </w:r>
            <w:r w:rsidRPr="00E44D8C">
              <w:rPr>
                <w:sz w:val="20"/>
                <w:szCs w:val="20"/>
                <w:highlight w:val="yellow"/>
                <w:vertAlign w:val="superscript"/>
              </w:rPr>
              <w:t>nd</w:t>
            </w:r>
            <w:r w:rsidRPr="00E44D8C">
              <w:rPr>
                <w:sz w:val="20"/>
                <w:szCs w:val="20"/>
                <w:highlight w:val="yellow"/>
              </w:rPr>
              <w:t xml:space="preserve"> and let her know that we want all unspoken for ice moving forward. </w:t>
            </w:r>
          </w:p>
          <w:p w14:paraId="2FB8C889" w14:textId="77777777" w:rsidR="0079410D" w:rsidRDefault="0079410D" w:rsidP="0079410D">
            <w:pPr>
              <w:pStyle w:val="BodyCopy"/>
              <w:numPr>
                <w:ilvl w:val="0"/>
                <w:numId w:val="20"/>
              </w:numPr>
              <w:rPr>
                <w:sz w:val="20"/>
                <w:szCs w:val="20"/>
              </w:rPr>
            </w:pPr>
          </w:p>
          <w:p w14:paraId="40F7BA45" w14:textId="77777777" w:rsidR="0079410D" w:rsidRDefault="0079410D" w:rsidP="0079410D">
            <w:pPr>
              <w:pStyle w:val="BodyCopy"/>
              <w:numPr>
                <w:ilvl w:val="0"/>
                <w:numId w:val="20"/>
              </w:numPr>
              <w:rPr>
                <w:sz w:val="20"/>
                <w:szCs w:val="20"/>
              </w:rPr>
            </w:pPr>
            <w:r>
              <w:rPr>
                <w:sz w:val="20"/>
                <w:szCs w:val="20"/>
              </w:rPr>
              <w:t>Tournaments are an option as of right now (not sanctioned by HM, but the province allows it).</w:t>
            </w:r>
          </w:p>
          <w:p w14:paraId="3B47685B" w14:textId="15C4FBAC" w:rsidR="0079410D" w:rsidRPr="004E29D5" w:rsidRDefault="0079410D" w:rsidP="0079410D">
            <w:pPr>
              <w:pStyle w:val="BodyCopy"/>
              <w:numPr>
                <w:ilvl w:val="0"/>
                <w:numId w:val="20"/>
              </w:numPr>
              <w:rPr>
                <w:sz w:val="20"/>
                <w:szCs w:val="20"/>
              </w:rPr>
            </w:pPr>
          </w:p>
        </w:tc>
      </w:tr>
      <w:tr w:rsidR="0004551F" w14:paraId="3519D26A" w14:textId="77777777" w:rsidTr="0066054B">
        <w:trPr>
          <w:trHeight w:hRule="exact" w:val="229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EA88FA" w14:textId="77777777" w:rsidR="0004551F" w:rsidRDefault="0004551F" w:rsidP="00A724FC">
            <w:pPr>
              <w:pStyle w:val="BodyCopy"/>
              <w:rPr>
                <w:b/>
                <w:bCs/>
                <w:sz w:val="20"/>
                <w:szCs w:val="20"/>
              </w:rPr>
            </w:pPr>
            <w:r>
              <w:rPr>
                <w:b/>
                <w:bCs/>
                <w:sz w:val="20"/>
                <w:szCs w:val="20"/>
              </w:rPr>
              <w:lastRenderedPageBreak/>
              <w:t>Open Discussion:</w:t>
            </w:r>
          </w:p>
          <w:p w14:paraId="5940C285" w14:textId="14F943D7" w:rsidR="00952EEB" w:rsidRDefault="00952EEB" w:rsidP="00952EEB">
            <w:pPr>
              <w:pStyle w:val="BodyCopy"/>
              <w:numPr>
                <w:ilvl w:val="0"/>
                <w:numId w:val="20"/>
              </w:numPr>
              <w:rPr>
                <w:sz w:val="20"/>
                <w:szCs w:val="20"/>
              </w:rPr>
            </w:pPr>
            <w:r w:rsidRPr="00952EEB">
              <w:rPr>
                <w:sz w:val="20"/>
                <w:szCs w:val="20"/>
              </w:rPr>
              <w:t>The province might be out of the space by the end of August.  If that’s the case, then we need to decide what to do with the concession.</w:t>
            </w:r>
            <w:r w:rsidR="00614E04">
              <w:rPr>
                <w:sz w:val="20"/>
                <w:szCs w:val="20"/>
              </w:rPr>
              <w:t xml:space="preserve"> This is hypothetical.</w:t>
            </w:r>
          </w:p>
          <w:p w14:paraId="49E0CB7B" w14:textId="77777777" w:rsidR="00614E04" w:rsidRDefault="00614E04" w:rsidP="00952EEB">
            <w:pPr>
              <w:pStyle w:val="BodyCopy"/>
              <w:numPr>
                <w:ilvl w:val="0"/>
                <w:numId w:val="20"/>
              </w:numPr>
              <w:rPr>
                <w:sz w:val="20"/>
                <w:szCs w:val="20"/>
              </w:rPr>
            </w:pPr>
            <w:r>
              <w:rPr>
                <w:sz w:val="20"/>
                <w:szCs w:val="20"/>
              </w:rPr>
              <w:t>Steve will touch base with Claire to see if we will be on the line for the lease in case the concession suddenly is available to us.</w:t>
            </w:r>
          </w:p>
          <w:p w14:paraId="272E4500" w14:textId="57C4403A" w:rsidR="0066054B" w:rsidRPr="00952EEB" w:rsidRDefault="0066054B" w:rsidP="00952EEB">
            <w:pPr>
              <w:pStyle w:val="BodyCopy"/>
              <w:numPr>
                <w:ilvl w:val="0"/>
                <w:numId w:val="20"/>
              </w:numPr>
              <w:rPr>
                <w:sz w:val="20"/>
                <w:szCs w:val="20"/>
              </w:rPr>
            </w:pPr>
            <w:r>
              <w:rPr>
                <w:sz w:val="20"/>
                <w:szCs w:val="20"/>
              </w:rPr>
              <w:t>The addition of the Miami players – discussion.</w:t>
            </w:r>
          </w:p>
        </w:tc>
      </w:tr>
      <w:tr w:rsidR="00AB7042" w14:paraId="3F301BB0" w14:textId="77777777" w:rsidTr="00E345A9">
        <w:trPr>
          <w:trHeight w:hRule="exact" w:val="2415"/>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AB4895" w14:textId="395C091C" w:rsidR="00AB7042" w:rsidRPr="009F31FF" w:rsidRDefault="00AE53F6" w:rsidP="008B350E">
            <w:pPr>
              <w:pStyle w:val="BodyCopy"/>
              <w:rPr>
                <w:sz w:val="18"/>
                <w:szCs w:val="18"/>
              </w:rPr>
            </w:pPr>
            <w:r>
              <w:rPr>
                <w:sz w:val="18"/>
                <w:szCs w:val="18"/>
              </w:rPr>
              <w:t>Next</w:t>
            </w:r>
            <w:r w:rsidR="00F870C6">
              <w:rPr>
                <w:sz w:val="18"/>
                <w:szCs w:val="18"/>
              </w:rPr>
              <w:t xml:space="preserve"> season’s</w:t>
            </w:r>
            <w:r w:rsidR="009F31FF" w:rsidRPr="009F31FF">
              <w:rPr>
                <w:sz w:val="18"/>
                <w:szCs w:val="18"/>
              </w:rPr>
              <w:t xml:space="preserve"> m</w:t>
            </w:r>
            <w:r w:rsidR="00506DB4" w:rsidRPr="009F31FF">
              <w:rPr>
                <w:sz w:val="18"/>
                <w:szCs w:val="18"/>
              </w:rPr>
              <w:t>eeting date</w:t>
            </w:r>
            <w:r w:rsidR="00F870C6">
              <w:rPr>
                <w:sz w:val="18"/>
                <w:szCs w:val="18"/>
              </w:rPr>
              <w:t>s</w:t>
            </w:r>
            <w:r w:rsidR="00506DB4" w:rsidRPr="009F31FF">
              <w:rPr>
                <w:sz w:val="18"/>
                <w:szCs w:val="18"/>
              </w:rPr>
              <w:t xml:space="preserve"> for 20</w:t>
            </w:r>
            <w:r w:rsidR="00F870C6">
              <w:rPr>
                <w:sz w:val="18"/>
                <w:szCs w:val="18"/>
              </w:rPr>
              <w:t>20</w:t>
            </w:r>
            <w:r w:rsidR="00506DB4" w:rsidRPr="009F31FF">
              <w:rPr>
                <w:sz w:val="18"/>
                <w:szCs w:val="18"/>
              </w:rPr>
              <w:t>-20</w:t>
            </w:r>
            <w:r w:rsidR="00C12A21" w:rsidRPr="009F31FF">
              <w:rPr>
                <w:sz w:val="18"/>
                <w:szCs w:val="18"/>
              </w:rPr>
              <w:t>2</w:t>
            </w:r>
            <w:r w:rsidR="00F870C6">
              <w:rPr>
                <w:sz w:val="18"/>
                <w:szCs w:val="18"/>
              </w:rPr>
              <w:t>1</w:t>
            </w:r>
            <w:r w:rsidR="00506DB4" w:rsidRPr="009F31FF">
              <w:rPr>
                <w:sz w:val="18"/>
                <w:szCs w:val="18"/>
              </w:rPr>
              <w:t xml:space="preserve"> season (</w:t>
            </w:r>
            <w:r w:rsidR="00877763" w:rsidRPr="009F31FF">
              <w:rPr>
                <w:sz w:val="18"/>
                <w:szCs w:val="18"/>
              </w:rPr>
              <w:t xml:space="preserve">starting at </w:t>
            </w:r>
            <w:r w:rsidR="00C12A21" w:rsidRPr="009F31FF">
              <w:rPr>
                <w:sz w:val="18"/>
                <w:szCs w:val="18"/>
              </w:rPr>
              <w:t>7</w:t>
            </w:r>
            <w:r w:rsidR="00506DB4" w:rsidRPr="009F31FF">
              <w:rPr>
                <w:sz w:val="18"/>
                <w:szCs w:val="18"/>
              </w:rPr>
              <w:t>pm):</w:t>
            </w:r>
          </w:p>
          <w:p w14:paraId="4440C105" w14:textId="6424023C" w:rsidR="00014001" w:rsidRDefault="00014001" w:rsidP="00014001">
            <w:pPr>
              <w:pStyle w:val="BodyCopy"/>
              <w:ind w:left="720"/>
              <w:rPr>
                <w:szCs w:val="16"/>
              </w:rPr>
            </w:pPr>
          </w:p>
          <w:p w14:paraId="5DDE9612" w14:textId="6286C99A" w:rsidR="00CF2BF4" w:rsidRDefault="00EE00E7" w:rsidP="00AE53F6">
            <w:pPr>
              <w:pStyle w:val="BodyCopy"/>
              <w:numPr>
                <w:ilvl w:val="0"/>
                <w:numId w:val="9"/>
              </w:numPr>
              <w:rPr>
                <w:szCs w:val="16"/>
              </w:rPr>
            </w:pPr>
            <w:r>
              <w:rPr>
                <w:szCs w:val="16"/>
              </w:rPr>
              <w:t>T</w:t>
            </w:r>
            <w:r w:rsidR="00D5529F">
              <w:rPr>
                <w:szCs w:val="16"/>
              </w:rPr>
              <w:t>BA</w:t>
            </w:r>
          </w:p>
        </w:tc>
      </w:tr>
      <w:tr w:rsidR="00F94460" w14:paraId="0F1EDCC8"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A2FF09" w14:textId="77777777" w:rsidR="00F94460" w:rsidRDefault="008A0068" w:rsidP="00F42B32">
            <w:pPr>
              <w:pStyle w:val="MinutesandAgendaTitles"/>
            </w:pPr>
            <w:r>
              <w:t>Action Items:</w:t>
            </w:r>
          </w:p>
        </w:tc>
      </w:tr>
      <w:tr w:rsidR="001F25F8" w14:paraId="0A8F7EBB" w14:textId="77777777" w:rsidTr="00064344">
        <w:trPr>
          <w:trHeight w:hRule="exact" w:val="28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2E089656"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A7C2521" w14:textId="77777777"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A92C32" w14:textId="77777777"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113F66" w14:textId="77777777"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0B9FF99" w14:textId="77777777" w:rsidR="001F25F8" w:rsidRDefault="001F25F8" w:rsidP="00064344">
            <w:pPr>
              <w:pStyle w:val="BodyCopy"/>
              <w:jc w:val="center"/>
            </w:pPr>
            <w:r>
              <w:t>Carried</w:t>
            </w:r>
          </w:p>
        </w:tc>
      </w:tr>
      <w:tr w:rsidR="004F09D0" w14:paraId="5CBD5468" w14:textId="77777777" w:rsidTr="00ED62DB">
        <w:trPr>
          <w:trHeight w:hRule="exact" w:val="55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013B4FEE" w14:textId="52E3A54F" w:rsidR="004F09D0" w:rsidRDefault="004F09D0"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5B75FFC7" w14:textId="75CCF519" w:rsidR="004F09D0" w:rsidRDefault="004F09D0" w:rsidP="00064344">
            <w:pPr>
              <w:pStyle w:val="BodyCopy"/>
              <w:jc w:val="center"/>
            </w:pP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8E2567A" w14:textId="6626B3CF" w:rsidR="004F09D0" w:rsidRDefault="004F09D0" w:rsidP="00064344">
            <w:pPr>
              <w:pStyle w:val="BodyCopy"/>
              <w:jc w:val="center"/>
            </w:pP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E1C5BCF" w14:textId="40AA73BB" w:rsidR="004F09D0" w:rsidRDefault="004F09D0" w:rsidP="00064344">
            <w:pPr>
              <w:pStyle w:val="BodyCopy"/>
              <w:jc w:val="center"/>
            </w:pP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FB1E12" w14:textId="1A6F7364" w:rsidR="004F09D0" w:rsidRDefault="004F09D0" w:rsidP="00064344">
            <w:pPr>
              <w:pStyle w:val="BodyCopy"/>
              <w:jc w:val="center"/>
            </w:pPr>
          </w:p>
        </w:tc>
      </w:tr>
      <w:tr w:rsidR="001F25F8" w14:paraId="71EB158E"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34A6C" w14:textId="77777777" w:rsidR="001F25F8" w:rsidRDefault="001F25F8" w:rsidP="008A0068">
            <w:pPr>
              <w:pStyle w:val="BodyCopy"/>
            </w:pPr>
          </w:p>
        </w:tc>
      </w:tr>
      <w:tr w:rsidR="001F25F8" w14:paraId="36FB6D9D" w14:textId="77777777" w:rsidTr="00064344">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A6E065" w14:textId="77777777" w:rsidR="001F25F8" w:rsidRDefault="001F25F8" w:rsidP="00064344">
            <w:pPr>
              <w:pStyle w:val="MinutesandAgendaTitles"/>
            </w:pPr>
          </w:p>
        </w:tc>
      </w:tr>
      <w:tr w:rsidR="00F94460" w14:paraId="7CAEEAB9"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A90197" w14:textId="2AB91930" w:rsidR="00F94460" w:rsidRDefault="00F94460" w:rsidP="00AB7042">
            <w:pPr>
              <w:pStyle w:val="BodyCopy"/>
            </w:pPr>
            <w:r w:rsidRPr="00D5529F">
              <w:rPr>
                <w:highlight w:val="yellow"/>
              </w:rPr>
              <w:t>Next Scheduled Meeting:</w:t>
            </w:r>
            <w:r w:rsidR="000F459C" w:rsidRPr="00D5529F">
              <w:rPr>
                <w:highlight w:val="yellow"/>
              </w:rPr>
              <w:t xml:space="preserve"> Sept </w:t>
            </w:r>
            <w:r w:rsidR="00D5529F" w:rsidRPr="00D5529F">
              <w:rPr>
                <w:highlight w:val="yellow"/>
              </w:rPr>
              <w:t>13th.</w:t>
            </w:r>
            <w:r w:rsidR="00996605">
              <w:t xml:space="preserve"> KINSMEN ROOM (now called CROCUS ROOM?)</w:t>
            </w:r>
          </w:p>
        </w:tc>
      </w:tr>
      <w:tr w:rsidR="00F94460" w14:paraId="220561DD"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D6FB87C" w14:textId="77777777" w:rsidR="00F94460" w:rsidRDefault="00F94460" w:rsidP="00F42B32">
            <w:pPr>
              <w:pStyle w:val="MinutesandAgendaTitles"/>
            </w:pPr>
          </w:p>
        </w:tc>
      </w:tr>
      <w:tr w:rsidR="003B1A2B" w14:paraId="56B0B4BE" w14:textId="77777777" w:rsidTr="00542C7A">
        <w:trPr>
          <w:trHeight w:hRule="exact" w:val="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881594" w14:textId="00875AA0" w:rsidR="003B1A2B" w:rsidRDefault="008B350E" w:rsidP="00BC136F">
            <w:pPr>
              <w:pStyle w:val="BodyCopy"/>
            </w:pPr>
            <w:r>
              <w:t xml:space="preserve">Meeting Adjourned at </w:t>
            </w:r>
            <w:r w:rsidR="00BA2EBE">
              <w:t>8</w:t>
            </w:r>
            <w:r w:rsidR="001449B6">
              <w:t>:</w:t>
            </w:r>
            <w:r w:rsidR="000537C4">
              <w:t>21</w:t>
            </w:r>
            <w:r w:rsidR="00542C7A">
              <w:t>pm</w:t>
            </w:r>
            <w:r w:rsidR="0040212B">
              <w:t xml:space="preserve">  </w:t>
            </w:r>
            <w:r w:rsidR="00BC136F">
              <w:t xml:space="preserve">             </w:t>
            </w:r>
            <w:r w:rsidR="0040212B">
              <w:t xml:space="preserve">Motion to </w:t>
            </w:r>
            <w:r w:rsidR="00744CC2">
              <w:t xml:space="preserve">adjourn: </w:t>
            </w:r>
            <w:r w:rsidR="00D80BFD">
              <w:rPr>
                <w:u w:val="single"/>
              </w:rPr>
              <w:t>__</w:t>
            </w:r>
            <w:r w:rsidR="00C77FC8">
              <w:rPr>
                <w:u w:val="single"/>
              </w:rPr>
              <w:t xml:space="preserve"> </w:t>
            </w:r>
            <w:r w:rsidR="00F870C6">
              <w:rPr>
                <w:u w:val="single"/>
              </w:rPr>
              <w:t>_</w:t>
            </w:r>
            <w:r w:rsidR="00170288">
              <w:rPr>
                <w:u w:val="single"/>
              </w:rPr>
              <w:t xml:space="preserve"> </w:t>
            </w:r>
            <w:r w:rsidR="00F870C6">
              <w:rPr>
                <w:u w:val="single"/>
              </w:rPr>
              <w:t>_</w:t>
            </w:r>
            <w:r w:rsidR="000537C4">
              <w:rPr>
                <w:u w:val="single"/>
              </w:rPr>
              <w:t>Garth</w:t>
            </w:r>
            <w:r w:rsidR="0004551F">
              <w:rPr>
                <w:u w:val="single"/>
              </w:rPr>
              <w:t>_</w:t>
            </w:r>
            <w:r w:rsidR="00F870C6">
              <w:rPr>
                <w:u w:val="single"/>
              </w:rPr>
              <w:t>__</w:t>
            </w:r>
            <w:r w:rsidR="00D80BFD">
              <w:rPr>
                <w:u w:val="single"/>
              </w:rPr>
              <w:t>___</w:t>
            </w:r>
            <w:proofErr w:type="gramStart"/>
            <w:r w:rsidR="00D80BFD">
              <w:rPr>
                <w:u w:val="single"/>
              </w:rPr>
              <w:t>_</w:t>
            </w:r>
            <w:r w:rsidR="00C12A21">
              <w:t xml:space="preserve">  </w:t>
            </w:r>
            <w:r w:rsidR="005B4437">
              <w:tab/>
            </w:r>
            <w:proofErr w:type="gramEnd"/>
            <w:r w:rsidR="00BC136F">
              <w:t xml:space="preserve">Seconder: </w:t>
            </w:r>
            <w:r w:rsidR="00D80BFD">
              <w:rPr>
                <w:u w:val="single"/>
              </w:rPr>
              <w:t>___</w:t>
            </w:r>
            <w:r w:rsidR="000537C4">
              <w:rPr>
                <w:u w:val="single"/>
              </w:rPr>
              <w:t>Rich</w:t>
            </w:r>
            <w:r w:rsidR="0004551F">
              <w:rPr>
                <w:u w:val="single"/>
              </w:rPr>
              <w:t>_</w:t>
            </w:r>
            <w:r w:rsidR="00AE53F6">
              <w:rPr>
                <w:u w:val="single"/>
              </w:rPr>
              <w:t xml:space="preserve"> </w:t>
            </w:r>
            <w:r w:rsidR="00F870C6">
              <w:rPr>
                <w:u w:val="single"/>
              </w:rPr>
              <w:t>_</w:t>
            </w:r>
            <w:r w:rsidR="00170288">
              <w:rPr>
                <w:u w:val="single"/>
              </w:rPr>
              <w:t xml:space="preserve"> </w:t>
            </w:r>
            <w:r w:rsidR="00F870C6">
              <w:rPr>
                <w:u w:val="single"/>
              </w:rPr>
              <w:t>__</w:t>
            </w:r>
            <w:r w:rsidR="00D80BFD">
              <w:rPr>
                <w:u w:val="single"/>
              </w:rPr>
              <w:t>___</w:t>
            </w:r>
          </w:p>
        </w:tc>
      </w:tr>
    </w:tbl>
    <w:p w14:paraId="5412BF07" w14:textId="77777777" w:rsidR="006E0E70" w:rsidRDefault="006E0E70" w:rsidP="00F94460"/>
    <w:sectPr w:rsidR="006E0E7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8D7C" w14:textId="77777777" w:rsidR="00A242E7" w:rsidRDefault="00A242E7">
      <w:r>
        <w:separator/>
      </w:r>
    </w:p>
  </w:endnote>
  <w:endnote w:type="continuationSeparator" w:id="0">
    <w:p w14:paraId="0C30F025" w14:textId="77777777" w:rsidR="00A242E7" w:rsidRDefault="00A2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9DC7" w14:textId="77777777" w:rsidR="00A242E7" w:rsidRDefault="00A242E7">
      <w:r>
        <w:separator/>
      </w:r>
    </w:p>
  </w:footnote>
  <w:footnote w:type="continuationSeparator" w:id="0">
    <w:p w14:paraId="160FB14A" w14:textId="77777777" w:rsidR="00A242E7" w:rsidRDefault="00A2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5F79"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333AEB08" wp14:editId="76575770">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468DCF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9A65B5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657266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87649B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83625"/>
    <w:multiLevelType w:val="hybridMultilevel"/>
    <w:tmpl w:val="176E2456"/>
    <w:lvl w:ilvl="0" w:tplc="E7F0617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707F4C"/>
    <w:multiLevelType w:val="hybridMultilevel"/>
    <w:tmpl w:val="99A27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5A77E65"/>
    <w:multiLevelType w:val="hybridMultilevel"/>
    <w:tmpl w:val="55041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295A0F"/>
    <w:multiLevelType w:val="hybridMultilevel"/>
    <w:tmpl w:val="7A90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F7D5E11"/>
    <w:multiLevelType w:val="hybridMultilevel"/>
    <w:tmpl w:val="233ADADA"/>
    <w:lvl w:ilvl="0" w:tplc="4C0009AA">
      <w:start w:val="2"/>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045626"/>
    <w:multiLevelType w:val="hybridMultilevel"/>
    <w:tmpl w:val="FA8E9D4E"/>
    <w:lvl w:ilvl="0" w:tplc="07104C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35731CA"/>
    <w:multiLevelType w:val="hybridMultilevel"/>
    <w:tmpl w:val="70B09F10"/>
    <w:lvl w:ilvl="0" w:tplc="2446E39C">
      <w:start w:val="5"/>
      <w:numFmt w:val="bullet"/>
      <w:lvlText w:val="-"/>
      <w:lvlJc w:val="left"/>
      <w:pPr>
        <w:ind w:left="720" w:hanging="360"/>
      </w:pPr>
      <w:rPr>
        <w:rFonts w:ascii="Segoe Condensed" w:eastAsiaTheme="minorHAnsi" w:hAnsi="Segoe Condensed" w:cstheme="minorBid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751BCB"/>
    <w:multiLevelType w:val="hybridMultilevel"/>
    <w:tmpl w:val="EF68F228"/>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0925AE"/>
    <w:multiLevelType w:val="hybridMultilevel"/>
    <w:tmpl w:val="E1AE61EE"/>
    <w:lvl w:ilvl="0" w:tplc="CA76B4F0">
      <w:numFmt w:val="bullet"/>
      <w:lvlText w:val="-"/>
      <w:lvlJc w:val="left"/>
      <w:pPr>
        <w:ind w:left="720" w:hanging="360"/>
      </w:pPr>
      <w:rPr>
        <w:rFonts w:ascii="Segoe Condensed" w:eastAsiaTheme="minorHAnsi" w:hAnsi="Segoe Condensed"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E827B6"/>
    <w:multiLevelType w:val="hybridMultilevel"/>
    <w:tmpl w:val="0B88C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4D0303"/>
    <w:multiLevelType w:val="hybridMultilevel"/>
    <w:tmpl w:val="71DCA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6A56AF"/>
    <w:multiLevelType w:val="hybridMultilevel"/>
    <w:tmpl w:val="AA6A59C2"/>
    <w:lvl w:ilvl="0" w:tplc="FD648F2A">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C2813AD"/>
    <w:multiLevelType w:val="hybridMultilevel"/>
    <w:tmpl w:val="30CEB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525989"/>
    <w:multiLevelType w:val="hybridMultilevel"/>
    <w:tmpl w:val="517C81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89155E"/>
    <w:multiLevelType w:val="hybridMultilevel"/>
    <w:tmpl w:val="BBAA02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1"/>
  </w:num>
  <w:num w:numId="6">
    <w:abstractNumId w:val="8"/>
  </w:num>
  <w:num w:numId="7">
    <w:abstractNumId w:val="10"/>
  </w:num>
  <w:num w:numId="8">
    <w:abstractNumId w:val="16"/>
  </w:num>
  <w:num w:numId="9">
    <w:abstractNumId w:val="19"/>
  </w:num>
  <w:num w:numId="10">
    <w:abstractNumId w:val="17"/>
  </w:num>
  <w:num w:numId="11">
    <w:abstractNumId w:val="4"/>
  </w:num>
  <w:num w:numId="12">
    <w:abstractNumId w:val="15"/>
  </w:num>
  <w:num w:numId="13">
    <w:abstractNumId w:val="21"/>
  </w:num>
  <w:num w:numId="14">
    <w:abstractNumId w:val="14"/>
  </w:num>
  <w:num w:numId="15">
    <w:abstractNumId w:val="12"/>
  </w:num>
  <w:num w:numId="16">
    <w:abstractNumId w:val="18"/>
  </w:num>
  <w:num w:numId="17">
    <w:abstractNumId w:val="22"/>
  </w:num>
  <w:num w:numId="18">
    <w:abstractNumId w:val="7"/>
  </w:num>
  <w:num w:numId="19">
    <w:abstractNumId w:val="5"/>
  </w:num>
  <w:num w:numId="20">
    <w:abstractNumId w:val="13"/>
  </w:num>
  <w:num w:numId="21">
    <w:abstractNumId w:val="6"/>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0857"/>
    <w:rsid w:val="000048C7"/>
    <w:rsid w:val="00013C4E"/>
    <w:rsid w:val="00014001"/>
    <w:rsid w:val="00023542"/>
    <w:rsid w:val="00024760"/>
    <w:rsid w:val="00027018"/>
    <w:rsid w:val="00027CC4"/>
    <w:rsid w:val="0003031B"/>
    <w:rsid w:val="000309C8"/>
    <w:rsid w:val="000369A9"/>
    <w:rsid w:val="00040C6E"/>
    <w:rsid w:val="000452FC"/>
    <w:rsid w:val="0004551F"/>
    <w:rsid w:val="000537C4"/>
    <w:rsid w:val="00054472"/>
    <w:rsid w:val="00056E5C"/>
    <w:rsid w:val="00057256"/>
    <w:rsid w:val="0006701E"/>
    <w:rsid w:val="00077761"/>
    <w:rsid w:val="00081C46"/>
    <w:rsid w:val="00090602"/>
    <w:rsid w:val="00091FB4"/>
    <w:rsid w:val="00094D05"/>
    <w:rsid w:val="00097191"/>
    <w:rsid w:val="000A3422"/>
    <w:rsid w:val="000A7074"/>
    <w:rsid w:val="000C1C99"/>
    <w:rsid w:val="000C2363"/>
    <w:rsid w:val="000C32A6"/>
    <w:rsid w:val="000C4AAF"/>
    <w:rsid w:val="000D0C99"/>
    <w:rsid w:val="000D2F53"/>
    <w:rsid w:val="000D3F47"/>
    <w:rsid w:val="000D706B"/>
    <w:rsid w:val="000E540E"/>
    <w:rsid w:val="000E5E52"/>
    <w:rsid w:val="000E5E97"/>
    <w:rsid w:val="000E7BFE"/>
    <w:rsid w:val="000F12D8"/>
    <w:rsid w:val="000F201E"/>
    <w:rsid w:val="000F30BE"/>
    <w:rsid w:val="000F459C"/>
    <w:rsid w:val="00103840"/>
    <w:rsid w:val="001047CB"/>
    <w:rsid w:val="00105780"/>
    <w:rsid w:val="0011005E"/>
    <w:rsid w:val="00112194"/>
    <w:rsid w:val="0011263A"/>
    <w:rsid w:val="00115864"/>
    <w:rsid w:val="00122FB5"/>
    <w:rsid w:val="00125D5C"/>
    <w:rsid w:val="00131479"/>
    <w:rsid w:val="001337D7"/>
    <w:rsid w:val="0013561B"/>
    <w:rsid w:val="00135950"/>
    <w:rsid w:val="00141BF5"/>
    <w:rsid w:val="0014423B"/>
    <w:rsid w:val="001449B6"/>
    <w:rsid w:val="001464CF"/>
    <w:rsid w:val="001468A3"/>
    <w:rsid w:val="00146DB6"/>
    <w:rsid w:val="00150BD8"/>
    <w:rsid w:val="00152CF1"/>
    <w:rsid w:val="00154F57"/>
    <w:rsid w:val="00155398"/>
    <w:rsid w:val="00164CC2"/>
    <w:rsid w:val="00170288"/>
    <w:rsid w:val="00170E0F"/>
    <w:rsid w:val="0018031F"/>
    <w:rsid w:val="00184CA3"/>
    <w:rsid w:val="0018514B"/>
    <w:rsid w:val="00190B41"/>
    <w:rsid w:val="00191A1F"/>
    <w:rsid w:val="00192178"/>
    <w:rsid w:val="00197685"/>
    <w:rsid w:val="001A50CA"/>
    <w:rsid w:val="001B7B46"/>
    <w:rsid w:val="001D7019"/>
    <w:rsid w:val="001E0606"/>
    <w:rsid w:val="001E228A"/>
    <w:rsid w:val="001E7831"/>
    <w:rsid w:val="001E7A19"/>
    <w:rsid w:val="001F25F8"/>
    <w:rsid w:val="00200169"/>
    <w:rsid w:val="0020187B"/>
    <w:rsid w:val="00203FEB"/>
    <w:rsid w:val="002051F9"/>
    <w:rsid w:val="00212C21"/>
    <w:rsid w:val="002154FD"/>
    <w:rsid w:val="00216168"/>
    <w:rsid w:val="00216E75"/>
    <w:rsid w:val="0021733A"/>
    <w:rsid w:val="00221024"/>
    <w:rsid w:val="00222414"/>
    <w:rsid w:val="00223B39"/>
    <w:rsid w:val="00226709"/>
    <w:rsid w:val="00233F83"/>
    <w:rsid w:val="002415F5"/>
    <w:rsid w:val="002460B1"/>
    <w:rsid w:val="00246864"/>
    <w:rsid w:val="002508AB"/>
    <w:rsid w:val="00253B71"/>
    <w:rsid w:val="002558DE"/>
    <w:rsid w:val="00256A02"/>
    <w:rsid w:val="002615D2"/>
    <w:rsid w:val="00262470"/>
    <w:rsid w:val="00262B2F"/>
    <w:rsid w:val="00262C89"/>
    <w:rsid w:val="002652C3"/>
    <w:rsid w:val="00265420"/>
    <w:rsid w:val="00265962"/>
    <w:rsid w:val="002667F7"/>
    <w:rsid w:val="00267072"/>
    <w:rsid w:val="00267CC7"/>
    <w:rsid w:val="00272756"/>
    <w:rsid w:val="00276DBA"/>
    <w:rsid w:val="00280E86"/>
    <w:rsid w:val="00282187"/>
    <w:rsid w:val="00283730"/>
    <w:rsid w:val="002843D3"/>
    <w:rsid w:val="002848CF"/>
    <w:rsid w:val="0029010B"/>
    <w:rsid w:val="002916FF"/>
    <w:rsid w:val="00291D9A"/>
    <w:rsid w:val="00296F9B"/>
    <w:rsid w:val="002A06A9"/>
    <w:rsid w:val="002A7E09"/>
    <w:rsid w:val="002A7E7F"/>
    <w:rsid w:val="002B088F"/>
    <w:rsid w:val="002B1D59"/>
    <w:rsid w:val="002B25D0"/>
    <w:rsid w:val="002B2DD6"/>
    <w:rsid w:val="002B7F9F"/>
    <w:rsid w:val="002C08E0"/>
    <w:rsid w:val="002C3EC1"/>
    <w:rsid w:val="002C407C"/>
    <w:rsid w:val="002D0A5C"/>
    <w:rsid w:val="002D6E40"/>
    <w:rsid w:val="002D7538"/>
    <w:rsid w:val="002E0634"/>
    <w:rsid w:val="002E1B7B"/>
    <w:rsid w:val="002E2080"/>
    <w:rsid w:val="002E4222"/>
    <w:rsid w:val="002E7CB4"/>
    <w:rsid w:val="002F0ADF"/>
    <w:rsid w:val="002F152C"/>
    <w:rsid w:val="002F16D7"/>
    <w:rsid w:val="002F20EB"/>
    <w:rsid w:val="002F2E3A"/>
    <w:rsid w:val="002F4D0B"/>
    <w:rsid w:val="002F642D"/>
    <w:rsid w:val="002F7427"/>
    <w:rsid w:val="002F7556"/>
    <w:rsid w:val="00301E8D"/>
    <w:rsid w:val="003032C2"/>
    <w:rsid w:val="0030523C"/>
    <w:rsid w:val="003068C3"/>
    <w:rsid w:val="00306E9A"/>
    <w:rsid w:val="00310D4C"/>
    <w:rsid w:val="00311AAC"/>
    <w:rsid w:val="00313AC1"/>
    <w:rsid w:val="00317858"/>
    <w:rsid w:val="003204F6"/>
    <w:rsid w:val="00320733"/>
    <w:rsid w:val="00326BE7"/>
    <w:rsid w:val="00326C7B"/>
    <w:rsid w:val="00327279"/>
    <w:rsid w:val="00327394"/>
    <w:rsid w:val="003275E5"/>
    <w:rsid w:val="00327EC9"/>
    <w:rsid w:val="003301C1"/>
    <w:rsid w:val="0033029F"/>
    <w:rsid w:val="0033136C"/>
    <w:rsid w:val="003354C1"/>
    <w:rsid w:val="003362E2"/>
    <w:rsid w:val="00336DBB"/>
    <w:rsid w:val="003412D5"/>
    <w:rsid w:val="0034225C"/>
    <w:rsid w:val="00343B7F"/>
    <w:rsid w:val="00346C1E"/>
    <w:rsid w:val="0035366C"/>
    <w:rsid w:val="003547A1"/>
    <w:rsid w:val="00363D80"/>
    <w:rsid w:val="003676CF"/>
    <w:rsid w:val="00367772"/>
    <w:rsid w:val="00373D3D"/>
    <w:rsid w:val="003765E7"/>
    <w:rsid w:val="00377129"/>
    <w:rsid w:val="00380C5E"/>
    <w:rsid w:val="00392A0E"/>
    <w:rsid w:val="003968A7"/>
    <w:rsid w:val="0039715E"/>
    <w:rsid w:val="003A1918"/>
    <w:rsid w:val="003A2FED"/>
    <w:rsid w:val="003A6F3E"/>
    <w:rsid w:val="003B041E"/>
    <w:rsid w:val="003B1A2B"/>
    <w:rsid w:val="003B61D8"/>
    <w:rsid w:val="003C139B"/>
    <w:rsid w:val="003C4319"/>
    <w:rsid w:val="003D05E3"/>
    <w:rsid w:val="003D097F"/>
    <w:rsid w:val="003D1EB3"/>
    <w:rsid w:val="003D294C"/>
    <w:rsid w:val="003D5090"/>
    <w:rsid w:val="003E34B6"/>
    <w:rsid w:val="003E3B9B"/>
    <w:rsid w:val="003E55D1"/>
    <w:rsid w:val="003F0AB2"/>
    <w:rsid w:val="003F0C97"/>
    <w:rsid w:val="003F5FB5"/>
    <w:rsid w:val="00400C03"/>
    <w:rsid w:val="0040212B"/>
    <w:rsid w:val="0040311D"/>
    <w:rsid w:val="004048C5"/>
    <w:rsid w:val="00412747"/>
    <w:rsid w:val="00413379"/>
    <w:rsid w:val="00413BE5"/>
    <w:rsid w:val="00413D44"/>
    <w:rsid w:val="00413DA4"/>
    <w:rsid w:val="00414B9A"/>
    <w:rsid w:val="00414D00"/>
    <w:rsid w:val="0041572F"/>
    <w:rsid w:val="004274E1"/>
    <w:rsid w:val="00430100"/>
    <w:rsid w:val="004366CE"/>
    <w:rsid w:val="0043746E"/>
    <w:rsid w:val="00441C3A"/>
    <w:rsid w:val="00442573"/>
    <w:rsid w:val="0044424D"/>
    <w:rsid w:val="00451203"/>
    <w:rsid w:val="004517E3"/>
    <w:rsid w:val="00451851"/>
    <w:rsid w:val="00453AF5"/>
    <w:rsid w:val="00454BD4"/>
    <w:rsid w:val="004554F4"/>
    <w:rsid w:val="004609E2"/>
    <w:rsid w:val="00462FA6"/>
    <w:rsid w:val="00464BF9"/>
    <w:rsid w:val="00467ECE"/>
    <w:rsid w:val="00472D8E"/>
    <w:rsid w:val="00474E78"/>
    <w:rsid w:val="0048146B"/>
    <w:rsid w:val="004818E7"/>
    <w:rsid w:val="00483780"/>
    <w:rsid w:val="004839D2"/>
    <w:rsid w:val="004848D2"/>
    <w:rsid w:val="00485700"/>
    <w:rsid w:val="004957BB"/>
    <w:rsid w:val="00495F16"/>
    <w:rsid w:val="004960A5"/>
    <w:rsid w:val="00497365"/>
    <w:rsid w:val="004A6A8F"/>
    <w:rsid w:val="004A6E44"/>
    <w:rsid w:val="004B0D00"/>
    <w:rsid w:val="004B3B98"/>
    <w:rsid w:val="004B5028"/>
    <w:rsid w:val="004C1D5D"/>
    <w:rsid w:val="004C3412"/>
    <w:rsid w:val="004C64BD"/>
    <w:rsid w:val="004C65E9"/>
    <w:rsid w:val="004D3DB0"/>
    <w:rsid w:val="004D4162"/>
    <w:rsid w:val="004D763A"/>
    <w:rsid w:val="004D7940"/>
    <w:rsid w:val="004E04C3"/>
    <w:rsid w:val="004E29D5"/>
    <w:rsid w:val="004E314D"/>
    <w:rsid w:val="004E31CA"/>
    <w:rsid w:val="004E5F21"/>
    <w:rsid w:val="004F09D0"/>
    <w:rsid w:val="004F1075"/>
    <w:rsid w:val="004F3A4B"/>
    <w:rsid w:val="004F5B33"/>
    <w:rsid w:val="00502DED"/>
    <w:rsid w:val="00506DB4"/>
    <w:rsid w:val="005105C9"/>
    <w:rsid w:val="00512781"/>
    <w:rsid w:val="00513566"/>
    <w:rsid w:val="00515AFE"/>
    <w:rsid w:val="00517838"/>
    <w:rsid w:val="00522E82"/>
    <w:rsid w:val="00523500"/>
    <w:rsid w:val="00525346"/>
    <w:rsid w:val="00527554"/>
    <w:rsid w:val="00531D42"/>
    <w:rsid w:val="00541215"/>
    <w:rsid w:val="00542C7A"/>
    <w:rsid w:val="00545897"/>
    <w:rsid w:val="00545A38"/>
    <w:rsid w:val="0054665B"/>
    <w:rsid w:val="00552DBF"/>
    <w:rsid w:val="00553443"/>
    <w:rsid w:val="0055392F"/>
    <w:rsid w:val="00553FD7"/>
    <w:rsid w:val="00561693"/>
    <w:rsid w:val="00561EFB"/>
    <w:rsid w:val="005661B6"/>
    <w:rsid w:val="00570D6D"/>
    <w:rsid w:val="00573D3C"/>
    <w:rsid w:val="00575B11"/>
    <w:rsid w:val="00576AEF"/>
    <w:rsid w:val="005822D8"/>
    <w:rsid w:val="00592021"/>
    <w:rsid w:val="00594C30"/>
    <w:rsid w:val="00595232"/>
    <w:rsid w:val="0059714C"/>
    <w:rsid w:val="005A010E"/>
    <w:rsid w:val="005A5641"/>
    <w:rsid w:val="005B1A18"/>
    <w:rsid w:val="005B2CCF"/>
    <w:rsid w:val="005B370A"/>
    <w:rsid w:val="005B3FB6"/>
    <w:rsid w:val="005B4437"/>
    <w:rsid w:val="005B6761"/>
    <w:rsid w:val="005C2D26"/>
    <w:rsid w:val="005D12DB"/>
    <w:rsid w:val="005D711F"/>
    <w:rsid w:val="005E1680"/>
    <w:rsid w:val="005E2BA9"/>
    <w:rsid w:val="005E485F"/>
    <w:rsid w:val="005E67BE"/>
    <w:rsid w:val="005F236A"/>
    <w:rsid w:val="005F5FAB"/>
    <w:rsid w:val="005F6E22"/>
    <w:rsid w:val="006021F0"/>
    <w:rsid w:val="006027AA"/>
    <w:rsid w:val="00612EED"/>
    <w:rsid w:val="00613145"/>
    <w:rsid w:val="00613CE2"/>
    <w:rsid w:val="00614E04"/>
    <w:rsid w:val="00616E9A"/>
    <w:rsid w:val="00636304"/>
    <w:rsid w:val="006363E9"/>
    <w:rsid w:val="00636FEF"/>
    <w:rsid w:val="00642707"/>
    <w:rsid w:val="006456F2"/>
    <w:rsid w:val="0066054B"/>
    <w:rsid w:val="00661F2E"/>
    <w:rsid w:val="006674EF"/>
    <w:rsid w:val="0067048E"/>
    <w:rsid w:val="00672CEE"/>
    <w:rsid w:val="00673738"/>
    <w:rsid w:val="006772C1"/>
    <w:rsid w:val="0067787B"/>
    <w:rsid w:val="00680F8E"/>
    <w:rsid w:val="00691828"/>
    <w:rsid w:val="00697486"/>
    <w:rsid w:val="006A038B"/>
    <w:rsid w:val="006A1D16"/>
    <w:rsid w:val="006A4663"/>
    <w:rsid w:val="006A4B62"/>
    <w:rsid w:val="006A7C40"/>
    <w:rsid w:val="006B1CBB"/>
    <w:rsid w:val="006B33C2"/>
    <w:rsid w:val="006B4125"/>
    <w:rsid w:val="006B6755"/>
    <w:rsid w:val="006C0258"/>
    <w:rsid w:val="006C47BA"/>
    <w:rsid w:val="006D1E4B"/>
    <w:rsid w:val="006D3CB2"/>
    <w:rsid w:val="006D77F7"/>
    <w:rsid w:val="006E0899"/>
    <w:rsid w:val="006E0E70"/>
    <w:rsid w:val="006E2A89"/>
    <w:rsid w:val="006E7720"/>
    <w:rsid w:val="006E7CF2"/>
    <w:rsid w:val="006F06F1"/>
    <w:rsid w:val="006F0A2C"/>
    <w:rsid w:val="006F12FD"/>
    <w:rsid w:val="006F12FE"/>
    <w:rsid w:val="006F13DB"/>
    <w:rsid w:val="006F6CB3"/>
    <w:rsid w:val="007039AE"/>
    <w:rsid w:val="00703E91"/>
    <w:rsid w:val="00710979"/>
    <w:rsid w:val="0071172C"/>
    <w:rsid w:val="00715CD8"/>
    <w:rsid w:val="00721572"/>
    <w:rsid w:val="00721C4B"/>
    <w:rsid w:val="00723993"/>
    <w:rsid w:val="00736394"/>
    <w:rsid w:val="007371D4"/>
    <w:rsid w:val="007373C4"/>
    <w:rsid w:val="007410E7"/>
    <w:rsid w:val="00744CC2"/>
    <w:rsid w:val="0075022C"/>
    <w:rsid w:val="007507D2"/>
    <w:rsid w:val="00754463"/>
    <w:rsid w:val="007545B3"/>
    <w:rsid w:val="00757D01"/>
    <w:rsid w:val="00763A87"/>
    <w:rsid w:val="00764C16"/>
    <w:rsid w:val="00766861"/>
    <w:rsid w:val="00776634"/>
    <w:rsid w:val="00776E46"/>
    <w:rsid w:val="0078019F"/>
    <w:rsid w:val="00783302"/>
    <w:rsid w:val="007842CC"/>
    <w:rsid w:val="0078522B"/>
    <w:rsid w:val="007857D0"/>
    <w:rsid w:val="0078725F"/>
    <w:rsid w:val="0079048F"/>
    <w:rsid w:val="00792CE4"/>
    <w:rsid w:val="0079410D"/>
    <w:rsid w:val="007947CC"/>
    <w:rsid w:val="0079502D"/>
    <w:rsid w:val="007958D6"/>
    <w:rsid w:val="00797FC5"/>
    <w:rsid w:val="007A0626"/>
    <w:rsid w:val="007A3DBD"/>
    <w:rsid w:val="007A6AD7"/>
    <w:rsid w:val="007A6CC8"/>
    <w:rsid w:val="007B1629"/>
    <w:rsid w:val="007C10D1"/>
    <w:rsid w:val="007D6844"/>
    <w:rsid w:val="007D6AFC"/>
    <w:rsid w:val="007E5736"/>
    <w:rsid w:val="007F0AD0"/>
    <w:rsid w:val="007F1C7B"/>
    <w:rsid w:val="007F2A94"/>
    <w:rsid w:val="007F5314"/>
    <w:rsid w:val="007F6572"/>
    <w:rsid w:val="007F6F1D"/>
    <w:rsid w:val="008059ED"/>
    <w:rsid w:val="0081039C"/>
    <w:rsid w:val="0081273C"/>
    <w:rsid w:val="00814D40"/>
    <w:rsid w:val="0081685B"/>
    <w:rsid w:val="008318B3"/>
    <w:rsid w:val="00836A6E"/>
    <w:rsid w:val="0084261D"/>
    <w:rsid w:val="00844709"/>
    <w:rsid w:val="008459B9"/>
    <w:rsid w:val="00846D95"/>
    <w:rsid w:val="0085107D"/>
    <w:rsid w:val="00852C8B"/>
    <w:rsid w:val="008546CC"/>
    <w:rsid w:val="00854AB7"/>
    <w:rsid w:val="00855278"/>
    <w:rsid w:val="0085546E"/>
    <w:rsid w:val="00856245"/>
    <w:rsid w:val="00856608"/>
    <w:rsid w:val="00864216"/>
    <w:rsid w:val="0086770D"/>
    <w:rsid w:val="008711FE"/>
    <w:rsid w:val="008715D8"/>
    <w:rsid w:val="00875CFC"/>
    <w:rsid w:val="00877763"/>
    <w:rsid w:val="00880131"/>
    <w:rsid w:val="00881D10"/>
    <w:rsid w:val="008823FC"/>
    <w:rsid w:val="008865DB"/>
    <w:rsid w:val="008A0068"/>
    <w:rsid w:val="008A0B57"/>
    <w:rsid w:val="008A1018"/>
    <w:rsid w:val="008A293C"/>
    <w:rsid w:val="008B350E"/>
    <w:rsid w:val="008B3956"/>
    <w:rsid w:val="008B3AF1"/>
    <w:rsid w:val="008B4968"/>
    <w:rsid w:val="008C3210"/>
    <w:rsid w:val="008C3EB5"/>
    <w:rsid w:val="008C499C"/>
    <w:rsid w:val="008C54B2"/>
    <w:rsid w:val="008C7AAA"/>
    <w:rsid w:val="008D0F61"/>
    <w:rsid w:val="008D77F9"/>
    <w:rsid w:val="008D7D5A"/>
    <w:rsid w:val="008E411C"/>
    <w:rsid w:val="008F0143"/>
    <w:rsid w:val="008F1771"/>
    <w:rsid w:val="008F2B68"/>
    <w:rsid w:val="008F3137"/>
    <w:rsid w:val="008F4182"/>
    <w:rsid w:val="008F4D02"/>
    <w:rsid w:val="008F56E4"/>
    <w:rsid w:val="008F71D4"/>
    <w:rsid w:val="00900BCB"/>
    <w:rsid w:val="00900D76"/>
    <w:rsid w:val="009065C1"/>
    <w:rsid w:val="009178BD"/>
    <w:rsid w:val="0092623B"/>
    <w:rsid w:val="009321AD"/>
    <w:rsid w:val="009359B7"/>
    <w:rsid w:val="0093727E"/>
    <w:rsid w:val="00952974"/>
    <w:rsid w:val="00952EEB"/>
    <w:rsid w:val="00952F19"/>
    <w:rsid w:val="009534C1"/>
    <w:rsid w:val="00954432"/>
    <w:rsid w:val="00955D2C"/>
    <w:rsid w:val="009610A7"/>
    <w:rsid w:val="00972FB3"/>
    <w:rsid w:val="00974A7A"/>
    <w:rsid w:val="00975A50"/>
    <w:rsid w:val="0098066F"/>
    <w:rsid w:val="009846B5"/>
    <w:rsid w:val="009947D5"/>
    <w:rsid w:val="009949EB"/>
    <w:rsid w:val="00996605"/>
    <w:rsid w:val="0099724E"/>
    <w:rsid w:val="00997588"/>
    <w:rsid w:val="009A486A"/>
    <w:rsid w:val="009A5052"/>
    <w:rsid w:val="009A6D53"/>
    <w:rsid w:val="009B278C"/>
    <w:rsid w:val="009B4028"/>
    <w:rsid w:val="009B5FDD"/>
    <w:rsid w:val="009C1B71"/>
    <w:rsid w:val="009D04B0"/>
    <w:rsid w:val="009D2D10"/>
    <w:rsid w:val="009D33B0"/>
    <w:rsid w:val="009D4F33"/>
    <w:rsid w:val="009E0D66"/>
    <w:rsid w:val="009E2226"/>
    <w:rsid w:val="009E3101"/>
    <w:rsid w:val="009F31FF"/>
    <w:rsid w:val="00A02C9C"/>
    <w:rsid w:val="00A0642D"/>
    <w:rsid w:val="00A11A91"/>
    <w:rsid w:val="00A12640"/>
    <w:rsid w:val="00A1303E"/>
    <w:rsid w:val="00A153C8"/>
    <w:rsid w:val="00A200A0"/>
    <w:rsid w:val="00A22483"/>
    <w:rsid w:val="00A242E7"/>
    <w:rsid w:val="00A330D2"/>
    <w:rsid w:val="00A33343"/>
    <w:rsid w:val="00A40C49"/>
    <w:rsid w:val="00A423B8"/>
    <w:rsid w:val="00A44A97"/>
    <w:rsid w:val="00A47A0C"/>
    <w:rsid w:val="00A5009A"/>
    <w:rsid w:val="00A52CE0"/>
    <w:rsid w:val="00A56756"/>
    <w:rsid w:val="00A6253D"/>
    <w:rsid w:val="00A6577E"/>
    <w:rsid w:val="00A724FC"/>
    <w:rsid w:val="00A72DDF"/>
    <w:rsid w:val="00A774C1"/>
    <w:rsid w:val="00A80105"/>
    <w:rsid w:val="00A9262B"/>
    <w:rsid w:val="00A928D5"/>
    <w:rsid w:val="00A931CB"/>
    <w:rsid w:val="00A93C3C"/>
    <w:rsid w:val="00AA0874"/>
    <w:rsid w:val="00AA184F"/>
    <w:rsid w:val="00AA5F1C"/>
    <w:rsid w:val="00AA7644"/>
    <w:rsid w:val="00AB06E3"/>
    <w:rsid w:val="00AB2D84"/>
    <w:rsid w:val="00AB30BE"/>
    <w:rsid w:val="00AB47C0"/>
    <w:rsid w:val="00AB7042"/>
    <w:rsid w:val="00AC4EE0"/>
    <w:rsid w:val="00AC59A8"/>
    <w:rsid w:val="00AC5B48"/>
    <w:rsid w:val="00AC5F52"/>
    <w:rsid w:val="00AD006D"/>
    <w:rsid w:val="00AD0FA6"/>
    <w:rsid w:val="00AD22C2"/>
    <w:rsid w:val="00AE0A06"/>
    <w:rsid w:val="00AE3272"/>
    <w:rsid w:val="00AE4113"/>
    <w:rsid w:val="00AE53F6"/>
    <w:rsid w:val="00AF451F"/>
    <w:rsid w:val="00B05231"/>
    <w:rsid w:val="00B0530D"/>
    <w:rsid w:val="00B06B2C"/>
    <w:rsid w:val="00B2568C"/>
    <w:rsid w:val="00B4365A"/>
    <w:rsid w:val="00B4503C"/>
    <w:rsid w:val="00B527E4"/>
    <w:rsid w:val="00B537F8"/>
    <w:rsid w:val="00B53FDD"/>
    <w:rsid w:val="00B5462A"/>
    <w:rsid w:val="00B57CB7"/>
    <w:rsid w:val="00B60445"/>
    <w:rsid w:val="00B638C4"/>
    <w:rsid w:val="00B652CD"/>
    <w:rsid w:val="00B66702"/>
    <w:rsid w:val="00B66DEC"/>
    <w:rsid w:val="00B72562"/>
    <w:rsid w:val="00B77AA9"/>
    <w:rsid w:val="00B81037"/>
    <w:rsid w:val="00B822D0"/>
    <w:rsid w:val="00B82612"/>
    <w:rsid w:val="00B837EF"/>
    <w:rsid w:val="00B83BF4"/>
    <w:rsid w:val="00B84B9C"/>
    <w:rsid w:val="00B90EFC"/>
    <w:rsid w:val="00B95215"/>
    <w:rsid w:val="00B95ACB"/>
    <w:rsid w:val="00B967BE"/>
    <w:rsid w:val="00B97138"/>
    <w:rsid w:val="00BA06FE"/>
    <w:rsid w:val="00BA25DA"/>
    <w:rsid w:val="00BA2EBE"/>
    <w:rsid w:val="00BA4059"/>
    <w:rsid w:val="00BA508A"/>
    <w:rsid w:val="00BB0EF4"/>
    <w:rsid w:val="00BB4451"/>
    <w:rsid w:val="00BB4C23"/>
    <w:rsid w:val="00BC136F"/>
    <w:rsid w:val="00BC348A"/>
    <w:rsid w:val="00BC4C21"/>
    <w:rsid w:val="00BC75D5"/>
    <w:rsid w:val="00BC7CA7"/>
    <w:rsid w:val="00BD2E1D"/>
    <w:rsid w:val="00BD6725"/>
    <w:rsid w:val="00BE282A"/>
    <w:rsid w:val="00BE5218"/>
    <w:rsid w:val="00BE5939"/>
    <w:rsid w:val="00BE6F5F"/>
    <w:rsid w:val="00BE77C2"/>
    <w:rsid w:val="00BF28C4"/>
    <w:rsid w:val="00BF6CA2"/>
    <w:rsid w:val="00C00111"/>
    <w:rsid w:val="00C10633"/>
    <w:rsid w:val="00C10FFB"/>
    <w:rsid w:val="00C12867"/>
    <w:rsid w:val="00C12A21"/>
    <w:rsid w:val="00C14579"/>
    <w:rsid w:val="00C146AB"/>
    <w:rsid w:val="00C20DD3"/>
    <w:rsid w:val="00C25BE7"/>
    <w:rsid w:val="00C26DE0"/>
    <w:rsid w:val="00C27469"/>
    <w:rsid w:val="00C30B57"/>
    <w:rsid w:val="00C32882"/>
    <w:rsid w:val="00C336D5"/>
    <w:rsid w:val="00C51CA0"/>
    <w:rsid w:val="00C53C89"/>
    <w:rsid w:val="00C57905"/>
    <w:rsid w:val="00C613AC"/>
    <w:rsid w:val="00C63272"/>
    <w:rsid w:val="00C64CEC"/>
    <w:rsid w:val="00C66C86"/>
    <w:rsid w:val="00C70057"/>
    <w:rsid w:val="00C708AD"/>
    <w:rsid w:val="00C71F67"/>
    <w:rsid w:val="00C7334D"/>
    <w:rsid w:val="00C77FC8"/>
    <w:rsid w:val="00C875F6"/>
    <w:rsid w:val="00C906E9"/>
    <w:rsid w:val="00C90BFD"/>
    <w:rsid w:val="00C9425A"/>
    <w:rsid w:val="00C96525"/>
    <w:rsid w:val="00C97E12"/>
    <w:rsid w:val="00CA1659"/>
    <w:rsid w:val="00CA613E"/>
    <w:rsid w:val="00CA7072"/>
    <w:rsid w:val="00CB276B"/>
    <w:rsid w:val="00CC0026"/>
    <w:rsid w:val="00CC063A"/>
    <w:rsid w:val="00CC10F2"/>
    <w:rsid w:val="00CC292B"/>
    <w:rsid w:val="00CC48C9"/>
    <w:rsid w:val="00CC512C"/>
    <w:rsid w:val="00CD5992"/>
    <w:rsid w:val="00CD6293"/>
    <w:rsid w:val="00CD768B"/>
    <w:rsid w:val="00CE0CFF"/>
    <w:rsid w:val="00CE0EE8"/>
    <w:rsid w:val="00CE1A92"/>
    <w:rsid w:val="00CE5331"/>
    <w:rsid w:val="00CE5CB2"/>
    <w:rsid w:val="00CE6B3A"/>
    <w:rsid w:val="00CF0965"/>
    <w:rsid w:val="00CF1A19"/>
    <w:rsid w:val="00CF1D69"/>
    <w:rsid w:val="00CF2853"/>
    <w:rsid w:val="00CF2887"/>
    <w:rsid w:val="00CF2BF4"/>
    <w:rsid w:val="00CF5D49"/>
    <w:rsid w:val="00D01C9B"/>
    <w:rsid w:val="00D05B99"/>
    <w:rsid w:val="00D104AB"/>
    <w:rsid w:val="00D14BBE"/>
    <w:rsid w:val="00D163D4"/>
    <w:rsid w:val="00D17172"/>
    <w:rsid w:val="00D226DD"/>
    <w:rsid w:val="00D24B6E"/>
    <w:rsid w:val="00D26F2C"/>
    <w:rsid w:val="00D301C0"/>
    <w:rsid w:val="00D32176"/>
    <w:rsid w:val="00D348CD"/>
    <w:rsid w:val="00D37BA6"/>
    <w:rsid w:val="00D408C5"/>
    <w:rsid w:val="00D41753"/>
    <w:rsid w:val="00D45032"/>
    <w:rsid w:val="00D4631E"/>
    <w:rsid w:val="00D46DEE"/>
    <w:rsid w:val="00D47181"/>
    <w:rsid w:val="00D5003E"/>
    <w:rsid w:val="00D5529F"/>
    <w:rsid w:val="00D5645B"/>
    <w:rsid w:val="00D6773D"/>
    <w:rsid w:val="00D72FFF"/>
    <w:rsid w:val="00D76B2C"/>
    <w:rsid w:val="00D76D5F"/>
    <w:rsid w:val="00D80BFD"/>
    <w:rsid w:val="00D822E7"/>
    <w:rsid w:val="00D87500"/>
    <w:rsid w:val="00D87A03"/>
    <w:rsid w:val="00D91496"/>
    <w:rsid w:val="00D91E69"/>
    <w:rsid w:val="00D94C4C"/>
    <w:rsid w:val="00DB112D"/>
    <w:rsid w:val="00DB42F5"/>
    <w:rsid w:val="00DB6955"/>
    <w:rsid w:val="00DC0A76"/>
    <w:rsid w:val="00DC1956"/>
    <w:rsid w:val="00DC319A"/>
    <w:rsid w:val="00DC5578"/>
    <w:rsid w:val="00DC7B94"/>
    <w:rsid w:val="00DD019E"/>
    <w:rsid w:val="00DD0D12"/>
    <w:rsid w:val="00DD20DC"/>
    <w:rsid w:val="00DD6B9F"/>
    <w:rsid w:val="00DF7626"/>
    <w:rsid w:val="00E03D96"/>
    <w:rsid w:val="00E05E23"/>
    <w:rsid w:val="00E14091"/>
    <w:rsid w:val="00E14E0E"/>
    <w:rsid w:val="00E24B8E"/>
    <w:rsid w:val="00E2527C"/>
    <w:rsid w:val="00E345A9"/>
    <w:rsid w:val="00E403B8"/>
    <w:rsid w:val="00E42FA9"/>
    <w:rsid w:val="00E44729"/>
    <w:rsid w:val="00E4480D"/>
    <w:rsid w:val="00E44D8C"/>
    <w:rsid w:val="00E45D52"/>
    <w:rsid w:val="00E47963"/>
    <w:rsid w:val="00E47EAB"/>
    <w:rsid w:val="00E5261C"/>
    <w:rsid w:val="00E527D6"/>
    <w:rsid w:val="00E62656"/>
    <w:rsid w:val="00E66E4E"/>
    <w:rsid w:val="00E67665"/>
    <w:rsid w:val="00E75314"/>
    <w:rsid w:val="00E80A2B"/>
    <w:rsid w:val="00E8272B"/>
    <w:rsid w:val="00E8468D"/>
    <w:rsid w:val="00E84946"/>
    <w:rsid w:val="00E855F0"/>
    <w:rsid w:val="00E87A9C"/>
    <w:rsid w:val="00E935A8"/>
    <w:rsid w:val="00EA2C1A"/>
    <w:rsid w:val="00EA2EDF"/>
    <w:rsid w:val="00EA489A"/>
    <w:rsid w:val="00EA6B99"/>
    <w:rsid w:val="00EA7303"/>
    <w:rsid w:val="00EC0050"/>
    <w:rsid w:val="00EC11A1"/>
    <w:rsid w:val="00EC4796"/>
    <w:rsid w:val="00ED01D1"/>
    <w:rsid w:val="00ED55AD"/>
    <w:rsid w:val="00ED5CE9"/>
    <w:rsid w:val="00ED62DB"/>
    <w:rsid w:val="00EE00E7"/>
    <w:rsid w:val="00EE68D9"/>
    <w:rsid w:val="00EF2151"/>
    <w:rsid w:val="00EF34AE"/>
    <w:rsid w:val="00EF3629"/>
    <w:rsid w:val="00F02CEF"/>
    <w:rsid w:val="00F04540"/>
    <w:rsid w:val="00F115C8"/>
    <w:rsid w:val="00F121EC"/>
    <w:rsid w:val="00F1547C"/>
    <w:rsid w:val="00F166B9"/>
    <w:rsid w:val="00F22998"/>
    <w:rsid w:val="00F22EF2"/>
    <w:rsid w:val="00F246F9"/>
    <w:rsid w:val="00F25183"/>
    <w:rsid w:val="00F26AA4"/>
    <w:rsid w:val="00F27E62"/>
    <w:rsid w:val="00F31C6E"/>
    <w:rsid w:val="00F323F0"/>
    <w:rsid w:val="00F33169"/>
    <w:rsid w:val="00F37EFB"/>
    <w:rsid w:val="00F42B32"/>
    <w:rsid w:val="00F447A3"/>
    <w:rsid w:val="00F45493"/>
    <w:rsid w:val="00F57B22"/>
    <w:rsid w:val="00F6122B"/>
    <w:rsid w:val="00F62608"/>
    <w:rsid w:val="00F644D5"/>
    <w:rsid w:val="00F6510F"/>
    <w:rsid w:val="00F6606C"/>
    <w:rsid w:val="00F7158B"/>
    <w:rsid w:val="00F7218E"/>
    <w:rsid w:val="00F751E2"/>
    <w:rsid w:val="00F75290"/>
    <w:rsid w:val="00F7591D"/>
    <w:rsid w:val="00F834FB"/>
    <w:rsid w:val="00F83881"/>
    <w:rsid w:val="00F862EB"/>
    <w:rsid w:val="00F870C6"/>
    <w:rsid w:val="00F91509"/>
    <w:rsid w:val="00F9296C"/>
    <w:rsid w:val="00F934EC"/>
    <w:rsid w:val="00F94460"/>
    <w:rsid w:val="00F95D9A"/>
    <w:rsid w:val="00F96854"/>
    <w:rsid w:val="00F974C9"/>
    <w:rsid w:val="00FA1AEE"/>
    <w:rsid w:val="00FA2DB7"/>
    <w:rsid w:val="00FA59F2"/>
    <w:rsid w:val="00FA5EBB"/>
    <w:rsid w:val="00FA61D6"/>
    <w:rsid w:val="00FA639E"/>
    <w:rsid w:val="00FA749C"/>
    <w:rsid w:val="00FB0D85"/>
    <w:rsid w:val="00FB19A2"/>
    <w:rsid w:val="00FB42ED"/>
    <w:rsid w:val="00FC0030"/>
    <w:rsid w:val="00FC29E1"/>
    <w:rsid w:val="00FC2A93"/>
    <w:rsid w:val="00FC361C"/>
    <w:rsid w:val="00FC432C"/>
    <w:rsid w:val="00FD3340"/>
    <w:rsid w:val="00FD3DFA"/>
    <w:rsid w:val="00FD4556"/>
    <w:rsid w:val="00FD6EEB"/>
    <w:rsid w:val="00FE2067"/>
    <w:rsid w:val="00FF516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B82071"/>
  <w15:docId w15:val="{1EBAADAF-127A-4BEB-B546-ABFACF9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608"/>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5A9"/>
    <w:rsid w:val="00003E11"/>
    <w:rsid w:val="000B1894"/>
    <w:rsid w:val="000C022C"/>
    <w:rsid w:val="001A3CC1"/>
    <w:rsid w:val="001A41F7"/>
    <w:rsid w:val="002B1BE1"/>
    <w:rsid w:val="003567F1"/>
    <w:rsid w:val="00386C6D"/>
    <w:rsid w:val="00453AE0"/>
    <w:rsid w:val="004C2F6C"/>
    <w:rsid w:val="004F2CAE"/>
    <w:rsid w:val="005558EF"/>
    <w:rsid w:val="0057544C"/>
    <w:rsid w:val="006A02E8"/>
    <w:rsid w:val="00753073"/>
    <w:rsid w:val="00786991"/>
    <w:rsid w:val="00811BB0"/>
    <w:rsid w:val="00832A92"/>
    <w:rsid w:val="00847998"/>
    <w:rsid w:val="008B200E"/>
    <w:rsid w:val="009311A8"/>
    <w:rsid w:val="00961CC6"/>
    <w:rsid w:val="00992A0A"/>
    <w:rsid w:val="00A84E7F"/>
    <w:rsid w:val="00AD3B81"/>
    <w:rsid w:val="00AF2610"/>
    <w:rsid w:val="00B34036"/>
    <w:rsid w:val="00B34616"/>
    <w:rsid w:val="00B415A9"/>
    <w:rsid w:val="00BB179A"/>
    <w:rsid w:val="00C3293E"/>
    <w:rsid w:val="00C9451F"/>
    <w:rsid w:val="00CD0D95"/>
    <w:rsid w:val="00CE5627"/>
    <w:rsid w:val="00E5500C"/>
    <w:rsid w:val="00EB0410"/>
    <w:rsid w:val="00F044B7"/>
    <w:rsid w:val="00FB0E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5CA39ABA6E6B45B5BCFD668CF3C0EA4B">
    <w:name w:val="5CA39ABA6E6B45B5BCFD668CF3C0EA4B"/>
    <w:rsid w:val="00847998"/>
  </w:style>
  <w:style w:type="paragraph" w:customStyle="1" w:styleId="710EFBA4C8AD44288DF54EC9BEC1C19C">
    <w:name w:val="710EFBA4C8AD44288DF54EC9BEC1C19C"/>
    <w:rsid w:val="00C9451F"/>
    <w:pPr>
      <w:spacing w:after="160" w:line="259" w:lineRule="auto"/>
    </w:pPr>
  </w:style>
  <w:style w:type="paragraph" w:customStyle="1" w:styleId="0DB6B56998534123B29E480E6D7883C9">
    <w:name w:val="0DB6B56998534123B29E480E6D7883C9"/>
    <w:rsid w:val="00C9451F"/>
    <w:pPr>
      <w:spacing w:after="160" w:line="259" w:lineRule="auto"/>
    </w:pPr>
  </w:style>
  <w:style w:type="paragraph" w:customStyle="1" w:styleId="544EA93254954FDBBA5681DB04E9ADAF">
    <w:name w:val="544EA93254954FDBBA5681DB04E9ADAF"/>
    <w:rsid w:val="00B346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112</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33</cp:revision>
  <cp:lastPrinted>2018-11-12T15:48:00Z</cp:lastPrinted>
  <dcterms:created xsi:type="dcterms:W3CDTF">2021-08-08T23:36:00Z</dcterms:created>
  <dcterms:modified xsi:type="dcterms:W3CDTF">2021-08-12T15:25:00Z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