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680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4"/>
        <w:gridCol w:w="687"/>
        <w:gridCol w:w="771"/>
        <w:gridCol w:w="1446"/>
        <w:gridCol w:w="937"/>
        <w:gridCol w:w="241"/>
        <w:gridCol w:w="1640"/>
        <w:gridCol w:w="2427"/>
      </w:tblGrid>
      <w:tr w:rsidR="006E0E70" w:rsidRPr="00071F40" w14:paraId="5509985A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722970E" w14:textId="3DD0C48B" w:rsidR="006E0E70" w:rsidRPr="00071F40" w:rsidRDefault="00B527E4" w:rsidP="001D0E50">
            <w:pPr>
              <w:pStyle w:val="MinutesandAgendaTitles"/>
              <w:rPr>
                <w:szCs w:val="20"/>
              </w:rPr>
            </w:pPr>
            <w:r w:rsidRPr="00071F40">
              <w:rPr>
                <w:szCs w:val="20"/>
              </w:rPr>
              <w:t>MMH</w:t>
            </w:r>
            <w:r w:rsidR="00474E78" w:rsidRPr="00071F40">
              <w:rPr>
                <w:szCs w:val="20"/>
              </w:rPr>
              <w:t xml:space="preserve"> </w:t>
            </w:r>
            <w:r w:rsidR="00635A83" w:rsidRPr="00071F40">
              <w:rPr>
                <w:szCs w:val="20"/>
              </w:rPr>
              <w:t>–</w:t>
            </w:r>
            <w:r w:rsidR="00474E78" w:rsidRPr="00071F40">
              <w:rPr>
                <w:szCs w:val="20"/>
              </w:rPr>
              <w:t xml:space="preserve"> </w:t>
            </w:r>
            <w:r w:rsidR="009B4C83">
              <w:rPr>
                <w:szCs w:val="20"/>
              </w:rPr>
              <w:t>Aug 7</w:t>
            </w:r>
            <w:r w:rsidR="0097325A" w:rsidRPr="00071F40">
              <w:rPr>
                <w:szCs w:val="20"/>
              </w:rPr>
              <w:t>, 202</w:t>
            </w:r>
            <w:r w:rsidR="00071F40" w:rsidRPr="00071F40">
              <w:rPr>
                <w:szCs w:val="20"/>
              </w:rPr>
              <w:t>3</w:t>
            </w:r>
          </w:p>
        </w:tc>
      </w:tr>
      <w:tr w:rsidR="006E0E70" w:rsidRPr="00071F40" w14:paraId="681C0318" w14:textId="77777777" w:rsidTr="003D63C8">
        <w:trPr>
          <w:trHeight w:hRule="exact" w:val="288"/>
        </w:trPr>
        <w:sdt>
          <w:sdtPr>
            <w:rPr>
              <w:sz w:val="20"/>
              <w:szCs w:val="20"/>
            </w:r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3-08-07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1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6C268B3C" w14:textId="5C156B6C" w:rsidR="006E0E70" w:rsidRPr="00071F40" w:rsidRDefault="009B4C83" w:rsidP="00CB1DAC">
                <w:pPr>
                  <w:pStyle w:val="BodyCopy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8.7.2023</w:t>
                </w:r>
              </w:p>
            </w:tc>
          </w:sdtContent>
        </w:sdt>
        <w:tc>
          <w:tcPr>
            <w:tcW w:w="315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DB87522" w14:textId="36434CC1" w:rsidR="006E0E70" w:rsidRPr="00071F40" w:rsidRDefault="009B4C83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  <w:r w:rsidR="00B527E4" w:rsidRPr="00071F40">
              <w:rPr>
                <w:spacing w:val="0"/>
                <w:sz w:val="20"/>
                <w:szCs w:val="20"/>
              </w:rPr>
              <w:t>:0</w:t>
            </w:r>
            <w:r w:rsidR="00635A83" w:rsidRPr="00071F40">
              <w:rPr>
                <w:spacing w:val="0"/>
                <w:sz w:val="20"/>
                <w:szCs w:val="20"/>
              </w:rPr>
              <w:t>0</w:t>
            </w:r>
            <w:r w:rsidR="00B527E4" w:rsidRPr="00071F40">
              <w:rPr>
                <w:spacing w:val="0"/>
                <w:sz w:val="20"/>
                <w:szCs w:val="20"/>
              </w:rPr>
              <w:t xml:space="preserve"> pm</w:t>
            </w:r>
          </w:p>
        </w:tc>
        <w:tc>
          <w:tcPr>
            <w:tcW w:w="430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8726867" w14:textId="1315DEBB" w:rsidR="006E0E70" w:rsidRPr="00071F40" w:rsidRDefault="009B4C83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Presidents Backyard</w:t>
            </w:r>
          </w:p>
        </w:tc>
      </w:tr>
      <w:tr w:rsidR="006E0E70" w:rsidRPr="00071F40" w14:paraId="2E43EB91" w14:textId="77777777" w:rsidTr="003D63C8">
        <w:trPr>
          <w:trHeight w:hRule="exact" w:val="288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F9B18" w14:textId="77777777" w:rsidR="006E0E70" w:rsidRPr="00071F40" w:rsidRDefault="00B527E4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Called to Order</w:t>
            </w:r>
          </w:p>
        </w:tc>
        <w:tc>
          <w:tcPr>
            <w:tcW w:w="8149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DDA65D" w14:textId="09FF9DB2" w:rsidR="006E0E70" w:rsidRPr="00071F40" w:rsidRDefault="009B4C83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7:15</w:t>
            </w:r>
            <w:r w:rsidR="000C3537" w:rsidRPr="00071F40">
              <w:rPr>
                <w:sz w:val="20"/>
                <w:szCs w:val="20"/>
              </w:rPr>
              <w:t>pm</w:t>
            </w:r>
          </w:p>
        </w:tc>
      </w:tr>
      <w:tr w:rsidR="006E0E70" w:rsidRPr="00071F40" w14:paraId="558E7A93" w14:textId="77777777" w:rsidTr="003D63C8">
        <w:trPr>
          <w:trHeight w:hRule="exact" w:val="1842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B0F2D6" w14:textId="77777777" w:rsidR="006E0E70" w:rsidRPr="00071F40" w:rsidRDefault="00B527E4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Attendance</w:t>
            </w:r>
          </w:p>
        </w:tc>
        <w:tc>
          <w:tcPr>
            <w:tcW w:w="8149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21FD19" w14:textId="40CDBF9F" w:rsidR="009B4C83" w:rsidRPr="00071F40" w:rsidRDefault="00071F40" w:rsidP="009B4C83">
            <w:pPr>
              <w:pStyle w:val="BodyCopy"/>
              <w:rPr>
                <w:b/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Tyler Sloan, </w:t>
            </w:r>
            <w:r w:rsidR="0097325A" w:rsidRPr="00071F40">
              <w:rPr>
                <w:sz w:val="20"/>
                <w:szCs w:val="20"/>
              </w:rPr>
              <w:t xml:space="preserve">Darla Henderson, Brent Prokopowich, </w:t>
            </w:r>
            <w:r w:rsidRPr="00071F40">
              <w:rPr>
                <w:sz w:val="20"/>
                <w:szCs w:val="20"/>
              </w:rPr>
              <w:t>Bailey Toews, Holly Ritchie</w:t>
            </w:r>
            <w:r w:rsidR="009B4C83">
              <w:rPr>
                <w:sz w:val="20"/>
                <w:szCs w:val="20"/>
              </w:rPr>
              <w:t xml:space="preserve">, </w:t>
            </w:r>
            <w:r w:rsidR="009B4C83" w:rsidRPr="00071F40">
              <w:rPr>
                <w:b/>
                <w:sz w:val="20"/>
                <w:szCs w:val="20"/>
              </w:rPr>
              <w:t xml:space="preserve"> </w:t>
            </w:r>
          </w:p>
          <w:p w14:paraId="3DDEAAA8" w14:textId="5CB22DB9" w:rsidR="00071F40" w:rsidRDefault="009B4C83" w:rsidP="009B4C83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Natalie Vigier-Hutton, Derek Peters,</w:t>
            </w:r>
            <w:r>
              <w:rPr>
                <w:sz w:val="20"/>
                <w:szCs w:val="20"/>
              </w:rPr>
              <w:t xml:space="preserve"> </w:t>
            </w:r>
            <w:r w:rsidRPr="00071F40">
              <w:rPr>
                <w:sz w:val="20"/>
                <w:szCs w:val="20"/>
              </w:rPr>
              <w:t>Bev LaMarche, Kelby Friesen</w:t>
            </w:r>
            <w:r>
              <w:rPr>
                <w:sz w:val="20"/>
                <w:szCs w:val="20"/>
              </w:rPr>
              <w:t>,</w:t>
            </w:r>
            <w:r w:rsidRPr="00071F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Colin Hildebrand,</w:t>
            </w:r>
            <w:r w:rsidRPr="00071F40">
              <w:rPr>
                <w:sz w:val="20"/>
                <w:szCs w:val="20"/>
              </w:rPr>
              <w:t xml:space="preserve"> Kevin Perrin,</w:t>
            </w:r>
          </w:p>
          <w:p w14:paraId="303CFE78" w14:textId="77777777" w:rsidR="009B4C83" w:rsidRPr="00071F40" w:rsidRDefault="009B4C83" w:rsidP="009B4C83">
            <w:pPr>
              <w:pStyle w:val="BodyCopy"/>
              <w:rPr>
                <w:sz w:val="20"/>
                <w:szCs w:val="20"/>
              </w:rPr>
            </w:pPr>
          </w:p>
          <w:p w14:paraId="23EF4E33" w14:textId="22342F37" w:rsidR="009B4C83" w:rsidRDefault="009B4C83" w:rsidP="006971F4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Not Here: </w:t>
            </w:r>
            <w:r w:rsidR="00071F40" w:rsidRPr="00071F40">
              <w:rPr>
                <w:sz w:val="20"/>
                <w:szCs w:val="20"/>
              </w:rPr>
              <w:t xml:space="preserve">Curtis Harms, Mel Hunt, </w:t>
            </w:r>
            <w:r w:rsidRPr="00071F40">
              <w:rPr>
                <w:sz w:val="20"/>
                <w:szCs w:val="20"/>
              </w:rPr>
              <w:t>Scott Edwards,</w:t>
            </w:r>
            <w:r>
              <w:rPr>
                <w:sz w:val="20"/>
                <w:szCs w:val="20"/>
              </w:rPr>
              <w:t xml:space="preserve"> </w:t>
            </w:r>
            <w:r w:rsidRPr="00071F40">
              <w:rPr>
                <w:sz w:val="20"/>
                <w:szCs w:val="20"/>
              </w:rPr>
              <w:t xml:space="preserve">Jeff Andrews, </w:t>
            </w:r>
          </w:p>
          <w:p w14:paraId="656101C9" w14:textId="2E97B2CD" w:rsidR="003B0368" w:rsidRPr="00071F40" w:rsidRDefault="009B4C83" w:rsidP="006971F4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Ryan Frost, Dion Peterson</w:t>
            </w:r>
          </w:p>
        </w:tc>
      </w:tr>
      <w:tr w:rsidR="006E0E70" w:rsidRPr="00071F40" w14:paraId="109C27B2" w14:textId="77777777" w:rsidTr="003D63C8">
        <w:trPr>
          <w:trHeight w:hRule="exact" w:val="1002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6CB314" w14:textId="2A8FDE05" w:rsidR="006E0E70" w:rsidRPr="00071F40" w:rsidRDefault="00E4444F" w:rsidP="001675D9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Approval of Minutes</w:t>
            </w:r>
            <w:r w:rsidR="00C021B3" w:rsidRPr="00071F40">
              <w:rPr>
                <w:sz w:val="20"/>
                <w:szCs w:val="20"/>
              </w:rPr>
              <w:t xml:space="preserve"> </w:t>
            </w:r>
            <w:r w:rsidR="009B4C83">
              <w:rPr>
                <w:sz w:val="20"/>
                <w:szCs w:val="20"/>
              </w:rPr>
              <w:t>–May 28</w:t>
            </w:r>
            <w:r w:rsidR="00071F40" w:rsidRPr="00071F40">
              <w:rPr>
                <w:sz w:val="20"/>
                <w:szCs w:val="20"/>
              </w:rPr>
              <w:t>, 2023</w:t>
            </w:r>
          </w:p>
        </w:tc>
        <w:tc>
          <w:tcPr>
            <w:tcW w:w="8149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1EF59C" w14:textId="77777777" w:rsidR="003C34F9" w:rsidRPr="00071F40" w:rsidRDefault="003C34F9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  </w:t>
            </w:r>
          </w:p>
          <w:p w14:paraId="75C1385C" w14:textId="4FBC61A9" w:rsidR="006E0E70" w:rsidRPr="00071F40" w:rsidRDefault="00B527E4" w:rsidP="001675D9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Motioned:  </w:t>
            </w:r>
            <w:r w:rsidRPr="00071F40">
              <w:rPr>
                <w:sz w:val="20"/>
                <w:szCs w:val="20"/>
                <w:u w:val="single"/>
              </w:rPr>
              <w:t xml:space="preserve">   </w:t>
            </w:r>
            <w:r w:rsidR="008823FC" w:rsidRPr="00071F40">
              <w:rPr>
                <w:sz w:val="20"/>
                <w:szCs w:val="20"/>
                <w:u w:val="single"/>
              </w:rPr>
              <w:t xml:space="preserve">  </w:t>
            </w:r>
            <w:r w:rsidR="009B4C83">
              <w:rPr>
                <w:sz w:val="20"/>
                <w:szCs w:val="20"/>
                <w:u w:val="single"/>
              </w:rPr>
              <w:t>Bev</w:t>
            </w:r>
            <w:r w:rsidR="008823FC" w:rsidRPr="00071F40">
              <w:rPr>
                <w:sz w:val="20"/>
                <w:szCs w:val="20"/>
                <w:u w:val="single"/>
              </w:rPr>
              <w:t xml:space="preserve"> </w:t>
            </w:r>
            <w:r w:rsidR="00B71E93" w:rsidRPr="00071F40">
              <w:rPr>
                <w:sz w:val="20"/>
                <w:szCs w:val="20"/>
                <w:u w:val="single"/>
              </w:rPr>
              <w:t xml:space="preserve">    </w:t>
            </w:r>
            <w:r w:rsidR="008823FC" w:rsidRPr="00071F40">
              <w:rPr>
                <w:sz w:val="20"/>
                <w:szCs w:val="20"/>
              </w:rPr>
              <w:t>Seconded</w:t>
            </w:r>
            <w:r w:rsidRPr="00071F40">
              <w:rPr>
                <w:sz w:val="20"/>
                <w:szCs w:val="20"/>
              </w:rPr>
              <w:t xml:space="preserve">: </w:t>
            </w:r>
            <w:r w:rsidRPr="00071F40">
              <w:rPr>
                <w:sz w:val="20"/>
                <w:szCs w:val="20"/>
                <w:u w:val="single"/>
              </w:rPr>
              <w:t xml:space="preserve">    </w:t>
            </w:r>
            <w:r w:rsidR="003D1299" w:rsidRPr="00071F40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9B4C83">
              <w:rPr>
                <w:sz w:val="20"/>
                <w:szCs w:val="20"/>
                <w:u w:val="single"/>
              </w:rPr>
              <w:t>Brent</w:t>
            </w:r>
            <w:r w:rsidR="005921A1">
              <w:rPr>
                <w:sz w:val="20"/>
                <w:szCs w:val="20"/>
                <w:u w:val="single"/>
              </w:rPr>
              <w:t xml:space="preserve">  _</w:t>
            </w:r>
            <w:proofErr w:type="gramEnd"/>
            <w:r w:rsidR="003D1299" w:rsidRPr="00071F40">
              <w:rPr>
                <w:sz w:val="20"/>
                <w:szCs w:val="20"/>
                <w:u w:val="single"/>
              </w:rPr>
              <w:t xml:space="preserve"> </w:t>
            </w:r>
            <w:r w:rsidR="007371B4" w:rsidRPr="00071F40">
              <w:rPr>
                <w:sz w:val="20"/>
                <w:szCs w:val="20"/>
              </w:rPr>
              <w:t>Opposed:</w:t>
            </w:r>
            <w:r w:rsidR="007371B4" w:rsidRPr="00071F40">
              <w:rPr>
                <w:sz w:val="20"/>
                <w:szCs w:val="20"/>
                <w:u w:val="single"/>
              </w:rPr>
              <w:t xml:space="preserve"> None </w:t>
            </w:r>
            <w:r w:rsidR="007371B4" w:rsidRPr="00071F40">
              <w:rPr>
                <w:sz w:val="20"/>
                <w:szCs w:val="20"/>
              </w:rPr>
              <w:t xml:space="preserve">  </w:t>
            </w:r>
            <w:r w:rsidR="00A21BEE" w:rsidRPr="00071F40">
              <w:rPr>
                <w:sz w:val="20"/>
                <w:szCs w:val="20"/>
              </w:rPr>
              <w:t xml:space="preserve">           </w:t>
            </w:r>
            <w:r w:rsidR="007371B4" w:rsidRPr="00071F40">
              <w:rPr>
                <w:sz w:val="20"/>
                <w:szCs w:val="20"/>
              </w:rPr>
              <w:t>CARRIED</w:t>
            </w:r>
          </w:p>
        </w:tc>
      </w:tr>
      <w:bookmarkStart w:id="0" w:name="_Hlk5367059"/>
      <w:tr w:rsidR="006E0E70" w:rsidRPr="00071F40" w14:paraId="3FE594A5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1AB9E52" w14:textId="2AB0087A" w:rsidR="006E0E70" w:rsidRPr="00071F40" w:rsidRDefault="002B67CC" w:rsidP="00514060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5A7C36" w:rsidRPr="00071F40">
                  <w:rPr>
                    <w:szCs w:val="20"/>
                  </w:rPr>
                  <w:t>Old Business:</w:t>
                </w:r>
              </w:sdtContent>
            </w:sdt>
          </w:p>
        </w:tc>
      </w:tr>
      <w:tr w:rsidR="005A7C36" w:rsidRPr="00071F40" w14:paraId="57B39568" w14:textId="77777777" w:rsidTr="003D63C8">
        <w:trPr>
          <w:trHeight w:hRule="exact" w:val="847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3AFBB5D" w14:textId="331EB885" w:rsidR="005A7C36" w:rsidRPr="00071F40" w:rsidRDefault="009A78D9" w:rsidP="009A78D9">
            <w:pPr>
              <w:pStyle w:val="MinutesandAgendaTitles"/>
              <w:numPr>
                <w:ilvl w:val="0"/>
                <w:numId w:val="21"/>
              </w:numPr>
              <w:rPr>
                <w:szCs w:val="20"/>
              </w:rPr>
            </w:pPr>
            <w:r w:rsidRPr="00071F40">
              <w:rPr>
                <w:color w:val="auto"/>
                <w:szCs w:val="20"/>
              </w:rPr>
              <w:t>-</w:t>
            </w:r>
          </w:p>
        </w:tc>
      </w:tr>
      <w:tr w:rsidR="00ED44D6" w:rsidRPr="00071F40" w14:paraId="2CDA5F81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6CF6174" w14:textId="41F43DA2" w:rsidR="00ED44D6" w:rsidRPr="00071F40" w:rsidRDefault="005A7C36" w:rsidP="00514060">
            <w:pPr>
              <w:pStyle w:val="MinutesandAgendaTitles"/>
              <w:rPr>
                <w:szCs w:val="20"/>
              </w:rPr>
            </w:pPr>
            <w:r w:rsidRPr="00071F40">
              <w:rPr>
                <w:szCs w:val="20"/>
              </w:rPr>
              <w:t>Reports:</w:t>
            </w:r>
          </w:p>
        </w:tc>
      </w:tr>
      <w:bookmarkEnd w:id="0"/>
      <w:tr w:rsidR="006E0E70" w:rsidRPr="00071F40" w14:paraId="1E374737" w14:textId="77777777" w:rsidTr="003D63C8">
        <w:trPr>
          <w:trHeight w:hRule="exact" w:val="3101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E7B035" w14:textId="1A54E4EE" w:rsidR="00555028" w:rsidRPr="00071F40" w:rsidRDefault="00C021B3" w:rsidP="004C5B6A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Treasurer’s Report – </w:t>
            </w:r>
            <w:r w:rsidR="0097325A" w:rsidRPr="00071F40">
              <w:rPr>
                <w:sz w:val="20"/>
                <w:szCs w:val="20"/>
              </w:rPr>
              <w:t>Brent Prokopowich</w:t>
            </w:r>
          </w:p>
          <w:p w14:paraId="015F9854" w14:textId="0726EF96" w:rsidR="00071F40" w:rsidRPr="00071F40" w:rsidRDefault="009B4C83" w:rsidP="009B4C83">
            <w:pPr>
              <w:pStyle w:val="BodyCopy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Got money back from HM from reconciliation and paid off website. Got money back from City for equipment insurance and goalie camps grants. Down 18K (17K with concession refunds). </w:t>
            </w:r>
          </w:p>
          <w:p w14:paraId="796D4CE7" w14:textId="77777777" w:rsidR="00071F40" w:rsidRDefault="00071F40" w:rsidP="009B4C83">
            <w:pPr>
              <w:pStyle w:val="BodyCopy"/>
              <w:rPr>
                <w:sz w:val="20"/>
                <w:szCs w:val="20"/>
              </w:rPr>
            </w:pPr>
          </w:p>
          <w:p w14:paraId="3D1C5B4B" w14:textId="40689619" w:rsidR="009B4C83" w:rsidRDefault="003D63C8" w:rsidP="009B4C83">
            <w:pPr>
              <w:pStyle w:val="BodyCo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Registration </w:t>
            </w:r>
            <w:r w:rsidR="009B4C83">
              <w:rPr>
                <w:sz w:val="20"/>
                <w:szCs w:val="20"/>
              </w:rPr>
              <w:t>– Holly Ritchie</w:t>
            </w:r>
            <w:r>
              <w:rPr>
                <w:sz w:val="20"/>
                <w:szCs w:val="20"/>
              </w:rPr>
              <w:t xml:space="preserve"> / Darla Henderson</w:t>
            </w:r>
          </w:p>
          <w:p w14:paraId="426F8030" w14:textId="6A937A3F" w:rsidR="009B4C83" w:rsidRDefault="009B4C83" w:rsidP="009B4C83">
            <w:pPr>
              <w:pStyle w:val="BodyCop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Players Registered: 247</w:t>
            </w:r>
            <w:r w:rsidR="00C7185C">
              <w:rPr>
                <w:sz w:val="20"/>
                <w:szCs w:val="20"/>
              </w:rPr>
              <w:t xml:space="preserve"> as of today</w:t>
            </w:r>
          </w:p>
          <w:p w14:paraId="76668304" w14:textId="46A2B200" w:rsidR="009B4C83" w:rsidRDefault="009B4C83" w:rsidP="009B4C83">
            <w:pPr>
              <w:pStyle w:val="BodyCop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3D63C8">
              <w:rPr>
                <w:sz w:val="20"/>
                <w:szCs w:val="20"/>
                <w:highlight w:val="yellow"/>
              </w:rPr>
              <w:t>Registration Night – September 6, 2023 6:00</w:t>
            </w:r>
            <w:r w:rsidR="00C7185C" w:rsidRPr="003D63C8">
              <w:rPr>
                <w:sz w:val="20"/>
                <w:szCs w:val="20"/>
                <w:highlight w:val="yellow"/>
              </w:rPr>
              <w:t>pm</w:t>
            </w:r>
            <w:r w:rsidRPr="003D63C8">
              <w:rPr>
                <w:sz w:val="20"/>
                <w:szCs w:val="20"/>
                <w:highlight w:val="yellow"/>
              </w:rPr>
              <w:t>-9:00</w:t>
            </w:r>
            <w:r w:rsidR="00C7185C" w:rsidRPr="003D63C8">
              <w:rPr>
                <w:sz w:val="20"/>
                <w:szCs w:val="20"/>
                <w:highlight w:val="yellow"/>
              </w:rPr>
              <w:t>pm</w:t>
            </w:r>
            <w:r>
              <w:rPr>
                <w:sz w:val="20"/>
                <w:szCs w:val="20"/>
              </w:rPr>
              <w:t xml:space="preserve"> – talk to baseballs to use concession</w:t>
            </w:r>
          </w:p>
          <w:p w14:paraId="7BC21006" w14:textId="6E1BCDE9" w:rsidR="009B4C83" w:rsidRDefault="009B4C83" w:rsidP="009B4C83">
            <w:pPr>
              <w:pStyle w:val="BodyCop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Bev, Bailey, Kevin/Kevin; Brent/Darla/Holly doing behind the scenes</w:t>
            </w:r>
          </w:p>
          <w:p w14:paraId="550ED912" w14:textId="62A1DCAB" w:rsidR="009B4C83" w:rsidRDefault="009B4C83" w:rsidP="009B4C83">
            <w:pPr>
              <w:pStyle w:val="BodyCop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keepers/Refs/Coaches online- forms at that night – Nat </w:t>
            </w:r>
            <w:r w:rsidR="00C7185C">
              <w:rPr>
                <w:sz w:val="20"/>
                <w:szCs w:val="20"/>
              </w:rPr>
              <w:t>and Ty going to look into coaching for</w:t>
            </w:r>
            <w:r>
              <w:rPr>
                <w:sz w:val="20"/>
                <w:szCs w:val="20"/>
              </w:rPr>
              <w:t>ms</w:t>
            </w:r>
          </w:p>
          <w:p w14:paraId="6E5D9BB4" w14:textId="39E5A317" w:rsidR="009B4C83" w:rsidRDefault="009B4C83" w:rsidP="009B4C83">
            <w:pPr>
              <w:pStyle w:val="BodyCop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check with Olympics for apparel</w:t>
            </w:r>
          </w:p>
          <w:p w14:paraId="3FF3EECC" w14:textId="5EA5F3C9" w:rsidR="003D63C8" w:rsidRDefault="003D63C8" w:rsidP="009B4C83">
            <w:pPr>
              <w:pStyle w:val="BodyCopy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to have Wi-Fi if needed?</w:t>
            </w:r>
          </w:p>
          <w:p w14:paraId="612D5A5C" w14:textId="77777777" w:rsidR="009B4C83" w:rsidRDefault="009B4C83" w:rsidP="009B4C83">
            <w:pPr>
              <w:pStyle w:val="BodyCopy"/>
              <w:rPr>
                <w:sz w:val="20"/>
                <w:szCs w:val="20"/>
              </w:rPr>
            </w:pPr>
          </w:p>
          <w:p w14:paraId="23F0679F" w14:textId="77777777" w:rsidR="009B4C83" w:rsidRDefault="009B4C83" w:rsidP="009B4C83">
            <w:pPr>
              <w:pStyle w:val="BodyCopy"/>
              <w:rPr>
                <w:sz w:val="20"/>
                <w:szCs w:val="20"/>
              </w:rPr>
            </w:pPr>
          </w:p>
          <w:p w14:paraId="65844426" w14:textId="55BD38F9" w:rsidR="009B4C83" w:rsidRPr="00071F40" w:rsidRDefault="009B4C83" w:rsidP="009B4C83">
            <w:pPr>
              <w:pStyle w:val="BodyCopy"/>
              <w:rPr>
                <w:sz w:val="20"/>
                <w:szCs w:val="20"/>
              </w:rPr>
            </w:pPr>
          </w:p>
        </w:tc>
      </w:tr>
      <w:tr w:rsidR="005A66E7" w:rsidRPr="00071F40" w14:paraId="6E9ABE6F" w14:textId="77777777" w:rsidTr="003D63C8">
        <w:trPr>
          <w:trHeight w:hRule="exact" w:val="283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F0A70EC" w14:textId="38CC4153" w:rsidR="005A66E7" w:rsidRPr="00071F40" w:rsidRDefault="002B67CC" w:rsidP="005A66E7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2036845306"/>
                <w:placeholder>
                  <w:docPart w:val="A0A3BCCEAFA84D268DD04828494490AD"/>
                </w:placeholder>
              </w:sdtPr>
              <w:sdtEndPr/>
              <w:sdtContent>
                <w:r w:rsidR="00071F40" w:rsidRPr="00071F40">
                  <w:rPr>
                    <w:szCs w:val="20"/>
                  </w:rPr>
                  <w:t>PV AGM</w:t>
                </w:r>
              </w:sdtContent>
            </w:sdt>
          </w:p>
        </w:tc>
      </w:tr>
      <w:tr w:rsidR="00D3307C" w:rsidRPr="00071F40" w14:paraId="4D374D8E" w14:textId="77777777" w:rsidTr="003D63C8">
        <w:trPr>
          <w:trHeight w:hRule="exact" w:val="2374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CCCA58" w14:textId="777B4D29" w:rsidR="00071F40" w:rsidRPr="00071F40" w:rsidRDefault="00071F40" w:rsidP="002547FF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1F40">
              <w:rPr>
                <w:bCs/>
                <w:sz w:val="20"/>
                <w:szCs w:val="20"/>
              </w:rPr>
              <w:t>Team formation</w:t>
            </w:r>
          </w:p>
          <w:p w14:paraId="58E91F9C" w14:textId="40DD73E9" w:rsidR="00071F40" w:rsidRDefault="009B4C83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U7 – 35 registered – 4 TEAMS</w:t>
            </w:r>
          </w:p>
          <w:p w14:paraId="020F44C5" w14:textId="0A03185A" w:rsidR="009B4C83" w:rsidRDefault="009B4C83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U9 – 37 registered (28 males; 9 female) – 33 co-ed players - 3 TEAMS – if we get to 40 then we’ll go 4 teams</w:t>
            </w:r>
          </w:p>
          <w:p w14:paraId="0D9FF270" w14:textId="0F562D5E" w:rsidR="009B4C83" w:rsidRDefault="009B4C83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U11 – 55 registered (45 males; 10 female) – 51 co-ed players – 4 TEAMS; 5 possibly with 8 from Miami (5 TEAMS if we get to 60 players)</w:t>
            </w:r>
          </w:p>
          <w:p w14:paraId="0E9F93AA" w14:textId="4F7BA801" w:rsidR="009B4C83" w:rsidRDefault="009B4C83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U13 – 50 registered (43 males; 7 females) - + 2 from Miami – 51 co-ed players – 3 TEAMS –52 kids OR another goalie steps up and we could have 4 TEAMS</w:t>
            </w:r>
          </w:p>
          <w:p w14:paraId="19397B2E" w14:textId="5EBCFF96" w:rsidR="009B4C83" w:rsidRPr="00071F40" w:rsidRDefault="009B4C83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B4C83" w:rsidRPr="00071F40" w14:paraId="0DF9B1C7" w14:textId="77777777" w:rsidTr="003D63C8">
        <w:trPr>
          <w:trHeight w:hRule="exact" w:val="2374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EA3792" w14:textId="462CF786" w:rsidR="009B4C83" w:rsidRDefault="009B4C83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U15 – 29 males; 10 females – 1 MALE TEAM; possibly 5-6 girls may come back</w:t>
            </w:r>
          </w:p>
          <w:p w14:paraId="7662B7F9" w14:textId="50463DC7" w:rsidR="009B4C83" w:rsidRDefault="009B4C83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U18 – 28 males; 3 females – 1 MALE TEAM</w:t>
            </w:r>
          </w:p>
          <w:p w14:paraId="1C9212DC" w14:textId="77777777" w:rsidR="009B4C83" w:rsidRDefault="009B4C83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bCs/>
                <w:sz w:val="20"/>
                <w:szCs w:val="20"/>
              </w:rPr>
            </w:pPr>
          </w:p>
          <w:p w14:paraId="68F4AF65" w14:textId="7AEB2F10" w:rsidR="009B4C83" w:rsidRPr="009B4C83" w:rsidRDefault="009B4C83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Miami U11 – 3-</w:t>
            </w:r>
            <w:r w:rsidR="00C7185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girls interested in SR. If there is a team close enough there would be 8 boys interested in joining Morden again. </w:t>
            </w:r>
          </w:p>
        </w:tc>
      </w:tr>
      <w:tr w:rsidR="00A65959" w:rsidRPr="00071F40" w14:paraId="56BBF68E" w14:textId="77777777" w:rsidTr="003D63C8">
        <w:trPr>
          <w:trHeight w:hRule="exact" w:val="3016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A77B3E" w14:textId="4DBEB215" w:rsidR="008A6DFE" w:rsidRPr="009B4C83" w:rsidRDefault="009B4C83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9B4C83">
              <w:rPr>
                <w:rFonts w:asciiTheme="majorHAnsi" w:hAnsiTheme="majorHAnsi"/>
                <w:b/>
                <w:sz w:val="20"/>
                <w:szCs w:val="20"/>
              </w:rPr>
              <w:t xml:space="preserve">U15 AA – </w:t>
            </w:r>
          </w:p>
          <w:p w14:paraId="2A07C3AA" w14:textId="5930D9AD" w:rsidR="009B4C83" w:rsidRDefault="009B4C83" w:rsidP="00CB1DA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Tryouts Sept 22-</w:t>
            </w:r>
            <w:proofErr w:type="gramStart"/>
            <w:r>
              <w:rPr>
                <w:sz w:val="20"/>
                <w:szCs w:val="20"/>
              </w:rPr>
              <w:t>24  (</w:t>
            </w:r>
            <w:proofErr w:type="gramEnd"/>
            <w:r>
              <w:rPr>
                <w:sz w:val="20"/>
                <w:szCs w:val="20"/>
              </w:rPr>
              <w:t>3hours/day</w:t>
            </w:r>
            <w:r w:rsidR="00C7185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F</w:t>
            </w:r>
            <w:r w:rsidR="00C7185C">
              <w:rPr>
                <w:sz w:val="20"/>
                <w:szCs w:val="20"/>
              </w:rPr>
              <w:t>ri</w:t>
            </w:r>
            <w:r>
              <w:rPr>
                <w:sz w:val="20"/>
                <w:szCs w:val="20"/>
              </w:rPr>
              <w:t>/Sat/Sun) and intersquad Sept 26</w:t>
            </w:r>
          </w:p>
          <w:p w14:paraId="49A18ADD" w14:textId="3D412517" w:rsidR="009B4C83" w:rsidRDefault="009B4C83" w:rsidP="00CB1DA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is the same as last year – Ty will sit at table collecting funds and handing out jerseys</w:t>
            </w:r>
          </w:p>
          <w:p w14:paraId="4F63983F" w14:textId="1BED0201" w:rsidR="009B4C83" w:rsidRDefault="009B4C83" w:rsidP="00CB1DA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need 2 evaluators (2/association) and people to run the skills sessions – Kevin &amp; Kelby</w:t>
            </w:r>
            <w:r w:rsidR="0028453C">
              <w:rPr>
                <w:sz w:val="20"/>
                <w:szCs w:val="20"/>
              </w:rPr>
              <w:t xml:space="preserve"> organize.</w:t>
            </w:r>
          </w:p>
          <w:p w14:paraId="2ABEC6B4" w14:textId="77777777" w:rsidR="009B4C83" w:rsidRDefault="009B4C83" w:rsidP="00CB1DA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Tryout registration has been sent to all 3 organizations</w:t>
            </w:r>
          </w:p>
          <w:p w14:paraId="7EAC8198" w14:textId="623C3B64" w:rsidR="009B4C83" w:rsidRDefault="009B4C83" w:rsidP="00CB1DA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Miami has ice on Tuesday/Thursdays again for practices but the time may be different than last year. 8:30-9:30 practice times</w:t>
            </w:r>
          </w:p>
          <w:p w14:paraId="5A505439" w14:textId="49CEC1C8" w:rsidR="009B4C83" w:rsidRPr="00071F40" w:rsidRDefault="009B4C83" w:rsidP="00CB1DA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 selection process? Troy? KP? Curtis Unger?</w:t>
            </w:r>
            <w:r w:rsidR="0028453C">
              <w:rPr>
                <w:sz w:val="20"/>
                <w:szCs w:val="20"/>
              </w:rPr>
              <w:t xml:space="preserve"> Ty will send out message to all associations to see if they have anyone interested that we don’t know about.</w:t>
            </w:r>
          </w:p>
        </w:tc>
      </w:tr>
      <w:tr w:rsidR="00071F40" w:rsidRPr="00071F40" w14:paraId="5104B370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4B7249F" w14:textId="19EB2F95" w:rsidR="00071F40" w:rsidRPr="00071F40" w:rsidRDefault="009B4C83" w:rsidP="00071F40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Coach </w:t>
            </w:r>
            <w:proofErr w:type="gramStart"/>
            <w:r>
              <w:rPr>
                <w:b/>
                <w:color w:val="FFFFFF" w:themeColor="background1"/>
                <w:sz w:val="20"/>
                <w:szCs w:val="20"/>
              </w:rPr>
              <w:t>/  Referee</w:t>
            </w:r>
            <w:proofErr w:type="gramEnd"/>
            <w:r>
              <w:rPr>
                <w:b/>
                <w:color w:val="FFFFFF" w:themeColor="background1"/>
                <w:sz w:val="20"/>
                <w:szCs w:val="20"/>
              </w:rPr>
              <w:t xml:space="preserve"> Clinics</w:t>
            </w:r>
          </w:p>
        </w:tc>
      </w:tr>
      <w:tr w:rsidR="006146F9" w:rsidRPr="00071F40" w14:paraId="442E835C" w14:textId="77777777" w:rsidTr="003D63C8">
        <w:trPr>
          <w:trHeight w:hRule="exact" w:val="2119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775435" w14:textId="77777777" w:rsidR="0028453C" w:rsidRPr="0028453C" w:rsidRDefault="0028453C" w:rsidP="0028453C">
            <w:pPr>
              <w:pStyle w:val="ListParagraph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28453C">
              <w:rPr>
                <w:bCs/>
                <w:sz w:val="20"/>
                <w:szCs w:val="20"/>
              </w:rPr>
              <w:t>Coach Clinics – moving to more online for C1, C2 and checking – if you want in-person, you can apply</w:t>
            </w:r>
          </w:p>
          <w:p w14:paraId="01235989" w14:textId="6E8D3547" w:rsidR="00071F40" w:rsidRPr="0028453C" w:rsidRDefault="00071F40" w:rsidP="0028453C">
            <w:pPr>
              <w:rPr>
                <w:bCs/>
                <w:sz w:val="20"/>
                <w:szCs w:val="20"/>
              </w:rPr>
            </w:pPr>
          </w:p>
        </w:tc>
      </w:tr>
      <w:tr w:rsidR="009B4C83" w:rsidRPr="00071F40" w14:paraId="72ED75D8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F26EA0A" w14:textId="39A4D02A" w:rsidR="009B4C83" w:rsidRPr="00071F40" w:rsidRDefault="009B4C83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Development Report</w:t>
            </w:r>
          </w:p>
        </w:tc>
      </w:tr>
      <w:tr w:rsidR="009B4C83" w:rsidRPr="00071F40" w14:paraId="167447CA" w14:textId="77777777" w:rsidTr="003D63C8">
        <w:trPr>
          <w:trHeight w:hRule="exact" w:val="2119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D2602C" w14:textId="798D1997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U7 faceoff Festival – host site – YES</w:t>
            </w:r>
          </w:p>
          <w:p w14:paraId="5B2430E2" w14:textId="30823A80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Coaching/player specialty clinics – Are we interested in hosting any? YES-Going to apply for one on the first week of October – going to ask for goaltending camp or </w:t>
            </w:r>
            <w:r w:rsidR="0028453C">
              <w:rPr>
                <w:bCs/>
                <w:sz w:val="20"/>
                <w:szCs w:val="20"/>
              </w:rPr>
              <w:t>something</w:t>
            </w:r>
            <w:r>
              <w:rPr>
                <w:bCs/>
                <w:sz w:val="20"/>
                <w:szCs w:val="20"/>
              </w:rPr>
              <w:t xml:space="preserve"> else</w:t>
            </w:r>
            <w:r w:rsidR="0028453C">
              <w:rPr>
                <w:bCs/>
                <w:sz w:val="20"/>
                <w:szCs w:val="20"/>
              </w:rPr>
              <w:t xml:space="preserve"> if that’s not available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9B4C83" w:rsidRPr="00071F40" w14:paraId="2DB03617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F3DB75C" w14:textId="02D2BD7E" w:rsidR="009B4C83" w:rsidRPr="00071F40" w:rsidRDefault="009B4C83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Female Hockey Report</w:t>
            </w:r>
          </w:p>
        </w:tc>
      </w:tr>
      <w:tr w:rsidR="009B4C83" w:rsidRPr="00071F40" w14:paraId="1DF59415" w14:textId="77777777" w:rsidTr="003D63C8">
        <w:trPr>
          <w:trHeight w:hRule="exact" w:val="2449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C2C2FF" w14:textId="65C1016F" w:rsidR="00C7185C" w:rsidRPr="00C7185C" w:rsidRDefault="00C7185C" w:rsidP="00C7185C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U9 only 4 girls</w:t>
            </w:r>
          </w:p>
          <w:p w14:paraId="395B9FA6" w14:textId="66C64868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U11 we will have a DR team (10 girls)</w:t>
            </w:r>
          </w:p>
          <w:p w14:paraId="0BD24D8B" w14:textId="35D92752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U13 only 4 girls</w:t>
            </w:r>
          </w:p>
        </w:tc>
      </w:tr>
      <w:tr w:rsidR="009B4C83" w:rsidRPr="00071F40" w14:paraId="49FF2593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3771220" w14:textId="2C47C352" w:rsidR="009B4C83" w:rsidRDefault="009B4C83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Fundraising Report</w:t>
            </w:r>
          </w:p>
        </w:tc>
      </w:tr>
      <w:tr w:rsidR="009B4C83" w:rsidRPr="00071F40" w14:paraId="2C9153C1" w14:textId="77777777" w:rsidTr="003D63C8">
        <w:trPr>
          <w:trHeight w:hRule="exact" w:val="2119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D4B2E4" w14:textId="77777777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 raffle books</w:t>
            </w:r>
          </w:p>
          <w:p w14:paraId="64B6BE17" w14:textId="77777777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Up minimum amount to $500 instead of $400 – already sent out the money/buyout numbers, so we may wait until next year</w:t>
            </w:r>
          </w:p>
          <w:p w14:paraId="1A4D6F13" w14:textId="386A0BA4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Coffee maker – is the city doing it? Or can we?</w:t>
            </w:r>
            <w:r w:rsidR="00C7185C">
              <w:rPr>
                <w:bCs/>
                <w:sz w:val="20"/>
                <w:szCs w:val="20"/>
              </w:rPr>
              <w:t xml:space="preserve"> What’s the price to purchase one of these machines?</w:t>
            </w:r>
          </w:p>
          <w:p w14:paraId="62ACCDDF" w14:textId="77777777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Beef jerky as a fundraiser? Tyler has a connection</w:t>
            </w:r>
          </w:p>
          <w:p w14:paraId="48C444D4" w14:textId="10D9455A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Beet salt was a great fundraiser last year. 48-50/pallet- How much is bulk instead </w:t>
            </w:r>
            <w:r w:rsidR="0028453C">
              <w:rPr>
                <w:bCs/>
                <w:sz w:val="20"/>
                <w:szCs w:val="20"/>
              </w:rPr>
              <w:t>of pail?</w:t>
            </w:r>
            <w:r>
              <w:rPr>
                <w:bCs/>
                <w:sz w:val="20"/>
                <w:szCs w:val="20"/>
              </w:rPr>
              <w:t xml:space="preserve"> Ty has connections</w:t>
            </w:r>
          </w:p>
        </w:tc>
      </w:tr>
      <w:tr w:rsidR="009B4C83" w:rsidRPr="00071F40" w14:paraId="1D3442BD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983B7F1" w14:textId="581CEEA3" w:rsidR="009B4C83" w:rsidRDefault="009B4C83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Ice Scheduling</w:t>
            </w:r>
          </w:p>
        </w:tc>
      </w:tr>
      <w:tr w:rsidR="009B4C83" w:rsidRPr="00071F40" w14:paraId="75A5FD53" w14:textId="77777777" w:rsidTr="003D63C8">
        <w:trPr>
          <w:trHeight w:hRule="exact" w:val="2119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90E6635" w14:textId="5A4ABA45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Bev’s got it!</w:t>
            </w:r>
          </w:p>
          <w:p w14:paraId="6366B120" w14:textId="4BE4FE71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Could we possibly change U7 ice time to all 4 teams on the ice at the same time for the 1hr instead of 45mins – Bev will look into grouping</w:t>
            </w:r>
          </w:p>
        </w:tc>
      </w:tr>
      <w:tr w:rsidR="009B4C83" w:rsidRPr="00071F40" w14:paraId="3457544C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A7E24D1" w14:textId="68FBD8DA" w:rsidR="009B4C83" w:rsidRDefault="009B4C83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Preseason Programs</w:t>
            </w:r>
          </w:p>
        </w:tc>
      </w:tr>
      <w:tr w:rsidR="009B4C83" w:rsidRPr="00071F40" w14:paraId="68CCC187" w14:textId="77777777" w:rsidTr="003D63C8">
        <w:trPr>
          <w:trHeight w:hRule="exact" w:val="2119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BB03C8" w14:textId="0738ABBD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3on3 – 133 kids enrolled – send out info for payment – must be paid before the kid steps on the ice. Starting Sept 4</w:t>
            </w:r>
          </w:p>
          <w:p w14:paraId="50ED1819" w14:textId="0030C9FB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Conditioning Camp – Sept 23-27</w:t>
            </w:r>
          </w:p>
          <w:p w14:paraId="66F73941" w14:textId="1CBCEF18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Evaluations Sept 28-Oct 1</w:t>
            </w:r>
          </w:p>
          <w:p w14:paraId="7BF45E26" w14:textId="6582206D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Hockey Manitoba Season Opener – Sept 29 – 30 @ Canad Inns Polo Park in Winnipeg – </w:t>
            </w:r>
            <w:r w:rsidRPr="00C7185C">
              <w:rPr>
                <w:bCs/>
                <w:sz w:val="20"/>
                <w:szCs w:val="20"/>
                <w:highlight w:val="yellow"/>
              </w:rPr>
              <w:t>must send minimum of 3 members</w:t>
            </w:r>
            <w:r>
              <w:rPr>
                <w:bCs/>
                <w:sz w:val="20"/>
                <w:szCs w:val="20"/>
              </w:rPr>
              <w:t xml:space="preserve"> – Tyler, Darla…we need one more!</w:t>
            </w:r>
          </w:p>
        </w:tc>
      </w:tr>
      <w:tr w:rsidR="009B4C83" w:rsidRPr="00071F40" w14:paraId="5176E8E4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FC27107" w14:textId="3B7AB959" w:rsidR="009B4C83" w:rsidRDefault="009B4C83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Marissa Fehr Sponsorship</w:t>
            </w:r>
          </w:p>
        </w:tc>
      </w:tr>
      <w:tr w:rsidR="009B4C83" w:rsidRPr="00071F40" w14:paraId="1D6D70B4" w14:textId="77777777" w:rsidTr="003D63C8">
        <w:trPr>
          <w:trHeight w:hRule="exact" w:val="2119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6F6565" w14:textId="3860FF3A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Asking for $150 as a sponsorship to put towards her schooling this next year. </w:t>
            </w:r>
            <w:r w:rsidR="00C7185C">
              <w:rPr>
                <w:bCs/>
                <w:sz w:val="20"/>
                <w:szCs w:val="20"/>
              </w:rPr>
              <w:t>Voted NO, but will look at this for future.</w:t>
            </w:r>
          </w:p>
          <w:p w14:paraId="5320691D" w14:textId="6891A583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Will discuss at a later date for a scholarship that MMH could give to a graduating student involved in MMH. </w:t>
            </w:r>
          </w:p>
        </w:tc>
      </w:tr>
      <w:tr w:rsidR="009B4C83" w:rsidRPr="00071F40" w14:paraId="6DB0A21A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E481093" w14:textId="147357EB" w:rsidR="009B4C83" w:rsidRDefault="009B4C83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Tournament Pricing</w:t>
            </w:r>
          </w:p>
        </w:tc>
      </w:tr>
      <w:tr w:rsidR="009B4C83" w:rsidRPr="00071F40" w14:paraId="53C7D64B" w14:textId="77777777" w:rsidTr="003D63C8">
        <w:trPr>
          <w:trHeight w:hRule="exact" w:val="2987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A54CC7" w14:textId="7C2C303B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Tournament prices will be going up $50</w:t>
            </w:r>
            <w:r w:rsidR="00C7185C">
              <w:rPr>
                <w:bCs/>
                <w:sz w:val="20"/>
                <w:szCs w:val="20"/>
              </w:rPr>
              <w:t>/age group</w:t>
            </w:r>
          </w:p>
          <w:p w14:paraId="68E0FD5C" w14:textId="4643314F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U7 – Feb 24/24 - $300  </w:t>
            </w:r>
            <w:r w:rsidR="00C7185C">
              <w:rPr>
                <w:bCs/>
                <w:sz w:val="20"/>
                <w:szCs w:val="20"/>
              </w:rPr>
              <w:t xml:space="preserve">            -- $350</w:t>
            </w:r>
          </w:p>
          <w:p w14:paraId="16BD867B" w14:textId="1AC77081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U9 – Jan 12-14/24 - $625</w:t>
            </w:r>
            <w:r w:rsidR="00C7185C">
              <w:rPr>
                <w:bCs/>
                <w:sz w:val="20"/>
                <w:szCs w:val="20"/>
              </w:rPr>
              <w:t xml:space="preserve">        -- $675</w:t>
            </w:r>
          </w:p>
          <w:p w14:paraId="23CF6974" w14:textId="7033BF4E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U11 – Dec 1-3/23 - $675</w:t>
            </w:r>
            <w:r w:rsidR="00C7185C">
              <w:rPr>
                <w:bCs/>
                <w:sz w:val="20"/>
                <w:szCs w:val="20"/>
              </w:rPr>
              <w:t xml:space="preserve">          -- $725</w:t>
            </w:r>
          </w:p>
          <w:p w14:paraId="4B7B6DEC" w14:textId="0C3F0741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U13 – Dec 8-10/23 - $725</w:t>
            </w:r>
            <w:r w:rsidR="00C7185C">
              <w:rPr>
                <w:bCs/>
                <w:sz w:val="20"/>
                <w:szCs w:val="20"/>
              </w:rPr>
              <w:t xml:space="preserve">       -- $775</w:t>
            </w:r>
          </w:p>
          <w:p w14:paraId="13335D8D" w14:textId="6905FC16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U15 – Nov 24-26/23 - $775</w:t>
            </w:r>
            <w:r w:rsidR="00C7185C">
              <w:rPr>
                <w:bCs/>
                <w:sz w:val="20"/>
                <w:szCs w:val="20"/>
              </w:rPr>
              <w:t xml:space="preserve">     -- $825</w:t>
            </w:r>
          </w:p>
          <w:p w14:paraId="53DE855E" w14:textId="25A4D007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U18 – Jan 5-7/24 - $825</w:t>
            </w:r>
            <w:r w:rsidR="00C7185C">
              <w:rPr>
                <w:bCs/>
                <w:sz w:val="20"/>
                <w:szCs w:val="20"/>
              </w:rPr>
              <w:t xml:space="preserve">          -- $875</w:t>
            </w:r>
          </w:p>
          <w:p w14:paraId="47A2435A" w14:textId="77777777" w:rsidR="0048225B" w:rsidRDefault="0048225B" w:rsidP="00C7185C">
            <w:pPr>
              <w:pStyle w:val="ListParagraph"/>
              <w:ind w:left="568"/>
              <w:rPr>
                <w:bCs/>
                <w:sz w:val="20"/>
                <w:szCs w:val="20"/>
              </w:rPr>
            </w:pPr>
          </w:p>
          <w:p w14:paraId="0A8963D7" w14:textId="53B5C66E" w:rsidR="009B4C83" w:rsidRDefault="009B4C83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Motion to increase tournament pricing $50/age group </w:t>
            </w:r>
            <w:r w:rsidR="0048225B">
              <w:rPr>
                <w:bCs/>
                <w:sz w:val="20"/>
                <w:szCs w:val="20"/>
              </w:rPr>
              <w:t xml:space="preserve">MOTIONED: </w:t>
            </w:r>
            <w:r w:rsidRPr="0048225B">
              <w:rPr>
                <w:bCs/>
                <w:sz w:val="20"/>
                <w:szCs w:val="20"/>
                <w:u w:val="single"/>
              </w:rPr>
              <w:t>K</w:t>
            </w:r>
            <w:r w:rsidR="0028453C">
              <w:rPr>
                <w:bCs/>
                <w:sz w:val="20"/>
                <w:szCs w:val="20"/>
                <w:u w:val="single"/>
              </w:rPr>
              <w:t xml:space="preserve">evin </w:t>
            </w:r>
            <w:proofErr w:type="gramStart"/>
            <w:r w:rsidRPr="0048225B">
              <w:rPr>
                <w:bCs/>
                <w:sz w:val="20"/>
                <w:szCs w:val="20"/>
                <w:u w:val="single"/>
              </w:rPr>
              <w:t xml:space="preserve">P </w:t>
            </w:r>
            <w:r w:rsidR="0048225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Second</w:t>
            </w:r>
            <w:proofErr w:type="gramEnd"/>
            <w:r w:rsidR="0048225B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8225B">
              <w:rPr>
                <w:bCs/>
                <w:sz w:val="20"/>
                <w:szCs w:val="20"/>
                <w:u w:val="single"/>
              </w:rPr>
              <w:t>D</w:t>
            </w:r>
            <w:r w:rsidR="0028453C">
              <w:rPr>
                <w:bCs/>
                <w:sz w:val="20"/>
                <w:szCs w:val="20"/>
                <w:u w:val="single"/>
              </w:rPr>
              <w:t xml:space="preserve">erek </w:t>
            </w:r>
            <w:r w:rsidRPr="0048225B">
              <w:rPr>
                <w:bCs/>
                <w:sz w:val="20"/>
                <w:szCs w:val="20"/>
                <w:u w:val="single"/>
              </w:rPr>
              <w:t xml:space="preserve">P </w:t>
            </w:r>
            <w:r w:rsidR="0048225B">
              <w:rPr>
                <w:bCs/>
                <w:sz w:val="20"/>
                <w:szCs w:val="20"/>
              </w:rPr>
              <w:t xml:space="preserve"> </w:t>
            </w:r>
            <w:r w:rsidR="0028453C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 xml:space="preserve">pposed: </w:t>
            </w:r>
            <w:r w:rsidRPr="0048225B">
              <w:rPr>
                <w:bCs/>
                <w:sz w:val="20"/>
                <w:szCs w:val="20"/>
                <w:u w:val="single"/>
              </w:rPr>
              <w:t>NONE</w:t>
            </w:r>
          </w:p>
        </w:tc>
      </w:tr>
      <w:tr w:rsidR="009B4C83" w:rsidRPr="00071F40" w14:paraId="37F6F298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C1A4C89" w14:textId="33557BFE" w:rsidR="009B4C83" w:rsidRPr="00071F40" w:rsidRDefault="009B4C83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071F40">
              <w:rPr>
                <w:b/>
                <w:color w:val="FFFFFF" w:themeColor="background1"/>
                <w:sz w:val="20"/>
                <w:szCs w:val="20"/>
              </w:rPr>
              <w:lastRenderedPageBreak/>
              <w:t>Review</w:t>
            </w:r>
            <w:r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9B4C83" w:rsidRPr="00071F40" w14:paraId="76C545E1" w14:textId="77777777" w:rsidTr="003D63C8">
        <w:trPr>
          <w:trHeight w:hRule="exact" w:val="2396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8E2D09" w14:textId="1865EF7A" w:rsidR="00C7185C" w:rsidRDefault="009B4C83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U13 Gold request </w:t>
            </w:r>
            <w:r w:rsidR="00C7185C">
              <w:rPr>
                <w:sz w:val="20"/>
                <w:szCs w:val="20"/>
              </w:rPr>
              <w:t xml:space="preserve">into PV </w:t>
            </w:r>
            <w:r>
              <w:rPr>
                <w:sz w:val="20"/>
                <w:szCs w:val="20"/>
              </w:rPr>
              <w:t>– St E</w:t>
            </w:r>
            <w:r w:rsidR="00C7185C">
              <w:rPr>
                <w:sz w:val="20"/>
                <w:szCs w:val="20"/>
              </w:rPr>
              <w:t>ustache</w:t>
            </w:r>
            <w:r>
              <w:rPr>
                <w:sz w:val="20"/>
                <w:szCs w:val="20"/>
              </w:rPr>
              <w:t xml:space="preserve"> – YES; Portage – YES; Virden – </w:t>
            </w:r>
            <w:r w:rsidR="00C7185C">
              <w:rPr>
                <w:sz w:val="20"/>
                <w:szCs w:val="20"/>
              </w:rPr>
              <w:t>wants in</w:t>
            </w:r>
            <w:r>
              <w:rPr>
                <w:sz w:val="20"/>
                <w:szCs w:val="20"/>
              </w:rPr>
              <w:t>to PV</w:t>
            </w:r>
            <w:r w:rsidR="00C718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games played in Virden or Oak</w:t>
            </w:r>
            <w:r w:rsidR="00C7185C"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 xml:space="preserve">ake </w:t>
            </w:r>
          </w:p>
          <w:p w14:paraId="061A9FC2" w14:textId="77777777" w:rsidR="00C7185C" w:rsidRDefault="00C7185C" w:rsidP="0028453C">
            <w:pPr>
              <w:pStyle w:val="ListParagraph"/>
              <w:spacing w:after="200" w:line="276" w:lineRule="auto"/>
              <w:rPr>
                <w:sz w:val="20"/>
                <w:szCs w:val="20"/>
              </w:rPr>
            </w:pPr>
          </w:p>
          <w:p w14:paraId="6983361C" w14:textId="4060351C" w:rsidR="00C7185C" w:rsidRPr="00C7185C" w:rsidRDefault="00C7185C" w:rsidP="00C7185C">
            <w:pPr>
              <w:spacing w:after="200" w:line="276" w:lineRule="auto"/>
              <w:ind w:left="360"/>
              <w:rPr>
                <w:sz w:val="20"/>
                <w:szCs w:val="20"/>
              </w:rPr>
            </w:pPr>
            <w:r w:rsidRPr="00C7185C">
              <w:rPr>
                <w:sz w:val="20"/>
                <w:szCs w:val="20"/>
              </w:rPr>
              <w:t>M</w:t>
            </w:r>
            <w:r w:rsidR="009B4C83" w:rsidRPr="00C7185C">
              <w:rPr>
                <w:sz w:val="20"/>
                <w:szCs w:val="20"/>
              </w:rPr>
              <w:t xml:space="preserve">otion to vote in favour to allow Virden to join our PV Gold division this year </w:t>
            </w:r>
          </w:p>
          <w:p w14:paraId="31E69A96" w14:textId="0D428CDC" w:rsidR="009B4C83" w:rsidRPr="00C7185C" w:rsidRDefault="009B4C83" w:rsidP="00C7185C">
            <w:pPr>
              <w:spacing w:after="200" w:line="276" w:lineRule="auto"/>
              <w:ind w:left="360"/>
              <w:rPr>
                <w:sz w:val="20"/>
                <w:szCs w:val="20"/>
              </w:rPr>
            </w:pPr>
            <w:r w:rsidRPr="00C7185C">
              <w:rPr>
                <w:sz w:val="20"/>
                <w:szCs w:val="20"/>
              </w:rPr>
              <w:t xml:space="preserve">First: Derek </w:t>
            </w:r>
            <w:r w:rsidR="00C7185C">
              <w:rPr>
                <w:sz w:val="20"/>
                <w:szCs w:val="20"/>
              </w:rPr>
              <w:t xml:space="preserve">     </w:t>
            </w:r>
            <w:r w:rsidRPr="00C7185C">
              <w:rPr>
                <w:sz w:val="20"/>
                <w:szCs w:val="20"/>
              </w:rPr>
              <w:t>Second:</w:t>
            </w:r>
            <w:r w:rsidR="0028453C">
              <w:rPr>
                <w:sz w:val="20"/>
                <w:szCs w:val="20"/>
              </w:rPr>
              <w:t xml:space="preserve"> </w:t>
            </w:r>
            <w:r w:rsidRPr="00C7185C">
              <w:rPr>
                <w:sz w:val="20"/>
                <w:szCs w:val="20"/>
              </w:rPr>
              <w:t>K</w:t>
            </w:r>
            <w:r w:rsidR="0028453C">
              <w:rPr>
                <w:sz w:val="20"/>
                <w:szCs w:val="20"/>
              </w:rPr>
              <w:t xml:space="preserve">evin </w:t>
            </w:r>
            <w:r w:rsidR="00C7185C">
              <w:rPr>
                <w:sz w:val="20"/>
                <w:szCs w:val="20"/>
              </w:rPr>
              <w:t xml:space="preserve">      </w:t>
            </w:r>
            <w:r w:rsidRPr="00C7185C">
              <w:rPr>
                <w:sz w:val="20"/>
                <w:szCs w:val="20"/>
              </w:rPr>
              <w:t xml:space="preserve"> Opposed: NONE</w:t>
            </w:r>
          </w:p>
        </w:tc>
      </w:tr>
      <w:tr w:rsidR="009B4C83" w:rsidRPr="00071F40" w14:paraId="3CA1449B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3F016A3" w14:textId="6967EC50" w:rsidR="009B4C83" w:rsidRPr="00071F40" w:rsidRDefault="009B4C83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U15 Donation:</w:t>
            </w:r>
          </w:p>
        </w:tc>
      </w:tr>
      <w:tr w:rsidR="009B4C83" w:rsidRPr="00071F40" w14:paraId="270902CB" w14:textId="77777777" w:rsidTr="003D63C8">
        <w:trPr>
          <w:trHeight w:hRule="exact" w:val="2004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F64D86" w14:textId="70966B47" w:rsidR="009B4C83" w:rsidRPr="00071F40" w:rsidRDefault="009B4C83" w:rsidP="009B4C83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bCs/>
                <w:sz w:val="20"/>
                <w:szCs w:val="20"/>
              </w:rPr>
            </w:pPr>
            <w:r w:rsidRPr="00071F40">
              <w:rPr>
                <w:bCs/>
                <w:sz w:val="20"/>
                <w:szCs w:val="20"/>
              </w:rPr>
              <w:t xml:space="preserve">U15 </w:t>
            </w:r>
            <w:r>
              <w:rPr>
                <w:bCs/>
                <w:sz w:val="20"/>
                <w:szCs w:val="20"/>
              </w:rPr>
              <w:t>donating money to a New to Morden/MMH player – Ty will inform Crystal Hildebran</w:t>
            </w:r>
            <w:r w:rsidR="0028453C">
              <w:rPr>
                <w:bCs/>
                <w:sz w:val="20"/>
                <w:szCs w:val="20"/>
              </w:rPr>
              <w:t>d of the new fees and see if they’re</w:t>
            </w:r>
            <w:r>
              <w:rPr>
                <w:bCs/>
                <w:sz w:val="20"/>
                <w:szCs w:val="20"/>
              </w:rPr>
              <w:t xml:space="preserve"> willing to pay for the whole fee for the</w:t>
            </w:r>
            <w:r w:rsidR="0028453C">
              <w:rPr>
                <w:bCs/>
                <w:sz w:val="20"/>
                <w:szCs w:val="20"/>
              </w:rPr>
              <w:t xml:space="preserve"> one</w:t>
            </w:r>
            <w:r>
              <w:rPr>
                <w:bCs/>
                <w:sz w:val="20"/>
                <w:szCs w:val="20"/>
              </w:rPr>
              <w:t xml:space="preserve"> U15 player that is coming from Ukraine.  </w:t>
            </w:r>
          </w:p>
        </w:tc>
      </w:tr>
      <w:tr w:rsidR="009B4C83" w:rsidRPr="00071F40" w14:paraId="4F0CA6D6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90850B2" w14:textId="2DBB0EF8" w:rsidR="009B4C83" w:rsidRPr="00071F40" w:rsidRDefault="009B4C83" w:rsidP="009B4C83">
            <w:p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Open Discussion:</w:t>
            </w:r>
          </w:p>
        </w:tc>
      </w:tr>
      <w:tr w:rsidR="009B4C83" w:rsidRPr="00071F40" w14:paraId="690C0131" w14:textId="77777777" w:rsidTr="003D63C8">
        <w:trPr>
          <w:trHeight w:hRule="exact" w:val="155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69486B" w14:textId="559E829F" w:rsidR="009B4C83" w:rsidRPr="00071F40" w:rsidRDefault="009B4C83" w:rsidP="009B4C83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development equipment – KP</w:t>
            </w:r>
            <w:r w:rsidR="0028453C">
              <w:rPr>
                <w:sz w:val="20"/>
                <w:szCs w:val="20"/>
              </w:rPr>
              <w:t>IC</w:t>
            </w:r>
            <w:r>
              <w:rPr>
                <w:sz w:val="20"/>
                <w:szCs w:val="20"/>
              </w:rPr>
              <w:t xml:space="preserve"> will order and donate to MMH</w:t>
            </w:r>
          </w:p>
        </w:tc>
      </w:tr>
      <w:tr w:rsidR="009B4C83" w:rsidRPr="00071F40" w14:paraId="331396ED" w14:textId="77777777" w:rsidTr="003D63C8">
        <w:trPr>
          <w:trHeight w:hRule="exact" w:val="465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F3F53B" w14:textId="058D3DF2" w:rsidR="009B4C83" w:rsidRPr="00071F40" w:rsidRDefault="009B4C83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Next Scheduled Meeting:  </w:t>
            </w:r>
            <w:r w:rsidRPr="009B4C83">
              <w:rPr>
                <w:sz w:val="20"/>
                <w:szCs w:val="20"/>
                <w:highlight w:val="yellow"/>
              </w:rPr>
              <w:t>Sept 11 @8:00pm Crocus Room</w:t>
            </w:r>
          </w:p>
        </w:tc>
      </w:tr>
      <w:tr w:rsidR="009B4C83" w:rsidRPr="00071F40" w14:paraId="6FADB8FF" w14:textId="77777777" w:rsidTr="003D63C8">
        <w:trPr>
          <w:trHeight w:hRule="exact" w:val="288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F86E56" w14:textId="32B5E6E9" w:rsidR="009B4C83" w:rsidRPr="00071F40" w:rsidRDefault="009B4C83" w:rsidP="009B4C8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B4C83" w:rsidRPr="00071F40" w14:paraId="30C1C5B6" w14:textId="77777777" w:rsidTr="003D63C8">
        <w:trPr>
          <w:trHeight w:val="556"/>
        </w:trPr>
        <w:tc>
          <w:tcPr>
            <w:tcW w:w="103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235D9A" w14:textId="5D4E9B15" w:rsidR="009B4C83" w:rsidRPr="00071F40" w:rsidRDefault="009B4C83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Meeting Adjourned at __</w:t>
            </w:r>
            <w:r>
              <w:rPr>
                <w:sz w:val="20"/>
                <w:szCs w:val="20"/>
                <w:u w:val="single"/>
              </w:rPr>
              <w:t>9:18pm</w:t>
            </w:r>
            <w:r w:rsidRPr="00071F40">
              <w:rPr>
                <w:sz w:val="20"/>
                <w:szCs w:val="20"/>
              </w:rPr>
              <w:t xml:space="preserve">____              </w:t>
            </w:r>
          </w:p>
          <w:p w14:paraId="06BD8C73" w14:textId="6D7A2949" w:rsidR="009B4C83" w:rsidRPr="00071F40" w:rsidRDefault="009B4C83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Motioned:  </w:t>
            </w:r>
            <w:r w:rsidRPr="00071F40"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  <w:u w:val="single"/>
              </w:rPr>
              <w:t>Bev</w:t>
            </w:r>
            <w:r w:rsidRPr="00071F40">
              <w:rPr>
                <w:sz w:val="20"/>
                <w:szCs w:val="20"/>
                <w:u w:val="single"/>
              </w:rPr>
              <w:t xml:space="preserve">    </w:t>
            </w:r>
            <w:r w:rsidRPr="00071F40">
              <w:rPr>
                <w:sz w:val="20"/>
                <w:szCs w:val="20"/>
              </w:rPr>
              <w:t xml:space="preserve">Seconded: </w:t>
            </w:r>
            <w:r w:rsidRPr="00071F40">
              <w:rPr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  <w:u w:val="single"/>
              </w:rPr>
              <w:t>Holly</w:t>
            </w:r>
            <w:r w:rsidRPr="00071F40">
              <w:rPr>
                <w:sz w:val="20"/>
                <w:szCs w:val="20"/>
                <w:u w:val="single"/>
              </w:rPr>
              <w:t xml:space="preserve">      </w:t>
            </w:r>
            <w:r w:rsidRPr="00071F40">
              <w:rPr>
                <w:sz w:val="20"/>
                <w:szCs w:val="20"/>
              </w:rPr>
              <w:t>Opposed:</w:t>
            </w:r>
            <w:r w:rsidRPr="00071F40">
              <w:rPr>
                <w:sz w:val="20"/>
                <w:szCs w:val="20"/>
                <w:u w:val="single"/>
              </w:rPr>
              <w:t xml:space="preserve"> None </w:t>
            </w:r>
            <w:r w:rsidRPr="00071F40">
              <w:rPr>
                <w:sz w:val="20"/>
                <w:szCs w:val="20"/>
              </w:rPr>
              <w:t xml:space="preserve">             CARRIED</w:t>
            </w:r>
          </w:p>
        </w:tc>
      </w:tr>
      <w:tr w:rsidR="009B4C83" w:rsidRPr="00071F40" w14:paraId="34AA262A" w14:textId="77777777" w:rsidTr="003D63C8">
        <w:trPr>
          <w:trHeight w:hRule="exact" w:val="288"/>
        </w:trPr>
        <w:tc>
          <w:tcPr>
            <w:tcW w:w="365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4CA97DC" w14:textId="4CB4A98F" w:rsidR="009B4C83" w:rsidRPr="00071F40" w:rsidRDefault="009B4C83" w:rsidP="009B4C83">
            <w:pPr>
              <w:pStyle w:val="BodyCopy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308400" w14:textId="35DBCF83" w:rsidR="009B4C83" w:rsidRPr="00071F40" w:rsidRDefault="009B4C83" w:rsidP="009B4C83">
            <w:pPr>
              <w:pStyle w:val="BodyCopy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F44CCDD" w14:textId="0D8802B0" w:rsidR="009B4C83" w:rsidRPr="00071F40" w:rsidRDefault="009B4C83" w:rsidP="009B4C83">
            <w:pPr>
              <w:pStyle w:val="BodyCopy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D742476" w14:textId="7E408DAC" w:rsidR="009B4C83" w:rsidRPr="00071F40" w:rsidRDefault="009B4C83" w:rsidP="009B4C83">
            <w:pPr>
              <w:pStyle w:val="BodyCopy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BA7851B" w14:textId="7B3A14E5" w:rsidR="009B4C83" w:rsidRPr="00071F40" w:rsidRDefault="009B4C83" w:rsidP="009B4C83">
            <w:pPr>
              <w:pStyle w:val="BodyCopy"/>
              <w:jc w:val="center"/>
              <w:rPr>
                <w:sz w:val="20"/>
                <w:szCs w:val="20"/>
              </w:rPr>
            </w:pPr>
          </w:p>
        </w:tc>
      </w:tr>
    </w:tbl>
    <w:p w14:paraId="7E5AF34C" w14:textId="4E5F472B" w:rsidR="00BD7FC0" w:rsidRPr="00071F40" w:rsidRDefault="00BD7FC0" w:rsidP="00BD7FC0">
      <w:pPr>
        <w:rPr>
          <w:rFonts w:ascii="Arial" w:hAnsi="Arial" w:cs="Arial"/>
          <w:sz w:val="20"/>
          <w:szCs w:val="20"/>
        </w:rPr>
      </w:pPr>
    </w:p>
    <w:p w14:paraId="12B35A1F" w14:textId="0CE1826B" w:rsidR="00C7364F" w:rsidRPr="00071F40" w:rsidRDefault="00C7364F" w:rsidP="00B65748">
      <w:pPr>
        <w:rPr>
          <w:rFonts w:ascii="Arial" w:hAnsi="Arial" w:cs="Arial"/>
          <w:sz w:val="20"/>
          <w:szCs w:val="20"/>
        </w:rPr>
      </w:pPr>
    </w:p>
    <w:sectPr w:rsidR="00C7364F" w:rsidRPr="00071F40" w:rsidSect="009B4C8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6C3C" w14:textId="77777777" w:rsidR="00A34906" w:rsidRDefault="00A34906">
      <w:r>
        <w:separator/>
      </w:r>
    </w:p>
  </w:endnote>
  <w:endnote w:type="continuationSeparator" w:id="0">
    <w:p w14:paraId="6D31101A" w14:textId="77777777" w:rsidR="00A34906" w:rsidRDefault="00A3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8F26" w14:textId="77777777" w:rsidR="00A34906" w:rsidRDefault="00A34906">
      <w:r>
        <w:separator/>
      </w:r>
    </w:p>
  </w:footnote>
  <w:footnote w:type="continuationSeparator" w:id="0">
    <w:p w14:paraId="7E5670A6" w14:textId="77777777" w:rsidR="00A34906" w:rsidRDefault="00A3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664B" w14:textId="77777777" w:rsidR="00B0462E" w:rsidRDefault="00B0462E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69C7EC76" wp14:editId="35C75EDB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2" name="Picture 2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9DA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8A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A126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0321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667543"/>
    <w:multiLevelType w:val="hybridMultilevel"/>
    <w:tmpl w:val="53AA35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2763"/>
    <w:multiLevelType w:val="hybridMultilevel"/>
    <w:tmpl w:val="77F4462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7F63"/>
    <w:multiLevelType w:val="hybridMultilevel"/>
    <w:tmpl w:val="BC5C8794"/>
    <w:lvl w:ilvl="0" w:tplc="4C0009AA">
      <w:start w:val="2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E1B"/>
    <w:multiLevelType w:val="hybridMultilevel"/>
    <w:tmpl w:val="414441F4"/>
    <w:lvl w:ilvl="0" w:tplc="23E08A86">
      <w:start w:val="1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979CB"/>
    <w:multiLevelType w:val="hybridMultilevel"/>
    <w:tmpl w:val="ABEC072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138A"/>
    <w:multiLevelType w:val="hybridMultilevel"/>
    <w:tmpl w:val="73202C0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80A5A"/>
    <w:multiLevelType w:val="hybridMultilevel"/>
    <w:tmpl w:val="92AE8756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4745"/>
    <w:multiLevelType w:val="hybridMultilevel"/>
    <w:tmpl w:val="529220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02A7C"/>
    <w:multiLevelType w:val="hybridMultilevel"/>
    <w:tmpl w:val="DD2691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D1A67"/>
    <w:multiLevelType w:val="hybridMultilevel"/>
    <w:tmpl w:val="35485D90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434E3"/>
    <w:multiLevelType w:val="hybridMultilevel"/>
    <w:tmpl w:val="82463D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2338"/>
    <w:multiLevelType w:val="multilevel"/>
    <w:tmpl w:val="83BC5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257359"/>
    <w:multiLevelType w:val="hybridMultilevel"/>
    <w:tmpl w:val="53AA35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E106F"/>
    <w:multiLevelType w:val="hybridMultilevel"/>
    <w:tmpl w:val="6270CC4C"/>
    <w:lvl w:ilvl="0" w:tplc="1A8013A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C1E0D"/>
    <w:multiLevelType w:val="hybridMultilevel"/>
    <w:tmpl w:val="F40E48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4041"/>
    <w:multiLevelType w:val="hybridMultilevel"/>
    <w:tmpl w:val="38D6E4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340D5"/>
    <w:multiLevelType w:val="hybridMultilevel"/>
    <w:tmpl w:val="C7E0886E"/>
    <w:lvl w:ilvl="0" w:tplc="DD349DCC">
      <w:start w:val="2023"/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F1818B6"/>
    <w:multiLevelType w:val="hybridMultilevel"/>
    <w:tmpl w:val="83DE56AE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A58B2"/>
    <w:multiLevelType w:val="hybridMultilevel"/>
    <w:tmpl w:val="81A636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67F8B"/>
    <w:multiLevelType w:val="hybridMultilevel"/>
    <w:tmpl w:val="99EEC918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740AD"/>
    <w:multiLevelType w:val="hybridMultilevel"/>
    <w:tmpl w:val="87428D6E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715D1"/>
    <w:multiLevelType w:val="hybridMultilevel"/>
    <w:tmpl w:val="80E44E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E3E39"/>
    <w:multiLevelType w:val="hybridMultilevel"/>
    <w:tmpl w:val="E51C07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143AA"/>
    <w:multiLevelType w:val="hybridMultilevel"/>
    <w:tmpl w:val="2A3A6FA0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5237D"/>
    <w:multiLevelType w:val="hybridMultilevel"/>
    <w:tmpl w:val="759C4FC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86645">
    <w:abstractNumId w:val="3"/>
  </w:num>
  <w:num w:numId="2" w16cid:durableId="1660116537">
    <w:abstractNumId w:val="2"/>
  </w:num>
  <w:num w:numId="3" w16cid:durableId="823205743">
    <w:abstractNumId w:val="1"/>
  </w:num>
  <w:num w:numId="4" w16cid:durableId="193932544">
    <w:abstractNumId w:val="0"/>
  </w:num>
  <w:num w:numId="5" w16cid:durableId="690953856">
    <w:abstractNumId w:val="14"/>
  </w:num>
  <w:num w:numId="6" w16cid:durableId="1546453410">
    <w:abstractNumId w:val="25"/>
  </w:num>
  <w:num w:numId="7" w16cid:durableId="1609653599">
    <w:abstractNumId w:val="21"/>
  </w:num>
  <w:num w:numId="8" w16cid:durableId="78451001">
    <w:abstractNumId w:val="17"/>
  </w:num>
  <w:num w:numId="9" w16cid:durableId="488523666">
    <w:abstractNumId w:val="16"/>
  </w:num>
  <w:num w:numId="10" w16cid:durableId="590050248">
    <w:abstractNumId w:val="18"/>
  </w:num>
  <w:num w:numId="11" w16cid:durableId="1971859116">
    <w:abstractNumId w:val="28"/>
  </w:num>
  <w:num w:numId="12" w16cid:durableId="8915908">
    <w:abstractNumId w:val="4"/>
  </w:num>
  <w:num w:numId="13" w16cid:durableId="1443526262">
    <w:abstractNumId w:val="22"/>
  </w:num>
  <w:num w:numId="14" w16cid:durableId="345401160">
    <w:abstractNumId w:val="12"/>
  </w:num>
  <w:num w:numId="15" w16cid:durableId="791947706">
    <w:abstractNumId w:val="26"/>
  </w:num>
  <w:num w:numId="16" w16cid:durableId="327828129">
    <w:abstractNumId w:val="11"/>
  </w:num>
  <w:num w:numId="17" w16cid:durableId="2147232643">
    <w:abstractNumId w:val="8"/>
  </w:num>
  <w:num w:numId="18" w16cid:durableId="1005668888">
    <w:abstractNumId w:val="9"/>
  </w:num>
  <w:num w:numId="19" w16cid:durableId="731193320">
    <w:abstractNumId w:val="5"/>
  </w:num>
  <w:num w:numId="20" w16cid:durableId="894198113">
    <w:abstractNumId w:val="19"/>
  </w:num>
  <w:num w:numId="21" w16cid:durableId="1759402688">
    <w:abstractNumId w:val="6"/>
  </w:num>
  <w:num w:numId="22" w16cid:durableId="1083992959">
    <w:abstractNumId w:val="7"/>
  </w:num>
  <w:num w:numId="23" w16cid:durableId="529221716">
    <w:abstractNumId w:val="24"/>
  </w:num>
  <w:num w:numId="24" w16cid:durableId="623849694">
    <w:abstractNumId w:val="15"/>
  </w:num>
  <w:num w:numId="25" w16cid:durableId="63453979">
    <w:abstractNumId w:val="10"/>
  </w:num>
  <w:num w:numId="26" w16cid:durableId="2080130511">
    <w:abstractNumId w:val="23"/>
  </w:num>
  <w:num w:numId="27" w16cid:durableId="1753428555">
    <w:abstractNumId w:val="13"/>
  </w:num>
  <w:num w:numId="28" w16cid:durableId="1981500055">
    <w:abstractNumId w:val="20"/>
  </w:num>
  <w:num w:numId="29" w16cid:durableId="3974393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3EAA"/>
    <w:rsid w:val="000116EE"/>
    <w:rsid w:val="00012886"/>
    <w:rsid w:val="00023542"/>
    <w:rsid w:val="00031D86"/>
    <w:rsid w:val="0003321A"/>
    <w:rsid w:val="00071F40"/>
    <w:rsid w:val="00074230"/>
    <w:rsid w:val="000753CA"/>
    <w:rsid w:val="000A368B"/>
    <w:rsid w:val="000A5161"/>
    <w:rsid w:val="000C3537"/>
    <w:rsid w:val="000C3D9A"/>
    <w:rsid w:val="000C7521"/>
    <w:rsid w:val="000D244F"/>
    <w:rsid w:val="000D3572"/>
    <w:rsid w:val="000D45CD"/>
    <w:rsid w:val="000D7E40"/>
    <w:rsid w:val="000E543F"/>
    <w:rsid w:val="000E7527"/>
    <w:rsid w:val="000F01C1"/>
    <w:rsid w:val="001115B6"/>
    <w:rsid w:val="00111FED"/>
    <w:rsid w:val="00116BE2"/>
    <w:rsid w:val="00120A03"/>
    <w:rsid w:val="00126D40"/>
    <w:rsid w:val="0014668A"/>
    <w:rsid w:val="001601CE"/>
    <w:rsid w:val="001675D9"/>
    <w:rsid w:val="00177304"/>
    <w:rsid w:val="0018358A"/>
    <w:rsid w:val="0018514B"/>
    <w:rsid w:val="0019477F"/>
    <w:rsid w:val="00194E13"/>
    <w:rsid w:val="001A0255"/>
    <w:rsid w:val="001B333B"/>
    <w:rsid w:val="001D0E50"/>
    <w:rsid w:val="001D3667"/>
    <w:rsid w:val="001E143C"/>
    <w:rsid w:val="001F28A1"/>
    <w:rsid w:val="001F7AED"/>
    <w:rsid w:val="0020210E"/>
    <w:rsid w:val="0021301E"/>
    <w:rsid w:val="0022049C"/>
    <w:rsid w:val="00232D7D"/>
    <w:rsid w:val="0024209E"/>
    <w:rsid w:val="00242D2B"/>
    <w:rsid w:val="002547FF"/>
    <w:rsid w:val="002557A2"/>
    <w:rsid w:val="00267A89"/>
    <w:rsid w:val="002844E2"/>
    <w:rsid w:val="0028453C"/>
    <w:rsid w:val="002A361C"/>
    <w:rsid w:val="002A4B69"/>
    <w:rsid w:val="002B25D0"/>
    <w:rsid w:val="002B3941"/>
    <w:rsid w:val="002B67CC"/>
    <w:rsid w:val="002D2F55"/>
    <w:rsid w:val="002E5769"/>
    <w:rsid w:val="002F7E94"/>
    <w:rsid w:val="00306227"/>
    <w:rsid w:val="00321FBB"/>
    <w:rsid w:val="00330B44"/>
    <w:rsid w:val="00344DAC"/>
    <w:rsid w:val="00347D47"/>
    <w:rsid w:val="00352A27"/>
    <w:rsid w:val="00362E4D"/>
    <w:rsid w:val="00367BBB"/>
    <w:rsid w:val="0037582A"/>
    <w:rsid w:val="0038539E"/>
    <w:rsid w:val="003954C4"/>
    <w:rsid w:val="00396C4A"/>
    <w:rsid w:val="003A5097"/>
    <w:rsid w:val="003B0368"/>
    <w:rsid w:val="003B050D"/>
    <w:rsid w:val="003B1A2B"/>
    <w:rsid w:val="003B1C7E"/>
    <w:rsid w:val="003B2CAC"/>
    <w:rsid w:val="003C34F9"/>
    <w:rsid w:val="003C5332"/>
    <w:rsid w:val="003D1299"/>
    <w:rsid w:val="003D63C8"/>
    <w:rsid w:val="003F27DD"/>
    <w:rsid w:val="004036B8"/>
    <w:rsid w:val="00403D94"/>
    <w:rsid w:val="00430F00"/>
    <w:rsid w:val="004671E3"/>
    <w:rsid w:val="00474E78"/>
    <w:rsid w:val="0048225B"/>
    <w:rsid w:val="00485046"/>
    <w:rsid w:val="004A0C9A"/>
    <w:rsid w:val="004A1275"/>
    <w:rsid w:val="004C2505"/>
    <w:rsid w:val="004C5B6A"/>
    <w:rsid w:val="004D2EFF"/>
    <w:rsid w:val="004F5C23"/>
    <w:rsid w:val="004F789E"/>
    <w:rsid w:val="0050001D"/>
    <w:rsid w:val="00501520"/>
    <w:rsid w:val="00502DED"/>
    <w:rsid w:val="00510B33"/>
    <w:rsid w:val="00514060"/>
    <w:rsid w:val="00521B8A"/>
    <w:rsid w:val="00522E82"/>
    <w:rsid w:val="00525001"/>
    <w:rsid w:val="005448B3"/>
    <w:rsid w:val="00545BD8"/>
    <w:rsid w:val="0055065E"/>
    <w:rsid w:val="00551848"/>
    <w:rsid w:val="0055219B"/>
    <w:rsid w:val="00555028"/>
    <w:rsid w:val="0057685E"/>
    <w:rsid w:val="00585A3C"/>
    <w:rsid w:val="005921A1"/>
    <w:rsid w:val="005A66E7"/>
    <w:rsid w:val="005A7C36"/>
    <w:rsid w:val="005B0D24"/>
    <w:rsid w:val="005B125E"/>
    <w:rsid w:val="005D24FA"/>
    <w:rsid w:val="005D34E8"/>
    <w:rsid w:val="005D511F"/>
    <w:rsid w:val="005E0B16"/>
    <w:rsid w:val="005E3631"/>
    <w:rsid w:val="005F29FB"/>
    <w:rsid w:val="005F3547"/>
    <w:rsid w:val="00600613"/>
    <w:rsid w:val="0061004B"/>
    <w:rsid w:val="006106FC"/>
    <w:rsid w:val="006146F9"/>
    <w:rsid w:val="00615552"/>
    <w:rsid w:val="006219E9"/>
    <w:rsid w:val="00625897"/>
    <w:rsid w:val="00627808"/>
    <w:rsid w:val="00635A83"/>
    <w:rsid w:val="00636F05"/>
    <w:rsid w:val="00643E08"/>
    <w:rsid w:val="00644836"/>
    <w:rsid w:val="00654F3B"/>
    <w:rsid w:val="0069223D"/>
    <w:rsid w:val="006971F4"/>
    <w:rsid w:val="006A1FA1"/>
    <w:rsid w:val="006E0E70"/>
    <w:rsid w:val="006F3B0E"/>
    <w:rsid w:val="00706AC1"/>
    <w:rsid w:val="00717839"/>
    <w:rsid w:val="00732FB5"/>
    <w:rsid w:val="007371B4"/>
    <w:rsid w:val="00737545"/>
    <w:rsid w:val="00751DBB"/>
    <w:rsid w:val="007531DB"/>
    <w:rsid w:val="00777C66"/>
    <w:rsid w:val="00784A31"/>
    <w:rsid w:val="00785159"/>
    <w:rsid w:val="00787E13"/>
    <w:rsid w:val="00794C22"/>
    <w:rsid w:val="007A5A8C"/>
    <w:rsid w:val="007B7FE9"/>
    <w:rsid w:val="007C7CE8"/>
    <w:rsid w:val="007D43C6"/>
    <w:rsid w:val="007E3E8B"/>
    <w:rsid w:val="007E5215"/>
    <w:rsid w:val="007E76D1"/>
    <w:rsid w:val="007F1AE0"/>
    <w:rsid w:val="008020DA"/>
    <w:rsid w:val="008151E7"/>
    <w:rsid w:val="00820A1E"/>
    <w:rsid w:val="00820CA0"/>
    <w:rsid w:val="00821274"/>
    <w:rsid w:val="00824995"/>
    <w:rsid w:val="00865778"/>
    <w:rsid w:val="008741F2"/>
    <w:rsid w:val="00875CFC"/>
    <w:rsid w:val="008774E9"/>
    <w:rsid w:val="008823FC"/>
    <w:rsid w:val="008957B9"/>
    <w:rsid w:val="008A3553"/>
    <w:rsid w:val="008A6DFE"/>
    <w:rsid w:val="008D24E5"/>
    <w:rsid w:val="008D5313"/>
    <w:rsid w:val="008F23B1"/>
    <w:rsid w:val="008F5E68"/>
    <w:rsid w:val="009044D3"/>
    <w:rsid w:val="00922B38"/>
    <w:rsid w:val="009251DC"/>
    <w:rsid w:val="009317BB"/>
    <w:rsid w:val="009326C5"/>
    <w:rsid w:val="00943371"/>
    <w:rsid w:val="00945268"/>
    <w:rsid w:val="0095036D"/>
    <w:rsid w:val="00956505"/>
    <w:rsid w:val="0097241E"/>
    <w:rsid w:val="0097325A"/>
    <w:rsid w:val="00975DC4"/>
    <w:rsid w:val="00976865"/>
    <w:rsid w:val="00977702"/>
    <w:rsid w:val="009837B5"/>
    <w:rsid w:val="00993621"/>
    <w:rsid w:val="00995F9E"/>
    <w:rsid w:val="009A1393"/>
    <w:rsid w:val="009A42AE"/>
    <w:rsid w:val="009A78D9"/>
    <w:rsid w:val="009B3AA4"/>
    <w:rsid w:val="009B4C83"/>
    <w:rsid w:val="009D5841"/>
    <w:rsid w:val="009D647B"/>
    <w:rsid w:val="009E3002"/>
    <w:rsid w:val="009E41BA"/>
    <w:rsid w:val="009F25AD"/>
    <w:rsid w:val="00A07376"/>
    <w:rsid w:val="00A10278"/>
    <w:rsid w:val="00A21BEE"/>
    <w:rsid w:val="00A26E49"/>
    <w:rsid w:val="00A34906"/>
    <w:rsid w:val="00A350C9"/>
    <w:rsid w:val="00A65959"/>
    <w:rsid w:val="00A65975"/>
    <w:rsid w:val="00A72C3F"/>
    <w:rsid w:val="00A73DC1"/>
    <w:rsid w:val="00A86C53"/>
    <w:rsid w:val="00A9397D"/>
    <w:rsid w:val="00AC3ED2"/>
    <w:rsid w:val="00AD2721"/>
    <w:rsid w:val="00AE73AF"/>
    <w:rsid w:val="00AF0D40"/>
    <w:rsid w:val="00AF4D68"/>
    <w:rsid w:val="00AF57F0"/>
    <w:rsid w:val="00AF7044"/>
    <w:rsid w:val="00B0462E"/>
    <w:rsid w:val="00B128D2"/>
    <w:rsid w:val="00B208FA"/>
    <w:rsid w:val="00B33B1B"/>
    <w:rsid w:val="00B342B5"/>
    <w:rsid w:val="00B37562"/>
    <w:rsid w:val="00B40BAC"/>
    <w:rsid w:val="00B4503C"/>
    <w:rsid w:val="00B522DC"/>
    <w:rsid w:val="00B527E4"/>
    <w:rsid w:val="00B60869"/>
    <w:rsid w:val="00B629E6"/>
    <w:rsid w:val="00B65181"/>
    <w:rsid w:val="00B65748"/>
    <w:rsid w:val="00B71E93"/>
    <w:rsid w:val="00B847FF"/>
    <w:rsid w:val="00B94206"/>
    <w:rsid w:val="00B958E0"/>
    <w:rsid w:val="00BA4D93"/>
    <w:rsid w:val="00BC752D"/>
    <w:rsid w:val="00BD4827"/>
    <w:rsid w:val="00BD7FC0"/>
    <w:rsid w:val="00BE3781"/>
    <w:rsid w:val="00C021B3"/>
    <w:rsid w:val="00C13A4A"/>
    <w:rsid w:val="00C34973"/>
    <w:rsid w:val="00C64670"/>
    <w:rsid w:val="00C64B69"/>
    <w:rsid w:val="00C704FD"/>
    <w:rsid w:val="00C7185C"/>
    <w:rsid w:val="00C7364F"/>
    <w:rsid w:val="00C77FDE"/>
    <w:rsid w:val="00C8381A"/>
    <w:rsid w:val="00C872D8"/>
    <w:rsid w:val="00C94C43"/>
    <w:rsid w:val="00CA175E"/>
    <w:rsid w:val="00CB1B11"/>
    <w:rsid w:val="00CB1DAC"/>
    <w:rsid w:val="00CD7687"/>
    <w:rsid w:val="00CE0EE8"/>
    <w:rsid w:val="00CE492B"/>
    <w:rsid w:val="00CE76EA"/>
    <w:rsid w:val="00CF1DC7"/>
    <w:rsid w:val="00CF5EAF"/>
    <w:rsid w:val="00D1670A"/>
    <w:rsid w:val="00D301C0"/>
    <w:rsid w:val="00D3307C"/>
    <w:rsid w:val="00D42A29"/>
    <w:rsid w:val="00D465D6"/>
    <w:rsid w:val="00D51A02"/>
    <w:rsid w:val="00D52D6B"/>
    <w:rsid w:val="00D849F2"/>
    <w:rsid w:val="00D905B5"/>
    <w:rsid w:val="00D9106A"/>
    <w:rsid w:val="00D96F32"/>
    <w:rsid w:val="00DB07FD"/>
    <w:rsid w:val="00DD0A38"/>
    <w:rsid w:val="00DE3BE1"/>
    <w:rsid w:val="00DF1F60"/>
    <w:rsid w:val="00DF71CC"/>
    <w:rsid w:val="00DF7626"/>
    <w:rsid w:val="00E01B81"/>
    <w:rsid w:val="00E04F43"/>
    <w:rsid w:val="00E04FCB"/>
    <w:rsid w:val="00E05E23"/>
    <w:rsid w:val="00E215B0"/>
    <w:rsid w:val="00E306C1"/>
    <w:rsid w:val="00E36D12"/>
    <w:rsid w:val="00E4287E"/>
    <w:rsid w:val="00E43ED3"/>
    <w:rsid w:val="00E4444F"/>
    <w:rsid w:val="00E50A8B"/>
    <w:rsid w:val="00E53ABF"/>
    <w:rsid w:val="00E60403"/>
    <w:rsid w:val="00E65442"/>
    <w:rsid w:val="00E877CE"/>
    <w:rsid w:val="00E93F27"/>
    <w:rsid w:val="00E97B4D"/>
    <w:rsid w:val="00EA21BA"/>
    <w:rsid w:val="00EA42B9"/>
    <w:rsid w:val="00EA5D66"/>
    <w:rsid w:val="00EA6DD5"/>
    <w:rsid w:val="00EB5638"/>
    <w:rsid w:val="00EC78B2"/>
    <w:rsid w:val="00ED44D6"/>
    <w:rsid w:val="00EE1A38"/>
    <w:rsid w:val="00EF7DB2"/>
    <w:rsid w:val="00F054F8"/>
    <w:rsid w:val="00F11BDD"/>
    <w:rsid w:val="00F1480E"/>
    <w:rsid w:val="00F345A2"/>
    <w:rsid w:val="00F55CAA"/>
    <w:rsid w:val="00F57210"/>
    <w:rsid w:val="00F62FC3"/>
    <w:rsid w:val="00F64668"/>
    <w:rsid w:val="00F72FC6"/>
    <w:rsid w:val="00F7395F"/>
    <w:rsid w:val="00F91EE9"/>
    <w:rsid w:val="00F94460"/>
    <w:rsid w:val="00FA2C6A"/>
    <w:rsid w:val="00FB3AE0"/>
    <w:rsid w:val="00FB62EC"/>
    <w:rsid w:val="00FB6A25"/>
    <w:rsid w:val="00FC42A0"/>
    <w:rsid w:val="00FC56B9"/>
    <w:rsid w:val="00FC6998"/>
    <w:rsid w:val="00FC7364"/>
    <w:rsid w:val="00FD5156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F0C7BD4"/>
  <w15:docId w15:val="{7D25714A-ABC2-44A7-B770-C9028FD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5A6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1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F20E27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F20E27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A0A3BCCEAFA84D268DD048284944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D890-1E51-4101-B510-FFC695145249}"/>
      </w:docPartPr>
      <w:docPartBody>
        <w:p w:rsidR="00C413D5" w:rsidRDefault="009A5E68" w:rsidP="009A5E68">
          <w:pPr>
            <w:pStyle w:val="A0A3BCCEAFA84D268DD04828494490AD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A9"/>
    <w:rsid w:val="000B7626"/>
    <w:rsid w:val="001510AB"/>
    <w:rsid w:val="001D5D8D"/>
    <w:rsid w:val="002359C1"/>
    <w:rsid w:val="0041197E"/>
    <w:rsid w:val="00435396"/>
    <w:rsid w:val="005A1E5F"/>
    <w:rsid w:val="006711DD"/>
    <w:rsid w:val="00880A0C"/>
    <w:rsid w:val="009A3DFD"/>
    <w:rsid w:val="009A5E68"/>
    <w:rsid w:val="009C63A4"/>
    <w:rsid w:val="009F516B"/>
    <w:rsid w:val="00A54CC3"/>
    <w:rsid w:val="00A67885"/>
    <w:rsid w:val="00B415A9"/>
    <w:rsid w:val="00C32E87"/>
    <w:rsid w:val="00C413D5"/>
    <w:rsid w:val="00C57F01"/>
    <w:rsid w:val="00CA1AC7"/>
    <w:rsid w:val="00CF0519"/>
    <w:rsid w:val="00CF5FF8"/>
    <w:rsid w:val="00E107D1"/>
    <w:rsid w:val="00E63FD1"/>
    <w:rsid w:val="00EB00D3"/>
    <w:rsid w:val="00F20E27"/>
    <w:rsid w:val="00F3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  <w:style w:type="paragraph" w:customStyle="1" w:styleId="A0A3BCCEAFA84D268DD04828494490AD">
    <w:name w:val="A0A3BCCEAFA84D268DD04828494490AD"/>
    <w:rsid w:val="009A5E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0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Sloan, Tyler</cp:lastModifiedBy>
  <cp:revision>2</cp:revision>
  <cp:lastPrinted>2023-08-23T13:47:00Z</cp:lastPrinted>
  <dcterms:created xsi:type="dcterms:W3CDTF">2023-08-23T13:47:00Z</dcterms:created>
  <dcterms:modified xsi:type="dcterms:W3CDTF">2023-08-23T13:47:00Z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