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6"/>
        <w:gridCol w:w="988"/>
        <w:gridCol w:w="309"/>
        <w:gridCol w:w="1335"/>
        <w:gridCol w:w="1320"/>
        <w:gridCol w:w="12"/>
        <w:gridCol w:w="1690"/>
        <w:gridCol w:w="1288"/>
      </w:tblGrid>
      <w:tr w:rsidR="006E0E70" w14:paraId="064B6A4A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F226A0E" w14:textId="77777777" w:rsidR="006E0E70" w:rsidRDefault="00B527E4" w:rsidP="00AD006D">
            <w:pPr>
              <w:pStyle w:val="MinutesandAgendaTitles"/>
            </w:pPr>
            <w:r>
              <w:t>MMH</w:t>
            </w:r>
            <w:r w:rsidR="000E7BFE">
              <w:t>–</w:t>
            </w:r>
            <w:r w:rsidR="00D11B9D">
              <w:t>December</w:t>
            </w:r>
            <w:r w:rsidR="00F7591D">
              <w:t xml:space="preserve"> </w:t>
            </w:r>
            <w:r w:rsidR="0093727E">
              <w:t>1</w:t>
            </w:r>
            <w:r w:rsidR="00D11B9D">
              <w:t>0</w:t>
            </w:r>
            <w:r w:rsidR="0093727E">
              <w:t>, 2018</w:t>
            </w:r>
          </w:p>
        </w:tc>
      </w:tr>
      <w:tr w:rsidR="006E0E70" w14:paraId="3EE2A8CA" w14:textId="77777777" w:rsidTr="00875CFC">
        <w:trPr>
          <w:trHeight w:hRule="exact" w:val="288"/>
          <w:jc w:val="center"/>
        </w:trPr>
        <w:sdt>
          <w:sdtPr>
            <w:id w:val="22626047"/>
            <w:placeholder>
              <w:docPart w:val="F17B346757B74A12A3FBA949289C3AA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8-12-10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4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16394C23" w14:textId="77777777" w:rsidR="006E0E70" w:rsidRDefault="00D11B9D">
                <w:pPr>
                  <w:pStyle w:val="BodyCopy"/>
                </w:pPr>
                <w:r>
                  <w:t>12.10.2018</w:t>
                </w:r>
              </w:p>
            </w:tc>
          </w:sdtContent>
        </w:sdt>
        <w:tc>
          <w:tcPr>
            <w:tcW w:w="2976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2F2A977C" w14:textId="77777777" w:rsidR="006E0E70" w:rsidRDefault="006E0E70" w:rsidP="00B527E4">
            <w:pPr>
              <w:pStyle w:val="BodyCopy"/>
            </w:pPr>
          </w:p>
        </w:tc>
        <w:tc>
          <w:tcPr>
            <w:tcW w:w="297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10022F71" w14:textId="77777777" w:rsidR="006E0E70" w:rsidRDefault="0003031B" w:rsidP="00B527E4">
            <w:pPr>
              <w:pStyle w:val="BodyCopy"/>
            </w:pPr>
            <w:r>
              <w:rPr>
                <w:spacing w:val="0"/>
              </w:rPr>
              <w:t>Kinsmen</w:t>
            </w:r>
            <w:r w:rsidR="00542C7A">
              <w:rPr>
                <w:spacing w:val="0"/>
              </w:rPr>
              <w:t xml:space="preserve"> Room</w:t>
            </w:r>
          </w:p>
        </w:tc>
      </w:tr>
      <w:tr w:rsidR="006E0E70" w14:paraId="7003FCC4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87223B4" w14:textId="77777777" w:rsidR="006E0E70" w:rsidRDefault="00B527E4">
            <w:pPr>
              <w:pStyle w:val="BodyCopy"/>
            </w:pPr>
            <w:r>
              <w:t>Called to Order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DD06D74" w14:textId="77777777" w:rsidR="006E0E70" w:rsidRDefault="0003031B">
            <w:pPr>
              <w:pStyle w:val="BodyCopy"/>
            </w:pPr>
            <w:r>
              <w:t>8</w:t>
            </w:r>
            <w:r w:rsidR="00367772">
              <w:t>:00</w:t>
            </w:r>
            <w:r w:rsidR="0059714C">
              <w:t xml:space="preserve"> pm</w:t>
            </w:r>
          </w:p>
        </w:tc>
      </w:tr>
      <w:tr w:rsidR="006E0E70" w14:paraId="075F8BD4" w14:textId="77777777" w:rsidTr="0059714C">
        <w:trPr>
          <w:trHeight w:hRule="exact" w:val="715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404CE55" w14:textId="77777777" w:rsidR="006E0E70" w:rsidRDefault="00B527E4">
            <w:pPr>
              <w:pStyle w:val="BodyCopy"/>
            </w:pPr>
            <w:r>
              <w:t>Attendance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76C78B5" w14:textId="77777777" w:rsidR="006E0E70" w:rsidRDefault="00E655A1" w:rsidP="00575B11">
            <w:pPr>
              <w:pStyle w:val="BodyCopy"/>
            </w:pPr>
            <w:r>
              <w:t>Darla, Ang. T.,</w:t>
            </w:r>
            <w:r w:rsidR="002B346B">
              <w:t xml:space="preserve"> Ang. P., Nat, Garrett, Rich, Brent, Ryan, Katie, Steve, Scott, Jarrett</w:t>
            </w:r>
            <w:r w:rsidR="00A84BB8">
              <w:t>, Dantin</w:t>
            </w:r>
            <w:r w:rsidR="002516C9">
              <w:t>, Tyler</w:t>
            </w:r>
          </w:p>
        </w:tc>
      </w:tr>
      <w:tr w:rsidR="006E0E70" w14:paraId="471DB3F5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783EFD8" w14:textId="77777777" w:rsidR="006E0E70" w:rsidRDefault="00B527E4">
            <w:pPr>
              <w:pStyle w:val="BodyCopy"/>
            </w:pPr>
            <w:r>
              <w:t>Regrets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B953BA4" w14:textId="77777777" w:rsidR="006E0E70" w:rsidRDefault="002B346B" w:rsidP="00575B11">
            <w:pPr>
              <w:pStyle w:val="BodyCopy"/>
            </w:pPr>
            <w:r>
              <w:t>Morgan, JoAnn, Pam, Mel</w:t>
            </w:r>
          </w:p>
        </w:tc>
      </w:tr>
      <w:tr w:rsidR="001F25F8" w14:paraId="02FE03CD" w14:textId="77777777" w:rsidTr="00064344">
        <w:trPr>
          <w:trHeight w:hRule="exact" w:val="700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98D8C61" w14:textId="77777777" w:rsidR="001F25F8" w:rsidRDefault="001F25F8" w:rsidP="001F25F8">
            <w:pPr>
              <w:pStyle w:val="BodyCopy"/>
            </w:pPr>
            <w:r>
              <w:t xml:space="preserve">Approval of Minutes from </w:t>
            </w:r>
            <w:r w:rsidR="002B346B">
              <w:t>Nov</w:t>
            </w:r>
            <w:r w:rsidR="00F7591D">
              <w:t xml:space="preserve"> </w:t>
            </w:r>
            <w:r w:rsidR="00CD6293">
              <w:t>1</w:t>
            </w:r>
            <w:r w:rsidR="002B346B">
              <w:t>2</w:t>
            </w:r>
            <w:r w:rsidR="00454BD4">
              <w:t xml:space="preserve">, </w:t>
            </w:r>
            <w:r>
              <w:t>2018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64F3EEE" w14:textId="77777777" w:rsidR="002F16D7" w:rsidRDefault="002F16D7" w:rsidP="001F25F8">
            <w:pPr>
              <w:pStyle w:val="BodyCopy"/>
            </w:pPr>
            <w:r>
              <w:t>Edit: name of room corrected (</w:t>
            </w:r>
            <w:r w:rsidR="006363E9">
              <w:t xml:space="preserve">changed from MCC room to </w:t>
            </w:r>
            <w:r>
              <w:t xml:space="preserve">Kinsmen </w:t>
            </w:r>
            <w:r w:rsidR="006363E9">
              <w:t>room</w:t>
            </w:r>
            <w:r>
              <w:t>).  Accept edits as presented.</w:t>
            </w:r>
          </w:p>
          <w:p w14:paraId="492DF432" w14:textId="77777777" w:rsidR="001F25F8" w:rsidRPr="002A06A9" w:rsidRDefault="001F25F8" w:rsidP="001F25F8">
            <w:pPr>
              <w:pStyle w:val="BodyCopy"/>
              <w:rPr>
                <w:u w:val="single"/>
              </w:rPr>
            </w:pPr>
            <w:r>
              <w:t xml:space="preserve">Motioned:  </w:t>
            </w:r>
            <w:r w:rsidR="00E734D3">
              <w:rPr>
                <w:u w:val="single"/>
              </w:rPr>
              <w:t>Ryan</w:t>
            </w:r>
            <w:r w:rsidR="007B1629">
              <w:t xml:space="preserve">    </w:t>
            </w:r>
            <w:r>
              <w:t xml:space="preserve">Seconded: </w:t>
            </w:r>
            <w:r w:rsidR="00E734D3">
              <w:rPr>
                <w:u w:val="single"/>
              </w:rPr>
              <w:t>Scott</w:t>
            </w:r>
            <w:r w:rsidR="007B1629">
              <w:t xml:space="preserve">      O</w:t>
            </w:r>
            <w:r>
              <w:t xml:space="preserve">pposed   </w:t>
            </w:r>
            <w:r>
              <w:rPr>
                <w:u w:val="single"/>
              </w:rPr>
              <w:t xml:space="preserve">     no    </w:t>
            </w:r>
            <w:r>
              <w:t xml:space="preserve"> Carried</w:t>
            </w:r>
            <w:r w:rsidR="00454BD4">
              <w:t xml:space="preserve"> </w:t>
            </w:r>
            <w:r>
              <w:rPr>
                <w:u w:val="single"/>
              </w:rPr>
              <w:t>__yes___</w:t>
            </w:r>
          </w:p>
        </w:tc>
      </w:tr>
      <w:tr w:rsidR="001F25F8" w14:paraId="69D79BB5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5E47695" w14:textId="77777777" w:rsidR="001F25F8" w:rsidRDefault="001F25F8">
            <w:pPr>
              <w:pStyle w:val="BodyCopy"/>
            </w:pP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8A62B4B" w14:textId="77777777" w:rsidR="001F25F8" w:rsidRDefault="001F25F8" w:rsidP="00575B11">
            <w:pPr>
              <w:pStyle w:val="BodyCopy"/>
            </w:pPr>
          </w:p>
        </w:tc>
      </w:tr>
      <w:tr w:rsidR="006E0E70" w14:paraId="593928A2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F7D6931" w14:textId="77777777" w:rsidR="006E0E70" w:rsidRDefault="005C4E7A" w:rsidP="00AD006D">
            <w:pPr>
              <w:pStyle w:val="MinutesandAgendaTitles"/>
            </w:pPr>
            <w:sdt>
              <w:sdtPr>
                <w:id w:val="1136367043"/>
                <w:placeholder>
                  <w:docPart w:val="C2369B511AC04CEBB7329731FDC0FB35"/>
                </w:placeholder>
              </w:sdtPr>
              <w:sdtEndPr/>
              <w:sdtContent>
                <w:r w:rsidR="00AD006D">
                  <w:t>Old</w:t>
                </w:r>
                <w:r w:rsidR="0014423B">
                  <w:t xml:space="preserve"> Business</w:t>
                </w:r>
              </w:sdtContent>
            </w:sdt>
          </w:p>
        </w:tc>
      </w:tr>
      <w:tr w:rsidR="00C10633" w14:paraId="101FB04F" w14:textId="77777777" w:rsidTr="00FA749C">
        <w:trPr>
          <w:trHeight w:hRule="exact" w:val="98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0D8B2A9" w14:textId="77777777" w:rsidR="00FA749C" w:rsidRDefault="00D11B9D" w:rsidP="00C613AC">
            <w:pPr>
              <w:pStyle w:val="BodyCopy"/>
            </w:pPr>
            <w:r>
              <w:t>Provincial Tournament Applications</w:t>
            </w:r>
          </w:p>
          <w:p w14:paraId="144AAEC6" w14:textId="77777777" w:rsidR="00B77AA9" w:rsidRDefault="0039423D" w:rsidP="00C613AC">
            <w:pPr>
              <w:pStyle w:val="BodyCopy"/>
              <w:numPr>
                <w:ilvl w:val="0"/>
                <w:numId w:val="10"/>
              </w:numPr>
            </w:pPr>
            <w:r>
              <w:t>Bantam girls, B</w:t>
            </w:r>
            <w:r w:rsidR="00315E4D">
              <w:t>antam</w:t>
            </w:r>
            <w:r w:rsidR="002516C9">
              <w:t xml:space="preserve"> </w:t>
            </w:r>
            <w:r>
              <w:t>Black Hawks, Bantam Red Hawks, Peewee Gold, Silver, Bronze, Girls and Atom Gold, Silver, Girls</w:t>
            </w:r>
            <w:r w:rsidR="002516C9">
              <w:t xml:space="preserve"> </w:t>
            </w:r>
          </w:p>
        </w:tc>
      </w:tr>
      <w:tr w:rsidR="00D11B9D" w14:paraId="71DEECA4" w14:textId="77777777" w:rsidTr="00F11622">
        <w:trPr>
          <w:trHeight w:hRule="exact" w:val="1145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ABB8587" w14:textId="77777777" w:rsidR="00D11B9D" w:rsidRDefault="00D11B9D" w:rsidP="00C613AC">
            <w:pPr>
              <w:pStyle w:val="BodyCopy"/>
            </w:pPr>
            <w:r>
              <w:t>Skills / Goaltending Sessions Grant</w:t>
            </w:r>
          </w:p>
          <w:p w14:paraId="76FE5E6C" w14:textId="77777777" w:rsidR="00FC3500" w:rsidRDefault="00FC3500" w:rsidP="00D11B9D">
            <w:pPr>
              <w:pStyle w:val="BodyCopy"/>
              <w:numPr>
                <w:ilvl w:val="0"/>
                <w:numId w:val="10"/>
              </w:numPr>
            </w:pPr>
            <w:r>
              <w:t>Katie will organize the ice times. Then Steve will organize pe</w:t>
            </w:r>
            <w:r w:rsidR="00F11622">
              <w:t>ople who can run these sessions (Mark Thiessen, Brendan Edie, etc.)</w:t>
            </w:r>
          </w:p>
          <w:p w14:paraId="17795DA5" w14:textId="77777777" w:rsidR="00D11B9D" w:rsidRDefault="00FC3500" w:rsidP="00D11B9D">
            <w:pPr>
              <w:pStyle w:val="BodyCopy"/>
              <w:numPr>
                <w:ilvl w:val="0"/>
                <w:numId w:val="10"/>
              </w:numPr>
            </w:pPr>
            <w:r>
              <w:t>2 sessions/month late Dec-Feb</w:t>
            </w:r>
          </w:p>
          <w:p w14:paraId="260A3D50" w14:textId="0587563D" w:rsidR="00FC3500" w:rsidRDefault="00FC3500" w:rsidP="00D11B9D">
            <w:pPr>
              <w:pStyle w:val="BodyCopy"/>
              <w:numPr>
                <w:ilvl w:val="0"/>
                <w:numId w:val="10"/>
              </w:numPr>
            </w:pPr>
            <w:r>
              <w:t xml:space="preserve">Atom and Bantam for sure; </w:t>
            </w:r>
          </w:p>
        </w:tc>
      </w:tr>
      <w:tr w:rsidR="00D11B9D" w14:paraId="7F8DCAE4" w14:textId="77777777" w:rsidTr="008A056A">
        <w:trPr>
          <w:trHeight w:hRule="exact" w:val="2394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02953D4" w14:textId="77777777" w:rsidR="00D11B9D" w:rsidRDefault="00D11B9D" w:rsidP="00C613AC">
            <w:pPr>
              <w:pStyle w:val="BodyCopy"/>
            </w:pPr>
            <w:r>
              <w:t>First Shift</w:t>
            </w:r>
          </w:p>
          <w:p w14:paraId="1C81B66C" w14:textId="77777777" w:rsidR="00934C94" w:rsidRDefault="00934C94" w:rsidP="00934C94">
            <w:pPr>
              <w:pStyle w:val="BodyCopy"/>
              <w:numPr>
                <w:ilvl w:val="0"/>
                <w:numId w:val="10"/>
              </w:numPr>
            </w:pPr>
            <w:r>
              <w:t>6 instructors are needed.  Training will be provided through the program.  Dantin will see if this trai</w:t>
            </w:r>
            <w:r w:rsidR="007554A0">
              <w:t>n</w:t>
            </w:r>
            <w:r>
              <w:t>ing is mandatory and if it will count towards coaching points.</w:t>
            </w:r>
          </w:p>
          <w:p w14:paraId="37400EDF" w14:textId="77777777" w:rsidR="00934C94" w:rsidRDefault="00934C94" w:rsidP="00934C94">
            <w:pPr>
              <w:pStyle w:val="BodyCopy"/>
              <w:numPr>
                <w:ilvl w:val="0"/>
                <w:numId w:val="10"/>
              </w:numPr>
            </w:pPr>
            <w:r>
              <w:t>Feb 3</w:t>
            </w:r>
            <w:r w:rsidRPr="00934C94">
              <w:rPr>
                <w:vertAlign w:val="superscript"/>
              </w:rPr>
              <w:t>rd</w:t>
            </w:r>
            <w:r>
              <w:t xml:space="preserve"> is the welcome event.  Hall is </w:t>
            </w:r>
            <w:r w:rsidR="009F4058">
              <w:t>reserved,</w:t>
            </w:r>
            <w:r>
              <w:t xml:space="preserve"> and volunteers will be needed. 1pm</w:t>
            </w:r>
            <w:r w:rsidR="001D06FA">
              <w:t>. About 10 days after, ice sessions will start.</w:t>
            </w:r>
          </w:p>
          <w:p w14:paraId="2F875F59" w14:textId="77777777" w:rsidR="00934C94" w:rsidRDefault="00934C94" w:rsidP="00934C94">
            <w:pPr>
              <w:pStyle w:val="BodyCopy"/>
              <w:numPr>
                <w:ilvl w:val="0"/>
                <w:numId w:val="10"/>
              </w:numPr>
            </w:pPr>
            <w:r>
              <w:t>Sunday Feb 3</w:t>
            </w:r>
            <w:r w:rsidRPr="00934C94">
              <w:rPr>
                <w:vertAlign w:val="superscript"/>
              </w:rPr>
              <w:t>rd</w:t>
            </w:r>
            <w:r>
              <w:t xml:space="preserve"> morning ice sessions are booked.</w:t>
            </w:r>
          </w:p>
          <w:p w14:paraId="7761A71B" w14:textId="77777777" w:rsidR="00882BD6" w:rsidRDefault="00882BD6" w:rsidP="00934C94">
            <w:pPr>
              <w:pStyle w:val="BodyCopy"/>
              <w:numPr>
                <w:ilvl w:val="0"/>
                <w:numId w:val="10"/>
              </w:numPr>
            </w:pPr>
            <w:r>
              <w:t>6 Sunday morning sessions.</w:t>
            </w:r>
          </w:p>
          <w:p w14:paraId="7854A579" w14:textId="77777777" w:rsidR="007554A0" w:rsidRDefault="007554A0" w:rsidP="00934C94">
            <w:pPr>
              <w:pStyle w:val="BodyCopy"/>
              <w:numPr>
                <w:ilvl w:val="0"/>
                <w:numId w:val="10"/>
              </w:numPr>
            </w:pPr>
            <w:r>
              <w:t>Ages 6-10</w:t>
            </w:r>
          </w:p>
          <w:p w14:paraId="625D1E19" w14:textId="77777777" w:rsidR="007554A0" w:rsidRDefault="007554A0" w:rsidP="00934C94">
            <w:pPr>
              <w:pStyle w:val="BodyCopy"/>
              <w:numPr>
                <w:ilvl w:val="0"/>
                <w:numId w:val="10"/>
              </w:numPr>
            </w:pPr>
            <w:r>
              <w:t>Dantin will talk to the media outlets this week.</w:t>
            </w:r>
          </w:p>
          <w:p w14:paraId="29588AC3" w14:textId="77777777" w:rsidR="007554A0" w:rsidRDefault="007554A0" w:rsidP="00934C94">
            <w:pPr>
              <w:pStyle w:val="BodyCopy"/>
              <w:numPr>
                <w:ilvl w:val="0"/>
                <w:numId w:val="10"/>
              </w:numPr>
            </w:pPr>
            <w:r>
              <w:t xml:space="preserve">Dantin </w:t>
            </w:r>
            <w:r w:rsidR="00BB0DBD">
              <w:t>receives</w:t>
            </w:r>
            <w:r>
              <w:t xml:space="preserve"> notifications when kids sign up.</w:t>
            </w:r>
          </w:p>
          <w:p w14:paraId="44D020F9" w14:textId="77777777" w:rsidR="007554A0" w:rsidRDefault="007554A0" w:rsidP="00934C94">
            <w:pPr>
              <w:pStyle w:val="BodyCopy"/>
              <w:numPr>
                <w:ilvl w:val="0"/>
                <w:numId w:val="10"/>
              </w:numPr>
            </w:pPr>
            <w:r>
              <w:t>Regional Connections may be a good place to advertise. Social media.</w:t>
            </w:r>
          </w:p>
        </w:tc>
      </w:tr>
      <w:tr w:rsidR="00AD006D" w14:paraId="0109D087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sdt>
            <w:sdtPr>
              <w:id w:val="569919"/>
              <w:placeholder>
                <w:docPart w:val="5CA39ABA6E6B45B5BCFD668CF3C0EA4B"/>
              </w:placeholder>
            </w:sdtPr>
            <w:sdtEndPr/>
            <w:sdtContent>
              <w:p w14:paraId="7DAD963E" w14:textId="77777777" w:rsidR="007554A0" w:rsidRDefault="00AD006D" w:rsidP="00F42B32">
                <w:pPr>
                  <w:pStyle w:val="MinutesandAgendaTitles"/>
                </w:pPr>
                <w:r>
                  <w:t>New Business</w:t>
                </w:r>
              </w:p>
              <w:p w14:paraId="0769CDD3" w14:textId="77777777" w:rsidR="00AD006D" w:rsidRDefault="005C4E7A" w:rsidP="00F42B32">
                <w:pPr>
                  <w:pStyle w:val="MinutesandAgendaTitles"/>
                </w:pPr>
              </w:p>
            </w:sdtContent>
          </w:sdt>
        </w:tc>
      </w:tr>
      <w:tr w:rsidR="00C10633" w14:paraId="176C2CE0" w14:textId="77777777" w:rsidTr="00CE0CFF">
        <w:trPr>
          <w:trHeight w:hRule="exact" w:val="142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917959" w14:textId="77777777" w:rsidR="00F7591D" w:rsidRDefault="00C613AC" w:rsidP="00C613AC">
            <w:pPr>
              <w:pStyle w:val="BodyCopy"/>
            </w:pPr>
            <w:r>
              <w:t>Financial Report</w:t>
            </w:r>
          </w:p>
          <w:p w14:paraId="17E92EEA" w14:textId="77777777" w:rsidR="00C613AC" w:rsidRDefault="00F22EF2" w:rsidP="00C613AC">
            <w:pPr>
              <w:pStyle w:val="BodyCopy"/>
              <w:numPr>
                <w:ilvl w:val="0"/>
                <w:numId w:val="5"/>
              </w:numPr>
            </w:pPr>
            <w:r>
              <w:t>See Rich’s report.</w:t>
            </w:r>
          </w:p>
          <w:p w14:paraId="67B99575" w14:textId="77777777" w:rsidR="00F22EF2" w:rsidRDefault="00155853" w:rsidP="00C613AC">
            <w:pPr>
              <w:pStyle w:val="BodyCopy"/>
              <w:numPr>
                <w:ilvl w:val="0"/>
                <w:numId w:val="5"/>
              </w:numPr>
            </w:pPr>
            <w:r>
              <w:t>Available funds: $98,483.27</w:t>
            </w:r>
          </w:p>
          <w:p w14:paraId="55A78A29" w14:textId="77777777" w:rsidR="00155853" w:rsidRDefault="00155853" w:rsidP="00C613AC">
            <w:pPr>
              <w:pStyle w:val="BodyCopy"/>
              <w:numPr>
                <w:ilvl w:val="0"/>
                <w:numId w:val="5"/>
              </w:numPr>
            </w:pPr>
            <w:r>
              <w:t>Square debit terminal was set up on Dec. 7</w:t>
            </w:r>
            <w:r w:rsidRPr="00155853">
              <w:rPr>
                <w:vertAlign w:val="superscript"/>
              </w:rPr>
              <w:t>th</w:t>
            </w:r>
            <w:r>
              <w:t>.</w:t>
            </w:r>
          </w:p>
        </w:tc>
      </w:tr>
      <w:tr w:rsidR="00C10633" w14:paraId="080EF61D" w14:textId="77777777" w:rsidTr="008A0B57">
        <w:trPr>
          <w:trHeight w:hRule="exact" w:val="985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C024905" w14:textId="77777777" w:rsidR="00D76B2C" w:rsidRDefault="00D11B9D" w:rsidP="00C613AC">
            <w:pPr>
              <w:pStyle w:val="BodyCopy"/>
            </w:pPr>
            <w:r>
              <w:t>Registrar Report</w:t>
            </w:r>
          </w:p>
          <w:p w14:paraId="6EB80EC5" w14:textId="77777777" w:rsidR="003765E7" w:rsidRDefault="00315E4D" w:rsidP="003765E7">
            <w:pPr>
              <w:pStyle w:val="BodyCopy"/>
              <w:numPr>
                <w:ilvl w:val="0"/>
                <w:numId w:val="5"/>
              </w:numPr>
            </w:pPr>
            <w:r>
              <w:t>JoAnn is absent.  She will answer common questions in a write-up for next season.</w:t>
            </w:r>
          </w:p>
          <w:p w14:paraId="261B801F" w14:textId="77777777" w:rsidR="00155853" w:rsidRDefault="00155853" w:rsidP="003765E7">
            <w:pPr>
              <w:pStyle w:val="BodyCopy"/>
              <w:numPr>
                <w:ilvl w:val="0"/>
                <w:numId w:val="5"/>
              </w:numPr>
            </w:pPr>
            <w:r>
              <w:t>Some criminal record cheques are still outstanding.</w:t>
            </w:r>
          </w:p>
        </w:tc>
      </w:tr>
      <w:tr w:rsidR="00FA1AEE" w14:paraId="021114A6" w14:textId="77777777" w:rsidTr="008A0B57">
        <w:trPr>
          <w:trHeight w:hRule="exact" w:val="1694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10469A3" w14:textId="77777777" w:rsidR="00545897" w:rsidRDefault="00C613AC" w:rsidP="00545897">
            <w:pPr>
              <w:pStyle w:val="BodyCopy"/>
            </w:pPr>
            <w:r>
              <w:t>Initiation</w:t>
            </w:r>
          </w:p>
          <w:p w14:paraId="61556768" w14:textId="77777777" w:rsidR="00097191" w:rsidRDefault="006D0892" w:rsidP="00C613AC">
            <w:pPr>
              <w:pStyle w:val="BodyCopy"/>
              <w:numPr>
                <w:ilvl w:val="0"/>
                <w:numId w:val="5"/>
              </w:numPr>
            </w:pPr>
            <w:r>
              <w:t xml:space="preserve">Went well. </w:t>
            </w:r>
          </w:p>
          <w:p w14:paraId="246CEEC7" w14:textId="77777777" w:rsidR="006D0892" w:rsidRDefault="006D0892" w:rsidP="00C613AC">
            <w:pPr>
              <w:pStyle w:val="BodyCopy"/>
              <w:numPr>
                <w:ilvl w:val="0"/>
                <w:numId w:val="5"/>
              </w:numPr>
            </w:pPr>
            <w:r>
              <w:t>Run 50 min. straight time now.</w:t>
            </w:r>
          </w:p>
        </w:tc>
      </w:tr>
      <w:tr w:rsidR="00F7591D" w14:paraId="08D21004" w14:textId="77777777" w:rsidTr="006D0892">
        <w:trPr>
          <w:trHeight w:hRule="exact" w:val="1441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451DB4D" w14:textId="77777777" w:rsidR="005D12DB" w:rsidRDefault="00D11B9D" w:rsidP="00C613AC">
            <w:pPr>
              <w:pStyle w:val="BodyCopy"/>
            </w:pPr>
            <w:r>
              <w:lastRenderedPageBreak/>
              <w:t>Start up for Girls’ Half-Season Leagues</w:t>
            </w:r>
          </w:p>
          <w:p w14:paraId="3356FF41" w14:textId="77777777" w:rsidR="00C613AC" w:rsidRDefault="006D0892" w:rsidP="00C613AC">
            <w:pPr>
              <w:pStyle w:val="BodyCopy"/>
              <w:numPr>
                <w:ilvl w:val="0"/>
                <w:numId w:val="5"/>
              </w:numPr>
            </w:pPr>
            <w:r>
              <w:t>All girls</w:t>
            </w:r>
            <w:r w:rsidR="00BB0DBD">
              <w:t>’</w:t>
            </w:r>
            <w:r>
              <w:t xml:space="preserve"> teams</w:t>
            </w:r>
            <w:r w:rsidR="0004542D">
              <w:t xml:space="preserve"> have been practicing</w:t>
            </w:r>
          </w:p>
          <w:p w14:paraId="2B8B28C5" w14:textId="77777777" w:rsidR="006D0892" w:rsidRDefault="006D0892" w:rsidP="00C613AC">
            <w:pPr>
              <w:pStyle w:val="BodyCopy"/>
              <w:numPr>
                <w:ilvl w:val="0"/>
                <w:numId w:val="5"/>
              </w:numPr>
            </w:pPr>
            <w:r>
              <w:t>Jan 4</w:t>
            </w:r>
            <w:r w:rsidRPr="006D0892">
              <w:rPr>
                <w:vertAlign w:val="superscript"/>
              </w:rPr>
              <w:t>th</w:t>
            </w:r>
            <w:r>
              <w:t xml:space="preserve"> – league starts (there needs</w:t>
            </w:r>
            <w:r w:rsidR="0004542D">
              <w:t xml:space="preserve"> to be one hour of novice ice time</w:t>
            </w:r>
            <w:r>
              <w:t xml:space="preserve"> in there somewhere)</w:t>
            </w:r>
          </w:p>
          <w:p w14:paraId="14A7E456" w14:textId="77777777" w:rsidR="006D0892" w:rsidRDefault="006D0892" w:rsidP="00C613AC">
            <w:pPr>
              <w:pStyle w:val="BodyCopy"/>
              <w:numPr>
                <w:ilvl w:val="0"/>
                <w:numId w:val="5"/>
              </w:numPr>
            </w:pPr>
            <w:r>
              <w:t>Numbers are less than expected.</w:t>
            </w:r>
          </w:p>
          <w:p w14:paraId="07EF77C2" w14:textId="77777777" w:rsidR="006D0892" w:rsidRDefault="006D0892" w:rsidP="00C613AC">
            <w:pPr>
              <w:pStyle w:val="BodyCopy"/>
              <w:numPr>
                <w:ilvl w:val="0"/>
                <w:numId w:val="5"/>
              </w:numPr>
            </w:pPr>
            <w:r>
              <w:t>Atom and Peewee registered for Provincials.  May be playdown to get there.</w:t>
            </w:r>
          </w:p>
        </w:tc>
      </w:tr>
      <w:tr w:rsidR="00C10633" w14:paraId="630CD945" w14:textId="77777777" w:rsidTr="007F1C7B">
        <w:trPr>
          <w:trHeight w:hRule="exact" w:val="874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DBD2851" w14:textId="77777777" w:rsidR="00754463" w:rsidRDefault="00D11B9D" w:rsidP="00D11B9D">
            <w:pPr>
              <w:pStyle w:val="BodyCopy"/>
            </w:pPr>
            <w:r>
              <w:t>Storage for bumpers/mini-nets</w:t>
            </w:r>
          </w:p>
          <w:p w14:paraId="5CC09479" w14:textId="77777777" w:rsidR="006D0892" w:rsidRDefault="006D0892" w:rsidP="006D0892">
            <w:pPr>
              <w:pStyle w:val="BodyCopy"/>
              <w:numPr>
                <w:ilvl w:val="0"/>
                <w:numId w:val="5"/>
              </w:numPr>
            </w:pPr>
            <w:r>
              <w:t xml:space="preserve">Huron side. Could a storage </w:t>
            </w:r>
            <w:r w:rsidR="00BB0DBD">
              <w:t>box area be built in this area?</w:t>
            </w:r>
          </w:p>
        </w:tc>
      </w:tr>
      <w:tr w:rsidR="00C10633" w14:paraId="2BC29AF2" w14:textId="77777777" w:rsidTr="00BE5939">
        <w:trPr>
          <w:trHeight w:hRule="exact" w:val="110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F81ACF" w14:textId="77777777" w:rsidR="004274E1" w:rsidRDefault="00D11B9D" w:rsidP="00D11B9D">
            <w:pPr>
              <w:pStyle w:val="BodyCopy"/>
            </w:pPr>
            <w:r>
              <w:t>Improvements/maintenance at Access Event Centre</w:t>
            </w:r>
          </w:p>
          <w:p w14:paraId="0F2962E0" w14:textId="77777777" w:rsidR="0004542D" w:rsidRDefault="0004542D" w:rsidP="00E655A1">
            <w:pPr>
              <w:pStyle w:val="BodyCopy"/>
              <w:numPr>
                <w:ilvl w:val="0"/>
                <w:numId w:val="5"/>
              </w:numPr>
            </w:pPr>
            <w:r>
              <w:t>Steve will set up a meeting with Tim to discuss issues.</w:t>
            </w:r>
          </w:p>
          <w:p w14:paraId="41C2DF9A" w14:textId="77777777" w:rsidR="0004542D" w:rsidRDefault="00E655A1" w:rsidP="0004542D">
            <w:pPr>
              <w:pStyle w:val="BodyCopy"/>
              <w:numPr>
                <w:ilvl w:val="0"/>
                <w:numId w:val="5"/>
              </w:numPr>
            </w:pPr>
            <w:r>
              <w:t>The case for the projector screen in Kinsmen room needs fixing.</w:t>
            </w:r>
          </w:p>
          <w:p w14:paraId="6C08E192" w14:textId="77777777" w:rsidR="0004542D" w:rsidRDefault="0004542D" w:rsidP="00E655A1">
            <w:pPr>
              <w:pStyle w:val="BodyCopy"/>
              <w:numPr>
                <w:ilvl w:val="0"/>
                <w:numId w:val="5"/>
              </w:numPr>
            </w:pPr>
            <w:r w:rsidRPr="0004542D">
              <w:rPr>
                <w:highlight w:val="yellow"/>
              </w:rPr>
              <w:t>Steve will send out message to coaches and user groups to compile a list of improvements needed. Send in concerns to Steve.</w:t>
            </w:r>
            <w:r>
              <w:t xml:space="preserve"> </w:t>
            </w:r>
          </w:p>
        </w:tc>
      </w:tr>
      <w:tr w:rsidR="00642707" w14:paraId="32A13E3C" w14:textId="77777777" w:rsidTr="00975A50">
        <w:trPr>
          <w:trHeight w:hRule="exact" w:val="70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3BF07F5" w14:textId="77777777" w:rsidR="004274E1" w:rsidRPr="00D11B9D" w:rsidRDefault="00D11B9D" w:rsidP="00D11B9D">
            <w:pPr>
              <w:rPr>
                <w:sz w:val="16"/>
                <w:szCs w:val="16"/>
              </w:rPr>
            </w:pPr>
            <w:r w:rsidRPr="00D11B9D">
              <w:rPr>
                <w:sz w:val="16"/>
                <w:szCs w:val="16"/>
              </w:rPr>
              <w:t>Open Discussion</w:t>
            </w:r>
          </w:p>
        </w:tc>
      </w:tr>
      <w:tr w:rsidR="00AB7042" w14:paraId="51DA29D4" w14:textId="77777777" w:rsidTr="005B6761">
        <w:trPr>
          <w:trHeight w:hRule="exact" w:val="156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EDD63C7" w14:textId="77777777" w:rsidR="00AB7042" w:rsidRDefault="00506DB4" w:rsidP="008B350E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Meeting dates for 2018-2019 season (a</w:t>
            </w:r>
            <w:r w:rsidR="00877763">
              <w:rPr>
                <w:szCs w:val="16"/>
              </w:rPr>
              <w:t xml:space="preserve">ll Mondays </w:t>
            </w:r>
            <w:r w:rsidR="00877763" w:rsidRPr="00877763">
              <w:rPr>
                <w:sz w:val="20"/>
                <w:szCs w:val="16"/>
              </w:rPr>
              <w:t>and all starting at 8</w:t>
            </w:r>
            <w:r w:rsidRPr="00877763">
              <w:rPr>
                <w:sz w:val="20"/>
                <w:szCs w:val="16"/>
              </w:rPr>
              <w:t>pm</w:t>
            </w:r>
            <w:r w:rsidR="002667F7" w:rsidRPr="00877763">
              <w:rPr>
                <w:sz w:val="20"/>
                <w:szCs w:val="16"/>
              </w:rPr>
              <w:t xml:space="preserve"> </w:t>
            </w:r>
            <w:r w:rsidR="00877763" w:rsidRPr="00877763">
              <w:rPr>
                <w:sz w:val="20"/>
                <w:szCs w:val="16"/>
              </w:rPr>
              <w:t xml:space="preserve">now </w:t>
            </w:r>
            <w:r w:rsidR="002667F7">
              <w:rPr>
                <w:szCs w:val="16"/>
              </w:rPr>
              <w:t>in the Kinsmen Room</w:t>
            </w:r>
            <w:r>
              <w:rPr>
                <w:szCs w:val="16"/>
              </w:rPr>
              <w:t>):</w:t>
            </w:r>
          </w:p>
          <w:p w14:paraId="3E49BD48" w14:textId="77777777" w:rsidR="00141BF5" w:rsidRDefault="00141BF5" w:rsidP="00D11B9D">
            <w:pPr>
              <w:pStyle w:val="BodyCopy"/>
              <w:rPr>
                <w:szCs w:val="16"/>
              </w:rPr>
            </w:pPr>
          </w:p>
          <w:p w14:paraId="2DEF53E4" w14:textId="77777777" w:rsidR="00141BF5" w:rsidRDefault="00141BF5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Jan. 14</w:t>
            </w:r>
            <w:r w:rsidRPr="00141BF5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 xml:space="preserve"> </w:t>
            </w:r>
            <w:r w:rsidR="00155398">
              <w:rPr>
                <w:szCs w:val="16"/>
              </w:rPr>
              <w:t>– this meeting will be at Rock’s</w:t>
            </w:r>
          </w:p>
          <w:p w14:paraId="51721869" w14:textId="77777777" w:rsidR="00141BF5" w:rsidRDefault="00141BF5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Feb. 11</w:t>
            </w:r>
            <w:r w:rsidRPr="00141BF5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 xml:space="preserve"> </w:t>
            </w:r>
          </w:p>
          <w:p w14:paraId="211F5208" w14:textId="77777777" w:rsidR="00141BF5" w:rsidRDefault="00141BF5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Mar. 11</w:t>
            </w:r>
            <w:r w:rsidRPr="00141BF5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 xml:space="preserve"> </w:t>
            </w:r>
          </w:p>
          <w:p w14:paraId="499AC73C" w14:textId="77777777" w:rsidR="00141BF5" w:rsidRDefault="00141BF5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Apr. 8</w:t>
            </w:r>
            <w:r w:rsidRPr="00141BF5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 xml:space="preserve"> </w:t>
            </w:r>
          </w:p>
        </w:tc>
      </w:tr>
      <w:tr w:rsidR="00F94460" w14:paraId="06B0CB5D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9838C79" w14:textId="77777777" w:rsidR="00F94460" w:rsidRDefault="008A0068" w:rsidP="00F42B32">
            <w:pPr>
              <w:pStyle w:val="MinutesandAgendaTitles"/>
            </w:pPr>
            <w:r>
              <w:t>Action Items:</w:t>
            </w:r>
          </w:p>
        </w:tc>
      </w:tr>
      <w:tr w:rsidR="001F25F8" w14:paraId="5FF54187" w14:textId="77777777" w:rsidTr="00064344">
        <w:trPr>
          <w:trHeight w:hRule="exact" w:val="28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7765440" w14:textId="77777777" w:rsidR="001F25F8" w:rsidRDefault="001F25F8" w:rsidP="00064344">
            <w:pPr>
              <w:pStyle w:val="BodyCopy"/>
            </w:pP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18AEE33" w14:textId="77777777" w:rsidR="001F25F8" w:rsidRDefault="001F25F8" w:rsidP="00064344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9E0D0EC" w14:textId="77777777" w:rsidR="001F25F8" w:rsidRDefault="001F25F8" w:rsidP="00064344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0BBE8FD" w14:textId="77777777" w:rsidR="001F25F8" w:rsidRDefault="001F25F8" w:rsidP="00064344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3E62A64" w14:textId="77777777" w:rsidR="001F25F8" w:rsidRDefault="001F25F8" w:rsidP="00064344">
            <w:pPr>
              <w:pStyle w:val="BodyCopy"/>
              <w:jc w:val="center"/>
            </w:pPr>
            <w:r>
              <w:t>Carried</w:t>
            </w:r>
          </w:p>
        </w:tc>
      </w:tr>
      <w:tr w:rsidR="001F25F8" w14:paraId="2DE0EC9D" w14:textId="77777777" w:rsidTr="00AC5F52">
        <w:trPr>
          <w:trHeight w:hRule="exact" w:val="356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EDFB3FA" w14:textId="77777777" w:rsidR="001F25F8" w:rsidRDefault="001F25F8" w:rsidP="00064344">
            <w:pPr>
              <w:pStyle w:val="BodyCopy"/>
            </w:pP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7087927" w14:textId="77777777" w:rsidR="001F25F8" w:rsidRDefault="001F25F8" w:rsidP="00064344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B1CA642" w14:textId="77777777" w:rsidR="001F25F8" w:rsidRDefault="001F25F8" w:rsidP="00064344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5230AB2" w14:textId="77777777" w:rsidR="001F25F8" w:rsidRDefault="001F25F8" w:rsidP="00064344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C5E048A" w14:textId="77777777" w:rsidR="001F25F8" w:rsidRDefault="001F25F8" w:rsidP="00064344">
            <w:pPr>
              <w:pStyle w:val="BodyCopy"/>
              <w:jc w:val="center"/>
            </w:pPr>
          </w:p>
        </w:tc>
      </w:tr>
      <w:tr w:rsidR="001F25F8" w14:paraId="02E56CCC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8E20BA4" w14:textId="77777777" w:rsidR="001F25F8" w:rsidRDefault="001F25F8" w:rsidP="008A0068">
            <w:pPr>
              <w:pStyle w:val="BodyCopy"/>
            </w:pPr>
          </w:p>
        </w:tc>
      </w:tr>
      <w:tr w:rsidR="001F25F8" w14:paraId="1F36BD58" w14:textId="77777777" w:rsidTr="00064344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68B75E6" w14:textId="77777777" w:rsidR="001F25F8" w:rsidRDefault="001F25F8" w:rsidP="00064344">
            <w:pPr>
              <w:pStyle w:val="MinutesandAgendaTitles"/>
            </w:pPr>
          </w:p>
        </w:tc>
      </w:tr>
      <w:tr w:rsidR="00F94460" w14:paraId="3BB78C32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20A99B6" w14:textId="77777777" w:rsidR="00F94460" w:rsidRDefault="00F94460" w:rsidP="00AB7042">
            <w:pPr>
              <w:pStyle w:val="BodyCopy"/>
            </w:pPr>
            <w:r>
              <w:t>Next Scheduled Meeting:</w:t>
            </w:r>
            <w:r w:rsidR="0014423B">
              <w:t xml:space="preserve"> </w:t>
            </w:r>
            <w:r w:rsidR="00AB7042">
              <w:t xml:space="preserve">Monday, </w:t>
            </w:r>
            <w:r w:rsidR="00D11B9D">
              <w:t>Jan.</w:t>
            </w:r>
            <w:r w:rsidR="00AB7042">
              <w:t xml:space="preserve"> 1</w:t>
            </w:r>
            <w:r w:rsidR="00D11B9D">
              <w:t>4</w:t>
            </w:r>
            <w:r w:rsidR="00F1547C" w:rsidRPr="00F1547C">
              <w:rPr>
                <w:vertAlign w:val="superscript"/>
              </w:rPr>
              <w:t>th</w:t>
            </w:r>
            <w:r w:rsidR="00542C7A">
              <w:t xml:space="preserve">–  </w:t>
            </w:r>
            <w:r w:rsidR="00D11B9D">
              <w:t>at Rock’s</w:t>
            </w:r>
            <w:r w:rsidR="00877763">
              <w:t xml:space="preserve"> @ 8</w:t>
            </w:r>
            <w:r w:rsidR="00542C7A">
              <w:t>:00pm</w:t>
            </w:r>
          </w:p>
        </w:tc>
      </w:tr>
      <w:tr w:rsidR="00F94460" w14:paraId="4FD47DB7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B8A3308" w14:textId="77777777" w:rsidR="00F94460" w:rsidRDefault="00F94460" w:rsidP="00F42B32">
            <w:pPr>
              <w:pStyle w:val="MinutesandAgendaTitles"/>
            </w:pPr>
          </w:p>
        </w:tc>
      </w:tr>
      <w:tr w:rsidR="003B1A2B" w14:paraId="4673F4FC" w14:textId="77777777" w:rsidTr="00542C7A">
        <w:trPr>
          <w:trHeight w:hRule="exact" w:val="28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5E7BE15" w14:textId="77777777" w:rsidR="003B1A2B" w:rsidRDefault="00BB0DBD" w:rsidP="00BC136F">
            <w:pPr>
              <w:pStyle w:val="BodyCopy"/>
            </w:pPr>
            <w:r>
              <w:t>Meeting Adjourned at</w:t>
            </w:r>
            <w:r w:rsidR="0040212B">
              <w:t xml:space="preserve"> </w:t>
            </w:r>
            <w:r w:rsidR="002B0962">
              <w:t>8:30</w:t>
            </w:r>
            <w:r w:rsidR="00542C7A">
              <w:t>pm</w:t>
            </w:r>
            <w:r w:rsidR="0040212B">
              <w:t xml:space="preserve">  </w:t>
            </w:r>
            <w:r w:rsidR="00BC136F">
              <w:t xml:space="preserve">             </w:t>
            </w:r>
            <w:r w:rsidR="0040212B">
              <w:t xml:space="preserve">Motion to </w:t>
            </w:r>
            <w:r w:rsidR="00744CC2">
              <w:t xml:space="preserve">adjourn: </w:t>
            </w:r>
            <w:r w:rsidR="002B0962">
              <w:rPr>
                <w:u w:val="single"/>
              </w:rPr>
              <w:t>Garrett</w:t>
            </w:r>
            <w:r w:rsidR="00744CC2">
              <w:t xml:space="preserve">    </w:t>
            </w:r>
            <w:r w:rsidR="0040212B">
              <w:t xml:space="preserve"> </w:t>
            </w:r>
            <w:r w:rsidR="00BC136F">
              <w:t xml:space="preserve">Seconder: </w:t>
            </w:r>
            <w:r w:rsidR="002B0962">
              <w:rPr>
                <w:u w:val="single"/>
              </w:rPr>
              <w:t>Darla</w:t>
            </w:r>
          </w:p>
        </w:tc>
      </w:tr>
    </w:tbl>
    <w:p w14:paraId="698A3AB7" w14:textId="77777777" w:rsidR="006E0E70" w:rsidRDefault="006E0E70" w:rsidP="00F94460">
      <w:bookmarkStart w:id="0" w:name="_GoBack"/>
      <w:bookmarkEnd w:id="0"/>
    </w:p>
    <w:sectPr w:rsidR="006E0E70" w:rsidSect="006E0E70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D8EFB" w14:textId="77777777" w:rsidR="005C4E7A" w:rsidRDefault="005C4E7A">
      <w:r>
        <w:separator/>
      </w:r>
    </w:p>
  </w:endnote>
  <w:endnote w:type="continuationSeparator" w:id="0">
    <w:p w14:paraId="1B01603E" w14:textId="77777777" w:rsidR="005C4E7A" w:rsidRDefault="005C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5833E" w14:textId="77777777" w:rsidR="005C4E7A" w:rsidRDefault="005C4E7A">
      <w:r>
        <w:separator/>
      </w:r>
    </w:p>
  </w:footnote>
  <w:footnote w:type="continuationSeparator" w:id="0">
    <w:p w14:paraId="4F70C763" w14:textId="77777777" w:rsidR="005C4E7A" w:rsidRDefault="005C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C6C00" w14:textId="77777777" w:rsidR="006E0E70" w:rsidRDefault="00E05E23">
    <w:pPr>
      <w:pStyle w:val="MeetingMinutesHeading"/>
    </w:pPr>
    <w:r>
      <w:rPr>
        <w:noProof/>
        <w:color w:val="0000FF"/>
        <w:lang w:val="en-CA" w:eastAsia="en-CA"/>
      </w:rPr>
      <w:drawing>
        <wp:anchor distT="0" distB="0" distL="114300" distR="114300" simplePos="0" relativeHeight="251658240" behindDoc="1" locked="0" layoutInCell="1" allowOverlap="1" wp14:anchorId="06F85661" wp14:editId="00167D44">
          <wp:simplePos x="0" y="0"/>
          <wp:positionH relativeFrom="column">
            <wp:posOffset>4591050</wp:posOffset>
          </wp:positionH>
          <wp:positionV relativeFrom="paragraph">
            <wp:posOffset>-104775</wp:posOffset>
          </wp:positionV>
          <wp:extent cx="854075" cy="755650"/>
          <wp:effectExtent l="0" t="0" r="0" b="0"/>
          <wp:wrapTight wrapText="bothSides">
            <wp:wrapPolygon edited="0">
              <wp:start x="0" y="0"/>
              <wp:lineTo x="0" y="21237"/>
              <wp:lineTo x="21199" y="21237"/>
              <wp:lineTo x="21199" y="0"/>
              <wp:lineTo x="0" y="0"/>
            </wp:wrapPolygon>
          </wp:wrapTight>
          <wp:docPr id="1" name="Picture 1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7BFE">
      <w:t>M</w:t>
    </w:r>
    <w:r w:rsidR="00B4503C">
      <w:t>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4C69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5670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B2A7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EE8F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054868"/>
    <w:multiLevelType w:val="hybridMultilevel"/>
    <w:tmpl w:val="DE283DB4"/>
    <w:lvl w:ilvl="0" w:tplc="3D18349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406A5"/>
    <w:multiLevelType w:val="hybridMultilevel"/>
    <w:tmpl w:val="8B7C8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325BE"/>
    <w:multiLevelType w:val="hybridMultilevel"/>
    <w:tmpl w:val="984E5C2E"/>
    <w:lvl w:ilvl="0" w:tplc="074C706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42CD3"/>
    <w:multiLevelType w:val="hybridMultilevel"/>
    <w:tmpl w:val="3156398E"/>
    <w:lvl w:ilvl="0" w:tplc="D0DAE148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827B6"/>
    <w:multiLevelType w:val="hybridMultilevel"/>
    <w:tmpl w:val="ED0EBB6A"/>
    <w:lvl w:ilvl="0" w:tplc="282202CE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A56AF"/>
    <w:multiLevelType w:val="hybridMultilevel"/>
    <w:tmpl w:val="ACD632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23"/>
    <w:rsid w:val="00000857"/>
    <w:rsid w:val="000048C7"/>
    <w:rsid w:val="000131BC"/>
    <w:rsid w:val="00023542"/>
    <w:rsid w:val="00024760"/>
    <w:rsid w:val="0003031B"/>
    <w:rsid w:val="000452FC"/>
    <w:rsid w:val="0004542D"/>
    <w:rsid w:val="0006701E"/>
    <w:rsid w:val="00077761"/>
    <w:rsid w:val="00090602"/>
    <w:rsid w:val="00097191"/>
    <w:rsid w:val="000A7074"/>
    <w:rsid w:val="000C1C99"/>
    <w:rsid w:val="000D0C99"/>
    <w:rsid w:val="000D706B"/>
    <w:rsid w:val="000E7BFE"/>
    <w:rsid w:val="00103840"/>
    <w:rsid w:val="001047CB"/>
    <w:rsid w:val="00105780"/>
    <w:rsid w:val="0011005E"/>
    <w:rsid w:val="00115864"/>
    <w:rsid w:val="0013561B"/>
    <w:rsid w:val="00135950"/>
    <w:rsid w:val="00141BF5"/>
    <w:rsid w:val="0014423B"/>
    <w:rsid w:val="00152CF1"/>
    <w:rsid w:val="00154F57"/>
    <w:rsid w:val="00155398"/>
    <w:rsid w:val="00155853"/>
    <w:rsid w:val="00164CC2"/>
    <w:rsid w:val="00170E0F"/>
    <w:rsid w:val="0018514B"/>
    <w:rsid w:val="00190510"/>
    <w:rsid w:val="00197685"/>
    <w:rsid w:val="001D06FA"/>
    <w:rsid w:val="001D1BE3"/>
    <w:rsid w:val="001E228A"/>
    <w:rsid w:val="001F25F8"/>
    <w:rsid w:val="0020187B"/>
    <w:rsid w:val="00203FEB"/>
    <w:rsid w:val="00212C21"/>
    <w:rsid w:val="002154FD"/>
    <w:rsid w:val="00216168"/>
    <w:rsid w:val="00216E75"/>
    <w:rsid w:val="00222414"/>
    <w:rsid w:val="002415F5"/>
    <w:rsid w:val="002516C9"/>
    <w:rsid w:val="002558DE"/>
    <w:rsid w:val="002667F7"/>
    <w:rsid w:val="00267CC7"/>
    <w:rsid w:val="00282187"/>
    <w:rsid w:val="002848CF"/>
    <w:rsid w:val="0029010B"/>
    <w:rsid w:val="002916FF"/>
    <w:rsid w:val="00291D9A"/>
    <w:rsid w:val="00296116"/>
    <w:rsid w:val="00296F9B"/>
    <w:rsid w:val="002A06A9"/>
    <w:rsid w:val="002B0962"/>
    <w:rsid w:val="002B25D0"/>
    <w:rsid w:val="002B346B"/>
    <w:rsid w:val="002C08E0"/>
    <w:rsid w:val="002E0634"/>
    <w:rsid w:val="002F16D7"/>
    <w:rsid w:val="002F4D0B"/>
    <w:rsid w:val="002F7556"/>
    <w:rsid w:val="003032C2"/>
    <w:rsid w:val="0030523C"/>
    <w:rsid w:val="003068C3"/>
    <w:rsid w:val="00315E4D"/>
    <w:rsid w:val="003204F6"/>
    <w:rsid w:val="00326C7B"/>
    <w:rsid w:val="003275E5"/>
    <w:rsid w:val="003354C1"/>
    <w:rsid w:val="003412D5"/>
    <w:rsid w:val="0034225C"/>
    <w:rsid w:val="0035366C"/>
    <w:rsid w:val="00367772"/>
    <w:rsid w:val="003765E7"/>
    <w:rsid w:val="0039423D"/>
    <w:rsid w:val="0039715E"/>
    <w:rsid w:val="003A1918"/>
    <w:rsid w:val="003A2FED"/>
    <w:rsid w:val="003B1A2B"/>
    <w:rsid w:val="003D05E3"/>
    <w:rsid w:val="003D097F"/>
    <w:rsid w:val="003D1EB3"/>
    <w:rsid w:val="003D5090"/>
    <w:rsid w:val="003F0AB2"/>
    <w:rsid w:val="003F0C97"/>
    <w:rsid w:val="0040212B"/>
    <w:rsid w:val="004048C5"/>
    <w:rsid w:val="00413D44"/>
    <w:rsid w:val="00414D00"/>
    <w:rsid w:val="0041572F"/>
    <w:rsid w:val="004274E1"/>
    <w:rsid w:val="004366CE"/>
    <w:rsid w:val="0043746E"/>
    <w:rsid w:val="00454BD4"/>
    <w:rsid w:val="004609E2"/>
    <w:rsid w:val="00464BF9"/>
    <w:rsid w:val="00467ECE"/>
    <w:rsid w:val="00474E78"/>
    <w:rsid w:val="0048146B"/>
    <w:rsid w:val="004957BB"/>
    <w:rsid w:val="004A6A8F"/>
    <w:rsid w:val="004A6E44"/>
    <w:rsid w:val="004B0D00"/>
    <w:rsid w:val="004B3B98"/>
    <w:rsid w:val="004D3DB0"/>
    <w:rsid w:val="004E31CA"/>
    <w:rsid w:val="004F3A4B"/>
    <w:rsid w:val="00502DED"/>
    <w:rsid w:val="00506DB4"/>
    <w:rsid w:val="00513566"/>
    <w:rsid w:val="00515AFE"/>
    <w:rsid w:val="00517838"/>
    <w:rsid w:val="00522E82"/>
    <w:rsid w:val="00531D42"/>
    <w:rsid w:val="00541215"/>
    <w:rsid w:val="00542C7A"/>
    <w:rsid w:val="00545897"/>
    <w:rsid w:val="00552DBF"/>
    <w:rsid w:val="0055392F"/>
    <w:rsid w:val="005661B6"/>
    <w:rsid w:val="00570D6D"/>
    <w:rsid w:val="00575B11"/>
    <w:rsid w:val="00576AEF"/>
    <w:rsid w:val="005822D8"/>
    <w:rsid w:val="00594C30"/>
    <w:rsid w:val="00595232"/>
    <w:rsid w:val="0059714C"/>
    <w:rsid w:val="005B1A18"/>
    <w:rsid w:val="005B2CCF"/>
    <w:rsid w:val="005B370A"/>
    <w:rsid w:val="005B6761"/>
    <w:rsid w:val="005C4E7A"/>
    <w:rsid w:val="005D12DB"/>
    <w:rsid w:val="005E1680"/>
    <w:rsid w:val="005E2BA9"/>
    <w:rsid w:val="006027AA"/>
    <w:rsid w:val="006363E9"/>
    <w:rsid w:val="00642707"/>
    <w:rsid w:val="006674EF"/>
    <w:rsid w:val="00691828"/>
    <w:rsid w:val="00697486"/>
    <w:rsid w:val="006A038B"/>
    <w:rsid w:val="006B6755"/>
    <w:rsid w:val="006D0892"/>
    <w:rsid w:val="006D1E4B"/>
    <w:rsid w:val="006D3CB2"/>
    <w:rsid w:val="006D77F7"/>
    <w:rsid w:val="006E0E70"/>
    <w:rsid w:val="006E2A89"/>
    <w:rsid w:val="006E7720"/>
    <w:rsid w:val="006F06F1"/>
    <w:rsid w:val="006F12FD"/>
    <w:rsid w:val="006F13DB"/>
    <w:rsid w:val="006F6CB3"/>
    <w:rsid w:val="00721C4B"/>
    <w:rsid w:val="00723993"/>
    <w:rsid w:val="00736394"/>
    <w:rsid w:val="007373C4"/>
    <w:rsid w:val="00744CC2"/>
    <w:rsid w:val="0075022C"/>
    <w:rsid w:val="007507D2"/>
    <w:rsid w:val="00754463"/>
    <w:rsid w:val="007554A0"/>
    <w:rsid w:val="00757D01"/>
    <w:rsid w:val="00764C16"/>
    <w:rsid w:val="0078725F"/>
    <w:rsid w:val="00797FC5"/>
    <w:rsid w:val="007A0626"/>
    <w:rsid w:val="007A6AD7"/>
    <w:rsid w:val="007B1629"/>
    <w:rsid w:val="007E5736"/>
    <w:rsid w:val="007F0AD0"/>
    <w:rsid w:val="007F1C7B"/>
    <w:rsid w:val="007F2A94"/>
    <w:rsid w:val="007F5314"/>
    <w:rsid w:val="007F6F1D"/>
    <w:rsid w:val="0081685B"/>
    <w:rsid w:val="00844709"/>
    <w:rsid w:val="00852C8B"/>
    <w:rsid w:val="008546CC"/>
    <w:rsid w:val="00854AB7"/>
    <w:rsid w:val="00855278"/>
    <w:rsid w:val="00856608"/>
    <w:rsid w:val="008715D8"/>
    <w:rsid w:val="00875CFC"/>
    <w:rsid w:val="00877763"/>
    <w:rsid w:val="008823FC"/>
    <w:rsid w:val="00882BD6"/>
    <w:rsid w:val="008A0068"/>
    <w:rsid w:val="008A056A"/>
    <w:rsid w:val="008A0B57"/>
    <w:rsid w:val="008B350E"/>
    <w:rsid w:val="008B4968"/>
    <w:rsid w:val="008C499C"/>
    <w:rsid w:val="008C6183"/>
    <w:rsid w:val="008C7AAA"/>
    <w:rsid w:val="008E411C"/>
    <w:rsid w:val="008F1771"/>
    <w:rsid w:val="009065C1"/>
    <w:rsid w:val="0092623B"/>
    <w:rsid w:val="00934C94"/>
    <w:rsid w:val="0093727E"/>
    <w:rsid w:val="00952974"/>
    <w:rsid w:val="00954432"/>
    <w:rsid w:val="00975A50"/>
    <w:rsid w:val="0098066F"/>
    <w:rsid w:val="009846B5"/>
    <w:rsid w:val="00997588"/>
    <w:rsid w:val="009B4028"/>
    <w:rsid w:val="009C1B71"/>
    <w:rsid w:val="009D2D10"/>
    <w:rsid w:val="009D4F33"/>
    <w:rsid w:val="009E2226"/>
    <w:rsid w:val="009E3101"/>
    <w:rsid w:val="009F4058"/>
    <w:rsid w:val="00A0642D"/>
    <w:rsid w:val="00A12640"/>
    <w:rsid w:val="00A1303E"/>
    <w:rsid w:val="00A153C8"/>
    <w:rsid w:val="00A40C49"/>
    <w:rsid w:val="00A423B8"/>
    <w:rsid w:val="00A44A97"/>
    <w:rsid w:val="00A5009A"/>
    <w:rsid w:val="00A52CE0"/>
    <w:rsid w:val="00A84BB8"/>
    <w:rsid w:val="00A9262B"/>
    <w:rsid w:val="00A931CB"/>
    <w:rsid w:val="00AA7644"/>
    <w:rsid w:val="00AB2D84"/>
    <w:rsid w:val="00AB47C0"/>
    <w:rsid w:val="00AB7042"/>
    <w:rsid w:val="00AC5F52"/>
    <w:rsid w:val="00AD006D"/>
    <w:rsid w:val="00AD0FA6"/>
    <w:rsid w:val="00AE3272"/>
    <w:rsid w:val="00AF451F"/>
    <w:rsid w:val="00B4365A"/>
    <w:rsid w:val="00B4503C"/>
    <w:rsid w:val="00B527E4"/>
    <w:rsid w:val="00B57CB7"/>
    <w:rsid w:val="00B77AA9"/>
    <w:rsid w:val="00B837EF"/>
    <w:rsid w:val="00B84B9C"/>
    <w:rsid w:val="00B95215"/>
    <w:rsid w:val="00B97138"/>
    <w:rsid w:val="00BA06FE"/>
    <w:rsid w:val="00BA4059"/>
    <w:rsid w:val="00BA508A"/>
    <w:rsid w:val="00BB0DBD"/>
    <w:rsid w:val="00BB0EF4"/>
    <w:rsid w:val="00BB4451"/>
    <w:rsid w:val="00BB4C23"/>
    <w:rsid w:val="00BC136F"/>
    <w:rsid w:val="00BC348A"/>
    <w:rsid w:val="00BC75D5"/>
    <w:rsid w:val="00BC7CA7"/>
    <w:rsid w:val="00BE5939"/>
    <w:rsid w:val="00BE77C2"/>
    <w:rsid w:val="00BF6CA2"/>
    <w:rsid w:val="00C00111"/>
    <w:rsid w:val="00C10633"/>
    <w:rsid w:val="00C12867"/>
    <w:rsid w:val="00C14579"/>
    <w:rsid w:val="00C25BE7"/>
    <w:rsid w:val="00C26DE0"/>
    <w:rsid w:val="00C27469"/>
    <w:rsid w:val="00C32882"/>
    <w:rsid w:val="00C613AC"/>
    <w:rsid w:val="00C66C86"/>
    <w:rsid w:val="00C71F67"/>
    <w:rsid w:val="00C906E9"/>
    <w:rsid w:val="00C96525"/>
    <w:rsid w:val="00CB276B"/>
    <w:rsid w:val="00CD5992"/>
    <w:rsid w:val="00CD6293"/>
    <w:rsid w:val="00CE0CFF"/>
    <w:rsid w:val="00CE0EE8"/>
    <w:rsid w:val="00CE1A92"/>
    <w:rsid w:val="00CF2853"/>
    <w:rsid w:val="00CF5D49"/>
    <w:rsid w:val="00D11B9D"/>
    <w:rsid w:val="00D14BBE"/>
    <w:rsid w:val="00D226DD"/>
    <w:rsid w:val="00D301C0"/>
    <w:rsid w:val="00D408C5"/>
    <w:rsid w:val="00D41753"/>
    <w:rsid w:val="00D5003E"/>
    <w:rsid w:val="00D6773D"/>
    <w:rsid w:val="00D72FFF"/>
    <w:rsid w:val="00D76B2C"/>
    <w:rsid w:val="00D822E7"/>
    <w:rsid w:val="00D91496"/>
    <w:rsid w:val="00DB112D"/>
    <w:rsid w:val="00DC319A"/>
    <w:rsid w:val="00DF7626"/>
    <w:rsid w:val="00E05E23"/>
    <w:rsid w:val="00E24B8E"/>
    <w:rsid w:val="00E2527C"/>
    <w:rsid w:val="00E403B8"/>
    <w:rsid w:val="00E42FA9"/>
    <w:rsid w:val="00E47963"/>
    <w:rsid w:val="00E51242"/>
    <w:rsid w:val="00E5261C"/>
    <w:rsid w:val="00E655A1"/>
    <w:rsid w:val="00E66E4E"/>
    <w:rsid w:val="00E734D3"/>
    <w:rsid w:val="00E8272B"/>
    <w:rsid w:val="00E84946"/>
    <w:rsid w:val="00E935A8"/>
    <w:rsid w:val="00ED55AD"/>
    <w:rsid w:val="00ED5CE9"/>
    <w:rsid w:val="00EF2151"/>
    <w:rsid w:val="00F04540"/>
    <w:rsid w:val="00F115C8"/>
    <w:rsid w:val="00F11622"/>
    <w:rsid w:val="00F1547C"/>
    <w:rsid w:val="00F22EF2"/>
    <w:rsid w:val="00F33169"/>
    <w:rsid w:val="00F42B32"/>
    <w:rsid w:val="00F644D5"/>
    <w:rsid w:val="00F6606C"/>
    <w:rsid w:val="00F7158B"/>
    <w:rsid w:val="00F7218E"/>
    <w:rsid w:val="00F7591D"/>
    <w:rsid w:val="00F834FB"/>
    <w:rsid w:val="00F94460"/>
    <w:rsid w:val="00FA1AEE"/>
    <w:rsid w:val="00FA61D6"/>
    <w:rsid w:val="00FA749C"/>
    <w:rsid w:val="00FC29E1"/>
    <w:rsid w:val="00FC3500"/>
    <w:rsid w:val="00FC361C"/>
    <w:rsid w:val="00FD3340"/>
    <w:rsid w:val="00FD6EEB"/>
    <w:rsid w:val="00FE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6F711D7"/>
  <w15:docId w15:val="{1EBAADAF-127A-4BEB-B546-ABFACF9A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14423B"/>
    <w:pPr>
      <w:spacing w:after="200" w:line="276" w:lineRule="auto"/>
      <w:ind w:left="720"/>
      <w:contextualSpacing/>
    </w:pPr>
    <w:rPr>
      <w:spacing w:val="0"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ns2\Desktop\MMH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7B346757B74A12A3FBA949289C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7313-D04C-4A0B-B928-382DEAC7E4A2}"/>
      </w:docPartPr>
      <w:docPartBody>
        <w:p w:rsidR="000C022C" w:rsidRDefault="00B415A9">
          <w:pPr>
            <w:pStyle w:val="F17B346757B74A12A3FBA949289C3AA2"/>
          </w:pPr>
          <w:r>
            <w:t>[Pick the date]</w:t>
          </w:r>
        </w:p>
      </w:docPartBody>
    </w:docPart>
    <w:docPart>
      <w:docPartPr>
        <w:name w:val="C2369B511AC04CEBB7329731FDC0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C973-5A0A-426C-B636-3AA750D16DC9}"/>
      </w:docPartPr>
      <w:docPartBody>
        <w:p w:rsidR="000C022C" w:rsidRDefault="00B415A9">
          <w:pPr>
            <w:pStyle w:val="C2369B511AC04CEBB7329731FDC0FB35"/>
          </w:pPr>
          <w:r>
            <w:t>Agenda Topic</w:t>
          </w:r>
        </w:p>
      </w:docPartBody>
    </w:docPart>
    <w:docPart>
      <w:docPartPr>
        <w:name w:val="5CA39ABA6E6B45B5BCFD668CF3C0E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638A-0BAF-4141-9242-145006401352}"/>
      </w:docPartPr>
      <w:docPartBody>
        <w:p w:rsidR="00847998" w:rsidRDefault="00847998" w:rsidP="00847998">
          <w:pPr>
            <w:pStyle w:val="5CA39ABA6E6B45B5BCFD668CF3C0EA4B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5A9"/>
    <w:rsid w:val="00003E11"/>
    <w:rsid w:val="000B1894"/>
    <w:rsid w:val="000C022C"/>
    <w:rsid w:val="001A3CC1"/>
    <w:rsid w:val="001A41F7"/>
    <w:rsid w:val="003567F1"/>
    <w:rsid w:val="004C2F6C"/>
    <w:rsid w:val="004F2CAE"/>
    <w:rsid w:val="005558EF"/>
    <w:rsid w:val="00573556"/>
    <w:rsid w:val="0057544C"/>
    <w:rsid w:val="005B0D93"/>
    <w:rsid w:val="006A02E8"/>
    <w:rsid w:val="00753073"/>
    <w:rsid w:val="00832A92"/>
    <w:rsid w:val="00847998"/>
    <w:rsid w:val="008B200E"/>
    <w:rsid w:val="009311A8"/>
    <w:rsid w:val="0094629E"/>
    <w:rsid w:val="00961CC6"/>
    <w:rsid w:val="00992A0A"/>
    <w:rsid w:val="00A84E7F"/>
    <w:rsid w:val="00AD3B81"/>
    <w:rsid w:val="00AF2610"/>
    <w:rsid w:val="00B415A9"/>
    <w:rsid w:val="00C3293E"/>
    <w:rsid w:val="00CD0D95"/>
    <w:rsid w:val="00CE5627"/>
    <w:rsid w:val="00D51224"/>
    <w:rsid w:val="00E054AB"/>
    <w:rsid w:val="00E5500C"/>
    <w:rsid w:val="00EB0410"/>
    <w:rsid w:val="00FB0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  <w:rsid w:val="001A41F7"/>
  </w:style>
  <w:style w:type="paragraph" w:customStyle="1" w:styleId="C2369B511AC04CEBB7329731FDC0FB35">
    <w:name w:val="C2369B511AC04CEBB7329731FDC0FB35"/>
    <w:rsid w:val="001A41F7"/>
  </w:style>
  <w:style w:type="paragraph" w:customStyle="1" w:styleId="5CA39ABA6E6B45B5BCFD668CF3C0EA4B">
    <w:name w:val="5CA39ABA6E6B45B5BCFD668CF3C0EA4B"/>
    <w:rsid w:val="008479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</Template>
  <TotalTime>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Steven Mullin</cp:lastModifiedBy>
  <cp:revision>24</cp:revision>
  <cp:lastPrinted>2018-11-12T15:48:00Z</cp:lastPrinted>
  <dcterms:created xsi:type="dcterms:W3CDTF">2018-12-11T00:42:00Z</dcterms:created>
  <dcterms:modified xsi:type="dcterms:W3CDTF">2019-05-02T18:52:00Z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