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79730E58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F953084" w14:textId="77777777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7D4BA1">
              <w:t>Februar</w:t>
            </w:r>
            <w:r w:rsidR="002340CD">
              <w:t>y</w:t>
            </w:r>
            <w:r w:rsidR="00F7591D">
              <w:t xml:space="preserve"> </w:t>
            </w:r>
            <w:r w:rsidR="0093727E">
              <w:t>1</w:t>
            </w:r>
            <w:r w:rsidR="007D4BA1">
              <w:t>1</w:t>
            </w:r>
            <w:r w:rsidR="0093727E">
              <w:t>, 201</w:t>
            </w:r>
            <w:r w:rsidR="002340CD">
              <w:t>9</w:t>
            </w:r>
          </w:p>
        </w:tc>
      </w:tr>
      <w:tr w:rsidR="006E0E70" w14:paraId="0967CF75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9-02-11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4DFA305E" w14:textId="77777777" w:rsidR="006E0E70" w:rsidRDefault="007D4BA1">
                <w:pPr>
                  <w:pStyle w:val="BodyCopy"/>
                </w:pPr>
                <w:r>
                  <w:t>2.11.2019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21E5D4B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1EDC33D" w14:textId="77777777" w:rsidR="006E0E70" w:rsidRDefault="007D4BA1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340522">
              <w:rPr>
                <w:spacing w:val="0"/>
              </w:rPr>
              <w:t xml:space="preserve"> Room</w:t>
            </w:r>
          </w:p>
        </w:tc>
      </w:tr>
      <w:tr w:rsidR="006E0E70" w14:paraId="3E8D35AC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8E7C3D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412DF6" w14:textId="77777777" w:rsidR="006E0E70" w:rsidRDefault="0003031B">
            <w:pPr>
              <w:pStyle w:val="BodyCopy"/>
            </w:pPr>
            <w:r>
              <w:t>8</w:t>
            </w:r>
            <w:r w:rsidR="001027EA">
              <w:t>:0</w:t>
            </w:r>
            <w:r w:rsidR="0084179E">
              <w:t>3</w:t>
            </w:r>
            <w:r w:rsidR="0059714C">
              <w:t xml:space="preserve"> pm</w:t>
            </w:r>
          </w:p>
        </w:tc>
      </w:tr>
      <w:tr w:rsidR="006E0E70" w14:paraId="7A9A03E8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50D256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A218B1" w14:textId="77777777" w:rsidR="006E0E70" w:rsidRDefault="001027EA" w:rsidP="00575B11">
            <w:pPr>
              <w:pStyle w:val="BodyCopy"/>
            </w:pPr>
            <w:r>
              <w:t>Darla, Ang. T.</w:t>
            </w:r>
            <w:r w:rsidR="002B346B">
              <w:t>, N</w:t>
            </w:r>
            <w:r w:rsidR="005611FC">
              <w:t>at, Brent, Ang.</w:t>
            </w:r>
            <w:r w:rsidR="00EC1795">
              <w:t xml:space="preserve"> </w:t>
            </w:r>
            <w:r w:rsidR="005611FC">
              <w:t xml:space="preserve">P., Mel, Scott, </w:t>
            </w:r>
            <w:r w:rsidR="002B346B">
              <w:t xml:space="preserve">Steve, </w:t>
            </w:r>
            <w:r w:rsidR="002516C9">
              <w:t>Tyler</w:t>
            </w:r>
            <w:r>
              <w:t xml:space="preserve">, </w:t>
            </w:r>
            <w:r w:rsidR="00D338E4">
              <w:t>Rich, Dantin, Ryan, Katie</w:t>
            </w:r>
          </w:p>
        </w:tc>
      </w:tr>
      <w:tr w:rsidR="006E0E70" w14:paraId="393B3D8F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94D1AC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3C66A9" w14:textId="77777777" w:rsidR="006E0E70" w:rsidRDefault="001027EA" w:rsidP="00575B11">
            <w:pPr>
              <w:pStyle w:val="BodyCopy"/>
            </w:pPr>
            <w:r>
              <w:t xml:space="preserve">Morgan, </w:t>
            </w:r>
            <w:r w:rsidR="005611FC">
              <w:t>Garrett, Jarrett, JoAnn</w:t>
            </w:r>
          </w:p>
        </w:tc>
      </w:tr>
      <w:tr w:rsidR="0084179E" w14:paraId="2B634355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B565ED" w14:textId="77777777" w:rsidR="0084179E" w:rsidRDefault="0084179E">
            <w:pPr>
              <w:pStyle w:val="BodyCopy"/>
            </w:pPr>
            <w:r>
              <w:t>Addition to the agenda: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13F9CF" w14:textId="77777777" w:rsidR="0084179E" w:rsidRDefault="0084179E" w:rsidP="00575B11">
            <w:pPr>
              <w:pStyle w:val="BodyCopy"/>
            </w:pPr>
            <w:r>
              <w:t>Request for refund</w:t>
            </w:r>
          </w:p>
        </w:tc>
      </w:tr>
      <w:tr w:rsidR="001F25F8" w14:paraId="2589D295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1AD226" w14:textId="77777777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7D4BA1">
              <w:t>Jan</w:t>
            </w:r>
            <w:r w:rsidR="002340CD">
              <w:t xml:space="preserve"> 1</w:t>
            </w:r>
            <w:r w:rsidR="007D4BA1">
              <w:t>4</w:t>
            </w:r>
            <w:r w:rsidR="00454BD4">
              <w:t xml:space="preserve">, </w:t>
            </w:r>
            <w:r>
              <w:t>201</w:t>
            </w:r>
            <w:r w:rsidR="007D4BA1">
              <w:t>9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FCAD1C" w14:textId="77777777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170451">
              <w:rPr>
                <w:u w:val="single"/>
              </w:rPr>
              <w:t>__Ang. T.</w:t>
            </w:r>
            <w:r w:rsidR="007D4BA1">
              <w:rPr>
                <w:u w:val="single"/>
              </w:rPr>
              <w:t>___</w:t>
            </w:r>
            <w:r w:rsidR="007B1629">
              <w:t xml:space="preserve">    </w:t>
            </w:r>
            <w:r>
              <w:t xml:space="preserve">Seconded: </w:t>
            </w:r>
            <w:r w:rsidR="007D4BA1">
              <w:t>__</w:t>
            </w:r>
            <w:r w:rsidR="00170451">
              <w:t>Mel</w:t>
            </w:r>
            <w:r w:rsidR="007D4BA1"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6E0E70" w14:paraId="11BFD221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605594" w14:textId="77777777" w:rsidR="006E0E70" w:rsidRDefault="000D2303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319D31EF" w14:textId="77777777" w:rsidTr="001027EA">
        <w:trPr>
          <w:trHeight w:hRule="exact" w:val="155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6ECFAC8" w14:textId="77777777" w:rsidR="00FA749C" w:rsidRDefault="00737A7D" w:rsidP="00C613AC">
            <w:pPr>
              <w:pStyle w:val="BodyCopy"/>
            </w:pPr>
            <w:r>
              <w:t>Skills / Goaltending Session</w:t>
            </w:r>
          </w:p>
          <w:p w14:paraId="4C5D8660" w14:textId="77777777" w:rsidR="00737A7D" w:rsidRDefault="00737A7D" w:rsidP="00C613AC">
            <w:pPr>
              <w:pStyle w:val="BodyCopy"/>
            </w:pPr>
          </w:p>
          <w:p w14:paraId="3AF8E1CC" w14:textId="77777777" w:rsidR="00170451" w:rsidRDefault="00D338E4" w:rsidP="007D4BA1">
            <w:pPr>
              <w:pStyle w:val="BodyCopy"/>
              <w:numPr>
                <w:ilvl w:val="0"/>
                <w:numId w:val="10"/>
              </w:numPr>
            </w:pPr>
            <w:r>
              <w:t xml:space="preserve">MMH ran </w:t>
            </w:r>
            <w:r w:rsidR="00170451">
              <w:t>2 di</w:t>
            </w:r>
            <w:r>
              <w:t>fferent groups this weekend (goaltenders were last weekend).</w:t>
            </w:r>
          </w:p>
          <w:p w14:paraId="78FB2F8A" w14:textId="77777777" w:rsidR="00170451" w:rsidRDefault="00170451" w:rsidP="007D4BA1">
            <w:pPr>
              <w:pStyle w:val="BodyCopy"/>
              <w:numPr>
                <w:ilvl w:val="0"/>
                <w:numId w:val="10"/>
              </w:numPr>
            </w:pPr>
            <w:r>
              <w:t xml:space="preserve">35 players </w:t>
            </w:r>
            <w:r w:rsidR="00D338E4">
              <w:t xml:space="preserve">attended </w:t>
            </w:r>
            <w:r>
              <w:t xml:space="preserve">yesterday. Sessions may be more effective </w:t>
            </w:r>
            <w:r w:rsidR="00D338E4">
              <w:t>with more volunteers on the ice. There were 15 at Peewee/Bantam group; th</w:t>
            </w:r>
            <w:r>
              <w:t xml:space="preserve">is number is manageable. </w:t>
            </w:r>
          </w:p>
          <w:p w14:paraId="575BB891" w14:textId="77777777" w:rsidR="002243DF" w:rsidRDefault="002243DF" w:rsidP="007D4BA1">
            <w:pPr>
              <w:pStyle w:val="BodyCopy"/>
              <w:numPr>
                <w:ilvl w:val="0"/>
                <w:numId w:val="10"/>
              </w:numPr>
            </w:pPr>
            <w:r>
              <w:t xml:space="preserve">For next year, we could spread these sessions out and then </w:t>
            </w:r>
            <w:r w:rsidR="00C02B71">
              <w:t xml:space="preserve">have a signup on the website to get a better idea of numbers </w:t>
            </w:r>
            <w:r w:rsidR="00D338E4">
              <w:t xml:space="preserve">of players </w:t>
            </w:r>
            <w:r w:rsidR="00C02B71">
              <w:t>and volunteers needed.</w:t>
            </w:r>
          </w:p>
          <w:p w14:paraId="74C48131" w14:textId="77777777" w:rsidR="00170451" w:rsidRDefault="00170451" w:rsidP="004A6D8A">
            <w:pPr>
              <w:pStyle w:val="BodyCopy"/>
              <w:ind w:left="360"/>
            </w:pPr>
          </w:p>
        </w:tc>
      </w:tr>
      <w:tr w:rsidR="00D11B9D" w14:paraId="117BDD89" w14:textId="77777777" w:rsidTr="00D338E4">
        <w:trPr>
          <w:trHeight w:hRule="exact" w:val="99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915E7C" w14:textId="77777777" w:rsidR="00FC3500" w:rsidRDefault="007D4BA1" w:rsidP="00737A7D">
            <w:pPr>
              <w:pStyle w:val="BodyCopy"/>
            </w:pPr>
            <w:r>
              <w:t>Awards Banquet</w:t>
            </w:r>
          </w:p>
          <w:p w14:paraId="41E2B1E2" w14:textId="77777777" w:rsidR="003268DB" w:rsidRDefault="007D4BA1" w:rsidP="003268DB">
            <w:pPr>
              <w:pStyle w:val="BodyCopy"/>
              <w:numPr>
                <w:ilvl w:val="0"/>
                <w:numId w:val="10"/>
              </w:numPr>
            </w:pPr>
            <w:r>
              <w:t>This year’s banquet will be on April 17 from 6:30pm – 8:30pm</w:t>
            </w:r>
          </w:p>
          <w:p w14:paraId="30CF083D" w14:textId="77777777" w:rsidR="004A6D8A" w:rsidRDefault="004A6D8A" w:rsidP="003268DB">
            <w:pPr>
              <w:pStyle w:val="BodyCopy"/>
              <w:numPr>
                <w:ilvl w:val="0"/>
                <w:numId w:val="10"/>
              </w:numPr>
            </w:pPr>
            <w:r>
              <w:t>ACU donated $1000 for volunteer recognition</w:t>
            </w:r>
          </w:p>
        </w:tc>
      </w:tr>
      <w:tr w:rsidR="00737A7D" w14:paraId="23EA16AF" w14:textId="77777777" w:rsidTr="00102722">
        <w:trPr>
          <w:trHeight w:hRule="exact" w:val="16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EE8E49" w14:textId="77777777" w:rsidR="00737A7D" w:rsidRDefault="007D4BA1" w:rsidP="00737A7D">
            <w:pPr>
              <w:pStyle w:val="BodyCopy"/>
            </w:pPr>
            <w:r>
              <w:t>List of concerns for AEC</w:t>
            </w:r>
          </w:p>
          <w:p w14:paraId="75D5653A" w14:textId="77777777" w:rsidR="00102722" w:rsidRDefault="00102722" w:rsidP="00102722">
            <w:pPr>
              <w:pStyle w:val="BodyCopy"/>
              <w:numPr>
                <w:ilvl w:val="0"/>
                <w:numId w:val="10"/>
              </w:numPr>
            </w:pPr>
            <w:r>
              <w:t>Steve and Tim had a meeting in December about this list of things to fix.</w:t>
            </w:r>
          </w:p>
          <w:p w14:paraId="169952B1" w14:textId="77777777" w:rsidR="00B735BD" w:rsidRDefault="004A6D8A" w:rsidP="001C2901">
            <w:pPr>
              <w:pStyle w:val="BodyCopy"/>
              <w:numPr>
                <w:ilvl w:val="0"/>
                <w:numId w:val="10"/>
              </w:numPr>
            </w:pPr>
            <w:r>
              <w:t xml:space="preserve">City manager had contacted Claire. </w:t>
            </w:r>
          </w:p>
          <w:p w14:paraId="68D73A72" w14:textId="77777777" w:rsidR="00102722" w:rsidRDefault="00102722" w:rsidP="00BA1F40">
            <w:pPr>
              <w:pStyle w:val="BodyCopy"/>
              <w:ind w:left="720"/>
            </w:pPr>
            <w:r>
              <w:t xml:space="preserve">Discussion: there needs to be consistency with ice cleaning and putting nets in. </w:t>
            </w:r>
            <w:r w:rsidRPr="00D338E4">
              <w:rPr>
                <w:highlight w:val="yellow"/>
              </w:rPr>
              <w:t>Mel will email Claire about this issue</w:t>
            </w:r>
            <w:r>
              <w:t>. There have also been floods missed.</w:t>
            </w:r>
          </w:p>
        </w:tc>
      </w:tr>
      <w:tr w:rsidR="00AD006D" w14:paraId="1E8EA3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sdt>
            <w:sdtPr>
              <w:id w:val="569919"/>
              <w:placeholder>
                <w:docPart w:val="5CA39ABA6E6B45B5BCFD668CF3C0EA4B"/>
              </w:placeholder>
            </w:sdtPr>
            <w:sdtEndPr/>
            <w:sdtContent>
              <w:p w14:paraId="6675074C" w14:textId="77777777" w:rsidR="007554A0" w:rsidRDefault="00AD006D" w:rsidP="00F42B32">
                <w:pPr>
                  <w:pStyle w:val="MinutesandAgendaTitles"/>
                </w:pPr>
                <w:r>
                  <w:t>New Business</w:t>
                </w:r>
              </w:p>
              <w:p w14:paraId="32A5D2A4" w14:textId="77777777" w:rsidR="00AD006D" w:rsidRDefault="000D2303" w:rsidP="00F42B32">
                <w:pPr>
                  <w:pStyle w:val="MinutesandAgendaTitles"/>
                </w:pPr>
              </w:p>
            </w:sdtContent>
          </w:sdt>
        </w:tc>
      </w:tr>
      <w:tr w:rsidR="00C10633" w14:paraId="678886BE" w14:textId="77777777" w:rsidTr="00F65373">
        <w:trPr>
          <w:trHeight w:hRule="exact" w:val="85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31174C" w14:textId="77777777" w:rsidR="00F7591D" w:rsidRDefault="00C613AC" w:rsidP="00C613AC">
            <w:pPr>
              <w:pStyle w:val="BodyCopy"/>
            </w:pPr>
            <w:r>
              <w:t>Financial Report</w:t>
            </w:r>
          </w:p>
          <w:p w14:paraId="3357996C" w14:textId="77777777" w:rsidR="00155853" w:rsidRDefault="00760D67" w:rsidP="00C613AC">
            <w:pPr>
              <w:pStyle w:val="BodyCopy"/>
              <w:numPr>
                <w:ilvl w:val="0"/>
                <w:numId w:val="5"/>
              </w:numPr>
            </w:pPr>
            <w:r>
              <w:t>See Rich’s report</w:t>
            </w:r>
          </w:p>
          <w:p w14:paraId="42A5A3C5" w14:textId="77777777" w:rsidR="00760D67" w:rsidRDefault="00B93AAE" w:rsidP="00C613AC">
            <w:pPr>
              <w:pStyle w:val="BodyCopy"/>
              <w:numPr>
                <w:ilvl w:val="0"/>
                <w:numId w:val="5"/>
              </w:numPr>
            </w:pPr>
            <w:r>
              <w:t>Discussion of money made from the square.</w:t>
            </w:r>
          </w:p>
        </w:tc>
      </w:tr>
      <w:tr w:rsidR="00C10633" w14:paraId="0BCE680F" w14:textId="77777777" w:rsidTr="00947169">
        <w:trPr>
          <w:trHeight w:hRule="exact" w:val="267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A6207B" w14:textId="77777777" w:rsidR="00155853" w:rsidRDefault="00EA037A" w:rsidP="00EA037A">
            <w:pPr>
              <w:pStyle w:val="BodyCopy"/>
            </w:pPr>
            <w:r>
              <w:t>First Shift Report</w:t>
            </w:r>
          </w:p>
          <w:p w14:paraId="2F38F962" w14:textId="77777777" w:rsidR="00871248" w:rsidRDefault="00B93AAE" w:rsidP="00C0724B">
            <w:pPr>
              <w:pStyle w:val="BodyCopy"/>
              <w:numPr>
                <w:ilvl w:val="0"/>
                <w:numId w:val="5"/>
              </w:numPr>
            </w:pPr>
            <w:r>
              <w:t>38 skaters now</w:t>
            </w:r>
            <w:r w:rsidR="00F65373">
              <w:t xml:space="preserve"> registered.</w:t>
            </w:r>
          </w:p>
          <w:p w14:paraId="37C3F141" w14:textId="77777777" w:rsidR="00B93AAE" w:rsidRDefault="00B93AAE" w:rsidP="00C0724B">
            <w:pPr>
              <w:pStyle w:val="BodyCopy"/>
              <w:numPr>
                <w:ilvl w:val="0"/>
                <w:numId w:val="5"/>
              </w:numPr>
            </w:pPr>
            <w:r>
              <w:t>Sunday’s welcome event was successful.</w:t>
            </w:r>
          </w:p>
          <w:p w14:paraId="730B1D7B" w14:textId="77777777" w:rsidR="00947169" w:rsidRDefault="00947169" w:rsidP="00C0724B">
            <w:pPr>
              <w:pStyle w:val="BodyCopy"/>
              <w:numPr>
                <w:ilvl w:val="0"/>
                <w:numId w:val="5"/>
              </w:numPr>
            </w:pPr>
            <w:r>
              <w:t>A good range of kids were represented.</w:t>
            </w:r>
          </w:p>
          <w:p w14:paraId="0C76F3D8" w14:textId="77777777" w:rsidR="00B93AAE" w:rsidRDefault="00B93AAE" w:rsidP="00C0724B">
            <w:pPr>
              <w:pStyle w:val="BodyCopy"/>
              <w:numPr>
                <w:ilvl w:val="0"/>
                <w:numId w:val="5"/>
              </w:numPr>
            </w:pPr>
            <w:r>
              <w:t xml:space="preserve">Some more equipment is coming in and it’ll need to be picked up. We will need a storage place for extra equipment </w:t>
            </w:r>
            <w:r w:rsidR="00F65373">
              <w:t xml:space="preserve">before it is </w:t>
            </w:r>
            <w:r>
              <w:t>pick</w:t>
            </w:r>
            <w:r w:rsidR="00F65373">
              <w:t xml:space="preserve">ed </w:t>
            </w:r>
            <w:r>
              <w:t>up.</w:t>
            </w:r>
          </w:p>
          <w:p w14:paraId="4A755832" w14:textId="77777777" w:rsidR="00B93AAE" w:rsidRDefault="00B93AAE" w:rsidP="00C0724B">
            <w:pPr>
              <w:pStyle w:val="BodyCopy"/>
              <w:numPr>
                <w:ilvl w:val="0"/>
                <w:numId w:val="5"/>
              </w:numPr>
            </w:pPr>
            <w:r>
              <w:t>One concern was raised from a parent of one registrant: another registrant didn’t fit the age category, but now has the equipment. However, this player is a very good fit for this program.</w:t>
            </w:r>
          </w:p>
          <w:p w14:paraId="12C54EE2" w14:textId="77777777" w:rsidR="00947169" w:rsidRDefault="00947169" w:rsidP="00C0724B">
            <w:pPr>
              <w:pStyle w:val="BodyCopy"/>
              <w:numPr>
                <w:ilvl w:val="0"/>
                <w:numId w:val="5"/>
              </w:numPr>
            </w:pPr>
            <w:r>
              <w:t>Bursary coming to cover $400 of ice. There’s another bursary available at a later date for another set of sessions.</w:t>
            </w:r>
          </w:p>
          <w:p w14:paraId="366FE9FA" w14:textId="77777777" w:rsidR="00D07856" w:rsidRDefault="00D07856" w:rsidP="00C0724B">
            <w:pPr>
              <w:pStyle w:val="BodyCopy"/>
              <w:numPr>
                <w:ilvl w:val="0"/>
                <w:numId w:val="5"/>
              </w:numPr>
            </w:pPr>
            <w:r w:rsidRPr="00F65373">
              <w:rPr>
                <w:highlight w:val="yellow"/>
              </w:rPr>
              <w:t>Dantin will send reminders to the instructors</w:t>
            </w:r>
            <w:r>
              <w:t xml:space="preserve">.  </w:t>
            </w:r>
            <w:r w:rsidRPr="00947169">
              <w:rPr>
                <w:highlight w:val="yellow"/>
              </w:rPr>
              <w:t>Dantin will send out the program for Fresh Start to instructors</w:t>
            </w:r>
            <w:r>
              <w:t xml:space="preserve">. </w:t>
            </w:r>
          </w:p>
          <w:p w14:paraId="7E6FE64C" w14:textId="77777777" w:rsidR="000C1D02" w:rsidRDefault="000C1D02" w:rsidP="00C0724B">
            <w:pPr>
              <w:pStyle w:val="BodyCopy"/>
              <w:numPr>
                <w:ilvl w:val="0"/>
                <w:numId w:val="5"/>
              </w:numPr>
            </w:pPr>
            <w:r>
              <w:t>There are a few extra sticks that can be used for players who are interested in continuing in MMH</w:t>
            </w:r>
          </w:p>
          <w:p w14:paraId="25E2E095" w14:textId="77777777" w:rsidR="000C1D02" w:rsidRDefault="000C1D02" w:rsidP="00C0724B">
            <w:pPr>
              <w:pStyle w:val="BodyCopy"/>
              <w:numPr>
                <w:ilvl w:val="0"/>
                <w:numId w:val="5"/>
              </w:numPr>
            </w:pPr>
            <w:r>
              <w:t>We need to have a registration package available to these participants to answer questions they may have about MMH.</w:t>
            </w:r>
          </w:p>
        </w:tc>
      </w:tr>
      <w:tr w:rsidR="00FA1AEE" w14:paraId="584744F0" w14:textId="77777777" w:rsidTr="00F109E2">
        <w:trPr>
          <w:trHeight w:hRule="exact" w:val="115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7AB635" w14:textId="77777777" w:rsidR="006D0892" w:rsidRDefault="00EA037A" w:rsidP="00EA037A">
            <w:pPr>
              <w:pStyle w:val="BodyCopy"/>
            </w:pPr>
            <w:r>
              <w:t>Registrar Report</w:t>
            </w:r>
          </w:p>
          <w:p w14:paraId="66ACCFEA" w14:textId="11E47930" w:rsidR="00F109E2" w:rsidRDefault="00BA1F40" w:rsidP="00F109E2">
            <w:pPr>
              <w:pStyle w:val="BodyCopy"/>
              <w:numPr>
                <w:ilvl w:val="0"/>
                <w:numId w:val="5"/>
              </w:numPr>
            </w:pPr>
            <w:r>
              <w:t>Error in registration for a player.</w:t>
            </w:r>
            <w:r w:rsidR="008E2348">
              <w:t xml:space="preserve"> </w:t>
            </w:r>
            <w:r>
              <w:t>Costs were refunded.</w:t>
            </w:r>
            <w:r w:rsidR="008E2348">
              <w:t xml:space="preserve"> We will need to double-check all registrants next time.</w:t>
            </w:r>
          </w:p>
          <w:p w14:paraId="0EB13AD9" w14:textId="77777777" w:rsidR="008E2348" w:rsidRDefault="008E2348" w:rsidP="00F109E2">
            <w:pPr>
              <w:pStyle w:val="BodyCopy"/>
              <w:numPr>
                <w:ilvl w:val="0"/>
                <w:numId w:val="5"/>
              </w:numPr>
            </w:pPr>
            <w:r>
              <w:t>Sanctioned vs. unsanctioned tournaments – unsanctioned nulls all liability</w:t>
            </w:r>
            <w:r w:rsidR="00F65373">
              <w:t xml:space="preserve"> for players and coaches. SEE JO</w:t>
            </w:r>
            <w:r>
              <w:t>ANN’s REPORT.</w:t>
            </w:r>
          </w:p>
          <w:p w14:paraId="402B4D74" w14:textId="77777777" w:rsidR="008E2348" w:rsidRDefault="008E2348" w:rsidP="00F109E2">
            <w:pPr>
              <w:pStyle w:val="BodyCopy"/>
              <w:numPr>
                <w:ilvl w:val="0"/>
                <w:numId w:val="5"/>
              </w:numPr>
            </w:pPr>
            <w:r>
              <w:t>A concession buy-out may be mandatory for a family who continues to miss shifts.</w:t>
            </w:r>
          </w:p>
        </w:tc>
      </w:tr>
      <w:tr w:rsidR="00973F66" w14:paraId="5E5517B1" w14:textId="77777777" w:rsidTr="00872736">
        <w:trPr>
          <w:trHeight w:hRule="exact" w:val="87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2C974F" w14:textId="77777777" w:rsidR="00973F66" w:rsidRDefault="00973F66" w:rsidP="00EA037A">
            <w:pPr>
              <w:pStyle w:val="BodyCopy"/>
            </w:pPr>
            <w:r>
              <w:lastRenderedPageBreak/>
              <w:t>Refund Requested</w:t>
            </w:r>
          </w:p>
          <w:p w14:paraId="66B58FA8" w14:textId="77777777" w:rsidR="00973F66" w:rsidRDefault="00973F66" w:rsidP="00973F66">
            <w:pPr>
              <w:pStyle w:val="BodyCopy"/>
              <w:numPr>
                <w:ilvl w:val="0"/>
                <w:numId w:val="5"/>
              </w:numPr>
            </w:pPr>
            <w:r>
              <w:t>Refund will be as per policy.</w:t>
            </w:r>
            <w:r w:rsidR="00590CB1">
              <w:t xml:space="preserve"> Season ending injury happened in November. </w:t>
            </w:r>
            <w:r>
              <w:t xml:space="preserve"> This family </w:t>
            </w:r>
            <w:r w:rsidR="00F65373">
              <w:t xml:space="preserve">still </w:t>
            </w:r>
            <w:r>
              <w:t xml:space="preserve">worked all their </w:t>
            </w:r>
            <w:r w:rsidR="00F65373">
              <w:t xml:space="preserve">concession </w:t>
            </w:r>
            <w:r>
              <w:t>shifts and completed all fundraising.</w:t>
            </w:r>
          </w:p>
        </w:tc>
      </w:tr>
      <w:tr w:rsidR="00F7591D" w14:paraId="3457A5C5" w14:textId="77777777" w:rsidTr="006D0892">
        <w:trPr>
          <w:trHeight w:hRule="exact" w:val="144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7ABE37" w14:textId="77777777" w:rsidR="006D0892" w:rsidRDefault="007D4BA1" w:rsidP="00EA037A">
            <w:pPr>
              <w:pStyle w:val="BodyCopy"/>
            </w:pPr>
            <w:r>
              <w:t>Co-Op Fundraiser status</w:t>
            </w:r>
          </w:p>
          <w:p w14:paraId="5CE00072" w14:textId="77777777" w:rsidR="00F109E2" w:rsidRDefault="00872736" w:rsidP="00EA037A">
            <w:pPr>
              <w:pStyle w:val="BodyCopy"/>
              <w:numPr>
                <w:ilvl w:val="0"/>
                <w:numId w:val="5"/>
              </w:numPr>
            </w:pPr>
            <w:r>
              <w:t>In Nov – made $4683</w:t>
            </w:r>
          </w:p>
          <w:p w14:paraId="187E05A9" w14:textId="77777777" w:rsidR="00872736" w:rsidRDefault="00872736" w:rsidP="00EA037A">
            <w:pPr>
              <w:pStyle w:val="BodyCopy"/>
              <w:numPr>
                <w:ilvl w:val="0"/>
                <w:numId w:val="5"/>
              </w:numPr>
            </w:pPr>
            <w:r>
              <w:t xml:space="preserve">In Feb – made $2391 and </w:t>
            </w:r>
            <w:proofErr w:type="spellStart"/>
            <w:r>
              <w:t>Spenst</w:t>
            </w:r>
            <w:proofErr w:type="spellEnd"/>
            <w:r>
              <w:t xml:space="preserve"> $619.50</w:t>
            </w:r>
          </w:p>
          <w:p w14:paraId="35ABE715" w14:textId="77777777" w:rsidR="00872736" w:rsidRDefault="00872736" w:rsidP="00EA037A">
            <w:pPr>
              <w:pStyle w:val="BodyCopy"/>
              <w:numPr>
                <w:ilvl w:val="0"/>
                <w:numId w:val="5"/>
              </w:numPr>
            </w:pPr>
            <w:r>
              <w:t>$500 worth of buyouts</w:t>
            </w:r>
          </w:p>
          <w:p w14:paraId="1ECCDD6F" w14:textId="77777777" w:rsidR="00872736" w:rsidRDefault="00872736" w:rsidP="00EA037A">
            <w:pPr>
              <w:pStyle w:val="BodyCopy"/>
              <w:numPr>
                <w:ilvl w:val="0"/>
                <w:numId w:val="5"/>
              </w:numPr>
            </w:pPr>
            <w:r>
              <w:t>TOTAL is: $8193.50 (down from last year about $1000)</w:t>
            </w:r>
          </w:p>
        </w:tc>
      </w:tr>
      <w:tr w:rsidR="00C10633" w14:paraId="0C72F43F" w14:textId="77777777" w:rsidTr="00D26EA3">
        <w:trPr>
          <w:trHeight w:hRule="exact" w:val="140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7F441F" w14:textId="77777777" w:rsidR="00E323B3" w:rsidRDefault="007D4BA1" w:rsidP="00E323B3">
            <w:pPr>
              <w:pStyle w:val="BodyCopy"/>
            </w:pPr>
            <w:r>
              <w:t>Transition Season</w:t>
            </w:r>
          </w:p>
          <w:p w14:paraId="2A650CAA" w14:textId="77777777" w:rsidR="007D4BA1" w:rsidRDefault="007D4BA1" w:rsidP="007D4BA1">
            <w:pPr>
              <w:pStyle w:val="BodyCopy"/>
              <w:numPr>
                <w:ilvl w:val="0"/>
                <w:numId w:val="5"/>
              </w:numPr>
            </w:pPr>
            <w:r>
              <w:t>Number of interested players</w:t>
            </w:r>
            <w:r w:rsidR="00D26EA3">
              <w:t xml:space="preserve"> – 17 major novice participating</w:t>
            </w:r>
          </w:p>
          <w:p w14:paraId="01A3A077" w14:textId="77777777" w:rsidR="00D26EA3" w:rsidRDefault="00D26EA3" w:rsidP="007D4BA1">
            <w:pPr>
              <w:pStyle w:val="BodyCopy"/>
              <w:numPr>
                <w:ilvl w:val="0"/>
                <w:numId w:val="5"/>
              </w:numPr>
            </w:pPr>
            <w:r>
              <w:t>Convery is leading this and there are others lined up to help (Siler, Apperley, Sheppard, Harms)</w:t>
            </w:r>
          </w:p>
          <w:p w14:paraId="7D4FAC60" w14:textId="77777777" w:rsidR="007D4BA1" w:rsidRDefault="007D4BA1" w:rsidP="007D4BA1">
            <w:pPr>
              <w:pStyle w:val="BodyCopy"/>
              <w:numPr>
                <w:ilvl w:val="0"/>
                <w:numId w:val="5"/>
              </w:numPr>
            </w:pPr>
            <w:r>
              <w:t>Dates need to be confirmed for practices</w:t>
            </w:r>
            <w:r w:rsidR="00D26EA3">
              <w:t xml:space="preserve"> – </w:t>
            </w:r>
            <w:r w:rsidR="00D26EA3" w:rsidRPr="00D26EA3">
              <w:rPr>
                <w:highlight w:val="yellow"/>
              </w:rPr>
              <w:t>Steve will send dates to Katie (first part of March) to secure ice slots</w:t>
            </w:r>
            <w:r w:rsidR="00D26EA3">
              <w:t>.</w:t>
            </w:r>
          </w:p>
          <w:p w14:paraId="7494D316" w14:textId="77777777" w:rsidR="007D4BA1" w:rsidRDefault="007D4BA1" w:rsidP="007D4BA1">
            <w:pPr>
              <w:pStyle w:val="BodyCopy"/>
              <w:numPr>
                <w:ilvl w:val="0"/>
                <w:numId w:val="5"/>
              </w:numPr>
            </w:pPr>
            <w:r>
              <w:t>Details communicated to participants</w:t>
            </w:r>
            <w:r w:rsidR="00AC2971">
              <w:t xml:space="preserve"> – </w:t>
            </w:r>
            <w:r w:rsidR="00AC2971" w:rsidRPr="00AC2971">
              <w:rPr>
                <w:highlight w:val="yellow"/>
              </w:rPr>
              <w:t>Steve will email participants</w:t>
            </w:r>
          </w:p>
        </w:tc>
      </w:tr>
      <w:tr w:rsidR="00703BA7" w14:paraId="48973239" w14:textId="77777777" w:rsidTr="00F65373">
        <w:trPr>
          <w:trHeight w:hRule="exact" w:val="112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10D51A" w14:textId="77777777" w:rsidR="00703BA7" w:rsidRDefault="00703BA7" w:rsidP="00E323B3">
            <w:pPr>
              <w:pStyle w:val="BodyCopy"/>
            </w:pPr>
            <w:r>
              <w:t>J Roberts emailed Steve</w:t>
            </w:r>
          </w:p>
          <w:p w14:paraId="6DCC1378" w14:textId="77777777" w:rsidR="00703BA7" w:rsidRDefault="00F65373" w:rsidP="00703BA7">
            <w:pPr>
              <w:pStyle w:val="BodyCopy"/>
              <w:numPr>
                <w:ilvl w:val="0"/>
                <w:numId w:val="5"/>
              </w:numPr>
            </w:pPr>
            <w:r>
              <w:t>He do</w:t>
            </w:r>
            <w:r w:rsidR="00703BA7">
              <w:t>es evaluations for minor hockey groups</w:t>
            </w:r>
          </w:p>
          <w:p w14:paraId="4913D84E" w14:textId="77777777" w:rsidR="00703BA7" w:rsidRDefault="00703BA7" w:rsidP="00703BA7">
            <w:pPr>
              <w:pStyle w:val="BodyCopy"/>
              <w:numPr>
                <w:ilvl w:val="0"/>
                <w:numId w:val="5"/>
              </w:numPr>
            </w:pPr>
            <w:r>
              <w:t>Cost ~ thousands</w:t>
            </w:r>
          </w:p>
          <w:p w14:paraId="195E0FF7" w14:textId="77777777" w:rsidR="00703BA7" w:rsidRDefault="00746CF9" w:rsidP="00703BA7">
            <w:pPr>
              <w:pStyle w:val="BodyCopy"/>
              <w:numPr>
                <w:ilvl w:val="0"/>
                <w:numId w:val="5"/>
              </w:numPr>
            </w:pPr>
            <w:r>
              <w:t xml:space="preserve">We </w:t>
            </w:r>
            <w:r w:rsidR="00F65373">
              <w:t xml:space="preserve">already </w:t>
            </w:r>
            <w:r>
              <w:t>have a good system in place.</w:t>
            </w:r>
          </w:p>
        </w:tc>
      </w:tr>
      <w:tr w:rsidR="00642707" w14:paraId="1617E498" w14:textId="77777777" w:rsidTr="001F2A65">
        <w:trPr>
          <w:trHeight w:hRule="exact" w:val="284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6E9716" w14:textId="77777777" w:rsidR="00F65373" w:rsidRDefault="00F65373" w:rsidP="00AA2AF6">
            <w:pPr>
              <w:rPr>
                <w:sz w:val="16"/>
                <w:szCs w:val="16"/>
              </w:rPr>
            </w:pPr>
          </w:p>
          <w:p w14:paraId="0CA713CB" w14:textId="77777777" w:rsidR="00EA037A" w:rsidRDefault="00AA2AF6" w:rsidP="00AA2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Provincials</w:t>
            </w:r>
          </w:p>
          <w:p w14:paraId="00AEFC56" w14:textId="77777777" w:rsidR="00D65982" w:rsidRDefault="00D65982" w:rsidP="00AA2AF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Bantam team is looking for a new date for their home tournament next year. This year, they had a difficult time running their tourney durin</w:t>
            </w:r>
            <w:r w:rsidR="00F65373">
              <w:rPr>
                <w:sz w:val="16"/>
                <w:szCs w:val="16"/>
              </w:rPr>
              <w:t>g that first weekend in January.</w:t>
            </w:r>
          </w:p>
          <w:p w14:paraId="54131B73" w14:textId="77777777" w:rsidR="00D65982" w:rsidRDefault="00465378" w:rsidP="00AA2AF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year</w:t>
            </w:r>
            <w:r w:rsidR="00D65982">
              <w:rPr>
                <w:sz w:val="16"/>
                <w:szCs w:val="16"/>
              </w:rPr>
              <w:t>’s events:</w:t>
            </w:r>
          </w:p>
          <w:p w14:paraId="7C10EB0F" w14:textId="77777777" w:rsidR="00465378" w:rsidRDefault="00D65982" w:rsidP="00AA2AF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465378">
              <w:rPr>
                <w:sz w:val="16"/>
                <w:szCs w:val="16"/>
              </w:rPr>
              <w:t>U18 Women’s is Nov 4 – 10, 2019</w:t>
            </w:r>
          </w:p>
          <w:p w14:paraId="3016936A" w14:textId="77777777" w:rsidR="00465378" w:rsidRDefault="00D65982" w:rsidP="00AA2AF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465378">
              <w:rPr>
                <w:sz w:val="16"/>
                <w:szCs w:val="16"/>
              </w:rPr>
              <w:t>Thunder’s tourney will be Nov 15-16, 2019</w:t>
            </w:r>
          </w:p>
          <w:p w14:paraId="6D2211D0" w14:textId="77777777" w:rsidR="00465378" w:rsidRDefault="00D65982" w:rsidP="00AA2AF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465378">
              <w:rPr>
                <w:sz w:val="16"/>
                <w:szCs w:val="16"/>
              </w:rPr>
              <w:t>Bantam girls Nov 22-24, 2019</w:t>
            </w:r>
          </w:p>
          <w:p w14:paraId="4F123D44" w14:textId="77777777" w:rsidR="00D65982" w:rsidRPr="00073F62" w:rsidRDefault="00D65982" w:rsidP="00D65982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465378" w:rsidRPr="00073F62">
              <w:rPr>
                <w:sz w:val="16"/>
                <w:szCs w:val="16"/>
                <w:highlight w:val="yellow"/>
              </w:rPr>
              <w:t>Bantam boys</w:t>
            </w:r>
            <w:r w:rsidRPr="00073F62">
              <w:rPr>
                <w:sz w:val="16"/>
                <w:szCs w:val="16"/>
                <w:highlight w:val="yellow"/>
              </w:rPr>
              <w:t xml:space="preserve"> will be Jan 24-26 (the old initiation tourney weekend)</w:t>
            </w:r>
          </w:p>
          <w:p w14:paraId="09C53857" w14:textId="77777777" w:rsidR="00D65982" w:rsidRPr="00D65982" w:rsidRDefault="00D65982" w:rsidP="00D65982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Midget will be Jan. 3-5</w:t>
            </w:r>
          </w:p>
          <w:p w14:paraId="6E0F24E3" w14:textId="77777777" w:rsidR="00AA2AF6" w:rsidRDefault="00AA2AF6" w:rsidP="00AA2AF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Volunteers</w:t>
            </w:r>
            <w:r w:rsidR="006521A2">
              <w:rPr>
                <w:sz w:val="16"/>
                <w:szCs w:val="16"/>
              </w:rPr>
              <w:t>:</w:t>
            </w:r>
          </w:p>
          <w:p w14:paraId="56071D03" w14:textId="77777777" w:rsidR="006521A2" w:rsidRDefault="006521A2" w:rsidP="00AA2AF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Darla has not had an update yet</w:t>
            </w:r>
          </w:p>
          <w:p w14:paraId="69F0E25D" w14:textId="77777777" w:rsidR="00AA2AF6" w:rsidRPr="00F65373" w:rsidRDefault="002B0D6D" w:rsidP="00F6537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If this w</w:t>
            </w:r>
            <w:r w:rsidR="009F2E79">
              <w:rPr>
                <w:sz w:val="16"/>
                <w:szCs w:val="16"/>
              </w:rPr>
              <w:t>eekend doesn’t work for the volunteers, they will work at Corn and Apple 50/50</w:t>
            </w:r>
          </w:p>
          <w:p w14:paraId="592907AA" w14:textId="77777777" w:rsidR="00AA2AF6" w:rsidRPr="00AA2AF6" w:rsidRDefault="00AA2AF6" w:rsidP="00AA2AF6">
            <w:pPr>
              <w:pStyle w:val="ListParagraph"/>
              <w:rPr>
                <w:sz w:val="16"/>
                <w:szCs w:val="16"/>
              </w:rPr>
            </w:pPr>
          </w:p>
        </w:tc>
      </w:tr>
      <w:tr w:rsidR="00EA037A" w14:paraId="49FCB0CE" w14:textId="77777777" w:rsidTr="00AE4BCB">
        <w:trPr>
          <w:trHeight w:hRule="exact" w:val="155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A95AE9" w14:textId="77777777" w:rsidR="00EA037A" w:rsidRDefault="00AA2AF6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Hometown Hockey</w:t>
            </w:r>
          </w:p>
          <w:p w14:paraId="55115F41" w14:textId="77777777" w:rsidR="009F2E79" w:rsidRDefault="009F2E79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March 1</w:t>
            </w:r>
            <w:r w:rsidR="00F65373" w:rsidRPr="00F65373">
              <w:rPr>
                <w:szCs w:val="16"/>
                <w:vertAlign w:val="superscript"/>
              </w:rPr>
              <w:t>st</w:t>
            </w:r>
            <w:r w:rsidR="00F65373">
              <w:rPr>
                <w:szCs w:val="16"/>
              </w:rPr>
              <w:t xml:space="preserve"> – </w:t>
            </w:r>
            <w:r>
              <w:rPr>
                <w:szCs w:val="16"/>
              </w:rPr>
              <w:t>3</w:t>
            </w:r>
            <w:r w:rsidR="00F65373" w:rsidRPr="00F65373">
              <w:rPr>
                <w:szCs w:val="16"/>
                <w:vertAlign w:val="superscript"/>
              </w:rPr>
              <w:t>rd</w:t>
            </w:r>
            <w:r>
              <w:rPr>
                <w:szCs w:val="16"/>
              </w:rPr>
              <w:t xml:space="preserve"> weekend</w:t>
            </w:r>
          </w:p>
          <w:p w14:paraId="16802CD0" w14:textId="77777777" w:rsidR="004445DC" w:rsidRDefault="00AA2AF6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Parade participation</w:t>
            </w:r>
            <w:r w:rsidR="009F2E79">
              <w:rPr>
                <w:szCs w:val="16"/>
              </w:rPr>
              <w:t xml:space="preserve"> – only 2 or 3 teams could attend (Make a </w:t>
            </w:r>
            <w:r w:rsidR="00AE4BCB">
              <w:rPr>
                <w:szCs w:val="16"/>
              </w:rPr>
              <w:t xml:space="preserve">single </w:t>
            </w:r>
            <w:r w:rsidR="009F2E79">
              <w:rPr>
                <w:szCs w:val="16"/>
              </w:rPr>
              <w:t>MMH float?)</w:t>
            </w:r>
          </w:p>
          <w:p w14:paraId="4E43E621" w14:textId="77777777" w:rsidR="00AA2AF6" w:rsidRDefault="00AA2AF6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Stanley Cup opportunity</w:t>
            </w:r>
            <w:r w:rsidR="009F2E79">
              <w:rPr>
                <w:szCs w:val="16"/>
              </w:rPr>
              <w:t xml:space="preserve"> </w:t>
            </w:r>
            <w:r w:rsidR="002B0D6D">
              <w:rPr>
                <w:szCs w:val="16"/>
              </w:rPr>
              <w:t>–</w:t>
            </w:r>
            <w:r w:rsidR="009F2E79">
              <w:rPr>
                <w:szCs w:val="16"/>
              </w:rPr>
              <w:t xml:space="preserve"> </w:t>
            </w:r>
            <w:r w:rsidR="002B0D6D">
              <w:rPr>
                <w:szCs w:val="16"/>
              </w:rPr>
              <w:t xml:space="preserve">one team can spend a one-on-one session with the Stanley Cup </w:t>
            </w:r>
            <w:r w:rsidR="00AE4BCB">
              <w:rPr>
                <w:szCs w:val="16"/>
              </w:rPr>
              <w:t xml:space="preserve">Saturday from </w:t>
            </w:r>
            <w:r w:rsidR="002B0D6D">
              <w:rPr>
                <w:szCs w:val="16"/>
              </w:rPr>
              <w:t>11:30-12noon</w:t>
            </w:r>
            <w:r w:rsidR="00AE4BCB">
              <w:rPr>
                <w:szCs w:val="16"/>
              </w:rPr>
              <w:t xml:space="preserve"> (</w:t>
            </w:r>
            <w:r w:rsidR="001B08E3">
              <w:rPr>
                <w:szCs w:val="16"/>
              </w:rPr>
              <w:t>Steve will offer this opportunity to the Atom Bronze team)</w:t>
            </w:r>
          </w:p>
          <w:p w14:paraId="1DE04D2B" w14:textId="77777777" w:rsidR="00AA2AF6" w:rsidRPr="0052515E" w:rsidRDefault="00AA2AF6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  <w:highlight w:val="yellow"/>
              </w:rPr>
            </w:pPr>
            <w:r>
              <w:rPr>
                <w:szCs w:val="16"/>
              </w:rPr>
              <w:t>Ball hockey tournament</w:t>
            </w:r>
            <w:r w:rsidR="002B0D6D">
              <w:rPr>
                <w:szCs w:val="16"/>
              </w:rPr>
              <w:t xml:space="preserve"> – Sunday afternoon 2:30-3:30pm</w:t>
            </w:r>
            <w:r w:rsidR="0052515E">
              <w:rPr>
                <w:szCs w:val="16"/>
              </w:rPr>
              <w:t xml:space="preserve">. </w:t>
            </w:r>
            <w:r w:rsidR="0052515E" w:rsidRPr="00A23BBD">
              <w:rPr>
                <w:szCs w:val="16"/>
                <w:highlight w:val="yellow"/>
              </w:rPr>
              <w:t>Steve will email teams to see who wants in</w:t>
            </w:r>
            <w:r w:rsidR="0052515E" w:rsidRPr="00A23BBD">
              <w:rPr>
                <w:szCs w:val="16"/>
              </w:rPr>
              <w:t>.</w:t>
            </w:r>
          </w:p>
          <w:p w14:paraId="40FD218B" w14:textId="77777777" w:rsidR="00AA2AF6" w:rsidRDefault="00AA2AF6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Scotia Bank Presentation</w:t>
            </w:r>
            <w:r w:rsidR="00AE4BCB">
              <w:rPr>
                <w:szCs w:val="16"/>
              </w:rPr>
              <w:t xml:space="preserve"> – they will be donating $5000 to MMH on Saturday, March 2</w:t>
            </w:r>
            <w:r w:rsidR="00AE4BCB" w:rsidRPr="00AE4BCB">
              <w:rPr>
                <w:szCs w:val="16"/>
                <w:vertAlign w:val="superscript"/>
              </w:rPr>
              <w:t>nd</w:t>
            </w:r>
            <w:r w:rsidR="00AE4BCB">
              <w:rPr>
                <w:szCs w:val="16"/>
              </w:rPr>
              <w:t xml:space="preserve"> at 2:30pm. </w:t>
            </w:r>
            <w:r w:rsidR="00AE4BCB" w:rsidRPr="00AE4BCB">
              <w:rPr>
                <w:szCs w:val="16"/>
                <w:highlight w:val="yellow"/>
              </w:rPr>
              <w:t>They will need a MMH representative to receive these funds.</w:t>
            </w:r>
          </w:p>
        </w:tc>
      </w:tr>
      <w:tr w:rsidR="00EA037A" w14:paraId="36468372" w14:textId="77777777" w:rsidTr="00F65373">
        <w:trPr>
          <w:trHeight w:hRule="exact" w:val="99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17AA78" w14:textId="77777777" w:rsidR="00AA2AF6" w:rsidRDefault="00AA2AF6" w:rsidP="00AA2AF6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AGM</w:t>
            </w:r>
          </w:p>
          <w:p w14:paraId="6CF3C36A" w14:textId="77777777" w:rsidR="00FF75EF" w:rsidRDefault="00FF75EF" w:rsidP="00A30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Sunday, April 7</w:t>
            </w:r>
            <w:r w:rsidRPr="00FF75EF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at 7pm.</w:t>
            </w:r>
          </w:p>
          <w:p w14:paraId="5E9CA33B" w14:textId="77777777" w:rsidR="00CE4D97" w:rsidRDefault="00AA2AF6" w:rsidP="00A30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Executive 2019 – 2020</w:t>
            </w:r>
            <w:r w:rsidR="00CB5AAA">
              <w:rPr>
                <w:szCs w:val="16"/>
              </w:rPr>
              <w:t xml:space="preserve"> – if you are stepping away, let Steve know as early as possible.</w:t>
            </w:r>
          </w:p>
          <w:p w14:paraId="3A2EF3AA" w14:textId="77777777" w:rsidR="00FF75EF" w:rsidRPr="00C72569" w:rsidRDefault="00AA2AF6" w:rsidP="00C72569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Constitutional Amendments</w:t>
            </w:r>
            <w:r w:rsidR="00FF75EF">
              <w:rPr>
                <w:szCs w:val="16"/>
              </w:rPr>
              <w:t xml:space="preserve"> – must be i</w:t>
            </w:r>
            <w:r w:rsidR="00D43C45">
              <w:rPr>
                <w:szCs w:val="16"/>
              </w:rPr>
              <w:t xml:space="preserve">n to Steve </w:t>
            </w:r>
            <w:r w:rsidR="00CB5AAA">
              <w:rPr>
                <w:szCs w:val="16"/>
              </w:rPr>
              <w:t>one week</w:t>
            </w:r>
            <w:r w:rsidR="00D43C45">
              <w:rPr>
                <w:szCs w:val="16"/>
              </w:rPr>
              <w:t xml:space="preserve"> before (copy on the website)</w:t>
            </w:r>
          </w:p>
        </w:tc>
      </w:tr>
      <w:tr w:rsidR="00EA037A" w14:paraId="4FA81F96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2D7937" w14:textId="77777777" w:rsidR="000C1DEB" w:rsidRDefault="00AA2AF6" w:rsidP="00AA2AF6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Open Discussion</w:t>
            </w:r>
          </w:p>
          <w:p w14:paraId="4D9013CA" w14:textId="6982D2F7" w:rsidR="003147BA" w:rsidRDefault="00F65373" w:rsidP="003147B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One family has another u</w:t>
            </w:r>
            <w:r w:rsidR="003147BA">
              <w:rPr>
                <w:szCs w:val="16"/>
              </w:rPr>
              <w:t xml:space="preserve">npaid invoice for the second straight year.  </w:t>
            </w:r>
          </w:p>
          <w:p w14:paraId="2B53F9EF" w14:textId="5AE441E8" w:rsidR="003147BA" w:rsidRDefault="003147BA" w:rsidP="003147B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 xml:space="preserve">Another unpaid invoice went to a parent </w:t>
            </w:r>
          </w:p>
        </w:tc>
      </w:tr>
      <w:tr w:rsidR="009C1876" w14:paraId="03C58177" w14:textId="77777777" w:rsidTr="00F65373">
        <w:trPr>
          <w:trHeight w:hRule="exact" w:val="73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D0AE8E" w14:textId="77777777" w:rsidR="009C1876" w:rsidRDefault="009C1876" w:rsidP="00AA2AF6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Minimum Wage is going up next year.  Do we need to increase our buyouts?</w:t>
            </w:r>
          </w:p>
        </w:tc>
      </w:tr>
      <w:tr w:rsidR="00AB7042" w14:paraId="0E53813F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0459B8" w14:textId="77777777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lastRenderedPageBreak/>
              <w:t>Meeting dates for 2018-2019 season (a</w:t>
            </w:r>
            <w:r w:rsidR="00877763">
              <w:rPr>
                <w:szCs w:val="16"/>
              </w:rPr>
              <w:t xml:space="preserve">ll Mondays </w:t>
            </w:r>
            <w:r w:rsidR="00877763" w:rsidRPr="00877763">
              <w:rPr>
                <w:sz w:val="20"/>
                <w:szCs w:val="16"/>
              </w:rPr>
              <w:t>and all starting at 8</w:t>
            </w:r>
            <w:r w:rsidRPr="00877763">
              <w:rPr>
                <w:sz w:val="20"/>
                <w:szCs w:val="16"/>
              </w:rPr>
              <w:t>pm</w:t>
            </w:r>
            <w:r w:rsidR="002667F7" w:rsidRPr="00877763">
              <w:rPr>
                <w:sz w:val="20"/>
                <w:szCs w:val="16"/>
              </w:rPr>
              <w:t xml:space="preserve"> </w:t>
            </w:r>
            <w:r w:rsidR="00877763" w:rsidRPr="00877763">
              <w:rPr>
                <w:sz w:val="20"/>
                <w:szCs w:val="16"/>
              </w:rPr>
              <w:t xml:space="preserve">now </w:t>
            </w:r>
            <w:r w:rsidR="002667F7">
              <w:rPr>
                <w:szCs w:val="16"/>
              </w:rPr>
              <w:t>in the Kinsmen Room</w:t>
            </w:r>
            <w:r>
              <w:rPr>
                <w:szCs w:val="16"/>
              </w:rPr>
              <w:t>):</w:t>
            </w:r>
          </w:p>
          <w:p w14:paraId="00F2B71F" w14:textId="77777777" w:rsidR="00141BF5" w:rsidRDefault="00141BF5" w:rsidP="00D11B9D">
            <w:pPr>
              <w:pStyle w:val="BodyCopy"/>
              <w:rPr>
                <w:szCs w:val="16"/>
              </w:rPr>
            </w:pPr>
          </w:p>
          <w:p w14:paraId="7A67DA7A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7D357FB1" w14:textId="77777777" w:rsidR="00AA2AF6" w:rsidRDefault="00AA2AF6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Apr. 7</w:t>
            </w:r>
            <w:r w:rsidRPr="00AA2AF6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AGM in MCC room at 7pm</w:t>
            </w:r>
          </w:p>
          <w:p w14:paraId="08709AF9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Apr. 8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  <w:r w:rsidR="009C1876">
              <w:rPr>
                <w:szCs w:val="16"/>
              </w:rPr>
              <w:t>– Angie T will cancel this date.</w:t>
            </w:r>
          </w:p>
          <w:p w14:paraId="62F5E4B3" w14:textId="77777777" w:rsidR="00AA2AF6" w:rsidRDefault="00AA2AF6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Apr. 17 Awards Banquet (AEC hall) at 6:30pm</w:t>
            </w:r>
          </w:p>
        </w:tc>
      </w:tr>
      <w:tr w:rsidR="00F94460" w14:paraId="5E8AB2A1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491F5AD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E489D09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9F3C0F4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73E0AC8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230990F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D6CBEB3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FDCA23C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DE6B50" w14:paraId="05EBD095" w14:textId="77777777" w:rsidTr="001C4024">
        <w:trPr>
          <w:trHeight w:hRule="exact" w:val="435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2BD0F74" w14:textId="77777777" w:rsidR="00DE6B50" w:rsidRDefault="00DE6B50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A069CEB" w14:textId="77777777" w:rsidR="00DE6B50" w:rsidRDefault="00DE6B50" w:rsidP="00064344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ABEE405" w14:textId="77777777" w:rsidR="00DE6B50" w:rsidRPr="00AA2AF6" w:rsidRDefault="00DE6B50" w:rsidP="00AA2AF6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83E8F60" w14:textId="77777777" w:rsidR="00743813" w:rsidRDefault="00743813" w:rsidP="00064344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30F1D81" w14:textId="77777777" w:rsidR="00DE6B50" w:rsidRDefault="00DE6B50" w:rsidP="00064344">
            <w:pPr>
              <w:pStyle w:val="BodyCopy"/>
              <w:jc w:val="center"/>
            </w:pPr>
          </w:p>
        </w:tc>
      </w:tr>
      <w:tr w:rsidR="001F25F8" w14:paraId="192500E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AD9B20" w14:textId="77777777" w:rsidR="001F25F8" w:rsidRDefault="001F25F8" w:rsidP="008A0068">
            <w:pPr>
              <w:pStyle w:val="BodyCopy"/>
            </w:pPr>
          </w:p>
        </w:tc>
      </w:tr>
      <w:tr w:rsidR="001F25F8" w14:paraId="15C60329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BA0756F" w14:textId="77777777" w:rsidR="001F25F8" w:rsidRDefault="001F25F8" w:rsidP="00064344">
            <w:pPr>
              <w:pStyle w:val="MinutesandAgendaTitles"/>
            </w:pPr>
          </w:p>
        </w:tc>
      </w:tr>
      <w:tr w:rsidR="00F94460" w14:paraId="44876C1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73FB95" w14:textId="77777777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AA2AF6">
              <w:t>Mar</w:t>
            </w:r>
            <w:r w:rsidR="00D11B9D">
              <w:t>.</w:t>
            </w:r>
            <w:r w:rsidR="00AB7042">
              <w:t xml:space="preserve"> 1</w:t>
            </w:r>
            <w:r w:rsidR="00EA037A">
              <w:t>1</w:t>
            </w:r>
            <w:r w:rsidR="00F1547C" w:rsidRPr="00F1547C">
              <w:rPr>
                <w:vertAlign w:val="superscript"/>
              </w:rPr>
              <w:t>th</w:t>
            </w:r>
            <w:r w:rsidR="00542C7A">
              <w:t xml:space="preserve">–  </w:t>
            </w:r>
            <w:r w:rsidR="00592811">
              <w:t>Kinsmen Room @ 8</w:t>
            </w:r>
            <w:r w:rsidR="009C1876">
              <w:t>:</w:t>
            </w:r>
            <w:r w:rsidR="00592811">
              <w:t>00</w:t>
            </w:r>
            <w:r w:rsidR="00542C7A">
              <w:t>pm</w:t>
            </w:r>
          </w:p>
        </w:tc>
      </w:tr>
      <w:tr w:rsidR="00F94460" w14:paraId="4C573182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A4B0DA5" w14:textId="77777777" w:rsidR="00F94460" w:rsidRDefault="00F94460" w:rsidP="00F42B32">
            <w:pPr>
              <w:pStyle w:val="MinutesandAgendaTitles"/>
            </w:pPr>
          </w:p>
        </w:tc>
      </w:tr>
      <w:tr w:rsidR="003B1A2B" w14:paraId="1F28EDB5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131567" w14:textId="77777777" w:rsidR="003B1A2B" w:rsidRDefault="00BB0DBD" w:rsidP="00BC136F">
            <w:pPr>
              <w:pStyle w:val="BodyCopy"/>
            </w:pPr>
            <w:r>
              <w:t>Meeting Adjourned at</w:t>
            </w:r>
            <w:r w:rsidR="00592811">
              <w:t xml:space="preserve"> 9:18</w:t>
            </w:r>
            <w:r w:rsidR="0040212B">
              <w:t xml:space="preserve"> 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9C1876">
              <w:rPr>
                <w:u w:val="single"/>
              </w:rPr>
              <w:t>Tyler</w:t>
            </w:r>
            <w:r w:rsidR="00AA2AF6">
              <w:rPr>
                <w:u w:val="single"/>
              </w:rPr>
              <w:t xml:space="preserve"> </w:t>
            </w:r>
            <w:r w:rsidR="00EA037A">
              <w:rPr>
                <w:u w:val="single"/>
              </w:rPr>
              <w:t>___</w:t>
            </w:r>
            <w:r w:rsidR="00744CC2">
              <w:t xml:space="preserve">    </w:t>
            </w:r>
            <w:r w:rsidR="0040212B">
              <w:t xml:space="preserve"> </w:t>
            </w:r>
            <w:r w:rsidR="00BC136F">
              <w:t xml:space="preserve">Seconder: </w:t>
            </w:r>
            <w:r w:rsidR="00EA037A">
              <w:rPr>
                <w:u w:val="single"/>
              </w:rPr>
              <w:t>___</w:t>
            </w:r>
            <w:r w:rsidR="009C1876">
              <w:rPr>
                <w:u w:val="single"/>
              </w:rPr>
              <w:t>Darla</w:t>
            </w:r>
            <w:r w:rsidR="00EA037A">
              <w:rPr>
                <w:u w:val="single"/>
              </w:rPr>
              <w:t>_</w:t>
            </w:r>
            <w:r w:rsidR="00AA2AF6">
              <w:rPr>
                <w:u w:val="single"/>
              </w:rPr>
              <w:t xml:space="preserve"> </w:t>
            </w:r>
            <w:r w:rsidR="00EA037A">
              <w:rPr>
                <w:u w:val="single"/>
              </w:rPr>
              <w:t>___</w:t>
            </w:r>
          </w:p>
        </w:tc>
      </w:tr>
    </w:tbl>
    <w:p w14:paraId="0033F1B4" w14:textId="77777777" w:rsidR="006E0E70" w:rsidRDefault="006E0E70" w:rsidP="00F94460">
      <w:bookmarkStart w:id="0" w:name="_GoBack"/>
      <w:bookmarkEnd w:id="0"/>
    </w:p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ED8A9" w14:textId="77777777" w:rsidR="000D2303" w:rsidRDefault="000D2303">
      <w:r>
        <w:separator/>
      </w:r>
    </w:p>
  </w:endnote>
  <w:endnote w:type="continuationSeparator" w:id="0">
    <w:p w14:paraId="76A9E3B3" w14:textId="77777777" w:rsidR="000D2303" w:rsidRDefault="000D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E4775" w14:textId="77777777" w:rsidR="000D2303" w:rsidRDefault="000D2303">
      <w:r>
        <w:separator/>
      </w:r>
    </w:p>
  </w:footnote>
  <w:footnote w:type="continuationSeparator" w:id="0">
    <w:p w14:paraId="7B92F40B" w14:textId="77777777" w:rsidR="000D2303" w:rsidRDefault="000D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21D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1AA7C555" wp14:editId="314A1271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B252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DEC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A7A6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F4AD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31BC"/>
    <w:rsid w:val="00023542"/>
    <w:rsid w:val="00024760"/>
    <w:rsid w:val="0003031B"/>
    <w:rsid w:val="000452FC"/>
    <w:rsid w:val="0004542D"/>
    <w:rsid w:val="0006701E"/>
    <w:rsid w:val="00073F62"/>
    <w:rsid w:val="00077761"/>
    <w:rsid w:val="00084F43"/>
    <w:rsid w:val="00090602"/>
    <w:rsid w:val="00097191"/>
    <w:rsid w:val="000A7074"/>
    <w:rsid w:val="000C1C99"/>
    <w:rsid w:val="000C1D02"/>
    <w:rsid w:val="000C1DEB"/>
    <w:rsid w:val="000D0C99"/>
    <w:rsid w:val="000D2303"/>
    <w:rsid w:val="000D706B"/>
    <w:rsid w:val="000E4F7D"/>
    <w:rsid w:val="000E7BFE"/>
    <w:rsid w:val="00102722"/>
    <w:rsid w:val="001027EA"/>
    <w:rsid w:val="00103840"/>
    <w:rsid w:val="001047CB"/>
    <w:rsid w:val="00105780"/>
    <w:rsid w:val="0011005E"/>
    <w:rsid w:val="00110C79"/>
    <w:rsid w:val="00115864"/>
    <w:rsid w:val="0013561B"/>
    <w:rsid w:val="00135950"/>
    <w:rsid w:val="00141BF5"/>
    <w:rsid w:val="0014423B"/>
    <w:rsid w:val="00152CF1"/>
    <w:rsid w:val="00154F57"/>
    <w:rsid w:val="00155398"/>
    <w:rsid w:val="00155853"/>
    <w:rsid w:val="00164CC2"/>
    <w:rsid w:val="00170451"/>
    <w:rsid w:val="00170E0F"/>
    <w:rsid w:val="0018514B"/>
    <w:rsid w:val="00190510"/>
    <w:rsid w:val="00197685"/>
    <w:rsid w:val="001B08E3"/>
    <w:rsid w:val="001C2901"/>
    <w:rsid w:val="001C4024"/>
    <w:rsid w:val="001D06FA"/>
    <w:rsid w:val="001D1BE3"/>
    <w:rsid w:val="001E228A"/>
    <w:rsid w:val="001F25F8"/>
    <w:rsid w:val="001F2A65"/>
    <w:rsid w:val="0020187B"/>
    <w:rsid w:val="00203FEB"/>
    <w:rsid w:val="00212C21"/>
    <w:rsid w:val="002154FD"/>
    <w:rsid w:val="00216168"/>
    <w:rsid w:val="00216E75"/>
    <w:rsid w:val="00222414"/>
    <w:rsid w:val="002243DF"/>
    <w:rsid w:val="002340CD"/>
    <w:rsid w:val="002415F5"/>
    <w:rsid w:val="002516C9"/>
    <w:rsid w:val="002558DE"/>
    <w:rsid w:val="002667F7"/>
    <w:rsid w:val="002671B3"/>
    <w:rsid w:val="00267CC7"/>
    <w:rsid w:val="00282187"/>
    <w:rsid w:val="002848CF"/>
    <w:rsid w:val="0029010B"/>
    <w:rsid w:val="002916FF"/>
    <w:rsid w:val="00291D9A"/>
    <w:rsid w:val="00296F9B"/>
    <w:rsid w:val="002A06A9"/>
    <w:rsid w:val="002B0962"/>
    <w:rsid w:val="002B0D6D"/>
    <w:rsid w:val="002B25D0"/>
    <w:rsid w:val="002B346B"/>
    <w:rsid w:val="002C08E0"/>
    <w:rsid w:val="002E0634"/>
    <w:rsid w:val="002F16D7"/>
    <w:rsid w:val="002F4D0B"/>
    <w:rsid w:val="002F7556"/>
    <w:rsid w:val="003032C2"/>
    <w:rsid w:val="0030523C"/>
    <w:rsid w:val="003068C3"/>
    <w:rsid w:val="003147BA"/>
    <w:rsid w:val="00315E4D"/>
    <w:rsid w:val="003204F6"/>
    <w:rsid w:val="0032538C"/>
    <w:rsid w:val="003268DB"/>
    <w:rsid w:val="00326C7B"/>
    <w:rsid w:val="003275E5"/>
    <w:rsid w:val="003354C1"/>
    <w:rsid w:val="00340522"/>
    <w:rsid w:val="003412D5"/>
    <w:rsid w:val="0034225C"/>
    <w:rsid w:val="0035366C"/>
    <w:rsid w:val="00367772"/>
    <w:rsid w:val="003765E7"/>
    <w:rsid w:val="0039423D"/>
    <w:rsid w:val="0039715E"/>
    <w:rsid w:val="003A1918"/>
    <w:rsid w:val="003A2FED"/>
    <w:rsid w:val="003B009C"/>
    <w:rsid w:val="003B1A2B"/>
    <w:rsid w:val="003D05E3"/>
    <w:rsid w:val="003D097F"/>
    <w:rsid w:val="003D1EB3"/>
    <w:rsid w:val="003D2D16"/>
    <w:rsid w:val="003D5090"/>
    <w:rsid w:val="003F0AB2"/>
    <w:rsid w:val="003F0C97"/>
    <w:rsid w:val="0040212B"/>
    <w:rsid w:val="004048C5"/>
    <w:rsid w:val="0041306C"/>
    <w:rsid w:val="00413D44"/>
    <w:rsid w:val="00414D00"/>
    <w:rsid w:val="0041572F"/>
    <w:rsid w:val="00426FB1"/>
    <w:rsid w:val="004274E1"/>
    <w:rsid w:val="004366CE"/>
    <w:rsid w:val="0043746E"/>
    <w:rsid w:val="00442ECC"/>
    <w:rsid w:val="004445DC"/>
    <w:rsid w:val="00454BD4"/>
    <w:rsid w:val="004609E2"/>
    <w:rsid w:val="00464BF9"/>
    <w:rsid w:val="00465378"/>
    <w:rsid w:val="00467ECE"/>
    <w:rsid w:val="00474E78"/>
    <w:rsid w:val="0048146B"/>
    <w:rsid w:val="004957BB"/>
    <w:rsid w:val="004A6A8F"/>
    <w:rsid w:val="004A6D8A"/>
    <w:rsid w:val="004A6E44"/>
    <w:rsid w:val="004B0D00"/>
    <w:rsid w:val="004B3B98"/>
    <w:rsid w:val="004C4206"/>
    <w:rsid w:val="004D3DB0"/>
    <w:rsid w:val="004E31CA"/>
    <w:rsid w:val="004F3A4B"/>
    <w:rsid w:val="00502DED"/>
    <w:rsid w:val="00506DB4"/>
    <w:rsid w:val="00513566"/>
    <w:rsid w:val="00515AFE"/>
    <w:rsid w:val="00517838"/>
    <w:rsid w:val="00522E82"/>
    <w:rsid w:val="0052515E"/>
    <w:rsid w:val="00531D42"/>
    <w:rsid w:val="00541215"/>
    <w:rsid w:val="00542C7A"/>
    <w:rsid w:val="00545897"/>
    <w:rsid w:val="00547966"/>
    <w:rsid w:val="00552DBF"/>
    <w:rsid w:val="0055392F"/>
    <w:rsid w:val="005611FC"/>
    <w:rsid w:val="005661B6"/>
    <w:rsid w:val="00570D6D"/>
    <w:rsid w:val="00575594"/>
    <w:rsid w:val="00575B11"/>
    <w:rsid w:val="00576AEF"/>
    <w:rsid w:val="005822D8"/>
    <w:rsid w:val="005830B0"/>
    <w:rsid w:val="00590CB1"/>
    <w:rsid w:val="00592811"/>
    <w:rsid w:val="00594C30"/>
    <w:rsid w:val="00595232"/>
    <w:rsid w:val="0059714C"/>
    <w:rsid w:val="005B1A18"/>
    <w:rsid w:val="005B2CCF"/>
    <w:rsid w:val="005B370A"/>
    <w:rsid w:val="005B6761"/>
    <w:rsid w:val="005D12DB"/>
    <w:rsid w:val="005E1680"/>
    <w:rsid w:val="005E2BA9"/>
    <w:rsid w:val="006027AA"/>
    <w:rsid w:val="006363E9"/>
    <w:rsid w:val="00642707"/>
    <w:rsid w:val="00647843"/>
    <w:rsid w:val="006521A2"/>
    <w:rsid w:val="006674EF"/>
    <w:rsid w:val="00691828"/>
    <w:rsid w:val="00697486"/>
    <w:rsid w:val="006A038B"/>
    <w:rsid w:val="006B6755"/>
    <w:rsid w:val="006D0892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03BA7"/>
    <w:rsid w:val="00721C4B"/>
    <w:rsid w:val="00723993"/>
    <w:rsid w:val="00732864"/>
    <w:rsid w:val="00736394"/>
    <w:rsid w:val="007373C4"/>
    <w:rsid w:val="00737A7D"/>
    <w:rsid w:val="00743813"/>
    <w:rsid w:val="00744CC2"/>
    <w:rsid w:val="00746CF9"/>
    <w:rsid w:val="0075022C"/>
    <w:rsid w:val="007507D2"/>
    <w:rsid w:val="00754463"/>
    <w:rsid w:val="007554A0"/>
    <w:rsid w:val="00757D01"/>
    <w:rsid w:val="00760D67"/>
    <w:rsid w:val="00763406"/>
    <w:rsid w:val="00764C16"/>
    <w:rsid w:val="0078725F"/>
    <w:rsid w:val="00797FC5"/>
    <w:rsid w:val="007A0626"/>
    <w:rsid w:val="007A6AD7"/>
    <w:rsid w:val="007B1629"/>
    <w:rsid w:val="007D4BA1"/>
    <w:rsid w:val="007E5736"/>
    <w:rsid w:val="007F0AD0"/>
    <w:rsid w:val="007F1C7B"/>
    <w:rsid w:val="007F2A94"/>
    <w:rsid w:val="007F5314"/>
    <w:rsid w:val="007F5717"/>
    <w:rsid w:val="007F6F1D"/>
    <w:rsid w:val="0081685B"/>
    <w:rsid w:val="0084179E"/>
    <w:rsid w:val="00844709"/>
    <w:rsid w:val="00852C8B"/>
    <w:rsid w:val="008546CC"/>
    <w:rsid w:val="00854AB7"/>
    <w:rsid w:val="00855278"/>
    <w:rsid w:val="00856608"/>
    <w:rsid w:val="00870CDC"/>
    <w:rsid w:val="00871248"/>
    <w:rsid w:val="008715D8"/>
    <w:rsid w:val="00872736"/>
    <w:rsid w:val="00875CFC"/>
    <w:rsid w:val="00877763"/>
    <w:rsid w:val="008823FC"/>
    <w:rsid w:val="00882BD6"/>
    <w:rsid w:val="0089675C"/>
    <w:rsid w:val="008A0068"/>
    <w:rsid w:val="008A056A"/>
    <w:rsid w:val="008A0B57"/>
    <w:rsid w:val="008B350E"/>
    <w:rsid w:val="008B4968"/>
    <w:rsid w:val="008C499C"/>
    <w:rsid w:val="008C6183"/>
    <w:rsid w:val="008C7AAA"/>
    <w:rsid w:val="008E2348"/>
    <w:rsid w:val="008E411C"/>
    <w:rsid w:val="008F1771"/>
    <w:rsid w:val="009065C1"/>
    <w:rsid w:val="009211F6"/>
    <w:rsid w:val="0092623B"/>
    <w:rsid w:val="00934C94"/>
    <w:rsid w:val="0093727E"/>
    <w:rsid w:val="009448CF"/>
    <w:rsid w:val="00947169"/>
    <w:rsid w:val="00952974"/>
    <w:rsid w:val="00953698"/>
    <w:rsid w:val="00954432"/>
    <w:rsid w:val="00973F66"/>
    <w:rsid w:val="00975A50"/>
    <w:rsid w:val="0098066F"/>
    <w:rsid w:val="009846B5"/>
    <w:rsid w:val="00985BD9"/>
    <w:rsid w:val="00997588"/>
    <w:rsid w:val="009B4028"/>
    <w:rsid w:val="009C1876"/>
    <w:rsid w:val="009C1B71"/>
    <w:rsid w:val="009D1FF4"/>
    <w:rsid w:val="009D2D10"/>
    <w:rsid w:val="009D4F33"/>
    <w:rsid w:val="009E2226"/>
    <w:rsid w:val="009E3101"/>
    <w:rsid w:val="009F2E79"/>
    <w:rsid w:val="009F4058"/>
    <w:rsid w:val="00A0642D"/>
    <w:rsid w:val="00A07F5C"/>
    <w:rsid w:val="00A12640"/>
    <w:rsid w:val="00A1303E"/>
    <w:rsid w:val="00A13A99"/>
    <w:rsid w:val="00A153C8"/>
    <w:rsid w:val="00A23BBD"/>
    <w:rsid w:val="00A304D5"/>
    <w:rsid w:val="00A40C49"/>
    <w:rsid w:val="00A423B8"/>
    <w:rsid w:val="00A44A97"/>
    <w:rsid w:val="00A478AC"/>
    <w:rsid w:val="00A5009A"/>
    <w:rsid w:val="00A52CE0"/>
    <w:rsid w:val="00A5399F"/>
    <w:rsid w:val="00A53E87"/>
    <w:rsid w:val="00A84BB8"/>
    <w:rsid w:val="00A9262B"/>
    <w:rsid w:val="00A931CB"/>
    <w:rsid w:val="00AA2AF6"/>
    <w:rsid w:val="00AA7644"/>
    <w:rsid w:val="00AB2D84"/>
    <w:rsid w:val="00AB47C0"/>
    <w:rsid w:val="00AB7042"/>
    <w:rsid w:val="00AC2971"/>
    <w:rsid w:val="00AC5F52"/>
    <w:rsid w:val="00AD006D"/>
    <w:rsid w:val="00AD0FA6"/>
    <w:rsid w:val="00AE3272"/>
    <w:rsid w:val="00AE4BCB"/>
    <w:rsid w:val="00AE677A"/>
    <w:rsid w:val="00AF451F"/>
    <w:rsid w:val="00B242BD"/>
    <w:rsid w:val="00B4365A"/>
    <w:rsid w:val="00B4503C"/>
    <w:rsid w:val="00B527E4"/>
    <w:rsid w:val="00B57CB7"/>
    <w:rsid w:val="00B735BD"/>
    <w:rsid w:val="00B77AA9"/>
    <w:rsid w:val="00B837EF"/>
    <w:rsid w:val="00B84B9C"/>
    <w:rsid w:val="00B93AAE"/>
    <w:rsid w:val="00B95215"/>
    <w:rsid w:val="00B97138"/>
    <w:rsid w:val="00BA06FE"/>
    <w:rsid w:val="00BA1F40"/>
    <w:rsid w:val="00BA4059"/>
    <w:rsid w:val="00BA508A"/>
    <w:rsid w:val="00BB0DBD"/>
    <w:rsid w:val="00BB0EF4"/>
    <w:rsid w:val="00BB4451"/>
    <w:rsid w:val="00BB4C23"/>
    <w:rsid w:val="00BB5D4A"/>
    <w:rsid w:val="00BC136F"/>
    <w:rsid w:val="00BC348A"/>
    <w:rsid w:val="00BC75D5"/>
    <w:rsid w:val="00BC7CA7"/>
    <w:rsid w:val="00BE3AD1"/>
    <w:rsid w:val="00BE4361"/>
    <w:rsid w:val="00BE5939"/>
    <w:rsid w:val="00BE77C2"/>
    <w:rsid w:val="00BF6CA2"/>
    <w:rsid w:val="00C00111"/>
    <w:rsid w:val="00C02B71"/>
    <w:rsid w:val="00C0724B"/>
    <w:rsid w:val="00C10633"/>
    <w:rsid w:val="00C12867"/>
    <w:rsid w:val="00C14579"/>
    <w:rsid w:val="00C17880"/>
    <w:rsid w:val="00C25BE7"/>
    <w:rsid w:val="00C26DE0"/>
    <w:rsid w:val="00C27469"/>
    <w:rsid w:val="00C32882"/>
    <w:rsid w:val="00C356D5"/>
    <w:rsid w:val="00C57B2E"/>
    <w:rsid w:val="00C613AC"/>
    <w:rsid w:val="00C61AD9"/>
    <w:rsid w:val="00C622A1"/>
    <w:rsid w:val="00C66C86"/>
    <w:rsid w:val="00C71F67"/>
    <w:rsid w:val="00C72569"/>
    <w:rsid w:val="00C906E9"/>
    <w:rsid w:val="00C96525"/>
    <w:rsid w:val="00CB276B"/>
    <w:rsid w:val="00CB5AAA"/>
    <w:rsid w:val="00CD5992"/>
    <w:rsid w:val="00CD6293"/>
    <w:rsid w:val="00CE0CFF"/>
    <w:rsid w:val="00CE0EE8"/>
    <w:rsid w:val="00CE1A92"/>
    <w:rsid w:val="00CE4D97"/>
    <w:rsid w:val="00CF2853"/>
    <w:rsid w:val="00CF5D49"/>
    <w:rsid w:val="00D01577"/>
    <w:rsid w:val="00D07856"/>
    <w:rsid w:val="00D11B9D"/>
    <w:rsid w:val="00D14BBE"/>
    <w:rsid w:val="00D226DD"/>
    <w:rsid w:val="00D237D8"/>
    <w:rsid w:val="00D26EA3"/>
    <w:rsid w:val="00D301C0"/>
    <w:rsid w:val="00D338E4"/>
    <w:rsid w:val="00D408C5"/>
    <w:rsid w:val="00D41753"/>
    <w:rsid w:val="00D43C45"/>
    <w:rsid w:val="00D5003E"/>
    <w:rsid w:val="00D65982"/>
    <w:rsid w:val="00D6773D"/>
    <w:rsid w:val="00D72FFF"/>
    <w:rsid w:val="00D76B2C"/>
    <w:rsid w:val="00D822E7"/>
    <w:rsid w:val="00D91496"/>
    <w:rsid w:val="00D9675E"/>
    <w:rsid w:val="00DB112D"/>
    <w:rsid w:val="00DC319A"/>
    <w:rsid w:val="00DD7184"/>
    <w:rsid w:val="00DE6B50"/>
    <w:rsid w:val="00DF7626"/>
    <w:rsid w:val="00E05E23"/>
    <w:rsid w:val="00E24B8E"/>
    <w:rsid w:val="00E2527C"/>
    <w:rsid w:val="00E315B8"/>
    <w:rsid w:val="00E323B3"/>
    <w:rsid w:val="00E403B8"/>
    <w:rsid w:val="00E42FA9"/>
    <w:rsid w:val="00E47963"/>
    <w:rsid w:val="00E51242"/>
    <w:rsid w:val="00E5261C"/>
    <w:rsid w:val="00E655A1"/>
    <w:rsid w:val="00E66E4E"/>
    <w:rsid w:val="00E734D3"/>
    <w:rsid w:val="00E8272B"/>
    <w:rsid w:val="00E84946"/>
    <w:rsid w:val="00E935A8"/>
    <w:rsid w:val="00EA037A"/>
    <w:rsid w:val="00EC1795"/>
    <w:rsid w:val="00ED55AD"/>
    <w:rsid w:val="00ED5CE9"/>
    <w:rsid w:val="00EF2151"/>
    <w:rsid w:val="00F04540"/>
    <w:rsid w:val="00F109E2"/>
    <w:rsid w:val="00F115C8"/>
    <w:rsid w:val="00F11622"/>
    <w:rsid w:val="00F1547C"/>
    <w:rsid w:val="00F22EF2"/>
    <w:rsid w:val="00F33169"/>
    <w:rsid w:val="00F42B32"/>
    <w:rsid w:val="00F644D5"/>
    <w:rsid w:val="00F647C0"/>
    <w:rsid w:val="00F65373"/>
    <w:rsid w:val="00F6606C"/>
    <w:rsid w:val="00F7158B"/>
    <w:rsid w:val="00F7218E"/>
    <w:rsid w:val="00F7591D"/>
    <w:rsid w:val="00F834FB"/>
    <w:rsid w:val="00F94460"/>
    <w:rsid w:val="00FA1AEE"/>
    <w:rsid w:val="00FA61D6"/>
    <w:rsid w:val="00FA749C"/>
    <w:rsid w:val="00FC29E1"/>
    <w:rsid w:val="00FC3500"/>
    <w:rsid w:val="00FC361C"/>
    <w:rsid w:val="00FC7BF2"/>
    <w:rsid w:val="00FD3340"/>
    <w:rsid w:val="00FD593B"/>
    <w:rsid w:val="00FD6EEB"/>
    <w:rsid w:val="00FE2067"/>
    <w:rsid w:val="00FF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8B1B65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26FB5"/>
    <w:rsid w:val="000B1894"/>
    <w:rsid w:val="000C022C"/>
    <w:rsid w:val="001A3CC1"/>
    <w:rsid w:val="001A41F7"/>
    <w:rsid w:val="003567F1"/>
    <w:rsid w:val="0043771F"/>
    <w:rsid w:val="004C2F6C"/>
    <w:rsid w:val="004F2CAE"/>
    <w:rsid w:val="005558EF"/>
    <w:rsid w:val="00573556"/>
    <w:rsid w:val="0057544C"/>
    <w:rsid w:val="005B0D93"/>
    <w:rsid w:val="005C3679"/>
    <w:rsid w:val="006A02E8"/>
    <w:rsid w:val="00705FA8"/>
    <w:rsid w:val="00753073"/>
    <w:rsid w:val="00763CC6"/>
    <w:rsid w:val="00832A92"/>
    <w:rsid w:val="00847998"/>
    <w:rsid w:val="008B200E"/>
    <w:rsid w:val="009054F8"/>
    <w:rsid w:val="009311A8"/>
    <w:rsid w:val="0094629E"/>
    <w:rsid w:val="00961CC6"/>
    <w:rsid w:val="00992A0A"/>
    <w:rsid w:val="00A84E7F"/>
    <w:rsid w:val="00AD3B81"/>
    <w:rsid w:val="00AF2610"/>
    <w:rsid w:val="00B415A9"/>
    <w:rsid w:val="00C3293E"/>
    <w:rsid w:val="00CD0D95"/>
    <w:rsid w:val="00CE5627"/>
    <w:rsid w:val="00D71412"/>
    <w:rsid w:val="00E054AB"/>
    <w:rsid w:val="00E21D51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Steven Mullin</cp:lastModifiedBy>
  <cp:revision>51</cp:revision>
  <cp:lastPrinted>2018-11-12T15:48:00Z</cp:lastPrinted>
  <dcterms:created xsi:type="dcterms:W3CDTF">2019-02-11T18:37:00Z</dcterms:created>
  <dcterms:modified xsi:type="dcterms:W3CDTF">2019-05-02T19:00:00Z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