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988"/>
        <w:gridCol w:w="309"/>
        <w:gridCol w:w="1335"/>
        <w:gridCol w:w="1320"/>
        <w:gridCol w:w="12"/>
        <w:gridCol w:w="1690"/>
        <w:gridCol w:w="1288"/>
      </w:tblGrid>
      <w:tr w:rsidR="006E0E70" w14:paraId="48DF175C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EFFDD71" w14:textId="056FCF34" w:rsidR="006E0E70" w:rsidRDefault="00B527E4" w:rsidP="00AD006D">
            <w:pPr>
              <w:pStyle w:val="MinutesandAgendaTitles"/>
            </w:pPr>
            <w:r>
              <w:t>MMH</w:t>
            </w:r>
            <w:r w:rsidR="000E7BFE">
              <w:t>–</w:t>
            </w:r>
            <w:r w:rsidR="008F0143">
              <w:t>February</w:t>
            </w:r>
            <w:r w:rsidR="00F7591D">
              <w:t xml:space="preserve"> </w:t>
            </w:r>
            <w:r w:rsidR="008D0F61">
              <w:t>1</w:t>
            </w:r>
            <w:r w:rsidR="008F0143">
              <w:t>0</w:t>
            </w:r>
            <w:r w:rsidR="0093727E">
              <w:t>, 20</w:t>
            </w:r>
            <w:r w:rsidR="00226709">
              <w:t>20</w:t>
            </w:r>
          </w:p>
        </w:tc>
      </w:tr>
      <w:tr w:rsidR="006E0E70" w14:paraId="51020FD9" w14:textId="77777777" w:rsidTr="00875CFC">
        <w:trPr>
          <w:trHeight w:hRule="exact" w:val="288"/>
          <w:jc w:val="center"/>
        </w:trPr>
        <w:sdt>
          <w:sdt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0-02-10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3190000F" w14:textId="40A614BF" w:rsidR="006E0E70" w:rsidRDefault="008F0143">
                <w:pPr>
                  <w:pStyle w:val="BodyCopy"/>
                </w:pPr>
                <w:r>
                  <w:t>2.10.2020</w:t>
                </w:r>
              </w:p>
            </w:tc>
          </w:sdtContent>
        </w:sdt>
        <w:tc>
          <w:tcPr>
            <w:tcW w:w="2976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7C5F1EE8" w14:textId="77777777" w:rsidR="006E0E70" w:rsidRDefault="006E0E70" w:rsidP="00B527E4">
            <w:pPr>
              <w:pStyle w:val="BodyCopy"/>
            </w:pP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683193DA" w14:textId="77777777" w:rsidR="006E0E70" w:rsidRDefault="0003031B" w:rsidP="00B527E4">
            <w:pPr>
              <w:pStyle w:val="BodyCopy"/>
            </w:pPr>
            <w:r>
              <w:rPr>
                <w:spacing w:val="0"/>
              </w:rPr>
              <w:t>Kinsmen</w:t>
            </w:r>
            <w:r w:rsidR="00542C7A">
              <w:rPr>
                <w:spacing w:val="0"/>
              </w:rPr>
              <w:t xml:space="preserve"> Room</w:t>
            </w:r>
          </w:p>
        </w:tc>
      </w:tr>
      <w:tr w:rsidR="006E0E70" w14:paraId="0B86A0B4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26E91F" w14:textId="77777777"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ACA3CAE" w14:textId="6E45D4B8" w:rsidR="006E0E70" w:rsidRDefault="00FC0030">
            <w:pPr>
              <w:pStyle w:val="BodyCopy"/>
            </w:pPr>
            <w:r>
              <w:t>7:0</w:t>
            </w:r>
            <w:r w:rsidR="008F0143">
              <w:t>0</w:t>
            </w:r>
            <w:r>
              <w:t>pm</w:t>
            </w:r>
          </w:p>
        </w:tc>
      </w:tr>
      <w:tr w:rsidR="006E0E70" w14:paraId="42362EF5" w14:textId="77777777" w:rsidTr="0059714C">
        <w:trPr>
          <w:trHeight w:hRule="exact" w:val="715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CFC36D" w14:textId="77777777"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89029E" w14:textId="589146A7" w:rsidR="006E0E70" w:rsidRDefault="004848D2" w:rsidP="00575B11">
            <w:pPr>
              <w:pStyle w:val="BodyCopy"/>
            </w:pPr>
            <w:r>
              <w:t>Steve</w:t>
            </w:r>
            <w:r w:rsidR="00AD006D">
              <w:t>,</w:t>
            </w:r>
            <w:r w:rsidR="006A4B62">
              <w:t xml:space="preserve"> Darla,</w:t>
            </w:r>
            <w:r w:rsidR="00B66702">
              <w:t xml:space="preserve"> Nat</w:t>
            </w:r>
            <w:r w:rsidR="00836A6E">
              <w:t xml:space="preserve">, </w:t>
            </w:r>
            <w:r w:rsidR="00B66702">
              <w:t xml:space="preserve">Mel, Garth, </w:t>
            </w:r>
            <w:r w:rsidR="00836A6E">
              <w:t>Jarrett</w:t>
            </w:r>
            <w:r w:rsidR="00EC11A1">
              <w:t xml:space="preserve">, </w:t>
            </w:r>
            <w:r w:rsidR="00715CD8">
              <w:t xml:space="preserve">JoAnn, </w:t>
            </w:r>
            <w:r w:rsidR="00715CD8" w:rsidRPr="00C20DD3">
              <w:t>Ryan</w:t>
            </w:r>
            <w:r w:rsidR="00715CD8" w:rsidRPr="00AA5F1C">
              <w:t>,</w:t>
            </w:r>
            <w:r w:rsidR="00B66702">
              <w:t xml:space="preserve"> Ang. T., Scott, Rich,</w:t>
            </w:r>
            <w:r w:rsidR="00B66702" w:rsidRPr="00EA2EDF">
              <w:t xml:space="preserve"> Katie</w:t>
            </w:r>
            <w:r w:rsidR="00B66702">
              <w:t>, Tyler, and Curt</w:t>
            </w:r>
          </w:p>
        </w:tc>
      </w:tr>
      <w:tr w:rsidR="006E0E70" w14:paraId="00BEB852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B43263" w14:textId="77777777"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2FDE173" w14:textId="111C776F" w:rsidR="006E0E70" w:rsidRDefault="00B66702" w:rsidP="00575B11">
            <w:pPr>
              <w:pStyle w:val="BodyCopy"/>
            </w:pPr>
            <w:r>
              <w:t>Garrett, Ang. P., and Jamie</w:t>
            </w:r>
          </w:p>
        </w:tc>
      </w:tr>
      <w:tr w:rsidR="001F25F8" w14:paraId="60CDC55B" w14:textId="77777777" w:rsidTr="00064344">
        <w:trPr>
          <w:trHeight w:hRule="exact" w:val="700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B1D677" w14:textId="3C3D79C5" w:rsidR="001F25F8" w:rsidRDefault="001F25F8" w:rsidP="001F25F8">
            <w:pPr>
              <w:pStyle w:val="BodyCopy"/>
            </w:pPr>
            <w:r>
              <w:t xml:space="preserve">Approval of Minutes from </w:t>
            </w:r>
            <w:r w:rsidR="008F0143">
              <w:t>Jan</w:t>
            </w:r>
            <w:r w:rsidR="002B1D59">
              <w:t xml:space="preserve"> </w:t>
            </w:r>
            <w:r w:rsidR="00226709">
              <w:t>1</w:t>
            </w:r>
            <w:r w:rsidR="008F0143">
              <w:t>3</w:t>
            </w:r>
            <w:r w:rsidR="00454BD4">
              <w:t xml:space="preserve">, </w:t>
            </w:r>
            <w:r>
              <w:t>20</w:t>
            </w:r>
            <w:r w:rsidR="008F0143">
              <w:t>20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7D614E" w14:textId="0A2EDDC6" w:rsidR="002F16D7" w:rsidRDefault="002F16D7" w:rsidP="001F25F8">
            <w:pPr>
              <w:pStyle w:val="BodyCopy"/>
            </w:pPr>
          </w:p>
          <w:p w14:paraId="690ADD04" w14:textId="17B5301C" w:rsidR="001F25F8" w:rsidRPr="002A06A9" w:rsidRDefault="001F25F8" w:rsidP="001F25F8">
            <w:pPr>
              <w:pStyle w:val="BodyCopy"/>
              <w:rPr>
                <w:u w:val="single"/>
              </w:rPr>
            </w:pPr>
            <w:r>
              <w:t xml:space="preserve">Motioned:  </w:t>
            </w:r>
            <w:r w:rsidR="008F0143">
              <w:rPr>
                <w:u w:val="single"/>
              </w:rPr>
              <w:t>__</w:t>
            </w:r>
            <w:r w:rsidR="00B66702">
              <w:rPr>
                <w:u w:val="single"/>
              </w:rPr>
              <w:t>Ang. T.</w:t>
            </w:r>
            <w:r w:rsidR="008F0143">
              <w:rPr>
                <w:u w:val="single"/>
              </w:rPr>
              <w:t>____</w:t>
            </w:r>
            <w:r w:rsidR="007B1629">
              <w:t xml:space="preserve">   </w:t>
            </w:r>
            <w:r>
              <w:t xml:space="preserve">Seconded: </w:t>
            </w:r>
            <w:r w:rsidR="002B1D59">
              <w:rPr>
                <w:u w:val="single"/>
              </w:rPr>
              <w:t>_</w:t>
            </w:r>
            <w:r w:rsidR="008F0143">
              <w:rPr>
                <w:u w:val="single"/>
              </w:rPr>
              <w:t>__</w:t>
            </w:r>
            <w:r w:rsidR="00B66702">
              <w:rPr>
                <w:u w:val="single"/>
              </w:rPr>
              <w:t>Darla</w:t>
            </w:r>
            <w:r w:rsidR="008F0143">
              <w:rPr>
                <w:u w:val="single"/>
              </w:rPr>
              <w:t>__</w:t>
            </w:r>
            <w:r w:rsidR="00226709">
              <w:rPr>
                <w:u w:val="single"/>
              </w:rPr>
              <w:t>__</w:t>
            </w:r>
            <w:r w:rsidR="002B1D59">
              <w:rPr>
                <w:u w:val="single"/>
              </w:rPr>
              <w:t>__</w:t>
            </w:r>
            <w:r w:rsidR="007B1629">
              <w:t xml:space="preserve">      O</w:t>
            </w:r>
            <w:r>
              <w:t xml:space="preserve">pposed   </w:t>
            </w:r>
            <w:r>
              <w:rPr>
                <w:u w:val="single"/>
              </w:rPr>
              <w:t xml:space="preserve">     no    </w:t>
            </w:r>
            <w:r>
              <w:t xml:space="preserve"> Carried</w:t>
            </w:r>
            <w:r w:rsidR="00454BD4">
              <w:t xml:space="preserve"> </w:t>
            </w:r>
            <w:r>
              <w:rPr>
                <w:u w:val="single"/>
              </w:rPr>
              <w:t>__yes___</w:t>
            </w:r>
          </w:p>
        </w:tc>
      </w:tr>
      <w:tr w:rsidR="001F25F8" w14:paraId="3A2F699A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192B45" w14:textId="77777777" w:rsidR="001F25F8" w:rsidRDefault="001F25F8">
            <w:pPr>
              <w:pStyle w:val="BodyCopy"/>
            </w:pP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D9DCF88" w14:textId="77777777" w:rsidR="001F25F8" w:rsidRDefault="001F25F8" w:rsidP="00575B11">
            <w:pPr>
              <w:pStyle w:val="BodyCopy"/>
            </w:pPr>
          </w:p>
        </w:tc>
      </w:tr>
      <w:tr w:rsidR="006E0E70" w14:paraId="5069FA1E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7F30094" w14:textId="77777777" w:rsidR="006E0E70" w:rsidRDefault="00C64CEC" w:rsidP="00AD006D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AD006D">
                  <w:t>Old</w:t>
                </w:r>
                <w:r w:rsidR="0014423B">
                  <w:t xml:space="preserve"> Business</w:t>
                </w:r>
              </w:sdtContent>
            </w:sdt>
          </w:p>
        </w:tc>
      </w:tr>
      <w:tr w:rsidR="00C10633" w14:paraId="4B8DC86A" w14:textId="77777777" w:rsidTr="00EC11A1">
        <w:trPr>
          <w:trHeight w:hRule="exact" w:val="56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FBC72D3" w14:textId="1EFE1B3E" w:rsidR="005D711F" w:rsidRDefault="005D711F" w:rsidP="00A200A0">
            <w:pPr>
              <w:pStyle w:val="BodyCopy"/>
            </w:pPr>
          </w:p>
        </w:tc>
      </w:tr>
      <w:tr w:rsidR="00AD006D" w14:paraId="72BC75DA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94E7A74" w14:textId="77777777" w:rsidR="00AD006D" w:rsidRDefault="00C64CEC" w:rsidP="00F42B32">
            <w:pPr>
              <w:pStyle w:val="MinutesandAgendaTitles"/>
            </w:pPr>
            <w:sdt>
              <w:sdtPr>
                <w:id w:val="569919"/>
                <w:placeholder>
                  <w:docPart w:val="5CA39ABA6E6B45B5BCFD668CF3C0EA4B"/>
                </w:placeholder>
              </w:sdtPr>
              <w:sdtEndPr/>
              <w:sdtContent>
                <w:r w:rsidR="00AD006D">
                  <w:t>New Business</w:t>
                </w:r>
              </w:sdtContent>
            </w:sdt>
          </w:p>
        </w:tc>
      </w:tr>
      <w:tr w:rsidR="005D711F" w14:paraId="411200F2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0FD50CF" w14:textId="77777777" w:rsidR="005D711F" w:rsidRDefault="005D711F" w:rsidP="00F42B32">
            <w:pPr>
              <w:pStyle w:val="MinutesandAgendaTitles"/>
            </w:pPr>
          </w:p>
        </w:tc>
      </w:tr>
      <w:tr w:rsidR="00C10633" w14:paraId="39299281" w14:textId="77777777" w:rsidTr="00451851">
        <w:trPr>
          <w:trHeight w:hRule="exact" w:val="111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0C58BC8" w14:textId="544B48A9" w:rsidR="00CE6B3A" w:rsidRDefault="005D711F" w:rsidP="00027018">
            <w:pPr>
              <w:pStyle w:val="BodyCopy"/>
              <w:rPr>
                <w:b/>
                <w:bCs/>
                <w:sz w:val="18"/>
                <w:szCs w:val="24"/>
              </w:rPr>
            </w:pPr>
            <w:r w:rsidRPr="00B72562">
              <w:rPr>
                <w:b/>
                <w:bCs/>
                <w:sz w:val="18"/>
                <w:szCs w:val="24"/>
              </w:rPr>
              <w:t>Treasurer’s</w:t>
            </w:r>
            <w:r w:rsidR="00027018" w:rsidRPr="00B72562">
              <w:rPr>
                <w:b/>
                <w:bCs/>
                <w:sz w:val="18"/>
                <w:szCs w:val="24"/>
              </w:rPr>
              <w:t xml:space="preserve"> Report</w:t>
            </w:r>
          </w:p>
          <w:p w14:paraId="672F5F92" w14:textId="77777777" w:rsidR="005F6E22" w:rsidRPr="00B72562" w:rsidRDefault="005F6E22" w:rsidP="00027018">
            <w:pPr>
              <w:pStyle w:val="BodyCopy"/>
              <w:rPr>
                <w:b/>
                <w:bCs/>
                <w:sz w:val="18"/>
                <w:szCs w:val="24"/>
              </w:rPr>
            </w:pPr>
          </w:p>
          <w:p w14:paraId="5C476881" w14:textId="3D6C16D4" w:rsidR="00715CD8" w:rsidRDefault="00343B7F" w:rsidP="005D711F">
            <w:pPr>
              <w:pStyle w:val="BodyCopy"/>
              <w:numPr>
                <w:ilvl w:val="0"/>
                <w:numId w:val="12"/>
              </w:numPr>
            </w:pPr>
            <w:r>
              <w:t>See Rich’s report.</w:t>
            </w:r>
          </w:p>
          <w:p w14:paraId="17F550CD" w14:textId="676E500A" w:rsidR="00343B7F" w:rsidRDefault="00343B7F" w:rsidP="005F6E22">
            <w:pPr>
              <w:pStyle w:val="BodyCopy"/>
              <w:ind w:left="720"/>
            </w:pPr>
          </w:p>
        </w:tc>
      </w:tr>
      <w:tr w:rsidR="007D6AFC" w14:paraId="6D7D15D9" w14:textId="77777777" w:rsidTr="00057256">
        <w:trPr>
          <w:trHeight w:hRule="exact" w:val="114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5A7500B" w14:textId="6ED6EF36" w:rsidR="004C1D5D" w:rsidRDefault="008F0143" w:rsidP="00014001">
            <w:pPr>
              <w:pStyle w:val="BodyCopy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Vlad Martynov</w:t>
            </w:r>
          </w:p>
          <w:p w14:paraId="737358CD" w14:textId="77777777" w:rsidR="00343B7F" w:rsidRDefault="00343B7F" w:rsidP="00014001">
            <w:pPr>
              <w:pStyle w:val="BodyCopy"/>
              <w:rPr>
                <w:b/>
                <w:bCs/>
                <w:sz w:val="18"/>
                <w:szCs w:val="24"/>
              </w:rPr>
            </w:pPr>
          </w:p>
          <w:p w14:paraId="75BCF7D8" w14:textId="357003FC" w:rsidR="00F96854" w:rsidRPr="00451851" w:rsidRDefault="00057256" w:rsidP="00451851">
            <w:pPr>
              <w:pStyle w:val="BodyCopy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He has stopped coming to practices. They didn’t do any Co-op fundraising this season. He is a Kids Sport kid. Rich will write them a cheque for the Kids Sport funds.</w:t>
            </w:r>
          </w:p>
        </w:tc>
      </w:tr>
      <w:tr w:rsidR="005D711F" w14:paraId="0C506B0B" w14:textId="77777777" w:rsidTr="00343B7F">
        <w:trPr>
          <w:trHeight w:hRule="exact" w:val="112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D9E103C" w14:textId="265A807B" w:rsidR="00636FEF" w:rsidRDefault="008F0143" w:rsidP="00A200A0">
            <w:pPr>
              <w:pStyle w:val="BodyCopy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Concession</w:t>
            </w:r>
          </w:p>
          <w:p w14:paraId="65656A48" w14:textId="77777777" w:rsidR="00343B7F" w:rsidRPr="00B72562" w:rsidRDefault="00343B7F" w:rsidP="00A200A0">
            <w:pPr>
              <w:pStyle w:val="BodyCopy"/>
              <w:rPr>
                <w:b/>
                <w:bCs/>
                <w:sz w:val="18"/>
                <w:szCs w:val="24"/>
              </w:rPr>
            </w:pPr>
          </w:p>
          <w:p w14:paraId="6939BD26" w14:textId="77777777" w:rsidR="00B83BF4" w:rsidRDefault="008F0143" w:rsidP="00C57905">
            <w:pPr>
              <w:pStyle w:val="BodyCopy"/>
              <w:numPr>
                <w:ilvl w:val="0"/>
                <w:numId w:val="12"/>
              </w:numPr>
            </w:pPr>
            <w:r w:rsidRPr="00057256">
              <w:t>Request to remain open</w:t>
            </w:r>
            <w:r w:rsidR="00C57905">
              <w:t>.</w:t>
            </w:r>
          </w:p>
          <w:p w14:paraId="289C3956" w14:textId="3DAEC9E7" w:rsidR="00C57905" w:rsidRPr="00057256" w:rsidRDefault="00C57905" w:rsidP="00C57905">
            <w:pPr>
              <w:pStyle w:val="BodyCopy"/>
              <w:numPr>
                <w:ilvl w:val="0"/>
                <w:numId w:val="12"/>
              </w:numPr>
            </w:pPr>
            <w:r>
              <w:t>Concession will end on schedule. Ang and Ginette will decide if they want to remain open into April.</w:t>
            </w:r>
          </w:p>
        </w:tc>
      </w:tr>
      <w:tr w:rsidR="00C10633" w14:paraId="4AD5CC61" w14:textId="77777777" w:rsidTr="00C51CA0">
        <w:trPr>
          <w:trHeight w:hRule="exact" w:val="4966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C9E9A2A" w14:textId="761AD0DF" w:rsidR="001464CF" w:rsidRDefault="008F0143" w:rsidP="00027018">
            <w:pPr>
              <w:pStyle w:val="BodyCopy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Special Events Report</w:t>
            </w:r>
          </w:p>
          <w:p w14:paraId="5E89A68F" w14:textId="77777777" w:rsidR="00343B7F" w:rsidRPr="001464CF" w:rsidRDefault="00343B7F" w:rsidP="00027018">
            <w:pPr>
              <w:pStyle w:val="BodyCopy"/>
              <w:rPr>
                <w:b/>
                <w:bCs/>
                <w:sz w:val="18"/>
                <w:szCs w:val="24"/>
              </w:rPr>
            </w:pPr>
          </w:p>
          <w:p w14:paraId="3458D987" w14:textId="75846CF2" w:rsidR="001464CF" w:rsidRPr="00C51CA0" w:rsidRDefault="00D80BFD" w:rsidP="008F0143">
            <w:pPr>
              <w:pStyle w:val="BodyCopy"/>
              <w:numPr>
                <w:ilvl w:val="0"/>
                <w:numId w:val="12"/>
              </w:numPr>
              <w:rPr>
                <w:b/>
                <w:bCs/>
              </w:rPr>
            </w:pPr>
            <w:r w:rsidRPr="00C51CA0">
              <w:rPr>
                <w:b/>
                <w:bCs/>
              </w:rPr>
              <w:t>Hockey Gives Blood summary</w:t>
            </w:r>
          </w:p>
          <w:p w14:paraId="74546B6F" w14:textId="56BBD8C3" w:rsidR="00C57905" w:rsidRDefault="00C57905" w:rsidP="008F0143">
            <w:pPr>
              <w:pStyle w:val="BodyCopy"/>
              <w:numPr>
                <w:ilvl w:val="0"/>
                <w:numId w:val="12"/>
              </w:numPr>
            </w:pPr>
            <w:r>
              <w:tab/>
              <w:t xml:space="preserve">There was an increase in numbers because of MMH, but many were not signed up. They wish more families </w:t>
            </w:r>
            <w:r w:rsidR="005F6E22">
              <w:tab/>
              <w:t>would have</w:t>
            </w:r>
            <w:r>
              <w:t xml:space="preserve"> signed their names up. They would like to try this again.</w:t>
            </w:r>
          </w:p>
          <w:p w14:paraId="0AC685FF" w14:textId="070FE1ED" w:rsidR="00D80BFD" w:rsidRDefault="00C57905" w:rsidP="008F0143">
            <w:pPr>
              <w:pStyle w:val="BodyCopy"/>
              <w:numPr>
                <w:ilvl w:val="0"/>
                <w:numId w:val="12"/>
              </w:numPr>
            </w:pPr>
            <w:r>
              <w:tab/>
              <w:t>Golden West radio didn’t get involved this time around.</w:t>
            </w:r>
          </w:p>
          <w:p w14:paraId="5720A7BE" w14:textId="199C5EE7" w:rsidR="00C57905" w:rsidRDefault="00C57905" w:rsidP="008F0143">
            <w:pPr>
              <w:pStyle w:val="BodyCopy"/>
              <w:numPr>
                <w:ilvl w:val="0"/>
                <w:numId w:val="12"/>
              </w:numPr>
            </w:pPr>
          </w:p>
          <w:p w14:paraId="110DD969" w14:textId="77777777" w:rsidR="00C57905" w:rsidRPr="00C51CA0" w:rsidRDefault="00C57905" w:rsidP="008F0143">
            <w:pPr>
              <w:pStyle w:val="BodyCopy"/>
              <w:numPr>
                <w:ilvl w:val="0"/>
                <w:numId w:val="12"/>
              </w:numPr>
              <w:rPr>
                <w:b/>
                <w:bCs/>
              </w:rPr>
            </w:pPr>
            <w:r w:rsidRPr="00C51CA0">
              <w:rPr>
                <w:b/>
                <w:bCs/>
              </w:rPr>
              <w:t>Photos – Steve Hiebert</w:t>
            </w:r>
          </w:p>
          <w:p w14:paraId="0DD8E3A8" w14:textId="37DAA78C" w:rsidR="00C57905" w:rsidRDefault="00C57905" w:rsidP="008F0143">
            <w:pPr>
              <w:pStyle w:val="BodyCopy"/>
              <w:numPr>
                <w:ilvl w:val="0"/>
                <w:numId w:val="12"/>
              </w:numPr>
            </w:pPr>
            <w:r>
              <w:tab/>
              <w:t>He did a few teams’ pictures this season</w:t>
            </w:r>
          </w:p>
          <w:p w14:paraId="5DA81EC6" w14:textId="2BB07D1D" w:rsidR="00C57905" w:rsidRDefault="00C57905" w:rsidP="008F0143">
            <w:pPr>
              <w:pStyle w:val="BodyCopy"/>
              <w:numPr>
                <w:ilvl w:val="0"/>
                <w:numId w:val="12"/>
              </w:numPr>
            </w:pPr>
            <w:r>
              <w:tab/>
              <w:t xml:space="preserve">He would like to do a “picture day” with MMH next season. Cost as an organization (digital photo with a print </w:t>
            </w:r>
            <w:r>
              <w:tab/>
              <w:t xml:space="preserve">is $16 / player. Just </w:t>
            </w:r>
            <w:r w:rsidR="005F6E22">
              <w:t xml:space="preserve">a </w:t>
            </w:r>
            <w:r>
              <w:t xml:space="preserve">print photo is $13 per player). </w:t>
            </w:r>
          </w:p>
          <w:p w14:paraId="0C8BB9AC" w14:textId="77777777" w:rsidR="00C57905" w:rsidRDefault="00C57905" w:rsidP="008F0143">
            <w:pPr>
              <w:pStyle w:val="BodyCopy"/>
              <w:numPr>
                <w:ilvl w:val="0"/>
                <w:numId w:val="12"/>
              </w:numPr>
            </w:pPr>
            <w:r>
              <w:tab/>
              <w:t xml:space="preserve">Continuity would be nice. Pics could be used in display case. </w:t>
            </w:r>
          </w:p>
          <w:p w14:paraId="7627B26E" w14:textId="77777777" w:rsidR="00C51CA0" w:rsidRDefault="00C51CA0" w:rsidP="00C51CA0">
            <w:pPr>
              <w:pStyle w:val="BodyCopy"/>
              <w:ind w:left="720"/>
            </w:pPr>
          </w:p>
          <w:p w14:paraId="2A216A42" w14:textId="40040B06" w:rsidR="00C57905" w:rsidRPr="00C51CA0" w:rsidRDefault="00C57905" w:rsidP="008F0143">
            <w:pPr>
              <w:pStyle w:val="BodyCopy"/>
              <w:numPr>
                <w:ilvl w:val="0"/>
                <w:numId w:val="12"/>
              </w:numPr>
              <w:rPr>
                <w:b/>
                <w:bCs/>
              </w:rPr>
            </w:pPr>
            <w:r w:rsidRPr="00C51CA0">
              <w:rPr>
                <w:b/>
                <w:bCs/>
              </w:rPr>
              <w:t>First Shift</w:t>
            </w:r>
          </w:p>
          <w:p w14:paraId="43E501BC" w14:textId="77777777" w:rsidR="00C57905" w:rsidRDefault="00C57905" w:rsidP="008F0143">
            <w:pPr>
              <w:pStyle w:val="BodyCopy"/>
              <w:numPr>
                <w:ilvl w:val="0"/>
                <w:numId w:val="12"/>
              </w:numPr>
            </w:pPr>
            <w:r>
              <w:tab/>
              <w:t>We are signed up for Spring of 2021.</w:t>
            </w:r>
          </w:p>
          <w:p w14:paraId="22AC1DE8" w14:textId="77777777" w:rsidR="00C51CA0" w:rsidRDefault="00C51CA0" w:rsidP="00C51CA0">
            <w:pPr>
              <w:pStyle w:val="BodyCopy"/>
              <w:ind w:left="720"/>
            </w:pPr>
          </w:p>
          <w:p w14:paraId="1C6F70F2" w14:textId="158B78F5" w:rsidR="00C57905" w:rsidRPr="00C51CA0" w:rsidRDefault="00C57905" w:rsidP="008F0143">
            <w:pPr>
              <w:pStyle w:val="BodyCopy"/>
              <w:numPr>
                <w:ilvl w:val="0"/>
                <w:numId w:val="12"/>
              </w:numPr>
              <w:rPr>
                <w:b/>
                <w:bCs/>
              </w:rPr>
            </w:pPr>
            <w:r w:rsidRPr="00C51CA0">
              <w:rPr>
                <w:b/>
                <w:bCs/>
              </w:rPr>
              <w:t>Maple Leafs Alumni Game</w:t>
            </w:r>
          </w:p>
          <w:p w14:paraId="0565C2F7" w14:textId="405B92F4" w:rsidR="00C57905" w:rsidRDefault="00C57905" w:rsidP="008F0143">
            <w:pPr>
              <w:pStyle w:val="BodyCopy"/>
              <w:numPr>
                <w:ilvl w:val="0"/>
                <w:numId w:val="12"/>
              </w:numPr>
            </w:pPr>
            <w:r>
              <w:tab/>
              <w:t>M</w:t>
            </w:r>
            <w:r w:rsidR="00F166B9">
              <w:t>a</w:t>
            </w:r>
            <w:r>
              <w:t>riah McCrank contacted Steve</w:t>
            </w:r>
          </w:p>
          <w:p w14:paraId="6323B735" w14:textId="77777777" w:rsidR="00C57905" w:rsidRDefault="00C57905" w:rsidP="008F0143">
            <w:pPr>
              <w:pStyle w:val="BodyCopy"/>
              <w:numPr>
                <w:ilvl w:val="0"/>
                <w:numId w:val="12"/>
              </w:numPr>
            </w:pPr>
            <w:r>
              <w:tab/>
              <w:t>They would like to come out the 3</w:t>
            </w:r>
            <w:r w:rsidRPr="00C57905">
              <w:rPr>
                <w:vertAlign w:val="superscript"/>
              </w:rPr>
              <w:t>rd</w:t>
            </w:r>
            <w:r>
              <w:t xml:space="preserve"> or 4</w:t>
            </w:r>
            <w:r w:rsidRPr="00C57905">
              <w:rPr>
                <w:vertAlign w:val="superscript"/>
              </w:rPr>
              <w:t>th</w:t>
            </w:r>
            <w:r>
              <w:t xml:space="preserve"> weekend in October and have an alumni game.</w:t>
            </w:r>
          </w:p>
          <w:p w14:paraId="6CCF115C" w14:textId="562B6B30" w:rsidR="00C57905" w:rsidRDefault="00C57905" w:rsidP="008F0143">
            <w:pPr>
              <w:pStyle w:val="BodyCopy"/>
              <w:numPr>
                <w:ilvl w:val="0"/>
                <w:numId w:val="12"/>
              </w:numPr>
            </w:pPr>
            <w:r>
              <w:tab/>
              <w:t>$</w:t>
            </w:r>
            <w:r w:rsidR="00C51CA0">
              <w:t xml:space="preserve">23,500 plus accommodations </w:t>
            </w:r>
            <w:r w:rsidR="00C97E12">
              <w:t>&amp;</w:t>
            </w:r>
            <w:r w:rsidR="00C51CA0">
              <w:t xml:space="preserve"> meals is the cost (for 11 of them). They bring their own in-game </w:t>
            </w:r>
            <w:r w:rsidR="00C51CA0">
              <w:tab/>
              <w:t>host.</w:t>
            </w:r>
          </w:p>
          <w:p w14:paraId="2984BE38" w14:textId="09DD257B" w:rsidR="00C51CA0" w:rsidRDefault="00C51CA0" w:rsidP="008F0143">
            <w:pPr>
              <w:pStyle w:val="BodyCopy"/>
              <w:numPr>
                <w:ilvl w:val="0"/>
                <w:numId w:val="12"/>
              </w:numPr>
            </w:pPr>
            <w:r>
              <w:tab/>
              <w:t xml:space="preserve">700 seats at $20… What would we be raising this money for? </w:t>
            </w:r>
            <w:r w:rsidR="005F6E22">
              <w:t xml:space="preserve">(Outdoor rink, another ice surface, more </w:t>
            </w:r>
            <w:r w:rsidR="005F6E22">
              <w:tab/>
            </w:r>
            <w:r w:rsidR="005F6E22">
              <w:t>dressing rooms, etc.)</w:t>
            </w:r>
            <w:r w:rsidR="005F6E22">
              <w:t xml:space="preserve">. </w:t>
            </w:r>
            <w:r>
              <w:t xml:space="preserve">We will </w:t>
            </w:r>
            <w:r w:rsidR="005F6E22">
              <w:t>have to decide before we more forward.</w:t>
            </w:r>
          </w:p>
          <w:p w14:paraId="3F4F0177" w14:textId="77777777" w:rsidR="00C51CA0" w:rsidRDefault="00C51CA0" w:rsidP="008F0143">
            <w:pPr>
              <w:pStyle w:val="BodyCopy"/>
              <w:numPr>
                <w:ilvl w:val="0"/>
                <w:numId w:val="12"/>
              </w:numPr>
            </w:pPr>
            <w:r>
              <w:tab/>
              <w:t>Meet and greet and a social and community events could happen.</w:t>
            </w:r>
          </w:p>
          <w:p w14:paraId="377FF22C" w14:textId="77777777" w:rsidR="00C51CA0" w:rsidRDefault="00C51CA0" w:rsidP="008F0143">
            <w:pPr>
              <w:pStyle w:val="BodyCopy"/>
              <w:numPr>
                <w:ilvl w:val="0"/>
                <w:numId w:val="12"/>
              </w:numPr>
            </w:pPr>
            <w:r>
              <w:tab/>
              <w:t>Crystal City made $45,000 last year doing a similar event.</w:t>
            </w:r>
          </w:p>
          <w:p w14:paraId="6A6D0630" w14:textId="77777777" w:rsidR="00C51CA0" w:rsidRDefault="00C51CA0" w:rsidP="008F0143">
            <w:pPr>
              <w:pStyle w:val="BodyCopy"/>
              <w:numPr>
                <w:ilvl w:val="0"/>
                <w:numId w:val="12"/>
              </w:numPr>
            </w:pPr>
            <w:r>
              <w:tab/>
              <w:t>Steve is willing to lead this initiative</w:t>
            </w:r>
          </w:p>
          <w:p w14:paraId="3A00C6C2" w14:textId="049329D7" w:rsidR="00C51CA0" w:rsidRDefault="00C51CA0" w:rsidP="008F0143">
            <w:pPr>
              <w:pStyle w:val="BodyCopy"/>
              <w:numPr>
                <w:ilvl w:val="0"/>
                <w:numId w:val="12"/>
              </w:numPr>
            </w:pPr>
            <w:r>
              <w:tab/>
            </w:r>
          </w:p>
        </w:tc>
      </w:tr>
      <w:tr w:rsidR="00FA1AEE" w14:paraId="706772F8" w14:textId="77777777" w:rsidTr="00C57905">
        <w:trPr>
          <w:trHeight w:hRule="exact" w:val="142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1971DDC" w14:textId="11555F8D" w:rsidR="00CE6B3A" w:rsidRDefault="00D80BFD" w:rsidP="00027018">
            <w:pPr>
              <w:pStyle w:val="BodyCopy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lastRenderedPageBreak/>
              <w:t>Transition Season</w:t>
            </w:r>
          </w:p>
          <w:p w14:paraId="5931D1BA" w14:textId="77777777" w:rsidR="00343B7F" w:rsidRPr="00CC063A" w:rsidRDefault="00343B7F" w:rsidP="00027018">
            <w:pPr>
              <w:pStyle w:val="BodyCopy"/>
              <w:rPr>
                <w:b/>
                <w:bCs/>
                <w:sz w:val="18"/>
                <w:szCs w:val="24"/>
              </w:rPr>
            </w:pPr>
          </w:p>
          <w:p w14:paraId="3A1F86DB" w14:textId="351FF3C7" w:rsidR="004D7940" w:rsidRDefault="00D80BFD" w:rsidP="00343B7F">
            <w:pPr>
              <w:pStyle w:val="BodyCopy"/>
              <w:numPr>
                <w:ilvl w:val="0"/>
                <w:numId w:val="10"/>
              </w:numPr>
            </w:pPr>
            <w:r>
              <w:t>Number of interested players</w:t>
            </w:r>
            <w:r w:rsidR="00ED01D1">
              <w:t xml:space="preserve"> = 20 players (maybe one more)</w:t>
            </w:r>
          </w:p>
          <w:p w14:paraId="68D94E0C" w14:textId="7896DE88" w:rsidR="00ED01D1" w:rsidRDefault="00ED01D1" w:rsidP="00343B7F">
            <w:pPr>
              <w:pStyle w:val="BodyCopy"/>
              <w:numPr>
                <w:ilvl w:val="0"/>
                <w:numId w:val="10"/>
              </w:numPr>
            </w:pPr>
            <w:r>
              <w:t>Available ice times are sporadic</w:t>
            </w:r>
          </w:p>
          <w:p w14:paraId="65D3C1DA" w14:textId="77777777" w:rsidR="00D80BFD" w:rsidRDefault="00ED01D1" w:rsidP="00343B7F">
            <w:pPr>
              <w:pStyle w:val="BodyCopy"/>
              <w:numPr>
                <w:ilvl w:val="0"/>
                <w:numId w:val="10"/>
              </w:numPr>
            </w:pPr>
            <w:r>
              <w:t>Maybe practice in March (TBD)</w:t>
            </w:r>
          </w:p>
          <w:p w14:paraId="02C954B2" w14:textId="77777777" w:rsidR="00ED01D1" w:rsidRDefault="00ED01D1" w:rsidP="00343B7F">
            <w:pPr>
              <w:pStyle w:val="BodyCopy"/>
              <w:numPr>
                <w:ilvl w:val="0"/>
                <w:numId w:val="10"/>
              </w:numPr>
            </w:pPr>
            <w:r>
              <w:t>Rough cost estimate can come earlier, but we will know specifics later on.</w:t>
            </w:r>
          </w:p>
          <w:p w14:paraId="13F6715B" w14:textId="49644CBA" w:rsidR="00ED01D1" w:rsidRDefault="00ED01D1" w:rsidP="00343B7F">
            <w:pPr>
              <w:pStyle w:val="BodyCopy"/>
              <w:numPr>
                <w:ilvl w:val="0"/>
                <w:numId w:val="10"/>
              </w:numPr>
            </w:pPr>
            <w:r>
              <w:t>In progress</w:t>
            </w:r>
          </w:p>
        </w:tc>
      </w:tr>
      <w:tr w:rsidR="00CC512C" w14:paraId="2108E7BF" w14:textId="77777777" w:rsidTr="00A200A0">
        <w:trPr>
          <w:trHeight w:hRule="exact" w:val="113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B6701B1" w14:textId="28AEA627" w:rsidR="00D91E69" w:rsidRPr="000F12D8" w:rsidRDefault="00D80BFD" w:rsidP="00A200A0">
            <w:pPr>
              <w:pStyle w:val="BodyCopy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Provincials</w:t>
            </w:r>
          </w:p>
          <w:p w14:paraId="53C86BFD" w14:textId="77777777" w:rsidR="00E45D52" w:rsidRDefault="00ED01D1" w:rsidP="00B06B2C">
            <w:pPr>
              <w:pStyle w:val="BodyCopy"/>
              <w:numPr>
                <w:ilvl w:val="0"/>
                <w:numId w:val="10"/>
              </w:numPr>
            </w:pPr>
            <w:r>
              <w:t>Jamie will report another day.</w:t>
            </w:r>
          </w:p>
          <w:p w14:paraId="0071772E" w14:textId="77777777" w:rsidR="00ED01D1" w:rsidRDefault="00E14E0E" w:rsidP="00B06B2C">
            <w:pPr>
              <w:pStyle w:val="BodyCopy"/>
              <w:numPr>
                <w:ilvl w:val="0"/>
                <w:numId w:val="10"/>
              </w:numPr>
            </w:pPr>
            <w:r>
              <w:t>Nat - Sign from last year has gone missing (the one thanking the town of Morden). Nat will contact Gloria at Image Signs to get another sign made.</w:t>
            </w:r>
          </w:p>
          <w:p w14:paraId="3B009961" w14:textId="05A38E09" w:rsidR="00E14E0E" w:rsidRDefault="00E14E0E" w:rsidP="00B06B2C">
            <w:pPr>
              <w:pStyle w:val="BodyCopy"/>
              <w:numPr>
                <w:ilvl w:val="0"/>
                <w:numId w:val="10"/>
              </w:numPr>
            </w:pPr>
            <w:r w:rsidRPr="00E14E0E">
              <w:rPr>
                <w:highlight w:val="yellow"/>
              </w:rPr>
              <w:t>We will discuss provincials in March</w:t>
            </w:r>
            <w:r>
              <w:t xml:space="preserve"> once Nat has all the info.</w:t>
            </w:r>
          </w:p>
        </w:tc>
      </w:tr>
      <w:tr w:rsidR="00C10633" w14:paraId="04862EB3" w14:textId="77777777" w:rsidTr="00CA1659">
        <w:trPr>
          <w:trHeight w:hRule="exact" w:val="115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46AF784" w14:textId="5EC46DED" w:rsidR="003362E2" w:rsidRDefault="00D80BFD" w:rsidP="00E45D52">
            <w:pPr>
              <w:pStyle w:val="BodyCopy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2020 Evaluations</w:t>
            </w:r>
          </w:p>
          <w:p w14:paraId="6736C930" w14:textId="77777777" w:rsidR="00E45D52" w:rsidRDefault="00E14E0E" w:rsidP="002F152C">
            <w:pPr>
              <w:pStyle w:val="BodyCopy"/>
              <w:numPr>
                <w:ilvl w:val="0"/>
                <w:numId w:val="10"/>
              </w:numPr>
            </w:pPr>
            <w:r>
              <w:t xml:space="preserve">Scott – </w:t>
            </w:r>
          </w:p>
          <w:p w14:paraId="3EE1EE86" w14:textId="77777777" w:rsidR="00E14E0E" w:rsidRDefault="00E14E0E" w:rsidP="002F152C">
            <w:pPr>
              <w:pStyle w:val="BodyCopy"/>
              <w:numPr>
                <w:ilvl w:val="0"/>
                <w:numId w:val="10"/>
              </w:numPr>
            </w:pPr>
            <w:r>
              <w:t>No research available yet about farming out the evaluations. Pros and cons to both processes.</w:t>
            </w:r>
          </w:p>
          <w:p w14:paraId="13AD9051" w14:textId="4F1D01E3" w:rsidR="00E14E0E" w:rsidRDefault="00E14E0E" w:rsidP="002F152C">
            <w:pPr>
              <w:pStyle w:val="BodyCopy"/>
              <w:numPr>
                <w:ilvl w:val="0"/>
                <w:numId w:val="10"/>
              </w:numPr>
            </w:pPr>
            <w:r>
              <w:t>We need to have a well-thought out plan.</w:t>
            </w:r>
          </w:p>
        </w:tc>
      </w:tr>
      <w:tr w:rsidR="00C10633" w14:paraId="7E1A311E" w14:textId="77777777" w:rsidTr="00CC10F2">
        <w:trPr>
          <w:trHeight w:hRule="exact" w:val="171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D2BF24E" w14:textId="23847E33" w:rsidR="00D32176" w:rsidRDefault="00D80BFD" w:rsidP="00A200A0">
            <w:pPr>
              <w:pStyle w:val="BodyCopy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Fundraising Report</w:t>
            </w:r>
          </w:p>
          <w:p w14:paraId="29EC1A56" w14:textId="48F0805E" w:rsidR="00952F19" w:rsidRDefault="00D80BFD" w:rsidP="00952F19">
            <w:pPr>
              <w:pStyle w:val="BodyCopy"/>
              <w:numPr>
                <w:ilvl w:val="0"/>
                <w:numId w:val="10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Changes coming to Coop fundraising</w:t>
            </w:r>
            <w:r w:rsidR="00E14E0E">
              <w:rPr>
                <w:sz w:val="18"/>
                <w:szCs w:val="24"/>
              </w:rPr>
              <w:t>: only one will happen next year (in the Fall). If we need to do another fundraiser, we will be going with another business.</w:t>
            </w:r>
          </w:p>
          <w:p w14:paraId="4D79675F" w14:textId="2A908AB3" w:rsidR="00CC10F2" w:rsidRDefault="00CC10F2" w:rsidP="00952F19">
            <w:pPr>
              <w:pStyle w:val="BodyCopy"/>
              <w:numPr>
                <w:ilvl w:val="0"/>
                <w:numId w:val="10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$18,000 </w:t>
            </w:r>
            <w:r w:rsidR="00E75314">
              <w:rPr>
                <w:sz w:val="18"/>
                <w:szCs w:val="24"/>
              </w:rPr>
              <w:t>was</w:t>
            </w:r>
            <w:r>
              <w:rPr>
                <w:sz w:val="18"/>
                <w:szCs w:val="24"/>
              </w:rPr>
              <w:t xml:space="preserve"> made on our raffle tickets</w:t>
            </w:r>
          </w:p>
          <w:p w14:paraId="24BCBA7F" w14:textId="494AD469" w:rsidR="00CC10F2" w:rsidRDefault="00CC10F2" w:rsidP="00952F19">
            <w:pPr>
              <w:pStyle w:val="BodyCopy"/>
              <w:numPr>
                <w:ilvl w:val="0"/>
                <w:numId w:val="10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Approx. $7,500 made from Co-op for the year</w:t>
            </w:r>
          </w:p>
          <w:p w14:paraId="37FECD68" w14:textId="546BC109" w:rsidR="00CC10F2" w:rsidRPr="00952F19" w:rsidRDefault="00CC10F2" w:rsidP="00952F19">
            <w:pPr>
              <w:pStyle w:val="BodyCopy"/>
              <w:numPr>
                <w:ilvl w:val="0"/>
                <w:numId w:val="10"/>
              </w:num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Alex Wieler was top seller this year for selling $4500 worth</w:t>
            </w:r>
            <w:r w:rsidR="00CA1659">
              <w:rPr>
                <w:sz w:val="18"/>
                <w:szCs w:val="24"/>
              </w:rPr>
              <w:t xml:space="preserve"> of Co-op cards</w:t>
            </w:r>
            <w:r>
              <w:rPr>
                <w:sz w:val="18"/>
                <w:szCs w:val="24"/>
              </w:rPr>
              <w:t>.</w:t>
            </w:r>
          </w:p>
          <w:p w14:paraId="66FC74D0" w14:textId="19006284" w:rsidR="00672CEE" w:rsidRDefault="00672CEE" w:rsidP="00952F19">
            <w:pPr>
              <w:pStyle w:val="BodyCopy"/>
            </w:pPr>
          </w:p>
        </w:tc>
      </w:tr>
      <w:tr w:rsidR="00642707" w14:paraId="04A4A75F" w14:textId="77777777" w:rsidTr="004960A5">
        <w:trPr>
          <w:trHeight w:hRule="exact" w:val="98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CFBA97B" w14:textId="6D79FEE4" w:rsidR="009A6D53" w:rsidRPr="00373D3D" w:rsidRDefault="00D80BFD" w:rsidP="00A200A0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Final Practices/ End of Season</w:t>
            </w:r>
          </w:p>
          <w:p w14:paraId="6E1DB48E" w14:textId="6B9CCA36" w:rsidR="00952F19" w:rsidRPr="00014001" w:rsidRDefault="000C32A6" w:rsidP="00014001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0C32A6">
              <w:rPr>
                <w:sz w:val="18"/>
                <w:szCs w:val="18"/>
              </w:rPr>
              <w:t>Pre-novice final tourney is Feb 29</w:t>
            </w:r>
            <w:r w:rsidRPr="000C32A6">
              <w:rPr>
                <w:sz w:val="18"/>
                <w:szCs w:val="18"/>
                <w:vertAlign w:val="superscript"/>
              </w:rPr>
              <w:t>th</w:t>
            </w:r>
            <w:r w:rsidRPr="000C32A6">
              <w:rPr>
                <w:sz w:val="18"/>
                <w:szCs w:val="18"/>
              </w:rPr>
              <w:t>.  Then the season ends.</w:t>
            </w:r>
          </w:p>
        </w:tc>
      </w:tr>
      <w:tr w:rsidR="00576AEF" w14:paraId="75B1EB88" w14:textId="77777777" w:rsidTr="000C32A6">
        <w:trPr>
          <w:trHeight w:hRule="exact" w:val="127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897CE68" w14:textId="34013758" w:rsidR="00027018" w:rsidRDefault="00D80BFD" w:rsidP="00A200A0">
            <w:pPr>
              <w:pStyle w:val="BodyCop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Awards Banquet</w:t>
            </w:r>
          </w:p>
          <w:p w14:paraId="3A993E65" w14:textId="77777777" w:rsidR="00952F19" w:rsidRPr="00373D3D" w:rsidRDefault="00952F19" w:rsidP="00A200A0">
            <w:pPr>
              <w:pStyle w:val="BodyCopy"/>
              <w:rPr>
                <w:b/>
                <w:bCs/>
                <w:sz w:val="18"/>
                <w:szCs w:val="18"/>
              </w:rPr>
            </w:pPr>
          </w:p>
          <w:p w14:paraId="731131D7" w14:textId="3C4FFCB9" w:rsidR="003B041E" w:rsidRPr="00373D3D" w:rsidRDefault="00D80BFD" w:rsidP="00373D3D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>
              <w:rPr>
                <w:szCs w:val="16"/>
              </w:rPr>
              <w:t>Cindy is looking into the “tentatively” booked events… we may get MCC room for Wed. April 15 and we may get hall for banquet on Thursday, April 16…</w:t>
            </w:r>
            <w:r w:rsidR="000C32A6">
              <w:rPr>
                <w:szCs w:val="16"/>
              </w:rPr>
              <w:t xml:space="preserve"> 16</w:t>
            </w:r>
            <w:r w:rsidR="000C32A6" w:rsidRPr="000C32A6">
              <w:rPr>
                <w:szCs w:val="16"/>
                <w:vertAlign w:val="superscript"/>
              </w:rPr>
              <w:t>th</w:t>
            </w:r>
            <w:r w:rsidR="000C32A6">
              <w:rPr>
                <w:szCs w:val="16"/>
              </w:rPr>
              <w:t xml:space="preserve"> is the PV AGM so Ang.</w:t>
            </w:r>
            <w:r w:rsidR="00B652CD">
              <w:rPr>
                <w:szCs w:val="16"/>
              </w:rPr>
              <w:t xml:space="preserve"> </w:t>
            </w:r>
            <w:r w:rsidR="000C32A6">
              <w:rPr>
                <w:szCs w:val="16"/>
              </w:rPr>
              <w:t>T. will change this date.</w:t>
            </w:r>
            <w:r w:rsidR="00B652CD">
              <w:rPr>
                <w:szCs w:val="16"/>
              </w:rPr>
              <w:t xml:space="preserve"> Dates will be finalized soon.</w:t>
            </w:r>
          </w:p>
        </w:tc>
      </w:tr>
      <w:tr w:rsidR="00AE3272" w14:paraId="199EC081" w14:textId="77777777" w:rsidTr="00BE5218">
        <w:trPr>
          <w:trHeight w:hRule="exact" w:val="114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46A6268" w14:textId="3D5C6953" w:rsidR="00A774C1" w:rsidRPr="00D87A03" w:rsidRDefault="00D80BFD" w:rsidP="00A200A0">
            <w:pPr>
              <w:pStyle w:val="BodyCopy"/>
              <w:rPr>
                <w:b/>
                <w:bCs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AGM</w:t>
            </w:r>
          </w:p>
          <w:p w14:paraId="7BBB9C24" w14:textId="77777777" w:rsidR="002B088F" w:rsidRDefault="00D80BFD" w:rsidP="00FF5162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>
              <w:rPr>
                <w:szCs w:val="16"/>
              </w:rPr>
              <w:t>Executive 2020-2021</w:t>
            </w:r>
          </w:p>
          <w:p w14:paraId="755E1FC3" w14:textId="4D7D43E6" w:rsidR="00D80BFD" w:rsidRDefault="00D80BFD" w:rsidP="00FF5162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>
              <w:rPr>
                <w:szCs w:val="16"/>
              </w:rPr>
              <w:t>Constitutional Amendments</w:t>
            </w:r>
            <w:r w:rsidR="00C64CEC">
              <w:rPr>
                <w:szCs w:val="16"/>
              </w:rPr>
              <w:t xml:space="preserve"> -</w:t>
            </w:r>
            <w:r w:rsidR="00BE5218">
              <w:rPr>
                <w:szCs w:val="16"/>
              </w:rPr>
              <w:t xml:space="preserve"> </w:t>
            </w:r>
            <w:r w:rsidR="00C64CEC">
              <w:rPr>
                <w:szCs w:val="16"/>
              </w:rPr>
              <w:t>state</w:t>
            </w:r>
            <w:r w:rsidR="00BE5218">
              <w:rPr>
                <w:szCs w:val="16"/>
              </w:rPr>
              <w:t xml:space="preserve"> ideas before the AGM</w:t>
            </w:r>
          </w:p>
          <w:p w14:paraId="4AA79227" w14:textId="099B036E" w:rsidR="00BE5218" w:rsidRPr="00FF5162" w:rsidRDefault="00BE5218" w:rsidP="00FF5162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>
              <w:rPr>
                <w:szCs w:val="16"/>
              </w:rPr>
              <w:t>Professional code of conduct?</w:t>
            </w:r>
          </w:p>
        </w:tc>
      </w:tr>
      <w:tr w:rsidR="00BE5218" w14:paraId="42F31067" w14:textId="77777777" w:rsidTr="00AC59A8">
        <w:trPr>
          <w:trHeight w:hRule="exact" w:val="212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274048" w14:textId="23A9C263" w:rsidR="00BE5218" w:rsidRDefault="00BE5218" w:rsidP="00A200A0">
            <w:pPr>
              <w:pStyle w:val="BodyCop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Pembina Valley AGM</w:t>
            </w:r>
            <w:r w:rsidR="00C64CEC">
              <w:rPr>
                <w:b/>
                <w:bCs/>
                <w:sz w:val="18"/>
                <w:szCs w:val="18"/>
              </w:rPr>
              <w:t xml:space="preserve"> – potential topics</w:t>
            </w:r>
            <w:bookmarkStart w:id="0" w:name="_GoBack"/>
            <w:bookmarkEnd w:id="0"/>
          </w:p>
          <w:p w14:paraId="228AA8C2" w14:textId="77777777" w:rsidR="00BE5218" w:rsidRDefault="00BE5218" w:rsidP="00A200A0">
            <w:pPr>
              <w:pStyle w:val="BodyCopy"/>
              <w:rPr>
                <w:b/>
                <w:bCs/>
                <w:sz w:val="18"/>
                <w:szCs w:val="18"/>
              </w:rPr>
            </w:pPr>
          </w:p>
          <w:p w14:paraId="7566FEC0" w14:textId="2FEF9AC3" w:rsidR="00BE5218" w:rsidRDefault="00BE5218" w:rsidP="00A200A0">
            <w:pPr>
              <w:pStyle w:val="BodyCop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  <w:t>Game Sheets</w:t>
            </w:r>
          </w:p>
          <w:p w14:paraId="223E834E" w14:textId="4A303D1E" w:rsidR="00BE5218" w:rsidRPr="00BE5218" w:rsidRDefault="00BE5218" w:rsidP="00BE5218">
            <w:pPr>
              <w:pStyle w:val="BodyCopy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  <w:t xml:space="preserve">Tyler – </w:t>
            </w:r>
            <w:r>
              <w:rPr>
                <w:sz w:val="18"/>
                <w:szCs w:val="18"/>
              </w:rPr>
              <w:t xml:space="preserve">wouldn’t it make more sense for the home team to send in the game sheets instead of the </w:t>
            </w:r>
            <w:r>
              <w:rPr>
                <w:sz w:val="18"/>
                <w:szCs w:val="18"/>
              </w:rPr>
              <w:tab/>
              <w:t xml:space="preserve">winning team? </w:t>
            </w:r>
          </w:p>
          <w:p w14:paraId="561E2AC0" w14:textId="77777777" w:rsidR="00BE5218" w:rsidRDefault="00BE5218" w:rsidP="00BE5218">
            <w:pPr>
              <w:pStyle w:val="BodyCopy"/>
              <w:ind w:left="7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Registering as bronze teams:</w:t>
            </w:r>
          </w:p>
          <w:p w14:paraId="4342AAFF" w14:textId="77777777" w:rsidR="00BE5218" w:rsidRDefault="00BE5218" w:rsidP="00BE5218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Some teams are more suited for higher levels. Can MMH have a discussion with PVH about moving </w:t>
            </w:r>
            <w:r>
              <w:rPr>
                <w:sz w:val="18"/>
                <w:szCs w:val="18"/>
              </w:rPr>
              <w:tab/>
              <w:t xml:space="preserve">teams up or down to a more appropriate division? </w:t>
            </w:r>
          </w:p>
          <w:p w14:paraId="697690C0" w14:textId="77777777" w:rsidR="00900BCB" w:rsidRPr="00900BCB" w:rsidRDefault="00900BCB" w:rsidP="00BE5218">
            <w:pPr>
              <w:pStyle w:val="BodyCopy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900BCB">
              <w:rPr>
                <w:b/>
                <w:bCs/>
                <w:sz w:val="18"/>
                <w:szCs w:val="18"/>
              </w:rPr>
              <w:t>MacDonald:</w:t>
            </w:r>
          </w:p>
          <w:p w14:paraId="0B792E54" w14:textId="5CC390CF" w:rsidR="00900BCB" w:rsidRPr="00BE5218" w:rsidRDefault="00900BCB" w:rsidP="00BE5218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It is very large area. Could they do something different and separate into smaller groups?</w:t>
            </w:r>
          </w:p>
        </w:tc>
      </w:tr>
      <w:tr w:rsidR="00D14BBE" w14:paraId="46485DE9" w14:textId="77777777" w:rsidTr="00262470">
        <w:trPr>
          <w:trHeight w:hRule="exact" w:val="99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8E1D987" w14:textId="5D2D51B0" w:rsidR="00A200A0" w:rsidRDefault="00952F19" w:rsidP="00014001">
            <w:pPr>
              <w:pStyle w:val="BodyCop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Next Meeting Date:</w:t>
            </w:r>
          </w:p>
          <w:p w14:paraId="62D401B0" w14:textId="4AD63415" w:rsidR="00F447A3" w:rsidRDefault="00D80BFD" w:rsidP="00F447A3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>
              <w:rPr>
                <w:szCs w:val="16"/>
              </w:rPr>
              <w:t>March</w:t>
            </w:r>
            <w:r w:rsidR="00952F19">
              <w:rPr>
                <w:szCs w:val="16"/>
              </w:rPr>
              <w:t xml:space="preserve"> </w:t>
            </w:r>
            <w:r>
              <w:rPr>
                <w:szCs w:val="16"/>
              </w:rPr>
              <w:t>9</w:t>
            </w:r>
            <w:r w:rsidR="00952F19">
              <w:rPr>
                <w:szCs w:val="16"/>
              </w:rPr>
              <w:t>, 2020</w:t>
            </w:r>
          </w:p>
          <w:p w14:paraId="58FB9322" w14:textId="7AAEAC11" w:rsidR="00710979" w:rsidRDefault="00952F19" w:rsidP="00014001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>
              <w:rPr>
                <w:szCs w:val="16"/>
              </w:rPr>
              <w:t>7pm</w:t>
            </w:r>
          </w:p>
        </w:tc>
      </w:tr>
      <w:tr w:rsidR="00BA25DA" w14:paraId="7F1991DE" w14:textId="77777777" w:rsidTr="00880131">
        <w:trPr>
          <w:trHeight w:hRule="exact" w:val="129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88EB766" w14:textId="1D694656" w:rsidR="00BA25DA" w:rsidRDefault="00952F19" w:rsidP="00014001">
            <w:pPr>
              <w:pStyle w:val="BodyCop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Open Discussion</w:t>
            </w:r>
          </w:p>
          <w:p w14:paraId="3658E21B" w14:textId="00575B0B" w:rsidR="00952F19" w:rsidRDefault="00E14E0E" w:rsidP="00BA25DA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Money meeting </w:t>
            </w:r>
            <w:r w:rsidR="00472D8E">
              <w:rPr>
                <w:sz w:val="18"/>
                <w:szCs w:val="18"/>
              </w:rPr>
              <w:t>(</w:t>
            </w:r>
            <w:r w:rsidR="00485700">
              <w:rPr>
                <w:sz w:val="18"/>
                <w:szCs w:val="18"/>
              </w:rPr>
              <w:t>Leafs game…</w:t>
            </w:r>
            <w:r w:rsidR="00F166B9">
              <w:rPr>
                <w:sz w:val="18"/>
                <w:szCs w:val="18"/>
              </w:rPr>
              <w:t xml:space="preserve"> </w:t>
            </w:r>
            <w:r w:rsidR="00472D8E">
              <w:rPr>
                <w:sz w:val="18"/>
                <w:szCs w:val="18"/>
              </w:rPr>
              <w:t>s</w:t>
            </w:r>
            <w:r w:rsidR="00F166B9">
              <w:rPr>
                <w:sz w:val="18"/>
                <w:szCs w:val="18"/>
              </w:rPr>
              <w:t>et a date to discuss details</w:t>
            </w:r>
            <w:r>
              <w:rPr>
                <w:sz w:val="18"/>
                <w:szCs w:val="18"/>
              </w:rPr>
              <w:t xml:space="preserve"> </w:t>
            </w:r>
            <w:r w:rsidR="00472D8E">
              <w:rPr>
                <w:sz w:val="18"/>
                <w:szCs w:val="18"/>
              </w:rPr>
              <w:t>plus</w:t>
            </w:r>
            <w:r>
              <w:rPr>
                <w:sz w:val="18"/>
                <w:szCs w:val="18"/>
              </w:rPr>
              <w:t xml:space="preserve"> </w:t>
            </w:r>
            <w:r w:rsidR="00472D8E">
              <w:rPr>
                <w:sz w:val="18"/>
                <w:szCs w:val="18"/>
              </w:rPr>
              <w:t xml:space="preserve">we need to </w:t>
            </w:r>
            <w:r>
              <w:rPr>
                <w:sz w:val="18"/>
                <w:szCs w:val="18"/>
              </w:rPr>
              <w:t>discuss evaluation process</w:t>
            </w:r>
            <w:r w:rsidR="00472D8E">
              <w:rPr>
                <w:sz w:val="18"/>
                <w:szCs w:val="18"/>
              </w:rPr>
              <w:t>)</w:t>
            </w:r>
          </w:p>
          <w:p w14:paraId="0D6D7A1B" w14:textId="77777777" w:rsidR="00472D8E" w:rsidRDefault="00880131" w:rsidP="00BA25DA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Should we approach city council?</w:t>
            </w:r>
          </w:p>
          <w:p w14:paraId="0DA49CA1" w14:textId="041DDB98" w:rsidR="00880131" w:rsidRPr="00BA25DA" w:rsidRDefault="00880131" w:rsidP="00BA25DA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up this meeting between March 9</w:t>
            </w:r>
            <w:r w:rsidRPr="0088013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and Spring Break.</w:t>
            </w:r>
          </w:p>
        </w:tc>
      </w:tr>
      <w:tr w:rsidR="008C54B2" w14:paraId="37910D84" w14:textId="77777777" w:rsidTr="00EF3629">
        <w:trPr>
          <w:trHeight w:hRule="exact" w:val="115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F3321D8" w14:textId="77777777" w:rsidR="008C54B2" w:rsidRDefault="008C54B2" w:rsidP="00014001">
            <w:pPr>
              <w:pStyle w:val="BodyCop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Coach Evaluation on-line</w:t>
            </w:r>
          </w:p>
          <w:p w14:paraId="46833726" w14:textId="77777777" w:rsidR="008C54B2" w:rsidRPr="008C54B2" w:rsidRDefault="008C54B2" w:rsidP="008C54B2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C54B2">
              <w:rPr>
                <w:sz w:val="18"/>
                <w:szCs w:val="18"/>
              </w:rPr>
              <w:t>Assist with coaches’ development</w:t>
            </w:r>
          </w:p>
          <w:p w14:paraId="1B5F717A" w14:textId="38955A8F" w:rsidR="008C54B2" w:rsidRDefault="008C54B2" w:rsidP="008C54B2">
            <w:pPr>
              <w:pStyle w:val="BodyCopy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8C54B2">
              <w:rPr>
                <w:sz w:val="18"/>
                <w:szCs w:val="18"/>
              </w:rPr>
              <w:t>Scott, Garrett, and Curt are looking into getting this going.  It’ll be anonymous.</w:t>
            </w:r>
          </w:p>
        </w:tc>
      </w:tr>
      <w:tr w:rsidR="00880131" w14:paraId="072D71B5" w14:textId="77777777" w:rsidTr="00EF3629">
        <w:trPr>
          <w:trHeight w:hRule="exact" w:val="115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99407FB" w14:textId="77777777" w:rsidR="00880131" w:rsidRDefault="00880131" w:rsidP="00014001">
            <w:pPr>
              <w:pStyle w:val="BodyCop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 Next Meeting:</w:t>
            </w:r>
          </w:p>
          <w:p w14:paraId="25213CFD" w14:textId="6E87C19B" w:rsidR="00880131" w:rsidRPr="00880131" w:rsidRDefault="00880131" w:rsidP="00880131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80131">
              <w:rPr>
                <w:sz w:val="18"/>
                <w:szCs w:val="18"/>
              </w:rPr>
              <w:t>Let’s look at the logistics of doing a house league for novice.</w:t>
            </w:r>
          </w:p>
        </w:tc>
      </w:tr>
      <w:tr w:rsidR="00AB7042" w14:paraId="3F301BB0" w14:textId="77777777" w:rsidTr="00952F19">
        <w:trPr>
          <w:trHeight w:hRule="exact" w:val="127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AB4895" w14:textId="0969BFD1" w:rsidR="00AB7042" w:rsidRDefault="00506DB4" w:rsidP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Meeting dates for 201</w:t>
            </w:r>
            <w:r w:rsidR="00C12A21">
              <w:rPr>
                <w:szCs w:val="16"/>
              </w:rPr>
              <w:t>9</w:t>
            </w:r>
            <w:r>
              <w:rPr>
                <w:szCs w:val="16"/>
              </w:rPr>
              <w:t>-20</w:t>
            </w:r>
            <w:r w:rsidR="00C12A21">
              <w:rPr>
                <w:szCs w:val="16"/>
              </w:rPr>
              <w:t>20</w:t>
            </w:r>
            <w:r>
              <w:rPr>
                <w:szCs w:val="16"/>
              </w:rPr>
              <w:t xml:space="preserve"> season (a</w:t>
            </w:r>
            <w:r w:rsidR="00877763">
              <w:rPr>
                <w:szCs w:val="16"/>
              </w:rPr>
              <w:t xml:space="preserve">ll Mondays </w:t>
            </w:r>
            <w:r w:rsidR="00877763" w:rsidRPr="00877763">
              <w:rPr>
                <w:sz w:val="20"/>
                <w:szCs w:val="16"/>
              </w:rPr>
              <w:t xml:space="preserve">and all starting at </w:t>
            </w:r>
            <w:r w:rsidR="00C12A21">
              <w:rPr>
                <w:sz w:val="20"/>
                <w:szCs w:val="16"/>
              </w:rPr>
              <w:t>7</w:t>
            </w:r>
            <w:r w:rsidRPr="00877763">
              <w:rPr>
                <w:sz w:val="20"/>
                <w:szCs w:val="16"/>
              </w:rPr>
              <w:t>pm</w:t>
            </w:r>
            <w:r w:rsidR="002667F7" w:rsidRPr="00877763">
              <w:rPr>
                <w:sz w:val="20"/>
                <w:szCs w:val="16"/>
              </w:rPr>
              <w:t xml:space="preserve"> </w:t>
            </w:r>
            <w:r w:rsidR="002667F7">
              <w:rPr>
                <w:szCs w:val="16"/>
              </w:rPr>
              <w:t>in the Kinsmen Room</w:t>
            </w:r>
            <w:r>
              <w:rPr>
                <w:szCs w:val="16"/>
              </w:rPr>
              <w:t>):</w:t>
            </w:r>
          </w:p>
          <w:p w14:paraId="4440C105" w14:textId="77777777" w:rsidR="00014001" w:rsidRDefault="00014001" w:rsidP="00014001">
            <w:pPr>
              <w:pStyle w:val="BodyCopy"/>
              <w:ind w:left="720"/>
              <w:rPr>
                <w:szCs w:val="16"/>
              </w:rPr>
            </w:pPr>
          </w:p>
          <w:p w14:paraId="7E2C67B4" w14:textId="3C9BD0EC" w:rsidR="00C12A21" w:rsidRDefault="00C12A21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March</w:t>
            </w:r>
            <w:r w:rsidR="00F57B22">
              <w:rPr>
                <w:szCs w:val="16"/>
              </w:rPr>
              <w:t xml:space="preserve"> 9</w:t>
            </w:r>
          </w:p>
          <w:p w14:paraId="5DDE9612" w14:textId="0C7EA3B0" w:rsidR="00141BF5" w:rsidRDefault="00C12A21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April</w:t>
            </w:r>
            <w:r w:rsidR="00141BF5">
              <w:rPr>
                <w:szCs w:val="16"/>
              </w:rPr>
              <w:t xml:space="preserve"> </w:t>
            </w:r>
            <w:r w:rsidR="00F57B22">
              <w:rPr>
                <w:szCs w:val="16"/>
              </w:rPr>
              <w:t>13</w:t>
            </w:r>
          </w:p>
        </w:tc>
      </w:tr>
      <w:tr w:rsidR="00F94460" w14:paraId="0F1EDCC8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3A2FF09" w14:textId="77777777" w:rsidR="00F94460" w:rsidRDefault="008A0068" w:rsidP="00F42B32">
            <w:pPr>
              <w:pStyle w:val="MinutesandAgendaTitles"/>
            </w:pPr>
            <w:r>
              <w:t>Action Items:</w:t>
            </w:r>
          </w:p>
        </w:tc>
      </w:tr>
      <w:tr w:rsidR="001F25F8" w14:paraId="0A8F7EBB" w14:textId="77777777" w:rsidTr="00064344">
        <w:trPr>
          <w:trHeight w:hRule="exact" w:val="28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E089656" w14:textId="77777777" w:rsidR="001F25F8" w:rsidRDefault="001F25F8" w:rsidP="00064344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A7C2521" w14:textId="77777777" w:rsidR="001F25F8" w:rsidRDefault="001F25F8" w:rsidP="00064344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7A92C32" w14:textId="77777777" w:rsidR="001F25F8" w:rsidRDefault="001F25F8" w:rsidP="00064344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0113F66" w14:textId="77777777" w:rsidR="001F25F8" w:rsidRDefault="001F25F8" w:rsidP="00064344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0B9FF99" w14:textId="77777777" w:rsidR="001F25F8" w:rsidRDefault="001F25F8" w:rsidP="00064344">
            <w:pPr>
              <w:pStyle w:val="BodyCopy"/>
              <w:jc w:val="center"/>
            </w:pPr>
            <w:r>
              <w:t>Carried</w:t>
            </w:r>
          </w:p>
        </w:tc>
      </w:tr>
      <w:tr w:rsidR="001F25F8" w14:paraId="5F5F96A6" w14:textId="77777777" w:rsidTr="00ED62DB">
        <w:trPr>
          <w:trHeight w:hRule="exact" w:val="55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DFD7FDC" w14:textId="3F9C4EA8" w:rsidR="001F25F8" w:rsidRDefault="001F25F8" w:rsidP="00064344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11EF00A" w14:textId="6A825C7E" w:rsidR="001F25F8" w:rsidRDefault="001F25F8" w:rsidP="00064344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AEB96A8" w14:textId="26234955" w:rsidR="001F25F8" w:rsidRDefault="001F25F8" w:rsidP="00064344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AFFA1DF" w14:textId="32C10983" w:rsidR="001F25F8" w:rsidRDefault="001F25F8" w:rsidP="00064344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BF19EA2" w14:textId="3296B2F1" w:rsidR="001F25F8" w:rsidRDefault="001F25F8" w:rsidP="00064344">
            <w:pPr>
              <w:pStyle w:val="BodyCopy"/>
              <w:jc w:val="center"/>
            </w:pPr>
          </w:p>
        </w:tc>
      </w:tr>
      <w:tr w:rsidR="001F25F8" w14:paraId="71EB158E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234A6C" w14:textId="77777777" w:rsidR="001F25F8" w:rsidRDefault="001F25F8" w:rsidP="008A0068">
            <w:pPr>
              <w:pStyle w:val="BodyCopy"/>
            </w:pPr>
          </w:p>
        </w:tc>
      </w:tr>
      <w:tr w:rsidR="001F25F8" w14:paraId="36FB6D9D" w14:textId="77777777" w:rsidTr="00064344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2A6E065" w14:textId="77777777" w:rsidR="001F25F8" w:rsidRDefault="001F25F8" w:rsidP="00064344">
            <w:pPr>
              <w:pStyle w:val="MinutesandAgendaTitles"/>
            </w:pPr>
          </w:p>
        </w:tc>
      </w:tr>
      <w:tr w:rsidR="00F94460" w14:paraId="7CAEEAB9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6A90197" w14:textId="2ABF1E16" w:rsidR="00F94460" w:rsidRDefault="00F94460" w:rsidP="00AB7042">
            <w:pPr>
              <w:pStyle w:val="BodyCopy"/>
            </w:pPr>
            <w:r>
              <w:t>Next Scheduled Meeting:</w:t>
            </w:r>
            <w:r w:rsidR="0014423B">
              <w:t xml:space="preserve"> </w:t>
            </w:r>
            <w:r w:rsidR="00AB7042">
              <w:t xml:space="preserve">Monday, </w:t>
            </w:r>
            <w:r w:rsidR="00D80BFD">
              <w:t>Mar</w:t>
            </w:r>
            <w:r w:rsidR="00BA25DA">
              <w:t xml:space="preserve"> </w:t>
            </w:r>
            <w:r w:rsidR="00D80BFD">
              <w:t>9</w:t>
            </w:r>
            <w:r w:rsidR="00014001" w:rsidRPr="00014001">
              <w:rPr>
                <w:vertAlign w:val="superscript"/>
              </w:rPr>
              <w:t>th</w:t>
            </w:r>
            <w:r w:rsidR="0011263A">
              <w:t xml:space="preserve"> </w:t>
            </w:r>
            <w:r w:rsidR="00542C7A">
              <w:t xml:space="preserve">– </w:t>
            </w:r>
            <w:r w:rsidR="00A200A0">
              <w:t>Kinsmen Room</w:t>
            </w:r>
            <w:r w:rsidR="00877763">
              <w:t xml:space="preserve"> @ </w:t>
            </w:r>
            <w:r w:rsidR="0011263A">
              <w:t>7</w:t>
            </w:r>
            <w:r w:rsidR="00542C7A">
              <w:t>:00pm</w:t>
            </w:r>
          </w:p>
        </w:tc>
      </w:tr>
      <w:tr w:rsidR="00F94460" w14:paraId="220561DD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D6FB87C" w14:textId="77777777" w:rsidR="00F94460" w:rsidRDefault="00F94460" w:rsidP="00F42B32">
            <w:pPr>
              <w:pStyle w:val="MinutesandAgendaTitles"/>
            </w:pPr>
          </w:p>
        </w:tc>
      </w:tr>
      <w:tr w:rsidR="003B1A2B" w14:paraId="56B0B4BE" w14:textId="77777777" w:rsidTr="00542C7A">
        <w:trPr>
          <w:trHeight w:hRule="exact" w:val="28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3881594" w14:textId="01CC3BAB" w:rsidR="003B1A2B" w:rsidRDefault="008B350E" w:rsidP="00BC136F">
            <w:pPr>
              <w:pStyle w:val="BodyCopy"/>
            </w:pPr>
            <w:r>
              <w:t xml:space="preserve">Meeting Adjourned at </w:t>
            </w:r>
            <w:r w:rsidR="000C2363">
              <w:t>8:</w:t>
            </w:r>
            <w:r w:rsidR="00413BE5">
              <w:t>40</w:t>
            </w:r>
            <w:r w:rsidR="00542C7A">
              <w:t>pm</w:t>
            </w:r>
            <w:r w:rsidR="0040212B">
              <w:t xml:space="preserve">  </w:t>
            </w:r>
            <w:r w:rsidR="00BC136F">
              <w:t xml:space="preserve">             </w:t>
            </w:r>
            <w:r w:rsidR="0040212B">
              <w:t xml:space="preserve">Motion to </w:t>
            </w:r>
            <w:r w:rsidR="00744CC2">
              <w:t xml:space="preserve">adjourn: </w:t>
            </w:r>
            <w:r w:rsidR="00D80BFD">
              <w:rPr>
                <w:u w:val="single"/>
              </w:rPr>
              <w:t>__</w:t>
            </w:r>
            <w:r w:rsidR="00413BE5">
              <w:rPr>
                <w:u w:val="single"/>
              </w:rPr>
              <w:t>Scott</w:t>
            </w:r>
            <w:r w:rsidR="00D80BFD">
              <w:rPr>
                <w:u w:val="single"/>
              </w:rPr>
              <w:t>_____</w:t>
            </w:r>
            <w:r w:rsidR="00C12A21">
              <w:t xml:space="preserve">  </w:t>
            </w:r>
            <w:r w:rsidR="005B4437">
              <w:tab/>
            </w:r>
            <w:r w:rsidR="00BC136F">
              <w:t xml:space="preserve">Seconder: </w:t>
            </w:r>
            <w:r w:rsidR="00D80BFD">
              <w:rPr>
                <w:u w:val="single"/>
              </w:rPr>
              <w:t>___</w:t>
            </w:r>
            <w:r w:rsidR="00413BE5">
              <w:rPr>
                <w:u w:val="single"/>
              </w:rPr>
              <w:t>Ang.T.</w:t>
            </w:r>
            <w:r w:rsidR="00D80BFD">
              <w:rPr>
                <w:u w:val="single"/>
              </w:rPr>
              <w:t>____</w:t>
            </w:r>
          </w:p>
        </w:tc>
      </w:tr>
    </w:tbl>
    <w:p w14:paraId="5412BF07" w14:textId="77777777" w:rsidR="006E0E70" w:rsidRDefault="006E0E70" w:rsidP="00F94460"/>
    <w:sectPr w:rsidR="006E0E70" w:rsidSect="006E0E7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91E81" w14:textId="77777777" w:rsidR="00AD22C2" w:rsidRDefault="00AD22C2">
      <w:r>
        <w:separator/>
      </w:r>
    </w:p>
  </w:endnote>
  <w:endnote w:type="continuationSeparator" w:id="0">
    <w:p w14:paraId="1C653A85" w14:textId="77777777" w:rsidR="00AD22C2" w:rsidRDefault="00AD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979FC" w14:textId="77777777" w:rsidR="00AD22C2" w:rsidRDefault="00AD22C2">
      <w:r>
        <w:separator/>
      </w:r>
    </w:p>
  </w:footnote>
  <w:footnote w:type="continuationSeparator" w:id="0">
    <w:p w14:paraId="64403C80" w14:textId="77777777" w:rsidR="00AD22C2" w:rsidRDefault="00AD2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55F79" w14:textId="77777777"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333AEB08" wp14:editId="76575770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7BFE">
      <w:t>M</w:t>
    </w:r>
    <w:r w:rsidR="00B4503C">
      <w:t>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B552B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52C6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CC2A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A7A6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083625"/>
    <w:multiLevelType w:val="hybridMultilevel"/>
    <w:tmpl w:val="176E2456"/>
    <w:lvl w:ilvl="0" w:tplc="E7F06174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68"/>
    <w:multiLevelType w:val="hybridMultilevel"/>
    <w:tmpl w:val="DE283DB4"/>
    <w:lvl w:ilvl="0" w:tplc="3D18349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406A5"/>
    <w:multiLevelType w:val="hybridMultilevel"/>
    <w:tmpl w:val="8B7C8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325BE"/>
    <w:multiLevelType w:val="hybridMultilevel"/>
    <w:tmpl w:val="984E5C2E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45626"/>
    <w:multiLevelType w:val="hybridMultilevel"/>
    <w:tmpl w:val="FA8E9D4E"/>
    <w:lvl w:ilvl="0" w:tplc="07104C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51BCB"/>
    <w:multiLevelType w:val="hybridMultilevel"/>
    <w:tmpl w:val="EF68F228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925AE"/>
    <w:multiLevelType w:val="hybridMultilevel"/>
    <w:tmpl w:val="E1AE61EE"/>
    <w:lvl w:ilvl="0" w:tplc="CA76B4F0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42CD3"/>
    <w:multiLevelType w:val="hybridMultilevel"/>
    <w:tmpl w:val="3156398E"/>
    <w:lvl w:ilvl="0" w:tplc="D0DAE148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827B6"/>
    <w:multiLevelType w:val="hybridMultilevel"/>
    <w:tmpl w:val="ED0EBB6A"/>
    <w:lvl w:ilvl="0" w:tplc="282202CE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A56AF"/>
    <w:multiLevelType w:val="hybridMultilevel"/>
    <w:tmpl w:val="ACD632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25989"/>
    <w:multiLevelType w:val="hybridMultilevel"/>
    <w:tmpl w:val="517C814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13"/>
  </w:num>
  <w:num w:numId="10">
    <w:abstractNumId w:val="12"/>
  </w:num>
  <w:num w:numId="11">
    <w:abstractNumId w:val="4"/>
  </w:num>
  <w:num w:numId="12">
    <w:abstractNumId w:val="10"/>
  </w:num>
  <w:num w:numId="13">
    <w:abstractNumId w:val="14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23"/>
    <w:rsid w:val="00000857"/>
    <w:rsid w:val="000048C7"/>
    <w:rsid w:val="00014001"/>
    <w:rsid w:val="00023542"/>
    <w:rsid w:val="00024760"/>
    <w:rsid w:val="00027018"/>
    <w:rsid w:val="00027CC4"/>
    <w:rsid w:val="0003031B"/>
    <w:rsid w:val="00040C6E"/>
    <w:rsid w:val="000452FC"/>
    <w:rsid w:val="00054472"/>
    <w:rsid w:val="00057256"/>
    <w:rsid w:val="0006701E"/>
    <w:rsid w:val="00077761"/>
    <w:rsid w:val="00090602"/>
    <w:rsid w:val="00094D05"/>
    <w:rsid w:val="00097191"/>
    <w:rsid w:val="000A7074"/>
    <w:rsid w:val="000C1C99"/>
    <w:rsid w:val="000C2363"/>
    <w:rsid w:val="000C32A6"/>
    <w:rsid w:val="000D0C99"/>
    <w:rsid w:val="000D3F47"/>
    <w:rsid w:val="000D706B"/>
    <w:rsid w:val="000E540E"/>
    <w:rsid w:val="000E7BFE"/>
    <w:rsid w:val="000F12D8"/>
    <w:rsid w:val="00103840"/>
    <w:rsid w:val="001047CB"/>
    <w:rsid w:val="00105780"/>
    <w:rsid w:val="0011005E"/>
    <w:rsid w:val="0011263A"/>
    <w:rsid w:val="00115864"/>
    <w:rsid w:val="00131479"/>
    <w:rsid w:val="0013561B"/>
    <w:rsid w:val="00135950"/>
    <w:rsid w:val="00141BF5"/>
    <w:rsid w:val="0014423B"/>
    <w:rsid w:val="001464CF"/>
    <w:rsid w:val="001468A3"/>
    <w:rsid w:val="00152CF1"/>
    <w:rsid w:val="00154F57"/>
    <w:rsid w:val="00155398"/>
    <w:rsid w:val="00164CC2"/>
    <w:rsid w:val="00170E0F"/>
    <w:rsid w:val="0018514B"/>
    <w:rsid w:val="00191A1F"/>
    <w:rsid w:val="00197685"/>
    <w:rsid w:val="001D7019"/>
    <w:rsid w:val="001E228A"/>
    <w:rsid w:val="001E7A19"/>
    <w:rsid w:val="001F25F8"/>
    <w:rsid w:val="00200169"/>
    <w:rsid w:val="0020187B"/>
    <w:rsid w:val="00203FEB"/>
    <w:rsid w:val="002051F9"/>
    <w:rsid w:val="00212C21"/>
    <w:rsid w:val="002154FD"/>
    <w:rsid w:val="00216168"/>
    <w:rsid w:val="00216E75"/>
    <w:rsid w:val="00222414"/>
    <w:rsid w:val="00226709"/>
    <w:rsid w:val="00233F83"/>
    <w:rsid w:val="002415F5"/>
    <w:rsid w:val="002460B1"/>
    <w:rsid w:val="002558DE"/>
    <w:rsid w:val="002615D2"/>
    <w:rsid w:val="00262470"/>
    <w:rsid w:val="00262B2F"/>
    <w:rsid w:val="00265420"/>
    <w:rsid w:val="00265962"/>
    <w:rsid w:val="002667F7"/>
    <w:rsid w:val="00267072"/>
    <w:rsid w:val="00267CC7"/>
    <w:rsid w:val="00282187"/>
    <w:rsid w:val="002843D3"/>
    <w:rsid w:val="002848CF"/>
    <w:rsid w:val="0029010B"/>
    <w:rsid w:val="002916FF"/>
    <w:rsid w:val="00291D9A"/>
    <w:rsid w:val="00296F9B"/>
    <w:rsid w:val="002A06A9"/>
    <w:rsid w:val="002A7E09"/>
    <w:rsid w:val="002B088F"/>
    <w:rsid w:val="002B1D59"/>
    <w:rsid w:val="002B25D0"/>
    <w:rsid w:val="002B2DD6"/>
    <w:rsid w:val="002B7F9F"/>
    <w:rsid w:val="002C08E0"/>
    <w:rsid w:val="002C3EC1"/>
    <w:rsid w:val="002D7538"/>
    <w:rsid w:val="002E0634"/>
    <w:rsid w:val="002F152C"/>
    <w:rsid w:val="002F16D7"/>
    <w:rsid w:val="002F20EB"/>
    <w:rsid w:val="002F4D0B"/>
    <w:rsid w:val="002F642D"/>
    <w:rsid w:val="002F7427"/>
    <w:rsid w:val="002F7556"/>
    <w:rsid w:val="00301E8D"/>
    <w:rsid w:val="003032C2"/>
    <w:rsid w:val="0030523C"/>
    <w:rsid w:val="003068C3"/>
    <w:rsid w:val="00310D4C"/>
    <w:rsid w:val="00311AAC"/>
    <w:rsid w:val="00313AC1"/>
    <w:rsid w:val="003204F6"/>
    <w:rsid w:val="00320733"/>
    <w:rsid w:val="00326C7B"/>
    <w:rsid w:val="003275E5"/>
    <w:rsid w:val="00327EC9"/>
    <w:rsid w:val="003354C1"/>
    <w:rsid w:val="003362E2"/>
    <w:rsid w:val="003412D5"/>
    <w:rsid w:val="0034225C"/>
    <w:rsid w:val="00343B7F"/>
    <w:rsid w:val="0035366C"/>
    <w:rsid w:val="003547A1"/>
    <w:rsid w:val="003676CF"/>
    <w:rsid w:val="00367772"/>
    <w:rsid w:val="00373D3D"/>
    <w:rsid w:val="003765E7"/>
    <w:rsid w:val="00380C5E"/>
    <w:rsid w:val="00392A0E"/>
    <w:rsid w:val="003968A7"/>
    <w:rsid w:val="0039715E"/>
    <w:rsid w:val="003A1918"/>
    <w:rsid w:val="003A2FED"/>
    <w:rsid w:val="003B041E"/>
    <w:rsid w:val="003B1A2B"/>
    <w:rsid w:val="003D05E3"/>
    <w:rsid w:val="003D097F"/>
    <w:rsid w:val="003D1EB3"/>
    <w:rsid w:val="003D294C"/>
    <w:rsid w:val="003D5090"/>
    <w:rsid w:val="003F0AB2"/>
    <w:rsid w:val="003F0C97"/>
    <w:rsid w:val="0040212B"/>
    <w:rsid w:val="0040311D"/>
    <w:rsid w:val="004048C5"/>
    <w:rsid w:val="00413BE5"/>
    <w:rsid w:val="00413D44"/>
    <w:rsid w:val="00414D00"/>
    <w:rsid w:val="0041572F"/>
    <w:rsid w:val="004274E1"/>
    <w:rsid w:val="00430100"/>
    <w:rsid w:val="004366CE"/>
    <w:rsid w:val="0043746E"/>
    <w:rsid w:val="00451851"/>
    <w:rsid w:val="00454BD4"/>
    <w:rsid w:val="004609E2"/>
    <w:rsid w:val="00464BF9"/>
    <w:rsid w:val="00467ECE"/>
    <w:rsid w:val="00472D8E"/>
    <w:rsid w:val="00474E78"/>
    <w:rsid w:val="0048146B"/>
    <w:rsid w:val="004848D2"/>
    <w:rsid w:val="00485700"/>
    <w:rsid w:val="004957BB"/>
    <w:rsid w:val="004960A5"/>
    <w:rsid w:val="004A6A8F"/>
    <w:rsid w:val="004A6E44"/>
    <w:rsid w:val="004B0D00"/>
    <w:rsid w:val="004B3B98"/>
    <w:rsid w:val="004C1D5D"/>
    <w:rsid w:val="004D3DB0"/>
    <w:rsid w:val="004D4162"/>
    <w:rsid w:val="004D7940"/>
    <w:rsid w:val="004E314D"/>
    <w:rsid w:val="004E31CA"/>
    <w:rsid w:val="004F3A4B"/>
    <w:rsid w:val="004F5B33"/>
    <w:rsid w:val="00502DED"/>
    <w:rsid w:val="00506DB4"/>
    <w:rsid w:val="00513566"/>
    <w:rsid w:val="00515AFE"/>
    <w:rsid w:val="00517838"/>
    <w:rsid w:val="00522E82"/>
    <w:rsid w:val="00523500"/>
    <w:rsid w:val="00525346"/>
    <w:rsid w:val="00531D42"/>
    <w:rsid w:val="00541215"/>
    <w:rsid w:val="00542C7A"/>
    <w:rsid w:val="00545897"/>
    <w:rsid w:val="00545A38"/>
    <w:rsid w:val="00552DBF"/>
    <w:rsid w:val="00553443"/>
    <w:rsid w:val="0055392F"/>
    <w:rsid w:val="00553FD7"/>
    <w:rsid w:val="00561693"/>
    <w:rsid w:val="005661B6"/>
    <w:rsid w:val="00570D6D"/>
    <w:rsid w:val="00575B11"/>
    <w:rsid w:val="00576AEF"/>
    <w:rsid w:val="005822D8"/>
    <w:rsid w:val="00594C30"/>
    <w:rsid w:val="00595232"/>
    <w:rsid w:val="0059714C"/>
    <w:rsid w:val="005A010E"/>
    <w:rsid w:val="005A5641"/>
    <w:rsid w:val="005B1A18"/>
    <w:rsid w:val="005B2CCF"/>
    <w:rsid w:val="005B370A"/>
    <w:rsid w:val="005B4437"/>
    <w:rsid w:val="005B6761"/>
    <w:rsid w:val="005D12DB"/>
    <w:rsid w:val="005D711F"/>
    <w:rsid w:val="005E1680"/>
    <w:rsid w:val="005E2BA9"/>
    <w:rsid w:val="005E485F"/>
    <w:rsid w:val="005F236A"/>
    <w:rsid w:val="005F6E22"/>
    <w:rsid w:val="006027AA"/>
    <w:rsid w:val="006363E9"/>
    <w:rsid w:val="00636FEF"/>
    <w:rsid w:val="00642707"/>
    <w:rsid w:val="006456F2"/>
    <w:rsid w:val="006674EF"/>
    <w:rsid w:val="00672CEE"/>
    <w:rsid w:val="006772C1"/>
    <w:rsid w:val="0067787B"/>
    <w:rsid w:val="00691828"/>
    <w:rsid w:val="00697486"/>
    <w:rsid w:val="006A038B"/>
    <w:rsid w:val="006A4B62"/>
    <w:rsid w:val="006B1CBB"/>
    <w:rsid w:val="006B6755"/>
    <w:rsid w:val="006C47BA"/>
    <w:rsid w:val="006D1E4B"/>
    <w:rsid w:val="006D3CB2"/>
    <w:rsid w:val="006D77F7"/>
    <w:rsid w:val="006E0E70"/>
    <w:rsid w:val="006E2A89"/>
    <w:rsid w:val="006E7720"/>
    <w:rsid w:val="006F06F1"/>
    <w:rsid w:val="006F12FD"/>
    <w:rsid w:val="006F13DB"/>
    <w:rsid w:val="006F6CB3"/>
    <w:rsid w:val="007039AE"/>
    <w:rsid w:val="00710979"/>
    <w:rsid w:val="00715CD8"/>
    <w:rsid w:val="00721572"/>
    <w:rsid w:val="00721C4B"/>
    <w:rsid w:val="00723993"/>
    <w:rsid w:val="00736394"/>
    <w:rsid w:val="007373C4"/>
    <w:rsid w:val="007410E7"/>
    <w:rsid w:val="00744CC2"/>
    <w:rsid w:val="0075022C"/>
    <w:rsid w:val="007507D2"/>
    <w:rsid w:val="00754463"/>
    <w:rsid w:val="007545B3"/>
    <w:rsid w:val="00757D01"/>
    <w:rsid w:val="00764C16"/>
    <w:rsid w:val="0078725F"/>
    <w:rsid w:val="00792CE4"/>
    <w:rsid w:val="007947CC"/>
    <w:rsid w:val="00797FC5"/>
    <w:rsid w:val="007A0626"/>
    <w:rsid w:val="007A6AD7"/>
    <w:rsid w:val="007B1629"/>
    <w:rsid w:val="007D6844"/>
    <w:rsid w:val="007D6AFC"/>
    <w:rsid w:val="007E5736"/>
    <w:rsid w:val="007F0AD0"/>
    <w:rsid w:val="007F1C7B"/>
    <w:rsid w:val="007F2A94"/>
    <w:rsid w:val="007F5314"/>
    <w:rsid w:val="007F6F1D"/>
    <w:rsid w:val="0081685B"/>
    <w:rsid w:val="00836A6E"/>
    <w:rsid w:val="00844709"/>
    <w:rsid w:val="00852C8B"/>
    <w:rsid w:val="008546CC"/>
    <w:rsid w:val="00854AB7"/>
    <w:rsid w:val="00855278"/>
    <w:rsid w:val="00856608"/>
    <w:rsid w:val="00864216"/>
    <w:rsid w:val="008715D8"/>
    <w:rsid w:val="00875CFC"/>
    <w:rsid w:val="00877763"/>
    <w:rsid w:val="00880131"/>
    <w:rsid w:val="00881D10"/>
    <w:rsid w:val="008823FC"/>
    <w:rsid w:val="008A0068"/>
    <w:rsid w:val="008A0B57"/>
    <w:rsid w:val="008A1018"/>
    <w:rsid w:val="008A293C"/>
    <w:rsid w:val="008B350E"/>
    <w:rsid w:val="008B3956"/>
    <w:rsid w:val="008B3AF1"/>
    <w:rsid w:val="008B4968"/>
    <w:rsid w:val="008C499C"/>
    <w:rsid w:val="008C54B2"/>
    <w:rsid w:val="008C7AAA"/>
    <w:rsid w:val="008D0F61"/>
    <w:rsid w:val="008E411C"/>
    <w:rsid w:val="008F0143"/>
    <w:rsid w:val="008F1771"/>
    <w:rsid w:val="008F4182"/>
    <w:rsid w:val="008F71D4"/>
    <w:rsid w:val="00900BCB"/>
    <w:rsid w:val="009065C1"/>
    <w:rsid w:val="0092623B"/>
    <w:rsid w:val="0093727E"/>
    <w:rsid w:val="00952974"/>
    <w:rsid w:val="00952F19"/>
    <w:rsid w:val="00954432"/>
    <w:rsid w:val="00972FB3"/>
    <w:rsid w:val="00975A50"/>
    <w:rsid w:val="0098066F"/>
    <w:rsid w:val="009846B5"/>
    <w:rsid w:val="009947D5"/>
    <w:rsid w:val="0099724E"/>
    <w:rsid w:val="00997588"/>
    <w:rsid w:val="009A486A"/>
    <w:rsid w:val="009A5052"/>
    <w:rsid w:val="009A6D53"/>
    <w:rsid w:val="009B4028"/>
    <w:rsid w:val="009C1B71"/>
    <w:rsid w:val="009D2D10"/>
    <w:rsid w:val="009D33B0"/>
    <w:rsid w:val="009D4F33"/>
    <w:rsid w:val="009E2226"/>
    <w:rsid w:val="009E3101"/>
    <w:rsid w:val="00A0642D"/>
    <w:rsid w:val="00A12640"/>
    <w:rsid w:val="00A1303E"/>
    <w:rsid w:val="00A153C8"/>
    <w:rsid w:val="00A200A0"/>
    <w:rsid w:val="00A22483"/>
    <w:rsid w:val="00A33343"/>
    <w:rsid w:val="00A40C49"/>
    <w:rsid w:val="00A423B8"/>
    <w:rsid w:val="00A44A97"/>
    <w:rsid w:val="00A5009A"/>
    <w:rsid w:val="00A52CE0"/>
    <w:rsid w:val="00A6253D"/>
    <w:rsid w:val="00A6577E"/>
    <w:rsid w:val="00A774C1"/>
    <w:rsid w:val="00A9262B"/>
    <w:rsid w:val="00A931CB"/>
    <w:rsid w:val="00AA0874"/>
    <w:rsid w:val="00AA5F1C"/>
    <w:rsid w:val="00AA7644"/>
    <w:rsid w:val="00AB06E3"/>
    <w:rsid w:val="00AB2D84"/>
    <w:rsid w:val="00AB30BE"/>
    <w:rsid w:val="00AB47C0"/>
    <w:rsid w:val="00AB7042"/>
    <w:rsid w:val="00AC59A8"/>
    <w:rsid w:val="00AC5B48"/>
    <w:rsid w:val="00AC5F52"/>
    <w:rsid w:val="00AD006D"/>
    <w:rsid w:val="00AD0FA6"/>
    <w:rsid w:val="00AD22C2"/>
    <w:rsid w:val="00AE0A06"/>
    <w:rsid w:val="00AE3272"/>
    <w:rsid w:val="00AE4113"/>
    <w:rsid w:val="00AF451F"/>
    <w:rsid w:val="00B06B2C"/>
    <w:rsid w:val="00B4365A"/>
    <w:rsid w:val="00B4503C"/>
    <w:rsid w:val="00B527E4"/>
    <w:rsid w:val="00B57CB7"/>
    <w:rsid w:val="00B652CD"/>
    <w:rsid w:val="00B66702"/>
    <w:rsid w:val="00B72562"/>
    <w:rsid w:val="00B77AA9"/>
    <w:rsid w:val="00B822D0"/>
    <w:rsid w:val="00B837EF"/>
    <w:rsid w:val="00B83BF4"/>
    <w:rsid w:val="00B84B9C"/>
    <w:rsid w:val="00B95215"/>
    <w:rsid w:val="00B967BE"/>
    <w:rsid w:val="00B97138"/>
    <w:rsid w:val="00BA06FE"/>
    <w:rsid w:val="00BA25DA"/>
    <w:rsid w:val="00BA4059"/>
    <w:rsid w:val="00BA508A"/>
    <w:rsid w:val="00BB0EF4"/>
    <w:rsid w:val="00BB4451"/>
    <w:rsid w:val="00BB4C23"/>
    <w:rsid w:val="00BC136F"/>
    <w:rsid w:val="00BC348A"/>
    <w:rsid w:val="00BC75D5"/>
    <w:rsid w:val="00BC7CA7"/>
    <w:rsid w:val="00BD2E1D"/>
    <w:rsid w:val="00BE5218"/>
    <w:rsid w:val="00BE5939"/>
    <w:rsid w:val="00BE6F5F"/>
    <w:rsid w:val="00BE77C2"/>
    <w:rsid w:val="00BF28C4"/>
    <w:rsid w:val="00BF6CA2"/>
    <w:rsid w:val="00C00111"/>
    <w:rsid w:val="00C10633"/>
    <w:rsid w:val="00C10FFB"/>
    <w:rsid w:val="00C12867"/>
    <w:rsid w:val="00C12A21"/>
    <w:rsid w:val="00C14579"/>
    <w:rsid w:val="00C146AB"/>
    <w:rsid w:val="00C20DD3"/>
    <w:rsid w:val="00C25BE7"/>
    <w:rsid w:val="00C26DE0"/>
    <w:rsid w:val="00C27469"/>
    <w:rsid w:val="00C32882"/>
    <w:rsid w:val="00C336D5"/>
    <w:rsid w:val="00C51CA0"/>
    <w:rsid w:val="00C57905"/>
    <w:rsid w:val="00C613AC"/>
    <w:rsid w:val="00C64CEC"/>
    <w:rsid w:val="00C66C86"/>
    <w:rsid w:val="00C71F67"/>
    <w:rsid w:val="00C875F6"/>
    <w:rsid w:val="00C906E9"/>
    <w:rsid w:val="00C96525"/>
    <w:rsid w:val="00C97E12"/>
    <w:rsid w:val="00CA1659"/>
    <w:rsid w:val="00CA7072"/>
    <w:rsid w:val="00CB276B"/>
    <w:rsid w:val="00CC0026"/>
    <w:rsid w:val="00CC063A"/>
    <w:rsid w:val="00CC10F2"/>
    <w:rsid w:val="00CC48C9"/>
    <w:rsid w:val="00CC512C"/>
    <w:rsid w:val="00CD5992"/>
    <w:rsid w:val="00CD6293"/>
    <w:rsid w:val="00CE0CFF"/>
    <w:rsid w:val="00CE0EE8"/>
    <w:rsid w:val="00CE1A92"/>
    <w:rsid w:val="00CE6B3A"/>
    <w:rsid w:val="00CF0965"/>
    <w:rsid w:val="00CF2853"/>
    <w:rsid w:val="00CF5D49"/>
    <w:rsid w:val="00D14BBE"/>
    <w:rsid w:val="00D163D4"/>
    <w:rsid w:val="00D226DD"/>
    <w:rsid w:val="00D26F2C"/>
    <w:rsid w:val="00D301C0"/>
    <w:rsid w:val="00D32176"/>
    <w:rsid w:val="00D37BA6"/>
    <w:rsid w:val="00D408C5"/>
    <w:rsid w:val="00D41753"/>
    <w:rsid w:val="00D4631E"/>
    <w:rsid w:val="00D5003E"/>
    <w:rsid w:val="00D6773D"/>
    <w:rsid w:val="00D72FFF"/>
    <w:rsid w:val="00D76B2C"/>
    <w:rsid w:val="00D80BFD"/>
    <w:rsid w:val="00D822E7"/>
    <w:rsid w:val="00D87A03"/>
    <w:rsid w:val="00D91496"/>
    <w:rsid w:val="00D91E69"/>
    <w:rsid w:val="00DB112D"/>
    <w:rsid w:val="00DC319A"/>
    <w:rsid w:val="00DD0D12"/>
    <w:rsid w:val="00DD6B9F"/>
    <w:rsid w:val="00DF7626"/>
    <w:rsid w:val="00E05E23"/>
    <w:rsid w:val="00E14E0E"/>
    <w:rsid w:val="00E24B8E"/>
    <w:rsid w:val="00E2527C"/>
    <w:rsid w:val="00E403B8"/>
    <w:rsid w:val="00E42FA9"/>
    <w:rsid w:val="00E4480D"/>
    <w:rsid w:val="00E45D52"/>
    <w:rsid w:val="00E47963"/>
    <w:rsid w:val="00E47EAB"/>
    <w:rsid w:val="00E5261C"/>
    <w:rsid w:val="00E66E4E"/>
    <w:rsid w:val="00E75314"/>
    <w:rsid w:val="00E8272B"/>
    <w:rsid w:val="00E84946"/>
    <w:rsid w:val="00E935A8"/>
    <w:rsid w:val="00EA2C1A"/>
    <w:rsid w:val="00EA2EDF"/>
    <w:rsid w:val="00EA489A"/>
    <w:rsid w:val="00EC11A1"/>
    <w:rsid w:val="00EC4796"/>
    <w:rsid w:val="00ED01D1"/>
    <w:rsid w:val="00ED55AD"/>
    <w:rsid w:val="00ED5CE9"/>
    <w:rsid w:val="00ED62DB"/>
    <w:rsid w:val="00EE68D9"/>
    <w:rsid w:val="00EF2151"/>
    <w:rsid w:val="00EF3629"/>
    <w:rsid w:val="00F04540"/>
    <w:rsid w:val="00F115C8"/>
    <w:rsid w:val="00F121EC"/>
    <w:rsid w:val="00F1547C"/>
    <w:rsid w:val="00F166B9"/>
    <w:rsid w:val="00F22EF2"/>
    <w:rsid w:val="00F246F9"/>
    <w:rsid w:val="00F323F0"/>
    <w:rsid w:val="00F33169"/>
    <w:rsid w:val="00F42B32"/>
    <w:rsid w:val="00F447A3"/>
    <w:rsid w:val="00F57B22"/>
    <w:rsid w:val="00F644D5"/>
    <w:rsid w:val="00F6606C"/>
    <w:rsid w:val="00F7158B"/>
    <w:rsid w:val="00F7218E"/>
    <w:rsid w:val="00F7591D"/>
    <w:rsid w:val="00F834FB"/>
    <w:rsid w:val="00F862EB"/>
    <w:rsid w:val="00F94460"/>
    <w:rsid w:val="00F96854"/>
    <w:rsid w:val="00F974C9"/>
    <w:rsid w:val="00FA1AEE"/>
    <w:rsid w:val="00FA2DB7"/>
    <w:rsid w:val="00FA61D6"/>
    <w:rsid w:val="00FA639E"/>
    <w:rsid w:val="00FA749C"/>
    <w:rsid w:val="00FC0030"/>
    <w:rsid w:val="00FC29E1"/>
    <w:rsid w:val="00FC361C"/>
    <w:rsid w:val="00FC432C"/>
    <w:rsid w:val="00FD3340"/>
    <w:rsid w:val="00FD6EEB"/>
    <w:rsid w:val="00FE2067"/>
    <w:rsid w:val="00FF5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6BB82071"/>
  <w15:docId w15:val="{1EBAADAF-127A-4BEB-B546-ABFACF9A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14423B"/>
    <w:pPr>
      <w:spacing w:after="200" w:line="276" w:lineRule="auto"/>
      <w:ind w:left="720"/>
      <w:contextualSpacing/>
    </w:pPr>
    <w:rPr>
      <w:spacing w:val="0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0C022C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0C022C" w:rsidRDefault="00B415A9">
          <w:pPr>
            <w:pStyle w:val="C2369B511AC04CEBB7329731FDC0FB35"/>
          </w:pPr>
          <w:r>
            <w:t>Agenda Topic</w:t>
          </w:r>
        </w:p>
      </w:docPartBody>
    </w:docPart>
    <w:docPart>
      <w:docPartPr>
        <w:name w:val="5CA39ABA6E6B45B5BCFD668CF3C0E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638A-0BAF-4141-9242-145006401352}"/>
      </w:docPartPr>
      <w:docPartBody>
        <w:p w:rsidR="00847998" w:rsidRDefault="00847998" w:rsidP="00847998">
          <w:pPr>
            <w:pStyle w:val="5CA39ABA6E6B45B5BCFD668CF3C0EA4B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5A9"/>
    <w:rsid w:val="00003E11"/>
    <w:rsid w:val="000B1894"/>
    <w:rsid w:val="000C022C"/>
    <w:rsid w:val="001A3CC1"/>
    <w:rsid w:val="001A41F7"/>
    <w:rsid w:val="003567F1"/>
    <w:rsid w:val="00386C6D"/>
    <w:rsid w:val="004C2F6C"/>
    <w:rsid w:val="004F2CAE"/>
    <w:rsid w:val="005558EF"/>
    <w:rsid w:val="0057544C"/>
    <w:rsid w:val="006A02E8"/>
    <w:rsid w:val="00753073"/>
    <w:rsid w:val="00811BB0"/>
    <w:rsid w:val="00832A92"/>
    <w:rsid w:val="00847998"/>
    <w:rsid w:val="008B200E"/>
    <w:rsid w:val="009311A8"/>
    <w:rsid w:val="00961CC6"/>
    <w:rsid w:val="00992A0A"/>
    <w:rsid w:val="00A84E7F"/>
    <w:rsid w:val="00AD3B81"/>
    <w:rsid w:val="00AF2610"/>
    <w:rsid w:val="00B34036"/>
    <w:rsid w:val="00B415A9"/>
    <w:rsid w:val="00C3293E"/>
    <w:rsid w:val="00CD0D95"/>
    <w:rsid w:val="00CE5627"/>
    <w:rsid w:val="00E5500C"/>
    <w:rsid w:val="00EB0410"/>
    <w:rsid w:val="00FB0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  <w:rsid w:val="001A41F7"/>
  </w:style>
  <w:style w:type="paragraph" w:customStyle="1" w:styleId="C2369B511AC04CEBB7329731FDC0FB35">
    <w:name w:val="C2369B511AC04CEBB7329731FDC0FB35"/>
    <w:rsid w:val="001A41F7"/>
  </w:style>
  <w:style w:type="paragraph" w:customStyle="1" w:styleId="5CA39ABA6E6B45B5BCFD668CF3C0EA4B">
    <w:name w:val="5CA39ABA6E6B45B5BCFD668CF3C0EA4B"/>
    <w:rsid w:val="00847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2020-02-10T00:00:00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302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Angela Titchkosky</cp:lastModifiedBy>
  <cp:revision>22</cp:revision>
  <cp:lastPrinted>2018-11-12T15:48:00Z</cp:lastPrinted>
  <dcterms:created xsi:type="dcterms:W3CDTF">2020-02-10T16:54:00Z</dcterms:created>
  <dcterms:modified xsi:type="dcterms:W3CDTF">2020-02-13T17:04:00Z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