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6"/>
        <w:gridCol w:w="988"/>
        <w:gridCol w:w="309"/>
        <w:gridCol w:w="1335"/>
        <w:gridCol w:w="1320"/>
        <w:gridCol w:w="12"/>
        <w:gridCol w:w="1690"/>
        <w:gridCol w:w="1288"/>
      </w:tblGrid>
      <w:tr w:rsidR="006E0E70" w14:paraId="0BF4C380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116FE018" w14:textId="77777777" w:rsidR="006E0E70" w:rsidRDefault="00B527E4" w:rsidP="00AD006D">
            <w:pPr>
              <w:pStyle w:val="MinutesandAgendaTitles"/>
            </w:pPr>
            <w:r>
              <w:t>MMH</w:t>
            </w:r>
            <w:r w:rsidR="000E7BFE">
              <w:t>–</w:t>
            </w:r>
            <w:r w:rsidR="002340CD">
              <w:t>January</w:t>
            </w:r>
            <w:r w:rsidR="00F7591D">
              <w:t xml:space="preserve"> </w:t>
            </w:r>
            <w:r w:rsidR="0093727E">
              <w:t>1</w:t>
            </w:r>
            <w:r w:rsidR="002340CD">
              <w:t>4</w:t>
            </w:r>
            <w:r w:rsidR="0093727E">
              <w:t>, 201</w:t>
            </w:r>
            <w:r w:rsidR="002340CD">
              <w:t>9</w:t>
            </w:r>
          </w:p>
        </w:tc>
      </w:tr>
      <w:tr w:rsidR="006E0E70" w14:paraId="3102A547" w14:textId="77777777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9-01-14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14:paraId="47FCC39E" w14:textId="77777777" w:rsidR="006E0E70" w:rsidRDefault="002340CD">
                <w:pPr>
                  <w:pStyle w:val="BodyCopy"/>
                </w:pPr>
                <w:r>
                  <w:t>1.14.2019</w:t>
                </w:r>
              </w:p>
            </w:tc>
          </w:sdtContent>
        </w:sdt>
        <w:tc>
          <w:tcPr>
            <w:tcW w:w="297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46E94E21" w14:textId="77777777" w:rsidR="006E0E70" w:rsidRDefault="006E0E70" w:rsidP="00B527E4">
            <w:pPr>
              <w:pStyle w:val="BodyCopy"/>
            </w:pP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7F6717A2" w14:textId="77777777" w:rsidR="006E0E70" w:rsidRDefault="00340522" w:rsidP="00B527E4">
            <w:pPr>
              <w:pStyle w:val="BodyCopy"/>
            </w:pPr>
            <w:r>
              <w:rPr>
                <w:spacing w:val="0"/>
              </w:rPr>
              <w:t>Rock’s Meeting Room</w:t>
            </w:r>
          </w:p>
        </w:tc>
      </w:tr>
      <w:tr w:rsidR="006E0E70" w14:paraId="7DBDA25F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8B5F59" w14:textId="77777777"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D5A8E7" w14:textId="77777777" w:rsidR="006E0E70" w:rsidRDefault="0003031B">
            <w:pPr>
              <w:pStyle w:val="BodyCopy"/>
            </w:pPr>
            <w:r>
              <w:t>8</w:t>
            </w:r>
            <w:r w:rsidR="001027EA">
              <w:t>:05</w:t>
            </w:r>
            <w:r w:rsidR="0059714C">
              <w:t xml:space="preserve"> pm</w:t>
            </w:r>
          </w:p>
        </w:tc>
      </w:tr>
      <w:tr w:rsidR="006E0E70" w14:paraId="1D9851E8" w14:textId="77777777" w:rsidTr="0059714C">
        <w:trPr>
          <w:trHeight w:hRule="exact" w:val="715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F0B0B79" w14:textId="77777777"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C40FA1" w14:textId="77777777" w:rsidR="006E0E70" w:rsidRDefault="001027EA" w:rsidP="00575B11">
            <w:pPr>
              <w:pStyle w:val="BodyCopy"/>
            </w:pPr>
            <w:r>
              <w:t>Darla, Ang. T.</w:t>
            </w:r>
            <w:r w:rsidR="002B346B">
              <w:t>, N</w:t>
            </w:r>
            <w:r>
              <w:t>at, Garrett, Ryan</w:t>
            </w:r>
            <w:r w:rsidR="002B346B">
              <w:t>, Steve, Scott, Jarrett</w:t>
            </w:r>
            <w:r w:rsidR="00A84BB8">
              <w:t xml:space="preserve">, </w:t>
            </w:r>
            <w:r w:rsidR="002516C9">
              <w:t>Tyler</w:t>
            </w:r>
            <w:r>
              <w:t>, JoAnn</w:t>
            </w:r>
            <w:r w:rsidR="00E323B3">
              <w:t>, Mel</w:t>
            </w:r>
          </w:p>
        </w:tc>
      </w:tr>
      <w:tr w:rsidR="006E0E70" w14:paraId="54B2541A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8AF085" w14:textId="77777777"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3A03D9" w14:textId="77777777" w:rsidR="006E0E70" w:rsidRDefault="001027EA" w:rsidP="00575B11">
            <w:pPr>
              <w:pStyle w:val="BodyCopy"/>
            </w:pPr>
            <w:r>
              <w:t>Morgan</w:t>
            </w:r>
            <w:r w:rsidR="002B346B">
              <w:t xml:space="preserve">, Pam, </w:t>
            </w:r>
            <w:r>
              <w:t>Ang. P., Katie, Rich, Brent, Dantin</w:t>
            </w:r>
          </w:p>
        </w:tc>
      </w:tr>
      <w:tr w:rsidR="001F25F8" w14:paraId="2565AED0" w14:textId="77777777" w:rsidTr="00064344">
        <w:trPr>
          <w:trHeight w:hRule="exact" w:val="700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515318" w14:textId="77777777" w:rsidR="001F25F8" w:rsidRDefault="001F25F8" w:rsidP="001F25F8">
            <w:pPr>
              <w:pStyle w:val="BodyCopy"/>
            </w:pPr>
            <w:r>
              <w:t xml:space="preserve">Approval of Minutes from </w:t>
            </w:r>
            <w:r w:rsidR="002340CD">
              <w:t>Dec 10</w:t>
            </w:r>
            <w:r w:rsidR="00454BD4">
              <w:t xml:space="preserve">, </w:t>
            </w:r>
            <w:r>
              <w:t>2018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ED9DE7" w14:textId="77777777" w:rsidR="002F16D7" w:rsidRDefault="002F16D7" w:rsidP="001F25F8">
            <w:pPr>
              <w:pStyle w:val="BodyCopy"/>
            </w:pPr>
            <w:r>
              <w:t>Edit: name of room corrected (</w:t>
            </w:r>
            <w:r w:rsidR="006363E9">
              <w:t xml:space="preserve">changed from MCC room to </w:t>
            </w:r>
            <w:r>
              <w:t xml:space="preserve">Kinsmen </w:t>
            </w:r>
            <w:r w:rsidR="006363E9">
              <w:t>room</w:t>
            </w:r>
            <w:r>
              <w:t>).  Accept edits as presented.</w:t>
            </w:r>
          </w:p>
          <w:p w14:paraId="30CF8D1F" w14:textId="77777777" w:rsidR="001F25F8" w:rsidRPr="002A06A9" w:rsidRDefault="001F25F8" w:rsidP="001F25F8">
            <w:pPr>
              <w:pStyle w:val="BodyCopy"/>
              <w:rPr>
                <w:u w:val="single"/>
              </w:rPr>
            </w:pPr>
            <w:r>
              <w:t xml:space="preserve">Motioned:  </w:t>
            </w:r>
            <w:proofErr w:type="spellStart"/>
            <w:r w:rsidR="001027EA">
              <w:rPr>
                <w:u w:val="single"/>
              </w:rPr>
              <w:t>Ang.T</w:t>
            </w:r>
            <w:proofErr w:type="spellEnd"/>
            <w:r w:rsidR="001027EA">
              <w:rPr>
                <w:u w:val="single"/>
              </w:rPr>
              <w:t>.</w:t>
            </w:r>
            <w:r w:rsidR="007B1629">
              <w:t xml:space="preserve">    </w:t>
            </w:r>
            <w:r>
              <w:t xml:space="preserve">Seconded: </w:t>
            </w:r>
            <w:r w:rsidR="001027EA">
              <w:rPr>
                <w:u w:val="single"/>
              </w:rPr>
              <w:t>Darla</w:t>
            </w:r>
            <w:r w:rsidR="007B1629">
              <w:t xml:space="preserve">      O</w:t>
            </w:r>
            <w:r>
              <w:t xml:space="preserve">pposed   </w:t>
            </w:r>
            <w:r>
              <w:rPr>
                <w:u w:val="single"/>
              </w:rPr>
              <w:t xml:space="preserve">     no    </w:t>
            </w:r>
            <w:r>
              <w:t xml:space="preserve"> Carried</w:t>
            </w:r>
            <w:r w:rsidR="00454BD4">
              <w:t xml:space="preserve"> </w:t>
            </w:r>
            <w:r>
              <w:rPr>
                <w:u w:val="single"/>
              </w:rPr>
              <w:t>__yes___</w:t>
            </w:r>
          </w:p>
        </w:tc>
      </w:tr>
      <w:tr w:rsidR="001F25F8" w14:paraId="65754AF7" w14:textId="77777777" w:rsidTr="00875CFC">
        <w:trPr>
          <w:trHeight w:hRule="exact" w:val="288"/>
          <w:jc w:val="center"/>
        </w:trPr>
        <w:tc>
          <w:tcPr>
            <w:tcW w:w="19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F01F27" w14:textId="77777777" w:rsidR="001F25F8" w:rsidRDefault="001027EA">
            <w:pPr>
              <w:pStyle w:val="BodyCopy"/>
            </w:pPr>
            <w:r>
              <w:t>Approval of Agenda</w:t>
            </w:r>
          </w:p>
        </w:tc>
        <w:tc>
          <w:tcPr>
            <w:tcW w:w="6942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E800D9" w14:textId="77777777" w:rsidR="001F25F8" w:rsidRDefault="001027EA" w:rsidP="00575B11">
            <w:pPr>
              <w:pStyle w:val="BodyCopy"/>
            </w:pPr>
            <w:r>
              <w:t>Addition: Atom Provincials</w:t>
            </w:r>
          </w:p>
        </w:tc>
      </w:tr>
      <w:tr w:rsidR="006E0E70" w14:paraId="59DE14AD" w14:textId="77777777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FC9C02B" w14:textId="77777777" w:rsidR="006E0E70" w:rsidRDefault="00AF227E" w:rsidP="00AD006D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AD006D">
                  <w:t>Old</w:t>
                </w:r>
                <w:r w:rsidR="0014423B">
                  <w:t xml:space="preserve"> Business</w:t>
                </w:r>
              </w:sdtContent>
            </w:sdt>
          </w:p>
        </w:tc>
      </w:tr>
      <w:tr w:rsidR="00C10633" w14:paraId="7B1859C4" w14:textId="77777777" w:rsidTr="001027EA">
        <w:trPr>
          <w:trHeight w:hRule="exact" w:val="155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CC0FA2" w14:textId="77777777" w:rsidR="00FA749C" w:rsidRDefault="00737A7D" w:rsidP="00C613AC">
            <w:pPr>
              <w:pStyle w:val="BodyCopy"/>
            </w:pPr>
            <w:r>
              <w:t>Skills / Goaltending Session</w:t>
            </w:r>
          </w:p>
          <w:p w14:paraId="2A808B13" w14:textId="77777777" w:rsidR="00737A7D" w:rsidRDefault="00737A7D" w:rsidP="00C613AC">
            <w:pPr>
              <w:pStyle w:val="BodyCopy"/>
            </w:pPr>
          </w:p>
          <w:p w14:paraId="20642DD9" w14:textId="77777777" w:rsidR="001027EA" w:rsidRDefault="001027EA" w:rsidP="00C613AC">
            <w:pPr>
              <w:pStyle w:val="BodyCopy"/>
              <w:numPr>
                <w:ilvl w:val="0"/>
                <w:numId w:val="10"/>
              </w:numPr>
            </w:pPr>
            <w:r>
              <w:t>5 goalies attended the goalie session.  Went well.</w:t>
            </w:r>
          </w:p>
          <w:p w14:paraId="3E3F9E6C" w14:textId="77777777" w:rsidR="001027EA" w:rsidRDefault="001027EA" w:rsidP="00C613AC">
            <w:pPr>
              <w:pStyle w:val="BodyCopy"/>
              <w:numPr>
                <w:ilvl w:val="0"/>
                <w:numId w:val="10"/>
              </w:numPr>
            </w:pPr>
            <w:r>
              <w:t>Approx. 34 attended skills session.</w:t>
            </w:r>
          </w:p>
          <w:p w14:paraId="29AD5EBE" w14:textId="77777777" w:rsidR="001027EA" w:rsidRDefault="001027EA" w:rsidP="00C613AC">
            <w:pPr>
              <w:pStyle w:val="BodyCopy"/>
              <w:numPr>
                <w:ilvl w:val="0"/>
                <w:numId w:val="10"/>
              </w:numPr>
            </w:pPr>
            <w:r>
              <w:t>Next dates: Sunday evenings may work best.</w:t>
            </w:r>
            <w:r w:rsidR="003268DB">
              <w:t xml:space="preserve"> </w:t>
            </w:r>
            <w:r w:rsidR="003268DB" w:rsidRPr="00A53E87">
              <w:rPr>
                <w:highlight w:val="yellow"/>
              </w:rPr>
              <w:t>Steve will get in touch with Katie to arrange ice</w:t>
            </w:r>
            <w:r w:rsidR="003268DB">
              <w:t>.</w:t>
            </w:r>
          </w:p>
        </w:tc>
      </w:tr>
      <w:tr w:rsidR="00D11B9D" w14:paraId="7D881BB6" w14:textId="77777777" w:rsidTr="00870CDC">
        <w:trPr>
          <w:trHeight w:hRule="exact" w:val="8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0389DA0" w14:textId="77777777" w:rsidR="00FC3500" w:rsidRDefault="00737A7D" w:rsidP="00737A7D">
            <w:pPr>
              <w:pStyle w:val="BodyCopy"/>
            </w:pPr>
            <w:r>
              <w:t>Extended Season</w:t>
            </w:r>
          </w:p>
          <w:p w14:paraId="4703F2D8" w14:textId="77777777" w:rsidR="003268DB" w:rsidRDefault="00870CDC" w:rsidP="003268DB">
            <w:pPr>
              <w:pStyle w:val="BodyCopy"/>
              <w:numPr>
                <w:ilvl w:val="0"/>
                <w:numId w:val="10"/>
              </w:numPr>
            </w:pPr>
            <w:r>
              <w:t>Only the rostered team can use their extra MMH ice at the end of the season.</w:t>
            </w:r>
          </w:p>
        </w:tc>
      </w:tr>
      <w:tr w:rsidR="00737A7D" w14:paraId="50E8E581" w14:textId="77777777" w:rsidTr="001C2901">
        <w:trPr>
          <w:trHeight w:hRule="exact" w:val="85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9C0DC0" w14:textId="77777777" w:rsidR="00737A7D" w:rsidRDefault="00737A7D" w:rsidP="00737A7D">
            <w:pPr>
              <w:pStyle w:val="BodyCopy"/>
            </w:pPr>
            <w:r>
              <w:t>Girls’ Half-Season Leagues</w:t>
            </w:r>
          </w:p>
          <w:p w14:paraId="22C869AD" w14:textId="77777777" w:rsidR="001C2901" w:rsidRDefault="001C2901" w:rsidP="001C2901">
            <w:pPr>
              <w:pStyle w:val="BodyCopy"/>
              <w:numPr>
                <w:ilvl w:val="0"/>
                <w:numId w:val="10"/>
              </w:numPr>
            </w:pPr>
            <w:r>
              <w:t>4 game season. Every other Friday is supposed to be blacked out for female atom.</w:t>
            </w:r>
          </w:p>
          <w:p w14:paraId="7D8ACD0A" w14:textId="77777777" w:rsidR="00B735BD" w:rsidRDefault="00B735BD" w:rsidP="001C2901">
            <w:pPr>
              <w:pStyle w:val="BodyCopy"/>
              <w:numPr>
                <w:ilvl w:val="0"/>
                <w:numId w:val="10"/>
              </w:numPr>
            </w:pPr>
            <w:r>
              <w:t>Sponsored jerseys are good.</w:t>
            </w:r>
          </w:p>
        </w:tc>
      </w:tr>
      <w:tr w:rsidR="00737A7D" w14:paraId="62CCE4A1" w14:textId="77777777" w:rsidTr="00F11622">
        <w:trPr>
          <w:trHeight w:hRule="exact" w:val="1145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B95CDC" w14:textId="77777777" w:rsidR="00737A7D" w:rsidRDefault="00737A7D" w:rsidP="00737A7D">
            <w:pPr>
              <w:pStyle w:val="BodyCopy"/>
            </w:pPr>
            <w:r>
              <w:t>Improvements/maintenance at Access Event Centre</w:t>
            </w:r>
          </w:p>
          <w:p w14:paraId="0F2C12FB" w14:textId="77777777" w:rsidR="009D1FF4" w:rsidRDefault="009D1FF4" w:rsidP="00737A7D">
            <w:pPr>
              <w:pStyle w:val="BodyCopy"/>
              <w:numPr>
                <w:ilvl w:val="0"/>
                <w:numId w:val="10"/>
              </w:numPr>
            </w:pPr>
            <w:r>
              <w:t>Dec 28 Steve met with Tim to discuss concerns.</w:t>
            </w:r>
            <w:r w:rsidR="00DD7184">
              <w:t xml:space="preserve"> Some things have been dealt with, but much more to go</w:t>
            </w:r>
          </w:p>
          <w:p w14:paraId="28E0DD5C" w14:textId="77777777" w:rsidR="00737A7D" w:rsidRDefault="00737A7D" w:rsidP="00737A7D">
            <w:pPr>
              <w:pStyle w:val="BodyCopy"/>
              <w:numPr>
                <w:ilvl w:val="0"/>
                <w:numId w:val="10"/>
              </w:numPr>
            </w:pPr>
            <w:r>
              <w:t>Provide list to local council</w:t>
            </w:r>
            <w:r w:rsidR="00DD7184">
              <w:t xml:space="preserve"> would be the next step. </w:t>
            </w:r>
            <w:r w:rsidR="00A53E87" w:rsidRPr="00A53E87">
              <w:rPr>
                <w:highlight w:val="yellow"/>
              </w:rPr>
              <w:t>Steve will ask Rich to discuss these concerns with local council</w:t>
            </w:r>
            <w:r w:rsidR="00A53E87">
              <w:t>.</w:t>
            </w:r>
          </w:p>
          <w:p w14:paraId="5598D269" w14:textId="77777777" w:rsidR="00737A7D" w:rsidRDefault="00A53E87" w:rsidP="00A53E87">
            <w:pPr>
              <w:pStyle w:val="BodyCopy"/>
              <w:numPr>
                <w:ilvl w:val="0"/>
                <w:numId w:val="10"/>
              </w:numPr>
            </w:pPr>
            <w:r>
              <w:t>Other groups have also expressed concerns.</w:t>
            </w:r>
          </w:p>
        </w:tc>
      </w:tr>
      <w:tr w:rsidR="00D11B9D" w14:paraId="7029B84F" w14:textId="77777777" w:rsidTr="00737A7D">
        <w:trPr>
          <w:trHeight w:hRule="exact" w:val="137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6BD033" w14:textId="77777777" w:rsidR="007554A0" w:rsidRDefault="00737A7D" w:rsidP="00737A7D">
            <w:pPr>
              <w:pStyle w:val="BodyCopy"/>
            </w:pPr>
            <w:r>
              <w:t>Storage for bumpers/mini nets</w:t>
            </w:r>
          </w:p>
          <w:p w14:paraId="681F1AF4" w14:textId="77777777" w:rsidR="00A53E87" w:rsidRDefault="00A53E87" w:rsidP="00A53E87">
            <w:pPr>
              <w:pStyle w:val="BodyCopy"/>
              <w:numPr>
                <w:ilvl w:val="0"/>
                <w:numId w:val="10"/>
              </w:numPr>
            </w:pPr>
            <w:r>
              <w:t>We need to make a plan for this for next year.</w:t>
            </w:r>
            <w:r w:rsidR="00732864">
              <w:t xml:space="preserve"> Co-op side has better storage option. Schedule more initiation and novice practices in Co-op next year?  </w:t>
            </w:r>
          </w:p>
          <w:p w14:paraId="0C59E819" w14:textId="77777777" w:rsidR="00732864" w:rsidRDefault="00732864" w:rsidP="00A53E87">
            <w:pPr>
              <w:pStyle w:val="BodyCopy"/>
              <w:numPr>
                <w:ilvl w:val="0"/>
                <w:numId w:val="10"/>
              </w:numPr>
            </w:pPr>
            <w:r>
              <w:t xml:space="preserve">Pucks: some don’t make it back to the rink. Build a box with locking lid on the bench? </w:t>
            </w:r>
          </w:p>
        </w:tc>
      </w:tr>
      <w:tr w:rsidR="00AD006D" w14:paraId="35A93250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sdt>
            <w:sdtPr>
              <w:id w:val="569919"/>
              <w:placeholder>
                <w:docPart w:val="5CA39ABA6E6B45B5BCFD668CF3C0EA4B"/>
              </w:placeholder>
            </w:sdtPr>
            <w:sdtEndPr/>
            <w:sdtContent>
              <w:p w14:paraId="0B909581" w14:textId="77777777" w:rsidR="007554A0" w:rsidRDefault="00AD006D" w:rsidP="00F42B32">
                <w:pPr>
                  <w:pStyle w:val="MinutesandAgendaTitles"/>
                </w:pPr>
                <w:r>
                  <w:t>New Business</w:t>
                </w:r>
              </w:p>
              <w:p w14:paraId="44C4316E" w14:textId="77777777" w:rsidR="00AD006D" w:rsidRDefault="00AF227E" w:rsidP="00F42B32">
                <w:pPr>
                  <w:pStyle w:val="MinutesandAgendaTitles"/>
                </w:pPr>
              </w:p>
            </w:sdtContent>
          </w:sdt>
        </w:tc>
      </w:tr>
      <w:tr w:rsidR="00C10633" w14:paraId="7B56EB93" w14:textId="77777777" w:rsidTr="00547966">
        <w:trPr>
          <w:trHeight w:hRule="exact" w:val="1019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FBE960" w14:textId="77777777" w:rsidR="00F7591D" w:rsidRDefault="00C613AC" w:rsidP="00C613AC">
            <w:pPr>
              <w:pStyle w:val="BodyCopy"/>
            </w:pPr>
            <w:r>
              <w:t>Financial Report</w:t>
            </w:r>
          </w:p>
          <w:p w14:paraId="7934D832" w14:textId="77777777" w:rsidR="00155853" w:rsidRDefault="00EA037A" w:rsidP="00C613AC">
            <w:pPr>
              <w:pStyle w:val="BodyCopy"/>
              <w:numPr>
                <w:ilvl w:val="0"/>
                <w:numId w:val="5"/>
              </w:numPr>
            </w:pPr>
            <w:r>
              <w:t>See Rich’s report (Jan 2019)</w:t>
            </w:r>
          </w:p>
        </w:tc>
      </w:tr>
      <w:tr w:rsidR="00C10633" w14:paraId="0C1C56D1" w14:textId="77777777" w:rsidTr="00BE3AD1">
        <w:trPr>
          <w:trHeight w:hRule="exact" w:val="1416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985884" w14:textId="77777777" w:rsidR="00155853" w:rsidRDefault="00EA037A" w:rsidP="00EA037A">
            <w:pPr>
              <w:pStyle w:val="BodyCopy"/>
            </w:pPr>
            <w:r>
              <w:t>First Shift Report</w:t>
            </w:r>
          </w:p>
          <w:p w14:paraId="7F88B25D" w14:textId="77777777" w:rsidR="00C0724B" w:rsidRPr="00871248" w:rsidRDefault="00C0724B" w:rsidP="00C0724B">
            <w:pPr>
              <w:pStyle w:val="BodyCopy"/>
              <w:numPr>
                <w:ilvl w:val="0"/>
                <w:numId w:val="5"/>
              </w:numPr>
              <w:rPr>
                <w:highlight w:val="yellow"/>
              </w:rPr>
            </w:pPr>
            <w:r w:rsidRPr="00871248">
              <w:rPr>
                <w:highlight w:val="yellow"/>
              </w:rPr>
              <w:t>Dantin will report next meeting</w:t>
            </w:r>
          </w:p>
          <w:p w14:paraId="3A2FA800" w14:textId="77777777" w:rsidR="00C0724B" w:rsidRPr="00871248" w:rsidRDefault="00C0724B" w:rsidP="00C0724B">
            <w:pPr>
              <w:pStyle w:val="BodyCopy"/>
              <w:numPr>
                <w:ilvl w:val="0"/>
                <w:numId w:val="5"/>
              </w:numPr>
              <w:rPr>
                <w:highlight w:val="yellow"/>
              </w:rPr>
            </w:pPr>
            <w:r w:rsidRPr="00871248">
              <w:rPr>
                <w:highlight w:val="yellow"/>
              </w:rPr>
              <w:t xml:space="preserve">Steve will touch base with Dantin to see how </w:t>
            </w:r>
            <w:r w:rsidR="009448CF" w:rsidRPr="00871248">
              <w:rPr>
                <w:highlight w:val="yellow"/>
              </w:rPr>
              <w:t>the planning and preparation</w:t>
            </w:r>
            <w:r w:rsidRPr="00871248">
              <w:rPr>
                <w:highlight w:val="yellow"/>
              </w:rPr>
              <w:t xml:space="preserve"> is coming along</w:t>
            </w:r>
          </w:p>
          <w:p w14:paraId="514CD88C" w14:textId="77777777" w:rsidR="00871248" w:rsidRDefault="00871248" w:rsidP="00C0724B">
            <w:pPr>
              <w:pStyle w:val="BodyCopy"/>
              <w:numPr>
                <w:ilvl w:val="0"/>
                <w:numId w:val="5"/>
              </w:numPr>
            </w:pPr>
            <w:r>
              <w:t>Kids in rec. hockey are eligible for this program</w:t>
            </w:r>
          </w:p>
        </w:tc>
      </w:tr>
      <w:tr w:rsidR="00FA1AEE" w14:paraId="1CFC84A7" w14:textId="77777777" w:rsidTr="00F109E2">
        <w:trPr>
          <w:trHeight w:hRule="exact" w:val="115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3B4F3E" w14:textId="77777777" w:rsidR="006D0892" w:rsidRDefault="00EA037A" w:rsidP="00EA037A">
            <w:pPr>
              <w:pStyle w:val="BodyCopy"/>
            </w:pPr>
            <w:r>
              <w:t>Registrar Report</w:t>
            </w:r>
          </w:p>
          <w:p w14:paraId="1C5BC3A9" w14:textId="77777777" w:rsidR="00F109E2" w:rsidRDefault="00F109E2" w:rsidP="00F109E2">
            <w:pPr>
              <w:pStyle w:val="BodyCopy"/>
              <w:numPr>
                <w:ilvl w:val="0"/>
                <w:numId w:val="5"/>
              </w:numPr>
            </w:pPr>
            <w:r>
              <w:t>JoAnn – currently writing receipts for parents</w:t>
            </w:r>
          </w:p>
          <w:p w14:paraId="076DDE79" w14:textId="77777777" w:rsidR="00F109E2" w:rsidRDefault="00F109E2" w:rsidP="00F109E2">
            <w:pPr>
              <w:pStyle w:val="BodyCopy"/>
              <w:numPr>
                <w:ilvl w:val="0"/>
                <w:numId w:val="5"/>
              </w:numPr>
            </w:pPr>
            <w:r>
              <w:t>No fines. JoAnn is still making sure all coaches complete criminal record checks</w:t>
            </w:r>
          </w:p>
        </w:tc>
      </w:tr>
      <w:tr w:rsidR="00F7591D" w14:paraId="1CC637B5" w14:textId="77777777" w:rsidTr="006D0892">
        <w:trPr>
          <w:trHeight w:hRule="exact" w:val="144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79B317" w14:textId="77777777" w:rsidR="006D0892" w:rsidRDefault="00EA037A" w:rsidP="00EA037A">
            <w:pPr>
              <w:pStyle w:val="BodyCopy"/>
            </w:pPr>
            <w:r>
              <w:lastRenderedPageBreak/>
              <w:t>Peyton Peters</w:t>
            </w:r>
          </w:p>
          <w:p w14:paraId="3DD84A94" w14:textId="77777777" w:rsidR="00EA037A" w:rsidRDefault="00EA037A" w:rsidP="00EA037A">
            <w:pPr>
              <w:pStyle w:val="BodyCopy"/>
              <w:numPr>
                <w:ilvl w:val="0"/>
                <w:numId w:val="5"/>
              </w:numPr>
            </w:pPr>
            <w:r>
              <w:t>PW Bronze no longer playing</w:t>
            </w:r>
          </w:p>
          <w:p w14:paraId="2DB1E5B6" w14:textId="77777777" w:rsidR="00F109E2" w:rsidRDefault="00F109E2" w:rsidP="00EA037A">
            <w:pPr>
              <w:pStyle w:val="BodyCopy"/>
              <w:numPr>
                <w:ilvl w:val="0"/>
                <w:numId w:val="5"/>
              </w:numPr>
            </w:pPr>
            <w:r>
              <w:t>Dec 16, this player decided to no longer play due to loss of interest</w:t>
            </w:r>
          </w:p>
        </w:tc>
      </w:tr>
      <w:tr w:rsidR="00C10633" w14:paraId="5C689915" w14:textId="77777777" w:rsidTr="007F1C7B">
        <w:trPr>
          <w:trHeight w:hRule="exact" w:val="87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53E441" w14:textId="77777777" w:rsidR="00E323B3" w:rsidRDefault="00EA037A" w:rsidP="00E323B3">
            <w:pPr>
              <w:pStyle w:val="BodyCopy"/>
            </w:pPr>
            <w:r>
              <w:t>Pam Goertzen stepping away</w:t>
            </w:r>
            <w:r w:rsidR="00C57B2E">
              <w:t xml:space="preserve"> from MMH executive.</w:t>
            </w:r>
          </w:p>
        </w:tc>
      </w:tr>
      <w:tr w:rsidR="00C10633" w14:paraId="510DC96B" w14:textId="77777777" w:rsidTr="00BE5939">
        <w:trPr>
          <w:trHeight w:hRule="exact" w:val="1107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C5A40E" w14:textId="77777777" w:rsidR="0004542D" w:rsidRDefault="00EA037A" w:rsidP="00EA037A">
            <w:pPr>
              <w:pStyle w:val="BodyCopy"/>
            </w:pPr>
            <w:r>
              <w:t>Initiation Hockey Extended season</w:t>
            </w:r>
            <w:r w:rsidR="0004542D">
              <w:t xml:space="preserve"> </w:t>
            </w:r>
          </w:p>
          <w:p w14:paraId="4033765E" w14:textId="77777777" w:rsidR="009211F6" w:rsidRDefault="009211F6" w:rsidP="009211F6">
            <w:pPr>
              <w:pStyle w:val="BodyCopy"/>
              <w:numPr>
                <w:ilvl w:val="0"/>
                <w:numId w:val="5"/>
              </w:numPr>
            </w:pPr>
            <w:r>
              <w:t>Winkler asked if MMH could send strongest 5 players with them.</w:t>
            </w:r>
          </w:p>
          <w:p w14:paraId="1150C05B" w14:textId="77777777" w:rsidR="009211F6" w:rsidRDefault="009211F6" w:rsidP="009211F6">
            <w:pPr>
              <w:pStyle w:val="BodyCopy"/>
              <w:numPr>
                <w:ilvl w:val="0"/>
                <w:numId w:val="5"/>
              </w:numPr>
            </w:pPr>
            <w:r>
              <w:t>Portage extended season is wondering if we want to put in a team.</w:t>
            </w:r>
          </w:p>
          <w:p w14:paraId="61F00C1E" w14:textId="77777777" w:rsidR="009211F6" w:rsidRDefault="009211F6" w:rsidP="009211F6">
            <w:pPr>
              <w:pStyle w:val="BodyCopy"/>
              <w:numPr>
                <w:ilvl w:val="0"/>
                <w:numId w:val="5"/>
              </w:numPr>
            </w:pPr>
            <w:r>
              <w:t>It is up to the parents to decide what they want to do for extended season situation.</w:t>
            </w:r>
          </w:p>
        </w:tc>
      </w:tr>
      <w:tr w:rsidR="00642707" w14:paraId="5B7D3628" w14:textId="77777777" w:rsidTr="00A07F5C">
        <w:trPr>
          <w:trHeight w:hRule="exact" w:val="156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F4E4A4" w14:textId="77777777" w:rsidR="004274E1" w:rsidRPr="00C57B2E" w:rsidRDefault="00EA037A" w:rsidP="00D11B9D">
            <w:pPr>
              <w:rPr>
                <w:sz w:val="16"/>
                <w:szCs w:val="16"/>
              </w:rPr>
            </w:pPr>
            <w:r w:rsidRPr="00C57B2E">
              <w:rPr>
                <w:sz w:val="16"/>
                <w:szCs w:val="16"/>
              </w:rPr>
              <w:t>Novice Hockey</w:t>
            </w:r>
          </w:p>
          <w:p w14:paraId="05F42818" w14:textId="51C95A2B" w:rsidR="00EA037A" w:rsidRPr="00C57B2E" w:rsidRDefault="00EA037A" w:rsidP="00EA037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57B2E">
              <w:rPr>
                <w:sz w:val="16"/>
                <w:szCs w:val="16"/>
              </w:rPr>
              <w:t>MMH run extended season for Major age kids?</w:t>
            </w:r>
            <w:r w:rsidR="00D9675E" w:rsidRPr="00C57B2E">
              <w:rPr>
                <w:sz w:val="16"/>
                <w:szCs w:val="16"/>
              </w:rPr>
              <w:t xml:space="preserve"> This is something available for all MMH players if they choose to participate. Only for Morden, extra expenses, then either scrimmage or find exhibition game. There are currently approx..25/26 major novice players. A few will go off to regional teams; will there be approx..10 players for this team? </w:t>
            </w:r>
          </w:p>
          <w:p w14:paraId="02B2E342" w14:textId="77777777" w:rsidR="00084F43" w:rsidRPr="00C57B2E" w:rsidRDefault="00084F43" w:rsidP="00EA037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57B2E">
              <w:rPr>
                <w:sz w:val="16"/>
                <w:szCs w:val="16"/>
              </w:rPr>
              <w:t>Steve will send out an email to see who’s interested</w:t>
            </w:r>
          </w:p>
          <w:p w14:paraId="23C519D8" w14:textId="77777777" w:rsidR="00EA037A" w:rsidRPr="00EA037A" w:rsidRDefault="00EA037A" w:rsidP="00EA037A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C57B2E">
              <w:rPr>
                <w:sz w:val="16"/>
                <w:szCs w:val="16"/>
              </w:rPr>
              <w:t>Any changes necessary to how we run Novice hockey?</w:t>
            </w:r>
            <w:r w:rsidR="00F647C0" w:rsidRPr="00C57B2E">
              <w:rPr>
                <w:sz w:val="16"/>
                <w:szCs w:val="16"/>
              </w:rPr>
              <w:t xml:space="preserve"> Leave this for now. There are benefits to having a house league.</w:t>
            </w:r>
          </w:p>
        </w:tc>
      </w:tr>
      <w:tr w:rsidR="00EA037A" w14:paraId="2D8E793A" w14:textId="77777777" w:rsidTr="003B009C">
        <w:trPr>
          <w:trHeight w:hRule="exact" w:val="1284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D938055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MMH Practice Ice</w:t>
            </w:r>
          </w:p>
          <w:p w14:paraId="4EAF3AFC" w14:textId="77777777" w:rsidR="00EA037A" w:rsidRDefault="00EA037A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Additional practice ice use</w:t>
            </w:r>
            <w:r w:rsidR="004445DC">
              <w:rPr>
                <w:szCs w:val="16"/>
              </w:rPr>
              <w:t xml:space="preserve"> (after season)</w:t>
            </w:r>
          </w:p>
          <w:p w14:paraId="3376A3FF" w14:textId="77777777" w:rsidR="00EA037A" w:rsidRDefault="00EA037A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Final practice / conclusion of season</w:t>
            </w:r>
          </w:p>
          <w:p w14:paraId="697E4E4B" w14:textId="77777777" w:rsidR="004445DC" w:rsidRDefault="004445DC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ab/>
              <w:t xml:space="preserve">Teams can do a windup in their last week of practices. But if </w:t>
            </w:r>
            <w:r w:rsidR="003B009C">
              <w:rPr>
                <w:szCs w:val="16"/>
              </w:rPr>
              <w:t>they</w:t>
            </w:r>
            <w:r>
              <w:rPr>
                <w:szCs w:val="16"/>
              </w:rPr>
              <w:t xml:space="preserve"> finish and then 2 weeks later </w:t>
            </w:r>
            <w:r w:rsidR="003B009C">
              <w:rPr>
                <w:szCs w:val="16"/>
              </w:rPr>
              <w:t>they</w:t>
            </w:r>
            <w:r>
              <w:rPr>
                <w:szCs w:val="16"/>
              </w:rPr>
              <w:t xml:space="preserve"> want to </w:t>
            </w:r>
            <w:r w:rsidR="003B009C">
              <w:rPr>
                <w:szCs w:val="16"/>
              </w:rPr>
              <w:tab/>
            </w:r>
            <w:r>
              <w:rPr>
                <w:szCs w:val="16"/>
              </w:rPr>
              <w:t xml:space="preserve">use that ice, </w:t>
            </w:r>
            <w:r w:rsidR="003B009C">
              <w:rPr>
                <w:szCs w:val="16"/>
              </w:rPr>
              <w:t>that</w:t>
            </w:r>
            <w:r>
              <w:rPr>
                <w:szCs w:val="16"/>
              </w:rPr>
              <w:t xml:space="preserve"> team </w:t>
            </w:r>
            <w:r w:rsidR="003B009C">
              <w:rPr>
                <w:szCs w:val="16"/>
              </w:rPr>
              <w:t>must</w:t>
            </w:r>
            <w:r>
              <w:rPr>
                <w:szCs w:val="16"/>
              </w:rPr>
              <w:t xml:space="preserve"> cover the cost of ice.</w:t>
            </w:r>
            <w:r w:rsidR="00FC7BF2">
              <w:rPr>
                <w:szCs w:val="16"/>
              </w:rPr>
              <w:t xml:space="preserve"> Use the </w:t>
            </w:r>
            <w:r w:rsidR="003B009C">
              <w:rPr>
                <w:szCs w:val="16"/>
              </w:rPr>
              <w:t>common-sense</w:t>
            </w:r>
            <w:r w:rsidR="00FC7BF2">
              <w:rPr>
                <w:szCs w:val="16"/>
              </w:rPr>
              <w:t xml:space="preserve"> approach here.</w:t>
            </w:r>
          </w:p>
        </w:tc>
      </w:tr>
      <w:tr w:rsidR="00EA037A" w14:paraId="6EED286A" w14:textId="77777777" w:rsidTr="00647843">
        <w:trPr>
          <w:trHeight w:hRule="exact" w:val="155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DCD61B6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Tournaments</w:t>
            </w:r>
          </w:p>
          <w:p w14:paraId="5B2A736F" w14:textId="77777777" w:rsidR="00A304D5" w:rsidRDefault="00575594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Nat: for next year, do we want to keep it the same next year?</w:t>
            </w:r>
          </w:p>
          <w:p w14:paraId="069B4DE2" w14:textId="77777777" w:rsidR="00575594" w:rsidRDefault="00763406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Tournament weeke</w:t>
            </w:r>
            <w:r w:rsidR="00575594">
              <w:rPr>
                <w:szCs w:val="16"/>
              </w:rPr>
              <w:t>n</w:t>
            </w:r>
            <w:r>
              <w:rPr>
                <w:szCs w:val="16"/>
              </w:rPr>
              <w:t>d</w:t>
            </w:r>
            <w:r w:rsidR="00575594">
              <w:rPr>
                <w:szCs w:val="16"/>
              </w:rPr>
              <w:t>s shouldn’t be interrupted by other scheduled games.</w:t>
            </w:r>
            <w:r w:rsidR="00647843">
              <w:rPr>
                <w:szCs w:val="16"/>
              </w:rPr>
              <w:t xml:space="preserve"> We need major chunks of time with less interruptions.</w:t>
            </w:r>
          </w:p>
          <w:p w14:paraId="0F078170" w14:textId="77777777" w:rsidR="00647843" w:rsidRDefault="00647843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5830B0">
              <w:rPr>
                <w:szCs w:val="16"/>
                <w:highlight w:val="yellow"/>
              </w:rPr>
              <w:t>Steve can bring this up to Claire at the user meeting.</w:t>
            </w:r>
            <w:r>
              <w:rPr>
                <w:szCs w:val="16"/>
              </w:rPr>
              <w:t xml:space="preserve">  </w:t>
            </w:r>
          </w:p>
          <w:p w14:paraId="2DFD7137" w14:textId="77777777" w:rsidR="00CE4D97" w:rsidRDefault="00CE4D97" w:rsidP="00A304D5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Bantams may want a different weekend for their tournament</w:t>
            </w:r>
          </w:p>
        </w:tc>
      </w:tr>
      <w:tr w:rsidR="00EA037A" w14:paraId="4925F6E8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3457C1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Awards Banquet</w:t>
            </w:r>
          </w:p>
          <w:p w14:paraId="42175AA9" w14:textId="77777777" w:rsidR="00442ECC" w:rsidRPr="000C1DEB" w:rsidRDefault="000C1DEB" w:rsidP="00442ECC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0C1DEB">
              <w:rPr>
                <w:szCs w:val="16"/>
                <w:highlight w:val="yellow"/>
              </w:rPr>
              <w:t>Garrett will do all sports related organizing and MC for the evening</w:t>
            </w:r>
          </w:p>
          <w:p w14:paraId="14FDCD2E" w14:textId="77777777" w:rsidR="000C1DEB" w:rsidRPr="000C1DEB" w:rsidRDefault="000C1DEB" w:rsidP="00442ECC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0C1DEB">
              <w:rPr>
                <w:szCs w:val="16"/>
                <w:highlight w:val="yellow"/>
              </w:rPr>
              <w:t>Angie T will take care of the banquet</w:t>
            </w:r>
          </w:p>
          <w:p w14:paraId="67B511A2" w14:textId="77777777" w:rsidR="000C1DEB" w:rsidRPr="000C1DEB" w:rsidRDefault="000C1DEB" w:rsidP="00442ECC">
            <w:pPr>
              <w:pStyle w:val="BodyCopy"/>
              <w:numPr>
                <w:ilvl w:val="0"/>
                <w:numId w:val="5"/>
              </w:numPr>
              <w:rPr>
                <w:szCs w:val="16"/>
                <w:highlight w:val="yellow"/>
              </w:rPr>
            </w:pPr>
            <w:r w:rsidRPr="000C1DEB">
              <w:rPr>
                <w:szCs w:val="16"/>
                <w:highlight w:val="yellow"/>
              </w:rPr>
              <w:t>AGM on Monday, April 8</w:t>
            </w:r>
            <w:r w:rsidRPr="000C1DEB">
              <w:rPr>
                <w:szCs w:val="16"/>
                <w:highlight w:val="yellow"/>
                <w:vertAlign w:val="superscript"/>
              </w:rPr>
              <w:t>th</w:t>
            </w:r>
            <w:r w:rsidR="00C57B2E">
              <w:rPr>
                <w:szCs w:val="16"/>
                <w:highlight w:val="yellow"/>
              </w:rPr>
              <w:t xml:space="preserve">? </w:t>
            </w:r>
            <w:r w:rsidR="00C57B2E" w:rsidRPr="00C57B2E">
              <w:rPr>
                <w:szCs w:val="16"/>
              </w:rPr>
              <w:t>DATE TBA</w:t>
            </w:r>
          </w:p>
          <w:p w14:paraId="28726F56" w14:textId="77777777" w:rsidR="000C1DEB" w:rsidRDefault="000C1DEB" w:rsidP="00442ECC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0C1DEB">
              <w:rPr>
                <w:szCs w:val="16"/>
                <w:highlight w:val="yellow"/>
              </w:rPr>
              <w:t>Banquet on April</w:t>
            </w:r>
            <w:r w:rsidR="00C57B2E">
              <w:rPr>
                <w:szCs w:val="16"/>
                <w:highlight w:val="yellow"/>
              </w:rPr>
              <w:t xml:space="preserve"> </w:t>
            </w:r>
            <w:r w:rsidRPr="000C1DEB">
              <w:rPr>
                <w:szCs w:val="16"/>
                <w:highlight w:val="yellow"/>
              </w:rPr>
              <w:t>9</w:t>
            </w:r>
            <w:r w:rsidRPr="000C1DEB">
              <w:rPr>
                <w:szCs w:val="16"/>
                <w:highlight w:val="yellow"/>
                <w:vertAlign w:val="superscript"/>
              </w:rPr>
              <w:t>th</w:t>
            </w:r>
            <w:r w:rsidR="00C57B2E">
              <w:rPr>
                <w:szCs w:val="16"/>
                <w:highlight w:val="yellow"/>
              </w:rPr>
              <w:t>?</w:t>
            </w:r>
            <w:r w:rsidR="00C57B2E">
              <w:rPr>
                <w:szCs w:val="16"/>
              </w:rPr>
              <w:t xml:space="preserve"> DATE TBA</w:t>
            </w:r>
          </w:p>
        </w:tc>
      </w:tr>
      <w:tr w:rsidR="00EA037A" w14:paraId="7AE536DB" w14:textId="77777777" w:rsidTr="00DE6B50">
        <w:trPr>
          <w:trHeight w:hRule="exact" w:val="112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7DF2C1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Provincial Duties</w:t>
            </w:r>
          </w:p>
          <w:p w14:paraId="0AD6B31A" w14:textId="77777777" w:rsidR="00EA037A" w:rsidRDefault="00EA037A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Carman or Altona parents filling that role</w:t>
            </w:r>
            <w:r w:rsidR="0089675C">
              <w:rPr>
                <w:szCs w:val="16"/>
              </w:rPr>
              <w:t>. This is a team volunteer role, not a MMH role.</w:t>
            </w:r>
          </w:p>
          <w:p w14:paraId="69A1AFE1" w14:textId="77777777" w:rsidR="0089675C" w:rsidRDefault="0089675C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 w:rsidRPr="0089675C">
              <w:rPr>
                <w:szCs w:val="16"/>
                <w:highlight w:val="yellow"/>
              </w:rPr>
              <w:t>Steve will send an email to the Carman president</w:t>
            </w:r>
          </w:p>
        </w:tc>
      </w:tr>
      <w:tr w:rsidR="00EA037A" w14:paraId="7BF8C3B4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7673E2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Moving accounts to ACU</w:t>
            </w:r>
          </w:p>
          <w:p w14:paraId="4948768C" w14:textId="77777777" w:rsidR="00DE6B50" w:rsidRDefault="00AE677A" w:rsidP="00DE6B50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Motion made</w:t>
            </w:r>
            <w:r w:rsidR="00C57B2E">
              <w:rPr>
                <w:szCs w:val="16"/>
              </w:rPr>
              <w:t xml:space="preserve"> (see “Action Items”)</w:t>
            </w:r>
          </w:p>
        </w:tc>
      </w:tr>
      <w:tr w:rsidR="00EA037A" w14:paraId="7D542627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78D158" w14:textId="77777777" w:rsidR="00EA037A" w:rsidRDefault="00EA037A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lastRenderedPageBreak/>
              <w:t>How can MMH generate cashflow outside of registration money?</w:t>
            </w:r>
          </w:p>
          <w:p w14:paraId="6303E7AC" w14:textId="77777777" w:rsidR="00EA037A" w:rsidRDefault="00EA037A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 xml:space="preserve">Maple </w:t>
            </w:r>
            <w:proofErr w:type="spellStart"/>
            <w:r>
              <w:rPr>
                <w:szCs w:val="16"/>
              </w:rPr>
              <w:t>Leafs</w:t>
            </w:r>
            <w:proofErr w:type="spellEnd"/>
            <w:r>
              <w:rPr>
                <w:szCs w:val="16"/>
              </w:rPr>
              <w:t xml:space="preserve"> Alumni opportunity</w:t>
            </w:r>
            <w:r w:rsidR="00D237D8">
              <w:rPr>
                <w:szCs w:val="16"/>
              </w:rPr>
              <w:t xml:space="preserve"> – they want MMH to run an event. They will be running three stops in Manitoba. Is anyone interested in running this?</w:t>
            </w:r>
          </w:p>
          <w:p w14:paraId="27DB8EFF" w14:textId="77777777" w:rsidR="00D237D8" w:rsidRDefault="00D237D8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Base starting cost would be around 20K.</w:t>
            </w:r>
          </w:p>
          <w:p w14:paraId="2D099A7D" w14:textId="77777777" w:rsidR="00D237D8" w:rsidRDefault="00D237D8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Run it with the Flyers or Winkler Minor Hockey?</w:t>
            </w:r>
          </w:p>
          <w:p w14:paraId="64787CAF" w14:textId="77777777" w:rsidR="00A478AC" w:rsidRDefault="00C17880" w:rsidP="00EA037A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There’s interest, but perhaps this is something for a new role that we can put into place at the AGM.</w:t>
            </w:r>
          </w:p>
        </w:tc>
      </w:tr>
      <w:tr w:rsidR="00EA037A" w14:paraId="51EDC77F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8AB8B" w14:textId="77777777" w:rsidR="00BE3AD1" w:rsidRPr="00A5399F" w:rsidRDefault="00EA037A" w:rsidP="008B350E">
            <w:pPr>
              <w:pStyle w:val="BodyCopy"/>
              <w:rPr>
                <w:b/>
                <w:sz w:val="18"/>
                <w:szCs w:val="16"/>
              </w:rPr>
            </w:pPr>
            <w:r w:rsidRPr="00A5399F">
              <w:rPr>
                <w:b/>
                <w:sz w:val="18"/>
                <w:szCs w:val="16"/>
              </w:rPr>
              <w:t>Open Discussion</w:t>
            </w:r>
            <w:r w:rsidR="00BE3AD1" w:rsidRPr="00A5399F">
              <w:rPr>
                <w:b/>
                <w:sz w:val="18"/>
                <w:szCs w:val="16"/>
              </w:rPr>
              <w:t>:</w:t>
            </w:r>
          </w:p>
          <w:p w14:paraId="1EE9B343" w14:textId="77777777" w:rsidR="00BE3AD1" w:rsidRDefault="00BE3AD1" w:rsidP="008B350E">
            <w:pPr>
              <w:pStyle w:val="BodyCopy"/>
              <w:rPr>
                <w:szCs w:val="16"/>
              </w:rPr>
            </w:pPr>
          </w:p>
          <w:p w14:paraId="068EDAEC" w14:textId="77777777" w:rsidR="00BE3AD1" w:rsidRDefault="00BE3AD1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Volunteering:</w:t>
            </w:r>
          </w:p>
          <w:p w14:paraId="31715173" w14:textId="77777777" w:rsidR="00BE3AD1" w:rsidRDefault="00BE3AD1" w:rsidP="00BE3AD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Some parents have expressed concerns about volunteering obligations</w:t>
            </w:r>
            <w:r w:rsidR="00BE4361">
              <w:rPr>
                <w:szCs w:val="16"/>
              </w:rPr>
              <w:t>. Parents need to know in advance that volunteering is required.</w:t>
            </w:r>
          </w:p>
          <w:p w14:paraId="634E67B7" w14:textId="77777777" w:rsidR="00BE4361" w:rsidRDefault="00BE4361" w:rsidP="00BE3AD1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Ryan will put this on the website.</w:t>
            </w:r>
          </w:p>
        </w:tc>
      </w:tr>
      <w:tr w:rsidR="00A5399F" w14:paraId="52F315DD" w14:textId="77777777" w:rsidTr="00A5399F">
        <w:trPr>
          <w:trHeight w:hRule="exact" w:val="1003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0B422F" w14:textId="77777777" w:rsidR="00A5399F" w:rsidRDefault="00A5399F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Atom Provincials:</w:t>
            </w:r>
          </w:p>
          <w:p w14:paraId="0CF6BFE5" w14:textId="77777777" w:rsidR="00A5399F" w:rsidRDefault="00A5399F" w:rsidP="00A5399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Atom Silver is travelling to The Pas for provincials in March.</w:t>
            </w:r>
          </w:p>
          <w:p w14:paraId="712C7E38" w14:textId="77777777" w:rsidR="00A5399F" w:rsidRDefault="00A5399F" w:rsidP="00A5399F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They will receive $1500 from MMH to cover travel expenses (see motion in “Action Items”</w:t>
            </w:r>
          </w:p>
        </w:tc>
      </w:tr>
      <w:tr w:rsidR="00D237D8" w14:paraId="6F8E6242" w14:textId="77777777" w:rsidTr="00D237D8">
        <w:trPr>
          <w:trHeight w:hRule="exact" w:val="861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9AB24D" w14:textId="77777777" w:rsidR="00D237D8" w:rsidRDefault="00D237D8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Missed concession shifts:</w:t>
            </w:r>
          </w:p>
          <w:p w14:paraId="13B706D9" w14:textId="77777777" w:rsidR="00D237D8" w:rsidRDefault="00D237D8" w:rsidP="00D237D8">
            <w:pPr>
              <w:pStyle w:val="BodyCopy"/>
              <w:numPr>
                <w:ilvl w:val="0"/>
                <w:numId w:val="5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Ang.P</w:t>
            </w:r>
            <w:proofErr w:type="spellEnd"/>
            <w:r>
              <w:rPr>
                <w:szCs w:val="16"/>
              </w:rPr>
              <w:t>. has just sent out a missed concession shift invoice to a family that has missed many shifts.</w:t>
            </w:r>
          </w:p>
        </w:tc>
      </w:tr>
      <w:tr w:rsidR="00AB7042" w14:paraId="6885AD9E" w14:textId="77777777" w:rsidTr="005B6761">
        <w:trPr>
          <w:trHeight w:hRule="exact" w:val="156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5C7D5B" w14:textId="77777777" w:rsidR="00AB7042" w:rsidRDefault="00506DB4" w:rsidP="008B350E">
            <w:pPr>
              <w:pStyle w:val="BodyCopy"/>
              <w:rPr>
                <w:szCs w:val="16"/>
              </w:rPr>
            </w:pPr>
            <w:r>
              <w:rPr>
                <w:szCs w:val="16"/>
              </w:rPr>
              <w:t>Meeting dates for 2018-2019 season (a</w:t>
            </w:r>
            <w:r w:rsidR="00877763">
              <w:rPr>
                <w:szCs w:val="16"/>
              </w:rPr>
              <w:t xml:space="preserve">ll Mondays </w:t>
            </w:r>
            <w:r w:rsidR="00877763" w:rsidRPr="00877763">
              <w:rPr>
                <w:sz w:val="20"/>
                <w:szCs w:val="16"/>
              </w:rPr>
              <w:t>and all starting at 8</w:t>
            </w:r>
            <w:r w:rsidRPr="00877763">
              <w:rPr>
                <w:sz w:val="20"/>
                <w:szCs w:val="16"/>
              </w:rPr>
              <w:t>pm</w:t>
            </w:r>
            <w:r w:rsidR="002667F7" w:rsidRPr="00877763">
              <w:rPr>
                <w:sz w:val="20"/>
                <w:szCs w:val="16"/>
              </w:rPr>
              <w:t xml:space="preserve"> </w:t>
            </w:r>
            <w:r w:rsidR="00877763" w:rsidRPr="00877763">
              <w:rPr>
                <w:sz w:val="20"/>
                <w:szCs w:val="16"/>
              </w:rPr>
              <w:t xml:space="preserve">now </w:t>
            </w:r>
            <w:r w:rsidR="002667F7">
              <w:rPr>
                <w:szCs w:val="16"/>
              </w:rPr>
              <w:t>in the Kinsmen Room</w:t>
            </w:r>
            <w:r>
              <w:rPr>
                <w:szCs w:val="16"/>
              </w:rPr>
              <w:t>):</w:t>
            </w:r>
          </w:p>
          <w:p w14:paraId="2B41DDCF" w14:textId="77777777" w:rsidR="00141BF5" w:rsidRDefault="00141BF5" w:rsidP="00D11B9D">
            <w:pPr>
              <w:pStyle w:val="BodyCopy"/>
              <w:rPr>
                <w:szCs w:val="16"/>
              </w:rPr>
            </w:pPr>
          </w:p>
          <w:p w14:paraId="18E70832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Feb.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72323044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Mar. 11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  <w:p w14:paraId="0A729332" w14:textId="77777777" w:rsidR="00141BF5" w:rsidRDefault="00141BF5" w:rsidP="00506DB4">
            <w:pPr>
              <w:pStyle w:val="BodyCopy"/>
              <w:numPr>
                <w:ilvl w:val="0"/>
                <w:numId w:val="9"/>
              </w:numPr>
              <w:rPr>
                <w:szCs w:val="16"/>
              </w:rPr>
            </w:pPr>
            <w:r>
              <w:rPr>
                <w:szCs w:val="16"/>
              </w:rPr>
              <w:t>Apr. 8</w:t>
            </w:r>
            <w:r w:rsidRPr="00141BF5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</w:p>
        </w:tc>
      </w:tr>
      <w:tr w:rsidR="00F94460" w14:paraId="3BCA4B07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627909" w14:textId="77777777" w:rsidR="00F94460" w:rsidRDefault="008A0068" w:rsidP="00F42B32">
            <w:pPr>
              <w:pStyle w:val="MinutesandAgendaTitles"/>
            </w:pPr>
            <w:r>
              <w:t>Action Items:</w:t>
            </w:r>
          </w:p>
        </w:tc>
      </w:tr>
      <w:tr w:rsidR="001F25F8" w14:paraId="3DDFBDDD" w14:textId="77777777" w:rsidTr="00064344">
        <w:trPr>
          <w:trHeight w:hRule="exact" w:val="288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AAD0FA7" w14:textId="77777777" w:rsidR="001F25F8" w:rsidRDefault="001F25F8" w:rsidP="00064344">
            <w:pPr>
              <w:pStyle w:val="BodyCopy"/>
            </w:pP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3E57C7" w14:textId="77777777" w:rsidR="001F25F8" w:rsidRDefault="001F25F8" w:rsidP="00064344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EBA4C87" w14:textId="77777777" w:rsidR="001F25F8" w:rsidRDefault="001F25F8" w:rsidP="00064344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C16ABB7" w14:textId="77777777" w:rsidR="001F25F8" w:rsidRDefault="001F25F8" w:rsidP="00064344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CC648B2" w14:textId="77777777" w:rsidR="001F25F8" w:rsidRDefault="001F25F8" w:rsidP="00064344">
            <w:pPr>
              <w:pStyle w:val="BodyCopy"/>
              <w:jc w:val="center"/>
            </w:pPr>
            <w:r>
              <w:t>Carried</w:t>
            </w:r>
          </w:p>
        </w:tc>
      </w:tr>
      <w:tr w:rsidR="001F25F8" w14:paraId="7916C281" w14:textId="77777777" w:rsidTr="00E323B3">
        <w:trPr>
          <w:trHeight w:hRule="exact" w:val="8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B83A206" w14:textId="77777777" w:rsidR="001F25F8" w:rsidRDefault="00E323B3" w:rsidP="00064344">
            <w:pPr>
              <w:pStyle w:val="BodyCopy"/>
            </w:pPr>
            <w:r>
              <w:t xml:space="preserve">If </w:t>
            </w:r>
            <w:r w:rsidR="00B242BD">
              <w:t>a</w:t>
            </w:r>
            <w:r>
              <w:t xml:space="preserve"> team goes north of</w:t>
            </w:r>
            <w:r w:rsidR="00B242BD">
              <w:t xml:space="preserve"> the</w:t>
            </w:r>
            <w:r>
              <w:t xml:space="preserve"> 53</w:t>
            </w:r>
            <w:r w:rsidRPr="00AB4F5B">
              <w:rPr>
                <w:vertAlign w:val="superscript"/>
              </w:rPr>
              <w:t>rd</w:t>
            </w:r>
            <w:r>
              <w:t xml:space="preserve"> parallel for provincials, the team will receive $1500 towards travel expenses from MMH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EB98BF" w14:textId="77777777" w:rsidR="001F25F8" w:rsidRDefault="00E323B3" w:rsidP="00064344">
            <w:pPr>
              <w:pStyle w:val="BodyCopy"/>
              <w:jc w:val="center"/>
            </w:pPr>
            <w:r>
              <w:t>Steve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04FA5B0" w14:textId="77777777" w:rsidR="001F25F8" w:rsidRDefault="00B242BD" w:rsidP="00064344">
            <w:pPr>
              <w:pStyle w:val="BodyCopy"/>
              <w:jc w:val="center"/>
            </w:pPr>
            <w:r>
              <w:t>Scott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9423A9" w14:textId="77777777" w:rsidR="001F25F8" w:rsidRDefault="00B242BD" w:rsidP="00064344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028D240" w14:textId="77777777" w:rsidR="001F25F8" w:rsidRDefault="00FD593B" w:rsidP="00064344">
            <w:pPr>
              <w:pStyle w:val="BodyCopy"/>
              <w:jc w:val="center"/>
            </w:pPr>
            <w:r>
              <w:t>Yes</w:t>
            </w:r>
          </w:p>
        </w:tc>
      </w:tr>
      <w:tr w:rsidR="00DE6B50" w14:paraId="5D2098F4" w14:textId="77777777" w:rsidTr="00E323B3">
        <w:trPr>
          <w:trHeight w:hRule="exact" w:val="835"/>
          <w:jc w:val="center"/>
        </w:trPr>
        <w:tc>
          <w:tcPr>
            <w:tcW w:w="328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30C639" w14:textId="77777777" w:rsidR="00DE6B50" w:rsidRDefault="00DE6B50" w:rsidP="00064344">
            <w:pPr>
              <w:pStyle w:val="BodyCopy"/>
            </w:pPr>
            <w:r>
              <w:t xml:space="preserve">Move all MMH accounts to ACU </w:t>
            </w:r>
            <w:r w:rsidR="00C57B2E">
              <w:t>at the end of</w:t>
            </w:r>
            <w:r>
              <w:t xml:space="preserve"> this </w:t>
            </w:r>
            <w:r w:rsidR="00C57B2E">
              <w:t>season</w:t>
            </w:r>
          </w:p>
        </w:tc>
        <w:tc>
          <w:tcPr>
            <w:tcW w:w="13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F31602E" w14:textId="77777777" w:rsidR="00DE6B50" w:rsidRDefault="00DE6B50" w:rsidP="00064344">
            <w:pPr>
              <w:pStyle w:val="BodyCopy"/>
              <w:jc w:val="center"/>
            </w:pPr>
            <w:r>
              <w:t>Angie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443BF13" w14:textId="77777777" w:rsidR="00DE6B50" w:rsidRDefault="00426FB1" w:rsidP="00064344">
            <w:pPr>
              <w:pStyle w:val="BodyCopy"/>
              <w:jc w:val="center"/>
            </w:pPr>
            <w:r>
              <w:t>Ryan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05E0C5" w14:textId="77777777" w:rsidR="00DE6B50" w:rsidRDefault="00426FB1" w:rsidP="00064344">
            <w:pPr>
              <w:pStyle w:val="BodyCopy"/>
              <w:jc w:val="center"/>
            </w:pPr>
            <w:r>
              <w:t>None</w:t>
            </w:r>
          </w:p>
          <w:p w14:paraId="1A8CA722" w14:textId="77777777" w:rsidR="00743813" w:rsidRDefault="00743813" w:rsidP="00064344">
            <w:pPr>
              <w:pStyle w:val="BodyCopy"/>
              <w:jc w:val="center"/>
            </w:pPr>
            <w:r>
              <w:t>(just Jarrett)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0F4745B" w14:textId="77777777" w:rsidR="00DE6B50" w:rsidRDefault="00426FB1" w:rsidP="00064344">
            <w:pPr>
              <w:pStyle w:val="BodyCopy"/>
              <w:jc w:val="center"/>
            </w:pPr>
            <w:r>
              <w:t>Yes</w:t>
            </w:r>
          </w:p>
        </w:tc>
      </w:tr>
      <w:tr w:rsidR="001F25F8" w14:paraId="6BAED70C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98B6EF" w14:textId="77777777" w:rsidR="001F25F8" w:rsidRDefault="001F25F8" w:rsidP="008A0068">
            <w:pPr>
              <w:pStyle w:val="BodyCopy"/>
            </w:pPr>
          </w:p>
        </w:tc>
      </w:tr>
      <w:tr w:rsidR="001F25F8" w14:paraId="29DB0782" w14:textId="77777777" w:rsidTr="00064344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D7CDA9A" w14:textId="77777777" w:rsidR="001F25F8" w:rsidRDefault="001F25F8" w:rsidP="00064344">
            <w:pPr>
              <w:pStyle w:val="MinutesandAgendaTitles"/>
            </w:pPr>
          </w:p>
        </w:tc>
      </w:tr>
      <w:tr w:rsidR="00F94460" w14:paraId="0C30E21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BBDD98" w14:textId="77777777" w:rsidR="00F94460" w:rsidRDefault="00F94460" w:rsidP="00AB7042">
            <w:pPr>
              <w:pStyle w:val="BodyCopy"/>
            </w:pPr>
            <w:r>
              <w:t>Next Scheduled Meeting:</w:t>
            </w:r>
            <w:r w:rsidR="0014423B">
              <w:t xml:space="preserve"> </w:t>
            </w:r>
            <w:r w:rsidR="00AB7042">
              <w:t xml:space="preserve">Monday, </w:t>
            </w:r>
            <w:r w:rsidR="00EA037A">
              <w:t>Feb</w:t>
            </w:r>
            <w:r w:rsidR="00D11B9D">
              <w:t>.</w:t>
            </w:r>
            <w:r w:rsidR="00AB7042">
              <w:t xml:space="preserve"> 1</w:t>
            </w:r>
            <w:r w:rsidR="00EA037A">
              <w:t>1</w:t>
            </w:r>
            <w:r w:rsidR="00F1547C" w:rsidRPr="00F1547C">
              <w:rPr>
                <w:vertAlign w:val="superscript"/>
              </w:rPr>
              <w:t>th</w:t>
            </w:r>
            <w:r w:rsidR="00542C7A">
              <w:t xml:space="preserve">–  </w:t>
            </w:r>
            <w:r w:rsidR="00EA037A">
              <w:t>Kinsmen Room @ 8</w:t>
            </w:r>
            <w:r w:rsidR="00542C7A">
              <w:t>:00pm</w:t>
            </w:r>
          </w:p>
        </w:tc>
      </w:tr>
      <w:tr w:rsidR="00F94460" w14:paraId="48128D3E" w14:textId="77777777" w:rsidTr="00F42B32">
        <w:trPr>
          <w:trHeight w:hRule="exact" w:val="288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A5F60D4" w14:textId="77777777" w:rsidR="00F94460" w:rsidRDefault="00F94460" w:rsidP="00F42B32">
            <w:pPr>
              <w:pStyle w:val="MinutesandAgendaTitles"/>
            </w:pPr>
          </w:p>
        </w:tc>
      </w:tr>
      <w:tr w:rsidR="003B1A2B" w14:paraId="353640D5" w14:textId="77777777" w:rsidTr="00542C7A">
        <w:trPr>
          <w:trHeight w:hRule="exact" w:val="280"/>
          <w:jc w:val="center"/>
        </w:trPr>
        <w:tc>
          <w:tcPr>
            <w:tcW w:w="8928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C15067" w14:textId="77777777" w:rsidR="003B1A2B" w:rsidRDefault="00BB0DBD" w:rsidP="00BC136F">
            <w:pPr>
              <w:pStyle w:val="BodyCopy"/>
            </w:pPr>
            <w:r>
              <w:t>Meeting Adjourned at</w:t>
            </w:r>
            <w:r w:rsidR="0040212B">
              <w:t xml:space="preserve"> </w:t>
            </w:r>
            <w:r w:rsidR="00A13A99">
              <w:t>9:32</w:t>
            </w:r>
            <w:r w:rsidR="00542C7A">
              <w:t>pm</w:t>
            </w:r>
            <w:r w:rsidR="0040212B">
              <w:t xml:space="preserve">  </w:t>
            </w:r>
            <w:r w:rsidR="00BC136F">
              <w:t xml:space="preserve">             </w:t>
            </w:r>
            <w:r w:rsidR="0040212B">
              <w:t xml:space="preserve">Motion to </w:t>
            </w:r>
            <w:r w:rsidR="00744CC2">
              <w:t xml:space="preserve">adjourn: </w:t>
            </w:r>
            <w:r w:rsidR="00EA037A">
              <w:rPr>
                <w:u w:val="single"/>
              </w:rPr>
              <w:t>____</w:t>
            </w:r>
            <w:r w:rsidR="00C57B2E">
              <w:rPr>
                <w:u w:val="single"/>
              </w:rPr>
              <w:t>Ja</w:t>
            </w:r>
            <w:r w:rsidR="00A13A99">
              <w:rPr>
                <w:u w:val="single"/>
              </w:rPr>
              <w:t>rrett</w:t>
            </w:r>
            <w:r w:rsidR="00EA037A">
              <w:rPr>
                <w:u w:val="single"/>
              </w:rPr>
              <w:t>___</w:t>
            </w:r>
            <w:r w:rsidR="00744CC2">
              <w:t xml:space="preserve">    </w:t>
            </w:r>
            <w:r w:rsidR="0040212B">
              <w:t xml:space="preserve"> </w:t>
            </w:r>
            <w:r w:rsidR="00BC136F">
              <w:t xml:space="preserve">Seconder: </w:t>
            </w:r>
            <w:r w:rsidR="00EA037A">
              <w:rPr>
                <w:u w:val="single"/>
              </w:rPr>
              <w:t>____</w:t>
            </w:r>
            <w:r w:rsidR="00A13A99">
              <w:rPr>
                <w:u w:val="single"/>
              </w:rPr>
              <w:t>Tyler</w:t>
            </w:r>
            <w:r w:rsidR="00EA037A">
              <w:rPr>
                <w:u w:val="single"/>
              </w:rPr>
              <w:t>___</w:t>
            </w:r>
          </w:p>
        </w:tc>
      </w:tr>
    </w:tbl>
    <w:p w14:paraId="7D61F4CE" w14:textId="77777777" w:rsidR="006E0E70" w:rsidRDefault="006E0E70" w:rsidP="00F94460">
      <w:bookmarkStart w:id="0" w:name="_GoBack"/>
      <w:bookmarkEnd w:id="0"/>
    </w:p>
    <w:sectPr w:rsidR="006E0E70" w:rsidSect="006E0E7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C0675" w14:textId="77777777" w:rsidR="00AF227E" w:rsidRDefault="00AF227E">
      <w:r>
        <w:separator/>
      </w:r>
    </w:p>
  </w:endnote>
  <w:endnote w:type="continuationSeparator" w:id="0">
    <w:p w14:paraId="727CB724" w14:textId="77777777" w:rsidR="00AF227E" w:rsidRDefault="00A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F0A6" w14:textId="77777777" w:rsidR="00AF227E" w:rsidRDefault="00AF227E">
      <w:r>
        <w:separator/>
      </w:r>
    </w:p>
  </w:footnote>
  <w:footnote w:type="continuationSeparator" w:id="0">
    <w:p w14:paraId="1B203A14" w14:textId="77777777" w:rsidR="00AF227E" w:rsidRDefault="00AF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B958" w14:textId="77777777"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2A59CD67" wp14:editId="5229A9AE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BFE">
      <w:t>M</w:t>
    </w:r>
    <w:r w:rsidR="00B4503C"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52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27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106E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6C03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54868"/>
    <w:multiLevelType w:val="hybridMultilevel"/>
    <w:tmpl w:val="DE283DB4"/>
    <w:lvl w:ilvl="0" w:tplc="3D18349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6A5"/>
    <w:multiLevelType w:val="hybridMultilevel"/>
    <w:tmpl w:val="8B7C8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5BE"/>
    <w:multiLevelType w:val="hybridMultilevel"/>
    <w:tmpl w:val="984E5C2E"/>
    <w:lvl w:ilvl="0" w:tplc="074C7066">
      <w:start w:val="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42CD3"/>
    <w:multiLevelType w:val="hybridMultilevel"/>
    <w:tmpl w:val="3156398E"/>
    <w:lvl w:ilvl="0" w:tplc="D0DAE148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827B6"/>
    <w:multiLevelType w:val="hybridMultilevel"/>
    <w:tmpl w:val="ED0EBB6A"/>
    <w:lvl w:ilvl="0" w:tplc="282202CE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56AF"/>
    <w:multiLevelType w:val="hybridMultilevel"/>
    <w:tmpl w:val="ACD632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23"/>
    <w:rsid w:val="00000857"/>
    <w:rsid w:val="000048C7"/>
    <w:rsid w:val="000131BC"/>
    <w:rsid w:val="00023542"/>
    <w:rsid w:val="00024760"/>
    <w:rsid w:val="0003031B"/>
    <w:rsid w:val="000452FC"/>
    <w:rsid w:val="0004542D"/>
    <w:rsid w:val="0006701E"/>
    <w:rsid w:val="00077761"/>
    <w:rsid w:val="00084F43"/>
    <w:rsid w:val="00090602"/>
    <w:rsid w:val="00097191"/>
    <w:rsid w:val="000A7074"/>
    <w:rsid w:val="000C1C99"/>
    <w:rsid w:val="000C1DEB"/>
    <w:rsid w:val="000D0C99"/>
    <w:rsid w:val="000D706B"/>
    <w:rsid w:val="000E4F7D"/>
    <w:rsid w:val="000E7BFE"/>
    <w:rsid w:val="001027EA"/>
    <w:rsid w:val="00103840"/>
    <w:rsid w:val="001047CB"/>
    <w:rsid w:val="00105780"/>
    <w:rsid w:val="0011005E"/>
    <w:rsid w:val="00115864"/>
    <w:rsid w:val="0013561B"/>
    <w:rsid w:val="00135950"/>
    <w:rsid w:val="00141BF5"/>
    <w:rsid w:val="0014423B"/>
    <w:rsid w:val="00152CF1"/>
    <w:rsid w:val="00154F57"/>
    <w:rsid w:val="00155398"/>
    <w:rsid w:val="00155853"/>
    <w:rsid w:val="00164CC2"/>
    <w:rsid w:val="00170E0F"/>
    <w:rsid w:val="0018514B"/>
    <w:rsid w:val="00186B4F"/>
    <w:rsid w:val="00190510"/>
    <w:rsid w:val="00197685"/>
    <w:rsid w:val="001C2901"/>
    <w:rsid w:val="001D06FA"/>
    <w:rsid w:val="001D1BE3"/>
    <w:rsid w:val="001E228A"/>
    <w:rsid w:val="001F25F8"/>
    <w:rsid w:val="0020187B"/>
    <w:rsid w:val="00203FEB"/>
    <w:rsid w:val="00212C21"/>
    <w:rsid w:val="002154FD"/>
    <w:rsid w:val="00216168"/>
    <w:rsid w:val="00216E75"/>
    <w:rsid w:val="00222414"/>
    <w:rsid w:val="002340CD"/>
    <w:rsid w:val="002415F5"/>
    <w:rsid w:val="002516C9"/>
    <w:rsid w:val="002558DE"/>
    <w:rsid w:val="002667F7"/>
    <w:rsid w:val="002671B3"/>
    <w:rsid w:val="00267CC7"/>
    <w:rsid w:val="00282187"/>
    <w:rsid w:val="002848CF"/>
    <w:rsid w:val="0029010B"/>
    <w:rsid w:val="002916FF"/>
    <w:rsid w:val="00291D9A"/>
    <w:rsid w:val="00296F9B"/>
    <w:rsid w:val="002A06A9"/>
    <w:rsid w:val="002B0962"/>
    <w:rsid w:val="002B25D0"/>
    <w:rsid w:val="002B346B"/>
    <w:rsid w:val="002C08E0"/>
    <w:rsid w:val="002E0634"/>
    <w:rsid w:val="002F16D7"/>
    <w:rsid w:val="002F4D0B"/>
    <w:rsid w:val="002F7556"/>
    <w:rsid w:val="003032C2"/>
    <w:rsid w:val="0030523C"/>
    <w:rsid w:val="003068C3"/>
    <w:rsid w:val="00315E4D"/>
    <w:rsid w:val="003204F6"/>
    <w:rsid w:val="003268DB"/>
    <w:rsid w:val="00326C7B"/>
    <w:rsid w:val="003275E5"/>
    <w:rsid w:val="003354C1"/>
    <w:rsid w:val="00340522"/>
    <w:rsid w:val="003412D5"/>
    <w:rsid w:val="0034225C"/>
    <w:rsid w:val="0035366C"/>
    <w:rsid w:val="00367772"/>
    <w:rsid w:val="003765E7"/>
    <w:rsid w:val="0039423D"/>
    <w:rsid w:val="0039715E"/>
    <w:rsid w:val="003A1918"/>
    <w:rsid w:val="003A2FED"/>
    <w:rsid w:val="003B009C"/>
    <w:rsid w:val="003B1A2B"/>
    <w:rsid w:val="003D05E3"/>
    <w:rsid w:val="003D097F"/>
    <w:rsid w:val="003D1EB3"/>
    <w:rsid w:val="003D2D16"/>
    <w:rsid w:val="003D5090"/>
    <w:rsid w:val="003F0AB2"/>
    <w:rsid w:val="003F0C97"/>
    <w:rsid w:val="0040212B"/>
    <w:rsid w:val="004048C5"/>
    <w:rsid w:val="00413D44"/>
    <w:rsid w:val="00414D00"/>
    <w:rsid w:val="0041572F"/>
    <w:rsid w:val="00426FB1"/>
    <w:rsid w:val="004274E1"/>
    <w:rsid w:val="004366CE"/>
    <w:rsid w:val="0043746E"/>
    <w:rsid w:val="00442ECC"/>
    <w:rsid w:val="004445DC"/>
    <w:rsid w:val="00454BD4"/>
    <w:rsid w:val="004609E2"/>
    <w:rsid w:val="00464BF9"/>
    <w:rsid w:val="00467ECE"/>
    <w:rsid w:val="00474E78"/>
    <w:rsid w:val="0048146B"/>
    <w:rsid w:val="004957BB"/>
    <w:rsid w:val="004A6A8F"/>
    <w:rsid w:val="004A6E44"/>
    <w:rsid w:val="004B0D00"/>
    <w:rsid w:val="004B3B98"/>
    <w:rsid w:val="004C4206"/>
    <w:rsid w:val="004D3DB0"/>
    <w:rsid w:val="004E31CA"/>
    <w:rsid w:val="004F3A4B"/>
    <w:rsid w:val="00502DED"/>
    <w:rsid w:val="00506DB4"/>
    <w:rsid w:val="00513566"/>
    <w:rsid w:val="00515AFE"/>
    <w:rsid w:val="00517838"/>
    <w:rsid w:val="00522E82"/>
    <w:rsid w:val="00531D42"/>
    <w:rsid w:val="00541215"/>
    <w:rsid w:val="00542C7A"/>
    <w:rsid w:val="00545897"/>
    <w:rsid w:val="00547966"/>
    <w:rsid w:val="00552DBF"/>
    <w:rsid w:val="0055392F"/>
    <w:rsid w:val="005661B6"/>
    <w:rsid w:val="00570D6D"/>
    <w:rsid w:val="00575594"/>
    <w:rsid w:val="00575B11"/>
    <w:rsid w:val="00576AEF"/>
    <w:rsid w:val="005822D8"/>
    <w:rsid w:val="005830B0"/>
    <w:rsid w:val="00594C30"/>
    <w:rsid w:val="00595232"/>
    <w:rsid w:val="0059714C"/>
    <w:rsid w:val="005B1A18"/>
    <w:rsid w:val="005B2CCF"/>
    <w:rsid w:val="005B370A"/>
    <w:rsid w:val="005B6761"/>
    <w:rsid w:val="005D12DB"/>
    <w:rsid w:val="005E1680"/>
    <w:rsid w:val="005E2BA9"/>
    <w:rsid w:val="006027AA"/>
    <w:rsid w:val="006363E9"/>
    <w:rsid w:val="00642707"/>
    <w:rsid w:val="00647843"/>
    <w:rsid w:val="006674EF"/>
    <w:rsid w:val="00691828"/>
    <w:rsid w:val="00697486"/>
    <w:rsid w:val="006A038B"/>
    <w:rsid w:val="006B6755"/>
    <w:rsid w:val="006D0892"/>
    <w:rsid w:val="006D1E4B"/>
    <w:rsid w:val="006D3CB2"/>
    <w:rsid w:val="006D77F7"/>
    <w:rsid w:val="006E0E70"/>
    <w:rsid w:val="006E2A89"/>
    <w:rsid w:val="006E7720"/>
    <w:rsid w:val="006F06F1"/>
    <w:rsid w:val="006F12FD"/>
    <w:rsid w:val="006F13DB"/>
    <w:rsid w:val="006F6CB3"/>
    <w:rsid w:val="00721C4B"/>
    <w:rsid w:val="00723993"/>
    <w:rsid w:val="00732864"/>
    <w:rsid w:val="00736394"/>
    <w:rsid w:val="007373C4"/>
    <w:rsid w:val="00737A7D"/>
    <w:rsid w:val="00743813"/>
    <w:rsid w:val="00744CC2"/>
    <w:rsid w:val="0075022C"/>
    <w:rsid w:val="007507D2"/>
    <w:rsid w:val="00754463"/>
    <w:rsid w:val="007554A0"/>
    <w:rsid w:val="00757D01"/>
    <w:rsid w:val="00763406"/>
    <w:rsid w:val="00764C16"/>
    <w:rsid w:val="0078725F"/>
    <w:rsid w:val="00797FC5"/>
    <w:rsid w:val="007A0626"/>
    <w:rsid w:val="007A6AD7"/>
    <w:rsid w:val="007B1629"/>
    <w:rsid w:val="007E5736"/>
    <w:rsid w:val="007F0AD0"/>
    <w:rsid w:val="007F1C7B"/>
    <w:rsid w:val="007F2A94"/>
    <w:rsid w:val="007F5314"/>
    <w:rsid w:val="007F5717"/>
    <w:rsid w:val="007F6F1D"/>
    <w:rsid w:val="0081685B"/>
    <w:rsid w:val="00844709"/>
    <w:rsid w:val="00852C8B"/>
    <w:rsid w:val="008546CC"/>
    <w:rsid w:val="00854AB7"/>
    <w:rsid w:val="00855278"/>
    <w:rsid w:val="00856608"/>
    <w:rsid w:val="00870CDC"/>
    <w:rsid w:val="00871248"/>
    <w:rsid w:val="008715D8"/>
    <w:rsid w:val="00875CFC"/>
    <w:rsid w:val="00877763"/>
    <w:rsid w:val="008823FC"/>
    <w:rsid w:val="00882BD6"/>
    <w:rsid w:val="0089675C"/>
    <w:rsid w:val="008A0068"/>
    <w:rsid w:val="008A056A"/>
    <w:rsid w:val="008A0B57"/>
    <w:rsid w:val="008B350E"/>
    <w:rsid w:val="008B4968"/>
    <w:rsid w:val="008C499C"/>
    <w:rsid w:val="008C6183"/>
    <w:rsid w:val="008C7AAA"/>
    <w:rsid w:val="008E411C"/>
    <w:rsid w:val="008F1771"/>
    <w:rsid w:val="009065C1"/>
    <w:rsid w:val="009211F6"/>
    <w:rsid w:val="0092623B"/>
    <w:rsid w:val="00934C94"/>
    <w:rsid w:val="0093727E"/>
    <w:rsid w:val="009448CF"/>
    <w:rsid w:val="00952974"/>
    <w:rsid w:val="00953698"/>
    <w:rsid w:val="00954432"/>
    <w:rsid w:val="00975A50"/>
    <w:rsid w:val="0098066F"/>
    <w:rsid w:val="009846B5"/>
    <w:rsid w:val="00985BD9"/>
    <w:rsid w:val="00997588"/>
    <w:rsid w:val="009B4028"/>
    <w:rsid w:val="009C1B71"/>
    <w:rsid w:val="009D1FF4"/>
    <w:rsid w:val="009D2D10"/>
    <w:rsid w:val="009D4F33"/>
    <w:rsid w:val="009E2226"/>
    <w:rsid w:val="009E3101"/>
    <w:rsid w:val="009F4058"/>
    <w:rsid w:val="00A0642D"/>
    <w:rsid w:val="00A07F5C"/>
    <w:rsid w:val="00A12640"/>
    <w:rsid w:val="00A1303E"/>
    <w:rsid w:val="00A13A99"/>
    <w:rsid w:val="00A153C8"/>
    <w:rsid w:val="00A304D5"/>
    <w:rsid w:val="00A40C49"/>
    <w:rsid w:val="00A423B8"/>
    <w:rsid w:val="00A44A97"/>
    <w:rsid w:val="00A478AC"/>
    <w:rsid w:val="00A5009A"/>
    <w:rsid w:val="00A52CE0"/>
    <w:rsid w:val="00A5399F"/>
    <w:rsid w:val="00A53E87"/>
    <w:rsid w:val="00A84BB8"/>
    <w:rsid w:val="00A9262B"/>
    <w:rsid w:val="00A931CB"/>
    <w:rsid w:val="00AA7644"/>
    <w:rsid w:val="00AB2D84"/>
    <w:rsid w:val="00AB47C0"/>
    <w:rsid w:val="00AB7042"/>
    <w:rsid w:val="00AC5F52"/>
    <w:rsid w:val="00AD006D"/>
    <w:rsid w:val="00AD0FA6"/>
    <w:rsid w:val="00AE3272"/>
    <w:rsid w:val="00AE677A"/>
    <w:rsid w:val="00AF227E"/>
    <w:rsid w:val="00AF451F"/>
    <w:rsid w:val="00B242BD"/>
    <w:rsid w:val="00B4365A"/>
    <w:rsid w:val="00B4503C"/>
    <w:rsid w:val="00B527E4"/>
    <w:rsid w:val="00B57CB7"/>
    <w:rsid w:val="00B735BD"/>
    <w:rsid w:val="00B77AA9"/>
    <w:rsid w:val="00B837EF"/>
    <w:rsid w:val="00B84B9C"/>
    <w:rsid w:val="00B95215"/>
    <w:rsid w:val="00B97138"/>
    <w:rsid w:val="00BA06FE"/>
    <w:rsid w:val="00BA4059"/>
    <w:rsid w:val="00BA508A"/>
    <w:rsid w:val="00BB0DBD"/>
    <w:rsid w:val="00BB0EF4"/>
    <w:rsid w:val="00BB4451"/>
    <w:rsid w:val="00BB4C23"/>
    <w:rsid w:val="00BC136F"/>
    <w:rsid w:val="00BC348A"/>
    <w:rsid w:val="00BC75D5"/>
    <w:rsid w:val="00BC7CA7"/>
    <w:rsid w:val="00BE3AD1"/>
    <w:rsid w:val="00BE4361"/>
    <w:rsid w:val="00BE5939"/>
    <w:rsid w:val="00BE77C2"/>
    <w:rsid w:val="00BF6CA2"/>
    <w:rsid w:val="00C00111"/>
    <w:rsid w:val="00C0724B"/>
    <w:rsid w:val="00C10633"/>
    <w:rsid w:val="00C12867"/>
    <w:rsid w:val="00C14579"/>
    <w:rsid w:val="00C17880"/>
    <w:rsid w:val="00C25BE7"/>
    <w:rsid w:val="00C26DE0"/>
    <w:rsid w:val="00C27469"/>
    <w:rsid w:val="00C32882"/>
    <w:rsid w:val="00C57B2E"/>
    <w:rsid w:val="00C613AC"/>
    <w:rsid w:val="00C622A1"/>
    <w:rsid w:val="00C66C86"/>
    <w:rsid w:val="00C71F67"/>
    <w:rsid w:val="00C906E9"/>
    <w:rsid w:val="00C96525"/>
    <w:rsid w:val="00CB276B"/>
    <w:rsid w:val="00CD5992"/>
    <w:rsid w:val="00CD6293"/>
    <w:rsid w:val="00CE0CFF"/>
    <w:rsid w:val="00CE0EE8"/>
    <w:rsid w:val="00CE1A92"/>
    <w:rsid w:val="00CE4D97"/>
    <w:rsid w:val="00CF2853"/>
    <w:rsid w:val="00CF5D49"/>
    <w:rsid w:val="00D11B9D"/>
    <w:rsid w:val="00D14BBE"/>
    <w:rsid w:val="00D226DD"/>
    <w:rsid w:val="00D237D8"/>
    <w:rsid w:val="00D301C0"/>
    <w:rsid w:val="00D408C5"/>
    <w:rsid w:val="00D41753"/>
    <w:rsid w:val="00D5003E"/>
    <w:rsid w:val="00D6773D"/>
    <w:rsid w:val="00D72FFF"/>
    <w:rsid w:val="00D76B2C"/>
    <w:rsid w:val="00D822E7"/>
    <w:rsid w:val="00D91496"/>
    <w:rsid w:val="00D9675E"/>
    <w:rsid w:val="00DB112D"/>
    <w:rsid w:val="00DC319A"/>
    <w:rsid w:val="00DD7184"/>
    <w:rsid w:val="00DE6B50"/>
    <w:rsid w:val="00DF7626"/>
    <w:rsid w:val="00E05E23"/>
    <w:rsid w:val="00E24B8E"/>
    <w:rsid w:val="00E2527C"/>
    <w:rsid w:val="00E323B3"/>
    <w:rsid w:val="00E403B8"/>
    <w:rsid w:val="00E42FA9"/>
    <w:rsid w:val="00E47963"/>
    <w:rsid w:val="00E51242"/>
    <w:rsid w:val="00E5261C"/>
    <w:rsid w:val="00E655A1"/>
    <w:rsid w:val="00E66E4E"/>
    <w:rsid w:val="00E734D3"/>
    <w:rsid w:val="00E8272B"/>
    <w:rsid w:val="00E84946"/>
    <w:rsid w:val="00E935A8"/>
    <w:rsid w:val="00EA037A"/>
    <w:rsid w:val="00ED55AD"/>
    <w:rsid w:val="00ED5CE9"/>
    <w:rsid w:val="00EF2151"/>
    <w:rsid w:val="00F04540"/>
    <w:rsid w:val="00F109E2"/>
    <w:rsid w:val="00F115C8"/>
    <w:rsid w:val="00F11622"/>
    <w:rsid w:val="00F1547C"/>
    <w:rsid w:val="00F22EF2"/>
    <w:rsid w:val="00F33169"/>
    <w:rsid w:val="00F42B32"/>
    <w:rsid w:val="00F644D5"/>
    <w:rsid w:val="00F647C0"/>
    <w:rsid w:val="00F6606C"/>
    <w:rsid w:val="00F7158B"/>
    <w:rsid w:val="00F7218E"/>
    <w:rsid w:val="00F7591D"/>
    <w:rsid w:val="00F834FB"/>
    <w:rsid w:val="00F94460"/>
    <w:rsid w:val="00FA1AEE"/>
    <w:rsid w:val="00FA61D6"/>
    <w:rsid w:val="00FA749C"/>
    <w:rsid w:val="00FC29E1"/>
    <w:rsid w:val="00FC3500"/>
    <w:rsid w:val="00FC361C"/>
    <w:rsid w:val="00FC7BF2"/>
    <w:rsid w:val="00FD3340"/>
    <w:rsid w:val="00FD593B"/>
    <w:rsid w:val="00FD6EEB"/>
    <w:rsid w:val="00FE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0F208F"/>
  <w15:docId w15:val="{1EBAADAF-127A-4BEB-B546-ABFACF9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14423B"/>
    <w:pPr>
      <w:spacing w:after="200" w:line="276" w:lineRule="auto"/>
      <w:ind w:left="720"/>
      <w:contextualSpacing/>
    </w:pPr>
    <w:rPr>
      <w:spacing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ns2\Desktop\MMH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0C022C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0C022C" w:rsidRDefault="00B415A9">
          <w:pPr>
            <w:pStyle w:val="C2369B511AC04CEBB7329731FDC0FB35"/>
          </w:pPr>
          <w:r>
            <w:t>Agenda Topic</w:t>
          </w:r>
        </w:p>
      </w:docPartBody>
    </w:docPart>
    <w:docPart>
      <w:docPartPr>
        <w:name w:val="5CA39ABA6E6B45B5BCFD668CF3C0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638A-0BAF-4141-9242-145006401352}"/>
      </w:docPartPr>
      <w:docPartBody>
        <w:p w:rsidR="00847998" w:rsidRDefault="00847998" w:rsidP="00847998">
          <w:pPr>
            <w:pStyle w:val="5CA39ABA6E6B45B5BCFD668CF3C0EA4B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5A9"/>
    <w:rsid w:val="00003E11"/>
    <w:rsid w:val="00026FB5"/>
    <w:rsid w:val="000B1894"/>
    <w:rsid w:val="000C022C"/>
    <w:rsid w:val="001A3CC1"/>
    <w:rsid w:val="001A41F7"/>
    <w:rsid w:val="003567F1"/>
    <w:rsid w:val="004C2F6C"/>
    <w:rsid w:val="004F2CAE"/>
    <w:rsid w:val="005558EF"/>
    <w:rsid w:val="00573556"/>
    <w:rsid w:val="0057544C"/>
    <w:rsid w:val="005B0D93"/>
    <w:rsid w:val="006A02E8"/>
    <w:rsid w:val="00705FA8"/>
    <w:rsid w:val="00753073"/>
    <w:rsid w:val="00763CC6"/>
    <w:rsid w:val="00832A92"/>
    <w:rsid w:val="00847998"/>
    <w:rsid w:val="008A2C99"/>
    <w:rsid w:val="008B200E"/>
    <w:rsid w:val="009311A8"/>
    <w:rsid w:val="0094629E"/>
    <w:rsid w:val="00961CC6"/>
    <w:rsid w:val="00992A0A"/>
    <w:rsid w:val="00A84E7F"/>
    <w:rsid w:val="00AD3B81"/>
    <w:rsid w:val="00AF2610"/>
    <w:rsid w:val="00B415A9"/>
    <w:rsid w:val="00C3293E"/>
    <w:rsid w:val="00CD0D95"/>
    <w:rsid w:val="00CE5627"/>
    <w:rsid w:val="00E054AB"/>
    <w:rsid w:val="00E5500C"/>
    <w:rsid w:val="00EB0410"/>
    <w:rsid w:val="00FB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  <w:rsid w:val="001A41F7"/>
  </w:style>
  <w:style w:type="paragraph" w:customStyle="1" w:styleId="C2369B511AC04CEBB7329731FDC0FB35">
    <w:name w:val="C2369B511AC04CEBB7329731FDC0FB35"/>
    <w:rsid w:val="001A41F7"/>
  </w:style>
  <w:style w:type="paragraph" w:customStyle="1" w:styleId="5CA39ABA6E6B45B5BCFD668CF3C0EA4B">
    <w:name w:val="5CA39ABA6E6B45B5BCFD668CF3C0EA4B"/>
    <w:rsid w:val="0084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Steven Mullin</cp:lastModifiedBy>
  <cp:revision>56</cp:revision>
  <cp:lastPrinted>2018-11-12T15:48:00Z</cp:lastPrinted>
  <dcterms:created xsi:type="dcterms:W3CDTF">2019-01-14T20:45:00Z</dcterms:created>
  <dcterms:modified xsi:type="dcterms:W3CDTF">2019-05-02T18:56:00Z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