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6AFA0EE8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226709">
              <w:t>January</w:t>
            </w:r>
            <w:r w:rsidR="00F7591D">
              <w:t xml:space="preserve"> </w:t>
            </w:r>
            <w:r w:rsidR="008D0F61">
              <w:t>1</w:t>
            </w:r>
            <w:r w:rsidR="00226709">
              <w:t>3</w:t>
            </w:r>
            <w:r w:rsidR="0093727E">
              <w:t>, 20</w:t>
            </w:r>
            <w:r w:rsidR="00226709">
              <w:t>20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1-13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1AC76C37" w:rsidR="006E0E70" w:rsidRDefault="00226709">
                <w:pPr>
                  <w:pStyle w:val="BodyCopy"/>
                </w:pPr>
                <w:r>
                  <w:t>1.13.2020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77777777" w:rsidR="006E0E70" w:rsidRDefault="0003031B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7C2FBCFC" w:rsidR="006E0E70" w:rsidRDefault="00FC0030">
            <w:pPr>
              <w:pStyle w:val="BodyCopy"/>
            </w:pPr>
            <w:r>
              <w:t>7:0</w:t>
            </w:r>
            <w:r w:rsidR="00343B7F">
              <w:t>2</w:t>
            </w:r>
            <w:r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22FAE595" w:rsidR="006E0E70" w:rsidRDefault="004848D2" w:rsidP="00575B11">
            <w:pPr>
              <w:pStyle w:val="BodyCopy"/>
            </w:pPr>
            <w:r>
              <w:t>Steve</w:t>
            </w:r>
            <w:r w:rsidR="00AD006D">
              <w:t xml:space="preserve">, </w:t>
            </w:r>
            <w:r w:rsidR="007039AE">
              <w:t>Scott</w:t>
            </w:r>
            <w:r w:rsidR="006A4B62">
              <w:t xml:space="preserve">, Darla, </w:t>
            </w:r>
            <w:r w:rsidR="005D711F">
              <w:t>Tyler</w:t>
            </w:r>
            <w:r w:rsidR="00836A6E">
              <w:t>, Jarrett</w:t>
            </w:r>
            <w:r w:rsidR="00EC11A1">
              <w:t xml:space="preserve">, </w:t>
            </w:r>
            <w:r w:rsidR="00715CD8">
              <w:t xml:space="preserve">JoAnn, Curt, Jamie, </w:t>
            </w:r>
            <w:r w:rsidR="00715CD8" w:rsidRPr="00C20DD3">
              <w:t xml:space="preserve">Ryan, </w:t>
            </w:r>
            <w:r w:rsidR="00715CD8" w:rsidRPr="00EA2EDF">
              <w:t>Katie</w:t>
            </w:r>
            <w:r w:rsidR="00715CD8" w:rsidRPr="00C20DD3">
              <w:t xml:space="preserve">, </w:t>
            </w:r>
            <w:r w:rsidR="00D4631E">
              <w:t xml:space="preserve">Garrett, </w:t>
            </w:r>
            <w:r w:rsidR="00715CD8" w:rsidRPr="00C20DD3">
              <w:t>Nat</w:t>
            </w:r>
            <w:r w:rsidR="00715CD8" w:rsidRPr="00AA5F1C">
              <w:t>, Rich</w:t>
            </w:r>
            <w:r w:rsidR="00226709">
              <w:t>, Ang. P., Mel, Garth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07880F70" w:rsidR="006E0E70" w:rsidRDefault="00343B7F" w:rsidP="00575B11">
            <w:pPr>
              <w:pStyle w:val="BodyCopy"/>
            </w:pPr>
            <w:r>
              <w:t>Ang. T. and JoAnn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313FA221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226709">
              <w:t>Nov</w:t>
            </w:r>
            <w:r w:rsidR="002B1D59">
              <w:t xml:space="preserve"> </w:t>
            </w:r>
            <w:r w:rsidR="00226709">
              <w:t>18</w:t>
            </w:r>
            <w:r w:rsidR="00454BD4">
              <w:t xml:space="preserve">, </w:t>
            </w:r>
            <w:r>
              <w:t>201</w:t>
            </w:r>
            <w:r w:rsidR="007039AE">
              <w:t>9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23D60941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343B7F">
              <w:rPr>
                <w:u w:val="single"/>
              </w:rPr>
              <w:t>Ryan</w:t>
            </w:r>
            <w:r w:rsidR="007B1629">
              <w:t xml:space="preserve"> 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343B7F">
              <w:rPr>
                <w:u w:val="single"/>
              </w:rPr>
              <w:t>Garth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952F19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EFE1B3E" w:rsidR="005D711F" w:rsidRDefault="005D711F" w:rsidP="00A200A0">
            <w:pPr>
              <w:pStyle w:val="BodyCopy"/>
            </w:pPr>
          </w:p>
        </w:tc>
      </w:tr>
      <w:tr w:rsidR="00AD006D" w14:paraId="72BC75D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4E7A74" w14:textId="77777777" w:rsidR="00AD006D" w:rsidRDefault="00952F19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5D711F" w14:paraId="411200F2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FD50CF" w14:textId="77777777" w:rsidR="005D711F" w:rsidRDefault="005D711F" w:rsidP="00F42B32">
            <w:pPr>
              <w:pStyle w:val="MinutesandAgendaTitles"/>
            </w:pPr>
          </w:p>
        </w:tc>
      </w:tr>
      <w:tr w:rsidR="00C10633" w14:paraId="39299281" w14:textId="77777777" w:rsidTr="00451851">
        <w:trPr>
          <w:trHeight w:hRule="exact" w:val="111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C58BC8" w14:textId="77777777" w:rsidR="00CE6B3A" w:rsidRPr="00B72562" w:rsidRDefault="005D711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 w:rsidRPr="00B72562">
              <w:rPr>
                <w:b/>
                <w:bCs/>
                <w:sz w:val="18"/>
                <w:szCs w:val="24"/>
              </w:rPr>
              <w:t>Treasurer’s</w:t>
            </w:r>
            <w:r w:rsidR="00027018" w:rsidRPr="00B72562">
              <w:rPr>
                <w:b/>
                <w:bCs/>
                <w:sz w:val="18"/>
                <w:szCs w:val="24"/>
              </w:rPr>
              <w:t xml:space="preserve"> Report</w:t>
            </w:r>
          </w:p>
          <w:p w14:paraId="5C476881" w14:textId="3D6C16D4" w:rsidR="00715CD8" w:rsidRDefault="00343B7F" w:rsidP="005D711F">
            <w:pPr>
              <w:pStyle w:val="BodyCopy"/>
              <w:numPr>
                <w:ilvl w:val="0"/>
                <w:numId w:val="12"/>
              </w:numPr>
            </w:pPr>
            <w:r>
              <w:t>See Rich’s report.</w:t>
            </w:r>
          </w:p>
          <w:p w14:paraId="640F0A45" w14:textId="77777777" w:rsidR="00343B7F" w:rsidRDefault="00343B7F" w:rsidP="005D711F">
            <w:pPr>
              <w:pStyle w:val="BodyCopy"/>
              <w:numPr>
                <w:ilvl w:val="0"/>
                <w:numId w:val="12"/>
              </w:numPr>
            </w:pPr>
            <w:r>
              <w:t>Moved: Scott; Seconder: Nat</w:t>
            </w:r>
          </w:p>
          <w:p w14:paraId="17F550CD" w14:textId="26F24E53" w:rsidR="00343B7F" w:rsidRDefault="00343B7F" w:rsidP="005D711F">
            <w:pPr>
              <w:pStyle w:val="BodyCopy"/>
              <w:numPr>
                <w:ilvl w:val="0"/>
                <w:numId w:val="12"/>
              </w:numPr>
            </w:pPr>
            <w:r>
              <w:t>Jackets offered to MMH executive – from our MMH funds? They are $80 each (paid for with revenue from hockey bags, extra nets for the other towns, etc. – Rich to move forward</w:t>
            </w:r>
          </w:p>
        </w:tc>
      </w:tr>
      <w:tr w:rsidR="007D6AFC" w14:paraId="6D7D15D9" w14:textId="77777777" w:rsidTr="00952F19">
        <w:trPr>
          <w:trHeight w:hRule="exact" w:val="15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A7500B" w14:textId="0B21C2A5" w:rsidR="004C1D5D" w:rsidRDefault="00343B7F" w:rsidP="00014001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Summary of team meeting – Steve</w:t>
            </w:r>
          </w:p>
          <w:p w14:paraId="737358CD" w14:textId="77777777" w:rsidR="00343B7F" w:rsidRDefault="00343B7F" w:rsidP="00014001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75BCF7D8" w14:textId="5DB53D34" w:rsidR="00F96854" w:rsidRPr="00451851" w:rsidRDefault="00343B7F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bookmarkStart w:id="0" w:name="_GoBack"/>
            <w:bookmarkEnd w:id="0"/>
            <w:r>
              <w:t xml:space="preserve">All Atom and Peewee teams had surveys done. Some issues arose with Atom Gold – prior to Christmas – communication issues were taken to Steve and Curtis. MMH gave direction to bench staff. Moving forward, MMH will be creating protocol. </w:t>
            </w:r>
          </w:p>
        </w:tc>
      </w:tr>
      <w:tr w:rsidR="005D711F" w14:paraId="0C506B0B" w14:textId="77777777" w:rsidTr="00343B7F">
        <w:trPr>
          <w:trHeight w:hRule="exact" w:val="112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9E103C" w14:textId="410B310C" w:rsidR="00636FEF" w:rsidRDefault="00014001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Special Events</w:t>
            </w:r>
            <w:r w:rsidR="005D711F" w:rsidRPr="00B72562">
              <w:rPr>
                <w:b/>
                <w:bCs/>
                <w:sz w:val="18"/>
                <w:szCs w:val="24"/>
              </w:rPr>
              <w:t xml:space="preserve"> Report</w:t>
            </w:r>
          </w:p>
          <w:p w14:paraId="65656A48" w14:textId="77777777" w:rsidR="00343B7F" w:rsidRPr="00B72562" w:rsidRDefault="00343B7F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55CA80EB" w14:textId="77777777" w:rsidR="00343B7F" w:rsidRPr="00343B7F" w:rsidRDefault="00343B7F" w:rsidP="00343B7F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sz w:val="18"/>
                <w:szCs w:val="18"/>
              </w:rPr>
            </w:pPr>
            <w:r w:rsidRPr="00343B7F">
              <w:rPr>
                <w:sz w:val="18"/>
                <w:szCs w:val="18"/>
              </w:rPr>
              <w:t>Hockey Gives Blood (Jan 27) Jan 18 – Steve Raizen 11-1pm promoting Hockey Gives Blood</w:t>
            </w:r>
          </w:p>
          <w:p w14:paraId="0D187A24" w14:textId="47EFCE4F" w:rsidR="00343B7F" w:rsidRPr="00343B7F" w:rsidRDefault="00343B7F" w:rsidP="00343B7F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sz w:val="18"/>
                <w:szCs w:val="18"/>
              </w:rPr>
            </w:pPr>
            <w:r w:rsidRPr="00343B7F">
              <w:rPr>
                <w:sz w:val="18"/>
                <w:szCs w:val="18"/>
              </w:rPr>
              <w:t>Promoting through radio station, flyers in windows of businesses</w:t>
            </w:r>
          </w:p>
          <w:p w14:paraId="289C3956" w14:textId="674BE771" w:rsidR="00B83BF4" w:rsidRDefault="00B83BF4" w:rsidP="00343B7F">
            <w:pPr>
              <w:pStyle w:val="BodyCopy"/>
              <w:ind w:left="360"/>
            </w:pPr>
          </w:p>
        </w:tc>
      </w:tr>
      <w:tr w:rsidR="00C10633" w14:paraId="4AD5CC61" w14:textId="77777777" w:rsidTr="00343B7F">
        <w:trPr>
          <w:trHeight w:hRule="exact" w:val="84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9E9A2A" w14:textId="376FFEAB" w:rsidR="001464CF" w:rsidRDefault="001464C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 w:rsidRPr="001464CF">
              <w:rPr>
                <w:b/>
                <w:bCs/>
                <w:sz w:val="18"/>
                <w:szCs w:val="24"/>
              </w:rPr>
              <w:t xml:space="preserve">Provincials </w:t>
            </w:r>
          </w:p>
          <w:p w14:paraId="5E89A68F" w14:textId="77777777" w:rsidR="00343B7F" w:rsidRPr="001464CF" w:rsidRDefault="00343B7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43703FF7" w14:textId="77777777" w:rsidR="00343B7F" w:rsidRDefault="00343B7F" w:rsidP="00343B7F">
            <w:pPr>
              <w:pStyle w:val="BodyCopy"/>
              <w:numPr>
                <w:ilvl w:val="0"/>
                <w:numId w:val="12"/>
              </w:numPr>
            </w:pPr>
            <w:r>
              <w:t>Peewee Bronze opted out of provincials</w:t>
            </w:r>
          </w:p>
          <w:p w14:paraId="4452CC2F" w14:textId="77777777" w:rsidR="00343B7F" w:rsidRDefault="00343B7F" w:rsidP="00343B7F">
            <w:pPr>
              <w:pStyle w:val="BodyCopy"/>
              <w:numPr>
                <w:ilvl w:val="0"/>
                <w:numId w:val="12"/>
              </w:numPr>
            </w:pPr>
            <w:r>
              <w:t xml:space="preserve">Rosters will need to be sent as well as AP’s rosters. </w:t>
            </w:r>
          </w:p>
          <w:p w14:paraId="3A00C6C2" w14:textId="2D733FA9" w:rsidR="001464CF" w:rsidRDefault="001464CF" w:rsidP="00343B7F">
            <w:pPr>
              <w:pStyle w:val="BodyCopy"/>
              <w:ind w:left="720"/>
            </w:pPr>
          </w:p>
        </w:tc>
      </w:tr>
      <w:tr w:rsidR="00FA1AEE" w14:paraId="706772F8" w14:textId="77777777" w:rsidTr="00343B7F">
        <w:trPr>
          <w:trHeight w:hRule="exact" w:val="228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971DDC" w14:textId="04D4223B" w:rsidR="00CE6B3A" w:rsidRDefault="00343B7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Female Hockey Report</w:t>
            </w:r>
          </w:p>
          <w:p w14:paraId="5931D1BA" w14:textId="77777777" w:rsidR="00343B7F" w:rsidRPr="00CC063A" w:rsidRDefault="00343B7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0DE063E8" w14:textId="77777777" w:rsidR="00343B7F" w:rsidRDefault="00343B7F" w:rsidP="00343B7F">
            <w:pPr>
              <w:pStyle w:val="BodyCopy"/>
              <w:numPr>
                <w:ilvl w:val="0"/>
                <w:numId w:val="10"/>
              </w:numPr>
            </w:pPr>
            <w:r>
              <w:t>Kim Paul resigned – Amanda Wall helping out</w:t>
            </w:r>
          </w:p>
          <w:p w14:paraId="74657306" w14:textId="77777777" w:rsidR="00343B7F" w:rsidRDefault="00343B7F" w:rsidP="00343B7F">
            <w:pPr>
              <w:pStyle w:val="BodyCopy"/>
              <w:numPr>
                <w:ilvl w:val="0"/>
                <w:numId w:val="10"/>
              </w:numPr>
            </w:pPr>
            <w:r>
              <w:t>Novice season started, seems to be going well</w:t>
            </w:r>
          </w:p>
          <w:p w14:paraId="72FAB2C6" w14:textId="77777777" w:rsidR="00343B7F" w:rsidRDefault="00343B7F" w:rsidP="00343B7F">
            <w:pPr>
              <w:pStyle w:val="BodyCopy"/>
              <w:numPr>
                <w:ilvl w:val="0"/>
                <w:numId w:val="10"/>
              </w:numPr>
            </w:pPr>
            <w:r>
              <w:t>Atoms’ doing well – planning provincials</w:t>
            </w:r>
          </w:p>
          <w:p w14:paraId="16A9510A" w14:textId="77777777" w:rsidR="00343B7F" w:rsidRDefault="00343B7F" w:rsidP="00343B7F">
            <w:pPr>
              <w:pStyle w:val="BodyCopy"/>
              <w:numPr>
                <w:ilvl w:val="0"/>
                <w:numId w:val="10"/>
              </w:numPr>
            </w:pPr>
            <w:r>
              <w:t>Peewee</w:t>
            </w:r>
          </w:p>
          <w:p w14:paraId="13F6715B" w14:textId="02E8141D" w:rsidR="004D7940" w:rsidRDefault="00343B7F" w:rsidP="00343B7F">
            <w:pPr>
              <w:pStyle w:val="BodyCopy"/>
              <w:numPr>
                <w:ilvl w:val="0"/>
                <w:numId w:val="10"/>
              </w:numPr>
            </w:pPr>
            <w:r>
              <w:t>Bantam – had to make provincial teams – haven’t had any practices yet. Still waiting</w:t>
            </w:r>
          </w:p>
        </w:tc>
      </w:tr>
      <w:tr w:rsidR="00CC512C" w14:paraId="2108E7BF" w14:textId="77777777" w:rsidTr="00A200A0">
        <w:trPr>
          <w:trHeight w:hRule="exact" w:val="113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6701B1" w14:textId="76252BBE" w:rsidR="00D91E69" w:rsidRPr="000F12D8" w:rsidRDefault="00014001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Fundraising Report</w:t>
            </w:r>
            <w:r w:rsidR="00040C6E">
              <w:rPr>
                <w:b/>
                <w:bCs/>
                <w:sz w:val="18"/>
                <w:szCs w:val="24"/>
              </w:rPr>
              <w:t xml:space="preserve"> (Darla)</w:t>
            </w:r>
          </w:p>
          <w:p w14:paraId="09FF4366" w14:textId="77777777" w:rsidR="00EC4796" w:rsidRDefault="00E45D52" w:rsidP="00B06B2C">
            <w:pPr>
              <w:pStyle w:val="BodyCopy"/>
              <w:numPr>
                <w:ilvl w:val="0"/>
                <w:numId w:val="10"/>
              </w:numPr>
            </w:pPr>
            <w:r>
              <w:t>Changes coming to Coop Fundraising 1/yr – February 2021</w:t>
            </w:r>
          </w:p>
          <w:p w14:paraId="3B009961" w14:textId="4E037693" w:rsidR="00E45D52" w:rsidRDefault="00E45D52" w:rsidP="00B06B2C">
            <w:pPr>
              <w:pStyle w:val="BodyCopy"/>
              <w:numPr>
                <w:ilvl w:val="0"/>
                <w:numId w:val="10"/>
              </w:numPr>
            </w:pPr>
            <w:r>
              <w:t>POSSIBLE 5 Morden businesses for 1</w:t>
            </w:r>
            <w:r w:rsidRPr="00E45D52">
              <w:rPr>
                <w:vertAlign w:val="superscript"/>
              </w:rPr>
              <w:t>st</w:t>
            </w:r>
            <w:r>
              <w:t xml:space="preserve"> half with 10% back</w:t>
            </w:r>
          </w:p>
        </w:tc>
      </w:tr>
      <w:tr w:rsidR="00C10633" w14:paraId="04862EB3" w14:textId="77777777" w:rsidTr="004D4162">
        <w:trPr>
          <w:trHeight w:hRule="exact" w:val="170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6AF784" w14:textId="77777777" w:rsidR="003362E2" w:rsidRDefault="00E45D52" w:rsidP="00E45D52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lastRenderedPageBreak/>
              <w:t>Transition Season</w:t>
            </w:r>
          </w:p>
          <w:p w14:paraId="799C1216" w14:textId="77777777" w:rsidR="002F152C" w:rsidRDefault="002F152C" w:rsidP="002F152C">
            <w:pPr>
              <w:pStyle w:val="BodyCopy"/>
              <w:numPr>
                <w:ilvl w:val="0"/>
                <w:numId w:val="10"/>
              </w:numPr>
            </w:pPr>
            <w:r>
              <w:t>Offered by MMH Major novice kids – ~24 – 3 weeks, 6 practices – Mini Tournament @cost?  Find coaches then set ice times. – Scott finding coach – Curtis Harms</w:t>
            </w:r>
          </w:p>
          <w:p w14:paraId="736ED00C" w14:textId="77777777" w:rsidR="002F152C" w:rsidRDefault="002F152C" w:rsidP="002F152C">
            <w:pPr>
              <w:pStyle w:val="BodyCopy"/>
              <w:numPr>
                <w:ilvl w:val="0"/>
                <w:numId w:val="10"/>
              </w:numPr>
            </w:pPr>
            <w:r>
              <w:t xml:space="preserve">Starts first week of March – Katie checking on ice </w:t>
            </w:r>
          </w:p>
          <w:p w14:paraId="13AD9051" w14:textId="382A6EFB" w:rsidR="00E45D52" w:rsidRDefault="002F152C" w:rsidP="002F152C">
            <w:pPr>
              <w:pStyle w:val="BodyCopy"/>
              <w:numPr>
                <w:ilvl w:val="0"/>
                <w:numId w:val="10"/>
              </w:numPr>
            </w:pPr>
            <w:r>
              <w:t>Extended season – pick your roster – Spring or extended season not allowed to do transition as well as transition</w:t>
            </w:r>
          </w:p>
        </w:tc>
      </w:tr>
      <w:tr w:rsidR="00C10633" w14:paraId="7E1A311E" w14:textId="77777777" w:rsidTr="00672CEE">
        <w:trPr>
          <w:trHeight w:hRule="exact" w:val="142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2BF24E" w14:textId="52F55C8B" w:rsidR="00D32176" w:rsidRDefault="00952F19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Final Practices/ End of Season</w:t>
            </w:r>
          </w:p>
          <w:p w14:paraId="29EC1A56" w14:textId="4E03669C" w:rsidR="00952F19" w:rsidRPr="00952F19" w:rsidRDefault="00952F19" w:rsidP="00952F19">
            <w:pPr>
              <w:pStyle w:val="BodyCopy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 w:rsidRPr="00952F19">
              <w:rPr>
                <w:sz w:val="18"/>
                <w:szCs w:val="24"/>
              </w:rPr>
              <w:t>Last game, one week grace for parent game</w:t>
            </w:r>
          </w:p>
          <w:p w14:paraId="66FC74D0" w14:textId="19006284" w:rsidR="00672CEE" w:rsidRDefault="00672CEE" w:rsidP="00952F19">
            <w:pPr>
              <w:pStyle w:val="BodyCopy"/>
            </w:pPr>
          </w:p>
        </w:tc>
      </w:tr>
      <w:tr w:rsidR="00642707" w14:paraId="04A4A75F" w14:textId="77777777" w:rsidTr="004960A5">
        <w:trPr>
          <w:trHeight w:hRule="exact" w:val="98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FBA97B" w14:textId="4CDB2B38" w:rsidR="009A6D53" w:rsidRPr="00373D3D" w:rsidRDefault="00952F19" w:rsidP="00A200A0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Awards Banquet – Garrett Darby checking on dates</w:t>
            </w:r>
          </w:p>
          <w:p w14:paraId="73FD1356" w14:textId="77777777" w:rsidR="004960A5" w:rsidRDefault="00952F19" w:rsidP="00014001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Dates: April 17?</w:t>
            </w:r>
          </w:p>
          <w:p w14:paraId="6E1DB48E" w14:textId="2B52D2A2" w:rsidR="00952F19" w:rsidRPr="00014001" w:rsidRDefault="00952F19" w:rsidP="00014001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AGM: April 15?</w:t>
            </w:r>
          </w:p>
        </w:tc>
      </w:tr>
      <w:tr w:rsidR="00576AEF" w14:paraId="75B1EB88" w14:textId="77777777" w:rsidTr="00952F19">
        <w:trPr>
          <w:trHeight w:hRule="exact" w:val="101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97CE68" w14:textId="1DCC1DA0" w:rsidR="00027018" w:rsidRDefault="00014001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952F19">
              <w:rPr>
                <w:b/>
                <w:bCs/>
                <w:sz w:val="18"/>
                <w:szCs w:val="18"/>
              </w:rPr>
              <w:t>pply for First Shift in Fall 2020/Spring 2021?</w:t>
            </w:r>
          </w:p>
          <w:p w14:paraId="3A993E65" w14:textId="77777777" w:rsidR="00952F19" w:rsidRPr="00373D3D" w:rsidRDefault="00952F19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</w:p>
          <w:p w14:paraId="731131D7" w14:textId="211589CD" w:rsidR="003B041E" w:rsidRPr="00373D3D" w:rsidRDefault="00952F19" w:rsidP="00373D3D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Spring would work better</w:t>
            </w:r>
          </w:p>
        </w:tc>
      </w:tr>
      <w:tr w:rsidR="00AE3272" w14:paraId="199EC081" w14:textId="77777777" w:rsidTr="008B3AF1">
        <w:trPr>
          <w:trHeight w:hRule="exact" w:val="99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6A6268" w14:textId="78DB6312" w:rsidR="00A774C1" w:rsidRPr="00D87A03" w:rsidRDefault="00952F19" w:rsidP="00A200A0">
            <w:pPr>
              <w:pStyle w:val="BodyCopy"/>
              <w:rPr>
                <w:b/>
                <w:bCs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Book ice for 3 on 3 Fall 2020</w:t>
            </w:r>
          </w:p>
          <w:p w14:paraId="4AA79227" w14:textId="5D1F140D" w:rsidR="002B088F" w:rsidRPr="00FF5162" w:rsidRDefault="00952F19" w:rsidP="00FF5162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952F19">
              <w:rPr>
                <w:szCs w:val="16"/>
                <w:highlight w:val="yellow"/>
              </w:rPr>
              <w:t>Katie, talk to Cindy for ice in the fall</w:t>
            </w:r>
          </w:p>
        </w:tc>
      </w:tr>
      <w:tr w:rsidR="00D14BBE" w14:paraId="46485DE9" w14:textId="77777777" w:rsidTr="00262470">
        <w:trPr>
          <w:trHeight w:hRule="exact" w:val="9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E1D987" w14:textId="5D2D51B0" w:rsidR="00A200A0" w:rsidRDefault="00952F19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Next Meeting Date:</w:t>
            </w:r>
          </w:p>
          <w:p w14:paraId="62D401B0" w14:textId="5FA15259" w:rsidR="00F447A3" w:rsidRDefault="00952F19" w:rsidP="00F447A3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February 10, 2020</w:t>
            </w:r>
          </w:p>
          <w:p w14:paraId="58FB9322" w14:textId="7AAEAC11" w:rsidR="00710979" w:rsidRDefault="00952F19" w:rsidP="00014001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7pm</w:t>
            </w:r>
          </w:p>
        </w:tc>
      </w:tr>
      <w:tr w:rsidR="00BA25DA" w14:paraId="7F1991DE" w14:textId="77777777" w:rsidTr="00952F19">
        <w:trPr>
          <w:trHeight w:hRule="exact" w:val="157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8EB766" w14:textId="1D694656" w:rsidR="00BA25DA" w:rsidRDefault="00952F19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 Discussion</w:t>
            </w:r>
          </w:p>
          <w:p w14:paraId="1436BB97" w14:textId="77777777" w:rsidR="00BA25DA" w:rsidRPr="00952F19" w:rsidRDefault="00952F19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Cs w:val="18"/>
              </w:rPr>
              <w:t>Scott looking into outside evaluators – The RINK</w:t>
            </w:r>
          </w:p>
          <w:p w14:paraId="4D6E9AC4" w14:textId="77777777" w:rsidR="00952F19" w:rsidRPr="00952F19" w:rsidRDefault="00952F19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Cs w:val="18"/>
              </w:rPr>
              <w:t>Mel would like MMH to pay for mentor jerseys ($70 each) – 5-7 made</w:t>
            </w:r>
          </w:p>
          <w:p w14:paraId="41C85918" w14:textId="77777777" w:rsidR="00952F19" w:rsidRPr="00952F19" w:rsidRDefault="00952F19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Cs w:val="18"/>
              </w:rPr>
              <w:t>Transition season for older/younger teams have tournament with profit going to Katie Cars/South Central Cancer Care/Children’s Wish/etc.</w:t>
            </w:r>
          </w:p>
          <w:p w14:paraId="0DA49CA1" w14:textId="2F108946" w:rsidR="00952F19" w:rsidRPr="00BA25DA" w:rsidRDefault="00952F19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Sr play with Jr – is insurance an issue? Possibly at Buds Tournament</w:t>
            </w:r>
          </w:p>
        </w:tc>
      </w:tr>
      <w:tr w:rsidR="00AB7042" w14:paraId="3F301BB0" w14:textId="77777777" w:rsidTr="00952F19">
        <w:trPr>
          <w:trHeight w:hRule="exact" w:val="127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0969BFD1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dates for 201</w:t>
            </w:r>
            <w:r w:rsidR="00C12A21">
              <w:rPr>
                <w:szCs w:val="16"/>
              </w:rPr>
              <w:t>9</w:t>
            </w:r>
            <w:r>
              <w:rPr>
                <w:szCs w:val="16"/>
              </w:rPr>
              <w:t>-20</w:t>
            </w:r>
            <w:r w:rsidR="00C12A21">
              <w:rPr>
                <w:szCs w:val="16"/>
              </w:rPr>
              <w:t>20</w:t>
            </w:r>
            <w:r>
              <w:rPr>
                <w:szCs w:val="16"/>
              </w:rPr>
              <w:t xml:space="preserve"> season (a</w:t>
            </w:r>
            <w:r w:rsidR="00877763">
              <w:rPr>
                <w:szCs w:val="16"/>
              </w:rPr>
              <w:t xml:space="preserve">ll Mondays </w:t>
            </w:r>
            <w:r w:rsidR="00877763" w:rsidRPr="00877763">
              <w:rPr>
                <w:sz w:val="20"/>
                <w:szCs w:val="16"/>
              </w:rPr>
              <w:t xml:space="preserve">and all starting at </w:t>
            </w:r>
            <w:r w:rsidR="00C12A21">
              <w:rPr>
                <w:sz w:val="20"/>
                <w:szCs w:val="16"/>
              </w:rPr>
              <w:t>7</w:t>
            </w:r>
            <w:r w:rsidRPr="00877763">
              <w:rPr>
                <w:sz w:val="20"/>
                <w:szCs w:val="16"/>
              </w:rPr>
              <w:t>pm</w:t>
            </w:r>
            <w:r w:rsidR="002667F7" w:rsidRPr="00877763">
              <w:rPr>
                <w:sz w:val="20"/>
                <w:szCs w:val="16"/>
              </w:rPr>
              <w:t xml:space="preserve"> </w:t>
            </w:r>
            <w:r w:rsidR="002667F7">
              <w:rPr>
                <w:szCs w:val="16"/>
              </w:rPr>
              <w:t>in the Kinsmen Room</w:t>
            </w:r>
            <w:r>
              <w:rPr>
                <w:szCs w:val="16"/>
              </w:rPr>
              <w:t>):</w:t>
            </w:r>
          </w:p>
          <w:p w14:paraId="4440C105" w14:textId="77777777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156B5E85" w14:textId="0BDA815B" w:rsidR="00C12A21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February</w:t>
            </w:r>
            <w:r w:rsidR="00F57B22">
              <w:rPr>
                <w:szCs w:val="16"/>
              </w:rPr>
              <w:t xml:space="preserve"> 10</w:t>
            </w:r>
          </w:p>
          <w:p w14:paraId="7E2C67B4" w14:textId="3C9BD0EC" w:rsidR="00C12A21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March</w:t>
            </w:r>
            <w:r w:rsidR="00F57B22">
              <w:rPr>
                <w:szCs w:val="16"/>
              </w:rPr>
              <w:t xml:space="preserve"> 9</w:t>
            </w:r>
          </w:p>
          <w:p w14:paraId="5DDE9612" w14:textId="0C7EA3B0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April</w:t>
            </w:r>
            <w:r w:rsidR="00141BF5">
              <w:rPr>
                <w:szCs w:val="16"/>
              </w:rPr>
              <w:t xml:space="preserve"> </w:t>
            </w:r>
            <w:r w:rsidR="00F57B22">
              <w:rPr>
                <w:szCs w:val="16"/>
              </w:rPr>
              <w:t>13</w:t>
            </w: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5F5F96A6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FD7FDC" w14:textId="55A5C08E" w:rsidR="001F25F8" w:rsidRDefault="00952F19" w:rsidP="00064344">
            <w:pPr>
              <w:pStyle w:val="BodyCopy"/>
            </w:pPr>
            <w:r>
              <w:rPr>
                <w:szCs w:val="18"/>
              </w:rPr>
              <w:t>Mel would like MMH to pay for mentor jerseys ($70 each) – 5-7 made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11EF00A" w14:textId="12A05EFD" w:rsidR="001F25F8" w:rsidRDefault="00952F19" w:rsidP="00064344">
            <w:pPr>
              <w:pStyle w:val="BodyCopy"/>
              <w:jc w:val="center"/>
            </w:pPr>
            <w:r>
              <w:t>Mel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EB96A8" w14:textId="5F53E4E1" w:rsidR="001F25F8" w:rsidRDefault="00952F19" w:rsidP="00064344">
            <w:pPr>
              <w:pStyle w:val="BodyCopy"/>
              <w:jc w:val="center"/>
            </w:pPr>
            <w:r>
              <w:t>Tyler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FFA1DF" w14:textId="26A6CDF8" w:rsidR="001F25F8" w:rsidRDefault="00525346" w:rsidP="00064344">
            <w:pPr>
              <w:pStyle w:val="BodyCopy"/>
              <w:jc w:val="center"/>
            </w:pPr>
            <w:r>
              <w:t xml:space="preserve">No 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F19EA2" w14:textId="7F643706" w:rsidR="001F25F8" w:rsidRDefault="00525346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16F075B6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952F19">
              <w:t>Feb</w:t>
            </w:r>
            <w:r w:rsidR="00BA25DA">
              <w:t xml:space="preserve"> 1</w:t>
            </w:r>
            <w:r w:rsidR="00952F19">
              <w:t>0</w:t>
            </w:r>
            <w:r w:rsidR="00014001" w:rsidRPr="00014001">
              <w:rPr>
                <w:vertAlign w:val="superscript"/>
              </w:rPr>
              <w:t>th</w:t>
            </w:r>
            <w:r w:rsidR="0011263A">
              <w:t xml:space="preserve"> </w:t>
            </w:r>
            <w:r w:rsidR="00542C7A">
              <w:t xml:space="preserve">– </w:t>
            </w:r>
            <w:r w:rsidR="00A200A0">
              <w:t>Kinsmen Room</w:t>
            </w:r>
            <w:r w:rsidR="00877763">
              <w:t xml:space="preserve"> @ </w:t>
            </w:r>
            <w:r w:rsidR="0011263A">
              <w:t>7</w:t>
            </w:r>
            <w:r w:rsidR="00542C7A">
              <w:t>:00pm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66DB78CB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0C2363">
              <w:t>8:</w:t>
            </w:r>
            <w:r w:rsidR="00301E8D">
              <w:t>2</w:t>
            </w:r>
            <w:r w:rsidR="00952F19">
              <w:t>8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952F19">
              <w:rPr>
                <w:u w:val="single"/>
              </w:rPr>
              <w:t>Katie</w:t>
            </w:r>
            <w:r w:rsidR="00C12A21">
              <w:t xml:space="preserve">  </w:t>
            </w:r>
            <w:r w:rsidR="005B4437">
              <w:tab/>
            </w:r>
            <w:r w:rsidR="00BC136F">
              <w:t xml:space="preserve">Seconder: </w:t>
            </w:r>
            <w:r w:rsidR="00301E8D">
              <w:rPr>
                <w:u w:val="single"/>
              </w:rPr>
              <w:t>Jarrett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9765" w14:textId="77777777" w:rsidR="002051F9" w:rsidRDefault="002051F9">
      <w:r>
        <w:separator/>
      </w:r>
    </w:p>
  </w:endnote>
  <w:endnote w:type="continuationSeparator" w:id="0">
    <w:p w14:paraId="127279B9" w14:textId="77777777" w:rsidR="002051F9" w:rsidRDefault="0020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585A1" w14:textId="77777777" w:rsidR="002051F9" w:rsidRDefault="002051F9">
      <w:r>
        <w:separator/>
      </w:r>
    </w:p>
  </w:footnote>
  <w:footnote w:type="continuationSeparator" w:id="0">
    <w:p w14:paraId="23148A6D" w14:textId="77777777" w:rsidR="002051F9" w:rsidRDefault="0020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D8E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15E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58CA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7066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4001"/>
    <w:rsid w:val="00023542"/>
    <w:rsid w:val="00024760"/>
    <w:rsid w:val="00027018"/>
    <w:rsid w:val="00027CC4"/>
    <w:rsid w:val="0003031B"/>
    <w:rsid w:val="00040C6E"/>
    <w:rsid w:val="000452FC"/>
    <w:rsid w:val="00054472"/>
    <w:rsid w:val="0006701E"/>
    <w:rsid w:val="00077761"/>
    <w:rsid w:val="00090602"/>
    <w:rsid w:val="00094D05"/>
    <w:rsid w:val="00097191"/>
    <w:rsid w:val="000A7074"/>
    <w:rsid w:val="000C1C99"/>
    <w:rsid w:val="000C2363"/>
    <w:rsid w:val="000D0C99"/>
    <w:rsid w:val="000D3F47"/>
    <w:rsid w:val="000D706B"/>
    <w:rsid w:val="000E540E"/>
    <w:rsid w:val="000E7BFE"/>
    <w:rsid w:val="000F12D8"/>
    <w:rsid w:val="00103840"/>
    <w:rsid w:val="001047CB"/>
    <w:rsid w:val="00105780"/>
    <w:rsid w:val="0011005E"/>
    <w:rsid w:val="0011263A"/>
    <w:rsid w:val="00115864"/>
    <w:rsid w:val="00131479"/>
    <w:rsid w:val="0013561B"/>
    <w:rsid w:val="00135950"/>
    <w:rsid w:val="00141BF5"/>
    <w:rsid w:val="0014423B"/>
    <w:rsid w:val="001464CF"/>
    <w:rsid w:val="001468A3"/>
    <w:rsid w:val="00152CF1"/>
    <w:rsid w:val="00154F57"/>
    <w:rsid w:val="00155398"/>
    <w:rsid w:val="00164CC2"/>
    <w:rsid w:val="00170E0F"/>
    <w:rsid w:val="0018514B"/>
    <w:rsid w:val="00191A1F"/>
    <w:rsid w:val="00197685"/>
    <w:rsid w:val="001D7019"/>
    <w:rsid w:val="001E228A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22414"/>
    <w:rsid w:val="00226709"/>
    <w:rsid w:val="00233F83"/>
    <w:rsid w:val="002415F5"/>
    <w:rsid w:val="002460B1"/>
    <w:rsid w:val="002558DE"/>
    <w:rsid w:val="002615D2"/>
    <w:rsid w:val="00262470"/>
    <w:rsid w:val="00262B2F"/>
    <w:rsid w:val="00265420"/>
    <w:rsid w:val="00265962"/>
    <w:rsid w:val="002667F7"/>
    <w:rsid w:val="00267072"/>
    <w:rsid w:val="00267CC7"/>
    <w:rsid w:val="00282187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D7538"/>
    <w:rsid w:val="002E0634"/>
    <w:rsid w:val="002F152C"/>
    <w:rsid w:val="002F16D7"/>
    <w:rsid w:val="002F20EB"/>
    <w:rsid w:val="002F4D0B"/>
    <w:rsid w:val="002F642D"/>
    <w:rsid w:val="002F7427"/>
    <w:rsid w:val="002F7556"/>
    <w:rsid w:val="00301E8D"/>
    <w:rsid w:val="003032C2"/>
    <w:rsid w:val="0030523C"/>
    <w:rsid w:val="003068C3"/>
    <w:rsid w:val="00310D4C"/>
    <w:rsid w:val="00311AAC"/>
    <w:rsid w:val="00313AC1"/>
    <w:rsid w:val="003204F6"/>
    <w:rsid w:val="00320733"/>
    <w:rsid w:val="00326C7B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B041E"/>
    <w:rsid w:val="003B1A2B"/>
    <w:rsid w:val="003D05E3"/>
    <w:rsid w:val="003D097F"/>
    <w:rsid w:val="003D1EB3"/>
    <w:rsid w:val="003D294C"/>
    <w:rsid w:val="003D5090"/>
    <w:rsid w:val="003F0AB2"/>
    <w:rsid w:val="003F0C97"/>
    <w:rsid w:val="0040212B"/>
    <w:rsid w:val="0040311D"/>
    <w:rsid w:val="004048C5"/>
    <w:rsid w:val="00413D44"/>
    <w:rsid w:val="00414D00"/>
    <w:rsid w:val="0041572F"/>
    <w:rsid w:val="004274E1"/>
    <w:rsid w:val="00430100"/>
    <w:rsid w:val="004366CE"/>
    <w:rsid w:val="0043746E"/>
    <w:rsid w:val="00451851"/>
    <w:rsid w:val="00454BD4"/>
    <w:rsid w:val="004609E2"/>
    <w:rsid w:val="00464BF9"/>
    <w:rsid w:val="00467ECE"/>
    <w:rsid w:val="00474E78"/>
    <w:rsid w:val="0048146B"/>
    <w:rsid w:val="004848D2"/>
    <w:rsid w:val="004957BB"/>
    <w:rsid w:val="004960A5"/>
    <w:rsid w:val="004A6A8F"/>
    <w:rsid w:val="004A6E44"/>
    <w:rsid w:val="004B0D00"/>
    <w:rsid w:val="004B3B98"/>
    <w:rsid w:val="004C1D5D"/>
    <w:rsid w:val="004D3DB0"/>
    <w:rsid w:val="004D4162"/>
    <w:rsid w:val="004D7940"/>
    <w:rsid w:val="004E314D"/>
    <w:rsid w:val="004E31CA"/>
    <w:rsid w:val="004F3A4B"/>
    <w:rsid w:val="004F5B33"/>
    <w:rsid w:val="00502DED"/>
    <w:rsid w:val="00506DB4"/>
    <w:rsid w:val="00513566"/>
    <w:rsid w:val="00515AFE"/>
    <w:rsid w:val="00517838"/>
    <w:rsid w:val="00522E82"/>
    <w:rsid w:val="00523500"/>
    <w:rsid w:val="00525346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61B6"/>
    <w:rsid w:val="00570D6D"/>
    <w:rsid w:val="00575B11"/>
    <w:rsid w:val="00576AEF"/>
    <w:rsid w:val="005822D8"/>
    <w:rsid w:val="00594C30"/>
    <w:rsid w:val="00595232"/>
    <w:rsid w:val="0059714C"/>
    <w:rsid w:val="005A010E"/>
    <w:rsid w:val="005A5641"/>
    <w:rsid w:val="005B1A18"/>
    <w:rsid w:val="005B2CCF"/>
    <w:rsid w:val="005B370A"/>
    <w:rsid w:val="005B4437"/>
    <w:rsid w:val="005B6761"/>
    <w:rsid w:val="005D12DB"/>
    <w:rsid w:val="005D711F"/>
    <w:rsid w:val="005E1680"/>
    <w:rsid w:val="005E2BA9"/>
    <w:rsid w:val="005E485F"/>
    <w:rsid w:val="005F236A"/>
    <w:rsid w:val="006027AA"/>
    <w:rsid w:val="006363E9"/>
    <w:rsid w:val="00636FEF"/>
    <w:rsid w:val="00642707"/>
    <w:rsid w:val="006456F2"/>
    <w:rsid w:val="006674EF"/>
    <w:rsid w:val="00672CEE"/>
    <w:rsid w:val="006772C1"/>
    <w:rsid w:val="0067787B"/>
    <w:rsid w:val="00691828"/>
    <w:rsid w:val="00697486"/>
    <w:rsid w:val="006A038B"/>
    <w:rsid w:val="006A4B62"/>
    <w:rsid w:val="006B1CBB"/>
    <w:rsid w:val="006B6755"/>
    <w:rsid w:val="006C47BA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039AE"/>
    <w:rsid w:val="00710979"/>
    <w:rsid w:val="00715CD8"/>
    <w:rsid w:val="00721572"/>
    <w:rsid w:val="00721C4B"/>
    <w:rsid w:val="00723993"/>
    <w:rsid w:val="00736394"/>
    <w:rsid w:val="007373C4"/>
    <w:rsid w:val="007410E7"/>
    <w:rsid w:val="00744CC2"/>
    <w:rsid w:val="0075022C"/>
    <w:rsid w:val="007507D2"/>
    <w:rsid w:val="00754463"/>
    <w:rsid w:val="007545B3"/>
    <w:rsid w:val="00757D01"/>
    <w:rsid w:val="00764C16"/>
    <w:rsid w:val="0078725F"/>
    <w:rsid w:val="00792CE4"/>
    <w:rsid w:val="007947CC"/>
    <w:rsid w:val="00797FC5"/>
    <w:rsid w:val="007A0626"/>
    <w:rsid w:val="007A6AD7"/>
    <w:rsid w:val="007B1629"/>
    <w:rsid w:val="007D6844"/>
    <w:rsid w:val="007D6AFC"/>
    <w:rsid w:val="007E5736"/>
    <w:rsid w:val="007F0AD0"/>
    <w:rsid w:val="007F1C7B"/>
    <w:rsid w:val="007F2A94"/>
    <w:rsid w:val="007F5314"/>
    <w:rsid w:val="007F6F1D"/>
    <w:rsid w:val="0081685B"/>
    <w:rsid w:val="00836A6E"/>
    <w:rsid w:val="00844709"/>
    <w:rsid w:val="00852C8B"/>
    <w:rsid w:val="008546CC"/>
    <w:rsid w:val="00854AB7"/>
    <w:rsid w:val="00855278"/>
    <w:rsid w:val="00856608"/>
    <w:rsid w:val="00864216"/>
    <w:rsid w:val="008715D8"/>
    <w:rsid w:val="00875CFC"/>
    <w:rsid w:val="00877763"/>
    <w:rsid w:val="00881D10"/>
    <w:rsid w:val="008823FC"/>
    <w:rsid w:val="008A0068"/>
    <w:rsid w:val="008A0B57"/>
    <w:rsid w:val="008A1018"/>
    <w:rsid w:val="008A293C"/>
    <w:rsid w:val="008B350E"/>
    <w:rsid w:val="008B3956"/>
    <w:rsid w:val="008B3AF1"/>
    <w:rsid w:val="008B4968"/>
    <w:rsid w:val="008C499C"/>
    <w:rsid w:val="008C7AAA"/>
    <w:rsid w:val="008D0F61"/>
    <w:rsid w:val="008E411C"/>
    <w:rsid w:val="008F1771"/>
    <w:rsid w:val="008F4182"/>
    <w:rsid w:val="008F71D4"/>
    <w:rsid w:val="009065C1"/>
    <w:rsid w:val="0092623B"/>
    <w:rsid w:val="0093727E"/>
    <w:rsid w:val="00952974"/>
    <w:rsid w:val="00952F19"/>
    <w:rsid w:val="00954432"/>
    <w:rsid w:val="00972FB3"/>
    <w:rsid w:val="00975A50"/>
    <w:rsid w:val="0098066F"/>
    <w:rsid w:val="009846B5"/>
    <w:rsid w:val="009947D5"/>
    <w:rsid w:val="0099724E"/>
    <w:rsid w:val="00997588"/>
    <w:rsid w:val="009A486A"/>
    <w:rsid w:val="009A6D53"/>
    <w:rsid w:val="009B4028"/>
    <w:rsid w:val="009C1B71"/>
    <w:rsid w:val="009D2D10"/>
    <w:rsid w:val="009D33B0"/>
    <w:rsid w:val="009D4F33"/>
    <w:rsid w:val="009E2226"/>
    <w:rsid w:val="009E3101"/>
    <w:rsid w:val="00A0642D"/>
    <w:rsid w:val="00A12640"/>
    <w:rsid w:val="00A1303E"/>
    <w:rsid w:val="00A153C8"/>
    <w:rsid w:val="00A200A0"/>
    <w:rsid w:val="00A22483"/>
    <w:rsid w:val="00A33343"/>
    <w:rsid w:val="00A40C49"/>
    <w:rsid w:val="00A423B8"/>
    <w:rsid w:val="00A44A97"/>
    <w:rsid w:val="00A5009A"/>
    <w:rsid w:val="00A52CE0"/>
    <w:rsid w:val="00A6253D"/>
    <w:rsid w:val="00A6577E"/>
    <w:rsid w:val="00A774C1"/>
    <w:rsid w:val="00A9262B"/>
    <w:rsid w:val="00A931CB"/>
    <w:rsid w:val="00AA0874"/>
    <w:rsid w:val="00AA5F1C"/>
    <w:rsid w:val="00AA7644"/>
    <w:rsid w:val="00AB06E3"/>
    <w:rsid w:val="00AB2D84"/>
    <w:rsid w:val="00AB30BE"/>
    <w:rsid w:val="00AB47C0"/>
    <w:rsid w:val="00AB7042"/>
    <w:rsid w:val="00AC5B48"/>
    <w:rsid w:val="00AC5F52"/>
    <w:rsid w:val="00AD006D"/>
    <w:rsid w:val="00AD0FA6"/>
    <w:rsid w:val="00AE0A06"/>
    <w:rsid w:val="00AE3272"/>
    <w:rsid w:val="00AE4113"/>
    <w:rsid w:val="00AF451F"/>
    <w:rsid w:val="00B06B2C"/>
    <w:rsid w:val="00B4365A"/>
    <w:rsid w:val="00B4503C"/>
    <w:rsid w:val="00B527E4"/>
    <w:rsid w:val="00B57CB7"/>
    <w:rsid w:val="00B72562"/>
    <w:rsid w:val="00B77AA9"/>
    <w:rsid w:val="00B822D0"/>
    <w:rsid w:val="00B837EF"/>
    <w:rsid w:val="00B83BF4"/>
    <w:rsid w:val="00B84B9C"/>
    <w:rsid w:val="00B95215"/>
    <w:rsid w:val="00B967BE"/>
    <w:rsid w:val="00B97138"/>
    <w:rsid w:val="00BA06FE"/>
    <w:rsid w:val="00BA25DA"/>
    <w:rsid w:val="00BA4059"/>
    <w:rsid w:val="00BA508A"/>
    <w:rsid w:val="00BB0EF4"/>
    <w:rsid w:val="00BB4451"/>
    <w:rsid w:val="00BB4C23"/>
    <w:rsid w:val="00BC136F"/>
    <w:rsid w:val="00BC348A"/>
    <w:rsid w:val="00BC75D5"/>
    <w:rsid w:val="00BC7CA7"/>
    <w:rsid w:val="00BD2E1D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2882"/>
    <w:rsid w:val="00C336D5"/>
    <w:rsid w:val="00C613AC"/>
    <w:rsid w:val="00C66C86"/>
    <w:rsid w:val="00C71F67"/>
    <w:rsid w:val="00C875F6"/>
    <w:rsid w:val="00C906E9"/>
    <w:rsid w:val="00C96525"/>
    <w:rsid w:val="00CA7072"/>
    <w:rsid w:val="00CB276B"/>
    <w:rsid w:val="00CC0026"/>
    <w:rsid w:val="00CC063A"/>
    <w:rsid w:val="00CC48C9"/>
    <w:rsid w:val="00CC512C"/>
    <w:rsid w:val="00CD5992"/>
    <w:rsid w:val="00CD6293"/>
    <w:rsid w:val="00CE0CFF"/>
    <w:rsid w:val="00CE0EE8"/>
    <w:rsid w:val="00CE1A92"/>
    <w:rsid w:val="00CE6B3A"/>
    <w:rsid w:val="00CF0965"/>
    <w:rsid w:val="00CF2853"/>
    <w:rsid w:val="00CF5D49"/>
    <w:rsid w:val="00D14BBE"/>
    <w:rsid w:val="00D163D4"/>
    <w:rsid w:val="00D226DD"/>
    <w:rsid w:val="00D26F2C"/>
    <w:rsid w:val="00D301C0"/>
    <w:rsid w:val="00D32176"/>
    <w:rsid w:val="00D37BA6"/>
    <w:rsid w:val="00D408C5"/>
    <w:rsid w:val="00D41753"/>
    <w:rsid w:val="00D4631E"/>
    <w:rsid w:val="00D5003E"/>
    <w:rsid w:val="00D6773D"/>
    <w:rsid w:val="00D72FFF"/>
    <w:rsid w:val="00D76B2C"/>
    <w:rsid w:val="00D822E7"/>
    <w:rsid w:val="00D87A03"/>
    <w:rsid w:val="00D91496"/>
    <w:rsid w:val="00D91E69"/>
    <w:rsid w:val="00DB112D"/>
    <w:rsid w:val="00DC319A"/>
    <w:rsid w:val="00DD0D12"/>
    <w:rsid w:val="00DD6B9F"/>
    <w:rsid w:val="00DF7626"/>
    <w:rsid w:val="00E05E23"/>
    <w:rsid w:val="00E24B8E"/>
    <w:rsid w:val="00E2527C"/>
    <w:rsid w:val="00E403B8"/>
    <w:rsid w:val="00E42FA9"/>
    <w:rsid w:val="00E4480D"/>
    <w:rsid w:val="00E45D52"/>
    <w:rsid w:val="00E47963"/>
    <w:rsid w:val="00E47EAB"/>
    <w:rsid w:val="00E5261C"/>
    <w:rsid w:val="00E66E4E"/>
    <w:rsid w:val="00E8272B"/>
    <w:rsid w:val="00E84946"/>
    <w:rsid w:val="00E935A8"/>
    <w:rsid w:val="00EA2C1A"/>
    <w:rsid w:val="00EA2EDF"/>
    <w:rsid w:val="00EA489A"/>
    <w:rsid w:val="00EC11A1"/>
    <w:rsid w:val="00EC4796"/>
    <w:rsid w:val="00ED55AD"/>
    <w:rsid w:val="00ED5CE9"/>
    <w:rsid w:val="00ED62DB"/>
    <w:rsid w:val="00EE68D9"/>
    <w:rsid w:val="00EF2151"/>
    <w:rsid w:val="00F04540"/>
    <w:rsid w:val="00F115C8"/>
    <w:rsid w:val="00F121EC"/>
    <w:rsid w:val="00F1547C"/>
    <w:rsid w:val="00F22EF2"/>
    <w:rsid w:val="00F246F9"/>
    <w:rsid w:val="00F323F0"/>
    <w:rsid w:val="00F33169"/>
    <w:rsid w:val="00F42B32"/>
    <w:rsid w:val="00F447A3"/>
    <w:rsid w:val="00F57B22"/>
    <w:rsid w:val="00F644D5"/>
    <w:rsid w:val="00F6606C"/>
    <w:rsid w:val="00F7158B"/>
    <w:rsid w:val="00F7218E"/>
    <w:rsid w:val="00F7591D"/>
    <w:rsid w:val="00F834FB"/>
    <w:rsid w:val="00F862EB"/>
    <w:rsid w:val="00F94460"/>
    <w:rsid w:val="00F96854"/>
    <w:rsid w:val="00F974C9"/>
    <w:rsid w:val="00FA1AEE"/>
    <w:rsid w:val="00FA2DB7"/>
    <w:rsid w:val="00FA61D6"/>
    <w:rsid w:val="00FA639E"/>
    <w:rsid w:val="00FA749C"/>
    <w:rsid w:val="00FC0030"/>
    <w:rsid w:val="00FC29E1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386C6D"/>
    <w:rsid w:val="004C2F6C"/>
    <w:rsid w:val="004F2CAE"/>
    <w:rsid w:val="005558EF"/>
    <w:rsid w:val="0057544C"/>
    <w:rsid w:val="006A02E8"/>
    <w:rsid w:val="00753073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415A9"/>
    <w:rsid w:val="00C3293E"/>
    <w:rsid w:val="00CD0D95"/>
    <w:rsid w:val="00CE5627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28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4</cp:revision>
  <cp:lastPrinted>2018-11-12T15:48:00Z</cp:lastPrinted>
  <dcterms:created xsi:type="dcterms:W3CDTF">2020-01-08T20:55:00Z</dcterms:created>
  <dcterms:modified xsi:type="dcterms:W3CDTF">2020-02-05T21:28:00Z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