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988"/>
        <w:gridCol w:w="309"/>
        <w:gridCol w:w="1335"/>
        <w:gridCol w:w="1320"/>
        <w:gridCol w:w="12"/>
        <w:gridCol w:w="1690"/>
        <w:gridCol w:w="1288"/>
      </w:tblGrid>
      <w:tr w:rsidR="006E0E70" w14:paraId="48DF175C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EFFDD71" w14:textId="596A088D" w:rsidR="006E0E70" w:rsidRDefault="00B527E4" w:rsidP="00AD006D">
            <w:pPr>
              <w:pStyle w:val="MinutesandAgendaTitles"/>
            </w:pPr>
            <w:r>
              <w:t>MMH</w:t>
            </w:r>
            <w:r w:rsidR="000E7BFE">
              <w:t>–</w:t>
            </w:r>
            <w:r w:rsidR="00B93D57">
              <w:t>March 25</w:t>
            </w:r>
            <w:r w:rsidR="0093727E">
              <w:t>, 20</w:t>
            </w:r>
            <w:r w:rsidR="00226709">
              <w:t>2</w:t>
            </w:r>
            <w:r w:rsidR="00B93D57">
              <w:t>1</w:t>
            </w:r>
          </w:p>
        </w:tc>
      </w:tr>
      <w:tr w:rsidR="006E0E70" w14:paraId="51020FD9" w14:textId="77777777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1-02-08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3190000F" w14:textId="2EAA0F89" w:rsidR="006E0E70" w:rsidRDefault="00C53C89">
                <w:pPr>
                  <w:pStyle w:val="BodyCopy"/>
                </w:pPr>
                <w:r>
                  <w:t>2.8.2021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C5F1EE8" w14:textId="77777777" w:rsidR="006E0E70" w:rsidRDefault="006E0E70" w:rsidP="00B527E4">
            <w:pPr>
              <w:pStyle w:val="BodyCopy"/>
            </w:pP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683193DA" w14:textId="68941182" w:rsidR="006E0E70" w:rsidRDefault="00C53C89" w:rsidP="00B527E4">
            <w:pPr>
              <w:pStyle w:val="BodyCopy"/>
            </w:pPr>
            <w:r>
              <w:rPr>
                <w:spacing w:val="0"/>
              </w:rPr>
              <w:t>Zoom Meeting</w:t>
            </w:r>
          </w:p>
        </w:tc>
      </w:tr>
      <w:tr w:rsidR="006E0E70" w14:paraId="0B86A0B4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26E91F" w14:textId="77777777"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CA3CAE" w14:textId="47FEE77D" w:rsidR="006E0E70" w:rsidRDefault="00C53C89">
            <w:pPr>
              <w:pStyle w:val="BodyCopy"/>
            </w:pPr>
            <w:r>
              <w:t>8</w:t>
            </w:r>
            <w:r w:rsidR="00FC0030">
              <w:t>:</w:t>
            </w:r>
            <w:r w:rsidR="00F22998">
              <w:t>0</w:t>
            </w:r>
            <w:r w:rsidR="001E7831">
              <w:t>2</w:t>
            </w:r>
            <w:r w:rsidR="00FC0030">
              <w:t>pm</w:t>
            </w:r>
          </w:p>
        </w:tc>
      </w:tr>
      <w:tr w:rsidR="006E0E70" w14:paraId="42362EF5" w14:textId="77777777" w:rsidTr="0059714C">
        <w:trPr>
          <w:trHeight w:hRule="exact" w:val="715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CFC36D" w14:textId="77777777"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89029E" w14:textId="341D98B0" w:rsidR="006E0E70" w:rsidRDefault="004848D2" w:rsidP="00575B11">
            <w:pPr>
              <w:pStyle w:val="BodyCopy"/>
            </w:pPr>
            <w:r>
              <w:t>Steve</w:t>
            </w:r>
            <w:r w:rsidR="00AD006D">
              <w:t>,</w:t>
            </w:r>
            <w:r w:rsidR="00814D40">
              <w:t xml:space="preserve"> </w:t>
            </w:r>
            <w:r w:rsidR="00C53C89">
              <w:t xml:space="preserve">Ang. T., </w:t>
            </w:r>
            <w:r w:rsidR="00836ED0">
              <w:t>Bev, Darla, Garrett, Garth, Mel, Jamie, Jarrett, Jeff, JoAnn, Kim, Nat, Rich, Ryan, Katie, Scott.</w:t>
            </w:r>
          </w:p>
        </w:tc>
      </w:tr>
      <w:tr w:rsidR="006E0E70" w14:paraId="00BEB852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B43263" w14:textId="77777777"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FDE173" w14:textId="20A67C94" w:rsidR="006E0E70" w:rsidRDefault="00126B40" w:rsidP="00575B11">
            <w:pPr>
              <w:pStyle w:val="BodyCopy"/>
            </w:pPr>
            <w:r>
              <w:t>Tyler</w:t>
            </w:r>
          </w:p>
        </w:tc>
      </w:tr>
      <w:tr w:rsidR="001F25F8" w14:paraId="3A2F699A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192B45" w14:textId="77777777" w:rsidR="001F25F8" w:rsidRDefault="001F25F8">
            <w:pPr>
              <w:pStyle w:val="BodyCopy"/>
            </w:pPr>
            <w:bookmarkStart w:id="0" w:name="_GoBack"/>
            <w:bookmarkEnd w:id="0"/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9DCF88" w14:textId="77777777" w:rsidR="001F25F8" w:rsidRDefault="001F25F8" w:rsidP="00575B11">
            <w:pPr>
              <w:pStyle w:val="BodyCopy"/>
            </w:pPr>
          </w:p>
        </w:tc>
      </w:tr>
      <w:bookmarkStart w:id="1" w:name="_Hlk52210542"/>
      <w:tr w:rsidR="006E0E70" w14:paraId="5069FA1E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7F30094" w14:textId="77777777" w:rsidR="006E0E70" w:rsidRDefault="00126B40" w:rsidP="00AD006D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AD006D">
                  <w:t>Old</w:t>
                </w:r>
                <w:r w:rsidR="0014423B">
                  <w:t xml:space="preserve"> Business</w:t>
                </w:r>
              </w:sdtContent>
            </w:sdt>
          </w:p>
        </w:tc>
      </w:tr>
      <w:bookmarkEnd w:id="1"/>
      <w:tr w:rsidR="00C10633" w14:paraId="4B8DC86A" w14:textId="77777777" w:rsidTr="00EC11A1">
        <w:trPr>
          <w:trHeight w:hRule="exact" w:val="56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BC72D3" w14:textId="12DE76F6" w:rsidR="005D711F" w:rsidRDefault="006F0A2C" w:rsidP="006F0A2C">
            <w:pPr>
              <w:pStyle w:val="BodyCopy"/>
              <w:numPr>
                <w:ilvl w:val="0"/>
                <w:numId w:val="23"/>
              </w:numPr>
            </w:pPr>
            <w:r>
              <w:t>None.</w:t>
            </w:r>
          </w:p>
        </w:tc>
      </w:tr>
      <w:tr w:rsidR="00F62608" w14:paraId="293A6E36" w14:textId="77777777" w:rsidTr="00B018F8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7CAC6D4" w14:textId="0AA434D3" w:rsidR="00F62608" w:rsidRDefault="00126B40" w:rsidP="00B018F8">
            <w:pPr>
              <w:pStyle w:val="MinutesandAgendaTitles"/>
            </w:pPr>
            <w:sdt>
              <w:sdtPr>
                <w:id w:val="-414480607"/>
                <w:placeholder>
                  <w:docPart w:val="0DB6B56998534123B29E480E6D7883C9"/>
                </w:placeholder>
              </w:sdtPr>
              <w:sdtEndPr/>
              <w:sdtContent>
                <w:r w:rsidR="00CF1A19">
                  <w:t>Reports:</w:t>
                </w:r>
              </w:sdtContent>
            </w:sdt>
          </w:p>
        </w:tc>
      </w:tr>
      <w:tr w:rsidR="00A724FC" w14:paraId="12C849F4" w14:textId="77777777" w:rsidTr="00A330D2">
        <w:trPr>
          <w:trHeight w:hRule="exact" w:val="98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269755D" w14:textId="3AB28998" w:rsidR="003F5FB5" w:rsidRPr="00A724FC" w:rsidRDefault="00C53C89" w:rsidP="003F5FB5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8"/>
              </w:rPr>
            </w:pPr>
            <w:r w:rsidRPr="00C53C89">
              <w:rPr>
                <w:bCs/>
              </w:rPr>
              <w:t>None.</w:t>
            </w:r>
          </w:p>
        </w:tc>
      </w:tr>
      <w:tr w:rsidR="00170288" w14:paraId="36E70BA4" w14:textId="77777777" w:rsidTr="00566D2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FFE393F" w14:textId="77777777" w:rsidR="00170288" w:rsidRDefault="00126B40" w:rsidP="00566D27">
            <w:pPr>
              <w:pStyle w:val="MinutesandAgendaTitles"/>
            </w:pPr>
            <w:sdt>
              <w:sdtPr>
                <w:id w:val="569919"/>
                <w:placeholder>
                  <w:docPart w:val="544EA93254954FDBBA5681DB04E9ADAF"/>
                </w:placeholder>
              </w:sdtPr>
              <w:sdtEndPr/>
              <w:sdtContent>
                <w:r w:rsidR="00170288">
                  <w:t>New Business</w:t>
                </w:r>
              </w:sdtContent>
            </w:sdt>
          </w:p>
        </w:tc>
      </w:tr>
      <w:tr w:rsidR="00AE3272" w14:paraId="199EC081" w14:textId="77777777" w:rsidTr="007C7E0D">
        <w:trPr>
          <w:trHeight w:hRule="exact" w:val="481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08276C0" w14:textId="77777777" w:rsidR="00512781" w:rsidRPr="00866D01" w:rsidRDefault="00836ED0" w:rsidP="00836ED0">
            <w:pPr>
              <w:pStyle w:val="BodyCopy"/>
              <w:rPr>
                <w:b/>
                <w:sz w:val="18"/>
                <w:szCs w:val="18"/>
              </w:rPr>
            </w:pPr>
            <w:r w:rsidRPr="00866D01">
              <w:rPr>
                <w:b/>
                <w:sz w:val="18"/>
                <w:szCs w:val="18"/>
              </w:rPr>
              <w:t>Re-shuffling positions:</w:t>
            </w:r>
          </w:p>
          <w:p w14:paraId="6B224D63" w14:textId="77777777" w:rsidR="00836ED0" w:rsidRDefault="00836ED0" w:rsidP="00836ED0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 w:rsidRPr="00A257BD">
              <w:rPr>
                <w:b/>
                <w:sz w:val="18"/>
                <w:szCs w:val="18"/>
              </w:rPr>
              <w:t>Vice President</w:t>
            </w:r>
            <w:r>
              <w:rPr>
                <w:bCs/>
                <w:sz w:val="18"/>
                <w:szCs w:val="18"/>
              </w:rPr>
              <w:t xml:space="preserve"> – Scott Edwards</w:t>
            </w:r>
          </w:p>
          <w:p w14:paraId="0D6AEB89" w14:textId="7EF463D2" w:rsidR="00836ED0" w:rsidRDefault="00836ED0" w:rsidP="00836ED0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 w:rsidRPr="00A257BD">
              <w:rPr>
                <w:b/>
                <w:sz w:val="18"/>
                <w:szCs w:val="18"/>
              </w:rPr>
              <w:t>Treasurer</w:t>
            </w:r>
            <w:r>
              <w:rPr>
                <w:bCs/>
                <w:sz w:val="18"/>
                <w:szCs w:val="18"/>
              </w:rPr>
              <w:t xml:space="preserve"> – Rich Harries (will stay for one more year. We will need to find someone who could work with Rich to learn this role).</w:t>
            </w:r>
          </w:p>
          <w:p w14:paraId="6E392638" w14:textId="0231ADFB" w:rsidR="00836ED0" w:rsidRDefault="00836ED0" w:rsidP="00836ED0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 w:rsidRPr="00A257BD">
              <w:rPr>
                <w:b/>
                <w:sz w:val="18"/>
                <w:szCs w:val="18"/>
              </w:rPr>
              <w:t xml:space="preserve">Registrar </w:t>
            </w:r>
            <w:r>
              <w:rPr>
                <w:bCs/>
                <w:sz w:val="18"/>
                <w:szCs w:val="18"/>
              </w:rPr>
              <w:t>– JoAnn Enns (will stay for one more year in this role and then move to a member at large for one more year).</w:t>
            </w:r>
            <w:r w:rsidR="00866D01">
              <w:rPr>
                <w:bCs/>
                <w:sz w:val="18"/>
                <w:szCs w:val="18"/>
              </w:rPr>
              <w:t xml:space="preserve"> We will need to search for someone to fill this role.</w:t>
            </w:r>
          </w:p>
          <w:p w14:paraId="221A7E10" w14:textId="18B3085F" w:rsidR="00836ED0" w:rsidRDefault="00382F33" w:rsidP="00836ED0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 w:rsidRPr="002F0628">
              <w:rPr>
                <w:b/>
                <w:sz w:val="18"/>
                <w:szCs w:val="18"/>
              </w:rPr>
              <w:t>Member-at-Large</w:t>
            </w:r>
            <w:r>
              <w:rPr>
                <w:bCs/>
                <w:sz w:val="18"/>
                <w:szCs w:val="18"/>
              </w:rPr>
              <w:t xml:space="preserve"> – </w:t>
            </w:r>
            <w:r w:rsidR="00AA305D">
              <w:rPr>
                <w:bCs/>
                <w:sz w:val="18"/>
                <w:szCs w:val="18"/>
              </w:rPr>
              <w:t>Jarrett</w:t>
            </w:r>
          </w:p>
          <w:p w14:paraId="73AE7877" w14:textId="2DF3F152" w:rsidR="00382F33" w:rsidRDefault="002F0628" w:rsidP="00836ED0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 w:rsidRPr="002F0628">
              <w:rPr>
                <w:b/>
                <w:sz w:val="18"/>
                <w:szCs w:val="18"/>
              </w:rPr>
              <w:t xml:space="preserve">Female Hockey </w:t>
            </w:r>
            <w:r>
              <w:rPr>
                <w:b/>
                <w:sz w:val="18"/>
                <w:szCs w:val="18"/>
              </w:rPr>
              <w:t>Rep</w:t>
            </w:r>
            <w:r>
              <w:rPr>
                <w:bCs/>
                <w:sz w:val="18"/>
                <w:szCs w:val="18"/>
              </w:rPr>
              <w:t xml:space="preserve"> – Nat Vigier</w:t>
            </w:r>
          </w:p>
          <w:p w14:paraId="7D4618F8" w14:textId="77777777" w:rsidR="002F0628" w:rsidRDefault="002F0628" w:rsidP="00836ED0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 w:rsidRPr="002F0628">
              <w:rPr>
                <w:b/>
                <w:sz w:val="18"/>
                <w:szCs w:val="18"/>
              </w:rPr>
              <w:t>COVID Communications Rep</w:t>
            </w:r>
            <w:r>
              <w:rPr>
                <w:bCs/>
                <w:sz w:val="18"/>
                <w:szCs w:val="18"/>
              </w:rPr>
              <w:t xml:space="preserve"> – Jamie O’Brien</w:t>
            </w:r>
          </w:p>
          <w:p w14:paraId="565F8E17" w14:textId="271D7A67" w:rsidR="002F0628" w:rsidRDefault="002F0628" w:rsidP="00836ED0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Coaching Coordinator </w:t>
            </w:r>
            <w:r>
              <w:rPr>
                <w:bCs/>
                <w:sz w:val="18"/>
                <w:szCs w:val="18"/>
              </w:rPr>
              <w:t>– Nat Vigier, Jeff, Garrett</w:t>
            </w:r>
            <w:r w:rsidR="000B2885">
              <w:rPr>
                <w:bCs/>
                <w:sz w:val="18"/>
                <w:szCs w:val="18"/>
              </w:rPr>
              <w:t xml:space="preserve"> (these coordinators will need to make sure that coaches have their criminal record checks up to date).</w:t>
            </w:r>
          </w:p>
          <w:p w14:paraId="6EB05C64" w14:textId="4DE92B12" w:rsidR="000B2885" w:rsidRDefault="000B2885" w:rsidP="00836ED0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Tournament Rep </w:t>
            </w:r>
            <w:r>
              <w:rPr>
                <w:bCs/>
                <w:sz w:val="18"/>
                <w:szCs w:val="18"/>
              </w:rPr>
              <w:t>–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Bev Lamarche</w:t>
            </w:r>
            <w:r w:rsidR="00932C1F">
              <w:rPr>
                <w:bCs/>
                <w:sz w:val="18"/>
                <w:szCs w:val="18"/>
              </w:rPr>
              <w:t xml:space="preserve"> (Nat will help with start-up)</w:t>
            </w:r>
          </w:p>
          <w:p w14:paraId="4BB0C671" w14:textId="122B9881" w:rsidR="001B2B46" w:rsidRPr="001B2B46" w:rsidRDefault="001B2B46" w:rsidP="00836ED0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 w:rsidRPr="001B2B46">
              <w:rPr>
                <w:b/>
                <w:sz w:val="18"/>
                <w:szCs w:val="18"/>
              </w:rPr>
              <w:t>RIC/Equip</w:t>
            </w:r>
            <w:r>
              <w:rPr>
                <w:bCs/>
                <w:sz w:val="18"/>
                <w:szCs w:val="18"/>
              </w:rPr>
              <w:t xml:space="preserve"> – Mel Hunt</w:t>
            </w:r>
          </w:p>
          <w:p w14:paraId="503201F8" w14:textId="5A1CCB02" w:rsidR="00655782" w:rsidRDefault="00655782" w:rsidP="00836ED0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Special Events </w:t>
            </w:r>
            <w:r>
              <w:rPr>
                <w:bCs/>
                <w:sz w:val="18"/>
                <w:szCs w:val="18"/>
              </w:rPr>
              <w:t xml:space="preserve">– </w:t>
            </w:r>
            <w:r w:rsidR="00AA305D">
              <w:rPr>
                <w:bCs/>
                <w:sz w:val="18"/>
                <w:szCs w:val="18"/>
              </w:rPr>
              <w:t>Garth Derksen</w:t>
            </w:r>
          </w:p>
          <w:p w14:paraId="1EBCEA3F" w14:textId="56C8AF86" w:rsidR="00655782" w:rsidRDefault="00655782" w:rsidP="00836ED0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Concession </w:t>
            </w:r>
            <w:r>
              <w:rPr>
                <w:bCs/>
                <w:sz w:val="18"/>
                <w:szCs w:val="18"/>
              </w:rPr>
              <w:t xml:space="preserve">– </w:t>
            </w:r>
            <w:r w:rsidR="001B2B46">
              <w:rPr>
                <w:bCs/>
                <w:sz w:val="18"/>
                <w:szCs w:val="18"/>
              </w:rPr>
              <w:t>none this year.</w:t>
            </w:r>
          </w:p>
          <w:p w14:paraId="67E7669E" w14:textId="4FA81493" w:rsidR="001B2B46" w:rsidRPr="001B2B46" w:rsidRDefault="001B2B46" w:rsidP="000B2885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 w:rsidRPr="001B2B46">
              <w:rPr>
                <w:b/>
                <w:sz w:val="18"/>
                <w:szCs w:val="18"/>
              </w:rPr>
              <w:t>Ice Schedulers</w:t>
            </w:r>
            <w:r>
              <w:rPr>
                <w:bCs/>
                <w:sz w:val="18"/>
                <w:szCs w:val="18"/>
              </w:rPr>
              <w:t xml:space="preserve"> – Katie and Kim</w:t>
            </w:r>
          </w:p>
          <w:p w14:paraId="44B6D530" w14:textId="6110C6DB" w:rsidR="00655782" w:rsidRDefault="00655782" w:rsidP="000B2885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Secretary </w:t>
            </w:r>
            <w:r>
              <w:rPr>
                <w:bCs/>
                <w:sz w:val="18"/>
                <w:szCs w:val="18"/>
              </w:rPr>
              <w:t xml:space="preserve">– </w:t>
            </w:r>
            <w:r w:rsidR="001B2B46">
              <w:rPr>
                <w:bCs/>
                <w:sz w:val="18"/>
                <w:szCs w:val="18"/>
              </w:rPr>
              <w:t>Angie</w:t>
            </w:r>
          </w:p>
          <w:p w14:paraId="616C01A9" w14:textId="25F0BCF5" w:rsidR="000B2885" w:rsidRDefault="001B2B46" w:rsidP="000B2885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 w:rsidRPr="001B2B46">
              <w:rPr>
                <w:b/>
                <w:sz w:val="18"/>
                <w:szCs w:val="18"/>
              </w:rPr>
              <w:t>Development</w:t>
            </w:r>
            <w:r>
              <w:rPr>
                <w:bCs/>
                <w:sz w:val="18"/>
                <w:szCs w:val="18"/>
              </w:rPr>
              <w:t xml:space="preserve"> – Tyler</w:t>
            </w:r>
          </w:p>
          <w:p w14:paraId="01CF3096" w14:textId="62BB39A5" w:rsidR="001B2B46" w:rsidRDefault="001B2B46" w:rsidP="000B2885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 w:rsidRPr="001B2B46">
              <w:rPr>
                <w:b/>
                <w:sz w:val="18"/>
                <w:szCs w:val="18"/>
              </w:rPr>
              <w:t>President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B0217C">
              <w:rPr>
                <w:bCs/>
                <w:sz w:val="18"/>
                <w:szCs w:val="18"/>
              </w:rPr>
              <w:t>–</w:t>
            </w:r>
            <w:r>
              <w:rPr>
                <w:bCs/>
                <w:sz w:val="18"/>
                <w:szCs w:val="18"/>
              </w:rPr>
              <w:t xml:space="preserve"> Steve</w:t>
            </w:r>
          </w:p>
          <w:p w14:paraId="44BA5118" w14:textId="76EB056E" w:rsidR="00B0217C" w:rsidRDefault="00B0217C" w:rsidP="000B2885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Fundraising </w:t>
            </w:r>
            <w:r>
              <w:rPr>
                <w:bCs/>
                <w:sz w:val="18"/>
                <w:szCs w:val="18"/>
              </w:rPr>
              <w:t>– Darla</w:t>
            </w:r>
          </w:p>
          <w:p w14:paraId="4AA79227" w14:textId="24917B1D" w:rsidR="00B0217C" w:rsidRPr="000B2885" w:rsidRDefault="00B0217C" w:rsidP="000B2885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Website </w:t>
            </w:r>
            <w:r>
              <w:rPr>
                <w:bCs/>
                <w:sz w:val="18"/>
                <w:szCs w:val="18"/>
              </w:rPr>
              <w:t xml:space="preserve">– </w:t>
            </w:r>
            <w:r w:rsidR="007C7E0D">
              <w:rPr>
                <w:bCs/>
                <w:sz w:val="18"/>
                <w:szCs w:val="18"/>
              </w:rPr>
              <w:t>Ryan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79048F" w14:paraId="5AA40EA4" w14:textId="77777777" w:rsidTr="00955D2C">
        <w:trPr>
          <w:trHeight w:hRule="exact" w:val="1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E7B7304" w14:textId="2855741A" w:rsidR="006F0A2C" w:rsidRDefault="00AA305D" w:rsidP="00AA305D">
            <w:pPr>
              <w:pStyle w:val="BodyCop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Signing authority</w:t>
            </w:r>
          </w:p>
          <w:p w14:paraId="3D7F6074" w14:textId="60E3F177" w:rsidR="00AA305D" w:rsidRPr="006F0A2C" w:rsidRDefault="00AA305D" w:rsidP="0079048F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Steve, Rich, and Mel</w:t>
            </w:r>
          </w:p>
        </w:tc>
      </w:tr>
      <w:tr w:rsidR="00F6510F" w14:paraId="446BC929" w14:textId="77777777" w:rsidTr="00955D2C">
        <w:trPr>
          <w:trHeight w:hRule="exact" w:val="1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4096780" w14:textId="77777777" w:rsidR="00F6510F" w:rsidRDefault="00AA305D" w:rsidP="00AA305D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Reg and fees</w:t>
            </w:r>
          </w:p>
          <w:p w14:paraId="2FA92479" w14:textId="77777777" w:rsidR="00AA305D" w:rsidRDefault="00AA305D" w:rsidP="00F6510F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will meet in April to discuss these.</w:t>
            </w:r>
          </w:p>
          <w:p w14:paraId="58E42BA9" w14:textId="09D7CE87" w:rsidR="00AA305D" w:rsidRDefault="00AA305D" w:rsidP="00F6510F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Reg. in July or maybe August.</w:t>
            </w:r>
          </w:p>
        </w:tc>
      </w:tr>
      <w:tr w:rsidR="00BA2EBE" w14:paraId="7112A2F9" w14:textId="77777777" w:rsidTr="00955D2C">
        <w:trPr>
          <w:trHeight w:hRule="exact" w:val="1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CD6E1F" w14:textId="77777777" w:rsidR="00D47181" w:rsidRDefault="00AA305D" w:rsidP="00AA305D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Tournaments </w:t>
            </w:r>
          </w:p>
          <w:p w14:paraId="24D3C6AE" w14:textId="77777777" w:rsidR="00AA305D" w:rsidRDefault="00AA305D" w:rsidP="00AA305D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 reserved dates with Cindy already (same weekends as last year)</w:t>
            </w:r>
          </w:p>
          <w:p w14:paraId="2A3CA0AB" w14:textId="77777777" w:rsidR="00AA305D" w:rsidRDefault="00AA305D" w:rsidP="00AA305D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Hotels not booked yet.</w:t>
            </w:r>
          </w:p>
          <w:p w14:paraId="5577D426" w14:textId="5FAEB7D2" w:rsidR="00AA305D" w:rsidRDefault="00AA305D" w:rsidP="00AA305D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 will work with Bev on this.</w:t>
            </w:r>
          </w:p>
        </w:tc>
      </w:tr>
      <w:tr w:rsidR="00BA25DA" w14:paraId="7F1991DE" w14:textId="77777777" w:rsidTr="00A724FC">
        <w:trPr>
          <w:trHeight w:hRule="exact" w:val="113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DE5A929" w14:textId="77777777" w:rsidR="002F2E3A" w:rsidRDefault="00AA305D" w:rsidP="00A724FC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Concession</w:t>
            </w:r>
          </w:p>
          <w:p w14:paraId="0DA49CA1" w14:textId="40858B8A" w:rsidR="00AA305D" w:rsidRPr="001A50CA" w:rsidRDefault="00AA305D" w:rsidP="00AA305D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Closed next year.</w:t>
            </w:r>
          </w:p>
        </w:tc>
      </w:tr>
      <w:tr w:rsidR="00AA305D" w14:paraId="5BAAF9D7" w14:textId="77777777" w:rsidTr="00A724FC">
        <w:trPr>
          <w:trHeight w:hRule="exact" w:val="113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827871A" w14:textId="30D94124" w:rsidR="00AA305D" w:rsidRDefault="00AA305D" w:rsidP="00A724FC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Website renewal</w:t>
            </w:r>
          </w:p>
          <w:p w14:paraId="570E53A0" w14:textId="5AEC9B1C" w:rsidR="00AA305D" w:rsidRDefault="00AA305D" w:rsidP="00AA305D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Ryan will do this in May.</w:t>
            </w:r>
          </w:p>
        </w:tc>
      </w:tr>
      <w:tr w:rsidR="00AA305D" w14:paraId="1D794D69" w14:textId="77777777" w:rsidTr="00A724FC">
        <w:trPr>
          <w:trHeight w:hRule="exact" w:val="113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59A7794" w14:textId="77777777" w:rsidR="00AA305D" w:rsidRDefault="00B83EF1" w:rsidP="00A724FC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Updating Emails</w:t>
            </w:r>
          </w:p>
          <w:p w14:paraId="7F8B74EF" w14:textId="77777777" w:rsidR="00B83EF1" w:rsidRDefault="00B83EF1" w:rsidP="00B83EF1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Steve will send info. to Ryan</w:t>
            </w:r>
          </w:p>
          <w:p w14:paraId="6490C3CE" w14:textId="4E3FE03F" w:rsidR="00B83EF1" w:rsidRDefault="00B83EF1" w:rsidP="00B83EF1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Jamie will transfer female rep one to Nat</w:t>
            </w:r>
          </w:p>
          <w:p w14:paraId="66170DCD" w14:textId="41974DCF" w:rsidR="00B83EF1" w:rsidRDefault="00B83EF1" w:rsidP="00B83EF1">
            <w:pPr>
              <w:pStyle w:val="BodyCopy"/>
              <w:ind w:left="720"/>
              <w:rPr>
                <w:sz w:val="18"/>
                <w:szCs w:val="18"/>
              </w:rPr>
            </w:pPr>
          </w:p>
        </w:tc>
      </w:tr>
      <w:tr w:rsidR="00B83EF1" w14:paraId="5B0CBD86" w14:textId="77777777" w:rsidTr="00A724FC">
        <w:trPr>
          <w:trHeight w:hRule="exact" w:val="113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9D9AD2" w14:textId="77777777" w:rsidR="00B83EF1" w:rsidRDefault="00B83EF1" w:rsidP="00A724FC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Awards Night</w:t>
            </w:r>
          </w:p>
          <w:p w14:paraId="7A1D8F3B" w14:textId="70139DA4" w:rsidR="00B83EF1" w:rsidRDefault="00B83EF1" w:rsidP="00B83EF1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banquet this year.</w:t>
            </w:r>
          </w:p>
        </w:tc>
      </w:tr>
      <w:tr w:rsidR="00B83EF1" w14:paraId="02D61381" w14:textId="77777777" w:rsidTr="00A724FC">
        <w:trPr>
          <w:trHeight w:hRule="exact" w:val="113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751A93B" w14:textId="7DA33931" w:rsidR="00B83EF1" w:rsidRDefault="00B83EF1" w:rsidP="00A724FC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vaccination site will be available for approx. 18 months.  This will affect what we can do at the AEC.  Concession will be non-existent for this year.</w:t>
            </w:r>
          </w:p>
        </w:tc>
      </w:tr>
      <w:tr w:rsidR="00F94460" w14:paraId="0F1EDCC8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3A2FF09" w14:textId="77777777" w:rsidR="00F94460" w:rsidRDefault="008A0068" w:rsidP="00F42B32">
            <w:pPr>
              <w:pStyle w:val="MinutesandAgendaTitles"/>
            </w:pPr>
            <w:r>
              <w:t>Action Items:</w:t>
            </w:r>
          </w:p>
        </w:tc>
      </w:tr>
      <w:tr w:rsidR="001F25F8" w14:paraId="0A8F7EBB" w14:textId="77777777" w:rsidTr="00064344">
        <w:trPr>
          <w:trHeight w:hRule="exact" w:val="28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E089656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7C2521" w14:textId="77777777" w:rsidR="001F25F8" w:rsidRDefault="001F25F8" w:rsidP="00064344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7A92C32" w14:textId="77777777" w:rsidR="001F25F8" w:rsidRDefault="001F25F8" w:rsidP="00064344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0113F66" w14:textId="77777777" w:rsidR="001F25F8" w:rsidRDefault="001F25F8" w:rsidP="00064344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0B9FF99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4C65E9" w14:paraId="276901CD" w14:textId="77777777" w:rsidTr="00ED62DB">
        <w:trPr>
          <w:trHeight w:hRule="exact" w:val="55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7F82C5F" w14:textId="22170342" w:rsidR="004C65E9" w:rsidRDefault="004C65E9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6CB0A90" w14:textId="21E48F82" w:rsidR="004C65E9" w:rsidRDefault="004C65E9" w:rsidP="00064344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60E5D2" w14:textId="02A57E22" w:rsidR="004C65E9" w:rsidRDefault="004C65E9" w:rsidP="00064344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E5D62E9" w14:textId="04BA85A3" w:rsidR="004C65E9" w:rsidRDefault="004C65E9" w:rsidP="00064344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FA85245" w14:textId="24FC78FF" w:rsidR="004C65E9" w:rsidRDefault="004C65E9" w:rsidP="00064344">
            <w:pPr>
              <w:pStyle w:val="BodyCopy"/>
              <w:jc w:val="center"/>
            </w:pPr>
          </w:p>
        </w:tc>
      </w:tr>
      <w:tr w:rsidR="001F25F8" w14:paraId="71EB158E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234A6C" w14:textId="77777777" w:rsidR="001F25F8" w:rsidRDefault="001F25F8" w:rsidP="008A0068">
            <w:pPr>
              <w:pStyle w:val="BodyCopy"/>
            </w:pPr>
          </w:p>
        </w:tc>
      </w:tr>
      <w:tr w:rsidR="001F25F8" w14:paraId="36FB6D9D" w14:textId="77777777" w:rsidTr="0006434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2A6E065" w14:textId="77777777" w:rsidR="001F25F8" w:rsidRDefault="001F25F8" w:rsidP="00064344">
            <w:pPr>
              <w:pStyle w:val="MinutesandAgendaTitles"/>
            </w:pPr>
          </w:p>
        </w:tc>
      </w:tr>
      <w:tr w:rsidR="00F94460" w14:paraId="7CAEEAB9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A90197" w14:textId="4191395E" w:rsidR="00F94460" w:rsidRDefault="00F94460" w:rsidP="00AB7042">
            <w:pPr>
              <w:pStyle w:val="BodyCopy"/>
            </w:pPr>
            <w:r>
              <w:t>Next Scheduled Meeting:</w:t>
            </w:r>
            <w:r w:rsidR="006B33C2">
              <w:t xml:space="preserve"> </w:t>
            </w:r>
            <w:r w:rsidR="008C63C6">
              <w:t>April</w:t>
            </w:r>
            <w:r w:rsidR="00125D5C">
              <w:t xml:space="preserve"> </w:t>
            </w:r>
            <w:r w:rsidR="00C50D0B">
              <w:t>12</w:t>
            </w:r>
            <w:r w:rsidR="00C50D0B" w:rsidRPr="00C50D0B">
              <w:rPr>
                <w:vertAlign w:val="superscript"/>
              </w:rPr>
              <w:t>th</w:t>
            </w:r>
            <w:r w:rsidR="00C50D0B">
              <w:t xml:space="preserve"> at 7pm (may be an outdoor, socially distanced meeting)</w:t>
            </w:r>
          </w:p>
        </w:tc>
      </w:tr>
      <w:tr w:rsidR="00F94460" w14:paraId="220561DD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D6FB87C" w14:textId="77777777" w:rsidR="00F94460" w:rsidRDefault="00F94460" w:rsidP="00F42B32">
            <w:pPr>
              <w:pStyle w:val="MinutesandAgendaTitles"/>
            </w:pPr>
          </w:p>
        </w:tc>
      </w:tr>
      <w:tr w:rsidR="003B1A2B" w14:paraId="56B0B4BE" w14:textId="77777777" w:rsidTr="00542C7A">
        <w:trPr>
          <w:trHeight w:hRule="exact" w:val="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881594" w14:textId="1116689A" w:rsidR="003B1A2B" w:rsidRDefault="008B350E" w:rsidP="00BC136F">
            <w:pPr>
              <w:pStyle w:val="BodyCopy"/>
            </w:pPr>
            <w:r>
              <w:t xml:space="preserve">Meeting Adjourned at </w:t>
            </w:r>
            <w:r w:rsidR="00BA2EBE">
              <w:t>8</w:t>
            </w:r>
            <w:r w:rsidR="001449B6">
              <w:t>:</w:t>
            </w:r>
            <w:r w:rsidR="00C50D0B">
              <w:t>55</w:t>
            </w:r>
            <w:r w:rsidR="00542C7A">
              <w:t>pm</w:t>
            </w:r>
            <w:r w:rsidR="0040212B">
              <w:t xml:space="preserve">  </w:t>
            </w:r>
            <w:r w:rsidR="00BC136F">
              <w:t xml:space="preserve">             </w:t>
            </w:r>
            <w:r w:rsidR="0040212B">
              <w:t xml:space="preserve">Motion to </w:t>
            </w:r>
            <w:r w:rsidR="00744CC2">
              <w:t xml:space="preserve">adjourn: </w:t>
            </w:r>
            <w:r w:rsidR="00D80BFD">
              <w:rPr>
                <w:u w:val="single"/>
              </w:rPr>
              <w:t>__</w:t>
            </w:r>
            <w:r w:rsidR="00C77FC8">
              <w:rPr>
                <w:u w:val="single"/>
              </w:rPr>
              <w:t xml:space="preserve"> </w:t>
            </w:r>
            <w:r w:rsidR="00F870C6">
              <w:rPr>
                <w:u w:val="single"/>
              </w:rPr>
              <w:t>_</w:t>
            </w:r>
            <w:r w:rsidR="00170288">
              <w:rPr>
                <w:u w:val="single"/>
              </w:rPr>
              <w:t xml:space="preserve"> </w:t>
            </w:r>
            <w:r w:rsidR="00C50D0B">
              <w:rPr>
                <w:u w:val="single"/>
              </w:rPr>
              <w:t>Steve</w:t>
            </w:r>
            <w:r w:rsidR="00F870C6">
              <w:rPr>
                <w:u w:val="single"/>
              </w:rPr>
              <w:t>___</w:t>
            </w:r>
            <w:r w:rsidR="00D80BFD">
              <w:rPr>
                <w:u w:val="single"/>
              </w:rPr>
              <w:t>___</w:t>
            </w:r>
            <w:proofErr w:type="gramStart"/>
            <w:r w:rsidR="00D80BFD">
              <w:rPr>
                <w:u w:val="single"/>
              </w:rPr>
              <w:t>_</w:t>
            </w:r>
            <w:r w:rsidR="00C12A21">
              <w:t xml:space="preserve">  </w:t>
            </w:r>
            <w:r w:rsidR="005B4437">
              <w:tab/>
            </w:r>
            <w:proofErr w:type="gramEnd"/>
            <w:r w:rsidR="00BC136F">
              <w:t xml:space="preserve">Seconder: </w:t>
            </w:r>
            <w:r w:rsidR="00D80BFD">
              <w:rPr>
                <w:u w:val="single"/>
              </w:rPr>
              <w:t>___</w:t>
            </w:r>
            <w:proofErr w:type="spellStart"/>
            <w:r w:rsidR="00C50D0B">
              <w:rPr>
                <w:u w:val="single"/>
              </w:rPr>
              <w:t>Ang.T</w:t>
            </w:r>
            <w:proofErr w:type="spellEnd"/>
            <w:r w:rsidR="00C50D0B">
              <w:rPr>
                <w:u w:val="single"/>
              </w:rPr>
              <w:t xml:space="preserve">. </w:t>
            </w:r>
            <w:r w:rsidR="00F870C6">
              <w:rPr>
                <w:u w:val="single"/>
              </w:rPr>
              <w:t>_</w:t>
            </w:r>
            <w:r w:rsidR="00170288">
              <w:rPr>
                <w:u w:val="single"/>
              </w:rPr>
              <w:t xml:space="preserve"> </w:t>
            </w:r>
            <w:r w:rsidR="00F870C6">
              <w:rPr>
                <w:u w:val="single"/>
              </w:rPr>
              <w:t>__</w:t>
            </w:r>
            <w:r w:rsidR="00D80BFD">
              <w:rPr>
                <w:u w:val="single"/>
              </w:rPr>
              <w:t>___</w:t>
            </w:r>
          </w:p>
        </w:tc>
      </w:tr>
    </w:tbl>
    <w:p w14:paraId="5412BF07" w14:textId="77777777" w:rsidR="006E0E70" w:rsidRDefault="006E0E70" w:rsidP="00F94460"/>
    <w:sectPr w:rsidR="006E0E70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6D78D" w14:textId="77777777" w:rsidR="00B81037" w:rsidRDefault="00B81037">
      <w:r>
        <w:separator/>
      </w:r>
    </w:p>
  </w:endnote>
  <w:endnote w:type="continuationSeparator" w:id="0">
    <w:p w14:paraId="50B2519B" w14:textId="77777777" w:rsidR="00B81037" w:rsidRDefault="00B8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1ABA6" w14:textId="77777777" w:rsidR="00B81037" w:rsidRDefault="00B81037">
      <w:r>
        <w:separator/>
      </w:r>
    </w:p>
  </w:footnote>
  <w:footnote w:type="continuationSeparator" w:id="0">
    <w:p w14:paraId="67610CC1" w14:textId="77777777" w:rsidR="00B81037" w:rsidRDefault="00B8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5F79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333AEB08" wp14:editId="76575770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BFE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646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6FCE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2C65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B7C6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083625"/>
    <w:multiLevelType w:val="hybridMultilevel"/>
    <w:tmpl w:val="176E2456"/>
    <w:lvl w:ilvl="0" w:tplc="E7F06174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07F4C"/>
    <w:multiLevelType w:val="hybridMultilevel"/>
    <w:tmpl w:val="99A27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77E65"/>
    <w:multiLevelType w:val="hybridMultilevel"/>
    <w:tmpl w:val="550416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95A0F"/>
    <w:multiLevelType w:val="hybridMultilevel"/>
    <w:tmpl w:val="7A9070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54868"/>
    <w:multiLevelType w:val="hybridMultilevel"/>
    <w:tmpl w:val="DE283DB4"/>
    <w:lvl w:ilvl="0" w:tplc="3D18349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D5E11"/>
    <w:multiLevelType w:val="hybridMultilevel"/>
    <w:tmpl w:val="233ADADA"/>
    <w:lvl w:ilvl="0" w:tplc="4C0009AA">
      <w:start w:val="2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406A5"/>
    <w:multiLevelType w:val="hybridMultilevel"/>
    <w:tmpl w:val="8B7C8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325BE"/>
    <w:multiLevelType w:val="hybridMultilevel"/>
    <w:tmpl w:val="984E5C2E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5626"/>
    <w:multiLevelType w:val="hybridMultilevel"/>
    <w:tmpl w:val="FA8E9D4E"/>
    <w:lvl w:ilvl="0" w:tplc="07104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731CA"/>
    <w:multiLevelType w:val="hybridMultilevel"/>
    <w:tmpl w:val="70B09F10"/>
    <w:lvl w:ilvl="0" w:tplc="2446E39C">
      <w:start w:val="5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51BCB"/>
    <w:multiLevelType w:val="hybridMultilevel"/>
    <w:tmpl w:val="EF68F228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925AE"/>
    <w:multiLevelType w:val="hybridMultilevel"/>
    <w:tmpl w:val="E1AE61EE"/>
    <w:lvl w:ilvl="0" w:tplc="CA76B4F0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42CD3"/>
    <w:multiLevelType w:val="hybridMultilevel"/>
    <w:tmpl w:val="3156398E"/>
    <w:lvl w:ilvl="0" w:tplc="D0DAE148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827B6"/>
    <w:multiLevelType w:val="hybridMultilevel"/>
    <w:tmpl w:val="0B88C9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D0303"/>
    <w:multiLevelType w:val="hybridMultilevel"/>
    <w:tmpl w:val="71DCA9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A56AF"/>
    <w:multiLevelType w:val="hybridMultilevel"/>
    <w:tmpl w:val="AA6A59C2"/>
    <w:lvl w:ilvl="0" w:tplc="FD648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813AD"/>
    <w:multiLevelType w:val="hybridMultilevel"/>
    <w:tmpl w:val="30CEB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25989"/>
    <w:multiLevelType w:val="hybridMultilevel"/>
    <w:tmpl w:val="517C81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155E"/>
    <w:multiLevelType w:val="hybridMultilevel"/>
    <w:tmpl w:val="BBAA02E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10"/>
  </w:num>
  <w:num w:numId="8">
    <w:abstractNumId w:val="16"/>
  </w:num>
  <w:num w:numId="9">
    <w:abstractNumId w:val="19"/>
  </w:num>
  <w:num w:numId="10">
    <w:abstractNumId w:val="17"/>
  </w:num>
  <w:num w:numId="11">
    <w:abstractNumId w:val="4"/>
  </w:num>
  <w:num w:numId="12">
    <w:abstractNumId w:val="15"/>
  </w:num>
  <w:num w:numId="13">
    <w:abstractNumId w:val="21"/>
  </w:num>
  <w:num w:numId="14">
    <w:abstractNumId w:val="14"/>
  </w:num>
  <w:num w:numId="15">
    <w:abstractNumId w:val="12"/>
  </w:num>
  <w:num w:numId="16">
    <w:abstractNumId w:val="18"/>
  </w:num>
  <w:num w:numId="17">
    <w:abstractNumId w:val="22"/>
  </w:num>
  <w:num w:numId="18">
    <w:abstractNumId w:val="7"/>
  </w:num>
  <w:num w:numId="19">
    <w:abstractNumId w:val="5"/>
  </w:num>
  <w:num w:numId="20">
    <w:abstractNumId w:val="13"/>
  </w:num>
  <w:num w:numId="21">
    <w:abstractNumId w:val="6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0857"/>
    <w:rsid w:val="000048C7"/>
    <w:rsid w:val="00013C4E"/>
    <w:rsid w:val="00014001"/>
    <w:rsid w:val="00023542"/>
    <w:rsid w:val="00024760"/>
    <w:rsid w:val="00027018"/>
    <w:rsid w:val="00027CC4"/>
    <w:rsid w:val="0003031B"/>
    <w:rsid w:val="000309C8"/>
    <w:rsid w:val="000369A9"/>
    <w:rsid w:val="00040C6E"/>
    <w:rsid w:val="000452FC"/>
    <w:rsid w:val="00054472"/>
    <w:rsid w:val="00056E5C"/>
    <w:rsid w:val="00057256"/>
    <w:rsid w:val="0006701E"/>
    <w:rsid w:val="00077761"/>
    <w:rsid w:val="00090602"/>
    <w:rsid w:val="00091FB4"/>
    <w:rsid w:val="00094D05"/>
    <w:rsid w:val="00097191"/>
    <w:rsid w:val="000A3422"/>
    <w:rsid w:val="000A7074"/>
    <w:rsid w:val="000B2885"/>
    <w:rsid w:val="000C1C99"/>
    <w:rsid w:val="000C2363"/>
    <w:rsid w:val="000C32A6"/>
    <w:rsid w:val="000C4AAF"/>
    <w:rsid w:val="000D0C99"/>
    <w:rsid w:val="000D2F53"/>
    <w:rsid w:val="000D3F47"/>
    <w:rsid w:val="000D706B"/>
    <w:rsid w:val="000E540E"/>
    <w:rsid w:val="000E5E52"/>
    <w:rsid w:val="000E5E97"/>
    <w:rsid w:val="000E7BFE"/>
    <w:rsid w:val="000F12D8"/>
    <w:rsid w:val="000F201E"/>
    <w:rsid w:val="000F30BE"/>
    <w:rsid w:val="00103840"/>
    <w:rsid w:val="001047CB"/>
    <w:rsid w:val="00105780"/>
    <w:rsid w:val="0011005E"/>
    <w:rsid w:val="00112194"/>
    <w:rsid w:val="0011263A"/>
    <w:rsid w:val="00115864"/>
    <w:rsid w:val="00122FB5"/>
    <w:rsid w:val="00125D5C"/>
    <w:rsid w:val="00126B40"/>
    <w:rsid w:val="00131479"/>
    <w:rsid w:val="001337D7"/>
    <w:rsid w:val="0013561B"/>
    <w:rsid w:val="00135950"/>
    <w:rsid w:val="00141BF5"/>
    <w:rsid w:val="0014423B"/>
    <w:rsid w:val="001449B6"/>
    <w:rsid w:val="001464CF"/>
    <w:rsid w:val="001468A3"/>
    <w:rsid w:val="00146DB6"/>
    <w:rsid w:val="00150BD8"/>
    <w:rsid w:val="00152CF1"/>
    <w:rsid w:val="00154F57"/>
    <w:rsid w:val="00155398"/>
    <w:rsid w:val="00164CC2"/>
    <w:rsid w:val="00170288"/>
    <w:rsid w:val="00170E0F"/>
    <w:rsid w:val="00184CA3"/>
    <w:rsid w:val="0018514B"/>
    <w:rsid w:val="00190B41"/>
    <w:rsid w:val="00191A1F"/>
    <w:rsid w:val="00192178"/>
    <w:rsid w:val="00197685"/>
    <w:rsid w:val="001A50CA"/>
    <w:rsid w:val="001B2B46"/>
    <w:rsid w:val="001B7B46"/>
    <w:rsid w:val="001D7019"/>
    <w:rsid w:val="001E228A"/>
    <w:rsid w:val="001E7831"/>
    <w:rsid w:val="001E7A19"/>
    <w:rsid w:val="001F25F8"/>
    <w:rsid w:val="00200169"/>
    <w:rsid w:val="0020187B"/>
    <w:rsid w:val="00203FEB"/>
    <w:rsid w:val="002051F9"/>
    <w:rsid w:val="00212C21"/>
    <w:rsid w:val="002154FD"/>
    <w:rsid w:val="00216168"/>
    <w:rsid w:val="00216E75"/>
    <w:rsid w:val="0021733A"/>
    <w:rsid w:val="00221024"/>
    <w:rsid w:val="00222414"/>
    <w:rsid w:val="00226709"/>
    <w:rsid w:val="00233F83"/>
    <w:rsid w:val="002415F5"/>
    <w:rsid w:val="002460B1"/>
    <w:rsid w:val="002508AB"/>
    <w:rsid w:val="00253B71"/>
    <w:rsid w:val="002558DE"/>
    <w:rsid w:val="00256A02"/>
    <w:rsid w:val="002615D2"/>
    <w:rsid w:val="00262470"/>
    <w:rsid w:val="00262B2F"/>
    <w:rsid w:val="00262C89"/>
    <w:rsid w:val="002652C3"/>
    <w:rsid w:val="00265420"/>
    <w:rsid w:val="00265962"/>
    <w:rsid w:val="002667F7"/>
    <w:rsid w:val="00267072"/>
    <w:rsid w:val="00267CC7"/>
    <w:rsid w:val="00272756"/>
    <w:rsid w:val="00276DBA"/>
    <w:rsid w:val="00282187"/>
    <w:rsid w:val="00283730"/>
    <w:rsid w:val="002843D3"/>
    <w:rsid w:val="002848CF"/>
    <w:rsid w:val="0029010B"/>
    <w:rsid w:val="002916FF"/>
    <w:rsid w:val="00291D9A"/>
    <w:rsid w:val="00296F9B"/>
    <w:rsid w:val="002A06A9"/>
    <w:rsid w:val="002A7E09"/>
    <w:rsid w:val="002B088F"/>
    <w:rsid w:val="002B1D59"/>
    <w:rsid w:val="002B25D0"/>
    <w:rsid w:val="002B2DD6"/>
    <w:rsid w:val="002B7F9F"/>
    <w:rsid w:val="002C08E0"/>
    <w:rsid w:val="002C3EC1"/>
    <w:rsid w:val="002C407C"/>
    <w:rsid w:val="002D0A5C"/>
    <w:rsid w:val="002D6E40"/>
    <w:rsid w:val="002D7538"/>
    <w:rsid w:val="002E0634"/>
    <w:rsid w:val="002E1B7B"/>
    <w:rsid w:val="002E2080"/>
    <w:rsid w:val="002F0628"/>
    <w:rsid w:val="002F0ADF"/>
    <w:rsid w:val="002F152C"/>
    <w:rsid w:val="002F16D7"/>
    <w:rsid w:val="002F20EB"/>
    <w:rsid w:val="002F2E3A"/>
    <w:rsid w:val="002F4D0B"/>
    <w:rsid w:val="002F642D"/>
    <w:rsid w:val="002F7427"/>
    <w:rsid w:val="002F7556"/>
    <w:rsid w:val="00301E8D"/>
    <w:rsid w:val="003032C2"/>
    <w:rsid w:val="0030523C"/>
    <w:rsid w:val="003068C3"/>
    <w:rsid w:val="00306E9A"/>
    <w:rsid w:val="00310D4C"/>
    <w:rsid w:val="00311AAC"/>
    <w:rsid w:val="00313AC1"/>
    <w:rsid w:val="00317858"/>
    <w:rsid w:val="003204F6"/>
    <w:rsid w:val="00320733"/>
    <w:rsid w:val="00326BE7"/>
    <w:rsid w:val="00326C7B"/>
    <w:rsid w:val="00327279"/>
    <w:rsid w:val="003275E5"/>
    <w:rsid w:val="00327EC9"/>
    <w:rsid w:val="003354C1"/>
    <w:rsid w:val="003362E2"/>
    <w:rsid w:val="003412D5"/>
    <w:rsid w:val="0034225C"/>
    <w:rsid w:val="00343B7F"/>
    <w:rsid w:val="0035366C"/>
    <w:rsid w:val="003547A1"/>
    <w:rsid w:val="00363D80"/>
    <w:rsid w:val="003676CF"/>
    <w:rsid w:val="00367772"/>
    <w:rsid w:val="00373D3D"/>
    <w:rsid w:val="003765E7"/>
    <w:rsid w:val="00380C5E"/>
    <w:rsid w:val="00382F33"/>
    <w:rsid w:val="00392A0E"/>
    <w:rsid w:val="003968A7"/>
    <w:rsid w:val="0039715E"/>
    <w:rsid w:val="003A1918"/>
    <w:rsid w:val="003A2FED"/>
    <w:rsid w:val="003A6F3E"/>
    <w:rsid w:val="003B041E"/>
    <w:rsid w:val="003B1A2B"/>
    <w:rsid w:val="003B61D8"/>
    <w:rsid w:val="003C139B"/>
    <w:rsid w:val="003C4319"/>
    <w:rsid w:val="003D05E3"/>
    <w:rsid w:val="003D097F"/>
    <w:rsid w:val="003D1EB3"/>
    <w:rsid w:val="003D294C"/>
    <w:rsid w:val="003D5090"/>
    <w:rsid w:val="003E34B6"/>
    <w:rsid w:val="003F0AB2"/>
    <w:rsid w:val="003F0C97"/>
    <w:rsid w:val="003F5FB5"/>
    <w:rsid w:val="00400C03"/>
    <w:rsid w:val="0040212B"/>
    <w:rsid w:val="0040311D"/>
    <w:rsid w:val="004048C5"/>
    <w:rsid w:val="00412747"/>
    <w:rsid w:val="00413379"/>
    <w:rsid w:val="00413BE5"/>
    <w:rsid w:val="00413D44"/>
    <w:rsid w:val="00413DA4"/>
    <w:rsid w:val="00414D00"/>
    <w:rsid w:val="0041572F"/>
    <w:rsid w:val="004274E1"/>
    <w:rsid w:val="00430100"/>
    <w:rsid w:val="004366CE"/>
    <w:rsid w:val="0043746E"/>
    <w:rsid w:val="00441C3A"/>
    <w:rsid w:val="00451851"/>
    <w:rsid w:val="00454BD4"/>
    <w:rsid w:val="004554F4"/>
    <w:rsid w:val="004609E2"/>
    <w:rsid w:val="00462FA6"/>
    <w:rsid w:val="00464BF9"/>
    <w:rsid w:val="00467ECE"/>
    <w:rsid w:val="00472D8E"/>
    <w:rsid w:val="00474E78"/>
    <w:rsid w:val="0048146B"/>
    <w:rsid w:val="004818E7"/>
    <w:rsid w:val="00483780"/>
    <w:rsid w:val="004839D2"/>
    <w:rsid w:val="004848D2"/>
    <w:rsid w:val="00485700"/>
    <w:rsid w:val="004957BB"/>
    <w:rsid w:val="00495F16"/>
    <w:rsid w:val="004960A5"/>
    <w:rsid w:val="00497365"/>
    <w:rsid w:val="004A6A8F"/>
    <w:rsid w:val="004A6E44"/>
    <w:rsid w:val="004B0D00"/>
    <w:rsid w:val="004B3B98"/>
    <w:rsid w:val="004B5028"/>
    <w:rsid w:val="004C1D5D"/>
    <w:rsid w:val="004C65E9"/>
    <w:rsid w:val="004D3DB0"/>
    <w:rsid w:val="004D4162"/>
    <w:rsid w:val="004D763A"/>
    <w:rsid w:val="004D7940"/>
    <w:rsid w:val="004E04C3"/>
    <w:rsid w:val="004E314D"/>
    <w:rsid w:val="004E31CA"/>
    <w:rsid w:val="004E5F21"/>
    <w:rsid w:val="004F3A4B"/>
    <w:rsid w:val="004F5B33"/>
    <w:rsid w:val="00502DED"/>
    <w:rsid w:val="00506DB4"/>
    <w:rsid w:val="005105C9"/>
    <w:rsid w:val="00512781"/>
    <w:rsid w:val="00513566"/>
    <w:rsid w:val="00515AFE"/>
    <w:rsid w:val="00517838"/>
    <w:rsid w:val="00522E82"/>
    <w:rsid w:val="00523500"/>
    <w:rsid w:val="00525346"/>
    <w:rsid w:val="00527554"/>
    <w:rsid w:val="00531D42"/>
    <w:rsid w:val="00541215"/>
    <w:rsid w:val="00542C7A"/>
    <w:rsid w:val="00545897"/>
    <w:rsid w:val="00545A38"/>
    <w:rsid w:val="00552DBF"/>
    <w:rsid w:val="00553443"/>
    <w:rsid w:val="0055392F"/>
    <w:rsid w:val="00553FD7"/>
    <w:rsid w:val="00561693"/>
    <w:rsid w:val="00561EFB"/>
    <w:rsid w:val="005661B6"/>
    <w:rsid w:val="00570D6D"/>
    <w:rsid w:val="00573D3C"/>
    <w:rsid w:val="00575B11"/>
    <w:rsid w:val="00576AEF"/>
    <w:rsid w:val="005822D8"/>
    <w:rsid w:val="00592021"/>
    <w:rsid w:val="00594C30"/>
    <w:rsid w:val="00595232"/>
    <w:rsid w:val="0059714C"/>
    <w:rsid w:val="005A010E"/>
    <w:rsid w:val="005A5641"/>
    <w:rsid w:val="005B1A18"/>
    <w:rsid w:val="005B2CCF"/>
    <w:rsid w:val="005B370A"/>
    <w:rsid w:val="005B3FB6"/>
    <w:rsid w:val="005B4437"/>
    <w:rsid w:val="005B6761"/>
    <w:rsid w:val="005C2D26"/>
    <w:rsid w:val="005D12DB"/>
    <w:rsid w:val="005D711F"/>
    <w:rsid w:val="005E1680"/>
    <w:rsid w:val="005E2BA9"/>
    <w:rsid w:val="005E485F"/>
    <w:rsid w:val="005E67BE"/>
    <w:rsid w:val="005F236A"/>
    <w:rsid w:val="005F5FAB"/>
    <w:rsid w:val="005F6E22"/>
    <w:rsid w:val="006021F0"/>
    <w:rsid w:val="006027AA"/>
    <w:rsid w:val="00612EED"/>
    <w:rsid w:val="00613145"/>
    <w:rsid w:val="00613CE2"/>
    <w:rsid w:val="00616E9A"/>
    <w:rsid w:val="00636304"/>
    <w:rsid w:val="006363E9"/>
    <w:rsid w:val="00636FEF"/>
    <w:rsid w:val="00642707"/>
    <w:rsid w:val="006456F2"/>
    <w:rsid w:val="00655782"/>
    <w:rsid w:val="00661F2E"/>
    <w:rsid w:val="006674EF"/>
    <w:rsid w:val="0067048E"/>
    <w:rsid w:val="00672CEE"/>
    <w:rsid w:val="00673738"/>
    <w:rsid w:val="006772C1"/>
    <w:rsid w:val="0067787B"/>
    <w:rsid w:val="00691828"/>
    <w:rsid w:val="00697486"/>
    <w:rsid w:val="006A038B"/>
    <w:rsid w:val="006A1D16"/>
    <w:rsid w:val="006A4663"/>
    <w:rsid w:val="006A4B62"/>
    <w:rsid w:val="006A7C40"/>
    <w:rsid w:val="006B1CBB"/>
    <w:rsid w:val="006B33C2"/>
    <w:rsid w:val="006B4125"/>
    <w:rsid w:val="006B6755"/>
    <w:rsid w:val="006C0258"/>
    <w:rsid w:val="006C47BA"/>
    <w:rsid w:val="006D1E4B"/>
    <w:rsid w:val="006D3CB2"/>
    <w:rsid w:val="006D77F7"/>
    <w:rsid w:val="006E0899"/>
    <w:rsid w:val="006E0E70"/>
    <w:rsid w:val="006E2A89"/>
    <w:rsid w:val="006E7720"/>
    <w:rsid w:val="006E7CF2"/>
    <w:rsid w:val="006F06F1"/>
    <w:rsid w:val="006F0A2C"/>
    <w:rsid w:val="006F12FD"/>
    <w:rsid w:val="006F12FE"/>
    <w:rsid w:val="006F13DB"/>
    <w:rsid w:val="006F6CB3"/>
    <w:rsid w:val="00700A01"/>
    <w:rsid w:val="007039AE"/>
    <w:rsid w:val="00703E91"/>
    <w:rsid w:val="00710979"/>
    <w:rsid w:val="00715CD8"/>
    <w:rsid w:val="00721572"/>
    <w:rsid w:val="00721C4B"/>
    <w:rsid w:val="00723993"/>
    <w:rsid w:val="00736394"/>
    <w:rsid w:val="007371D4"/>
    <w:rsid w:val="007373C4"/>
    <w:rsid w:val="007410E7"/>
    <w:rsid w:val="00744CC2"/>
    <w:rsid w:val="0075022C"/>
    <w:rsid w:val="007507D2"/>
    <w:rsid w:val="00754463"/>
    <w:rsid w:val="007545B3"/>
    <w:rsid w:val="00757D01"/>
    <w:rsid w:val="00763A87"/>
    <w:rsid w:val="00764C16"/>
    <w:rsid w:val="00766861"/>
    <w:rsid w:val="00776634"/>
    <w:rsid w:val="0078019F"/>
    <w:rsid w:val="00783302"/>
    <w:rsid w:val="007842CC"/>
    <w:rsid w:val="0078522B"/>
    <w:rsid w:val="007857D0"/>
    <w:rsid w:val="0078725F"/>
    <w:rsid w:val="0079048F"/>
    <w:rsid w:val="00792CE4"/>
    <w:rsid w:val="007947CC"/>
    <w:rsid w:val="0079502D"/>
    <w:rsid w:val="00797FC5"/>
    <w:rsid w:val="007A0626"/>
    <w:rsid w:val="007A6AD7"/>
    <w:rsid w:val="007A6CC8"/>
    <w:rsid w:val="007B1629"/>
    <w:rsid w:val="007C10D1"/>
    <w:rsid w:val="007C7E0D"/>
    <w:rsid w:val="007D6844"/>
    <w:rsid w:val="007D6AFC"/>
    <w:rsid w:val="007E5736"/>
    <w:rsid w:val="007F0AD0"/>
    <w:rsid w:val="007F1C7B"/>
    <w:rsid w:val="007F2A94"/>
    <w:rsid w:val="007F5314"/>
    <w:rsid w:val="007F6F1D"/>
    <w:rsid w:val="0081039C"/>
    <w:rsid w:val="0081273C"/>
    <w:rsid w:val="00814D40"/>
    <w:rsid w:val="0081685B"/>
    <w:rsid w:val="008318B3"/>
    <w:rsid w:val="00836A6E"/>
    <w:rsid w:val="00836ED0"/>
    <w:rsid w:val="0084261D"/>
    <w:rsid w:val="00844709"/>
    <w:rsid w:val="008459B9"/>
    <w:rsid w:val="00846D95"/>
    <w:rsid w:val="0085107D"/>
    <w:rsid w:val="00852C8B"/>
    <w:rsid w:val="008546CC"/>
    <w:rsid w:val="00854AB7"/>
    <w:rsid w:val="00855278"/>
    <w:rsid w:val="0085546E"/>
    <w:rsid w:val="00856019"/>
    <w:rsid w:val="00856245"/>
    <w:rsid w:val="00856608"/>
    <w:rsid w:val="00864216"/>
    <w:rsid w:val="00866D01"/>
    <w:rsid w:val="0086770D"/>
    <w:rsid w:val="008715D8"/>
    <w:rsid w:val="00875CFC"/>
    <w:rsid w:val="00877763"/>
    <w:rsid w:val="00880131"/>
    <w:rsid w:val="00881D10"/>
    <w:rsid w:val="008823FC"/>
    <w:rsid w:val="008865DB"/>
    <w:rsid w:val="008A0068"/>
    <w:rsid w:val="008A0B57"/>
    <w:rsid w:val="008A1018"/>
    <w:rsid w:val="008A293C"/>
    <w:rsid w:val="008B350E"/>
    <w:rsid w:val="008B3956"/>
    <w:rsid w:val="008B3AF1"/>
    <w:rsid w:val="008B4968"/>
    <w:rsid w:val="008C3210"/>
    <w:rsid w:val="008C3EB5"/>
    <w:rsid w:val="008C499C"/>
    <w:rsid w:val="008C54B2"/>
    <w:rsid w:val="008C63C6"/>
    <w:rsid w:val="008C7AAA"/>
    <w:rsid w:val="008D0F61"/>
    <w:rsid w:val="008D77F9"/>
    <w:rsid w:val="008D7D5A"/>
    <w:rsid w:val="008E411C"/>
    <w:rsid w:val="008F0143"/>
    <w:rsid w:val="008F1771"/>
    <w:rsid w:val="008F2B68"/>
    <w:rsid w:val="008F4182"/>
    <w:rsid w:val="008F4D02"/>
    <w:rsid w:val="008F56E4"/>
    <w:rsid w:val="008F71D4"/>
    <w:rsid w:val="00900BCB"/>
    <w:rsid w:val="00900D76"/>
    <w:rsid w:val="009065C1"/>
    <w:rsid w:val="009178BD"/>
    <w:rsid w:val="0092623B"/>
    <w:rsid w:val="009321AD"/>
    <w:rsid w:val="00932C1F"/>
    <w:rsid w:val="009359B7"/>
    <w:rsid w:val="0093727E"/>
    <w:rsid w:val="00952974"/>
    <w:rsid w:val="00952F19"/>
    <w:rsid w:val="009534C1"/>
    <w:rsid w:val="00954432"/>
    <w:rsid w:val="00955D2C"/>
    <w:rsid w:val="009610A7"/>
    <w:rsid w:val="00972FB3"/>
    <w:rsid w:val="00974A7A"/>
    <w:rsid w:val="00975A50"/>
    <w:rsid w:val="0098066F"/>
    <w:rsid w:val="009846B5"/>
    <w:rsid w:val="009947D5"/>
    <w:rsid w:val="009949EB"/>
    <w:rsid w:val="0099724E"/>
    <w:rsid w:val="00997588"/>
    <w:rsid w:val="009A486A"/>
    <w:rsid w:val="009A5052"/>
    <w:rsid w:val="009A6D53"/>
    <w:rsid w:val="009B4028"/>
    <w:rsid w:val="009B5FDD"/>
    <w:rsid w:val="009C1B71"/>
    <w:rsid w:val="009D04B0"/>
    <w:rsid w:val="009D2D10"/>
    <w:rsid w:val="009D33B0"/>
    <w:rsid w:val="009D4F33"/>
    <w:rsid w:val="009E0D66"/>
    <w:rsid w:val="009E2226"/>
    <w:rsid w:val="009E3101"/>
    <w:rsid w:val="009F31FF"/>
    <w:rsid w:val="00A02C9C"/>
    <w:rsid w:val="00A0642D"/>
    <w:rsid w:val="00A11A91"/>
    <w:rsid w:val="00A12640"/>
    <w:rsid w:val="00A1303E"/>
    <w:rsid w:val="00A153C8"/>
    <w:rsid w:val="00A200A0"/>
    <w:rsid w:val="00A22483"/>
    <w:rsid w:val="00A257BD"/>
    <w:rsid w:val="00A330D2"/>
    <w:rsid w:val="00A33343"/>
    <w:rsid w:val="00A40C49"/>
    <w:rsid w:val="00A423B8"/>
    <w:rsid w:val="00A44A97"/>
    <w:rsid w:val="00A47A0C"/>
    <w:rsid w:val="00A5009A"/>
    <w:rsid w:val="00A52CE0"/>
    <w:rsid w:val="00A56756"/>
    <w:rsid w:val="00A6253D"/>
    <w:rsid w:val="00A6577E"/>
    <w:rsid w:val="00A724FC"/>
    <w:rsid w:val="00A72DDF"/>
    <w:rsid w:val="00A774C1"/>
    <w:rsid w:val="00A80105"/>
    <w:rsid w:val="00A9262B"/>
    <w:rsid w:val="00A928D5"/>
    <w:rsid w:val="00A931CB"/>
    <w:rsid w:val="00A93C3C"/>
    <w:rsid w:val="00AA0874"/>
    <w:rsid w:val="00AA184F"/>
    <w:rsid w:val="00AA305D"/>
    <w:rsid w:val="00AA5F1C"/>
    <w:rsid w:val="00AA7644"/>
    <w:rsid w:val="00AB06E3"/>
    <w:rsid w:val="00AB2D84"/>
    <w:rsid w:val="00AB30BE"/>
    <w:rsid w:val="00AB47C0"/>
    <w:rsid w:val="00AB7042"/>
    <w:rsid w:val="00AC4EE0"/>
    <w:rsid w:val="00AC59A8"/>
    <w:rsid w:val="00AC5B48"/>
    <w:rsid w:val="00AC5F52"/>
    <w:rsid w:val="00AD006D"/>
    <w:rsid w:val="00AD0FA6"/>
    <w:rsid w:val="00AD22C2"/>
    <w:rsid w:val="00AE0A06"/>
    <w:rsid w:val="00AE3272"/>
    <w:rsid w:val="00AE4113"/>
    <w:rsid w:val="00AF451F"/>
    <w:rsid w:val="00B0217C"/>
    <w:rsid w:val="00B05231"/>
    <w:rsid w:val="00B0530D"/>
    <w:rsid w:val="00B06B2C"/>
    <w:rsid w:val="00B2568C"/>
    <w:rsid w:val="00B4365A"/>
    <w:rsid w:val="00B4503C"/>
    <w:rsid w:val="00B527E4"/>
    <w:rsid w:val="00B537F8"/>
    <w:rsid w:val="00B53FDD"/>
    <w:rsid w:val="00B5462A"/>
    <w:rsid w:val="00B57CB7"/>
    <w:rsid w:val="00B60445"/>
    <w:rsid w:val="00B652CD"/>
    <w:rsid w:val="00B66702"/>
    <w:rsid w:val="00B72562"/>
    <w:rsid w:val="00B77AA9"/>
    <w:rsid w:val="00B81037"/>
    <w:rsid w:val="00B822D0"/>
    <w:rsid w:val="00B82612"/>
    <w:rsid w:val="00B837EF"/>
    <w:rsid w:val="00B83BF4"/>
    <w:rsid w:val="00B83EF1"/>
    <w:rsid w:val="00B84B9C"/>
    <w:rsid w:val="00B90EFC"/>
    <w:rsid w:val="00B93D57"/>
    <w:rsid w:val="00B95215"/>
    <w:rsid w:val="00B95ACB"/>
    <w:rsid w:val="00B967BE"/>
    <w:rsid w:val="00B97138"/>
    <w:rsid w:val="00BA06FE"/>
    <w:rsid w:val="00BA25DA"/>
    <w:rsid w:val="00BA2EBE"/>
    <w:rsid w:val="00BA4059"/>
    <w:rsid w:val="00BA508A"/>
    <w:rsid w:val="00BB0EF4"/>
    <w:rsid w:val="00BB4451"/>
    <w:rsid w:val="00BB4C23"/>
    <w:rsid w:val="00BC136F"/>
    <w:rsid w:val="00BC348A"/>
    <w:rsid w:val="00BC4C21"/>
    <w:rsid w:val="00BC75D5"/>
    <w:rsid w:val="00BC7CA7"/>
    <w:rsid w:val="00BD2E1D"/>
    <w:rsid w:val="00BD6725"/>
    <w:rsid w:val="00BE282A"/>
    <w:rsid w:val="00BE5218"/>
    <w:rsid w:val="00BE5939"/>
    <w:rsid w:val="00BE6F5F"/>
    <w:rsid w:val="00BE77C2"/>
    <w:rsid w:val="00BF28C4"/>
    <w:rsid w:val="00BF6CA2"/>
    <w:rsid w:val="00C00111"/>
    <w:rsid w:val="00C10633"/>
    <w:rsid w:val="00C10FFB"/>
    <w:rsid w:val="00C12867"/>
    <w:rsid w:val="00C12A21"/>
    <w:rsid w:val="00C14579"/>
    <w:rsid w:val="00C146AB"/>
    <w:rsid w:val="00C20DD3"/>
    <w:rsid w:val="00C25BE7"/>
    <w:rsid w:val="00C26DE0"/>
    <w:rsid w:val="00C27469"/>
    <w:rsid w:val="00C30B57"/>
    <w:rsid w:val="00C32882"/>
    <w:rsid w:val="00C336D5"/>
    <w:rsid w:val="00C50D0B"/>
    <w:rsid w:val="00C51CA0"/>
    <w:rsid w:val="00C53C89"/>
    <w:rsid w:val="00C57905"/>
    <w:rsid w:val="00C613AC"/>
    <w:rsid w:val="00C63272"/>
    <w:rsid w:val="00C64CEC"/>
    <w:rsid w:val="00C66C86"/>
    <w:rsid w:val="00C70057"/>
    <w:rsid w:val="00C71F67"/>
    <w:rsid w:val="00C77FC8"/>
    <w:rsid w:val="00C875F6"/>
    <w:rsid w:val="00C906E9"/>
    <w:rsid w:val="00C96525"/>
    <w:rsid w:val="00C97E12"/>
    <w:rsid w:val="00CA1659"/>
    <w:rsid w:val="00CA613E"/>
    <w:rsid w:val="00CA7072"/>
    <w:rsid w:val="00CB276B"/>
    <w:rsid w:val="00CC0026"/>
    <w:rsid w:val="00CC063A"/>
    <w:rsid w:val="00CC10F2"/>
    <w:rsid w:val="00CC292B"/>
    <w:rsid w:val="00CC48C9"/>
    <w:rsid w:val="00CC512C"/>
    <w:rsid w:val="00CD5992"/>
    <w:rsid w:val="00CD6293"/>
    <w:rsid w:val="00CD768B"/>
    <w:rsid w:val="00CE0CFF"/>
    <w:rsid w:val="00CE0EE8"/>
    <w:rsid w:val="00CE1A92"/>
    <w:rsid w:val="00CE5331"/>
    <w:rsid w:val="00CE5CB2"/>
    <w:rsid w:val="00CE6B3A"/>
    <w:rsid w:val="00CF0965"/>
    <w:rsid w:val="00CF1A19"/>
    <w:rsid w:val="00CF1D69"/>
    <w:rsid w:val="00CF2853"/>
    <w:rsid w:val="00CF2BF4"/>
    <w:rsid w:val="00CF5D49"/>
    <w:rsid w:val="00D01C9B"/>
    <w:rsid w:val="00D104AB"/>
    <w:rsid w:val="00D14BBE"/>
    <w:rsid w:val="00D163D4"/>
    <w:rsid w:val="00D17172"/>
    <w:rsid w:val="00D226DD"/>
    <w:rsid w:val="00D26F2C"/>
    <w:rsid w:val="00D301C0"/>
    <w:rsid w:val="00D32176"/>
    <w:rsid w:val="00D348CD"/>
    <w:rsid w:val="00D37BA6"/>
    <w:rsid w:val="00D408C5"/>
    <w:rsid w:val="00D41753"/>
    <w:rsid w:val="00D45032"/>
    <w:rsid w:val="00D4631E"/>
    <w:rsid w:val="00D46DEE"/>
    <w:rsid w:val="00D47181"/>
    <w:rsid w:val="00D5003E"/>
    <w:rsid w:val="00D5645B"/>
    <w:rsid w:val="00D6773D"/>
    <w:rsid w:val="00D72FFF"/>
    <w:rsid w:val="00D76B2C"/>
    <w:rsid w:val="00D76D5F"/>
    <w:rsid w:val="00D80BFD"/>
    <w:rsid w:val="00D822E7"/>
    <w:rsid w:val="00D87500"/>
    <w:rsid w:val="00D87A03"/>
    <w:rsid w:val="00D91496"/>
    <w:rsid w:val="00D91E69"/>
    <w:rsid w:val="00D94C4C"/>
    <w:rsid w:val="00DB112D"/>
    <w:rsid w:val="00DB6955"/>
    <w:rsid w:val="00DC0A76"/>
    <w:rsid w:val="00DC1956"/>
    <w:rsid w:val="00DC319A"/>
    <w:rsid w:val="00DC5578"/>
    <w:rsid w:val="00DC7B94"/>
    <w:rsid w:val="00DD019E"/>
    <w:rsid w:val="00DD0D12"/>
    <w:rsid w:val="00DD20DC"/>
    <w:rsid w:val="00DD6B9F"/>
    <w:rsid w:val="00DF7626"/>
    <w:rsid w:val="00E03D96"/>
    <w:rsid w:val="00E05E23"/>
    <w:rsid w:val="00E14091"/>
    <w:rsid w:val="00E14E0E"/>
    <w:rsid w:val="00E24B8E"/>
    <w:rsid w:val="00E2527C"/>
    <w:rsid w:val="00E345A9"/>
    <w:rsid w:val="00E403B8"/>
    <w:rsid w:val="00E42FA9"/>
    <w:rsid w:val="00E44729"/>
    <w:rsid w:val="00E4480D"/>
    <w:rsid w:val="00E45D52"/>
    <w:rsid w:val="00E47963"/>
    <w:rsid w:val="00E47EAB"/>
    <w:rsid w:val="00E5261C"/>
    <w:rsid w:val="00E527D6"/>
    <w:rsid w:val="00E62656"/>
    <w:rsid w:val="00E66E4E"/>
    <w:rsid w:val="00E67665"/>
    <w:rsid w:val="00E75314"/>
    <w:rsid w:val="00E80A2B"/>
    <w:rsid w:val="00E8272B"/>
    <w:rsid w:val="00E8468D"/>
    <w:rsid w:val="00E84946"/>
    <w:rsid w:val="00E855F0"/>
    <w:rsid w:val="00E87A9C"/>
    <w:rsid w:val="00E935A8"/>
    <w:rsid w:val="00EA2C1A"/>
    <w:rsid w:val="00EA2EDF"/>
    <w:rsid w:val="00EA489A"/>
    <w:rsid w:val="00EA7303"/>
    <w:rsid w:val="00EC0050"/>
    <w:rsid w:val="00EC11A1"/>
    <w:rsid w:val="00EC4796"/>
    <w:rsid w:val="00ED01D1"/>
    <w:rsid w:val="00ED55AD"/>
    <w:rsid w:val="00ED5CE9"/>
    <w:rsid w:val="00ED62DB"/>
    <w:rsid w:val="00EE68D9"/>
    <w:rsid w:val="00EF2151"/>
    <w:rsid w:val="00EF34AE"/>
    <w:rsid w:val="00EF3629"/>
    <w:rsid w:val="00F02CEF"/>
    <w:rsid w:val="00F04540"/>
    <w:rsid w:val="00F115C8"/>
    <w:rsid w:val="00F121EC"/>
    <w:rsid w:val="00F1547C"/>
    <w:rsid w:val="00F166B9"/>
    <w:rsid w:val="00F22998"/>
    <w:rsid w:val="00F22EF2"/>
    <w:rsid w:val="00F246F9"/>
    <w:rsid w:val="00F26AA4"/>
    <w:rsid w:val="00F27E62"/>
    <w:rsid w:val="00F31C6E"/>
    <w:rsid w:val="00F323F0"/>
    <w:rsid w:val="00F33169"/>
    <w:rsid w:val="00F42B32"/>
    <w:rsid w:val="00F447A3"/>
    <w:rsid w:val="00F45493"/>
    <w:rsid w:val="00F57B22"/>
    <w:rsid w:val="00F6122B"/>
    <w:rsid w:val="00F62608"/>
    <w:rsid w:val="00F644D5"/>
    <w:rsid w:val="00F6510F"/>
    <w:rsid w:val="00F6606C"/>
    <w:rsid w:val="00F7158B"/>
    <w:rsid w:val="00F7218E"/>
    <w:rsid w:val="00F751E2"/>
    <w:rsid w:val="00F75290"/>
    <w:rsid w:val="00F7591D"/>
    <w:rsid w:val="00F834FB"/>
    <w:rsid w:val="00F83881"/>
    <w:rsid w:val="00F85548"/>
    <w:rsid w:val="00F862EB"/>
    <w:rsid w:val="00F870C6"/>
    <w:rsid w:val="00F91509"/>
    <w:rsid w:val="00F9296C"/>
    <w:rsid w:val="00F934EC"/>
    <w:rsid w:val="00F94460"/>
    <w:rsid w:val="00F95D9A"/>
    <w:rsid w:val="00F96854"/>
    <w:rsid w:val="00F974C9"/>
    <w:rsid w:val="00FA1AEE"/>
    <w:rsid w:val="00FA2DB7"/>
    <w:rsid w:val="00FA59F2"/>
    <w:rsid w:val="00FA5EBB"/>
    <w:rsid w:val="00FA61D6"/>
    <w:rsid w:val="00FA639E"/>
    <w:rsid w:val="00FA749C"/>
    <w:rsid w:val="00FB0D85"/>
    <w:rsid w:val="00FB19A2"/>
    <w:rsid w:val="00FB42ED"/>
    <w:rsid w:val="00FC0030"/>
    <w:rsid w:val="00FC29E1"/>
    <w:rsid w:val="00FC2A93"/>
    <w:rsid w:val="00FC361C"/>
    <w:rsid w:val="00FC432C"/>
    <w:rsid w:val="00FD3340"/>
    <w:rsid w:val="00FD6EEB"/>
    <w:rsid w:val="00FE2067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6BB82071"/>
  <w15:docId w15:val="{1EBAADAF-127A-4BEB-B546-ABFACF9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608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14423B"/>
    <w:pPr>
      <w:spacing w:after="200" w:line="276" w:lineRule="auto"/>
      <w:ind w:left="720"/>
      <w:contextualSpacing/>
    </w:pPr>
    <w:rPr>
      <w:spacing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C022C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C022C" w:rsidRDefault="00B415A9">
          <w:pPr>
            <w:pStyle w:val="C2369B511AC04CEBB7329731FDC0FB35"/>
          </w:pPr>
          <w:r>
            <w:t>Agenda Topic</w:t>
          </w:r>
        </w:p>
      </w:docPartBody>
    </w:docPart>
    <w:docPart>
      <w:docPartPr>
        <w:name w:val="0DB6B56998534123B29E480E6D788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1970B-E038-4725-B103-1C6D4B182B9C}"/>
      </w:docPartPr>
      <w:docPartBody>
        <w:p w:rsidR="002B1BE1" w:rsidRDefault="00C9451F" w:rsidP="00C9451F">
          <w:pPr>
            <w:pStyle w:val="0DB6B56998534123B29E480E6D7883C9"/>
          </w:pPr>
          <w:r>
            <w:t>Agenda Topic</w:t>
          </w:r>
        </w:p>
      </w:docPartBody>
    </w:docPart>
    <w:docPart>
      <w:docPartPr>
        <w:name w:val="544EA93254954FDBBA5681DB04E9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777A2-A0E0-4A60-89D4-BF95EFAC4F23}"/>
      </w:docPartPr>
      <w:docPartBody>
        <w:p w:rsidR="00BB179A" w:rsidRDefault="00B34616" w:rsidP="00B34616">
          <w:pPr>
            <w:pStyle w:val="544EA93254954FDBBA5681DB04E9ADAF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5A9"/>
    <w:rsid w:val="00003E11"/>
    <w:rsid w:val="000B1894"/>
    <w:rsid w:val="000C022C"/>
    <w:rsid w:val="001A3CC1"/>
    <w:rsid w:val="001A41F7"/>
    <w:rsid w:val="002B1BE1"/>
    <w:rsid w:val="003567F1"/>
    <w:rsid w:val="00386C6D"/>
    <w:rsid w:val="004C2F6C"/>
    <w:rsid w:val="004F2CAE"/>
    <w:rsid w:val="005558EF"/>
    <w:rsid w:val="0057544C"/>
    <w:rsid w:val="006A02E8"/>
    <w:rsid w:val="00753073"/>
    <w:rsid w:val="00811BB0"/>
    <w:rsid w:val="00832A92"/>
    <w:rsid w:val="00847998"/>
    <w:rsid w:val="008B200E"/>
    <w:rsid w:val="009311A8"/>
    <w:rsid w:val="00961CC6"/>
    <w:rsid w:val="00992A0A"/>
    <w:rsid w:val="00A84E7F"/>
    <w:rsid w:val="00AD3B81"/>
    <w:rsid w:val="00AF2610"/>
    <w:rsid w:val="00B34036"/>
    <w:rsid w:val="00B34616"/>
    <w:rsid w:val="00B415A9"/>
    <w:rsid w:val="00BB179A"/>
    <w:rsid w:val="00C3293E"/>
    <w:rsid w:val="00C9451F"/>
    <w:rsid w:val="00CD0D95"/>
    <w:rsid w:val="00CE5627"/>
    <w:rsid w:val="00E5500C"/>
    <w:rsid w:val="00EB0410"/>
    <w:rsid w:val="00F044B7"/>
    <w:rsid w:val="00FB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  <w:rsid w:val="001A41F7"/>
  </w:style>
  <w:style w:type="paragraph" w:customStyle="1" w:styleId="C2369B511AC04CEBB7329731FDC0FB35">
    <w:name w:val="C2369B511AC04CEBB7329731FDC0FB35"/>
    <w:rsid w:val="001A41F7"/>
  </w:style>
  <w:style w:type="paragraph" w:customStyle="1" w:styleId="5CA39ABA6E6B45B5BCFD668CF3C0EA4B">
    <w:name w:val="5CA39ABA6E6B45B5BCFD668CF3C0EA4B"/>
    <w:rsid w:val="00847998"/>
  </w:style>
  <w:style w:type="paragraph" w:customStyle="1" w:styleId="710EFBA4C8AD44288DF54EC9BEC1C19C">
    <w:name w:val="710EFBA4C8AD44288DF54EC9BEC1C19C"/>
    <w:rsid w:val="00C9451F"/>
    <w:pPr>
      <w:spacing w:after="160" w:line="259" w:lineRule="auto"/>
    </w:pPr>
  </w:style>
  <w:style w:type="paragraph" w:customStyle="1" w:styleId="0DB6B56998534123B29E480E6D7883C9">
    <w:name w:val="0DB6B56998534123B29E480E6D7883C9"/>
    <w:rsid w:val="00C9451F"/>
    <w:pPr>
      <w:spacing w:after="160" w:line="259" w:lineRule="auto"/>
    </w:pPr>
  </w:style>
  <w:style w:type="paragraph" w:customStyle="1" w:styleId="544EA93254954FDBBA5681DB04E9ADAF">
    <w:name w:val="544EA93254954FDBBA5681DB04E9ADAF"/>
    <w:rsid w:val="00B3461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2021-02-08T00:00:00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33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Angela Titchkosky</cp:lastModifiedBy>
  <cp:revision>21</cp:revision>
  <cp:lastPrinted>2018-11-12T15:48:00Z</cp:lastPrinted>
  <dcterms:created xsi:type="dcterms:W3CDTF">2021-03-26T01:26:00Z</dcterms:created>
  <dcterms:modified xsi:type="dcterms:W3CDTF">2021-03-26T01:58:00Z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