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48DF175C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EFFDD71" w14:textId="3D8149BD" w:rsidR="006E0E70" w:rsidRDefault="00B527E4" w:rsidP="00AD006D">
            <w:pPr>
              <w:pStyle w:val="MinutesandAgendaTitles"/>
            </w:pPr>
            <w:bookmarkStart w:id="0" w:name="_GoBack" w:colFirst="1" w:colLast="1"/>
            <w:r>
              <w:t>MMH</w:t>
            </w:r>
            <w:r w:rsidR="000E7BFE">
              <w:t>–</w:t>
            </w:r>
            <w:r w:rsidR="000476AB">
              <w:t>March</w:t>
            </w:r>
            <w:r w:rsidR="00C53C89">
              <w:t xml:space="preserve"> 8</w:t>
            </w:r>
            <w:r w:rsidR="0093727E">
              <w:t>, 20</w:t>
            </w:r>
            <w:r w:rsidR="004D741B">
              <w:t>21</w:t>
            </w:r>
          </w:p>
        </w:tc>
      </w:tr>
      <w:tr w:rsidR="006E0E70" w14:paraId="51020FD9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1-03-08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3190000F" w14:textId="7CEBC8ED" w:rsidR="006E0E70" w:rsidRDefault="000476AB">
                <w:pPr>
                  <w:pStyle w:val="BodyCopy"/>
                </w:pPr>
                <w:r>
                  <w:t>3.8.2021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C5F1EE8" w14:textId="77777777" w:rsidR="006E0E70" w:rsidRDefault="006E0E70" w:rsidP="00B527E4">
            <w:pPr>
              <w:pStyle w:val="BodyCopy"/>
            </w:pP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683193DA" w14:textId="68941182" w:rsidR="006E0E70" w:rsidRDefault="00C53C89" w:rsidP="00B527E4">
            <w:pPr>
              <w:pStyle w:val="BodyCopy"/>
            </w:pPr>
            <w:r>
              <w:rPr>
                <w:spacing w:val="0"/>
              </w:rPr>
              <w:t>Zoom Meeting</w:t>
            </w:r>
          </w:p>
        </w:tc>
      </w:tr>
      <w:tr w:rsidR="006E0E70" w14:paraId="0B86A0B4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26E91F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CA3CAE" w14:textId="0DB107F7" w:rsidR="006E0E70" w:rsidRDefault="000476AB">
            <w:pPr>
              <w:pStyle w:val="BodyCopy"/>
            </w:pPr>
            <w:r>
              <w:t>7</w:t>
            </w:r>
            <w:r w:rsidR="00FC0030">
              <w:t>:</w:t>
            </w:r>
            <w:r w:rsidR="00F22998">
              <w:t>0</w:t>
            </w:r>
            <w:r w:rsidR="001E7831">
              <w:t>2</w:t>
            </w:r>
            <w:r w:rsidR="00FC0030">
              <w:t>pm</w:t>
            </w:r>
          </w:p>
        </w:tc>
      </w:tr>
      <w:tr w:rsidR="006E0E70" w14:paraId="42362EF5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CFC36D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89029E" w14:textId="4DCCA05F" w:rsidR="006E0E70" w:rsidRDefault="00BD09F2" w:rsidP="00575B11">
            <w:pPr>
              <w:pStyle w:val="BodyCopy"/>
            </w:pPr>
            <w:r>
              <w:t>Zoom Meeting</w:t>
            </w:r>
          </w:p>
        </w:tc>
      </w:tr>
      <w:tr w:rsidR="006E0E70" w14:paraId="00BEB852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B43263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FDE173" w14:textId="3E313C32" w:rsidR="006E0E70" w:rsidRDefault="006E0E70" w:rsidP="00575B11">
            <w:pPr>
              <w:pStyle w:val="BodyCopy"/>
            </w:pPr>
          </w:p>
        </w:tc>
      </w:tr>
      <w:tr w:rsidR="001F25F8" w14:paraId="60CDC55B" w14:textId="77777777" w:rsidTr="00064344">
        <w:trPr>
          <w:trHeight w:hRule="exact" w:val="700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B1D677" w14:textId="4E195401" w:rsidR="001F25F8" w:rsidRDefault="001F25F8" w:rsidP="001F25F8">
            <w:pPr>
              <w:pStyle w:val="BodyCopy"/>
            </w:pPr>
            <w:r>
              <w:t xml:space="preserve">Approval of Minutes from </w:t>
            </w:r>
            <w:r w:rsidR="000476AB">
              <w:t>Feb</w:t>
            </w:r>
            <w:r w:rsidR="00814D40">
              <w:t xml:space="preserve"> </w:t>
            </w:r>
            <w:r w:rsidR="000476AB">
              <w:t>8</w:t>
            </w:r>
            <w:r w:rsidR="00454BD4">
              <w:t xml:space="preserve">, </w:t>
            </w:r>
            <w:r>
              <w:t>20</w:t>
            </w:r>
            <w:r w:rsidR="008F0143">
              <w:t>2</w:t>
            </w:r>
            <w:r w:rsidR="00C53C89">
              <w:t>1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7D614E" w14:textId="0A2EDDC6" w:rsidR="002F16D7" w:rsidRDefault="002F16D7" w:rsidP="001F25F8">
            <w:pPr>
              <w:pStyle w:val="BodyCopy"/>
            </w:pPr>
          </w:p>
          <w:p w14:paraId="690ADD04" w14:textId="513B7E54" w:rsidR="001F25F8" w:rsidRPr="002A06A9" w:rsidRDefault="001F25F8" w:rsidP="001F25F8">
            <w:pPr>
              <w:pStyle w:val="BodyCopy"/>
              <w:rPr>
                <w:u w:val="single"/>
              </w:rPr>
            </w:pPr>
            <w:r>
              <w:t xml:space="preserve">Motioned:  </w:t>
            </w:r>
            <w:r w:rsidR="008F0143">
              <w:rPr>
                <w:u w:val="single"/>
              </w:rPr>
              <w:t>__</w:t>
            </w:r>
            <w:r w:rsidR="00C53C89">
              <w:rPr>
                <w:u w:val="single"/>
              </w:rPr>
              <w:t>_</w:t>
            </w:r>
            <w:r w:rsidR="000476AB">
              <w:rPr>
                <w:u w:val="single"/>
              </w:rPr>
              <w:t>Steve</w:t>
            </w:r>
            <w:r w:rsidR="008F0143">
              <w:rPr>
                <w:u w:val="single"/>
              </w:rPr>
              <w:t>___</w:t>
            </w:r>
            <w:r w:rsidR="007B1629">
              <w:t xml:space="preserve">   </w:t>
            </w:r>
            <w:r>
              <w:t xml:space="preserve">Seconded: </w:t>
            </w:r>
            <w:r w:rsidR="002B1D59">
              <w:rPr>
                <w:u w:val="single"/>
              </w:rPr>
              <w:t>_</w:t>
            </w:r>
            <w:r w:rsidR="000476AB">
              <w:rPr>
                <w:u w:val="single"/>
              </w:rPr>
              <w:t>Garth</w:t>
            </w:r>
            <w:r w:rsidR="00226709">
              <w:rPr>
                <w:u w:val="single"/>
              </w:rPr>
              <w:t>_</w:t>
            </w:r>
            <w:r w:rsidR="002B1D59">
              <w:rPr>
                <w:u w:val="single"/>
              </w:rPr>
              <w:t>__</w:t>
            </w:r>
            <w:r w:rsidR="007B1629">
              <w:t xml:space="preserve">      O</w:t>
            </w:r>
            <w:r>
              <w:t xml:space="preserve">pposed   </w:t>
            </w:r>
            <w:r>
              <w:rPr>
                <w:u w:val="single"/>
              </w:rPr>
              <w:t xml:space="preserve">     no    </w:t>
            </w:r>
            <w:r>
              <w:t xml:space="preserve"> Carried</w:t>
            </w:r>
            <w:r w:rsidR="00454BD4">
              <w:t xml:space="preserve"> </w:t>
            </w:r>
            <w:r>
              <w:rPr>
                <w:u w:val="single"/>
              </w:rPr>
              <w:t>__yes___</w:t>
            </w:r>
          </w:p>
        </w:tc>
      </w:tr>
      <w:tr w:rsidR="001F25F8" w14:paraId="3A2F699A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192B45" w14:textId="77777777" w:rsidR="001F25F8" w:rsidRDefault="001F25F8">
            <w:pPr>
              <w:pStyle w:val="BodyCopy"/>
            </w:pP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9DCF88" w14:textId="77777777" w:rsidR="001F25F8" w:rsidRDefault="001F25F8" w:rsidP="00575B11">
            <w:pPr>
              <w:pStyle w:val="BodyCopy"/>
            </w:pPr>
          </w:p>
        </w:tc>
      </w:tr>
      <w:bookmarkStart w:id="1" w:name="_Hlk52210542"/>
      <w:tr w:rsidR="006E0E70" w14:paraId="5069FA1E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7F30094" w14:textId="77777777" w:rsidR="006E0E70" w:rsidRDefault="00716C3C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AD006D">
                  <w:t>Old</w:t>
                </w:r>
                <w:r w:rsidR="0014423B">
                  <w:t xml:space="preserve"> Business</w:t>
                </w:r>
              </w:sdtContent>
            </w:sdt>
          </w:p>
        </w:tc>
      </w:tr>
      <w:bookmarkEnd w:id="1"/>
      <w:tr w:rsidR="00C10633" w14:paraId="4B8DC86A" w14:textId="77777777" w:rsidTr="00EC11A1">
        <w:trPr>
          <w:trHeight w:hRule="exact" w:val="56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BC72D3" w14:textId="12DE76F6" w:rsidR="005D711F" w:rsidRDefault="006F0A2C" w:rsidP="006F0A2C">
            <w:pPr>
              <w:pStyle w:val="BodyCopy"/>
              <w:numPr>
                <w:ilvl w:val="0"/>
                <w:numId w:val="23"/>
              </w:numPr>
            </w:pPr>
            <w:r>
              <w:t>None.</w:t>
            </w:r>
          </w:p>
        </w:tc>
      </w:tr>
      <w:tr w:rsidR="00F62608" w14:paraId="293A6E36" w14:textId="77777777" w:rsidTr="00B018F8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7CAC6D4" w14:textId="0AA434D3" w:rsidR="00F62608" w:rsidRDefault="00716C3C" w:rsidP="00B018F8">
            <w:pPr>
              <w:pStyle w:val="MinutesandAgendaTitles"/>
            </w:pPr>
            <w:sdt>
              <w:sdtPr>
                <w:id w:val="-414480607"/>
                <w:placeholder>
                  <w:docPart w:val="0DB6B56998534123B29E480E6D7883C9"/>
                </w:placeholder>
              </w:sdtPr>
              <w:sdtEndPr/>
              <w:sdtContent>
                <w:r w:rsidR="00CF1A19">
                  <w:t>Reports:</w:t>
                </w:r>
              </w:sdtContent>
            </w:sdt>
          </w:p>
        </w:tc>
      </w:tr>
      <w:tr w:rsidR="00A724FC" w14:paraId="12C849F4" w14:textId="77777777" w:rsidTr="0002558A">
        <w:trPr>
          <w:trHeight w:hRule="exact" w:val="169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93F01D3" w14:textId="77777777" w:rsidR="003F5FB5" w:rsidRDefault="000476AB" w:rsidP="000476AB">
            <w:pPr>
              <w:pStyle w:val="BodyCopy"/>
              <w:rPr>
                <w:bCs/>
              </w:rPr>
            </w:pPr>
            <w:r>
              <w:rPr>
                <w:bCs/>
              </w:rPr>
              <w:t>Treasurer’s Report:</w:t>
            </w:r>
          </w:p>
          <w:p w14:paraId="26243DD9" w14:textId="77777777" w:rsidR="000476AB" w:rsidRPr="000476AB" w:rsidRDefault="000476AB" w:rsidP="000476AB">
            <w:pPr>
              <w:pStyle w:val="BodyCopy"/>
              <w:numPr>
                <w:ilvl w:val="0"/>
                <w:numId w:val="23"/>
              </w:numPr>
              <w:rPr>
                <w:bCs/>
                <w:sz w:val="20"/>
                <w:szCs w:val="28"/>
              </w:rPr>
            </w:pPr>
            <w:r>
              <w:rPr>
                <w:bCs/>
                <w:szCs w:val="28"/>
              </w:rPr>
              <w:t>Showing loss</w:t>
            </w:r>
          </w:p>
          <w:p w14:paraId="663A9722" w14:textId="77777777" w:rsidR="000476AB" w:rsidRPr="0002558A" w:rsidRDefault="000476AB" w:rsidP="000476AB">
            <w:pPr>
              <w:pStyle w:val="BodyCopy"/>
              <w:numPr>
                <w:ilvl w:val="0"/>
                <w:numId w:val="23"/>
              </w:numPr>
              <w:rPr>
                <w:bCs/>
                <w:sz w:val="20"/>
                <w:szCs w:val="28"/>
                <w:highlight w:val="yellow"/>
              </w:rPr>
            </w:pPr>
            <w:r>
              <w:rPr>
                <w:bCs/>
                <w:szCs w:val="28"/>
              </w:rPr>
              <w:t>Still need funds returned from PV and Winnipeg league as was promised</w:t>
            </w:r>
            <w:r w:rsidRPr="0002558A">
              <w:rPr>
                <w:bCs/>
                <w:szCs w:val="28"/>
                <w:highlight w:val="yellow"/>
              </w:rPr>
              <w:t>. JoAnn will follow up with Winnipeg and Steve will follow up with PV.</w:t>
            </w:r>
          </w:p>
          <w:p w14:paraId="3269755D" w14:textId="036187F1" w:rsidR="000476AB" w:rsidRPr="000476AB" w:rsidRDefault="000476AB" w:rsidP="000476AB">
            <w:pPr>
              <w:pStyle w:val="BodyCopy"/>
              <w:numPr>
                <w:ilvl w:val="0"/>
                <w:numId w:val="23"/>
              </w:numPr>
              <w:rPr>
                <w:bCs/>
                <w:sz w:val="20"/>
                <w:szCs w:val="28"/>
              </w:rPr>
            </w:pPr>
            <w:r>
              <w:rPr>
                <w:bCs/>
                <w:szCs w:val="28"/>
              </w:rPr>
              <w:t>Refunds went smoothly</w:t>
            </w:r>
            <w:r w:rsidR="0002558A">
              <w:rPr>
                <w:bCs/>
                <w:szCs w:val="28"/>
              </w:rPr>
              <w:t xml:space="preserve">.  </w:t>
            </w:r>
            <w:proofErr w:type="spellStart"/>
            <w:r w:rsidR="0002558A">
              <w:rPr>
                <w:bCs/>
                <w:szCs w:val="28"/>
              </w:rPr>
              <w:t>Etransfer</w:t>
            </w:r>
            <w:proofErr w:type="spellEnd"/>
            <w:r w:rsidR="0002558A">
              <w:rPr>
                <w:bCs/>
                <w:szCs w:val="28"/>
              </w:rPr>
              <w:t xml:space="preserve"> limit was reached, so more cheques were written.</w:t>
            </w:r>
          </w:p>
        </w:tc>
      </w:tr>
      <w:tr w:rsidR="00170288" w14:paraId="36E70BA4" w14:textId="77777777" w:rsidTr="00566D2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FFE393F" w14:textId="77777777" w:rsidR="00170288" w:rsidRDefault="00716C3C" w:rsidP="00566D27">
            <w:pPr>
              <w:pStyle w:val="MinutesandAgendaTitles"/>
            </w:pPr>
            <w:sdt>
              <w:sdtPr>
                <w:id w:val="569919"/>
                <w:placeholder>
                  <w:docPart w:val="544EA93254954FDBBA5681DB04E9ADAF"/>
                </w:placeholder>
              </w:sdtPr>
              <w:sdtEndPr/>
              <w:sdtContent>
                <w:r w:rsidR="00170288">
                  <w:t>New Business</w:t>
                </w:r>
              </w:sdtContent>
            </w:sdt>
          </w:p>
        </w:tc>
      </w:tr>
      <w:tr w:rsidR="00AE3272" w14:paraId="199EC081" w14:textId="77777777" w:rsidTr="0002558A">
        <w:trPr>
          <w:trHeight w:hRule="exact" w:val="155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D082EA" w14:textId="3011DD8F" w:rsidR="000D2F53" w:rsidRDefault="0002558A" w:rsidP="00C53C89">
            <w:pPr>
              <w:pStyle w:val="BodyCopy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02558A">
              <w:rPr>
                <w:bCs/>
                <w:sz w:val="18"/>
                <w:szCs w:val="18"/>
                <w:vertAlign w:val="superscript"/>
              </w:rPr>
              <w:t>st</w:t>
            </w:r>
            <w:r>
              <w:rPr>
                <w:bCs/>
                <w:sz w:val="18"/>
                <w:szCs w:val="18"/>
              </w:rPr>
              <w:t xml:space="preserve"> Shift Program</w:t>
            </w:r>
            <w:r w:rsidR="005C2D26">
              <w:rPr>
                <w:bCs/>
                <w:sz w:val="18"/>
                <w:szCs w:val="18"/>
              </w:rPr>
              <w:t>:</w:t>
            </w:r>
          </w:p>
          <w:p w14:paraId="14AB1C5B" w14:textId="77777777" w:rsidR="00512781" w:rsidRPr="0002558A" w:rsidRDefault="0002558A" w:rsidP="0002558A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  <w:highlight w:val="yellow"/>
              </w:rPr>
            </w:pPr>
            <w:r w:rsidRPr="0002558A">
              <w:rPr>
                <w:bCs/>
                <w:sz w:val="18"/>
                <w:szCs w:val="18"/>
                <w:highlight w:val="yellow"/>
              </w:rPr>
              <w:t>Garth will apply on behalf of MMH.</w:t>
            </w:r>
          </w:p>
          <w:p w14:paraId="133E7166" w14:textId="7B4B6C79" w:rsidR="0002558A" w:rsidRDefault="0002558A" w:rsidP="0002558A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Registration cost increased from $200 to $229.  We will request Spring 2022 session.</w:t>
            </w:r>
          </w:p>
          <w:p w14:paraId="4AA79227" w14:textId="40153501" w:rsidR="0002558A" w:rsidRPr="00122FB5" w:rsidRDefault="0002558A" w:rsidP="0002558A">
            <w:pPr>
              <w:pStyle w:val="BodyCopy"/>
              <w:numPr>
                <w:ilvl w:val="0"/>
                <w:numId w:val="20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NHL teams are now partnering with the program so there is a possibility of players making an appearance.</w:t>
            </w:r>
          </w:p>
        </w:tc>
      </w:tr>
      <w:tr w:rsidR="0079048F" w14:paraId="5AA40EA4" w14:textId="77777777" w:rsidTr="0002558A">
        <w:trPr>
          <w:trHeight w:hRule="exact" w:val="255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B46E7C" w14:textId="42BCEBC6" w:rsidR="006F0A2C" w:rsidRDefault="0002558A" w:rsidP="006F0A2C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MMH Post Season Programming.</w:t>
            </w:r>
            <w:r w:rsidR="006F0A2C">
              <w:rPr>
                <w:sz w:val="18"/>
                <w:szCs w:val="18"/>
              </w:rPr>
              <w:t>:</w:t>
            </w:r>
          </w:p>
          <w:p w14:paraId="30A45530" w14:textId="77777777" w:rsidR="006F0A2C" w:rsidRPr="0002558A" w:rsidRDefault="0002558A" w:rsidP="0079048F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Discussed 2011 &amp; 2012 transition season, 2007 &amp; 2008 contact sessions, and extra ice for female hockey.</w:t>
            </w:r>
          </w:p>
          <w:p w14:paraId="28218D70" w14:textId="77777777" w:rsidR="0002558A" w:rsidRPr="0002558A" w:rsidRDefault="0002558A" w:rsidP="0079048F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2558A">
              <w:rPr>
                <w:sz w:val="18"/>
                <w:szCs w:val="18"/>
              </w:rPr>
              <w:t>Approx. 6 weeknight hours of ice are available each week plus some weekend ice.</w:t>
            </w:r>
          </w:p>
          <w:p w14:paraId="0EB57D66" w14:textId="77777777" w:rsidR="0002558A" w:rsidRPr="0002558A" w:rsidRDefault="0002558A" w:rsidP="0079048F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2558A">
              <w:rPr>
                <w:sz w:val="18"/>
                <w:szCs w:val="18"/>
              </w:rPr>
              <w:t>Currently restrictions requiring masks while on ice and group sizes limited to 10 on ice.</w:t>
            </w:r>
          </w:p>
          <w:p w14:paraId="296D2544" w14:textId="77777777" w:rsidR="0002558A" w:rsidRPr="0002558A" w:rsidRDefault="0002558A" w:rsidP="0079048F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2558A">
              <w:rPr>
                <w:sz w:val="18"/>
                <w:szCs w:val="18"/>
              </w:rPr>
              <w:t xml:space="preserve">MMH will begin by running only the 2011 &amp; 2012 session to determine participation interest. </w:t>
            </w:r>
          </w:p>
          <w:p w14:paraId="65C1137C" w14:textId="77777777" w:rsidR="0002558A" w:rsidRPr="0002558A" w:rsidRDefault="0002558A" w:rsidP="0079048F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  <w:highlight w:val="yellow"/>
              </w:rPr>
            </w:pPr>
            <w:r w:rsidRPr="0002558A">
              <w:rPr>
                <w:sz w:val="18"/>
                <w:szCs w:val="18"/>
                <w:highlight w:val="yellow"/>
              </w:rPr>
              <w:t>Steve will send out a google form to gauge interest.</w:t>
            </w:r>
          </w:p>
          <w:p w14:paraId="0AFEBE1F" w14:textId="77777777" w:rsidR="0002558A" w:rsidRPr="0002558A" w:rsidRDefault="0002558A" w:rsidP="0079048F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  <w:highlight w:val="yellow"/>
              </w:rPr>
            </w:pPr>
            <w:r w:rsidRPr="0002558A">
              <w:rPr>
                <w:sz w:val="18"/>
                <w:szCs w:val="18"/>
                <w:highlight w:val="yellow"/>
              </w:rPr>
              <w:t>Nat will serve as the contact.</w:t>
            </w:r>
          </w:p>
          <w:p w14:paraId="3D7F6074" w14:textId="6DBA0FE8" w:rsidR="0002558A" w:rsidRPr="006F0A2C" w:rsidRDefault="0002558A" w:rsidP="0079048F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2558A">
              <w:rPr>
                <w:sz w:val="18"/>
                <w:szCs w:val="18"/>
              </w:rPr>
              <w:t xml:space="preserve">Coaching </w:t>
            </w:r>
            <w:r>
              <w:rPr>
                <w:sz w:val="18"/>
                <w:szCs w:val="18"/>
              </w:rPr>
              <w:t>C</w:t>
            </w:r>
            <w:r w:rsidRPr="0002558A">
              <w:rPr>
                <w:sz w:val="18"/>
                <w:szCs w:val="18"/>
              </w:rPr>
              <w:t>oordinators to help organize groups and arrange coaches in each.</w:t>
            </w:r>
          </w:p>
        </w:tc>
      </w:tr>
      <w:tr w:rsidR="00F6510F" w14:paraId="446BC929" w14:textId="77777777" w:rsidTr="00955D2C">
        <w:trPr>
          <w:trHeight w:hRule="exact" w:val="1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0153511" w14:textId="6D27559D" w:rsidR="00F6510F" w:rsidRDefault="0002558A" w:rsidP="006F0A2C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Loose Ends</w:t>
            </w:r>
            <w:r w:rsidR="00F6510F">
              <w:rPr>
                <w:sz w:val="18"/>
                <w:szCs w:val="18"/>
              </w:rPr>
              <w:t>:</w:t>
            </w:r>
          </w:p>
          <w:p w14:paraId="4F63B34E" w14:textId="77777777" w:rsidR="00F6510F" w:rsidRDefault="0002558A" w:rsidP="00F6510F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Storage lockers at the rink – Mel will plan to fill up with necessary equipment.</w:t>
            </w:r>
          </w:p>
          <w:p w14:paraId="58E42BA9" w14:textId="62DCED0D" w:rsidR="0002558A" w:rsidRDefault="0002558A" w:rsidP="00F6510F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to contact Garrett to arrange pick up of old half ice boards when ready.</w:t>
            </w:r>
          </w:p>
        </w:tc>
      </w:tr>
      <w:tr w:rsidR="00BA2EBE" w14:paraId="7112A2F9" w14:textId="77777777" w:rsidTr="00955D2C">
        <w:trPr>
          <w:trHeight w:hRule="exact" w:val="1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9D1CEAD" w14:textId="0706E75B" w:rsidR="00BA2EBE" w:rsidRDefault="0002558A" w:rsidP="006F0A2C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Tournaments:</w:t>
            </w:r>
          </w:p>
          <w:p w14:paraId="5577D426" w14:textId="24CAFD49" w:rsidR="00D47181" w:rsidRDefault="0002558A" w:rsidP="00BA2EBE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 move forward with the same schedule as previous years. Adjustments will be made accordingly.</w:t>
            </w:r>
          </w:p>
        </w:tc>
      </w:tr>
      <w:tr w:rsidR="00BA25DA" w14:paraId="7F1991DE" w14:textId="77777777" w:rsidTr="00A724FC">
        <w:trPr>
          <w:trHeight w:hRule="exact" w:val="113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718077A" w14:textId="77777777" w:rsidR="002F2E3A" w:rsidRDefault="0002558A" w:rsidP="00A724FC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MMH AGM:</w:t>
            </w:r>
          </w:p>
          <w:p w14:paraId="0DA49CA1" w14:textId="02EBED44" w:rsidR="0002558A" w:rsidRPr="0002558A" w:rsidRDefault="0002558A" w:rsidP="0002558A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Will take place March 25</w:t>
            </w:r>
            <w:r w:rsidRPr="0002558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at 7pm.</w:t>
            </w:r>
          </w:p>
        </w:tc>
      </w:tr>
      <w:tr w:rsidR="0002558A" w14:paraId="07A659B0" w14:textId="77777777" w:rsidTr="00A724FC">
        <w:trPr>
          <w:trHeight w:hRule="exact" w:val="113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5145BA" w14:textId="77777777" w:rsidR="0002558A" w:rsidRDefault="0002558A" w:rsidP="00A724FC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Executive Status:</w:t>
            </w:r>
          </w:p>
          <w:p w14:paraId="24951DD6" w14:textId="18D03B01" w:rsidR="0002558A" w:rsidRPr="0002558A" w:rsidRDefault="0002558A" w:rsidP="0002558A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2558A">
              <w:rPr>
                <w:sz w:val="20"/>
                <w:szCs w:val="20"/>
              </w:rPr>
              <w:t>Discussion moving forward to next year.</w:t>
            </w:r>
          </w:p>
        </w:tc>
      </w:tr>
      <w:tr w:rsidR="00AB7042" w14:paraId="3F301BB0" w14:textId="77777777" w:rsidTr="00E345A9">
        <w:trPr>
          <w:trHeight w:hRule="exact" w:val="241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AB4895" w14:textId="07CB95D6" w:rsidR="00AB7042" w:rsidRPr="009F31FF" w:rsidRDefault="006B33C2" w:rsidP="008B350E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</w:t>
            </w:r>
            <w:r w:rsidR="00F870C6">
              <w:rPr>
                <w:sz w:val="18"/>
                <w:szCs w:val="18"/>
              </w:rPr>
              <w:t xml:space="preserve"> season’s</w:t>
            </w:r>
            <w:r w:rsidR="009F31FF" w:rsidRPr="009F31FF">
              <w:rPr>
                <w:sz w:val="18"/>
                <w:szCs w:val="18"/>
              </w:rPr>
              <w:t xml:space="preserve"> m</w:t>
            </w:r>
            <w:r w:rsidR="00506DB4" w:rsidRPr="009F31FF">
              <w:rPr>
                <w:sz w:val="18"/>
                <w:szCs w:val="18"/>
              </w:rPr>
              <w:t>eeting date</w:t>
            </w:r>
            <w:r w:rsidR="00F870C6">
              <w:rPr>
                <w:sz w:val="18"/>
                <w:szCs w:val="18"/>
              </w:rPr>
              <w:t>s</w:t>
            </w:r>
            <w:r w:rsidR="00506DB4" w:rsidRPr="009F31FF">
              <w:rPr>
                <w:sz w:val="18"/>
                <w:szCs w:val="18"/>
              </w:rPr>
              <w:t xml:space="preserve"> for 20</w:t>
            </w:r>
            <w:r w:rsidR="00F870C6">
              <w:rPr>
                <w:sz w:val="18"/>
                <w:szCs w:val="18"/>
              </w:rPr>
              <w:t>20</w:t>
            </w:r>
            <w:r w:rsidR="00506DB4" w:rsidRPr="009F31FF">
              <w:rPr>
                <w:sz w:val="18"/>
                <w:szCs w:val="18"/>
              </w:rPr>
              <w:t>-20</w:t>
            </w:r>
            <w:r w:rsidR="00C12A21" w:rsidRPr="009F31FF">
              <w:rPr>
                <w:sz w:val="18"/>
                <w:szCs w:val="18"/>
              </w:rPr>
              <w:t>2</w:t>
            </w:r>
            <w:r w:rsidR="00F870C6">
              <w:rPr>
                <w:sz w:val="18"/>
                <w:szCs w:val="18"/>
              </w:rPr>
              <w:t>1</w:t>
            </w:r>
            <w:r w:rsidR="00506DB4" w:rsidRPr="009F31FF">
              <w:rPr>
                <w:sz w:val="18"/>
                <w:szCs w:val="18"/>
              </w:rPr>
              <w:t xml:space="preserve"> season (</w:t>
            </w:r>
            <w:r w:rsidR="00877763" w:rsidRPr="009F31FF">
              <w:rPr>
                <w:sz w:val="18"/>
                <w:szCs w:val="18"/>
              </w:rPr>
              <w:t xml:space="preserve">starting at </w:t>
            </w:r>
            <w:r w:rsidR="00C12A21" w:rsidRPr="009F31FF">
              <w:rPr>
                <w:sz w:val="18"/>
                <w:szCs w:val="18"/>
              </w:rPr>
              <w:t>7</w:t>
            </w:r>
            <w:r w:rsidR="00506DB4" w:rsidRPr="009F31FF">
              <w:rPr>
                <w:sz w:val="18"/>
                <w:szCs w:val="18"/>
              </w:rPr>
              <w:t>pm):</w:t>
            </w:r>
          </w:p>
          <w:p w14:paraId="4440C105" w14:textId="6424023C" w:rsidR="00014001" w:rsidRDefault="00014001" w:rsidP="00014001">
            <w:pPr>
              <w:pStyle w:val="BodyCopy"/>
              <w:ind w:left="720"/>
              <w:rPr>
                <w:szCs w:val="16"/>
              </w:rPr>
            </w:pPr>
          </w:p>
          <w:p w14:paraId="2229AD0C" w14:textId="01156CFB" w:rsidR="00E345A9" w:rsidRDefault="00E345A9" w:rsidP="009F31FF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bookmarkStart w:id="2" w:name="_Hlk55198996"/>
            <w:proofErr w:type="gramStart"/>
            <w:r>
              <w:rPr>
                <w:szCs w:val="16"/>
              </w:rPr>
              <w:t xml:space="preserve">April </w:t>
            </w:r>
            <w:r w:rsidR="0002558A">
              <w:rPr>
                <w:szCs w:val="16"/>
              </w:rPr>
              <w:t>?</w:t>
            </w:r>
            <w:proofErr w:type="gramEnd"/>
          </w:p>
          <w:bookmarkEnd w:id="2"/>
          <w:p w14:paraId="5DDE9612" w14:textId="7E5227A7" w:rsidR="00CF2BF4" w:rsidRDefault="00CF2BF4" w:rsidP="009F31FF">
            <w:pPr>
              <w:pStyle w:val="BodyCopy"/>
              <w:ind w:left="720"/>
              <w:rPr>
                <w:szCs w:val="16"/>
              </w:rPr>
            </w:pPr>
          </w:p>
        </w:tc>
      </w:tr>
      <w:tr w:rsidR="00F94460" w14:paraId="0F1EDCC8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3A2FF09" w14:textId="77777777" w:rsidR="00F94460" w:rsidRDefault="008A0068" w:rsidP="00F42B32">
            <w:pPr>
              <w:pStyle w:val="MinutesandAgendaTitles"/>
            </w:pPr>
            <w:r>
              <w:t>Action Items:</w:t>
            </w:r>
          </w:p>
        </w:tc>
      </w:tr>
      <w:tr w:rsidR="001F25F8" w14:paraId="0A8F7EBB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E089656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7C2521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7A92C32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113F66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0B9FF99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4C65E9" w14:paraId="276901CD" w14:textId="77777777" w:rsidTr="00ED62DB">
        <w:trPr>
          <w:trHeight w:hRule="exact" w:val="55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7F82C5F" w14:textId="2E027A9A" w:rsidR="004C65E9" w:rsidRDefault="004C65E9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6CB0A90" w14:textId="3026403D" w:rsidR="004C65E9" w:rsidRDefault="004C65E9" w:rsidP="00064344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60E5D2" w14:textId="467B1E6B" w:rsidR="004C65E9" w:rsidRDefault="004C65E9" w:rsidP="00064344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E5D62E9" w14:textId="7C4ABE2E" w:rsidR="004C65E9" w:rsidRDefault="004C65E9" w:rsidP="00064344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FA85245" w14:textId="5A6EE1FF" w:rsidR="004C65E9" w:rsidRDefault="004C65E9" w:rsidP="00064344">
            <w:pPr>
              <w:pStyle w:val="BodyCopy"/>
              <w:jc w:val="center"/>
            </w:pPr>
          </w:p>
        </w:tc>
      </w:tr>
      <w:tr w:rsidR="001F25F8" w14:paraId="71EB158E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234A6C" w14:textId="77777777" w:rsidR="001F25F8" w:rsidRDefault="001F25F8" w:rsidP="008A0068">
            <w:pPr>
              <w:pStyle w:val="BodyCopy"/>
            </w:pPr>
          </w:p>
        </w:tc>
      </w:tr>
      <w:tr w:rsidR="001F25F8" w14:paraId="36FB6D9D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2A6E065" w14:textId="77777777" w:rsidR="001F25F8" w:rsidRDefault="001F25F8" w:rsidP="00064344">
            <w:pPr>
              <w:pStyle w:val="MinutesandAgendaTitles"/>
            </w:pPr>
          </w:p>
        </w:tc>
      </w:tr>
      <w:tr w:rsidR="00F94460" w14:paraId="7CAEEAB9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A90197" w14:textId="19F1DB53" w:rsidR="00F94460" w:rsidRDefault="00F94460" w:rsidP="00AB7042">
            <w:pPr>
              <w:pStyle w:val="BodyCopy"/>
            </w:pPr>
            <w:r>
              <w:t>Next Scheduled Meeting:</w:t>
            </w:r>
            <w:r w:rsidR="006B33C2">
              <w:t xml:space="preserve"> </w:t>
            </w:r>
            <w:r w:rsidR="0002558A">
              <w:t>April?</w:t>
            </w:r>
          </w:p>
        </w:tc>
      </w:tr>
      <w:tr w:rsidR="00F94460" w14:paraId="220561DD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D6FB87C" w14:textId="77777777" w:rsidR="00F94460" w:rsidRDefault="00F94460" w:rsidP="00F42B32">
            <w:pPr>
              <w:pStyle w:val="MinutesandAgendaTitles"/>
            </w:pPr>
          </w:p>
        </w:tc>
      </w:tr>
      <w:tr w:rsidR="003B1A2B" w14:paraId="56B0B4BE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881594" w14:textId="5A349605" w:rsidR="003B1A2B" w:rsidRDefault="008B350E" w:rsidP="00BC136F">
            <w:pPr>
              <w:pStyle w:val="BodyCopy"/>
            </w:pPr>
            <w:r>
              <w:t xml:space="preserve">Meeting Adjourned at </w:t>
            </w:r>
            <w:r w:rsidR="00BA2EBE">
              <w:t>8</w:t>
            </w:r>
            <w:r w:rsidR="001449B6">
              <w:t>:</w:t>
            </w:r>
            <w:r w:rsidR="00BD09F2">
              <w:t>03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 xml:space="preserve">Motion to </w:t>
            </w:r>
            <w:r w:rsidR="00744CC2">
              <w:t xml:space="preserve">adjourn: </w:t>
            </w:r>
            <w:r w:rsidR="00D80BFD">
              <w:rPr>
                <w:u w:val="single"/>
              </w:rPr>
              <w:t>__</w:t>
            </w:r>
            <w:r w:rsidR="00C77FC8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</w:t>
            </w:r>
            <w:r w:rsidR="00BD09F2">
              <w:rPr>
                <w:u w:val="single"/>
              </w:rPr>
              <w:t>Scott</w:t>
            </w:r>
            <w:r w:rsidR="00170288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___</w:t>
            </w:r>
            <w:r w:rsidR="00D80BFD">
              <w:rPr>
                <w:u w:val="single"/>
              </w:rPr>
              <w:t>____</w:t>
            </w:r>
            <w:r w:rsidR="00C12A21">
              <w:t xml:space="preserve">  </w:t>
            </w:r>
            <w:r w:rsidR="005B4437">
              <w:tab/>
            </w:r>
            <w:r w:rsidR="00BC136F">
              <w:t xml:space="preserve">Seconder: </w:t>
            </w:r>
            <w:r w:rsidR="00D80BFD">
              <w:rPr>
                <w:u w:val="single"/>
              </w:rPr>
              <w:t>___</w:t>
            </w:r>
            <w:r w:rsidR="00BD09F2">
              <w:rPr>
                <w:u w:val="single"/>
              </w:rPr>
              <w:t>Kim</w:t>
            </w:r>
            <w:r w:rsidR="00F870C6">
              <w:rPr>
                <w:u w:val="single"/>
              </w:rPr>
              <w:t>_</w:t>
            </w:r>
            <w:r w:rsidR="00170288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__</w:t>
            </w:r>
            <w:r w:rsidR="00D80BFD">
              <w:rPr>
                <w:u w:val="single"/>
              </w:rPr>
              <w:t>___</w:t>
            </w:r>
          </w:p>
        </w:tc>
      </w:tr>
      <w:bookmarkEnd w:id="0"/>
    </w:tbl>
    <w:p w14:paraId="5412BF07" w14:textId="77777777" w:rsidR="006E0E70" w:rsidRDefault="006E0E70" w:rsidP="00F94460"/>
    <w:sectPr w:rsidR="006E0E70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57DDC" w14:textId="77777777" w:rsidR="00716C3C" w:rsidRDefault="00716C3C">
      <w:r>
        <w:separator/>
      </w:r>
    </w:p>
  </w:endnote>
  <w:endnote w:type="continuationSeparator" w:id="0">
    <w:p w14:paraId="1EF13135" w14:textId="77777777" w:rsidR="00716C3C" w:rsidRDefault="0071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58B13" w14:textId="77777777" w:rsidR="00716C3C" w:rsidRDefault="00716C3C">
      <w:r>
        <w:separator/>
      </w:r>
    </w:p>
  </w:footnote>
  <w:footnote w:type="continuationSeparator" w:id="0">
    <w:p w14:paraId="657958E0" w14:textId="77777777" w:rsidR="00716C3C" w:rsidRDefault="00716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55F79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333AEB08" wp14:editId="76575770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0DA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DCA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BDA6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E780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083625"/>
    <w:multiLevelType w:val="hybridMultilevel"/>
    <w:tmpl w:val="176E2456"/>
    <w:lvl w:ilvl="0" w:tplc="E7F06174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07F4C"/>
    <w:multiLevelType w:val="hybridMultilevel"/>
    <w:tmpl w:val="99A27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77E65"/>
    <w:multiLevelType w:val="hybridMultilevel"/>
    <w:tmpl w:val="55041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95A0F"/>
    <w:multiLevelType w:val="hybridMultilevel"/>
    <w:tmpl w:val="7A9070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D5E11"/>
    <w:multiLevelType w:val="hybridMultilevel"/>
    <w:tmpl w:val="233ADADA"/>
    <w:lvl w:ilvl="0" w:tplc="4C0009AA">
      <w:start w:val="2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5626"/>
    <w:multiLevelType w:val="hybridMultilevel"/>
    <w:tmpl w:val="FA8E9D4E"/>
    <w:lvl w:ilvl="0" w:tplc="07104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731CA"/>
    <w:multiLevelType w:val="hybridMultilevel"/>
    <w:tmpl w:val="70B09F10"/>
    <w:lvl w:ilvl="0" w:tplc="2446E39C">
      <w:start w:val="5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51BCB"/>
    <w:multiLevelType w:val="hybridMultilevel"/>
    <w:tmpl w:val="EF68F228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925AE"/>
    <w:multiLevelType w:val="hybridMultilevel"/>
    <w:tmpl w:val="E1AE61EE"/>
    <w:lvl w:ilvl="0" w:tplc="CA76B4F0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27B6"/>
    <w:multiLevelType w:val="hybridMultilevel"/>
    <w:tmpl w:val="0B88C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D0303"/>
    <w:multiLevelType w:val="hybridMultilevel"/>
    <w:tmpl w:val="71DCA9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A56AF"/>
    <w:multiLevelType w:val="hybridMultilevel"/>
    <w:tmpl w:val="AA6A59C2"/>
    <w:lvl w:ilvl="0" w:tplc="FD648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813AD"/>
    <w:multiLevelType w:val="hybridMultilevel"/>
    <w:tmpl w:val="30CEB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25989"/>
    <w:multiLevelType w:val="hybridMultilevel"/>
    <w:tmpl w:val="517C81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155E"/>
    <w:multiLevelType w:val="hybridMultilevel"/>
    <w:tmpl w:val="BBAA02E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10"/>
  </w:num>
  <w:num w:numId="8">
    <w:abstractNumId w:val="16"/>
  </w:num>
  <w:num w:numId="9">
    <w:abstractNumId w:val="19"/>
  </w:num>
  <w:num w:numId="10">
    <w:abstractNumId w:val="17"/>
  </w:num>
  <w:num w:numId="11">
    <w:abstractNumId w:val="4"/>
  </w:num>
  <w:num w:numId="12">
    <w:abstractNumId w:val="15"/>
  </w:num>
  <w:num w:numId="13">
    <w:abstractNumId w:val="21"/>
  </w:num>
  <w:num w:numId="14">
    <w:abstractNumId w:val="14"/>
  </w:num>
  <w:num w:numId="15">
    <w:abstractNumId w:val="12"/>
  </w:num>
  <w:num w:numId="16">
    <w:abstractNumId w:val="18"/>
  </w:num>
  <w:num w:numId="17">
    <w:abstractNumId w:val="22"/>
  </w:num>
  <w:num w:numId="18">
    <w:abstractNumId w:val="7"/>
  </w:num>
  <w:num w:numId="19">
    <w:abstractNumId w:val="5"/>
  </w:num>
  <w:num w:numId="20">
    <w:abstractNumId w:val="13"/>
  </w:num>
  <w:num w:numId="21">
    <w:abstractNumId w:val="6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23"/>
    <w:rsid w:val="00000857"/>
    <w:rsid w:val="000048C7"/>
    <w:rsid w:val="00013C4E"/>
    <w:rsid w:val="00014001"/>
    <w:rsid w:val="00023542"/>
    <w:rsid w:val="00024760"/>
    <w:rsid w:val="0002558A"/>
    <w:rsid w:val="00027018"/>
    <w:rsid w:val="00027CC4"/>
    <w:rsid w:val="0003031B"/>
    <w:rsid w:val="000309C8"/>
    <w:rsid w:val="000369A9"/>
    <w:rsid w:val="00040C6E"/>
    <w:rsid w:val="000452FC"/>
    <w:rsid w:val="000476AB"/>
    <w:rsid w:val="00054472"/>
    <w:rsid w:val="00056E5C"/>
    <w:rsid w:val="00057256"/>
    <w:rsid w:val="0006701E"/>
    <w:rsid w:val="00077761"/>
    <w:rsid w:val="00090602"/>
    <w:rsid w:val="00091FB4"/>
    <w:rsid w:val="00094D05"/>
    <w:rsid w:val="00097191"/>
    <w:rsid w:val="000A3422"/>
    <w:rsid w:val="000A7074"/>
    <w:rsid w:val="000C1C99"/>
    <w:rsid w:val="000C2363"/>
    <w:rsid w:val="000C32A6"/>
    <w:rsid w:val="000C4AAF"/>
    <w:rsid w:val="000D0C99"/>
    <w:rsid w:val="000D2F53"/>
    <w:rsid w:val="000D3F47"/>
    <w:rsid w:val="000D706B"/>
    <w:rsid w:val="000E540E"/>
    <w:rsid w:val="000E5E52"/>
    <w:rsid w:val="000E5E97"/>
    <w:rsid w:val="000E7BFE"/>
    <w:rsid w:val="000F12D8"/>
    <w:rsid w:val="000F201E"/>
    <w:rsid w:val="000F30BE"/>
    <w:rsid w:val="00103840"/>
    <w:rsid w:val="001047CB"/>
    <w:rsid w:val="00105780"/>
    <w:rsid w:val="0011005E"/>
    <w:rsid w:val="00112194"/>
    <w:rsid w:val="0011263A"/>
    <w:rsid w:val="00115864"/>
    <w:rsid w:val="00122FB5"/>
    <w:rsid w:val="00125D5C"/>
    <w:rsid w:val="00131479"/>
    <w:rsid w:val="001337D7"/>
    <w:rsid w:val="0013561B"/>
    <w:rsid w:val="00135950"/>
    <w:rsid w:val="00141BF5"/>
    <w:rsid w:val="0014423B"/>
    <w:rsid w:val="001449B6"/>
    <w:rsid w:val="001464CF"/>
    <w:rsid w:val="001468A3"/>
    <w:rsid w:val="00146DB6"/>
    <w:rsid w:val="00150BD8"/>
    <w:rsid w:val="00152CF1"/>
    <w:rsid w:val="00154F57"/>
    <w:rsid w:val="00155398"/>
    <w:rsid w:val="00164CC2"/>
    <w:rsid w:val="00170288"/>
    <w:rsid w:val="00170E0F"/>
    <w:rsid w:val="00184CA3"/>
    <w:rsid w:val="0018514B"/>
    <w:rsid w:val="00190B41"/>
    <w:rsid w:val="00191A1F"/>
    <w:rsid w:val="00192178"/>
    <w:rsid w:val="00197685"/>
    <w:rsid w:val="001A50CA"/>
    <w:rsid w:val="001B7B46"/>
    <w:rsid w:val="001D7019"/>
    <w:rsid w:val="001E228A"/>
    <w:rsid w:val="001E7831"/>
    <w:rsid w:val="001E7A19"/>
    <w:rsid w:val="001F25F8"/>
    <w:rsid w:val="00200169"/>
    <w:rsid w:val="0020187B"/>
    <w:rsid w:val="00203FEB"/>
    <w:rsid w:val="002051F9"/>
    <w:rsid w:val="00212C21"/>
    <w:rsid w:val="002154FD"/>
    <w:rsid w:val="00216168"/>
    <w:rsid w:val="00216E75"/>
    <w:rsid w:val="0021733A"/>
    <w:rsid w:val="00221024"/>
    <w:rsid w:val="00222414"/>
    <w:rsid w:val="00226709"/>
    <w:rsid w:val="00233F83"/>
    <w:rsid w:val="002415F5"/>
    <w:rsid w:val="002460B1"/>
    <w:rsid w:val="002508AB"/>
    <w:rsid w:val="00253B71"/>
    <w:rsid w:val="002558DE"/>
    <w:rsid w:val="00256A02"/>
    <w:rsid w:val="002615D2"/>
    <w:rsid w:val="00262470"/>
    <w:rsid w:val="00262B2F"/>
    <w:rsid w:val="00262C89"/>
    <w:rsid w:val="002652C3"/>
    <w:rsid w:val="00265420"/>
    <w:rsid w:val="00265962"/>
    <w:rsid w:val="002667F7"/>
    <w:rsid w:val="00267072"/>
    <w:rsid w:val="00267CC7"/>
    <w:rsid w:val="00272756"/>
    <w:rsid w:val="00276DBA"/>
    <w:rsid w:val="00282187"/>
    <w:rsid w:val="00283730"/>
    <w:rsid w:val="002843D3"/>
    <w:rsid w:val="002848CF"/>
    <w:rsid w:val="0029010B"/>
    <w:rsid w:val="002916FF"/>
    <w:rsid w:val="00291D9A"/>
    <w:rsid w:val="00296F9B"/>
    <w:rsid w:val="002A06A9"/>
    <w:rsid w:val="002A7E09"/>
    <w:rsid w:val="002B088F"/>
    <w:rsid w:val="002B1D59"/>
    <w:rsid w:val="002B25D0"/>
    <w:rsid w:val="002B2DD6"/>
    <w:rsid w:val="002B7F9F"/>
    <w:rsid w:val="002C08E0"/>
    <w:rsid w:val="002C3EC1"/>
    <w:rsid w:val="002C407C"/>
    <w:rsid w:val="002D0A5C"/>
    <w:rsid w:val="002D6E40"/>
    <w:rsid w:val="002D7538"/>
    <w:rsid w:val="002E0634"/>
    <w:rsid w:val="002E1B7B"/>
    <w:rsid w:val="002E2080"/>
    <w:rsid w:val="002F0ADF"/>
    <w:rsid w:val="002F152C"/>
    <w:rsid w:val="002F16D7"/>
    <w:rsid w:val="002F20EB"/>
    <w:rsid w:val="002F2E3A"/>
    <w:rsid w:val="002F4D0B"/>
    <w:rsid w:val="002F642D"/>
    <w:rsid w:val="002F7427"/>
    <w:rsid w:val="002F7556"/>
    <w:rsid w:val="00301E8D"/>
    <w:rsid w:val="003032C2"/>
    <w:rsid w:val="0030523C"/>
    <w:rsid w:val="003068C3"/>
    <w:rsid w:val="00306E9A"/>
    <w:rsid w:val="00310D4C"/>
    <w:rsid w:val="00311AAC"/>
    <w:rsid w:val="00313AC1"/>
    <w:rsid w:val="00317858"/>
    <w:rsid w:val="003204F6"/>
    <w:rsid w:val="00320733"/>
    <w:rsid w:val="00326BE7"/>
    <w:rsid w:val="00326C7B"/>
    <w:rsid w:val="00327279"/>
    <w:rsid w:val="003275E5"/>
    <w:rsid w:val="00327EC9"/>
    <w:rsid w:val="003354C1"/>
    <w:rsid w:val="003362E2"/>
    <w:rsid w:val="003412D5"/>
    <w:rsid w:val="0034225C"/>
    <w:rsid w:val="00343B7F"/>
    <w:rsid w:val="0035366C"/>
    <w:rsid w:val="003547A1"/>
    <w:rsid w:val="00363D80"/>
    <w:rsid w:val="003676CF"/>
    <w:rsid w:val="00367772"/>
    <w:rsid w:val="00373D3D"/>
    <w:rsid w:val="003765E7"/>
    <w:rsid w:val="00380C5E"/>
    <w:rsid w:val="00392A0E"/>
    <w:rsid w:val="003968A7"/>
    <w:rsid w:val="0039715E"/>
    <w:rsid w:val="003A1918"/>
    <w:rsid w:val="003A2FED"/>
    <w:rsid w:val="003A6F3E"/>
    <w:rsid w:val="003B041E"/>
    <w:rsid w:val="003B1A2B"/>
    <w:rsid w:val="003B61D8"/>
    <w:rsid w:val="003C139B"/>
    <w:rsid w:val="003C4319"/>
    <w:rsid w:val="003D05E3"/>
    <w:rsid w:val="003D097F"/>
    <w:rsid w:val="003D1EB3"/>
    <w:rsid w:val="003D294C"/>
    <w:rsid w:val="003D5090"/>
    <w:rsid w:val="003E34B6"/>
    <w:rsid w:val="003F0AB2"/>
    <w:rsid w:val="003F0C97"/>
    <w:rsid w:val="003F5FB5"/>
    <w:rsid w:val="00400C03"/>
    <w:rsid w:val="0040212B"/>
    <w:rsid w:val="0040311D"/>
    <w:rsid w:val="004048C5"/>
    <w:rsid w:val="00412747"/>
    <w:rsid w:val="00413379"/>
    <w:rsid w:val="00413BE5"/>
    <w:rsid w:val="00413D44"/>
    <w:rsid w:val="00413DA4"/>
    <w:rsid w:val="00414D00"/>
    <w:rsid w:val="0041572F"/>
    <w:rsid w:val="004274E1"/>
    <w:rsid w:val="00430100"/>
    <w:rsid w:val="004366CE"/>
    <w:rsid w:val="0043746E"/>
    <w:rsid w:val="00441C3A"/>
    <w:rsid w:val="00451851"/>
    <w:rsid w:val="00454BD4"/>
    <w:rsid w:val="004554F4"/>
    <w:rsid w:val="004609E2"/>
    <w:rsid w:val="00462FA6"/>
    <w:rsid w:val="00464BF9"/>
    <w:rsid w:val="00467ECE"/>
    <w:rsid w:val="00472D8E"/>
    <w:rsid w:val="00474E78"/>
    <w:rsid w:val="0048146B"/>
    <w:rsid w:val="004818E7"/>
    <w:rsid w:val="00483780"/>
    <w:rsid w:val="004839D2"/>
    <w:rsid w:val="004848D2"/>
    <w:rsid w:val="00485700"/>
    <w:rsid w:val="004957BB"/>
    <w:rsid w:val="00495F16"/>
    <w:rsid w:val="004960A5"/>
    <w:rsid w:val="00497365"/>
    <w:rsid w:val="004A6A8F"/>
    <w:rsid w:val="004A6E44"/>
    <w:rsid w:val="004B0D00"/>
    <w:rsid w:val="004B3B98"/>
    <w:rsid w:val="004B5028"/>
    <w:rsid w:val="004C1D5D"/>
    <w:rsid w:val="004C65E9"/>
    <w:rsid w:val="004D3DB0"/>
    <w:rsid w:val="004D4162"/>
    <w:rsid w:val="004D741B"/>
    <w:rsid w:val="004D763A"/>
    <w:rsid w:val="004D7940"/>
    <w:rsid w:val="004E04C3"/>
    <w:rsid w:val="004E314D"/>
    <w:rsid w:val="004E31CA"/>
    <w:rsid w:val="004E5F21"/>
    <w:rsid w:val="004F3A4B"/>
    <w:rsid w:val="004F5B33"/>
    <w:rsid w:val="00502DED"/>
    <w:rsid w:val="00506DB4"/>
    <w:rsid w:val="005105C9"/>
    <w:rsid w:val="00512781"/>
    <w:rsid w:val="00513566"/>
    <w:rsid w:val="00515AFE"/>
    <w:rsid w:val="00517838"/>
    <w:rsid w:val="00522E82"/>
    <w:rsid w:val="00523500"/>
    <w:rsid w:val="00525346"/>
    <w:rsid w:val="00527554"/>
    <w:rsid w:val="00531D42"/>
    <w:rsid w:val="00541215"/>
    <w:rsid w:val="00542C7A"/>
    <w:rsid w:val="00545897"/>
    <w:rsid w:val="00545A38"/>
    <w:rsid w:val="00552DBF"/>
    <w:rsid w:val="00553443"/>
    <w:rsid w:val="0055392F"/>
    <w:rsid w:val="00553FD7"/>
    <w:rsid w:val="00561693"/>
    <w:rsid w:val="00561EFB"/>
    <w:rsid w:val="005661B6"/>
    <w:rsid w:val="00570D6D"/>
    <w:rsid w:val="00573D3C"/>
    <w:rsid w:val="00575B11"/>
    <w:rsid w:val="00576AEF"/>
    <w:rsid w:val="005822D8"/>
    <w:rsid w:val="00592021"/>
    <w:rsid w:val="00594C30"/>
    <w:rsid w:val="00595232"/>
    <w:rsid w:val="0059714C"/>
    <w:rsid w:val="005A010E"/>
    <w:rsid w:val="005A5641"/>
    <w:rsid w:val="005B1A18"/>
    <w:rsid w:val="005B2CCF"/>
    <w:rsid w:val="005B370A"/>
    <w:rsid w:val="005B3FB6"/>
    <w:rsid w:val="005B4437"/>
    <w:rsid w:val="005B6761"/>
    <w:rsid w:val="005C2D26"/>
    <w:rsid w:val="005D12DB"/>
    <w:rsid w:val="005D711F"/>
    <w:rsid w:val="005E1680"/>
    <w:rsid w:val="005E2BA9"/>
    <w:rsid w:val="005E485F"/>
    <w:rsid w:val="005E67BE"/>
    <w:rsid w:val="005F236A"/>
    <w:rsid w:val="005F5FAB"/>
    <w:rsid w:val="005F6E22"/>
    <w:rsid w:val="006021F0"/>
    <w:rsid w:val="006027AA"/>
    <w:rsid w:val="00612EED"/>
    <w:rsid w:val="00613145"/>
    <w:rsid w:val="00613CE2"/>
    <w:rsid w:val="00616E9A"/>
    <w:rsid w:val="00636304"/>
    <w:rsid w:val="006363E9"/>
    <w:rsid w:val="00636FEF"/>
    <w:rsid w:val="00642707"/>
    <w:rsid w:val="006456F2"/>
    <w:rsid w:val="00661F2E"/>
    <w:rsid w:val="006674EF"/>
    <w:rsid w:val="0067048E"/>
    <w:rsid w:val="00672CEE"/>
    <w:rsid w:val="00673738"/>
    <w:rsid w:val="006772C1"/>
    <w:rsid w:val="0067787B"/>
    <w:rsid w:val="00691828"/>
    <w:rsid w:val="00697486"/>
    <w:rsid w:val="006A038B"/>
    <w:rsid w:val="006A1D16"/>
    <w:rsid w:val="006A4663"/>
    <w:rsid w:val="006A4B62"/>
    <w:rsid w:val="006A7C40"/>
    <w:rsid w:val="006B1CBB"/>
    <w:rsid w:val="006B33C2"/>
    <w:rsid w:val="006B4125"/>
    <w:rsid w:val="006B6755"/>
    <w:rsid w:val="006C0258"/>
    <w:rsid w:val="006C47BA"/>
    <w:rsid w:val="006D1E4B"/>
    <w:rsid w:val="006D3CB2"/>
    <w:rsid w:val="006D77F7"/>
    <w:rsid w:val="006E0899"/>
    <w:rsid w:val="006E0E70"/>
    <w:rsid w:val="006E2A89"/>
    <w:rsid w:val="006E7720"/>
    <w:rsid w:val="006E7CF2"/>
    <w:rsid w:val="006F06F1"/>
    <w:rsid w:val="006F0A2C"/>
    <w:rsid w:val="006F12FD"/>
    <w:rsid w:val="006F12FE"/>
    <w:rsid w:val="006F13DB"/>
    <w:rsid w:val="006F6CB3"/>
    <w:rsid w:val="007039AE"/>
    <w:rsid w:val="00703E91"/>
    <w:rsid w:val="00710979"/>
    <w:rsid w:val="00715CD8"/>
    <w:rsid w:val="00716C3C"/>
    <w:rsid w:val="00721572"/>
    <w:rsid w:val="00721C4B"/>
    <w:rsid w:val="00723993"/>
    <w:rsid w:val="00736394"/>
    <w:rsid w:val="007371D4"/>
    <w:rsid w:val="007373C4"/>
    <w:rsid w:val="007410E7"/>
    <w:rsid w:val="00744CC2"/>
    <w:rsid w:val="0075022C"/>
    <w:rsid w:val="007507D2"/>
    <w:rsid w:val="00754463"/>
    <w:rsid w:val="007545B3"/>
    <w:rsid w:val="00757D01"/>
    <w:rsid w:val="00763A87"/>
    <w:rsid w:val="00764C16"/>
    <w:rsid w:val="00766861"/>
    <w:rsid w:val="00776634"/>
    <w:rsid w:val="0078019F"/>
    <w:rsid w:val="00783302"/>
    <w:rsid w:val="007842CC"/>
    <w:rsid w:val="0078522B"/>
    <w:rsid w:val="007857D0"/>
    <w:rsid w:val="0078725F"/>
    <w:rsid w:val="0079048F"/>
    <w:rsid w:val="00792CE4"/>
    <w:rsid w:val="007947CC"/>
    <w:rsid w:val="0079502D"/>
    <w:rsid w:val="00797FC5"/>
    <w:rsid w:val="007A0626"/>
    <w:rsid w:val="007A6AD7"/>
    <w:rsid w:val="007A6CC8"/>
    <w:rsid w:val="007B1629"/>
    <w:rsid w:val="007C10D1"/>
    <w:rsid w:val="007D6844"/>
    <w:rsid w:val="007D6AFC"/>
    <w:rsid w:val="007E5736"/>
    <w:rsid w:val="007F0AD0"/>
    <w:rsid w:val="007F1C7B"/>
    <w:rsid w:val="007F2A94"/>
    <w:rsid w:val="007F5314"/>
    <w:rsid w:val="007F6F1D"/>
    <w:rsid w:val="0081039C"/>
    <w:rsid w:val="0081273C"/>
    <w:rsid w:val="00814D40"/>
    <w:rsid w:val="0081685B"/>
    <w:rsid w:val="008318B3"/>
    <w:rsid w:val="00836A6E"/>
    <w:rsid w:val="0084261D"/>
    <w:rsid w:val="00844709"/>
    <w:rsid w:val="008459B9"/>
    <w:rsid w:val="00846D95"/>
    <w:rsid w:val="0085107D"/>
    <w:rsid w:val="00852C8B"/>
    <w:rsid w:val="008546CC"/>
    <w:rsid w:val="00854AB7"/>
    <w:rsid w:val="00855278"/>
    <w:rsid w:val="0085546E"/>
    <w:rsid w:val="00856245"/>
    <w:rsid w:val="00856608"/>
    <w:rsid w:val="00864216"/>
    <w:rsid w:val="0086770D"/>
    <w:rsid w:val="008715D8"/>
    <w:rsid w:val="00875CFC"/>
    <w:rsid w:val="00877763"/>
    <w:rsid w:val="00880131"/>
    <w:rsid w:val="00881D10"/>
    <w:rsid w:val="008823FC"/>
    <w:rsid w:val="008865DB"/>
    <w:rsid w:val="008A0068"/>
    <w:rsid w:val="008A0B57"/>
    <w:rsid w:val="008A1018"/>
    <w:rsid w:val="008A293C"/>
    <w:rsid w:val="008B350E"/>
    <w:rsid w:val="008B3956"/>
    <w:rsid w:val="008B3AF1"/>
    <w:rsid w:val="008B4968"/>
    <w:rsid w:val="008C3210"/>
    <w:rsid w:val="008C3EB5"/>
    <w:rsid w:val="008C499C"/>
    <w:rsid w:val="008C54B2"/>
    <w:rsid w:val="008C7AAA"/>
    <w:rsid w:val="008D0F61"/>
    <w:rsid w:val="008D77F9"/>
    <w:rsid w:val="008D7D5A"/>
    <w:rsid w:val="008E411C"/>
    <w:rsid w:val="008F0143"/>
    <w:rsid w:val="008F1771"/>
    <w:rsid w:val="008F2B68"/>
    <w:rsid w:val="008F4182"/>
    <w:rsid w:val="008F4D02"/>
    <w:rsid w:val="008F56E4"/>
    <w:rsid w:val="008F71D4"/>
    <w:rsid w:val="00900BCB"/>
    <w:rsid w:val="00900D76"/>
    <w:rsid w:val="009065C1"/>
    <w:rsid w:val="009178BD"/>
    <w:rsid w:val="0092623B"/>
    <w:rsid w:val="009321AD"/>
    <w:rsid w:val="009359B7"/>
    <w:rsid w:val="0093727E"/>
    <w:rsid w:val="00952974"/>
    <w:rsid w:val="00952F19"/>
    <w:rsid w:val="009534C1"/>
    <w:rsid w:val="00954432"/>
    <w:rsid w:val="00955D2C"/>
    <w:rsid w:val="009610A7"/>
    <w:rsid w:val="00972FB3"/>
    <w:rsid w:val="00974A7A"/>
    <w:rsid w:val="00975A50"/>
    <w:rsid w:val="0098066F"/>
    <w:rsid w:val="009846B5"/>
    <w:rsid w:val="009947D5"/>
    <w:rsid w:val="009949EB"/>
    <w:rsid w:val="0099724E"/>
    <w:rsid w:val="00997588"/>
    <w:rsid w:val="009A486A"/>
    <w:rsid w:val="009A5052"/>
    <w:rsid w:val="009A6D53"/>
    <w:rsid w:val="009B4028"/>
    <w:rsid w:val="009B5FDD"/>
    <w:rsid w:val="009C1B71"/>
    <w:rsid w:val="009D04B0"/>
    <w:rsid w:val="009D2D10"/>
    <w:rsid w:val="009D33B0"/>
    <w:rsid w:val="009D4F33"/>
    <w:rsid w:val="009E0D66"/>
    <w:rsid w:val="009E2226"/>
    <w:rsid w:val="009E3101"/>
    <w:rsid w:val="009F31FF"/>
    <w:rsid w:val="00A02C9C"/>
    <w:rsid w:val="00A0642D"/>
    <w:rsid w:val="00A11A91"/>
    <w:rsid w:val="00A12640"/>
    <w:rsid w:val="00A1303E"/>
    <w:rsid w:val="00A153C8"/>
    <w:rsid w:val="00A200A0"/>
    <w:rsid w:val="00A22483"/>
    <w:rsid w:val="00A330D2"/>
    <w:rsid w:val="00A33343"/>
    <w:rsid w:val="00A40C49"/>
    <w:rsid w:val="00A423B8"/>
    <w:rsid w:val="00A44A97"/>
    <w:rsid w:val="00A47A0C"/>
    <w:rsid w:val="00A5009A"/>
    <w:rsid w:val="00A52CE0"/>
    <w:rsid w:val="00A56756"/>
    <w:rsid w:val="00A6253D"/>
    <w:rsid w:val="00A6577E"/>
    <w:rsid w:val="00A724FC"/>
    <w:rsid w:val="00A72DDF"/>
    <w:rsid w:val="00A774C1"/>
    <w:rsid w:val="00A80105"/>
    <w:rsid w:val="00A9262B"/>
    <w:rsid w:val="00A928D5"/>
    <w:rsid w:val="00A931CB"/>
    <w:rsid w:val="00A93C3C"/>
    <w:rsid w:val="00AA0874"/>
    <w:rsid w:val="00AA184F"/>
    <w:rsid w:val="00AA5F1C"/>
    <w:rsid w:val="00AA7644"/>
    <w:rsid w:val="00AB06E3"/>
    <w:rsid w:val="00AB2D84"/>
    <w:rsid w:val="00AB30BE"/>
    <w:rsid w:val="00AB47C0"/>
    <w:rsid w:val="00AB7042"/>
    <w:rsid w:val="00AC4EE0"/>
    <w:rsid w:val="00AC59A8"/>
    <w:rsid w:val="00AC5B48"/>
    <w:rsid w:val="00AC5F52"/>
    <w:rsid w:val="00AD006D"/>
    <w:rsid w:val="00AD0FA6"/>
    <w:rsid w:val="00AD22C2"/>
    <w:rsid w:val="00AE0A06"/>
    <w:rsid w:val="00AE3272"/>
    <w:rsid w:val="00AE4113"/>
    <w:rsid w:val="00AF451F"/>
    <w:rsid w:val="00B05231"/>
    <w:rsid w:val="00B0530D"/>
    <w:rsid w:val="00B06B2C"/>
    <w:rsid w:val="00B2568C"/>
    <w:rsid w:val="00B4365A"/>
    <w:rsid w:val="00B4503C"/>
    <w:rsid w:val="00B527E4"/>
    <w:rsid w:val="00B537F8"/>
    <w:rsid w:val="00B53FDD"/>
    <w:rsid w:val="00B5462A"/>
    <w:rsid w:val="00B57CB7"/>
    <w:rsid w:val="00B60445"/>
    <w:rsid w:val="00B652CD"/>
    <w:rsid w:val="00B66702"/>
    <w:rsid w:val="00B72562"/>
    <w:rsid w:val="00B77AA9"/>
    <w:rsid w:val="00B81037"/>
    <w:rsid w:val="00B822D0"/>
    <w:rsid w:val="00B82612"/>
    <w:rsid w:val="00B837EF"/>
    <w:rsid w:val="00B83BF4"/>
    <w:rsid w:val="00B84B9C"/>
    <w:rsid w:val="00B90EFC"/>
    <w:rsid w:val="00B95215"/>
    <w:rsid w:val="00B95ACB"/>
    <w:rsid w:val="00B967BE"/>
    <w:rsid w:val="00B97138"/>
    <w:rsid w:val="00BA06FE"/>
    <w:rsid w:val="00BA25DA"/>
    <w:rsid w:val="00BA2EBE"/>
    <w:rsid w:val="00BA4059"/>
    <w:rsid w:val="00BA508A"/>
    <w:rsid w:val="00BB0EF4"/>
    <w:rsid w:val="00BB4451"/>
    <w:rsid w:val="00BB4C23"/>
    <w:rsid w:val="00BC136F"/>
    <w:rsid w:val="00BC348A"/>
    <w:rsid w:val="00BC4C21"/>
    <w:rsid w:val="00BC75D5"/>
    <w:rsid w:val="00BC7CA7"/>
    <w:rsid w:val="00BD09F2"/>
    <w:rsid w:val="00BD2E1D"/>
    <w:rsid w:val="00BD6725"/>
    <w:rsid w:val="00BE282A"/>
    <w:rsid w:val="00BE5218"/>
    <w:rsid w:val="00BE5939"/>
    <w:rsid w:val="00BE6F5F"/>
    <w:rsid w:val="00BE77C2"/>
    <w:rsid w:val="00BF28C4"/>
    <w:rsid w:val="00BF6CA2"/>
    <w:rsid w:val="00C00111"/>
    <w:rsid w:val="00C10633"/>
    <w:rsid w:val="00C10FFB"/>
    <w:rsid w:val="00C12867"/>
    <w:rsid w:val="00C12A21"/>
    <w:rsid w:val="00C14579"/>
    <w:rsid w:val="00C146AB"/>
    <w:rsid w:val="00C20DD3"/>
    <w:rsid w:val="00C25BE7"/>
    <w:rsid w:val="00C26DE0"/>
    <w:rsid w:val="00C27469"/>
    <w:rsid w:val="00C30B57"/>
    <w:rsid w:val="00C32882"/>
    <w:rsid w:val="00C336D5"/>
    <w:rsid w:val="00C51CA0"/>
    <w:rsid w:val="00C53C89"/>
    <w:rsid w:val="00C57905"/>
    <w:rsid w:val="00C613AC"/>
    <w:rsid w:val="00C63272"/>
    <w:rsid w:val="00C64CEC"/>
    <w:rsid w:val="00C66C86"/>
    <w:rsid w:val="00C70057"/>
    <w:rsid w:val="00C71F67"/>
    <w:rsid w:val="00C77FC8"/>
    <w:rsid w:val="00C875F6"/>
    <w:rsid w:val="00C906E9"/>
    <w:rsid w:val="00C96525"/>
    <w:rsid w:val="00C97E12"/>
    <w:rsid w:val="00CA1659"/>
    <w:rsid w:val="00CA613E"/>
    <w:rsid w:val="00CA7072"/>
    <w:rsid w:val="00CB276B"/>
    <w:rsid w:val="00CC0026"/>
    <w:rsid w:val="00CC063A"/>
    <w:rsid w:val="00CC10F2"/>
    <w:rsid w:val="00CC292B"/>
    <w:rsid w:val="00CC48C9"/>
    <w:rsid w:val="00CC512C"/>
    <w:rsid w:val="00CD5992"/>
    <w:rsid w:val="00CD6293"/>
    <w:rsid w:val="00CD768B"/>
    <w:rsid w:val="00CE0CFF"/>
    <w:rsid w:val="00CE0EE8"/>
    <w:rsid w:val="00CE1A92"/>
    <w:rsid w:val="00CE5331"/>
    <w:rsid w:val="00CE5CB2"/>
    <w:rsid w:val="00CE6B3A"/>
    <w:rsid w:val="00CF0965"/>
    <w:rsid w:val="00CF1A19"/>
    <w:rsid w:val="00CF1D69"/>
    <w:rsid w:val="00CF2853"/>
    <w:rsid w:val="00CF2BF4"/>
    <w:rsid w:val="00CF5D49"/>
    <w:rsid w:val="00D01C9B"/>
    <w:rsid w:val="00D104AB"/>
    <w:rsid w:val="00D14BBE"/>
    <w:rsid w:val="00D163D4"/>
    <w:rsid w:val="00D17172"/>
    <w:rsid w:val="00D226DD"/>
    <w:rsid w:val="00D26F2C"/>
    <w:rsid w:val="00D301C0"/>
    <w:rsid w:val="00D32176"/>
    <w:rsid w:val="00D348CD"/>
    <w:rsid w:val="00D37BA6"/>
    <w:rsid w:val="00D408C5"/>
    <w:rsid w:val="00D41753"/>
    <w:rsid w:val="00D45032"/>
    <w:rsid w:val="00D4631E"/>
    <w:rsid w:val="00D46DEE"/>
    <w:rsid w:val="00D47181"/>
    <w:rsid w:val="00D5003E"/>
    <w:rsid w:val="00D5645B"/>
    <w:rsid w:val="00D6773D"/>
    <w:rsid w:val="00D72FFF"/>
    <w:rsid w:val="00D76B2C"/>
    <w:rsid w:val="00D76D5F"/>
    <w:rsid w:val="00D80BFD"/>
    <w:rsid w:val="00D822E7"/>
    <w:rsid w:val="00D87500"/>
    <w:rsid w:val="00D87A03"/>
    <w:rsid w:val="00D91496"/>
    <w:rsid w:val="00D91E69"/>
    <w:rsid w:val="00D94C4C"/>
    <w:rsid w:val="00DB112D"/>
    <w:rsid w:val="00DB6955"/>
    <w:rsid w:val="00DC0A76"/>
    <w:rsid w:val="00DC1956"/>
    <w:rsid w:val="00DC319A"/>
    <w:rsid w:val="00DC5578"/>
    <w:rsid w:val="00DC7B94"/>
    <w:rsid w:val="00DD019E"/>
    <w:rsid w:val="00DD0D12"/>
    <w:rsid w:val="00DD20DC"/>
    <w:rsid w:val="00DD6B9F"/>
    <w:rsid w:val="00DF7626"/>
    <w:rsid w:val="00E03D96"/>
    <w:rsid w:val="00E05E23"/>
    <w:rsid w:val="00E14091"/>
    <w:rsid w:val="00E14E0E"/>
    <w:rsid w:val="00E24B8E"/>
    <w:rsid w:val="00E2527C"/>
    <w:rsid w:val="00E345A9"/>
    <w:rsid w:val="00E403B8"/>
    <w:rsid w:val="00E42FA9"/>
    <w:rsid w:val="00E44729"/>
    <w:rsid w:val="00E4480D"/>
    <w:rsid w:val="00E45D52"/>
    <w:rsid w:val="00E47963"/>
    <w:rsid w:val="00E47EAB"/>
    <w:rsid w:val="00E5261C"/>
    <w:rsid w:val="00E527D6"/>
    <w:rsid w:val="00E62656"/>
    <w:rsid w:val="00E66E4E"/>
    <w:rsid w:val="00E67665"/>
    <w:rsid w:val="00E75314"/>
    <w:rsid w:val="00E80A2B"/>
    <w:rsid w:val="00E8272B"/>
    <w:rsid w:val="00E8468D"/>
    <w:rsid w:val="00E84946"/>
    <w:rsid w:val="00E855F0"/>
    <w:rsid w:val="00E87A9C"/>
    <w:rsid w:val="00E935A8"/>
    <w:rsid w:val="00EA2C1A"/>
    <w:rsid w:val="00EA2EDF"/>
    <w:rsid w:val="00EA489A"/>
    <w:rsid w:val="00EA7303"/>
    <w:rsid w:val="00EC0050"/>
    <w:rsid w:val="00EC11A1"/>
    <w:rsid w:val="00EC4796"/>
    <w:rsid w:val="00ED01D1"/>
    <w:rsid w:val="00ED55AD"/>
    <w:rsid w:val="00ED5CE9"/>
    <w:rsid w:val="00ED62DB"/>
    <w:rsid w:val="00EE68D9"/>
    <w:rsid w:val="00EF2151"/>
    <w:rsid w:val="00EF34AE"/>
    <w:rsid w:val="00EF3629"/>
    <w:rsid w:val="00F02CEF"/>
    <w:rsid w:val="00F04540"/>
    <w:rsid w:val="00F115C8"/>
    <w:rsid w:val="00F121EC"/>
    <w:rsid w:val="00F1547C"/>
    <w:rsid w:val="00F166B9"/>
    <w:rsid w:val="00F22998"/>
    <w:rsid w:val="00F22EF2"/>
    <w:rsid w:val="00F246F9"/>
    <w:rsid w:val="00F26AA4"/>
    <w:rsid w:val="00F27E62"/>
    <w:rsid w:val="00F31C6E"/>
    <w:rsid w:val="00F323F0"/>
    <w:rsid w:val="00F33169"/>
    <w:rsid w:val="00F42B32"/>
    <w:rsid w:val="00F447A3"/>
    <w:rsid w:val="00F45493"/>
    <w:rsid w:val="00F57B22"/>
    <w:rsid w:val="00F6122B"/>
    <w:rsid w:val="00F62608"/>
    <w:rsid w:val="00F644D5"/>
    <w:rsid w:val="00F6510F"/>
    <w:rsid w:val="00F6606C"/>
    <w:rsid w:val="00F7158B"/>
    <w:rsid w:val="00F7218E"/>
    <w:rsid w:val="00F751E2"/>
    <w:rsid w:val="00F75290"/>
    <w:rsid w:val="00F7591D"/>
    <w:rsid w:val="00F834FB"/>
    <w:rsid w:val="00F83881"/>
    <w:rsid w:val="00F862EB"/>
    <w:rsid w:val="00F870C6"/>
    <w:rsid w:val="00F91509"/>
    <w:rsid w:val="00F9296C"/>
    <w:rsid w:val="00F934EC"/>
    <w:rsid w:val="00F94460"/>
    <w:rsid w:val="00F95D9A"/>
    <w:rsid w:val="00F96854"/>
    <w:rsid w:val="00F974C9"/>
    <w:rsid w:val="00FA1AEE"/>
    <w:rsid w:val="00FA2DB7"/>
    <w:rsid w:val="00FA59F2"/>
    <w:rsid w:val="00FA5EBB"/>
    <w:rsid w:val="00FA61D6"/>
    <w:rsid w:val="00FA639E"/>
    <w:rsid w:val="00FA749C"/>
    <w:rsid w:val="00FB0D85"/>
    <w:rsid w:val="00FB19A2"/>
    <w:rsid w:val="00FB42ED"/>
    <w:rsid w:val="00FC0030"/>
    <w:rsid w:val="00FC29E1"/>
    <w:rsid w:val="00FC2A93"/>
    <w:rsid w:val="00FC361C"/>
    <w:rsid w:val="00FC432C"/>
    <w:rsid w:val="00FD3340"/>
    <w:rsid w:val="00FD6EEB"/>
    <w:rsid w:val="00FE2067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BB82071"/>
  <w15:docId w15:val="{1EBAADAF-127A-4BEB-B546-ABFACF9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608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0DB6B56998534123B29E480E6D788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1970B-E038-4725-B103-1C6D4B182B9C}"/>
      </w:docPartPr>
      <w:docPartBody>
        <w:p w:rsidR="002B1BE1" w:rsidRDefault="00C9451F" w:rsidP="00C9451F">
          <w:pPr>
            <w:pStyle w:val="0DB6B56998534123B29E480E6D7883C9"/>
          </w:pPr>
          <w:r>
            <w:t>Agenda Topic</w:t>
          </w:r>
        </w:p>
      </w:docPartBody>
    </w:docPart>
    <w:docPart>
      <w:docPartPr>
        <w:name w:val="544EA93254954FDBBA5681DB04E9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777A2-A0E0-4A60-89D4-BF95EFAC4F23}"/>
      </w:docPartPr>
      <w:docPartBody>
        <w:p w:rsidR="00BB179A" w:rsidRDefault="00B34616" w:rsidP="00B34616">
          <w:pPr>
            <w:pStyle w:val="544EA93254954FDBBA5681DB04E9ADAF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15A9"/>
    <w:rsid w:val="00003E11"/>
    <w:rsid w:val="000B1894"/>
    <w:rsid w:val="000C022C"/>
    <w:rsid w:val="001A3CC1"/>
    <w:rsid w:val="001A41F7"/>
    <w:rsid w:val="002B1BE1"/>
    <w:rsid w:val="003567F1"/>
    <w:rsid w:val="00386C6D"/>
    <w:rsid w:val="004C2F6C"/>
    <w:rsid w:val="004F2CAE"/>
    <w:rsid w:val="005558EF"/>
    <w:rsid w:val="0057544C"/>
    <w:rsid w:val="006A02E8"/>
    <w:rsid w:val="00753073"/>
    <w:rsid w:val="00811BB0"/>
    <w:rsid w:val="00832A92"/>
    <w:rsid w:val="00847998"/>
    <w:rsid w:val="008B200E"/>
    <w:rsid w:val="009311A8"/>
    <w:rsid w:val="00961CC6"/>
    <w:rsid w:val="00992A0A"/>
    <w:rsid w:val="00A84E7F"/>
    <w:rsid w:val="00AD3B81"/>
    <w:rsid w:val="00AF2610"/>
    <w:rsid w:val="00B34036"/>
    <w:rsid w:val="00B34616"/>
    <w:rsid w:val="00B415A9"/>
    <w:rsid w:val="00BB179A"/>
    <w:rsid w:val="00C3293E"/>
    <w:rsid w:val="00C9451F"/>
    <w:rsid w:val="00CD0D95"/>
    <w:rsid w:val="00CE5627"/>
    <w:rsid w:val="00E5500C"/>
    <w:rsid w:val="00EB0410"/>
    <w:rsid w:val="00F044B7"/>
    <w:rsid w:val="00F96E8E"/>
    <w:rsid w:val="00FB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  <w:style w:type="paragraph" w:customStyle="1" w:styleId="710EFBA4C8AD44288DF54EC9BEC1C19C">
    <w:name w:val="710EFBA4C8AD44288DF54EC9BEC1C19C"/>
    <w:rsid w:val="00C9451F"/>
    <w:pPr>
      <w:spacing w:after="160" w:line="259" w:lineRule="auto"/>
    </w:pPr>
  </w:style>
  <w:style w:type="paragraph" w:customStyle="1" w:styleId="0DB6B56998534123B29E480E6D7883C9">
    <w:name w:val="0DB6B56998534123B29E480E6D7883C9"/>
    <w:rsid w:val="00C9451F"/>
    <w:pPr>
      <w:spacing w:after="160" w:line="259" w:lineRule="auto"/>
    </w:pPr>
  </w:style>
  <w:style w:type="paragraph" w:customStyle="1" w:styleId="544EA93254954FDBBA5681DB04E9ADAF">
    <w:name w:val="544EA93254954FDBBA5681DB04E9ADAF"/>
    <w:rsid w:val="00B3461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2021-03-08T00:00:00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TEMPLATE.dotx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Frost, Ryan</cp:lastModifiedBy>
  <cp:revision>4</cp:revision>
  <cp:lastPrinted>2018-11-12T15:48:00Z</cp:lastPrinted>
  <dcterms:created xsi:type="dcterms:W3CDTF">2021-03-19T14:25:00Z</dcterms:created>
  <dcterms:modified xsi:type="dcterms:W3CDTF">2023-11-29T17:02:00Z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