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0EDF9E96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C421E7">
              <w:t>March 14,</w:t>
            </w:r>
            <w:r w:rsidR="0093727E">
              <w:t xml:space="preserve"> 20</w:t>
            </w:r>
            <w:r w:rsidR="00226709">
              <w:t>2</w:t>
            </w:r>
            <w:r w:rsidR="00361697">
              <w:t>2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2-03-14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57CC1829" w:rsidR="006E0E70" w:rsidRDefault="00C421E7">
                <w:pPr>
                  <w:pStyle w:val="BodyCopy"/>
                </w:pPr>
                <w:r>
                  <w:t>3.14.2022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34CB18F6" w:rsidR="006E0E70" w:rsidRDefault="0047200F" w:rsidP="00B527E4">
            <w:pPr>
              <w:pStyle w:val="BodyCopy"/>
            </w:pPr>
            <w:r>
              <w:t>Rock’s Restaurant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1A84076E" w:rsidR="006E0E70" w:rsidRDefault="002B3236">
            <w:pPr>
              <w:pStyle w:val="BodyCopy"/>
            </w:pPr>
            <w:r>
              <w:t>6</w:t>
            </w:r>
            <w:r w:rsidR="00FC0030">
              <w:t>:</w:t>
            </w:r>
            <w:r w:rsidR="00F22998">
              <w:t>0</w:t>
            </w:r>
            <w:r w:rsidR="001E6A8A">
              <w:t>2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47CCA2FF" w:rsidR="0033136C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814D40">
              <w:t xml:space="preserve"> </w:t>
            </w:r>
            <w:r w:rsidR="00C53C89">
              <w:t>Ang. T.,</w:t>
            </w:r>
            <w:r w:rsidR="0033136C">
              <w:t xml:space="preserve"> </w:t>
            </w:r>
            <w:r w:rsidR="008D3F70">
              <w:t>JoAnn</w:t>
            </w:r>
            <w:r w:rsidR="00451203">
              <w:t>,</w:t>
            </w:r>
            <w:r w:rsidR="00E9746B">
              <w:t xml:space="preserve"> </w:t>
            </w:r>
            <w:r w:rsidR="001E6A8A">
              <w:t xml:space="preserve">Nat, Bev, Katie, Ryan, </w:t>
            </w:r>
            <w:r w:rsidR="00CD1CCF">
              <w:t>Garth</w:t>
            </w:r>
            <w:r w:rsidR="00554508">
              <w:t xml:space="preserve">, Tyler, </w:t>
            </w:r>
            <w:r w:rsidR="001D1530">
              <w:t>Darla, Scott</w:t>
            </w:r>
            <w:r w:rsidR="001E6A8A">
              <w:t>, Jeff, Jarrett, Rich, Kim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312485C3" w:rsidR="002A7E7F" w:rsidRDefault="002A2E42" w:rsidP="00575B11">
            <w:pPr>
              <w:pStyle w:val="BodyCopy"/>
            </w:pPr>
            <w:r>
              <w:t>Garrett</w:t>
            </w:r>
            <w:r w:rsidR="00746605">
              <w:t xml:space="preserve">, </w:t>
            </w:r>
            <w:r w:rsidR="00E00564">
              <w:t>Mel</w:t>
            </w:r>
            <w:r w:rsidR="00AA7711">
              <w:t>, Jamie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6935BA48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C421E7">
              <w:t>Feb 7</w:t>
            </w:r>
            <w:r w:rsidR="00451203">
              <w:t>,</w:t>
            </w:r>
            <w:r w:rsidR="00454BD4">
              <w:t xml:space="preserve"> </w:t>
            </w:r>
            <w:r>
              <w:t>20</w:t>
            </w:r>
            <w:r w:rsidR="00111017">
              <w:t>22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31DD34C7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C53C89">
              <w:rPr>
                <w:u w:val="single"/>
              </w:rPr>
              <w:t>_</w:t>
            </w:r>
            <w:proofErr w:type="spellStart"/>
            <w:r w:rsidR="00C53C89">
              <w:rPr>
                <w:u w:val="single"/>
              </w:rPr>
              <w:t>Ang.T</w:t>
            </w:r>
            <w:proofErr w:type="spellEnd"/>
            <w:r w:rsidR="00C53C89">
              <w:rPr>
                <w:u w:val="single"/>
              </w:rPr>
              <w:t>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CD1CCF">
              <w:rPr>
                <w:u w:val="single"/>
              </w:rPr>
              <w:t>Darla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bookmarkStart w:id="0" w:name="_Hlk52210542"/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47200F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bookmarkEnd w:id="0"/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2DE76F6" w:rsidR="005D711F" w:rsidRDefault="006F0A2C" w:rsidP="006F0A2C">
            <w:pPr>
              <w:pStyle w:val="BodyCopy"/>
              <w:numPr>
                <w:ilvl w:val="0"/>
                <w:numId w:val="23"/>
              </w:numPr>
            </w:pPr>
            <w:r>
              <w:t>None.</w:t>
            </w:r>
          </w:p>
        </w:tc>
      </w:tr>
      <w:tr w:rsidR="00F37EFB" w14:paraId="616E7412" w14:textId="77777777" w:rsidTr="00234F4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D7DE2B0" w14:textId="7DDD5AE5" w:rsidR="00F37EFB" w:rsidRDefault="002B3236" w:rsidP="00234F42">
            <w:pPr>
              <w:pStyle w:val="MinutesandAgendaTitles"/>
            </w:pPr>
            <w:bookmarkStart w:id="1" w:name="_Hlk84264560"/>
            <w:r>
              <w:t>Reports</w:t>
            </w:r>
          </w:p>
        </w:tc>
      </w:tr>
      <w:bookmarkEnd w:id="1"/>
      <w:tr w:rsidR="0033029F" w14:paraId="0B26E5F0" w14:textId="77777777" w:rsidTr="00AA7711">
        <w:trPr>
          <w:trHeight w:hRule="exact" w:val="141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EC7416" w14:textId="77777777" w:rsidR="0033029F" w:rsidRPr="004B3BF5" w:rsidRDefault="0033029F" w:rsidP="0054665B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4B3BF5">
              <w:rPr>
                <w:b/>
                <w:bCs/>
                <w:sz w:val="18"/>
                <w:szCs w:val="18"/>
              </w:rPr>
              <w:t>Treasurer’s Report:</w:t>
            </w:r>
          </w:p>
          <w:p w14:paraId="3D17A763" w14:textId="77777777" w:rsidR="0033029F" w:rsidRDefault="00610778" w:rsidP="00262873">
            <w:pPr>
              <w:pStyle w:val="BodyCopy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Rich’s report</w:t>
            </w:r>
          </w:p>
          <w:p w14:paraId="4A1ED3C6" w14:textId="77777777" w:rsidR="008A08BC" w:rsidRDefault="00317272" w:rsidP="00262873">
            <w:pPr>
              <w:pStyle w:val="BodyCopy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Accept report as submitted.  </w:t>
            </w:r>
            <w:r w:rsidR="008A08BC">
              <w:rPr>
                <w:sz w:val="18"/>
                <w:szCs w:val="18"/>
              </w:rPr>
              <w:t>moved; seconded</w:t>
            </w:r>
          </w:p>
          <w:p w14:paraId="3745288E" w14:textId="77777777" w:rsidR="00AA7711" w:rsidRDefault="001E6A8A" w:rsidP="00AA7711">
            <w:pPr>
              <w:pStyle w:val="BodyCopy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Approximate losses: $5,000 in ice, maybe $2</w:t>
            </w:r>
            <w:r w:rsidR="00AA77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500 on concession</w:t>
            </w:r>
          </w:p>
          <w:p w14:paraId="4AD93DDB" w14:textId="7E298B8F" w:rsidR="00AA7711" w:rsidRPr="00AA7711" w:rsidRDefault="00AA7711" w:rsidP="00AA7711">
            <w:pPr>
              <w:pStyle w:val="BodyCopy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U18 ice in Altona (will a bill come for this later?)</w:t>
            </w:r>
          </w:p>
        </w:tc>
      </w:tr>
      <w:tr w:rsidR="00BA2EBE" w14:paraId="7112A2F9" w14:textId="77777777" w:rsidTr="00051D07">
        <w:trPr>
          <w:trHeight w:hRule="exact" w:val="127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D65561" w14:textId="6E896D68" w:rsidR="0053603F" w:rsidRDefault="00032352" w:rsidP="00262873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Fundraising Report (</w:t>
            </w:r>
            <w:r w:rsidR="00262873" w:rsidRPr="00032352">
              <w:rPr>
                <w:b/>
                <w:bCs/>
                <w:sz w:val="20"/>
                <w:szCs w:val="20"/>
              </w:rPr>
              <w:t>Darla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262873" w:rsidRPr="00032352">
              <w:rPr>
                <w:b/>
                <w:bCs/>
                <w:sz w:val="20"/>
                <w:szCs w:val="20"/>
              </w:rPr>
              <w:t>:</w:t>
            </w:r>
          </w:p>
          <w:p w14:paraId="29371908" w14:textId="0006CF0F" w:rsidR="0047200F" w:rsidRPr="00032352" w:rsidRDefault="0047200F" w:rsidP="0047200F">
            <w:pPr>
              <w:pStyle w:val="BodyCopy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Nothing to report</w:t>
            </w:r>
          </w:p>
          <w:p w14:paraId="5577D426" w14:textId="0CD41812" w:rsidR="0025015D" w:rsidRPr="004517E3" w:rsidRDefault="0025015D" w:rsidP="002A6E55">
            <w:pPr>
              <w:pStyle w:val="BodyCopy"/>
              <w:rPr>
                <w:sz w:val="20"/>
                <w:szCs w:val="20"/>
              </w:rPr>
            </w:pPr>
          </w:p>
        </w:tc>
      </w:tr>
      <w:tr w:rsidR="00AE53F6" w14:paraId="16D73124" w14:textId="77777777" w:rsidTr="00051D07">
        <w:trPr>
          <w:trHeight w:hRule="exact" w:val="112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0DCCB6" w14:textId="20420FC0" w:rsidR="00120243" w:rsidRDefault="00032352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r w:rsidRPr="00032352">
              <w:rPr>
                <w:b/>
                <w:bCs/>
                <w:sz w:val="20"/>
                <w:szCs w:val="20"/>
              </w:rPr>
              <w:t>Development Report (Tyler):</w:t>
            </w:r>
          </w:p>
          <w:p w14:paraId="2162ED0E" w14:textId="7BDFF0AD" w:rsidR="0047200F" w:rsidRPr="0047200F" w:rsidRDefault="0047200F" w:rsidP="0047200F">
            <w:pPr>
              <w:pStyle w:val="BodyCopy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Nothing to report</w:t>
            </w:r>
          </w:p>
          <w:p w14:paraId="2F02BB46" w14:textId="41C841C4" w:rsidR="00B97037" w:rsidRPr="00120243" w:rsidRDefault="00B97037" w:rsidP="00051D07">
            <w:pPr>
              <w:pStyle w:val="BodyCopy"/>
              <w:rPr>
                <w:sz w:val="20"/>
                <w:szCs w:val="20"/>
              </w:rPr>
            </w:pPr>
          </w:p>
        </w:tc>
      </w:tr>
      <w:tr w:rsidR="00AE53F6" w14:paraId="559139A2" w14:textId="77777777" w:rsidTr="002A6E55">
        <w:trPr>
          <w:trHeight w:hRule="exact" w:val="126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2E3C54" w14:textId="5BC7E1CA" w:rsidR="004F1075" w:rsidRPr="008A0B23" w:rsidRDefault="00032352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r w:rsidRPr="008A0B23">
              <w:rPr>
                <w:b/>
                <w:bCs/>
                <w:sz w:val="20"/>
                <w:szCs w:val="20"/>
              </w:rPr>
              <w:t>Ref/Equipment (Mel):</w:t>
            </w:r>
          </w:p>
          <w:p w14:paraId="187181E7" w14:textId="4D124003" w:rsidR="00032352" w:rsidRPr="004F1075" w:rsidRDefault="001C1C7C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to report</w:t>
            </w:r>
          </w:p>
        </w:tc>
      </w:tr>
      <w:tr w:rsidR="00AE53F6" w14:paraId="3C43C21D" w14:textId="77777777" w:rsidTr="00051D07">
        <w:trPr>
          <w:trHeight w:hRule="exact" w:val="115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F22A69" w14:textId="77777777" w:rsidR="00120243" w:rsidRDefault="00032352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Coaching Report:</w:t>
            </w:r>
          </w:p>
          <w:p w14:paraId="5A925E98" w14:textId="3AB04D6C" w:rsidR="00032352" w:rsidRPr="00032352" w:rsidRDefault="004E6C7B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to report</w:t>
            </w:r>
          </w:p>
        </w:tc>
      </w:tr>
      <w:tr w:rsidR="004F1075" w14:paraId="05DE6DB8" w14:textId="77777777" w:rsidTr="00CD1CCF">
        <w:trPr>
          <w:trHeight w:hRule="exact" w:val="129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5AF940" w14:textId="77777777" w:rsidR="007C082B" w:rsidRPr="005B3FF6" w:rsidRDefault="00032352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proofErr w:type="spellStart"/>
            <w:r w:rsidRPr="005B3FF6">
              <w:rPr>
                <w:b/>
                <w:bCs/>
                <w:sz w:val="20"/>
                <w:szCs w:val="20"/>
              </w:rPr>
              <w:t>Covid</w:t>
            </w:r>
            <w:proofErr w:type="spellEnd"/>
            <w:r w:rsidRPr="005B3FF6">
              <w:rPr>
                <w:b/>
                <w:bCs/>
                <w:sz w:val="20"/>
                <w:szCs w:val="20"/>
              </w:rPr>
              <w:t xml:space="preserve"> Report:</w:t>
            </w:r>
          </w:p>
          <w:p w14:paraId="12168AFB" w14:textId="5400B86F" w:rsidR="008A0B23" w:rsidRPr="00120243" w:rsidRDefault="000D7163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to report</w:t>
            </w:r>
          </w:p>
        </w:tc>
      </w:tr>
      <w:tr w:rsidR="005B3FF6" w14:paraId="7785B7EC" w14:textId="77777777" w:rsidTr="002A2E42">
        <w:trPr>
          <w:trHeight w:hRule="exact" w:val="127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10CEBA" w14:textId="5F4525DA" w:rsidR="005B3FF6" w:rsidRDefault="005B3FF6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Female Hockey</w:t>
            </w:r>
            <w:r w:rsidR="00A01660">
              <w:rPr>
                <w:b/>
                <w:bCs/>
                <w:sz w:val="20"/>
                <w:szCs w:val="20"/>
              </w:rPr>
              <w:t xml:space="preserve"> Report (Nat)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AE9D462" w14:textId="1896EC92" w:rsidR="005B3FF6" w:rsidRPr="005B3FF6" w:rsidRDefault="00A01660" w:rsidP="005B3FF6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to report</w:t>
            </w:r>
          </w:p>
        </w:tc>
      </w:tr>
      <w:tr w:rsidR="00757C7D" w14:paraId="49D43CA5" w14:textId="77777777" w:rsidTr="00FD3F21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C0AEA87" w14:textId="4357A5FB" w:rsidR="00757C7D" w:rsidRDefault="00757C7D" w:rsidP="00FD3F21">
            <w:pPr>
              <w:pStyle w:val="MinutesandAgendaTitles"/>
            </w:pPr>
            <w:r>
              <w:lastRenderedPageBreak/>
              <w:t>New Business:</w:t>
            </w:r>
          </w:p>
        </w:tc>
      </w:tr>
      <w:tr w:rsidR="007466BA" w14:paraId="6ED7D4E9" w14:textId="77777777" w:rsidTr="00D1186A">
        <w:trPr>
          <w:trHeight w:hRule="exact" w:val="257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394DF5" w14:textId="1FE2E4BD" w:rsidR="007466BA" w:rsidRDefault="00111017" w:rsidP="00A724FC">
            <w:pPr>
              <w:pStyle w:val="BodyCop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Transition Season:</w:t>
            </w:r>
          </w:p>
          <w:p w14:paraId="7689C134" w14:textId="77777777" w:rsidR="004D7DF8" w:rsidRDefault="002A6E55" w:rsidP="004D7DF8">
            <w:pPr>
              <w:pStyle w:val="BodyCopy"/>
              <w:numPr>
                <w:ilvl w:val="0"/>
                <w:numId w:val="2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2 teams (27 players total)</w:t>
            </w:r>
          </w:p>
          <w:p w14:paraId="22FB38F6" w14:textId="77777777" w:rsidR="0094785B" w:rsidRDefault="0094785B" w:rsidP="0094785B">
            <w:pPr>
              <w:pStyle w:val="BodyCopy"/>
              <w:numPr>
                <w:ilvl w:val="0"/>
                <w:numId w:val="2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March ice time for this next year needs to be available</w:t>
            </w:r>
          </w:p>
          <w:p w14:paraId="7FFB82DA" w14:textId="4210A378" w:rsidR="0094785B" w:rsidRPr="0094785B" w:rsidRDefault="0094785B" w:rsidP="0094785B">
            <w:pPr>
              <w:pStyle w:val="BodyCopy"/>
              <w:numPr>
                <w:ilvl w:val="0"/>
                <w:numId w:val="2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U9 Season – end a weekend earlier?  It was U11 provincials that weekend this year and many teams were looking for AP’s</w:t>
            </w:r>
            <w:r w:rsidR="00E13B28">
              <w:rPr>
                <w:bCs/>
                <w:sz w:val="22"/>
              </w:rPr>
              <w:t xml:space="preserve"> from the U9 group</w:t>
            </w:r>
            <w:r>
              <w:rPr>
                <w:bCs/>
                <w:sz w:val="22"/>
              </w:rPr>
              <w:t>. Feb 13</w:t>
            </w:r>
            <w:r w:rsidRPr="0094785B">
              <w:rPr>
                <w:bCs/>
                <w:sz w:val="22"/>
                <w:vertAlign w:val="superscript"/>
              </w:rPr>
              <w:t>th</w:t>
            </w:r>
            <w:r>
              <w:rPr>
                <w:bCs/>
                <w:sz w:val="22"/>
              </w:rPr>
              <w:t xml:space="preserve"> was league end date this year.  If U9 ends at that time, they can keep their ice times for transition season.</w:t>
            </w:r>
          </w:p>
        </w:tc>
      </w:tr>
      <w:tr w:rsidR="0088491A" w14:paraId="78E416FC" w14:textId="77777777" w:rsidTr="00D25BBF">
        <w:trPr>
          <w:trHeight w:hRule="exact" w:val="211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C321A3" w14:textId="782F052F" w:rsidR="0088491A" w:rsidRDefault="0088491A" w:rsidP="00A724FC">
            <w:pPr>
              <w:pStyle w:val="BodyCop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Parent Concern (concern was raised during transition season):</w:t>
            </w:r>
          </w:p>
          <w:p w14:paraId="19AA9CE1" w14:textId="1DCB5DB9" w:rsidR="0088491A" w:rsidRPr="0088491A" w:rsidRDefault="0088491A" w:rsidP="0088491A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Daughter was uncomfortable in change room. An alternate space was offered, but daughter may feel isolated in separate dressing room.</w:t>
            </w:r>
          </w:p>
          <w:p w14:paraId="1451C147" w14:textId="4406613D" w:rsidR="0088491A" w:rsidRPr="0088491A" w:rsidRDefault="0088491A" w:rsidP="0088491A">
            <w:pPr>
              <w:pStyle w:val="BodyCopy"/>
              <w:numPr>
                <w:ilvl w:val="0"/>
                <w:numId w:val="20"/>
              </w:numPr>
              <w:rPr>
                <w:bCs/>
                <w:sz w:val="22"/>
              </w:rPr>
            </w:pPr>
            <w:r w:rsidRPr="0088491A">
              <w:rPr>
                <w:bCs/>
                <w:sz w:val="22"/>
              </w:rPr>
              <w:t>With 4:15pm practices, getting all dressed at home may not be an option for families.</w:t>
            </w:r>
          </w:p>
          <w:p w14:paraId="66FF867C" w14:textId="77777777" w:rsidR="0088491A" w:rsidRPr="0047200F" w:rsidRDefault="0088491A" w:rsidP="0088491A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2"/>
              </w:rPr>
            </w:pPr>
            <w:r w:rsidRPr="0088491A">
              <w:rPr>
                <w:bCs/>
                <w:sz w:val="22"/>
              </w:rPr>
              <w:t>Dressing</w:t>
            </w:r>
            <w:r>
              <w:rPr>
                <w:bCs/>
                <w:sz w:val="22"/>
              </w:rPr>
              <w:t xml:space="preserve"> rooms are facility property.</w:t>
            </w:r>
          </w:p>
          <w:p w14:paraId="7B61FAEC" w14:textId="090C4525" w:rsidR="0047200F" w:rsidRPr="0047200F" w:rsidRDefault="0047200F" w:rsidP="0088491A">
            <w:pPr>
              <w:pStyle w:val="BodyCopy"/>
              <w:numPr>
                <w:ilvl w:val="0"/>
                <w:numId w:val="20"/>
              </w:numPr>
              <w:rPr>
                <w:bCs/>
                <w:sz w:val="22"/>
              </w:rPr>
            </w:pPr>
            <w:r w:rsidRPr="0047200F">
              <w:rPr>
                <w:bCs/>
                <w:sz w:val="22"/>
              </w:rPr>
              <w:t>An alternative dressing room is available.</w:t>
            </w:r>
          </w:p>
        </w:tc>
      </w:tr>
      <w:tr w:rsidR="00E11EFD" w14:paraId="60F90178" w14:textId="77777777" w:rsidTr="00065553">
        <w:trPr>
          <w:trHeight w:hRule="exact" w:val="113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C2A2CD" w14:textId="1204029B" w:rsidR="00E11EFD" w:rsidRDefault="00C421E7" w:rsidP="00A724FC">
            <w:pPr>
              <w:pStyle w:val="BodyCop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2022-2023 Concession:</w:t>
            </w:r>
          </w:p>
          <w:p w14:paraId="18DECE42" w14:textId="77777777" w:rsidR="00E11EFD" w:rsidRPr="00D25BBF" w:rsidRDefault="00020307" w:rsidP="00E11EFD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 w:rsidR="00D25BBF">
              <w:rPr>
                <w:bCs/>
                <w:sz w:val="22"/>
              </w:rPr>
              <w:t>Discussion:</w:t>
            </w:r>
          </w:p>
          <w:p w14:paraId="6719050A" w14:textId="77777777" w:rsidR="00D25BBF" w:rsidRPr="00D25BBF" w:rsidRDefault="00D25BBF" w:rsidP="00E11EFD">
            <w:pPr>
              <w:pStyle w:val="BodyCopy"/>
              <w:numPr>
                <w:ilvl w:val="0"/>
                <w:numId w:val="20"/>
              </w:numPr>
              <w:rPr>
                <w:bCs/>
                <w:sz w:val="22"/>
              </w:rPr>
            </w:pPr>
            <w:r w:rsidRPr="00D25BBF">
              <w:rPr>
                <w:bCs/>
                <w:sz w:val="22"/>
              </w:rPr>
              <w:t>Open next year</w:t>
            </w:r>
          </w:p>
          <w:p w14:paraId="49786F2B" w14:textId="77777777" w:rsidR="00D25BBF" w:rsidRPr="00D25BBF" w:rsidRDefault="00D25BBF" w:rsidP="00E11EFD">
            <w:pPr>
              <w:pStyle w:val="BodyCopy"/>
              <w:numPr>
                <w:ilvl w:val="0"/>
                <w:numId w:val="20"/>
              </w:numPr>
              <w:rPr>
                <w:bCs/>
                <w:sz w:val="22"/>
              </w:rPr>
            </w:pPr>
            <w:r w:rsidRPr="00D25BBF">
              <w:rPr>
                <w:bCs/>
                <w:sz w:val="22"/>
              </w:rPr>
              <w:t>Lower buyout?</w:t>
            </w:r>
          </w:p>
          <w:p w14:paraId="6B0604F4" w14:textId="0ADC88CA" w:rsidR="00D25BBF" w:rsidRDefault="00D25BBF" w:rsidP="00D179E6">
            <w:pPr>
              <w:pStyle w:val="BodyCopy"/>
              <w:ind w:left="360"/>
              <w:rPr>
                <w:b/>
                <w:bCs/>
                <w:sz w:val="22"/>
              </w:rPr>
            </w:pPr>
          </w:p>
        </w:tc>
      </w:tr>
      <w:tr w:rsidR="00211BFC" w14:paraId="6FB65866" w14:textId="77777777" w:rsidTr="00D25BBF">
        <w:trPr>
          <w:trHeight w:hRule="exact" w:val="142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E72ED0" w14:textId="152CDF95" w:rsidR="00211BFC" w:rsidRDefault="001E6A8A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Awards Banquet</w:t>
            </w:r>
            <w:r w:rsidR="00211BFC">
              <w:rPr>
                <w:b/>
                <w:bCs/>
                <w:sz w:val="20"/>
                <w:szCs w:val="20"/>
              </w:rPr>
              <w:t>:</w:t>
            </w:r>
          </w:p>
          <w:p w14:paraId="6041C964" w14:textId="63A47F8A" w:rsidR="003C067F" w:rsidRPr="00D25BBF" w:rsidRDefault="00D25BBF" w:rsidP="00211BFC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D25BBF">
              <w:rPr>
                <w:bCs/>
                <w:sz w:val="20"/>
                <w:szCs w:val="20"/>
              </w:rPr>
              <w:t>Wednesday, April 13</w:t>
            </w:r>
            <w:r w:rsidRPr="00D25BBF">
              <w:rPr>
                <w:bCs/>
                <w:sz w:val="20"/>
                <w:szCs w:val="20"/>
                <w:vertAlign w:val="superscript"/>
              </w:rPr>
              <w:t>th</w:t>
            </w:r>
          </w:p>
          <w:p w14:paraId="6048475D" w14:textId="77777777" w:rsidR="00D25BBF" w:rsidRPr="00D25BBF" w:rsidRDefault="00D25BBF" w:rsidP="00211BFC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D25BBF">
              <w:rPr>
                <w:bCs/>
                <w:sz w:val="20"/>
                <w:szCs w:val="20"/>
              </w:rPr>
              <w:t>Cash bar and food</w:t>
            </w:r>
          </w:p>
          <w:p w14:paraId="044F427D" w14:textId="6BD7AEFC" w:rsidR="00D25BBF" w:rsidRPr="003C067F" w:rsidRDefault="00D25BBF" w:rsidP="00211BFC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D25BBF">
              <w:rPr>
                <w:bCs/>
                <w:sz w:val="20"/>
                <w:szCs w:val="20"/>
              </w:rPr>
              <w:t>Just like spring 2019</w:t>
            </w:r>
          </w:p>
        </w:tc>
      </w:tr>
      <w:tr w:rsidR="0004551F" w14:paraId="3D7B3CE1" w14:textId="77777777" w:rsidTr="00114FB3">
        <w:trPr>
          <w:trHeight w:hRule="exact" w:val="184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23BC3D" w14:textId="1B3FAC6E" w:rsidR="0004551F" w:rsidRPr="00016F7C" w:rsidRDefault="001E6A8A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AGM</w:t>
            </w:r>
            <w:r w:rsidR="00262873">
              <w:rPr>
                <w:b/>
                <w:bCs/>
                <w:sz w:val="20"/>
                <w:szCs w:val="20"/>
              </w:rPr>
              <w:t>:</w:t>
            </w:r>
          </w:p>
          <w:p w14:paraId="3EDF1056" w14:textId="77777777" w:rsidR="004E1EB6" w:rsidRDefault="00D25BBF" w:rsidP="00262873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Tuesday, April 12</w:t>
            </w:r>
            <w:r w:rsidRPr="00D25BBF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</w:t>
            </w:r>
          </w:p>
          <w:p w14:paraId="238728BA" w14:textId="77777777" w:rsidR="00CB725C" w:rsidRDefault="00CB725C" w:rsidP="00262873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Offer zoom too</w:t>
            </w:r>
          </w:p>
          <w:p w14:paraId="052B40AE" w14:textId="77777777" w:rsidR="00CB725C" w:rsidRDefault="00CB725C" w:rsidP="00262873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40 people in attendance?</w:t>
            </w:r>
          </w:p>
          <w:p w14:paraId="488C9CA2" w14:textId="77777777" w:rsidR="00114FB3" w:rsidRDefault="00114FB3" w:rsidP="00262873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Concession buyout will be offered for those again</w:t>
            </w:r>
          </w:p>
          <w:p w14:paraId="3B47685B" w14:textId="1D77E1BD" w:rsidR="00F81300" w:rsidRPr="00016F7C" w:rsidRDefault="00F81300" w:rsidP="00262873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7pm</w:t>
            </w:r>
          </w:p>
        </w:tc>
      </w:tr>
      <w:tr w:rsidR="000E31C3" w14:paraId="124EFC27" w14:textId="77777777" w:rsidTr="00065553">
        <w:trPr>
          <w:trHeight w:hRule="exact" w:val="35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138E97" w14:textId="236BD9E2" w:rsidR="000E31C3" w:rsidRDefault="001E6A8A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Motions for PVMHA AGM Discussion</w:t>
            </w:r>
            <w:r w:rsidR="006417B4">
              <w:rPr>
                <w:b/>
                <w:bCs/>
                <w:sz w:val="20"/>
                <w:szCs w:val="20"/>
              </w:rPr>
              <w:t xml:space="preserve"> (this meeting is on April 20</w:t>
            </w:r>
            <w:r w:rsidR="006417B4" w:rsidRPr="006417B4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6417B4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B3435A6" w14:textId="3CB5BA1A" w:rsidR="00CC39C1" w:rsidRDefault="003141C3" w:rsidP="00CC39C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Discussion of </w:t>
            </w:r>
            <w:r w:rsidRPr="00292FAE">
              <w:rPr>
                <w:b/>
                <w:bCs/>
                <w:sz w:val="20"/>
                <w:szCs w:val="20"/>
              </w:rPr>
              <w:t>divisions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23710">
              <w:rPr>
                <w:bCs/>
                <w:sz w:val="20"/>
                <w:szCs w:val="20"/>
              </w:rPr>
              <w:t xml:space="preserve">(and the possibility of creating two gold teams in larger associations) </w:t>
            </w:r>
            <w:r>
              <w:rPr>
                <w:bCs/>
                <w:sz w:val="20"/>
                <w:szCs w:val="20"/>
              </w:rPr>
              <w:t>if associations have many players</w:t>
            </w:r>
            <w:r w:rsidR="00292FAE">
              <w:rPr>
                <w:bCs/>
                <w:sz w:val="20"/>
                <w:szCs w:val="20"/>
              </w:rPr>
              <w:t>. Most of MMH supports this.</w:t>
            </w:r>
          </w:p>
          <w:p w14:paraId="1ECB1ADF" w14:textId="77777777" w:rsidR="00292FAE" w:rsidRDefault="00292FAE" w:rsidP="00CC39C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Discussion of </w:t>
            </w:r>
            <w:r w:rsidRPr="00292FAE">
              <w:rPr>
                <w:b/>
                <w:bCs/>
                <w:sz w:val="20"/>
                <w:szCs w:val="20"/>
              </w:rPr>
              <w:t>formation of AA U13</w:t>
            </w:r>
            <w:r>
              <w:rPr>
                <w:bCs/>
                <w:sz w:val="20"/>
                <w:szCs w:val="20"/>
              </w:rPr>
              <w:t xml:space="preserve"> – division of talent, early burn out of players, tiering too early, weakens program, etc. Most of MMH does not support this.</w:t>
            </w:r>
          </w:p>
          <w:p w14:paraId="6D3C5A04" w14:textId="77777777" w:rsidR="00065553" w:rsidRDefault="00065553" w:rsidP="00CC39C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065553">
              <w:rPr>
                <w:b/>
                <w:bCs/>
                <w:sz w:val="20"/>
                <w:szCs w:val="20"/>
              </w:rPr>
              <w:t>Game Sheets:</w:t>
            </w:r>
            <w:r>
              <w:rPr>
                <w:bCs/>
                <w:sz w:val="20"/>
                <w:szCs w:val="20"/>
              </w:rPr>
              <w:t xml:space="preserve"> Home team should bring these in.</w:t>
            </w:r>
          </w:p>
          <w:p w14:paraId="1DB3F84D" w14:textId="77777777" w:rsidR="00065553" w:rsidRDefault="00065553" w:rsidP="00CC39C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065553">
              <w:rPr>
                <w:b/>
                <w:bCs/>
                <w:sz w:val="20"/>
                <w:szCs w:val="20"/>
              </w:rPr>
              <w:t>Ice scheduling:</w:t>
            </w:r>
            <w:r>
              <w:rPr>
                <w:bCs/>
                <w:sz w:val="20"/>
                <w:szCs w:val="20"/>
              </w:rPr>
              <w:t xml:space="preserve"> PV skill sessions being a “blackout” day. PV Skills is a private group and not PV Minor Hockey.  These “blackout” days (i.e. the U11 one) minimize the </w:t>
            </w:r>
            <w:proofErr w:type="gramStart"/>
            <w:r>
              <w:rPr>
                <w:bCs/>
                <w:sz w:val="20"/>
                <w:szCs w:val="20"/>
              </w:rPr>
              <w:t>amount</w:t>
            </w:r>
            <w:proofErr w:type="gramEnd"/>
            <w:r>
              <w:rPr>
                <w:bCs/>
                <w:sz w:val="20"/>
                <w:szCs w:val="20"/>
              </w:rPr>
              <w:t xml:space="preserve"> of players using ice. Also, if there was a </w:t>
            </w:r>
            <w:r w:rsidRPr="00A27B73">
              <w:rPr>
                <w:b/>
                <w:bCs/>
                <w:sz w:val="20"/>
                <w:szCs w:val="20"/>
              </w:rPr>
              <w:t>female game</w:t>
            </w:r>
            <w:r>
              <w:rPr>
                <w:bCs/>
                <w:sz w:val="20"/>
                <w:szCs w:val="20"/>
              </w:rPr>
              <w:t>, the females had to go.  If there was a skills session, then the females couldn’t AP on those days.</w:t>
            </w:r>
          </w:p>
          <w:p w14:paraId="6744C3CD" w14:textId="77777777" w:rsidR="00232B6D" w:rsidRDefault="00232B6D" w:rsidP="00CC39C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 xml:space="preserve">Conveners </w:t>
            </w:r>
            <w:r w:rsidRPr="00232B6D">
              <w:rPr>
                <w:bCs/>
                <w:sz w:val="20"/>
                <w:szCs w:val="20"/>
              </w:rPr>
              <w:t>should be the ones in charge of team formation</w:t>
            </w:r>
          </w:p>
          <w:p w14:paraId="1E573312" w14:textId="2104D932" w:rsidR="009171E7" w:rsidRPr="00CC39C1" w:rsidRDefault="009171E7" w:rsidP="00CC39C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Consolation Games: </w:t>
            </w:r>
            <w:r w:rsidRPr="009171E7">
              <w:rPr>
                <w:bCs/>
                <w:sz w:val="20"/>
                <w:szCs w:val="20"/>
              </w:rPr>
              <w:t>are these necessary?</w:t>
            </w:r>
            <w:r>
              <w:rPr>
                <w:bCs/>
                <w:sz w:val="20"/>
                <w:szCs w:val="20"/>
              </w:rPr>
              <w:t xml:space="preserve"> The current “rule” is games scheduled by PVMH must be played (and these games come into play here).</w:t>
            </w:r>
          </w:p>
        </w:tc>
      </w:tr>
      <w:tr w:rsidR="00610778" w14:paraId="624F4714" w14:textId="77777777" w:rsidTr="001E6A8A">
        <w:trPr>
          <w:trHeight w:hRule="exact" w:val="119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BABE0C" w14:textId="4505DC59" w:rsidR="00610778" w:rsidRDefault="001E6A8A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2021-22 Preview:</w:t>
            </w:r>
          </w:p>
          <w:p w14:paraId="3819F758" w14:textId="54DDE44B" w:rsidR="00C26149" w:rsidRDefault="001E6A8A" w:rsidP="000E31C3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Storage Lockers</w:t>
            </w:r>
            <w:r w:rsidR="00240D94">
              <w:rPr>
                <w:bCs/>
                <w:sz w:val="20"/>
                <w:szCs w:val="20"/>
              </w:rPr>
              <w:t xml:space="preserve"> – we need to guard pucks</w:t>
            </w:r>
          </w:p>
          <w:p w14:paraId="630400B3" w14:textId="77777777" w:rsidR="001E6A8A" w:rsidRDefault="001E6A8A" w:rsidP="000E31C3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Half-Ice Boards – at Darby’s</w:t>
            </w:r>
          </w:p>
          <w:p w14:paraId="7A171360" w14:textId="142D9F98" w:rsidR="00B72E92" w:rsidRPr="000E31C3" w:rsidRDefault="00B72E92" w:rsidP="000E31C3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Discussion</w:t>
            </w:r>
            <w:r w:rsidR="00DD0E76">
              <w:rPr>
                <w:bCs/>
                <w:sz w:val="20"/>
                <w:szCs w:val="20"/>
              </w:rPr>
              <w:t>: set them up this summer to see if they’re worth keeping</w:t>
            </w:r>
          </w:p>
        </w:tc>
      </w:tr>
      <w:tr w:rsidR="008F61C4" w14:paraId="707F0116" w14:textId="77777777" w:rsidTr="00292FAE">
        <w:trPr>
          <w:trHeight w:hRule="exact" w:val="576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9E5EA7" w14:textId="0016213D" w:rsidR="008F61C4" w:rsidRDefault="001E6A8A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Executive Status</w:t>
            </w:r>
            <w:r w:rsidR="00111017">
              <w:rPr>
                <w:b/>
                <w:bCs/>
                <w:sz w:val="20"/>
                <w:szCs w:val="20"/>
              </w:rPr>
              <w:t>:</w:t>
            </w:r>
          </w:p>
          <w:p w14:paraId="6B8CD37E" w14:textId="77777777" w:rsidR="004C6CE4" w:rsidRPr="007011B5" w:rsidRDefault="001E6A8A" w:rsidP="006C1ECC">
            <w:pPr>
              <w:pStyle w:val="BodyCopy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r w:rsidRPr="007011B5">
              <w:rPr>
                <w:b/>
                <w:sz w:val="18"/>
                <w:szCs w:val="18"/>
              </w:rPr>
              <w:t>Expiring Term:</w:t>
            </w:r>
          </w:p>
          <w:p w14:paraId="7292ADB4" w14:textId="0C93101E" w:rsidR="001E6A8A" w:rsidRDefault="001E6A8A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Rich</w:t>
            </w:r>
            <w:r w:rsidR="00C43EF3">
              <w:rPr>
                <w:sz w:val="18"/>
                <w:szCs w:val="18"/>
              </w:rPr>
              <w:t xml:space="preserve"> (will end this term)</w:t>
            </w:r>
          </w:p>
          <w:p w14:paraId="33EB6C42" w14:textId="77777777" w:rsidR="001E6A8A" w:rsidRDefault="001E6A8A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Scott</w:t>
            </w:r>
          </w:p>
          <w:p w14:paraId="6B8284A4" w14:textId="5B282234" w:rsidR="001E6A8A" w:rsidRDefault="00C43EF3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Jeff</w:t>
            </w:r>
          </w:p>
          <w:p w14:paraId="1D6F566B" w14:textId="28597659" w:rsidR="001E6A8A" w:rsidRDefault="00C43EF3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Katie</w:t>
            </w:r>
            <w:r>
              <w:rPr>
                <w:sz w:val="18"/>
                <w:szCs w:val="18"/>
              </w:rPr>
              <w:t xml:space="preserve"> (will not stay in current role)</w:t>
            </w:r>
          </w:p>
          <w:p w14:paraId="68715CB3" w14:textId="14C2506B" w:rsidR="001E6A8A" w:rsidRDefault="00C43EF3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Mel</w:t>
            </w:r>
          </w:p>
          <w:p w14:paraId="429B1B74" w14:textId="00DDF4D1" w:rsidR="001E6A8A" w:rsidRDefault="00C43EF3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Natalie</w:t>
            </w:r>
          </w:p>
          <w:p w14:paraId="533F97DE" w14:textId="5F9F224D" w:rsidR="001E6A8A" w:rsidRDefault="00C43EF3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Kim</w:t>
            </w:r>
            <w:r>
              <w:rPr>
                <w:sz w:val="18"/>
                <w:szCs w:val="18"/>
              </w:rPr>
              <w:t xml:space="preserve"> (will </w:t>
            </w:r>
            <w:r w:rsidR="007011B5">
              <w:rPr>
                <w:sz w:val="18"/>
                <w:szCs w:val="18"/>
              </w:rPr>
              <w:t>end this term</w:t>
            </w:r>
            <w:r>
              <w:rPr>
                <w:sz w:val="18"/>
                <w:szCs w:val="18"/>
              </w:rPr>
              <w:t>)</w:t>
            </w:r>
          </w:p>
          <w:p w14:paraId="45129A86" w14:textId="15D41C0E" w:rsidR="001E6A8A" w:rsidRDefault="00C43EF3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Ty</w:t>
            </w:r>
          </w:p>
          <w:p w14:paraId="7517888C" w14:textId="3C21798B" w:rsidR="001E6A8A" w:rsidRDefault="00C43EF3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Garrett</w:t>
            </w:r>
            <w:r>
              <w:rPr>
                <w:sz w:val="18"/>
                <w:szCs w:val="18"/>
              </w:rPr>
              <w:t xml:space="preserve"> (will </w:t>
            </w:r>
            <w:r w:rsidR="007011B5">
              <w:rPr>
                <w:sz w:val="18"/>
                <w:szCs w:val="18"/>
              </w:rPr>
              <w:t>end this term</w:t>
            </w:r>
            <w:r>
              <w:rPr>
                <w:sz w:val="18"/>
                <w:szCs w:val="18"/>
              </w:rPr>
              <w:t>)</w:t>
            </w:r>
          </w:p>
          <w:p w14:paraId="2819FB74" w14:textId="04A40868" w:rsidR="00C43EF3" w:rsidRPr="007011B5" w:rsidRDefault="00C43EF3" w:rsidP="00C43EF3">
            <w:pPr>
              <w:pStyle w:val="BodyCopy"/>
              <w:rPr>
                <w:i/>
                <w:sz w:val="18"/>
                <w:szCs w:val="18"/>
              </w:rPr>
            </w:pPr>
            <w:r w:rsidRPr="007011B5">
              <w:rPr>
                <w:i/>
                <w:sz w:val="18"/>
                <w:szCs w:val="18"/>
              </w:rPr>
              <w:t>Those listed above will have to be re-elected if others are interested.</w:t>
            </w:r>
          </w:p>
          <w:p w14:paraId="23E31EFA" w14:textId="77777777" w:rsidR="00C43EF3" w:rsidRDefault="00C43EF3" w:rsidP="00C43EF3">
            <w:pPr>
              <w:pStyle w:val="BodyCopy"/>
              <w:rPr>
                <w:sz w:val="18"/>
                <w:szCs w:val="18"/>
              </w:rPr>
            </w:pPr>
          </w:p>
          <w:p w14:paraId="162D7305" w14:textId="271DDDAA" w:rsidR="001E6A8A" w:rsidRPr="007011B5" w:rsidRDefault="001E6A8A" w:rsidP="006C1ECC">
            <w:pPr>
              <w:pStyle w:val="BodyCopy"/>
              <w:numPr>
                <w:ilvl w:val="0"/>
                <w:numId w:val="20"/>
              </w:numPr>
              <w:rPr>
                <w:b/>
                <w:sz w:val="18"/>
                <w:szCs w:val="18"/>
              </w:rPr>
            </w:pPr>
            <w:r w:rsidRPr="007011B5">
              <w:rPr>
                <w:b/>
                <w:sz w:val="18"/>
                <w:szCs w:val="18"/>
              </w:rPr>
              <w:t>Entering 2</w:t>
            </w:r>
            <w:r w:rsidRPr="007011B5">
              <w:rPr>
                <w:b/>
                <w:sz w:val="18"/>
                <w:szCs w:val="18"/>
                <w:vertAlign w:val="superscript"/>
              </w:rPr>
              <w:t>nd</w:t>
            </w:r>
            <w:r w:rsidRPr="007011B5">
              <w:rPr>
                <w:b/>
                <w:sz w:val="18"/>
                <w:szCs w:val="18"/>
              </w:rPr>
              <w:t xml:space="preserve"> year of </w:t>
            </w:r>
            <w:r w:rsidR="00C43EF3" w:rsidRPr="007011B5">
              <w:rPr>
                <w:b/>
                <w:sz w:val="18"/>
                <w:szCs w:val="18"/>
              </w:rPr>
              <w:t>2-year</w:t>
            </w:r>
            <w:r w:rsidRPr="007011B5">
              <w:rPr>
                <w:b/>
                <w:sz w:val="18"/>
                <w:szCs w:val="18"/>
              </w:rPr>
              <w:t xml:space="preserve"> term:</w:t>
            </w:r>
          </w:p>
          <w:p w14:paraId="0A84FC81" w14:textId="45ED144B" w:rsidR="001E6A8A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Steve</w:t>
            </w:r>
            <w:r w:rsidR="007011B5">
              <w:rPr>
                <w:sz w:val="18"/>
                <w:szCs w:val="18"/>
              </w:rPr>
              <w:t xml:space="preserve"> (will step down if another is interested)</w:t>
            </w:r>
          </w:p>
          <w:p w14:paraId="24121856" w14:textId="2A438B33" w:rsidR="001E6A8A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Jarrett</w:t>
            </w:r>
          </w:p>
          <w:p w14:paraId="4CAF1894" w14:textId="7C3FFD4A" w:rsidR="001E6A8A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Bev</w:t>
            </w:r>
          </w:p>
          <w:p w14:paraId="6FC462AD" w14:textId="3DE4F0F3" w:rsidR="001E6A8A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Jamie</w:t>
            </w:r>
          </w:p>
          <w:p w14:paraId="568F4F85" w14:textId="12FC77DE" w:rsidR="001E6A8A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spellStart"/>
            <w:r w:rsidR="001E6A8A">
              <w:rPr>
                <w:sz w:val="18"/>
                <w:szCs w:val="18"/>
              </w:rPr>
              <w:t>Ang.T</w:t>
            </w:r>
            <w:proofErr w:type="spellEnd"/>
            <w:r w:rsidR="001E6A8A">
              <w:rPr>
                <w:sz w:val="18"/>
                <w:szCs w:val="18"/>
              </w:rPr>
              <w:t>.</w:t>
            </w:r>
            <w:r w:rsidR="00C43EF3">
              <w:rPr>
                <w:sz w:val="18"/>
                <w:szCs w:val="18"/>
              </w:rPr>
              <w:t xml:space="preserve"> (would like to step away)</w:t>
            </w:r>
          </w:p>
          <w:p w14:paraId="6B01651C" w14:textId="7A8F2E1A" w:rsidR="001E6A8A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1E6A8A">
              <w:rPr>
                <w:sz w:val="18"/>
                <w:szCs w:val="18"/>
              </w:rPr>
              <w:t>JoAnn</w:t>
            </w:r>
            <w:r w:rsidR="00C43EF3">
              <w:rPr>
                <w:sz w:val="18"/>
                <w:szCs w:val="18"/>
              </w:rPr>
              <w:t xml:space="preserve"> (would like to step away)</w:t>
            </w:r>
          </w:p>
          <w:p w14:paraId="4C170FCC" w14:textId="61E88CF6" w:rsidR="00AA7711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AA7711">
              <w:rPr>
                <w:sz w:val="18"/>
                <w:szCs w:val="18"/>
              </w:rPr>
              <w:t>Ryan</w:t>
            </w:r>
          </w:p>
          <w:p w14:paraId="34AC85EE" w14:textId="31749A67" w:rsidR="00AA7711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AA7711">
              <w:rPr>
                <w:sz w:val="18"/>
                <w:szCs w:val="18"/>
              </w:rPr>
              <w:t>Darla</w:t>
            </w:r>
          </w:p>
          <w:p w14:paraId="4C68EDFE" w14:textId="61541D82" w:rsidR="00AA7711" w:rsidRPr="006C1ECC" w:rsidRDefault="00D179E6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AA7711">
              <w:rPr>
                <w:sz w:val="18"/>
                <w:szCs w:val="18"/>
              </w:rPr>
              <w:t>Garth</w:t>
            </w:r>
          </w:p>
        </w:tc>
      </w:tr>
      <w:tr w:rsidR="00292FAE" w14:paraId="2C885A36" w14:textId="77777777" w:rsidTr="00292FAE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C47251" w14:textId="77777777" w:rsidR="00292FAE" w:rsidRDefault="00292FAE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Game Sheets:</w:t>
            </w:r>
          </w:p>
          <w:p w14:paraId="4827738A" w14:textId="27BA558B" w:rsidR="00292FAE" w:rsidRPr="00292FAE" w:rsidRDefault="00292FAE" w:rsidP="00292FAE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292FAE">
              <w:rPr>
                <w:bCs/>
                <w:sz w:val="20"/>
                <w:szCs w:val="20"/>
              </w:rPr>
              <w:t>Home team send these in</w:t>
            </w:r>
            <w:r>
              <w:rPr>
                <w:bCs/>
                <w:sz w:val="20"/>
                <w:szCs w:val="20"/>
              </w:rPr>
              <w:t xml:space="preserve"> to make it simple.</w:t>
            </w:r>
          </w:p>
        </w:tc>
      </w:tr>
      <w:tr w:rsidR="00AA7711" w14:paraId="22831F1B" w14:textId="77777777" w:rsidTr="00086673">
        <w:trPr>
          <w:trHeight w:hRule="exact" w:val="424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EEFB17" w14:textId="77777777" w:rsidR="00AA7711" w:rsidRPr="00E07AF6" w:rsidRDefault="00AA7711" w:rsidP="008B350E">
            <w:pPr>
              <w:pStyle w:val="BodyCopy"/>
              <w:rPr>
                <w:b/>
                <w:sz w:val="20"/>
                <w:szCs w:val="18"/>
              </w:rPr>
            </w:pPr>
            <w:r w:rsidRPr="00E07AF6">
              <w:rPr>
                <w:b/>
                <w:sz w:val="20"/>
                <w:szCs w:val="18"/>
              </w:rPr>
              <w:t>Open Discussion:</w:t>
            </w:r>
          </w:p>
          <w:p w14:paraId="6909A390" w14:textId="77777777" w:rsidR="00E07AF6" w:rsidRDefault="00E07AF6" w:rsidP="008B350E">
            <w:pPr>
              <w:pStyle w:val="BodyCopy"/>
              <w:rPr>
                <w:sz w:val="18"/>
                <w:szCs w:val="18"/>
              </w:rPr>
            </w:pPr>
          </w:p>
          <w:p w14:paraId="5822B106" w14:textId="77777777" w:rsidR="00E07AF6" w:rsidRPr="00E07AF6" w:rsidRDefault="00E07AF6" w:rsidP="008B350E">
            <w:pPr>
              <w:pStyle w:val="BodyCopy"/>
              <w:rPr>
                <w:b/>
                <w:sz w:val="18"/>
                <w:szCs w:val="18"/>
              </w:rPr>
            </w:pPr>
            <w:r w:rsidRPr="00E07AF6">
              <w:rPr>
                <w:b/>
                <w:sz w:val="18"/>
                <w:szCs w:val="18"/>
              </w:rPr>
              <w:t>Bus use:</w:t>
            </w:r>
          </w:p>
          <w:p w14:paraId="4A6F91F9" w14:textId="77777777" w:rsidR="00E07AF6" w:rsidRDefault="00E07AF6" w:rsidP="00E07AF6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Since last meeting, multiple teams have taken buses.</w:t>
            </w:r>
          </w:p>
          <w:p w14:paraId="22D7B608" w14:textId="77777777" w:rsidR="00E07AF6" w:rsidRDefault="00E07AF6" w:rsidP="00E07AF6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forward, when a decision has been made for the season, we need to be consistent across the board with all teams.</w:t>
            </w:r>
          </w:p>
          <w:p w14:paraId="673AB935" w14:textId="77777777" w:rsidR="00740F7D" w:rsidRDefault="00740F7D" w:rsidP="00E07AF6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MMH needs to have clear communication.  Some pieces of information were missing from MMH members (and even coaches and managers) so decisions can be made correctly.</w:t>
            </w:r>
          </w:p>
          <w:p w14:paraId="45C2343D" w14:textId="77777777" w:rsidR="00A0323B" w:rsidRDefault="00A0323B" w:rsidP="00A0323B">
            <w:pPr>
              <w:pStyle w:val="BodyCopy"/>
              <w:rPr>
                <w:b/>
                <w:sz w:val="18"/>
                <w:szCs w:val="18"/>
              </w:rPr>
            </w:pPr>
          </w:p>
          <w:p w14:paraId="7F1C20F6" w14:textId="2E030ACD" w:rsidR="00A0323B" w:rsidRPr="00A0323B" w:rsidRDefault="00A0323B" w:rsidP="00A0323B">
            <w:pPr>
              <w:pStyle w:val="BodyCopy"/>
              <w:rPr>
                <w:b/>
                <w:sz w:val="18"/>
                <w:szCs w:val="18"/>
              </w:rPr>
            </w:pPr>
            <w:r w:rsidRPr="00A0323B">
              <w:rPr>
                <w:b/>
                <w:sz w:val="18"/>
                <w:szCs w:val="18"/>
              </w:rPr>
              <w:t>U18:</w:t>
            </w:r>
          </w:p>
          <w:p w14:paraId="7E8F988D" w14:textId="77777777" w:rsidR="00A0323B" w:rsidRDefault="00A0323B" w:rsidP="00A0323B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Derogatory slur occurred. HM is dealing with this and has informed Steve.</w:t>
            </w:r>
          </w:p>
          <w:p w14:paraId="5342669E" w14:textId="77777777" w:rsidR="00086673" w:rsidRDefault="00086673" w:rsidP="00086673">
            <w:pPr>
              <w:pStyle w:val="BodyCopy"/>
              <w:rPr>
                <w:sz w:val="18"/>
                <w:szCs w:val="18"/>
              </w:rPr>
            </w:pPr>
          </w:p>
          <w:p w14:paraId="6A6BFF56" w14:textId="77777777" w:rsidR="00086673" w:rsidRPr="00086673" w:rsidRDefault="00086673" w:rsidP="00086673">
            <w:pPr>
              <w:pStyle w:val="BodyCopy"/>
              <w:rPr>
                <w:b/>
                <w:sz w:val="18"/>
                <w:szCs w:val="18"/>
              </w:rPr>
            </w:pPr>
            <w:r w:rsidRPr="00086673">
              <w:rPr>
                <w:b/>
                <w:sz w:val="18"/>
                <w:szCs w:val="18"/>
              </w:rPr>
              <w:t>Power Skating:</w:t>
            </w:r>
          </w:p>
          <w:p w14:paraId="22825E78" w14:textId="77777777" w:rsidR="00086673" w:rsidRDefault="00086673" w:rsidP="00086673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we make this available for more of our players?</w:t>
            </w:r>
            <w:r w:rsidR="003716BA">
              <w:rPr>
                <w:sz w:val="18"/>
                <w:szCs w:val="18"/>
              </w:rPr>
              <w:t xml:space="preserve"> Combine with skills?</w:t>
            </w:r>
          </w:p>
          <w:p w14:paraId="618C5183" w14:textId="77777777" w:rsidR="003716BA" w:rsidRDefault="003716BA" w:rsidP="00086673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this happen during the morning? MMH would need someone to volunteer for this…</w:t>
            </w:r>
          </w:p>
          <w:p w14:paraId="4A5D9D10" w14:textId="77777777" w:rsidR="003716BA" w:rsidRDefault="003716BA" w:rsidP="00086673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Carman uses The Rink.</w:t>
            </w:r>
          </w:p>
          <w:p w14:paraId="0F04ADD6" w14:textId="77777777" w:rsidR="003716BA" w:rsidRDefault="003716BA" w:rsidP="00086673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MMH will need to add this to the program.</w:t>
            </w:r>
          </w:p>
          <w:p w14:paraId="73A7BD3C" w14:textId="77777777" w:rsidR="003716BA" w:rsidRDefault="003716BA" w:rsidP="003716BA">
            <w:pPr>
              <w:pStyle w:val="BodyCopy"/>
              <w:rPr>
                <w:sz w:val="18"/>
                <w:szCs w:val="18"/>
              </w:rPr>
            </w:pPr>
          </w:p>
          <w:p w14:paraId="64CEE54D" w14:textId="77777777" w:rsidR="003716BA" w:rsidRPr="003716BA" w:rsidRDefault="003716BA" w:rsidP="003716BA">
            <w:pPr>
              <w:pStyle w:val="BodyCopy"/>
              <w:rPr>
                <w:b/>
                <w:sz w:val="18"/>
                <w:szCs w:val="18"/>
              </w:rPr>
            </w:pPr>
            <w:r w:rsidRPr="003716BA">
              <w:rPr>
                <w:b/>
                <w:sz w:val="18"/>
                <w:szCs w:val="18"/>
              </w:rPr>
              <w:t>U9 tournament:</w:t>
            </w:r>
          </w:p>
          <w:p w14:paraId="7E190FE1" w14:textId="6FE81D05" w:rsidR="003716BA" w:rsidRDefault="003716BA" w:rsidP="003716BA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Move this earlier so more novice refs can have early experience.  </w:t>
            </w:r>
            <w:r w:rsidRPr="003716BA">
              <w:rPr>
                <w:sz w:val="18"/>
                <w:szCs w:val="18"/>
                <w:highlight w:val="yellow"/>
              </w:rPr>
              <w:t>This decision will be made in April.</w:t>
            </w:r>
          </w:p>
        </w:tc>
      </w:tr>
      <w:tr w:rsidR="00AB7042" w14:paraId="3F301BB0" w14:textId="77777777" w:rsidTr="00666F51">
        <w:trPr>
          <w:trHeight w:hRule="exact" w:val="127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5CF9E2B8" w:rsidR="00AB7042" w:rsidRPr="009F31FF" w:rsidRDefault="00AE53F6" w:rsidP="008B350E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Next</w:t>
            </w:r>
            <w:r w:rsidR="00F870C6">
              <w:rPr>
                <w:sz w:val="18"/>
                <w:szCs w:val="18"/>
              </w:rPr>
              <w:t xml:space="preserve"> season’s</w:t>
            </w:r>
            <w:r w:rsidR="009F31FF" w:rsidRPr="009F31FF">
              <w:rPr>
                <w:sz w:val="18"/>
                <w:szCs w:val="18"/>
              </w:rPr>
              <w:t xml:space="preserve"> m</w:t>
            </w:r>
            <w:r w:rsidR="00506DB4" w:rsidRPr="009F31FF">
              <w:rPr>
                <w:sz w:val="18"/>
                <w:szCs w:val="18"/>
              </w:rPr>
              <w:t>eeting date</w:t>
            </w:r>
            <w:r w:rsidR="00F870C6">
              <w:rPr>
                <w:sz w:val="18"/>
                <w:szCs w:val="18"/>
              </w:rPr>
              <w:t>s</w:t>
            </w:r>
            <w:r w:rsidR="00506DB4" w:rsidRPr="009F31FF">
              <w:rPr>
                <w:sz w:val="18"/>
                <w:szCs w:val="18"/>
              </w:rPr>
              <w:t xml:space="preserve"> for 20</w:t>
            </w:r>
            <w:r w:rsidR="00F870C6">
              <w:rPr>
                <w:sz w:val="18"/>
                <w:szCs w:val="18"/>
              </w:rPr>
              <w:t>2</w:t>
            </w:r>
            <w:r w:rsidR="00A162CE">
              <w:rPr>
                <w:sz w:val="18"/>
                <w:szCs w:val="18"/>
              </w:rPr>
              <w:t>1</w:t>
            </w:r>
            <w:r w:rsidR="00506DB4" w:rsidRPr="009F31FF">
              <w:rPr>
                <w:sz w:val="18"/>
                <w:szCs w:val="18"/>
              </w:rPr>
              <w:t>-20</w:t>
            </w:r>
            <w:r w:rsidR="00C12A21" w:rsidRPr="009F31FF">
              <w:rPr>
                <w:sz w:val="18"/>
                <w:szCs w:val="18"/>
              </w:rPr>
              <w:t>2</w:t>
            </w:r>
            <w:r w:rsidR="00A162CE">
              <w:rPr>
                <w:sz w:val="18"/>
                <w:szCs w:val="18"/>
              </w:rPr>
              <w:t>2</w:t>
            </w:r>
            <w:r w:rsidR="00506DB4" w:rsidRPr="009F31FF">
              <w:rPr>
                <w:sz w:val="18"/>
                <w:szCs w:val="18"/>
              </w:rPr>
              <w:t xml:space="preserve"> season:</w:t>
            </w:r>
          </w:p>
          <w:p w14:paraId="4440C105" w14:textId="6424023C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5DDE9612" w14:textId="3AFDA7AC" w:rsidR="00CB6476" w:rsidRDefault="00CB6476" w:rsidP="00AE53F6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</w:t>
            </w:r>
            <w:r w:rsidR="003716BA">
              <w:rPr>
                <w:szCs w:val="16"/>
              </w:rPr>
              <w:t>GM</w:t>
            </w:r>
            <w:r w:rsidR="0047200F">
              <w:rPr>
                <w:szCs w:val="16"/>
              </w:rPr>
              <w:t xml:space="preserve"> – April 12</w:t>
            </w:r>
            <w:r w:rsidR="0047200F" w:rsidRPr="0047200F">
              <w:rPr>
                <w:szCs w:val="16"/>
                <w:vertAlign w:val="superscript"/>
              </w:rPr>
              <w:t>th</w:t>
            </w:r>
            <w:r w:rsidR="0047200F">
              <w:rPr>
                <w:szCs w:val="16"/>
              </w:rPr>
              <w:t>, 7pm, MCC Room.</w:t>
            </w: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DB4F39" w14:paraId="5398CFD7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F9A7611" w14:textId="311718FD" w:rsidR="00DB4F39" w:rsidRDefault="00DB4F39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3B042D0" w14:textId="1A39A90D" w:rsidR="00DB4F39" w:rsidRDefault="00DB4F39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C002132" w14:textId="7058D03D" w:rsidR="00DB4F39" w:rsidRDefault="00DB4F39" w:rsidP="00064344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C0649EA" w14:textId="38BF5617" w:rsidR="00DB4F39" w:rsidRDefault="00DB4F39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84E6C2D" w14:textId="53B1182E" w:rsidR="00DB4F39" w:rsidRDefault="00DB4F39" w:rsidP="00064344">
            <w:pPr>
              <w:pStyle w:val="BodyCopy"/>
              <w:jc w:val="center"/>
            </w:pP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4E842DD0" w:rsidR="00F94460" w:rsidRDefault="00F94460" w:rsidP="00AB7042">
            <w:pPr>
              <w:pStyle w:val="BodyCopy"/>
            </w:pPr>
            <w:r w:rsidRPr="00D5529F">
              <w:rPr>
                <w:highlight w:val="yellow"/>
              </w:rPr>
              <w:t>Next Scheduled Meeting:</w:t>
            </w:r>
            <w:r w:rsidR="000F459C" w:rsidRPr="00D5529F">
              <w:rPr>
                <w:highlight w:val="yellow"/>
              </w:rPr>
              <w:t xml:space="preserve"> </w:t>
            </w:r>
            <w:r w:rsidR="003716BA">
              <w:t>AGM</w:t>
            </w:r>
            <w:r w:rsidR="0047200F">
              <w:t xml:space="preserve"> – April 12</w:t>
            </w:r>
            <w:r w:rsidR="0047200F" w:rsidRPr="0047200F">
              <w:rPr>
                <w:vertAlign w:val="superscript"/>
              </w:rPr>
              <w:t>th</w:t>
            </w:r>
            <w:r w:rsidR="0047200F">
              <w:rPr>
                <w:vertAlign w:val="superscript"/>
              </w:rPr>
              <w:t xml:space="preserve">, </w:t>
            </w:r>
            <w:r w:rsidR="0047200F">
              <w:t>7pm, MCC Room.</w:t>
            </w:r>
            <w:bookmarkStart w:id="2" w:name="_GoBack"/>
            <w:bookmarkEnd w:id="2"/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145AF7FA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E039F6">
              <w:t>7</w:t>
            </w:r>
            <w:r w:rsidR="001449B6">
              <w:t>:</w:t>
            </w:r>
            <w:r w:rsidR="003716BA">
              <w:t>48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C77FC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3716BA">
              <w:rPr>
                <w:u w:val="single"/>
              </w:rPr>
              <w:t>Scott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8F61C4">
              <w:rPr>
                <w:u w:val="single"/>
              </w:rPr>
              <w:t xml:space="preserve"> </w:t>
            </w:r>
            <w:r w:rsidR="0004551F">
              <w:rPr>
                <w:u w:val="single"/>
              </w:rPr>
              <w:t>_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  <w:proofErr w:type="gramStart"/>
            <w:r w:rsidR="00D80BFD">
              <w:rPr>
                <w:u w:val="single"/>
              </w:rPr>
              <w:t>_</w:t>
            </w:r>
            <w:r w:rsidR="00C12A21">
              <w:t xml:space="preserve">  </w:t>
            </w:r>
            <w:r w:rsidR="005B4437">
              <w:tab/>
            </w:r>
            <w:proofErr w:type="gramEnd"/>
            <w:r w:rsidR="00BC136F">
              <w:t xml:space="preserve">Seconder: </w:t>
            </w:r>
            <w:r w:rsidR="00D80BFD">
              <w:rPr>
                <w:u w:val="single"/>
              </w:rPr>
              <w:t>__</w:t>
            </w:r>
            <w:r w:rsidR="0093391B">
              <w:rPr>
                <w:u w:val="single"/>
              </w:rPr>
              <w:t xml:space="preserve"> </w:t>
            </w:r>
            <w:r w:rsidR="00D80BFD">
              <w:rPr>
                <w:u w:val="single"/>
              </w:rPr>
              <w:t>_</w:t>
            </w:r>
            <w:r w:rsidR="008F61C4">
              <w:rPr>
                <w:u w:val="single"/>
              </w:rPr>
              <w:t xml:space="preserve"> </w:t>
            </w:r>
            <w:r w:rsidR="003716BA">
              <w:rPr>
                <w:u w:val="single"/>
              </w:rPr>
              <w:t>Bev</w:t>
            </w:r>
            <w:r w:rsidR="0004551F">
              <w:rPr>
                <w:u w:val="single"/>
              </w:rPr>
              <w:t>_</w:t>
            </w:r>
            <w:r w:rsidR="00AE53F6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298E8" w14:textId="77777777" w:rsidR="004B4E7F" w:rsidRDefault="004B4E7F">
      <w:r>
        <w:separator/>
      </w:r>
    </w:p>
  </w:endnote>
  <w:endnote w:type="continuationSeparator" w:id="0">
    <w:p w14:paraId="24CCFEF7" w14:textId="77777777" w:rsidR="004B4E7F" w:rsidRDefault="004B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10F2" w14:textId="77777777" w:rsidR="004B4E7F" w:rsidRDefault="004B4E7F">
      <w:r>
        <w:separator/>
      </w:r>
    </w:p>
  </w:footnote>
  <w:footnote w:type="continuationSeparator" w:id="0">
    <w:p w14:paraId="2AEF1F44" w14:textId="77777777" w:rsidR="004B4E7F" w:rsidRDefault="004B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0EE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95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37A9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922C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7F4C"/>
    <w:multiLevelType w:val="hybridMultilevel"/>
    <w:tmpl w:val="99A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77E65"/>
    <w:multiLevelType w:val="hybridMultilevel"/>
    <w:tmpl w:val="55041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95A0F"/>
    <w:multiLevelType w:val="hybridMultilevel"/>
    <w:tmpl w:val="7A907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D5E11"/>
    <w:multiLevelType w:val="hybridMultilevel"/>
    <w:tmpl w:val="233ADADA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31CA"/>
    <w:multiLevelType w:val="hybridMultilevel"/>
    <w:tmpl w:val="70B09F10"/>
    <w:lvl w:ilvl="0" w:tplc="2446E39C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7B6"/>
    <w:multiLevelType w:val="hybridMultilevel"/>
    <w:tmpl w:val="0B88C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6AF"/>
    <w:multiLevelType w:val="hybridMultilevel"/>
    <w:tmpl w:val="AA6A59C2"/>
    <w:lvl w:ilvl="0" w:tplc="FD648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13AD"/>
    <w:multiLevelType w:val="hybridMultilevel"/>
    <w:tmpl w:val="30CEB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155E"/>
    <w:multiLevelType w:val="hybridMultilevel"/>
    <w:tmpl w:val="BBAA0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7"/>
  </w:num>
  <w:num w:numId="19">
    <w:abstractNumId w:val="5"/>
  </w:num>
  <w:num w:numId="20">
    <w:abstractNumId w:val="13"/>
  </w:num>
  <w:num w:numId="21">
    <w:abstractNumId w:val="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2016"/>
    <w:rsid w:val="000048C7"/>
    <w:rsid w:val="00013C4E"/>
    <w:rsid w:val="00014001"/>
    <w:rsid w:val="00016F7C"/>
    <w:rsid w:val="00020307"/>
    <w:rsid w:val="00023542"/>
    <w:rsid w:val="00024760"/>
    <w:rsid w:val="00027018"/>
    <w:rsid w:val="00027CC4"/>
    <w:rsid w:val="0003031B"/>
    <w:rsid w:val="000309C8"/>
    <w:rsid w:val="00032352"/>
    <w:rsid w:val="000369A9"/>
    <w:rsid w:val="00040C6E"/>
    <w:rsid w:val="000452FC"/>
    <w:rsid w:val="0004551F"/>
    <w:rsid w:val="00050BF7"/>
    <w:rsid w:val="00051D07"/>
    <w:rsid w:val="000537C4"/>
    <w:rsid w:val="00054472"/>
    <w:rsid w:val="00056E5C"/>
    <w:rsid w:val="00057256"/>
    <w:rsid w:val="00065553"/>
    <w:rsid w:val="0006701E"/>
    <w:rsid w:val="00077761"/>
    <w:rsid w:val="00077E48"/>
    <w:rsid w:val="00081C46"/>
    <w:rsid w:val="00086673"/>
    <w:rsid w:val="00090602"/>
    <w:rsid w:val="00091FB4"/>
    <w:rsid w:val="00094D05"/>
    <w:rsid w:val="00096A77"/>
    <w:rsid w:val="0009704A"/>
    <w:rsid w:val="00097191"/>
    <w:rsid w:val="000A3422"/>
    <w:rsid w:val="000A7074"/>
    <w:rsid w:val="000C1C99"/>
    <w:rsid w:val="000C2363"/>
    <w:rsid w:val="000C32A6"/>
    <w:rsid w:val="000C4AAF"/>
    <w:rsid w:val="000D0C99"/>
    <w:rsid w:val="000D2406"/>
    <w:rsid w:val="000D2F53"/>
    <w:rsid w:val="000D3F47"/>
    <w:rsid w:val="000D706B"/>
    <w:rsid w:val="000D7163"/>
    <w:rsid w:val="000E31C3"/>
    <w:rsid w:val="000E540E"/>
    <w:rsid w:val="000E5E52"/>
    <w:rsid w:val="000E5E97"/>
    <w:rsid w:val="000E7BFE"/>
    <w:rsid w:val="000F12D8"/>
    <w:rsid w:val="000F201E"/>
    <w:rsid w:val="000F30BE"/>
    <w:rsid w:val="000F459C"/>
    <w:rsid w:val="00103840"/>
    <w:rsid w:val="001047CB"/>
    <w:rsid w:val="00105780"/>
    <w:rsid w:val="0011005E"/>
    <w:rsid w:val="00110DEE"/>
    <w:rsid w:val="00111017"/>
    <w:rsid w:val="00112194"/>
    <w:rsid w:val="0011263A"/>
    <w:rsid w:val="00114FB3"/>
    <w:rsid w:val="00115864"/>
    <w:rsid w:val="00120243"/>
    <w:rsid w:val="001220A9"/>
    <w:rsid w:val="00122FB5"/>
    <w:rsid w:val="00125D5C"/>
    <w:rsid w:val="00131479"/>
    <w:rsid w:val="001337D7"/>
    <w:rsid w:val="0013561B"/>
    <w:rsid w:val="00135950"/>
    <w:rsid w:val="00141BF5"/>
    <w:rsid w:val="0014423B"/>
    <w:rsid w:val="001449B6"/>
    <w:rsid w:val="001464CF"/>
    <w:rsid w:val="001468A3"/>
    <w:rsid w:val="00146DB6"/>
    <w:rsid w:val="00150BD8"/>
    <w:rsid w:val="00152CF1"/>
    <w:rsid w:val="00154F57"/>
    <w:rsid w:val="00155398"/>
    <w:rsid w:val="00164525"/>
    <w:rsid w:val="00164CC2"/>
    <w:rsid w:val="00170288"/>
    <w:rsid w:val="00170E0F"/>
    <w:rsid w:val="0018031F"/>
    <w:rsid w:val="00184CA3"/>
    <w:rsid w:val="0018514B"/>
    <w:rsid w:val="00190B41"/>
    <w:rsid w:val="00191A1F"/>
    <w:rsid w:val="00192178"/>
    <w:rsid w:val="00197685"/>
    <w:rsid w:val="001A2F4A"/>
    <w:rsid w:val="001A50CA"/>
    <w:rsid w:val="001A561C"/>
    <w:rsid w:val="001B7B46"/>
    <w:rsid w:val="001C1C7C"/>
    <w:rsid w:val="001D1530"/>
    <w:rsid w:val="001D5D49"/>
    <w:rsid w:val="001D7019"/>
    <w:rsid w:val="001E0606"/>
    <w:rsid w:val="001E228A"/>
    <w:rsid w:val="001E6A8A"/>
    <w:rsid w:val="001E7831"/>
    <w:rsid w:val="001E7A19"/>
    <w:rsid w:val="001F25F8"/>
    <w:rsid w:val="00200169"/>
    <w:rsid w:val="0020187B"/>
    <w:rsid w:val="00203FEB"/>
    <w:rsid w:val="002051F9"/>
    <w:rsid w:val="00211BFC"/>
    <w:rsid w:val="00212C21"/>
    <w:rsid w:val="002154FD"/>
    <w:rsid w:val="00216168"/>
    <w:rsid w:val="00216E75"/>
    <w:rsid w:val="0021733A"/>
    <w:rsid w:val="00221024"/>
    <w:rsid w:val="00222414"/>
    <w:rsid w:val="00223B39"/>
    <w:rsid w:val="00226709"/>
    <w:rsid w:val="00232B6D"/>
    <w:rsid w:val="00233F83"/>
    <w:rsid w:val="002365FF"/>
    <w:rsid w:val="00240D94"/>
    <w:rsid w:val="002415F5"/>
    <w:rsid w:val="002460B1"/>
    <w:rsid w:val="00246864"/>
    <w:rsid w:val="0025015D"/>
    <w:rsid w:val="002508AB"/>
    <w:rsid w:val="00253B71"/>
    <w:rsid w:val="00254DAD"/>
    <w:rsid w:val="002558DE"/>
    <w:rsid w:val="00256A02"/>
    <w:rsid w:val="002615D2"/>
    <w:rsid w:val="00262470"/>
    <w:rsid w:val="00262873"/>
    <w:rsid w:val="00262B2F"/>
    <w:rsid w:val="00262C89"/>
    <w:rsid w:val="002652C3"/>
    <w:rsid w:val="00265420"/>
    <w:rsid w:val="00265820"/>
    <w:rsid w:val="00265962"/>
    <w:rsid w:val="002667F7"/>
    <w:rsid w:val="00267072"/>
    <w:rsid w:val="00267CC7"/>
    <w:rsid w:val="00272756"/>
    <w:rsid w:val="00276DBA"/>
    <w:rsid w:val="00280E86"/>
    <w:rsid w:val="00282187"/>
    <w:rsid w:val="00283730"/>
    <w:rsid w:val="002843D3"/>
    <w:rsid w:val="002848CF"/>
    <w:rsid w:val="0029010B"/>
    <w:rsid w:val="002916FF"/>
    <w:rsid w:val="00291B4A"/>
    <w:rsid w:val="00291D9A"/>
    <w:rsid w:val="00292FAE"/>
    <w:rsid w:val="00296F9B"/>
    <w:rsid w:val="002A06A9"/>
    <w:rsid w:val="002A2E42"/>
    <w:rsid w:val="002A6E55"/>
    <w:rsid w:val="002A783B"/>
    <w:rsid w:val="002A7E09"/>
    <w:rsid w:val="002A7E7F"/>
    <w:rsid w:val="002B088F"/>
    <w:rsid w:val="002B1D59"/>
    <w:rsid w:val="002B25D0"/>
    <w:rsid w:val="002B2B42"/>
    <w:rsid w:val="002B2DD6"/>
    <w:rsid w:val="002B3236"/>
    <w:rsid w:val="002B7F9F"/>
    <w:rsid w:val="002C08E0"/>
    <w:rsid w:val="002C3AB4"/>
    <w:rsid w:val="002C3EC1"/>
    <w:rsid w:val="002C407C"/>
    <w:rsid w:val="002C59CC"/>
    <w:rsid w:val="002D0A5C"/>
    <w:rsid w:val="002D1790"/>
    <w:rsid w:val="002D6E40"/>
    <w:rsid w:val="002D7538"/>
    <w:rsid w:val="002E0634"/>
    <w:rsid w:val="002E1B7B"/>
    <w:rsid w:val="002E2080"/>
    <w:rsid w:val="002E4222"/>
    <w:rsid w:val="002E7CB4"/>
    <w:rsid w:val="002F0ADF"/>
    <w:rsid w:val="002F152C"/>
    <w:rsid w:val="002F16D7"/>
    <w:rsid w:val="002F20EB"/>
    <w:rsid w:val="002F2E3A"/>
    <w:rsid w:val="002F4D0B"/>
    <w:rsid w:val="002F5787"/>
    <w:rsid w:val="002F642D"/>
    <w:rsid w:val="002F6B42"/>
    <w:rsid w:val="002F7427"/>
    <w:rsid w:val="002F7556"/>
    <w:rsid w:val="00301E8D"/>
    <w:rsid w:val="003032C2"/>
    <w:rsid w:val="00304951"/>
    <w:rsid w:val="0030523C"/>
    <w:rsid w:val="003068C3"/>
    <w:rsid w:val="00306AFE"/>
    <w:rsid w:val="00306E9A"/>
    <w:rsid w:val="00310D4C"/>
    <w:rsid w:val="00311AAC"/>
    <w:rsid w:val="00313AC1"/>
    <w:rsid w:val="003141C3"/>
    <w:rsid w:val="00317272"/>
    <w:rsid w:val="00317858"/>
    <w:rsid w:val="0032034C"/>
    <w:rsid w:val="003204F6"/>
    <w:rsid w:val="00320733"/>
    <w:rsid w:val="00326BE7"/>
    <w:rsid w:val="00326C7B"/>
    <w:rsid w:val="00327279"/>
    <w:rsid w:val="00327394"/>
    <w:rsid w:val="003275E5"/>
    <w:rsid w:val="00327EC9"/>
    <w:rsid w:val="003301C1"/>
    <w:rsid w:val="0033029F"/>
    <w:rsid w:val="0033136C"/>
    <w:rsid w:val="003354C1"/>
    <w:rsid w:val="003362E2"/>
    <w:rsid w:val="00336DBB"/>
    <w:rsid w:val="003374FA"/>
    <w:rsid w:val="00337604"/>
    <w:rsid w:val="003412D5"/>
    <w:rsid w:val="0034225C"/>
    <w:rsid w:val="00343B7F"/>
    <w:rsid w:val="00346C1E"/>
    <w:rsid w:val="0035366C"/>
    <w:rsid w:val="003547A1"/>
    <w:rsid w:val="00361697"/>
    <w:rsid w:val="00363D80"/>
    <w:rsid w:val="003676CF"/>
    <w:rsid w:val="00367772"/>
    <w:rsid w:val="00367A9E"/>
    <w:rsid w:val="003716BA"/>
    <w:rsid w:val="00373D3D"/>
    <w:rsid w:val="0037592C"/>
    <w:rsid w:val="00375DA9"/>
    <w:rsid w:val="003765E7"/>
    <w:rsid w:val="00377129"/>
    <w:rsid w:val="00380C5E"/>
    <w:rsid w:val="00392A0E"/>
    <w:rsid w:val="00392E50"/>
    <w:rsid w:val="00395639"/>
    <w:rsid w:val="003968A7"/>
    <w:rsid w:val="0039715E"/>
    <w:rsid w:val="003A1918"/>
    <w:rsid w:val="003A2FED"/>
    <w:rsid w:val="003A4F1C"/>
    <w:rsid w:val="003A6F3E"/>
    <w:rsid w:val="003B041E"/>
    <w:rsid w:val="003B0A16"/>
    <w:rsid w:val="003B1A2B"/>
    <w:rsid w:val="003B61D8"/>
    <w:rsid w:val="003C067F"/>
    <w:rsid w:val="003C139B"/>
    <w:rsid w:val="003C4319"/>
    <w:rsid w:val="003D05E3"/>
    <w:rsid w:val="003D097F"/>
    <w:rsid w:val="003D1EB3"/>
    <w:rsid w:val="003D294C"/>
    <w:rsid w:val="003D5090"/>
    <w:rsid w:val="003E2134"/>
    <w:rsid w:val="003E34B6"/>
    <w:rsid w:val="003E3B9B"/>
    <w:rsid w:val="003E55D1"/>
    <w:rsid w:val="003F0AB2"/>
    <w:rsid w:val="003F0C97"/>
    <w:rsid w:val="003F5FB5"/>
    <w:rsid w:val="00400C03"/>
    <w:rsid w:val="0040212B"/>
    <w:rsid w:val="0040311D"/>
    <w:rsid w:val="004048C5"/>
    <w:rsid w:val="00412747"/>
    <w:rsid w:val="00413379"/>
    <w:rsid w:val="00413BE5"/>
    <w:rsid w:val="00413D44"/>
    <w:rsid w:val="00413DA4"/>
    <w:rsid w:val="00414B9A"/>
    <w:rsid w:val="00414D00"/>
    <w:rsid w:val="0041572F"/>
    <w:rsid w:val="00415DC3"/>
    <w:rsid w:val="004274E1"/>
    <w:rsid w:val="00430100"/>
    <w:rsid w:val="004366CE"/>
    <w:rsid w:val="004369FB"/>
    <w:rsid w:val="0043746E"/>
    <w:rsid w:val="00441C3A"/>
    <w:rsid w:val="00442573"/>
    <w:rsid w:val="0044424D"/>
    <w:rsid w:val="00451203"/>
    <w:rsid w:val="004517E3"/>
    <w:rsid w:val="00451851"/>
    <w:rsid w:val="00453AF5"/>
    <w:rsid w:val="00454BD4"/>
    <w:rsid w:val="004554F4"/>
    <w:rsid w:val="00456B25"/>
    <w:rsid w:val="004609E2"/>
    <w:rsid w:val="00460BC1"/>
    <w:rsid w:val="00462FA6"/>
    <w:rsid w:val="00464BF9"/>
    <w:rsid w:val="00467C5B"/>
    <w:rsid w:val="00467ECE"/>
    <w:rsid w:val="0047200F"/>
    <w:rsid w:val="00472D8E"/>
    <w:rsid w:val="00474E78"/>
    <w:rsid w:val="0048146B"/>
    <w:rsid w:val="004818E7"/>
    <w:rsid w:val="00483780"/>
    <w:rsid w:val="004839D2"/>
    <w:rsid w:val="004848D2"/>
    <w:rsid w:val="00485700"/>
    <w:rsid w:val="004957BB"/>
    <w:rsid w:val="00495F16"/>
    <w:rsid w:val="004960A5"/>
    <w:rsid w:val="00497365"/>
    <w:rsid w:val="004A6A8F"/>
    <w:rsid w:val="004A6C6E"/>
    <w:rsid w:val="004A6E44"/>
    <w:rsid w:val="004B0D00"/>
    <w:rsid w:val="004B3B98"/>
    <w:rsid w:val="004B3BF5"/>
    <w:rsid w:val="004B4E7F"/>
    <w:rsid w:val="004B5028"/>
    <w:rsid w:val="004C1D5D"/>
    <w:rsid w:val="004C3412"/>
    <w:rsid w:val="004C64BD"/>
    <w:rsid w:val="004C65E9"/>
    <w:rsid w:val="004C6CE4"/>
    <w:rsid w:val="004C6FCB"/>
    <w:rsid w:val="004D3DB0"/>
    <w:rsid w:val="004D4162"/>
    <w:rsid w:val="004D763A"/>
    <w:rsid w:val="004D7940"/>
    <w:rsid w:val="004D7DF8"/>
    <w:rsid w:val="004E04C3"/>
    <w:rsid w:val="004E1EB6"/>
    <w:rsid w:val="004E29D5"/>
    <w:rsid w:val="004E314D"/>
    <w:rsid w:val="004E31CA"/>
    <w:rsid w:val="004E5F21"/>
    <w:rsid w:val="004E6C7B"/>
    <w:rsid w:val="004F09D0"/>
    <w:rsid w:val="004F1075"/>
    <w:rsid w:val="004F3A4B"/>
    <w:rsid w:val="004F5B33"/>
    <w:rsid w:val="005029C5"/>
    <w:rsid w:val="00502DED"/>
    <w:rsid w:val="00506DB4"/>
    <w:rsid w:val="005105C9"/>
    <w:rsid w:val="00511BE3"/>
    <w:rsid w:val="00512781"/>
    <w:rsid w:val="00513566"/>
    <w:rsid w:val="00515AFE"/>
    <w:rsid w:val="00517838"/>
    <w:rsid w:val="00522E82"/>
    <w:rsid w:val="00523500"/>
    <w:rsid w:val="00525346"/>
    <w:rsid w:val="005263E1"/>
    <w:rsid w:val="00527554"/>
    <w:rsid w:val="00531D42"/>
    <w:rsid w:val="0053603F"/>
    <w:rsid w:val="00541215"/>
    <w:rsid w:val="005419A0"/>
    <w:rsid w:val="00542C7A"/>
    <w:rsid w:val="00545897"/>
    <w:rsid w:val="00545A38"/>
    <w:rsid w:val="0054665B"/>
    <w:rsid w:val="00552DBF"/>
    <w:rsid w:val="00553443"/>
    <w:rsid w:val="0055392F"/>
    <w:rsid w:val="00553FD7"/>
    <w:rsid w:val="00554508"/>
    <w:rsid w:val="00561693"/>
    <w:rsid w:val="00561EFB"/>
    <w:rsid w:val="005661B6"/>
    <w:rsid w:val="00566728"/>
    <w:rsid w:val="00570D6D"/>
    <w:rsid w:val="00573D3C"/>
    <w:rsid w:val="00575B11"/>
    <w:rsid w:val="00576AEF"/>
    <w:rsid w:val="005822D8"/>
    <w:rsid w:val="00582B10"/>
    <w:rsid w:val="00592021"/>
    <w:rsid w:val="00594C30"/>
    <w:rsid w:val="00595232"/>
    <w:rsid w:val="0059714C"/>
    <w:rsid w:val="005A010E"/>
    <w:rsid w:val="005A5641"/>
    <w:rsid w:val="005B1A18"/>
    <w:rsid w:val="005B2CCF"/>
    <w:rsid w:val="005B370A"/>
    <w:rsid w:val="005B3FB6"/>
    <w:rsid w:val="005B3FF6"/>
    <w:rsid w:val="005B4437"/>
    <w:rsid w:val="005B5066"/>
    <w:rsid w:val="005B6761"/>
    <w:rsid w:val="005C2D26"/>
    <w:rsid w:val="005C3989"/>
    <w:rsid w:val="005D12DB"/>
    <w:rsid w:val="005D68F1"/>
    <w:rsid w:val="005D6D0A"/>
    <w:rsid w:val="005D711F"/>
    <w:rsid w:val="005E1680"/>
    <w:rsid w:val="005E2BA9"/>
    <w:rsid w:val="005E485F"/>
    <w:rsid w:val="005E67BE"/>
    <w:rsid w:val="005F236A"/>
    <w:rsid w:val="005F5FAB"/>
    <w:rsid w:val="005F6E22"/>
    <w:rsid w:val="006021F0"/>
    <w:rsid w:val="006027AA"/>
    <w:rsid w:val="0060329B"/>
    <w:rsid w:val="00610778"/>
    <w:rsid w:val="00612ECF"/>
    <w:rsid w:val="00612EED"/>
    <w:rsid w:val="00613145"/>
    <w:rsid w:val="00613CE2"/>
    <w:rsid w:val="00614E04"/>
    <w:rsid w:val="00616E9A"/>
    <w:rsid w:val="00636304"/>
    <w:rsid w:val="006363E9"/>
    <w:rsid w:val="00636FEF"/>
    <w:rsid w:val="006417B4"/>
    <w:rsid w:val="00642707"/>
    <w:rsid w:val="006456F2"/>
    <w:rsid w:val="0066054B"/>
    <w:rsid w:val="00661F2E"/>
    <w:rsid w:val="00666F51"/>
    <w:rsid w:val="006674EF"/>
    <w:rsid w:val="0067048E"/>
    <w:rsid w:val="00672CEE"/>
    <w:rsid w:val="00673738"/>
    <w:rsid w:val="006772C1"/>
    <w:rsid w:val="0067787B"/>
    <w:rsid w:val="00680F8E"/>
    <w:rsid w:val="00691828"/>
    <w:rsid w:val="00697486"/>
    <w:rsid w:val="006A038B"/>
    <w:rsid w:val="006A1D16"/>
    <w:rsid w:val="006A3DB4"/>
    <w:rsid w:val="006A4663"/>
    <w:rsid w:val="006A4B62"/>
    <w:rsid w:val="006A7C40"/>
    <w:rsid w:val="006B1CBB"/>
    <w:rsid w:val="006B33C2"/>
    <w:rsid w:val="006B4125"/>
    <w:rsid w:val="006B6755"/>
    <w:rsid w:val="006B67C7"/>
    <w:rsid w:val="006C0258"/>
    <w:rsid w:val="006C1ECC"/>
    <w:rsid w:val="006C47BA"/>
    <w:rsid w:val="006D1E4B"/>
    <w:rsid w:val="006D3CB2"/>
    <w:rsid w:val="006D77F7"/>
    <w:rsid w:val="006E07A6"/>
    <w:rsid w:val="006E0899"/>
    <w:rsid w:val="006E0E70"/>
    <w:rsid w:val="006E2A89"/>
    <w:rsid w:val="006E7720"/>
    <w:rsid w:val="006E7CF2"/>
    <w:rsid w:val="006F06F1"/>
    <w:rsid w:val="006F0A2C"/>
    <w:rsid w:val="006F12FD"/>
    <w:rsid w:val="006F12FE"/>
    <w:rsid w:val="006F13DB"/>
    <w:rsid w:val="006F6CB3"/>
    <w:rsid w:val="007011B5"/>
    <w:rsid w:val="007039AE"/>
    <w:rsid w:val="00703E91"/>
    <w:rsid w:val="00710979"/>
    <w:rsid w:val="0071172C"/>
    <w:rsid w:val="00711E00"/>
    <w:rsid w:val="00715CD8"/>
    <w:rsid w:val="00721572"/>
    <w:rsid w:val="00721C4B"/>
    <w:rsid w:val="00723993"/>
    <w:rsid w:val="00726070"/>
    <w:rsid w:val="007341FF"/>
    <w:rsid w:val="00736394"/>
    <w:rsid w:val="007371D4"/>
    <w:rsid w:val="007373C4"/>
    <w:rsid w:val="00740F7D"/>
    <w:rsid w:val="007410E7"/>
    <w:rsid w:val="00744CC2"/>
    <w:rsid w:val="00746605"/>
    <w:rsid w:val="007466BA"/>
    <w:rsid w:val="007476DC"/>
    <w:rsid w:val="0075022C"/>
    <w:rsid w:val="007507D2"/>
    <w:rsid w:val="00754463"/>
    <w:rsid w:val="007545B3"/>
    <w:rsid w:val="00757C7D"/>
    <w:rsid w:val="00757D01"/>
    <w:rsid w:val="00763A87"/>
    <w:rsid w:val="00764C16"/>
    <w:rsid w:val="007657BC"/>
    <w:rsid w:val="00766861"/>
    <w:rsid w:val="00773EF0"/>
    <w:rsid w:val="00773F14"/>
    <w:rsid w:val="00776634"/>
    <w:rsid w:val="00776E46"/>
    <w:rsid w:val="0078019F"/>
    <w:rsid w:val="00783302"/>
    <w:rsid w:val="007842CC"/>
    <w:rsid w:val="0078522B"/>
    <w:rsid w:val="007857D0"/>
    <w:rsid w:val="00786183"/>
    <w:rsid w:val="0078725F"/>
    <w:rsid w:val="0079048F"/>
    <w:rsid w:val="00792CE4"/>
    <w:rsid w:val="0079410D"/>
    <w:rsid w:val="007947CC"/>
    <w:rsid w:val="0079502D"/>
    <w:rsid w:val="007958D6"/>
    <w:rsid w:val="00797FC5"/>
    <w:rsid w:val="007A0626"/>
    <w:rsid w:val="007A3DBD"/>
    <w:rsid w:val="007A4705"/>
    <w:rsid w:val="007A5D00"/>
    <w:rsid w:val="007A6AD7"/>
    <w:rsid w:val="007A6CC8"/>
    <w:rsid w:val="007B1629"/>
    <w:rsid w:val="007B63B0"/>
    <w:rsid w:val="007C082B"/>
    <w:rsid w:val="007C10D1"/>
    <w:rsid w:val="007D2756"/>
    <w:rsid w:val="007D6844"/>
    <w:rsid w:val="007D6AFC"/>
    <w:rsid w:val="007E5736"/>
    <w:rsid w:val="007F0AD0"/>
    <w:rsid w:val="007F1C7B"/>
    <w:rsid w:val="007F2A94"/>
    <w:rsid w:val="007F5314"/>
    <w:rsid w:val="007F6572"/>
    <w:rsid w:val="007F6918"/>
    <w:rsid w:val="007F6F1D"/>
    <w:rsid w:val="008059ED"/>
    <w:rsid w:val="0081039C"/>
    <w:rsid w:val="0081273C"/>
    <w:rsid w:val="00814703"/>
    <w:rsid w:val="00814D40"/>
    <w:rsid w:val="0081685B"/>
    <w:rsid w:val="008224C7"/>
    <w:rsid w:val="00831086"/>
    <w:rsid w:val="008318B3"/>
    <w:rsid w:val="00836A6E"/>
    <w:rsid w:val="0084261D"/>
    <w:rsid w:val="00844709"/>
    <w:rsid w:val="008453E4"/>
    <w:rsid w:val="008459B9"/>
    <w:rsid w:val="00846D95"/>
    <w:rsid w:val="0085107D"/>
    <w:rsid w:val="00852C8B"/>
    <w:rsid w:val="008546CC"/>
    <w:rsid w:val="00854AB7"/>
    <w:rsid w:val="00855278"/>
    <w:rsid w:val="0085546E"/>
    <w:rsid w:val="00856245"/>
    <w:rsid w:val="00856384"/>
    <w:rsid w:val="00856608"/>
    <w:rsid w:val="00856ED9"/>
    <w:rsid w:val="008630AF"/>
    <w:rsid w:val="00864216"/>
    <w:rsid w:val="00864AC2"/>
    <w:rsid w:val="0086770D"/>
    <w:rsid w:val="008711FE"/>
    <w:rsid w:val="008715D8"/>
    <w:rsid w:val="00875CFC"/>
    <w:rsid w:val="00877763"/>
    <w:rsid w:val="00880131"/>
    <w:rsid w:val="00881D10"/>
    <w:rsid w:val="008823FC"/>
    <w:rsid w:val="0088491A"/>
    <w:rsid w:val="008865DB"/>
    <w:rsid w:val="008A0068"/>
    <w:rsid w:val="008A08BC"/>
    <w:rsid w:val="008A0B23"/>
    <w:rsid w:val="008A0B57"/>
    <w:rsid w:val="008A1018"/>
    <w:rsid w:val="008A293C"/>
    <w:rsid w:val="008B350E"/>
    <w:rsid w:val="008B3956"/>
    <w:rsid w:val="008B3AF1"/>
    <w:rsid w:val="008B4968"/>
    <w:rsid w:val="008C3210"/>
    <w:rsid w:val="008C3EB5"/>
    <w:rsid w:val="008C499C"/>
    <w:rsid w:val="008C54B2"/>
    <w:rsid w:val="008C7AAA"/>
    <w:rsid w:val="008D0F61"/>
    <w:rsid w:val="008D3F70"/>
    <w:rsid w:val="008D77F9"/>
    <w:rsid w:val="008D7D5A"/>
    <w:rsid w:val="008E25FD"/>
    <w:rsid w:val="008E411C"/>
    <w:rsid w:val="008F0143"/>
    <w:rsid w:val="008F1771"/>
    <w:rsid w:val="008F2B68"/>
    <w:rsid w:val="008F3137"/>
    <w:rsid w:val="008F4182"/>
    <w:rsid w:val="008F4D02"/>
    <w:rsid w:val="008F50D3"/>
    <w:rsid w:val="008F56E4"/>
    <w:rsid w:val="008F61C4"/>
    <w:rsid w:val="008F71D4"/>
    <w:rsid w:val="00900BCB"/>
    <w:rsid w:val="00900D76"/>
    <w:rsid w:val="009065C1"/>
    <w:rsid w:val="009163A0"/>
    <w:rsid w:val="009171E7"/>
    <w:rsid w:val="009177C1"/>
    <w:rsid w:val="009178BD"/>
    <w:rsid w:val="00921FF2"/>
    <w:rsid w:val="009224C2"/>
    <w:rsid w:val="00923030"/>
    <w:rsid w:val="0092623B"/>
    <w:rsid w:val="009321AD"/>
    <w:rsid w:val="0093391B"/>
    <w:rsid w:val="009359B7"/>
    <w:rsid w:val="0093727E"/>
    <w:rsid w:val="00937FDD"/>
    <w:rsid w:val="009415EB"/>
    <w:rsid w:val="00944281"/>
    <w:rsid w:val="0094785B"/>
    <w:rsid w:val="00952974"/>
    <w:rsid w:val="00952EEB"/>
    <w:rsid w:val="00952F19"/>
    <w:rsid w:val="009534C1"/>
    <w:rsid w:val="00954432"/>
    <w:rsid w:val="00955D2C"/>
    <w:rsid w:val="009610A7"/>
    <w:rsid w:val="00972FB3"/>
    <w:rsid w:val="00974A7A"/>
    <w:rsid w:val="00975A50"/>
    <w:rsid w:val="0098066F"/>
    <w:rsid w:val="009846B5"/>
    <w:rsid w:val="009947D5"/>
    <w:rsid w:val="009949EB"/>
    <w:rsid w:val="00996605"/>
    <w:rsid w:val="0099724E"/>
    <w:rsid w:val="00997588"/>
    <w:rsid w:val="009A486A"/>
    <w:rsid w:val="009A5052"/>
    <w:rsid w:val="009A6D53"/>
    <w:rsid w:val="009B278C"/>
    <w:rsid w:val="009B4028"/>
    <w:rsid w:val="009B5FDD"/>
    <w:rsid w:val="009C1B71"/>
    <w:rsid w:val="009D04B0"/>
    <w:rsid w:val="009D2839"/>
    <w:rsid w:val="009D2D10"/>
    <w:rsid w:val="009D33B0"/>
    <w:rsid w:val="009D4F33"/>
    <w:rsid w:val="009E0D66"/>
    <w:rsid w:val="009E1535"/>
    <w:rsid w:val="009E2226"/>
    <w:rsid w:val="009E3101"/>
    <w:rsid w:val="009E6C2F"/>
    <w:rsid w:val="009F31FF"/>
    <w:rsid w:val="00A01660"/>
    <w:rsid w:val="00A02C9C"/>
    <w:rsid w:val="00A0323B"/>
    <w:rsid w:val="00A040A2"/>
    <w:rsid w:val="00A0642D"/>
    <w:rsid w:val="00A073EC"/>
    <w:rsid w:val="00A11A91"/>
    <w:rsid w:val="00A12640"/>
    <w:rsid w:val="00A1303E"/>
    <w:rsid w:val="00A153C8"/>
    <w:rsid w:val="00A162CE"/>
    <w:rsid w:val="00A200A0"/>
    <w:rsid w:val="00A22483"/>
    <w:rsid w:val="00A242E7"/>
    <w:rsid w:val="00A25144"/>
    <w:rsid w:val="00A27B73"/>
    <w:rsid w:val="00A330D2"/>
    <w:rsid w:val="00A33343"/>
    <w:rsid w:val="00A40C49"/>
    <w:rsid w:val="00A423B8"/>
    <w:rsid w:val="00A44A97"/>
    <w:rsid w:val="00A47A0C"/>
    <w:rsid w:val="00A5009A"/>
    <w:rsid w:val="00A513C4"/>
    <w:rsid w:val="00A52CE0"/>
    <w:rsid w:val="00A56756"/>
    <w:rsid w:val="00A6253D"/>
    <w:rsid w:val="00A633B8"/>
    <w:rsid w:val="00A6577E"/>
    <w:rsid w:val="00A724FC"/>
    <w:rsid w:val="00A72DDF"/>
    <w:rsid w:val="00A774C1"/>
    <w:rsid w:val="00A80105"/>
    <w:rsid w:val="00A8427D"/>
    <w:rsid w:val="00A84FA4"/>
    <w:rsid w:val="00A9262B"/>
    <w:rsid w:val="00A928D5"/>
    <w:rsid w:val="00A931CB"/>
    <w:rsid w:val="00A93C3C"/>
    <w:rsid w:val="00A96177"/>
    <w:rsid w:val="00A96B5B"/>
    <w:rsid w:val="00AA0874"/>
    <w:rsid w:val="00AA184F"/>
    <w:rsid w:val="00AA5F1C"/>
    <w:rsid w:val="00AA7244"/>
    <w:rsid w:val="00AA7644"/>
    <w:rsid w:val="00AA7711"/>
    <w:rsid w:val="00AB06E3"/>
    <w:rsid w:val="00AB2D84"/>
    <w:rsid w:val="00AB30BE"/>
    <w:rsid w:val="00AB47C0"/>
    <w:rsid w:val="00AB62EB"/>
    <w:rsid w:val="00AB7042"/>
    <w:rsid w:val="00AC4EE0"/>
    <w:rsid w:val="00AC59A8"/>
    <w:rsid w:val="00AC5B48"/>
    <w:rsid w:val="00AC5F52"/>
    <w:rsid w:val="00AD006D"/>
    <w:rsid w:val="00AD0FA6"/>
    <w:rsid w:val="00AD22C2"/>
    <w:rsid w:val="00AE0A06"/>
    <w:rsid w:val="00AE2B43"/>
    <w:rsid w:val="00AE3115"/>
    <w:rsid w:val="00AE3272"/>
    <w:rsid w:val="00AE4113"/>
    <w:rsid w:val="00AE4B31"/>
    <w:rsid w:val="00AE53F6"/>
    <w:rsid w:val="00AF451F"/>
    <w:rsid w:val="00AF4D50"/>
    <w:rsid w:val="00B05231"/>
    <w:rsid w:val="00B0530D"/>
    <w:rsid w:val="00B05A0A"/>
    <w:rsid w:val="00B06B2C"/>
    <w:rsid w:val="00B2568C"/>
    <w:rsid w:val="00B26F46"/>
    <w:rsid w:val="00B35857"/>
    <w:rsid w:val="00B414D4"/>
    <w:rsid w:val="00B4365A"/>
    <w:rsid w:val="00B44379"/>
    <w:rsid w:val="00B4503C"/>
    <w:rsid w:val="00B527E4"/>
    <w:rsid w:val="00B537F8"/>
    <w:rsid w:val="00B53FDD"/>
    <w:rsid w:val="00B5462A"/>
    <w:rsid w:val="00B57CB7"/>
    <w:rsid w:val="00B60445"/>
    <w:rsid w:val="00B638C4"/>
    <w:rsid w:val="00B652CD"/>
    <w:rsid w:val="00B66702"/>
    <w:rsid w:val="00B66DEC"/>
    <w:rsid w:val="00B72562"/>
    <w:rsid w:val="00B72E92"/>
    <w:rsid w:val="00B73591"/>
    <w:rsid w:val="00B77AA9"/>
    <w:rsid w:val="00B81037"/>
    <w:rsid w:val="00B822D0"/>
    <w:rsid w:val="00B82612"/>
    <w:rsid w:val="00B837EF"/>
    <w:rsid w:val="00B83BF4"/>
    <w:rsid w:val="00B84B9C"/>
    <w:rsid w:val="00B90EFC"/>
    <w:rsid w:val="00B95215"/>
    <w:rsid w:val="00B95ACB"/>
    <w:rsid w:val="00B967BE"/>
    <w:rsid w:val="00B96AD8"/>
    <w:rsid w:val="00B97037"/>
    <w:rsid w:val="00B97138"/>
    <w:rsid w:val="00BA06FE"/>
    <w:rsid w:val="00BA25DA"/>
    <w:rsid w:val="00BA2EBE"/>
    <w:rsid w:val="00BA4059"/>
    <w:rsid w:val="00BA508A"/>
    <w:rsid w:val="00BA51A7"/>
    <w:rsid w:val="00BB0EF4"/>
    <w:rsid w:val="00BB30C4"/>
    <w:rsid w:val="00BB4451"/>
    <w:rsid w:val="00BB4C23"/>
    <w:rsid w:val="00BB70AF"/>
    <w:rsid w:val="00BC136F"/>
    <w:rsid w:val="00BC348A"/>
    <w:rsid w:val="00BC4C21"/>
    <w:rsid w:val="00BC75D5"/>
    <w:rsid w:val="00BC7CA7"/>
    <w:rsid w:val="00BD2E1D"/>
    <w:rsid w:val="00BD6725"/>
    <w:rsid w:val="00BE282A"/>
    <w:rsid w:val="00BE35A9"/>
    <w:rsid w:val="00BE5218"/>
    <w:rsid w:val="00BE5939"/>
    <w:rsid w:val="00BE6F5F"/>
    <w:rsid w:val="00BE77C2"/>
    <w:rsid w:val="00BF28C4"/>
    <w:rsid w:val="00BF6C76"/>
    <w:rsid w:val="00BF6CA2"/>
    <w:rsid w:val="00BF747C"/>
    <w:rsid w:val="00C00111"/>
    <w:rsid w:val="00C10633"/>
    <w:rsid w:val="00C10FFB"/>
    <w:rsid w:val="00C12867"/>
    <w:rsid w:val="00C12A21"/>
    <w:rsid w:val="00C14579"/>
    <w:rsid w:val="00C146AB"/>
    <w:rsid w:val="00C15464"/>
    <w:rsid w:val="00C17520"/>
    <w:rsid w:val="00C208A6"/>
    <w:rsid w:val="00C20DD3"/>
    <w:rsid w:val="00C25BE7"/>
    <w:rsid w:val="00C26149"/>
    <w:rsid w:val="00C26DE0"/>
    <w:rsid w:val="00C27469"/>
    <w:rsid w:val="00C30B57"/>
    <w:rsid w:val="00C32882"/>
    <w:rsid w:val="00C336D5"/>
    <w:rsid w:val="00C421E7"/>
    <w:rsid w:val="00C43EF3"/>
    <w:rsid w:val="00C51CA0"/>
    <w:rsid w:val="00C53C89"/>
    <w:rsid w:val="00C5602C"/>
    <w:rsid w:val="00C57905"/>
    <w:rsid w:val="00C613AC"/>
    <w:rsid w:val="00C63249"/>
    <w:rsid w:val="00C63272"/>
    <w:rsid w:val="00C64CEC"/>
    <w:rsid w:val="00C66C86"/>
    <w:rsid w:val="00C70057"/>
    <w:rsid w:val="00C708AD"/>
    <w:rsid w:val="00C71F67"/>
    <w:rsid w:val="00C726FE"/>
    <w:rsid w:val="00C7334D"/>
    <w:rsid w:val="00C77FC8"/>
    <w:rsid w:val="00C875F6"/>
    <w:rsid w:val="00C906E9"/>
    <w:rsid w:val="00C90BFD"/>
    <w:rsid w:val="00C9425A"/>
    <w:rsid w:val="00C96525"/>
    <w:rsid w:val="00C97E12"/>
    <w:rsid w:val="00CA1659"/>
    <w:rsid w:val="00CA613E"/>
    <w:rsid w:val="00CA7072"/>
    <w:rsid w:val="00CB276B"/>
    <w:rsid w:val="00CB6476"/>
    <w:rsid w:val="00CB725C"/>
    <w:rsid w:val="00CB7852"/>
    <w:rsid w:val="00CC0026"/>
    <w:rsid w:val="00CC063A"/>
    <w:rsid w:val="00CC10F2"/>
    <w:rsid w:val="00CC292B"/>
    <w:rsid w:val="00CC39C1"/>
    <w:rsid w:val="00CC48C9"/>
    <w:rsid w:val="00CC512C"/>
    <w:rsid w:val="00CD1CCF"/>
    <w:rsid w:val="00CD5992"/>
    <w:rsid w:val="00CD6293"/>
    <w:rsid w:val="00CD768B"/>
    <w:rsid w:val="00CE0CFF"/>
    <w:rsid w:val="00CE0EE8"/>
    <w:rsid w:val="00CE1A92"/>
    <w:rsid w:val="00CE5331"/>
    <w:rsid w:val="00CE5CB2"/>
    <w:rsid w:val="00CE6B3A"/>
    <w:rsid w:val="00CF0965"/>
    <w:rsid w:val="00CF1A19"/>
    <w:rsid w:val="00CF1D69"/>
    <w:rsid w:val="00CF2853"/>
    <w:rsid w:val="00CF2887"/>
    <w:rsid w:val="00CF2BF4"/>
    <w:rsid w:val="00CF5D49"/>
    <w:rsid w:val="00D01C9B"/>
    <w:rsid w:val="00D05B99"/>
    <w:rsid w:val="00D104AB"/>
    <w:rsid w:val="00D1186A"/>
    <w:rsid w:val="00D14BBE"/>
    <w:rsid w:val="00D163D4"/>
    <w:rsid w:val="00D17172"/>
    <w:rsid w:val="00D179E6"/>
    <w:rsid w:val="00D226DD"/>
    <w:rsid w:val="00D23710"/>
    <w:rsid w:val="00D24B6E"/>
    <w:rsid w:val="00D25BBF"/>
    <w:rsid w:val="00D26F2C"/>
    <w:rsid w:val="00D301C0"/>
    <w:rsid w:val="00D32176"/>
    <w:rsid w:val="00D348CD"/>
    <w:rsid w:val="00D37BA6"/>
    <w:rsid w:val="00D408C5"/>
    <w:rsid w:val="00D41753"/>
    <w:rsid w:val="00D42565"/>
    <w:rsid w:val="00D44F03"/>
    <w:rsid w:val="00D45032"/>
    <w:rsid w:val="00D45545"/>
    <w:rsid w:val="00D4631E"/>
    <w:rsid w:val="00D46DEE"/>
    <w:rsid w:val="00D47181"/>
    <w:rsid w:val="00D5003E"/>
    <w:rsid w:val="00D5529F"/>
    <w:rsid w:val="00D5645B"/>
    <w:rsid w:val="00D65C6F"/>
    <w:rsid w:val="00D65DC2"/>
    <w:rsid w:val="00D6773D"/>
    <w:rsid w:val="00D72FFF"/>
    <w:rsid w:val="00D76B2C"/>
    <w:rsid w:val="00D76D5F"/>
    <w:rsid w:val="00D80BFD"/>
    <w:rsid w:val="00D822E7"/>
    <w:rsid w:val="00D8597D"/>
    <w:rsid w:val="00D86D61"/>
    <w:rsid w:val="00D87500"/>
    <w:rsid w:val="00D87A03"/>
    <w:rsid w:val="00D90892"/>
    <w:rsid w:val="00D91496"/>
    <w:rsid w:val="00D91E69"/>
    <w:rsid w:val="00D94BC8"/>
    <w:rsid w:val="00D94C4C"/>
    <w:rsid w:val="00D96EB5"/>
    <w:rsid w:val="00DB112D"/>
    <w:rsid w:val="00DB42F5"/>
    <w:rsid w:val="00DB4F39"/>
    <w:rsid w:val="00DB6955"/>
    <w:rsid w:val="00DC0A76"/>
    <w:rsid w:val="00DC1956"/>
    <w:rsid w:val="00DC319A"/>
    <w:rsid w:val="00DC5578"/>
    <w:rsid w:val="00DC7A24"/>
    <w:rsid w:val="00DC7B94"/>
    <w:rsid w:val="00DD019E"/>
    <w:rsid w:val="00DD0D12"/>
    <w:rsid w:val="00DD0E76"/>
    <w:rsid w:val="00DD20DC"/>
    <w:rsid w:val="00DD53C2"/>
    <w:rsid w:val="00DD6B9F"/>
    <w:rsid w:val="00DE4738"/>
    <w:rsid w:val="00DF7626"/>
    <w:rsid w:val="00E00564"/>
    <w:rsid w:val="00E039F6"/>
    <w:rsid w:val="00E03D96"/>
    <w:rsid w:val="00E05E23"/>
    <w:rsid w:val="00E07AF6"/>
    <w:rsid w:val="00E11EFD"/>
    <w:rsid w:val="00E13B28"/>
    <w:rsid w:val="00E14091"/>
    <w:rsid w:val="00E14E0E"/>
    <w:rsid w:val="00E24B8E"/>
    <w:rsid w:val="00E2527C"/>
    <w:rsid w:val="00E345A9"/>
    <w:rsid w:val="00E403B8"/>
    <w:rsid w:val="00E42FA9"/>
    <w:rsid w:val="00E43542"/>
    <w:rsid w:val="00E44729"/>
    <w:rsid w:val="00E4480D"/>
    <w:rsid w:val="00E44D8C"/>
    <w:rsid w:val="00E45D52"/>
    <w:rsid w:val="00E47963"/>
    <w:rsid w:val="00E47EAB"/>
    <w:rsid w:val="00E5261C"/>
    <w:rsid w:val="00E527D6"/>
    <w:rsid w:val="00E61712"/>
    <w:rsid w:val="00E62656"/>
    <w:rsid w:val="00E66E4E"/>
    <w:rsid w:val="00E67665"/>
    <w:rsid w:val="00E75314"/>
    <w:rsid w:val="00E80A2B"/>
    <w:rsid w:val="00E81846"/>
    <w:rsid w:val="00E8272B"/>
    <w:rsid w:val="00E8468D"/>
    <w:rsid w:val="00E84946"/>
    <w:rsid w:val="00E855F0"/>
    <w:rsid w:val="00E87A9C"/>
    <w:rsid w:val="00E935A8"/>
    <w:rsid w:val="00E9746B"/>
    <w:rsid w:val="00EA2C1A"/>
    <w:rsid w:val="00EA2EDF"/>
    <w:rsid w:val="00EA489A"/>
    <w:rsid w:val="00EA6B99"/>
    <w:rsid w:val="00EA7303"/>
    <w:rsid w:val="00EC0050"/>
    <w:rsid w:val="00EC11A1"/>
    <w:rsid w:val="00EC4796"/>
    <w:rsid w:val="00EC7032"/>
    <w:rsid w:val="00ED01D1"/>
    <w:rsid w:val="00ED55AD"/>
    <w:rsid w:val="00ED5CE9"/>
    <w:rsid w:val="00ED62DB"/>
    <w:rsid w:val="00EE00E7"/>
    <w:rsid w:val="00EE35E4"/>
    <w:rsid w:val="00EE68D9"/>
    <w:rsid w:val="00EF2151"/>
    <w:rsid w:val="00EF34AE"/>
    <w:rsid w:val="00EF3629"/>
    <w:rsid w:val="00F02CEF"/>
    <w:rsid w:val="00F04540"/>
    <w:rsid w:val="00F115C8"/>
    <w:rsid w:val="00F121EC"/>
    <w:rsid w:val="00F1547C"/>
    <w:rsid w:val="00F166B9"/>
    <w:rsid w:val="00F21FEA"/>
    <w:rsid w:val="00F22998"/>
    <w:rsid w:val="00F22EF2"/>
    <w:rsid w:val="00F246F9"/>
    <w:rsid w:val="00F25183"/>
    <w:rsid w:val="00F26AA4"/>
    <w:rsid w:val="00F27E62"/>
    <w:rsid w:val="00F31C6E"/>
    <w:rsid w:val="00F323F0"/>
    <w:rsid w:val="00F327FE"/>
    <w:rsid w:val="00F33169"/>
    <w:rsid w:val="00F37EFB"/>
    <w:rsid w:val="00F37F41"/>
    <w:rsid w:val="00F42B32"/>
    <w:rsid w:val="00F447A3"/>
    <w:rsid w:val="00F45493"/>
    <w:rsid w:val="00F502E5"/>
    <w:rsid w:val="00F57B22"/>
    <w:rsid w:val="00F6122B"/>
    <w:rsid w:val="00F62608"/>
    <w:rsid w:val="00F644D5"/>
    <w:rsid w:val="00F6510F"/>
    <w:rsid w:val="00F6606C"/>
    <w:rsid w:val="00F7158B"/>
    <w:rsid w:val="00F7218E"/>
    <w:rsid w:val="00F751E2"/>
    <w:rsid w:val="00F75290"/>
    <w:rsid w:val="00F7591D"/>
    <w:rsid w:val="00F80879"/>
    <w:rsid w:val="00F81300"/>
    <w:rsid w:val="00F826F6"/>
    <w:rsid w:val="00F834FB"/>
    <w:rsid w:val="00F83881"/>
    <w:rsid w:val="00F862EB"/>
    <w:rsid w:val="00F870C6"/>
    <w:rsid w:val="00F91509"/>
    <w:rsid w:val="00F916F2"/>
    <w:rsid w:val="00F9296C"/>
    <w:rsid w:val="00F934EC"/>
    <w:rsid w:val="00F94460"/>
    <w:rsid w:val="00F95D9A"/>
    <w:rsid w:val="00F96854"/>
    <w:rsid w:val="00F974C9"/>
    <w:rsid w:val="00FA1AEE"/>
    <w:rsid w:val="00FA2DB7"/>
    <w:rsid w:val="00FA59F2"/>
    <w:rsid w:val="00FA5EBB"/>
    <w:rsid w:val="00FA61D6"/>
    <w:rsid w:val="00FA639E"/>
    <w:rsid w:val="00FA749C"/>
    <w:rsid w:val="00FB0D85"/>
    <w:rsid w:val="00FB19A2"/>
    <w:rsid w:val="00FB42ED"/>
    <w:rsid w:val="00FC0030"/>
    <w:rsid w:val="00FC29E1"/>
    <w:rsid w:val="00FC2A93"/>
    <w:rsid w:val="00FC361C"/>
    <w:rsid w:val="00FC432C"/>
    <w:rsid w:val="00FD0FA2"/>
    <w:rsid w:val="00FD2FFE"/>
    <w:rsid w:val="00FD3340"/>
    <w:rsid w:val="00FD3DFA"/>
    <w:rsid w:val="00FD4556"/>
    <w:rsid w:val="00FD6EEB"/>
    <w:rsid w:val="00FE2067"/>
    <w:rsid w:val="00FF28CD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08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216069"/>
    <w:rsid w:val="002B1BE1"/>
    <w:rsid w:val="003567F1"/>
    <w:rsid w:val="00363AC6"/>
    <w:rsid w:val="00386C6D"/>
    <w:rsid w:val="00453AE0"/>
    <w:rsid w:val="004710A2"/>
    <w:rsid w:val="004C2F6C"/>
    <w:rsid w:val="004F2CAE"/>
    <w:rsid w:val="005558EF"/>
    <w:rsid w:val="0057544C"/>
    <w:rsid w:val="00586356"/>
    <w:rsid w:val="005D20F4"/>
    <w:rsid w:val="006A02E8"/>
    <w:rsid w:val="00753073"/>
    <w:rsid w:val="00786991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34616"/>
    <w:rsid w:val="00B415A9"/>
    <w:rsid w:val="00BB179A"/>
    <w:rsid w:val="00C3293E"/>
    <w:rsid w:val="00C9451F"/>
    <w:rsid w:val="00CD0D95"/>
    <w:rsid w:val="00CE5627"/>
    <w:rsid w:val="00E5500C"/>
    <w:rsid w:val="00EB0410"/>
    <w:rsid w:val="00F044B7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  <w:style w:type="paragraph" w:customStyle="1" w:styleId="710EFBA4C8AD44288DF54EC9BEC1C19C">
    <w:name w:val="710EFBA4C8AD44288DF54EC9BEC1C19C"/>
    <w:rsid w:val="00C9451F"/>
    <w:pPr>
      <w:spacing w:after="160" w:line="259" w:lineRule="auto"/>
    </w:pPr>
  </w:style>
  <w:style w:type="paragraph" w:customStyle="1" w:styleId="0DB6B56998534123B29E480E6D7883C9">
    <w:name w:val="0DB6B56998534123B29E480E6D7883C9"/>
    <w:rsid w:val="00C9451F"/>
    <w:pPr>
      <w:spacing w:after="160" w:line="259" w:lineRule="auto"/>
    </w:pPr>
  </w:style>
  <w:style w:type="paragraph" w:customStyle="1" w:styleId="544EA93254954FDBBA5681DB04E9ADAF">
    <w:name w:val="544EA93254954FDBBA5681DB04E9ADAF"/>
    <w:rsid w:val="00B346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2022-03-14T00:00:00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66514D5147D40BE2AAE0788BB151A" ma:contentTypeVersion="14" ma:contentTypeDescription="Create a new document." ma:contentTypeScope="" ma:versionID="7232f08f8d9b87ccbd68fe6cc53fd857">
  <xsd:schema xmlns:xsd="http://www.w3.org/2001/XMLSchema" xmlns:xs="http://www.w3.org/2001/XMLSchema" xmlns:p="http://schemas.microsoft.com/office/2006/metadata/properties" xmlns:ns3="d7efb7fa-3d39-4fca-ba38-4aa0c2d57f3c" xmlns:ns4="367cc547-e619-4b32-8985-6761c7fc06f0" targetNamespace="http://schemas.microsoft.com/office/2006/metadata/properties" ma:root="true" ma:fieldsID="307474370c2a85b49e4c746217adb398" ns3:_="" ns4:_="">
    <xsd:import namespace="d7efb7fa-3d39-4fca-ba38-4aa0c2d57f3c"/>
    <xsd:import namespace="367cc547-e619-4b32-8985-6761c7fc06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b7fa-3d39-4fca-ba38-4aa0c2d57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c547-e619-4b32-8985-6761c7fc0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FE34E-B6A5-4772-A4B5-5A2EF48F0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fb7fa-3d39-4fca-ba38-4aa0c2d57f3c"/>
    <ds:schemaRef ds:uri="367cc547-e619-4b32-8985-6761c7fc0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D9A75-4F20-4BA3-B45B-E9CDDB3CA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8CB947-420A-4D45-883C-4F079DEC6CE2}">
  <ds:schemaRefs>
    <ds:schemaRef ds:uri="http://purl.org/dc/dcmitype/"/>
    <ds:schemaRef ds:uri="http://schemas.microsoft.com/office/2006/documentManagement/types"/>
    <ds:schemaRef ds:uri="d7efb7fa-3d39-4fca-ba38-4aa0c2d57f3c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67cc547-e619-4b32-8985-6761c7fc06f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118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43</cp:revision>
  <cp:lastPrinted>2018-11-12T15:48:00Z</cp:lastPrinted>
  <dcterms:created xsi:type="dcterms:W3CDTF">2022-03-14T22:58:00Z</dcterms:created>
  <dcterms:modified xsi:type="dcterms:W3CDTF">2022-03-22T16:00:00Z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ContentTypeId">
    <vt:lpwstr>0x010100C9366514D5147D40BE2AAE0788BB151A</vt:lpwstr>
  </property>
</Properties>
</file>