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7DE01B17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243CB6F" w14:textId="7777777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AD006D">
              <w:t>May 6</w:t>
            </w:r>
            <w:r w:rsidR="0059714C">
              <w:t>, 2018</w:t>
            </w:r>
          </w:p>
        </w:tc>
      </w:tr>
      <w:tr w:rsidR="006E0E70" w14:paraId="1E41D662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8-05-06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197C4349" w14:textId="77777777" w:rsidR="006E0E70" w:rsidRDefault="00FC29E1">
                <w:pPr>
                  <w:pStyle w:val="BodyCopy"/>
                </w:pPr>
                <w:r>
                  <w:t>5.6.2018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F2E10B9" w14:textId="77777777" w:rsidR="006E0E70" w:rsidRDefault="0059714C" w:rsidP="00B527E4">
            <w:pPr>
              <w:pStyle w:val="BodyCopy"/>
            </w:pPr>
            <w:r>
              <w:rPr>
                <w:spacing w:val="0"/>
              </w:rPr>
              <w:t>Following the AGM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54474CE" w14:textId="77777777" w:rsidR="006E0E70" w:rsidRDefault="0059714C" w:rsidP="00B527E4">
            <w:pPr>
              <w:pStyle w:val="BodyCopy"/>
            </w:pPr>
            <w:r>
              <w:rPr>
                <w:spacing w:val="0"/>
              </w:rPr>
              <w:t>MCC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4B6A61F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CA3562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6ECAE5" w14:textId="77777777" w:rsidR="006E0E70" w:rsidRDefault="00AD006D">
            <w:pPr>
              <w:pStyle w:val="BodyCopy"/>
            </w:pPr>
            <w:r>
              <w:t>7:00</w:t>
            </w:r>
            <w:r w:rsidR="0059714C">
              <w:t xml:space="preserve"> pm</w:t>
            </w:r>
          </w:p>
        </w:tc>
      </w:tr>
      <w:tr w:rsidR="006E0E70" w14:paraId="42A0182A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3C67F1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6C5906" w14:textId="77777777" w:rsidR="006E0E70" w:rsidRDefault="00AD006D" w:rsidP="00575B11">
            <w:pPr>
              <w:pStyle w:val="BodyCopy"/>
            </w:pPr>
            <w:proofErr w:type="spellStart"/>
            <w:r>
              <w:t>Dantin</w:t>
            </w:r>
            <w:proofErr w:type="spellEnd"/>
            <w:r>
              <w:t>, Darla</w:t>
            </w:r>
            <w:r w:rsidR="00AB2D84">
              <w:t>, Steve,  Nat, Ang</w:t>
            </w:r>
            <w:r w:rsidR="0059714C">
              <w:t>. P., Ang. T.,</w:t>
            </w:r>
            <w:r w:rsidR="00AB2D84">
              <w:t xml:space="preserve"> </w:t>
            </w:r>
            <w:r w:rsidR="0059714C">
              <w:t xml:space="preserve"> Morgan, Rich, Scott, </w:t>
            </w:r>
            <w:r>
              <w:t>Katie, Ryan</w:t>
            </w:r>
            <w:r w:rsidR="00575B11">
              <w:t>, Tyler</w:t>
            </w:r>
            <w:r>
              <w:t>,</w:t>
            </w:r>
            <w:r w:rsidR="0035366C">
              <w:t xml:space="preserve"> Jarrett</w:t>
            </w:r>
          </w:p>
        </w:tc>
      </w:tr>
      <w:tr w:rsidR="006E0E70" w14:paraId="4D5DB537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CBED0F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521E35" w14:textId="77777777" w:rsidR="006E0E70" w:rsidRDefault="0059714C" w:rsidP="00575B11">
            <w:pPr>
              <w:pStyle w:val="BodyCopy"/>
            </w:pPr>
            <w:r>
              <w:t>Garrett</w:t>
            </w:r>
            <w:r w:rsidR="005B2CCF">
              <w:t xml:space="preserve">, </w:t>
            </w:r>
            <w:r w:rsidR="00AD006D">
              <w:t>JoAnn, Pam,  Mel, Brent</w:t>
            </w:r>
          </w:p>
        </w:tc>
      </w:tr>
      <w:tr w:rsidR="001F25F8" w14:paraId="5789AC38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FDD048" w14:textId="77777777" w:rsidR="001F25F8" w:rsidRDefault="001F25F8" w:rsidP="001F25F8">
            <w:pPr>
              <w:pStyle w:val="BodyCopy"/>
            </w:pPr>
            <w:r>
              <w:t>Approval of Minutes from Apr 12,  2018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2C10B5" w14:textId="7777777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>
              <w:rPr>
                <w:u w:val="single"/>
              </w:rPr>
              <w:t xml:space="preserve">Angie   </w:t>
            </w:r>
            <w:r>
              <w:t xml:space="preserve">  Seconded: </w:t>
            </w:r>
            <w:r>
              <w:rPr>
                <w:u w:val="single"/>
              </w:rPr>
              <w:t xml:space="preserve">Darla  </w:t>
            </w:r>
            <w:r>
              <w:t xml:space="preserve"> No opposed   </w:t>
            </w:r>
            <w:r>
              <w:rPr>
                <w:u w:val="single"/>
              </w:rPr>
              <w:t xml:space="preserve">     no    </w:t>
            </w:r>
            <w:r>
              <w:t xml:space="preserve"> </w:t>
            </w:r>
            <w:proofErr w:type="spellStart"/>
            <w:r>
              <w:t>Carried</w:t>
            </w:r>
            <w:r>
              <w:rPr>
                <w:u w:val="single"/>
              </w:rPr>
              <w:t>__yes</w:t>
            </w:r>
            <w:proofErr w:type="spellEnd"/>
            <w:r>
              <w:rPr>
                <w:u w:val="single"/>
              </w:rPr>
              <w:t>___</w:t>
            </w:r>
          </w:p>
        </w:tc>
      </w:tr>
      <w:tr w:rsidR="001F25F8" w14:paraId="6CCA1C15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A0D096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6EE814" w14:textId="77777777" w:rsidR="001F25F8" w:rsidRDefault="001F25F8" w:rsidP="00575B11">
            <w:pPr>
              <w:pStyle w:val="BodyCopy"/>
            </w:pPr>
          </w:p>
        </w:tc>
      </w:tr>
      <w:tr w:rsidR="006E0E70" w14:paraId="58B0C379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0A44326" w14:textId="77777777" w:rsidR="006E0E70" w:rsidRDefault="007066CD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2A883AC1" w14:textId="77777777" w:rsidTr="00AD006D">
        <w:trPr>
          <w:trHeight w:hRule="exact" w:val="112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47DB6B" w14:textId="77777777" w:rsidR="00C10633" w:rsidRDefault="00AD006D">
            <w:pPr>
              <w:pStyle w:val="BodyCopy"/>
            </w:pPr>
            <w:r>
              <w:t>Development Rep</w:t>
            </w:r>
          </w:p>
          <w:p w14:paraId="2FB93EE9" w14:textId="77777777" w:rsidR="00AD006D" w:rsidRDefault="00AD006D" w:rsidP="00AD006D">
            <w:pPr>
              <w:pStyle w:val="BodyCopy"/>
              <w:numPr>
                <w:ilvl w:val="0"/>
                <w:numId w:val="8"/>
              </w:numPr>
            </w:pPr>
            <w:r>
              <w:t>Tyler Sloan will fill this role.</w:t>
            </w:r>
          </w:p>
          <w:p w14:paraId="70AF3C78" w14:textId="77777777" w:rsidR="00AD006D" w:rsidRDefault="00AD006D" w:rsidP="00AD006D">
            <w:pPr>
              <w:pStyle w:val="BodyCopy"/>
              <w:numPr>
                <w:ilvl w:val="0"/>
                <w:numId w:val="8"/>
              </w:numPr>
            </w:pPr>
            <w:r>
              <w:t>Steve: Moves to bring Ty on as development rep. M/S Steve / Katie</w:t>
            </w:r>
          </w:p>
          <w:p w14:paraId="0DAFC0E8" w14:textId="77777777" w:rsidR="00AD006D" w:rsidRDefault="00AD006D" w:rsidP="00AD006D">
            <w:pPr>
              <w:pStyle w:val="BodyCopy"/>
              <w:numPr>
                <w:ilvl w:val="0"/>
                <w:numId w:val="8"/>
              </w:numPr>
            </w:pPr>
            <w:r>
              <w:t>He will work with Shawn Dias on PV board.</w:t>
            </w:r>
          </w:p>
        </w:tc>
      </w:tr>
      <w:tr w:rsidR="00C10633" w14:paraId="27386A80" w14:textId="77777777" w:rsidTr="0081685B">
        <w:trPr>
          <w:trHeight w:hRule="exact" w:val="98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42D9FA" w14:textId="77777777" w:rsidR="00EF2151" w:rsidRDefault="00AD006D">
            <w:pPr>
              <w:pStyle w:val="BodyCopy"/>
            </w:pPr>
            <w:r>
              <w:t>Signing Authority</w:t>
            </w:r>
            <w:r w:rsidR="0014423B">
              <w:t>:</w:t>
            </w:r>
          </w:p>
          <w:p w14:paraId="6AB119D2" w14:textId="77777777" w:rsidR="00AD006D" w:rsidRDefault="00AD006D" w:rsidP="00AD006D">
            <w:pPr>
              <w:pStyle w:val="BodyCopy"/>
              <w:numPr>
                <w:ilvl w:val="0"/>
                <w:numId w:val="5"/>
              </w:numPr>
            </w:pPr>
            <w:r>
              <w:t>Mel needs to go to CIBC and sign before Rich can be signed on.</w:t>
            </w:r>
          </w:p>
        </w:tc>
      </w:tr>
      <w:tr w:rsidR="00AD006D" w14:paraId="4B76205E" w14:textId="77777777" w:rsidTr="0081685B">
        <w:trPr>
          <w:trHeight w:hRule="exact" w:val="8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5A88D7" w14:textId="77777777" w:rsidR="00AD006D" w:rsidRDefault="00AD006D">
            <w:pPr>
              <w:pStyle w:val="BodyCopy"/>
            </w:pPr>
            <w:r>
              <w:t>Website:</w:t>
            </w:r>
          </w:p>
          <w:p w14:paraId="3E407FDD" w14:textId="77777777" w:rsidR="00AD006D" w:rsidRDefault="00AD006D" w:rsidP="00AD006D">
            <w:pPr>
              <w:pStyle w:val="BodyCopy"/>
              <w:numPr>
                <w:ilvl w:val="0"/>
                <w:numId w:val="5"/>
              </w:numPr>
            </w:pPr>
            <w:r>
              <w:t>Ryan has updated website with new exec. members</w:t>
            </w:r>
          </w:p>
        </w:tc>
      </w:tr>
      <w:tr w:rsidR="00AD006D" w14:paraId="4BB76D5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DC4A33F" w14:textId="77777777" w:rsidR="00AD006D" w:rsidRDefault="007066CD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C10633" w14:paraId="7B8D163D" w14:textId="77777777" w:rsidTr="0081685B">
        <w:trPr>
          <w:trHeight w:hRule="exact" w:val="34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EAB16B" w14:textId="77777777" w:rsidR="00C10633" w:rsidRDefault="00AD006D">
            <w:pPr>
              <w:pStyle w:val="BodyCopy"/>
            </w:pPr>
            <w:r>
              <w:t>Fees:</w:t>
            </w:r>
          </w:p>
          <w:p w14:paraId="04A537A8" w14:textId="77777777" w:rsidR="00AD006D" w:rsidRDefault="00AD006D" w:rsidP="00AD006D">
            <w:pPr>
              <w:pStyle w:val="BodyCopy"/>
              <w:numPr>
                <w:ilvl w:val="0"/>
                <w:numId w:val="5"/>
              </w:numPr>
            </w:pPr>
            <w:r>
              <w:t>Tournaments</w:t>
            </w:r>
          </w:p>
          <w:p w14:paraId="5154DD14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>Rates : Pre</w:t>
            </w:r>
            <w:r w:rsidR="008A0068">
              <w:t>-</w:t>
            </w:r>
            <w:r>
              <w:t>novice would less to $200 if it goes to 2 games, but rest is same.</w:t>
            </w:r>
          </w:p>
          <w:p w14:paraId="3FB2392F" w14:textId="77777777" w:rsidR="00AD006D" w:rsidRDefault="00AD006D" w:rsidP="00AD006D">
            <w:pPr>
              <w:pStyle w:val="BodyCopy"/>
              <w:numPr>
                <w:ilvl w:val="0"/>
                <w:numId w:val="5"/>
              </w:numPr>
            </w:pPr>
            <w:r>
              <w:t>Conditioning Camp</w:t>
            </w:r>
          </w:p>
          <w:p w14:paraId="33488FA6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>$35 per player for 2018-2019 season.</w:t>
            </w:r>
          </w:p>
          <w:p w14:paraId="01BBA967" w14:textId="77777777" w:rsidR="00AD006D" w:rsidRDefault="00AD006D" w:rsidP="00AD006D">
            <w:pPr>
              <w:pStyle w:val="BodyCopy"/>
              <w:numPr>
                <w:ilvl w:val="0"/>
                <w:numId w:val="5"/>
              </w:numPr>
            </w:pPr>
            <w:r>
              <w:t>Referees / Time Keepers</w:t>
            </w:r>
          </w:p>
          <w:p w14:paraId="175E7C95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 xml:space="preserve">Our rates are close to Winkler’s. </w:t>
            </w:r>
          </w:p>
          <w:p w14:paraId="1EDE2165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>Mentors cost approx. $2000 last year.</w:t>
            </w:r>
          </w:p>
          <w:p w14:paraId="4AB3F230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 xml:space="preserve">No mentors for novice this year, only atom. </w:t>
            </w:r>
          </w:p>
          <w:p w14:paraId="745EF4C0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>Cost stays as is.</w:t>
            </w:r>
          </w:p>
          <w:p w14:paraId="79E0575E" w14:textId="77777777" w:rsidR="00AD006D" w:rsidRDefault="00AD006D" w:rsidP="00AD006D">
            <w:pPr>
              <w:pStyle w:val="BodyCopy"/>
              <w:numPr>
                <w:ilvl w:val="0"/>
                <w:numId w:val="5"/>
              </w:numPr>
            </w:pPr>
            <w:r>
              <w:t>Concession Wage</w:t>
            </w:r>
          </w:p>
          <w:p w14:paraId="2E84A776" w14:textId="77777777" w:rsidR="0081685B" w:rsidRDefault="008A0068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 xml:space="preserve">Ginette on this year with a salary of </w:t>
            </w:r>
            <w:r w:rsidR="0081685B">
              <w:t>$2000 per month</w:t>
            </w:r>
            <w:r>
              <w:t>.</w:t>
            </w:r>
          </w:p>
          <w:p w14:paraId="32192C84" w14:textId="77777777" w:rsidR="00AD006D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>Provincial Travel</w:t>
            </w:r>
          </w:p>
          <w:p w14:paraId="0ACD84D8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>At this time, compensation is for anything north of Swan River</w:t>
            </w:r>
            <w:r w:rsidR="008A0068">
              <w:t>.</w:t>
            </w:r>
          </w:p>
          <w:p w14:paraId="096E117D" w14:textId="77777777" w:rsidR="0081685B" w:rsidRDefault="008A0068" w:rsidP="00AD006D">
            <w:pPr>
              <w:pStyle w:val="BodyCopy"/>
              <w:numPr>
                <w:ilvl w:val="0"/>
                <w:numId w:val="5"/>
              </w:numPr>
            </w:pPr>
            <w:r>
              <w:tab/>
              <w:t>Leave a</w:t>
            </w:r>
            <w:r w:rsidR="0081685B">
              <w:t>s is</w:t>
            </w:r>
            <w:r>
              <w:t>.</w:t>
            </w:r>
          </w:p>
          <w:p w14:paraId="5EA192AB" w14:textId="77777777" w:rsidR="0081685B" w:rsidRDefault="0081685B" w:rsidP="00AD006D">
            <w:pPr>
              <w:pStyle w:val="BodyCopy"/>
              <w:numPr>
                <w:ilvl w:val="0"/>
                <w:numId w:val="5"/>
              </w:numPr>
            </w:pPr>
            <w:r>
              <w:t>Registration</w:t>
            </w:r>
          </w:p>
          <w:p w14:paraId="7784950A" w14:textId="77777777" w:rsidR="008B350E" w:rsidRDefault="008A0068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  <w:t>Leave costs as is.</w:t>
            </w:r>
          </w:p>
          <w:p w14:paraId="3456A88E" w14:textId="77777777" w:rsidR="0014423B" w:rsidRDefault="0014423B" w:rsidP="008A0068">
            <w:pPr>
              <w:pStyle w:val="BodyCopy"/>
              <w:ind w:left="720"/>
            </w:pPr>
          </w:p>
        </w:tc>
      </w:tr>
      <w:tr w:rsidR="00C10633" w14:paraId="25E1C592" w14:textId="77777777" w:rsidTr="00D76B2C">
        <w:trPr>
          <w:trHeight w:hRule="exact" w:val="2832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9B2D60" w14:textId="77777777" w:rsidR="0081685B" w:rsidRDefault="0081685B" w:rsidP="0081685B">
            <w:pPr>
              <w:pStyle w:val="BodyCopy"/>
            </w:pPr>
            <w:r>
              <w:t>Registration Dates / Details</w:t>
            </w:r>
          </w:p>
          <w:p w14:paraId="5228A898" w14:textId="77777777" w:rsidR="0014423B" w:rsidRDefault="0081685B" w:rsidP="0014423B">
            <w:pPr>
              <w:pStyle w:val="BodyCopy"/>
              <w:numPr>
                <w:ilvl w:val="0"/>
                <w:numId w:val="5"/>
              </w:numPr>
            </w:pPr>
            <w:r>
              <w:t>Late registration</w:t>
            </w:r>
            <w:r w:rsidR="008B350E">
              <w:t xml:space="preserve"> (past June 25) will be $25 (not for 1</w:t>
            </w:r>
            <w:r w:rsidR="008B350E" w:rsidRPr="008B350E">
              <w:rPr>
                <w:vertAlign w:val="superscript"/>
              </w:rPr>
              <w:t>st</w:t>
            </w:r>
            <w:r w:rsidR="008B350E">
              <w:t xml:space="preserve"> year players).</w:t>
            </w:r>
          </w:p>
          <w:p w14:paraId="7CD8BEA2" w14:textId="77777777" w:rsidR="008B350E" w:rsidRDefault="008B350E" w:rsidP="0014423B">
            <w:pPr>
              <w:pStyle w:val="BodyCopy"/>
              <w:numPr>
                <w:ilvl w:val="0"/>
                <w:numId w:val="5"/>
              </w:numPr>
            </w:pPr>
            <w:r>
              <w:t>Demo Day – discuss later</w:t>
            </w:r>
          </w:p>
          <w:p w14:paraId="221650E1" w14:textId="77777777" w:rsidR="008B350E" w:rsidRDefault="008B350E" w:rsidP="0014423B">
            <w:pPr>
              <w:pStyle w:val="BodyCopy"/>
              <w:numPr>
                <w:ilvl w:val="0"/>
                <w:numId w:val="5"/>
              </w:numPr>
            </w:pPr>
            <w:r>
              <w:t>Pay online?</w:t>
            </w:r>
          </w:p>
          <w:p w14:paraId="4D297D50" w14:textId="77777777" w:rsidR="008B350E" w:rsidRDefault="008B350E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  <w:t>Website is capable of this.</w:t>
            </w:r>
          </w:p>
          <w:p w14:paraId="4BB93B08" w14:textId="77777777" w:rsidR="00D76B2C" w:rsidRPr="00D76B2C" w:rsidRDefault="00D76B2C" w:rsidP="0014423B">
            <w:pPr>
              <w:pStyle w:val="BodyCopy"/>
              <w:numPr>
                <w:ilvl w:val="0"/>
                <w:numId w:val="5"/>
              </w:numPr>
              <w:rPr>
                <w:highlight w:val="yellow"/>
              </w:rPr>
            </w:pPr>
            <w:r w:rsidRPr="00D76B2C">
              <w:rPr>
                <w:highlight w:val="yellow"/>
              </w:rPr>
              <w:t>Online Registration Cutoff Date: June 30</w:t>
            </w:r>
            <w:r w:rsidRPr="00D76B2C">
              <w:rPr>
                <w:highlight w:val="yellow"/>
                <w:vertAlign w:val="superscript"/>
              </w:rPr>
              <w:t>th</w:t>
            </w:r>
            <w:r w:rsidRPr="00D76B2C">
              <w:rPr>
                <w:highlight w:val="yellow"/>
              </w:rPr>
              <w:t>, 2018.</w:t>
            </w:r>
          </w:p>
          <w:p w14:paraId="1C1A7B00" w14:textId="77777777" w:rsidR="008B350E" w:rsidRDefault="008B350E" w:rsidP="0014423B">
            <w:pPr>
              <w:pStyle w:val="BodyCopy"/>
              <w:numPr>
                <w:ilvl w:val="0"/>
                <w:numId w:val="5"/>
              </w:numPr>
            </w:pPr>
            <w:r>
              <w:t>Refund policy</w:t>
            </w:r>
            <w:r w:rsidR="00D76B2C">
              <w:t xml:space="preserve">: </w:t>
            </w:r>
          </w:p>
          <w:p w14:paraId="3EED615A" w14:textId="77777777" w:rsidR="00D76B2C" w:rsidRDefault="00D76B2C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  <w:t>Full refund before team formation.</w:t>
            </w:r>
          </w:p>
          <w:p w14:paraId="33BC95EF" w14:textId="77777777" w:rsidR="00D76B2C" w:rsidRDefault="00D76B2C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  <w:t>75% after team formation.</w:t>
            </w:r>
          </w:p>
          <w:p w14:paraId="64D0BC4D" w14:textId="77777777" w:rsidR="00D76B2C" w:rsidRDefault="00D76B2C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  <w:t>No refund after Dec 1</w:t>
            </w:r>
          </w:p>
          <w:p w14:paraId="36D4C4F1" w14:textId="77777777" w:rsidR="00D76B2C" w:rsidRDefault="00D76B2C" w:rsidP="0014423B">
            <w:pPr>
              <w:pStyle w:val="BodyCopy"/>
              <w:numPr>
                <w:ilvl w:val="0"/>
                <w:numId w:val="5"/>
              </w:numPr>
            </w:pPr>
            <w:r>
              <w:t xml:space="preserve">Refund with season ending in injury: </w:t>
            </w:r>
          </w:p>
          <w:p w14:paraId="1B942BC4" w14:textId="77777777" w:rsidR="00D76B2C" w:rsidRDefault="00D76B2C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="00595232">
              <w:t>Full</w:t>
            </w:r>
            <w:r>
              <w:t xml:space="preserve"> refund up to Dec 1</w:t>
            </w:r>
          </w:p>
          <w:p w14:paraId="1E5FCC5B" w14:textId="77777777" w:rsidR="00D76B2C" w:rsidRDefault="00D76B2C" w:rsidP="0014423B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="00595232">
              <w:t>50% a</w:t>
            </w:r>
            <w:r>
              <w:t>fter Dec 1</w:t>
            </w:r>
          </w:p>
          <w:p w14:paraId="5C2F83D7" w14:textId="77777777" w:rsidR="00D76B2C" w:rsidRDefault="00595232" w:rsidP="00595232">
            <w:pPr>
              <w:pStyle w:val="BodyCopy"/>
            </w:pPr>
            <w:r>
              <w:tab/>
            </w:r>
            <w:r>
              <w:tab/>
              <w:t>No refund after</w:t>
            </w:r>
            <w:r w:rsidR="00D76B2C">
              <w:t xml:space="preserve"> Jan. 10</w:t>
            </w:r>
          </w:p>
        </w:tc>
      </w:tr>
      <w:tr w:rsidR="00FA1AEE" w14:paraId="015CDF1E" w14:textId="77777777" w:rsidTr="00FA1AEE">
        <w:trPr>
          <w:trHeight w:hRule="exact" w:val="8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652C2F" w14:textId="77777777" w:rsidR="00FA1AEE" w:rsidRDefault="00FA1AEE" w:rsidP="0081685B">
            <w:pPr>
              <w:pStyle w:val="BodyCopy"/>
            </w:pPr>
            <w:r>
              <w:lastRenderedPageBreak/>
              <w:t>Discussion: liability and filing taxes</w:t>
            </w:r>
          </w:p>
        </w:tc>
      </w:tr>
      <w:tr w:rsidR="00D76B2C" w14:paraId="04DF0A6B" w14:textId="77777777" w:rsidTr="00D822E7">
        <w:trPr>
          <w:trHeight w:hRule="exact" w:val="144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E845C8" w14:textId="77777777" w:rsidR="00D76B2C" w:rsidRDefault="00D76B2C">
            <w:pPr>
              <w:pStyle w:val="BodyCopy"/>
            </w:pPr>
            <w:r>
              <w:t>Raffle Tickets:</w:t>
            </w:r>
          </w:p>
          <w:p w14:paraId="03C9F93B" w14:textId="77777777" w:rsidR="00D76B2C" w:rsidRDefault="00D76B2C" w:rsidP="00D76B2C">
            <w:pPr>
              <w:pStyle w:val="BodyCopy"/>
              <w:numPr>
                <w:ilvl w:val="0"/>
                <w:numId w:val="5"/>
              </w:numPr>
            </w:pPr>
            <w:r>
              <w:t>Is it possible for these to be available through JoAnn in July sometime?</w:t>
            </w:r>
          </w:p>
          <w:p w14:paraId="766AF6C4" w14:textId="77777777" w:rsidR="00D76B2C" w:rsidRDefault="00A12640" w:rsidP="00D76B2C">
            <w:pPr>
              <w:pStyle w:val="BodyCopy"/>
              <w:numPr>
                <w:ilvl w:val="0"/>
                <w:numId w:val="5"/>
              </w:numPr>
            </w:pPr>
            <w:r>
              <w:t>Last year we spend approx.$1300 on prizes</w:t>
            </w:r>
          </w:p>
          <w:p w14:paraId="0089AF19" w14:textId="77777777" w:rsidR="00A12640" w:rsidRDefault="00C66C86" w:rsidP="00D76B2C">
            <w:pPr>
              <w:pStyle w:val="BodyCopy"/>
              <w:numPr>
                <w:ilvl w:val="0"/>
                <w:numId w:val="5"/>
              </w:numPr>
            </w:pPr>
            <w:r>
              <w:t>Darla will organize raffle tickets (perhaps with a large cash prize)</w:t>
            </w:r>
          </w:p>
          <w:p w14:paraId="3D0F0928" w14:textId="77777777" w:rsidR="00D822E7" w:rsidRDefault="00D822E7" w:rsidP="00D76B2C">
            <w:pPr>
              <w:pStyle w:val="BodyCopy"/>
              <w:numPr>
                <w:ilvl w:val="0"/>
                <w:numId w:val="5"/>
              </w:numPr>
            </w:pPr>
            <w:r>
              <w:t>Early July raffle ticket pick up will be organized by Darla and JoAnn</w:t>
            </w:r>
          </w:p>
        </w:tc>
      </w:tr>
      <w:tr w:rsidR="00C10633" w14:paraId="6857B0A7" w14:textId="77777777" w:rsidTr="004B0D00">
        <w:trPr>
          <w:trHeight w:hRule="exact" w:val="156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9F635D" w14:textId="77777777" w:rsidR="00954432" w:rsidRDefault="008B350E">
            <w:pPr>
              <w:pStyle w:val="BodyCopy"/>
            </w:pPr>
            <w:r>
              <w:t>50 / 50</w:t>
            </w:r>
            <w:r w:rsidR="00103840">
              <w:t>:</w:t>
            </w:r>
          </w:p>
          <w:p w14:paraId="2CB3E557" w14:textId="77777777" w:rsidR="00103840" w:rsidRDefault="008B350E" w:rsidP="00103840">
            <w:pPr>
              <w:pStyle w:val="BodyCopy"/>
              <w:numPr>
                <w:ilvl w:val="0"/>
                <w:numId w:val="5"/>
              </w:numPr>
            </w:pPr>
            <w:r>
              <w:t>$1000 sponsorship by Elks – Kiosk</w:t>
            </w:r>
          </w:p>
          <w:p w14:paraId="0C720C81" w14:textId="77777777" w:rsidR="004B0D00" w:rsidRDefault="004B0D00" w:rsidP="00103840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proofErr w:type="spellStart"/>
            <w:r>
              <w:t>Dantin</w:t>
            </w:r>
            <w:proofErr w:type="spellEnd"/>
            <w:r>
              <w:t xml:space="preserve"> has spoken with Tim from 50 / 50. They are getting away from Kiosks, so </w:t>
            </w:r>
            <w:proofErr w:type="spellStart"/>
            <w:r>
              <w:t>Dantin</w:t>
            </w:r>
            <w:proofErr w:type="spellEnd"/>
            <w:r>
              <w:t xml:space="preserve"> can ask around</w:t>
            </w:r>
            <w:r w:rsidR="00BC136F">
              <w:t xml:space="preserve"> for </w:t>
            </w:r>
            <w:r w:rsidR="00BC136F">
              <w:tab/>
              <w:t>other options</w:t>
            </w:r>
            <w:r>
              <w:t>.</w:t>
            </w:r>
          </w:p>
          <w:p w14:paraId="0E5678CC" w14:textId="77777777" w:rsidR="004B0D00" w:rsidRDefault="004B0D00" w:rsidP="00103840">
            <w:pPr>
              <w:pStyle w:val="BodyCopy"/>
              <w:numPr>
                <w:ilvl w:val="0"/>
                <w:numId w:val="5"/>
              </w:numPr>
            </w:pPr>
            <w:r>
              <w:tab/>
              <w:t>Elks logo needs to be visible.</w:t>
            </w:r>
          </w:p>
          <w:p w14:paraId="2664EBF9" w14:textId="77777777" w:rsidR="008B350E" w:rsidRDefault="008B350E" w:rsidP="00103840">
            <w:pPr>
              <w:pStyle w:val="BodyCopy"/>
              <w:numPr>
                <w:ilvl w:val="0"/>
                <w:numId w:val="5"/>
              </w:numPr>
            </w:pPr>
            <w:r>
              <w:t xml:space="preserve">Corn and Apple / Use over </w:t>
            </w:r>
            <w:r w:rsidR="00595232">
              <w:t>summer</w:t>
            </w:r>
            <w:r w:rsidR="00000857">
              <w:t xml:space="preserve"> – we will do this on the Saturday. Could we set up outside of Olympic? Steve will speak with Corn and Apple organizers. Darla will send Steve this list of volunteers.</w:t>
            </w:r>
          </w:p>
          <w:p w14:paraId="08BD7C56" w14:textId="77777777" w:rsidR="008B350E" w:rsidRDefault="008B350E" w:rsidP="00595232">
            <w:pPr>
              <w:pStyle w:val="BodyCopy"/>
              <w:ind w:left="720"/>
            </w:pPr>
          </w:p>
        </w:tc>
      </w:tr>
      <w:tr w:rsidR="00C10633" w14:paraId="3DC17051" w14:textId="77777777" w:rsidTr="00B837EF">
        <w:trPr>
          <w:trHeight w:hRule="exact" w:val="311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20E677" w14:textId="77777777" w:rsidR="007A6AD7" w:rsidRDefault="008B350E">
            <w:pPr>
              <w:pStyle w:val="BodyCopy"/>
            </w:pPr>
            <w:r>
              <w:t>First Shift Program</w:t>
            </w:r>
            <w:r w:rsidR="00103840">
              <w:t>:</w:t>
            </w:r>
          </w:p>
          <w:p w14:paraId="14361702" w14:textId="77777777" w:rsidR="00103840" w:rsidRDefault="00000857" w:rsidP="008B350E">
            <w:pPr>
              <w:pStyle w:val="BodyCopy"/>
              <w:numPr>
                <w:ilvl w:val="0"/>
                <w:numId w:val="5"/>
              </w:numPr>
            </w:pPr>
            <w:r>
              <w:t xml:space="preserve">30 participants. Jonathan Elias is the contact </w:t>
            </w:r>
            <w:r w:rsidR="00BC136F">
              <w:t xml:space="preserve">with whom </w:t>
            </w:r>
            <w:proofErr w:type="spellStart"/>
            <w:r w:rsidR="00BC136F">
              <w:t>Dantin</w:t>
            </w:r>
            <w:proofErr w:type="spellEnd"/>
            <w:r w:rsidR="00BC136F">
              <w:t xml:space="preserve"> will be working.</w:t>
            </w:r>
          </w:p>
          <w:p w14:paraId="7A1D6EE8" w14:textId="77777777" w:rsidR="00000857" w:rsidRDefault="00000857" w:rsidP="008B350E">
            <w:pPr>
              <w:pStyle w:val="BodyCopy"/>
              <w:numPr>
                <w:ilvl w:val="0"/>
                <w:numId w:val="5"/>
              </w:numPr>
            </w:pPr>
            <w:r>
              <w:t>Three partners (Canadian</w:t>
            </w:r>
            <w:r w:rsidR="00BC136F">
              <w:t xml:space="preserve"> Tire, Hockey Canada and Bauer). K</w:t>
            </w:r>
            <w:r>
              <w:t xml:space="preserve">ids age 6-10 </w:t>
            </w:r>
            <w:r w:rsidR="00BC136F">
              <w:t>(</w:t>
            </w:r>
            <w:r>
              <w:t>who have never played hockey</w:t>
            </w:r>
            <w:r w:rsidR="00BC136F">
              <w:t>)</w:t>
            </w:r>
            <w:r>
              <w:t xml:space="preserve"> get 6 ice sessions. Goal to have kids have fun and continue on with hockey.</w:t>
            </w:r>
          </w:p>
          <w:p w14:paraId="5634A98C" w14:textId="77777777" w:rsidR="00000857" w:rsidRDefault="00BC136F" w:rsidP="008B350E">
            <w:pPr>
              <w:pStyle w:val="BodyCopy"/>
              <w:numPr>
                <w:ilvl w:val="0"/>
                <w:numId w:val="5"/>
              </w:numPr>
            </w:pPr>
            <w:r>
              <w:t>For</w:t>
            </w:r>
            <w:r w:rsidR="00000857">
              <w:t xml:space="preserve"> $200</w:t>
            </w:r>
            <w:r>
              <w:t>, they receive</w:t>
            </w:r>
            <w:r w:rsidR="00000857">
              <w:t xml:space="preserve"> in hockey gear</w:t>
            </w:r>
            <w:r>
              <w:t xml:space="preserve"> and 6 ice sessions geared towards building skills</w:t>
            </w:r>
            <w:r w:rsidR="00000857">
              <w:t xml:space="preserve">. </w:t>
            </w:r>
            <w:r>
              <w:t>First Shift sends</w:t>
            </w:r>
            <w:r w:rsidR="00000857">
              <w:t xml:space="preserve"> out </w:t>
            </w:r>
            <w:r>
              <w:t>people</w:t>
            </w:r>
            <w:r w:rsidR="00000857">
              <w:t xml:space="preserve"> to fit kids with equip</w:t>
            </w:r>
            <w:r>
              <w:t>ment and MMH</w:t>
            </w:r>
            <w:r w:rsidR="00000857">
              <w:t xml:space="preserve"> run</w:t>
            </w:r>
            <w:r>
              <w:t>s</w:t>
            </w:r>
            <w:r w:rsidR="00000857">
              <w:t xml:space="preserve"> ice sessions. There’s a bursary that we could get to pay for ice time.  </w:t>
            </w:r>
            <w:proofErr w:type="spellStart"/>
            <w:r w:rsidR="00000857">
              <w:t>Dantin</w:t>
            </w:r>
            <w:proofErr w:type="spellEnd"/>
            <w:r w:rsidR="00000857">
              <w:t xml:space="preserve"> will look into this.</w:t>
            </w:r>
          </w:p>
          <w:p w14:paraId="0F36A0BF" w14:textId="77777777" w:rsidR="00000857" w:rsidRDefault="00000857" w:rsidP="00BC136F">
            <w:pPr>
              <w:pStyle w:val="BodyCopy"/>
              <w:numPr>
                <w:ilvl w:val="0"/>
                <w:numId w:val="5"/>
              </w:numPr>
            </w:pPr>
            <w:bookmarkStart w:id="0" w:name="_GoBack"/>
            <w:bookmarkEnd w:id="0"/>
            <w:r>
              <w:t xml:space="preserve">Dates: </w:t>
            </w:r>
            <w:proofErr w:type="spellStart"/>
            <w:r w:rsidR="00FC29E1">
              <w:t>Dantin</w:t>
            </w:r>
            <w:proofErr w:type="spellEnd"/>
            <w:r w:rsidR="00FC29E1">
              <w:t xml:space="preserve"> will look into dates</w:t>
            </w:r>
            <w:r w:rsidR="00024760">
              <w:t xml:space="preserve"> and if </w:t>
            </w:r>
            <w:r w:rsidR="00BC136F">
              <w:t>spring</w:t>
            </w:r>
            <w:r w:rsidR="00024760">
              <w:t xml:space="preserve"> dates are possible. Forward any qu</w:t>
            </w:r>
            <w:r w:rsidR="00BC136F">
              <w:t xml:space="preserve">estions you want asked to </w:t>
            </w:r>
            <w:proofErr w:type="spellStart"/>
            <w:r w:rsidR="00BC136F">
              <w:t>Dantin</w:t>
            </w:r>
            <w:proofErr w:type="spellEnd"/>
            <w:r w:rsidR="00BC136F">
              <w:t xml:space="preserve">. We would give </w:t>
            </w:r>
            <w:proofErr w:type="spellStart"/>
            <w:r w:rsidR="00BC136F">
              <w:t>M</w:t>
            </w:r>
            <w:r w:rsidR="00FC29E1">
              <w:t>orden</w:t>
            </w:r>
            <w:proofErr w:type="spellEnd"/>
            <w:r w:rsidR="00FC29E1">
              <w:t xml:space="preserve"> players first </w:t>
            </w:r>
            <w:r w:rsidR="00BC136F">
              <w:t>opportunity for</w:t>
            </w:r>
            <w:r w:rsidR="00FC29E1">
              <w:t xml:space="preserve"> registration. </w:t>
            </w:r>
          </w:p>
        </w:tc>
      </w:tr>
      <w:tr w:rsidR="00642707" w14:paraId="2B6ECBCA" w14:textId="77777777" w:rsidTr="00024760">
        <w:trPr>
          <w:trHeight w:hRule="exact" w:val="113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FE9E5B" w14:textId="77777777" w:rsidR="00642707" w:rsidRPr="00103840" w:rsidRDefault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Hosting Bantam AA</w:t>
            </w:r>
            <w:r w:rsidR="00103840" w:rsidRPr="00103840">
              <w:rPr>
                <w:szCs w:val="16"/>
              </w:rPr>
              <w:t>:</w:t>
            </w:r>
          </w:p>
          <w:p w14:paraId="030DD51D" w14:textId="77777777" w:rsidR="008B350E" w:rsidRDefault="00024760" w:rsidP="008B350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Winkler may not be interested in hosting this team this year. Minimal ice times avail</w:t>
            </w:r>
            <w:r w:rsidR="00BC136F">
              <w:rPr>
                <w:sz w:val="16"/>
                <w:szCs w:val="16"/>
              </w:rPr>
              <w:t>able</w:t>
            </w:r>
            <w:r>
              <w:rPr>
                <w:sz w:val="16"/>
                <w:szCs w:val="16"/>
              </w:rPr>
              <w:t xml:space="preserve"> here.</w:t>
            </w:r>
          </w:p>
          <w:p w14:paraId="44B57B06" w14:textId="77777777" w:rsidR="00024760" w:rsidRDefault="00024760" w:rsidP="008B350E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Discussion: If this is the case, could Morden host the team and could we use Miami’s ice for practice? </w:t>
            </w:r>
            <w:r w:rsidR="0092623B">
              <w:rPr>
                <w:sz w:val="16"/>
                <w:szCs w:val="16"/>
              </w:rPr>
              <w:t>Will there be a coach available?</w:t>
            </w:r>
          </w:p>
          <w:p w14:paraId="013D6596" w14:textId="77777777" w:rsidR="00103840" w:rsidRPr="00103840" w:rsidRDefault="0092623B" w:rsidP="00103840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will stay non-committal for the time being.</w:t>
            </w:r>
          </w:p>
        </w:tc>
      </w:tr>
      <w:tr w:rsidR="00576AEF" w14:paraId="31CB9D42" w14:textId="77777777" w:rsidTr="006F12FD">
        <w:trPr>
          <w:trHeight w:hRule="exact" w:val="168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8CC2E0" w14:textId="77777777" w:rsidR="00576AEF" w:rsidRDefault="008B350E" w:rsidP="00A52CE0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Practices</w:t>
            </w:r>
            <w:r w:rsidR="00AE3272">
              <w:rPr>
                <w:szCs w:val="16"/>
              </w:rPr>
              <w:t>:</w:t>
            </w:r>
          </w:p>
          <w:p w14:paraId="371CDD16" w14:textId="77777777" w:rsidR="00C906E9" w:rsidRDefault="00C906E9" w:rsidP="00AE327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Moving of practices of C</w:t>
            </w:r>
            <w:r w:rsidR="008B350E">
              <w:rPr>
                <w:szCs w:val="16"/>
              </w:rPr>
              <w:t>o-Op – trading sides with Skating Club</w:t>
            </w:r>
            <w:r>
              <w:rPr>
                <w:szCs w:val="16"/>
              </w:rPr>
              <w:t xml:space="preserve">. </w:t>
            </w:r>
            <w:r w:rsidR="00BC136F">
              <w:rPr>
                <w:szCs w:val="16"/>
              </w:rPr>
              <w:t>This would allow the storage of</w:t>
            </w:r>
            <w:r>
              <w:rPr>
                <w:szCs w:val="16"/>
              </w:rPr>
              <w:t xml:space="preserve"> pucks and equip in one central, convenient area. This would work for most teams. Girls</w:t>
            </w:r>
            <w:r w:rsidR="006F12FD">
              <w:rPr>
                <w:szCs w:val="16"/>
              </w:rPr>
              <w:t>’</w:t>
            </w:r>
            <w:r>
              <w:rPr>
                <w:szCs w:val="16"/>
              </w:rPr>
              <w:t xml:space="preserve"> teams on Huron side could use refs room.</w:t>
            </w:r>
          </w:p>
          <w:p w14:paraId="695A5EB8" w14:textId="77777777" w:rsidR="006F12FD" w:rsidRDefault="006F12FD" w:rsidP="00AE327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Steve will speak with the Figure Skating club.</w:t>
            </w:r>
          </w:p>
          <w:p w14:paraId="4AF0AEDB" w14:textId="77777777" w:rsidR="00AE3272" w:rsidRDefault="006F12FD" w:rsidP="00AE327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Pre-novice is M</w:t>
            </w:r>
            <w:r w:rsidR="00C906E9">
              <w:rPr>
                <w:szCs w:val="16"/>
              </w:rPr>
              <w:t>on</w:t>
            </w:r>
            <w:r>
              <w:rPr>
                <w:szCs w:val="16"/>
              </w:rPr>
              <w:t>day</w:t>
            </w:r>
            <w:r w:rsidR="00C906E9">
              <w:rPr>
                <w:szCs w:val="16"/>
              </w:rPr>
              <w:t xml:space="preserve"> and Thursday and games will be Saturday morning (8am?); There may be issue with available dressing rooms.</w:t>
            </w:r>
          </w:p>
          <w:p w14:paraId="0E70E49F" w14:textId="77777777" w:rsidR="00C906E9" w:rsidRDefault="00C906E9" w:rsidP="00AE327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Atom Gold moved to 4:15pm practice may be an issue.</w:t>
            </w:r>
            <w:r w:rsidR="006F12FD">
              <w:rPr>
                <w:szCs w:val="16"/>
              </w:rPr>
              <w:t xml:space="preserve"> Steve will see if we can make this time a little later.</w:t>
            </w:r>
          </w:p>
          <w:p w14:paraId="1BFF722B" w14:textId="77777777" w:rsidR="008B350E" w:rsidRPr="00103840" w:rsidRDefault="008B350E" w:rsidP="00AE3272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Revised Practice Schedule</w:t>
            </w:r>
            <w:r w:rsidR="006F12FD">
              <w:rPr>
                <w:szCs w:val="16"/>
              </w:rPr>
              <w:t xml:space="preserve"> presented by Steve.</w:t>
            </w:r>
          </w:p>
        </w:tc>
      </w:tr>
      <w:tr w:rsidR="00AE3272" w14:paraId="15DFCF4A" w14:textId="77777777" w:rsidTr="009C1B71">
        <w:trPr>
          <w:trHeight w:hRule="exact" w:val="156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5CCB4F" w14:textId="77777777" w:rsidR="00AE3272" w:rsidRDefault="008B350E" w:rsidP="00A52CE0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Skills Sessions</w:t>
            </w:r>
            <w:r w:rsidR="00AE3272">
              <w:rPr>
                <w:szCs w:val="16"/>
              </w:rPr>
              <w:t>:</w:t>
            </w:r>
          </w:p>
          <w:p w14:paraId="61F089D6" w14:textId="77777777" w:rsidR="00AE3272" w:rsidRDefault="009C1B71" w:rsidP="008B350E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Goal: try to run 2 per month.</w:t>
            </w:r>
          </w:p>
          <w:p w14:paraId="63E4C58F" w14:textId="77777777" w:rsidR="009C1B71" w:rsidRDefault="009C1B71" w:rsidP="008B350E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This would be a drop in type scenario ($5 per skater).  Coaches would be volunteers. Steve allowed for approx. $100 to pay instructor.</w:t>
            </w:r>
            <w:r w:rsidR="00C26DE0">
              <w:rPr>
                <w:szCs w:val="16"/>
              </w:rPr>
              <w:t xml:space="preserve"> </w:t>
            </w:r>
          </w:p>
          <w:p w14:paraId="5A7BF197" w14:textId="77777777" w:rsidR="00C26DE0" w:rsidRDefault="00C26DE0" w:rsidP="008B350E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Monday and Friday slot times</w:t>
            </w:r>
            <w:r w:rsidR="00BC136F">
              <w:rPr>
                <w:szCs w:val="16"/>
              </w:rPr>
              <w:t xml:space="preserve"> are available</w:t>
            </w:r>
            <w:r>
              <w:rPr>
                <w:szCs w:val="16"/>
              </w:rPr>
              <w:t>. Skills offered would depend on instructor.</w:t>
            </w:r>
          </w:p>
          <w:p w14:paraId="5FF0043F" w14:textId="77777777" w:rsidR="009C1B71" w:rsidRDefault="00C26DE0" w:rsidP="008B350E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Dantin</w:t>
            </w:r>
            <w:proofErr w:type="spellEnd"/>
            <w:r>
              <w:rPr>
                <w:szCs w:val="16"/>
              </w:rPr>
              <w:t xml:space="preserve"> will look for a grant for this.</w:t>
            </w:r>
          </w:p>
        </w:tc>
      </w:tr>
      <w:tr w:rsidR="00AE3272" w14:paraId="5ED5C719" w14:textId="77777777" w:rsidTr="007F6F1D">
        <w:trPr>
          <w:trHeight w:hRule="exact" w:val="154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1FFAA9" w14:textId="77777777" w:rsidR="00AE3272" w:rsidRDefault="008B350E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Equipment Sale:</w:t>
            </w:r>
          </w:p>
          <w:p w14:paraId="53E008C0" w14:textId="77777777" w:rsidR="00C26DE0" w:rsidRDefault="00C26DE0" w:rsidP="00C26DE0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Flyers ran an equip sale</w:t>
            </w:r>
            <w:r w:rsidR="003412D5">
              <w:rPr>
                <w:szCs w:val="16"/>
              </w:rPr>
              <w:t xml:space="preserve"> this past season. MMH might have extra equipment that could be purged in this way. </w:t>
            </w:r>
          </w:p>
          <w:p w14:paraId="54BC820B" w14:textId="77777777" w:rsidR="00C96525" w:rsidRDefault="00C96525" w:rsidP="00BC136F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Have it in a locker room during registration night?</w:t>
            </w:r>
            <w:r w:rsidR="004F3A4B">
              <w:rPr>
                <w:szCs w:val="16"/>
              </w:rPr>
              <w:t xml:space="preserve"> W</w:t>
            </w:r>
            <w:r w:rsidR="00BC136F">
              <w:rPr>
                <w:szCs w:val="16"/>
              </w:rPr>
              <w:t>e</w:t>
            </w:r>
            <w:r w:rsidR="004F3A4B">
              <w:rPr>
                <w:szCs w:val="16"/>
              </w:rPr>
              <w:t xml:space="preserve"> would have to advertise this well.  Steve will talk to Mel about this idea.</w:t>
            </w:r>
          </w:p>
        </w:tc>
      </w:tr>
      <w:tr w:rsidR="008B350E" w14:paraId="6D5C5E4E" w14:textId="77777777" w:rsidTr="007F6F1D">
        <w:trPr>
          <w:trHeight w:hRule="exact" w:val="243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43E186" w14:textId="77777777" w:rsidR="008B350E" w:rsidRDefault="008B350E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Open Discussion:</w:t>
            </w:r>
          </w:p>
          <w:p w14:paraId="292FAA8C" w14:textId="77777777" w:rsidR="007F6F1D" w:rsidRDefault="007F6F1D" w:rsidP="008B350E">
            <w:pPr>
              <w:pStyle w:val="BodyCopy"/>
              <w:rPr>
                <w:szCs w:val="16"/>
              </w:rPr>
            </w:pPr>
          </w:p>
          <w:p w14:paraId="24AE80AC" w14:textId="77777777" w:rsidR="002154FD" w:rsidRDefault="002154FD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Atom and Peewee tournaments combined</w:t>
            </w:r>
            <w:r w:rsidR="007F6F1D">
              <w:rPr>
                <w:szCs w:val="16"/>
              </w:rPr>
              <w:t xml:space="preserve"> with Winkler.</w:t>
            </w:r>
          </w:p>
          <w:p w14:paraId="558B08B8" w14:textId="77777777" w:rsidR="007F6F1D" w:rsidRDefault="00BC136F" w:rsidP="007F6F1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Reportedly d</w:t>
            </w:r>
            <w:r w:rsidR="007F6F1D">
              <w:rPr>
                <w:szCs w:val="16"/>
              </w:rPr>
              <w:t>id not go so well in the past.  Registrations will be split (as per percen</w:t>
            </w:r>
            <w:r>
              <w:rPr>
                <w:szCs w:val="16"/>
              </w:rPr>
              <w:t>tage of ice each rink is using) and e</w:t>
            </w:r>
            <w:r w:rsidR="007F6F1D">
              <w:rPr>
                <w:szCs w:val="16"/>
              </w:rPr>
              <w:t xml:space="preserve">ach rink who runs </w:t>
            </w:r>
            <w:r>
              <w:rPr>
                <w:szCs w:val="16"/>
              </w:rPr>
              <w:t xml:space="preserve">an </w:t>
            </w:r>
            <w:r w:rsidR="007F6F1D">
              <w:rPr>
                <w:szCs w:val="16"/>
              </w:rPr>
              <w:t xml:space="preserve">auction and 50 / 50 </w:t>
            </w:r>
            <w:r>
              <w:rPr>
                <w:szCs w:val="16"/>
              </w:rPr>
              <w:t>will keep their own</w:t>
            </w:r>
            <w:r w:rsidR="007F6F1D">
              <w:rPr>
                <w:szCs w:val="16"/>
              </w:rPr>
              <w:t xml:space="preserve"> funds. </w:t>
            </w:r>
          </w:p>
          <w:p w14:paraId="51DA6A90" w14:textId="77777777" w:rsidR="007F6F1D" w:rsidRDefault="007F6F1D" w:rsidP="007F6F1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Winkler does not have enough ice for their games, so that’s where this idea came from.</w:t>
            </w:r>
          </w:p>
          <w:p w14:paraId="4336E97C" w14:textId="77777777" w:rsidR="007F6F1D" w:rsidRDefault="007A0626" w:rsidP="007F6F1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Does the amount of ice they give us, end up benefiting us more? </w:t>
            </w:r>
          </w:p>
          <w:p w14:paraId="2CA8055A" w14:textId="77777777" w:rsidR="00854AB7" w:rsidRDefault="00854AB7" w:rsidP="007F6F1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May allow more hotels. Plus, more teams will come through silent auction and concession and 50 / 50 etc.</w:t>
            </w:r>
          </w:p>
          <w:p w14:paraId="44E2163A" w14:textId="77777777" w:rsidR="00854AB7" w:rsidRDefault="00506DB4" w:rsidP="007F6F1D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Steve will ask Winkler about ice availability (</w:t>
            </w:r>
            <w:r w:rsidR="00BC136F">
              <w:rPr>
                <w:szCs w:val="16"/>
              </w:rPr>
              <w:t xml:space="preserve">and </w:t>
            </w:r>
            <w:r>
              <w:rPr>
                <w:szCs w:val="16"/>
              </w:rPr>
              <w:t>what’s in it for us?)</w:t>
            </w:r>
          </w:p>
          <w:p w14:paraId="307B8251" w14:textId="77777777" w:rsidR="002415F5" w:rsidRDefault="002415F5" w:rsidP="002415F5">
            <w:pPr>
              <w:pStyle w:val="BodyCopy"/>
              <w:rPr>
                <w:szCs w:val="16"/>
              </w:rPr>
            </w:pPr>
          </w:p>
          <w:p w14:paraId="0D432FB3" w14:textId="77777777" w:rsidR="002415F5" w:rsidRDefault="002415F5" w:rsidP="002415F5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Jets plaque donations:</w:t>
            </w:r>
          </w:p>
          <w:p w14:paraId="6589AA6F" w14:textId="77777777" w:rsidR="002415F5" w:rsidRDefault="002415F5" w:rsidP="002415F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Add to the raffle draw.</w:t>
            </w:r>
          </w:p>
        </w:tc>
      </w:tr>
      <w:tr w:rsidR="00E66E4E" w14:paraId="1A9EC8F5" w14:textId="77777777" w:rsidTr="00BE77C2">
        <w:trPr>
          <w:trHeight w:hRule="exact" w:val="127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9ACB74" w14:textId="77777777" w:rsidR="00E66E4E" w:rsidRDefault="00E66E4E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Awards Night:</w:t>
            </w:r>
          </w:p>
          <w:p w14:paraId="4C7BD105" w14:textId="77777777" w:rsidR="00E66E4E" w:rsidRDefault="00E66E4E" w:rsidP="00E66E4E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Many positive reviews.</w:t>
            </w:r>
          </w:p>
          <w:p w14:paraId="450E8947" w14:textId="77777777" w:rsidR="00115864" w:rsidRDefault="00BC136F" w:rsidP="00E66E4E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Idea: </w:t>
            </w:r>
            <w:r w:rsidR="00115864">
              <w:rPr>
                <w:szCs w:val="16"/>
              </w:rPr>
              <w:t>each team do</w:t>
            </w:r>
            <w:r>
              <w:rPr>
                <w:szCs w:val="16"/>
              </w:rPr>
              <w:t>es</w:t>
            </w:r>
            <w:r w:rsidR="00115864">
              <w:rPr>
                <w:szCs w:val="16"/>
              </w:rPr>
              <w:t xml:space="preserve"> a standard team picture night</w:t>
            </w:r>
            <w:r>
              <w:rPr>
                <w:szCs w:val="16"/>
              </w:rPr>
              <w:t>.</w:t>
            </w:r>
            <w:r w:rsidR="00115864">
              <w:rPr>
                <w:szCs w:val="16"/>
              </w:rPr>
              <w:t xml:space="preserve"> </w:t>
            </w:r>
            <w:r w:rsidR="00ED55AD">
              <w:rPr>
                <w:szCs w:val="16"/>
              </w:rPr>
              <w:t xml:space="preserve">Could we use Ryan </w:t>
            </w:r>
            <w:proofErr w:type="spellStart"/>
            <w:r w:rsidR="00ED55AD">
              <w:rPr>
                <w:szCs w:val="16"/>
              </w:rPr>
              <w:t>Sawatzky</w:t>
            </w:r>
            <w:proofErr w:type="spellEnd"/>
            <w:r w:rsidR="00ED55AD">
              <w:rPr>
                <w:szCs w:val="16"/>
              </w:rPr>
              <w:t xml:space="preserve"> to take team pictures at the start of the season? MMH would cover the cost. </w:t>
            </w:r>
          </w:p>
          <w:p w14:paraId="59B5482D" w14:textId="77777777" w:rsidR="00E66E4E" w:rsidRDefault="00E66E4E" w:rsidP="00BE77C2">
            <w:pPr>
              <w:pStyle w:val="BodyCopy"/>
              <w:ind w:left="720"/>
              <w:rPr>
                <w:szCs w:val="16"/>
              </w:rPr>
            </w:pPr>
          </w:p>
        </w:tc>
      </w:tr>
      <w:tr w:rsidR="004B3B98" w14:paraId="60C4F40E" w14:textId="77777777" w:rsidTr="004B3B98">
        <w:trPr>
          <w:trHeight w:hRule="exact" w:val="1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9013FA" w14:textId="77777777" w:rsidR="004B3B98" w:rsidRDefault="004B3B98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There are blankets made out of jerseys (8-10 quilts?).</w:t>
            </w:r>
          </w:p>
          <w:p w14:paraId="2A5B47C5" w14:textId="77777777" w:rsidR="004B3B98" w:rsidRDefault="004B3B98" w:rsidP="004B3B98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One could be used in the raffle.</w:t>
            </w:r>
          </w:p>
          <w:p w14:paraId="0ADD2444" w14:textId="77777777" w:rsidR="004B3B98" w:rsidRDefault="004B3B98" w:rsidP="00BC136F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Store the extra quilts in tournament room.</w:t>
            </w:r>
          </w:p>
        </w:tc>
      </w:tr>
      <w:tr w:rsidR="00413D44" w14:paraId="6134E8B3" w14:textId="77777777" w:rsidTr="004B3B98">
        <w:trPr>
          <w:trHeight w:hRule="exact" w:val="1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D3B57E" w14:textId="77777777" w:rsidR="00413D44" w:rsidRDefault="00413D4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Treasurer reports:</w:t>
            </w:r>
          </w:p>
          <w:p w14:paraId="1AE69F02" w14:textId="77777777" w:rsidR="00413D44" w:rsidRDefault="00413D44" w:rsidP="00413D44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Rich will prepare a brief financial outline for our meetings.</w:t>
            </w:r>
          </w:p>
          <w:p w14:paraId="1C6EC980" w14:textId="77777777" w:rsidR="00413D44" w:rsidRDefault="004E31CA" w:rsidP="00413D44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Ginette and Rich will meet to organize payment of wages and record of profit from concession.</w:t>
            </w:r>
          </w:p>
        </w:tc>
      </w:tr>
      <w:tr w:rsidR="00AB7042" w14:paraId="3207024B" w14:textId="77777777" w:rsidTr="007F6F1D">
        <w:trPr>
          <w:trHeight w:hRule="exact" w:val="243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CFF385" w14:textId="77777777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2018-2019 season (all Mondays and all starting at 7pm):</w:t>
            </w:r>
          </w:p>
          <w:p w14:paraId="55BDFCA6" w14:textId="77777777" w:rsidR="00506DB4" w:rsidRDefault="00506DB4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August 13</w:t>
            </w:r>
            <w:r w:rsidRPr="00506DB4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74924325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Sept. 10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2A26D04A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Oct.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2E116573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 xml:space="preserve">Nov. </w:t>
            </w:r>
            <w:r w:rsidR="0040212B">
              <w:rPr>
                <w:szCs w:val="16"/>
              </w:rPr>
              <w:t>12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6C6DB9F3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Dec. 10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4883A2ED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Jan. 14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7D0E3D7A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26597A4B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51B54438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</w:tc>
      </w:tr>
      <w:tr w:rsidR="00F94460" w14:paraId="77495544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EFCAF1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20BD91E3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3590A1D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9E5D07B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7BBF46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665A9EF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53516EE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671071E4" w14:textId="77777777" w:rsidTr="001F25F8">
        <w:trPr>
          <w:trHeight w:hRule="exact" w:val="66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3927ABF" w14:textId="77777777" w:rsidR="001F25F8" w:rsidRDefault="001F25F8" w:rsidP="00064344">
            <w:pPr>
              <w:pStyle w:val="BodyCopy"/>
            </w:pPr>
            <w:r>
              <w:t>Add Tyler Sloan to the executive as development representative.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57BBD97" w14:textId="77777777" w:rsidR="001F25F8" w:rsidRDefault="001F25F8" w:rsidP="00064344">
            <w:pPr>
              <w:pStyle w:val="BodyCopy"/>
              <w:jc w:val="center"/>
            </w:pPr>
            <w:r>
              <w:t>Steve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7251948" w14:textId="77777777" w:rsidR="001F25F8" w:rsidRDefault="001F25F8" w:rsidP="00064344">
            <w:pPr>
              <w:pStyle w:val="BodyCopy"/>
              <w:jc w:val="center"/>
            </w:pPr>
            <w:r>
              <w:t>Katie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547A750" w14:textId="77777777" w:rsidR="001F25F8" w:rsidRDefault="001F25F8" w:rsidP="00064344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8EA7ED4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566A64CC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EE20B9" w14:textId="77777777" w:rsidR="001F25F8" w:rsidRDefault="001F25F8" w:rsidP="008A0068">
            <w:pPr>
              <w:pStyle w:val="BodyCopy"/>
            </w:pPr>
          </w:p>
        </w:tc>
      </w:tr>
      <w:tr w:rsidR="001F25F8" w14:paraId="6F800490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AA9CF3C" w14:textId="77777777" w:rsidR="001F25F8" w:rsidRDefault="001F25F8" w:rsidP="00064344">
            <w:pPr>
              <w:pStyle w:val="MinutesandAgendaTitles"/>
            </w:pPr>
          </w:p>
        </w:tc>
      </w:tr>
      <w:tr w:rsidR="00F94460" w14:paraId="238CBCC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3C0B5D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8B350E">
              <w:t>August</w:t>
            </w:r>
            <w:r w:rsidR="00AB7042">
              <w:t xml:space="preserve"> 13</w:t>
            </w:r>
            <w:r w:rsidR="0014423B" w:rsidRPr="0014423B">
              <w:rPr>
                <w:vertAlign w:val="superscript"/>
              </w:rPr>
              <w:t>th</w:t>
            </w:r>
            <w:r w:rsidR="00542C7A">
              <w:t xml:space="preserve">–  in the </w:t>
            </w:r>
            <w:r w:rsidR="0014423B">
              <w:t xml:space="preserve">Kinsmen </w:t>
            </w:r>
            <w:r w:rsidR="00542C7A">
              <w:t>Room @ 7:00pm</w:t>
            </w:r>
          </w:p>
        </w:tc>
      </w:tr>
      <w:tr w:rsidR="00F94460" w14:paraId="6F66D7C5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933483A" w14:textId="77777777" w:rsidR="00F94460" w:rsidRDefault="00F94460" w:rsidP="00F42B32">
            <w:pPr>
              <w:pStyle w:val="MinutesandAgendaTitles"/>
            </w:pPr>
          </w:p>
        </w:tc>
      </w:tr>
      <w:tr w:rsidR="003B1A2B" w14:paraId="17B78D2D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70A6B0" w14:textId="77777777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413D44">
              <w:t>9</w:t>
            </w:r>
            <w:r>
              <w:t>:</w:t>
            </w:r>
            <w:r w:rsidR="0040212B">
              <w:t xml:space="preserve">17 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>Motion to adjourn</w:t>
            </w:r>
            <w:r w:rsidR="00BC136F">
              <w:t>:</w:t>
            </w:r>
            <w:r w:rsidR="0040212B">
              <w:t xml:space="preserve"> </w:t>
            </w:r>
            <w:proofErr w:type="spellStart"/>
            <w:r w:rsidR="0040212B">
              <w:t>Dantin</w:t>
            </w:r>
            <w:proofErr w:type="spellEnd"/>
            <w:r w:rsidR="0040212B">
              <w:t xml:space="preserve"> </w:t>
            </w:r>
            <w:r w:rsidR="00BC136F">
              <w:t xml:space="preserve">    Seconder: </w:t>
            </w:r>
            <w:r w:rsidR="0040212B">
              <w:t>Darla</w:t>
            </w:r>
          </w:p>
        </w:tc>
      </w:tr>
    </w:tbl>
    <w:p w14:paraId="77AFA5A6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7DB1" w14:textId="77777777" w:rsidR="007066CD" w:rsidRDefault="007066CD">
      <w:r>
        <w:separator/>
      </w:r>
    </w:p>
  </w:endnote>
  <w:endnote w:type="continuationSeparator" w:id="0">
    <w:p w14:paraId="3CB11293" w14:textId="77777777" w:rsidR="007066CD" w:rsidRDefault="0070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3BDE" w14:textId="77777777" w:rsidR="007066CD" w:rsidRDefault="007066CD">
      <w:r>
        <w:separator/>
      </w:r>
    </w:p>
  </w:footnote>
  <w:footnote w:type="continuationSeparator" w:id="0">
    <w:p w14:paraId="154C7640" w14:textId="77777777" w:rsidR="007066CD" w:rsidRDefault="0070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95D2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78A5A555" wp14:editId="05C4B25B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43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590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4A43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CA26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E23"/>
    <w:rsid w:val="00000857"/>
    <w:rsid w:val="00023542"/>
    <w:rsid w:val="00024760"/>
    <w:rsid w:val="000452FC"/>
    <w:rsid w:val="00077761"/>
    <w:rsid w:val="00090602"/>
    <w:rsid w:val="000D0C99"/>
    <w:rsid w:val="000E7BFE"/>
    <w:rsid w:val="00103840"/>
    <w:rsid w:val="001047CB"/>
    <w:rsid w:val="00105780"/>
    <w:rsid w:val="00115864"/>
    <w:rsid w:val="00135950"/>
    <w:rsid w:val="00141BF5"/>
    <w:rsid w:val="0014423B"/>
    <w:rsid w:val="00152CF1"/>
    <w:rsid w:val="00164CC2"/>
    <w:rsid w:val="0018514B"/>
    <w:rsid w:val="001E228A"/>
    <w:rsid w:val="001F25F8"/>
    <w:rsid w:val="0020187B"/>
    <w:rsid w:val="002154FD"/>
    <w:rsid w:val="00216168"/>
    <w:rsid w:val="00216E75"/>
    <w:rsid w:val="00222414"/>
    <w:rsid w:val="002415F5"/>
    <w:rsid w:val="002558DE"/>
    <w:rsid w:val="00267CC7"/>
    <w:rsid w:val="002848CF"/>
    <w:rsid w:val="00296F9B"/>
    <w:rsid w:val="002A06A9"/>
    <w:rsid w:val="002B25D0"/>
    <w:rsid w:val="002F4D0B"/>
    <w:rsid w:val="002F7556"/>
    <w:rsid w:val="003032C2"/>
    <w:rsid w:val="0030523C"/>
    <w:rsid w:val="003068C3"/>
    <w:rsid w:val="003204F6"/>
    <w:rsid w:val="00326C7B"/>
    <w:rsid w:val="003275E5"/>
    <w:rsid w:val="003354C1"/>
    <w:rsid w:val="003412D5"/>
    <w:rsid w:val="0034225C"/>
    <w:rsid w:val="0035366C"/>
    <w:rsid w:val="0039715E"/>
    <w:rsid w:val="003B1A2B"/>
    <w:rsid w:val="003D05E3"/>
    <w:rsid w:val="003D1EB3"/>
    <w:rsid w:val="003D5090"/>
    <w:rsid w:val="003F0AB2"/>
    <w:rsid w:val="003F0C97"/>
    <w:rsid w:val="0040212B"/>
    <w:rsid w:val="004048C5"/>
    <w:rsid w:val="00413D44"/>
    <w:rsid w:val="00414D00"/>
    <w:rsid w:val="0041572F"/>
    <w:rsid w:val="0043746E"/>
    <w:rsid w:val="00464BF9"/>
    <w:rsid w:val="00474E78"/>
    <w:rsid w:val="0048146B"/>
    <w:rsid w:val="004957BB"/>
    <w:rsid w:val="004A6A8F"/>
    <w:rsid w:val="004A6E44"/>
    <w:rsid w:val="004B0D00"/>
    <w:rsid w:val="004B3B98"/>
    <w:rsid w:val="004E31CA"/>
    <w:rsid w:val="004F3A4B"/>
    <w:rsid w:val="00502DED"/>
    <w:rsid w:val="00506DB4"/>
    <w:rsid w:val="00513566"/>
    <w:rsid w:val="00515AFE"/>
    <w:rsid w:val="00517838"/>
    <w:rsid w:val="00522E82"/>
    <w:rsid w:val="00531D42"/>
    <w:rsid w:val="00542C7A"/>
    <w:rsid w:val="0055392F"/>
    <w:rsid w:val="005661B6"/>
    <w:rsid w:val="00570D6D"/>
    <w:rsid w:val="00575B11"/>
    <w:rsid w:val="00576AEF"/>
    <w:rsid w:val="00594C30"/>
    <w:rsid w:val="00595232"/>
    <w:rsid w:val="0059714C"/>
    <w:rsid w:val="005B2CCF"/>
    <w:rsid w:val="005B370A"/>
    <w:rsid w:val="005E1680"/>
    <w:rsid w:val="005E2BA9"/>
    <w:rsid w:val="006027AA"/>
    <w:rsid w:val="00642707"/>
    <w:rsid w:val="006674EF"/>
    <w:rsid w:val="00691828"/>
    <w:rsid w:val="00697486"/>
    <w:rsid w:val="006A038B"/>
    <w:rsid w:val="006B6755"/>
    <w:rsid w:val="006D1E4B"/>
    <w:rsid w:val="006D3CB2"/>
    <w:rsid w:val="006E0E70"/>
    <w:rsid w:val="006E2A89"/>
    <w:rsid w:val="006F12FD"/>
    <w:rsid w:val="006F13DB"/>
    <w:rsid w:val="007066CD"/>
    <w:rsid w:val="00721C4B"/>
    <w:rsid w:val="00723993"/>
    <w:rsid w:val="00736394"/>
    <w:rsid w:val="007373C4"/>
    <w:rsid w:val="00764C16"/>
    <w:rsid w:val="0078725F"/>
    <w:rsid w:val="007A0626"/>
    <w:rsid w:val="007A6AD7"/>
    <w:rsid w:val="007E5736"/>
    <w:rsid w:val="007F0AD0"/>
    <w:rsid w:val="007F5314"/>
    <w:rsid w:val="007F6F1D"/>
    <w:rsid w:val="0081685B"/>
    <w:rsid w:val="00844709"/>
    <w:rsid w:val="00852C8B"/>
    <w:rsid w:val="00854AB7"/>
    <w:rsid w:val="00855278"/>
    <w:rsid w:val="00856608"/>
    <w:rsid w:val="008715D8"/>
    <w:rsid w:val="00875CFC"/>
    <w:rsid w:val="008823FC"/>
    <w:rsid w:val="008A0068"/>
    <w:rsid w:val="008B350E"/>
    <w:rsid w:val="008C499C"/>
    <w:rsid w:val="008C7AAA"/>
    <w:rsid w:val="008E411C"/>
    <w:rsid w:val="0092623B"/>
    <w:rsid w:val="00954432"/>
    <w:rsid w:val="0098066F"/>
    <w:rsid w:val="00997588"/>
    <w:rsid w:val="009B4028"/>
    <w:rsid w:val="009C1B71"/>
    <w:rsid w:val="009E3101"/>
    <w:rsid w:val="00A12640"/>
    <w:rsid w:val="00A1303E"/>
    <w:rsid w:val="00A153C8"/>
    <w:rsid w:val="00A52CE0"/>
    <w:rsid w:val="00A9262B"/>
    <w:rsid w:val="00A931CB"/>
    <w:rsid w:val="00AB2D84"/>
    <w:rsid w:val="00AB47C0"/>
    <w:rsid w:val="00AB7042"/>
    <w:rsid w:val="00AD006D"/>
    <w:rsid w:val="00AD0FA6"/>
    <w:rsid w:val="00AE3272"/>
    <w:rsid w:val="00B4503C"/>
    <w:rsid w:val="00B527E4"/>
    <w:rsid w:val="00B837EF"/>
    <w:rsid w:val="00B84B9C"/>
    <w:rsid w:val="00B95215"/>
    <w:rsid w:val="00BA06FE"/>
    <w:rsid w:val="00BA508A"/>
    <w:rsid w:val="00BB4451"/>
    <w:rsid w:val="00BC136F"/>
    <w:rsid w:val="00BC348A"/>
    <w:rsid w:val="00BE77C2"/>
    <w:rsid w:val="00C00111"/>
    <w:rsid w:val="00C10633"/>
    <w:rsid w:val="00C26DE0"/>
    <w:rsid w:val="00C27469"/>
    <w:rsid w:val="00C32882"/>
    <w:rsid w:val="00C66C86"/>
    <w:rsid w:val="00C906E9"/>
    <w:rsid w:val="00C96525"/>
    <w:rsid w:val="00CE0EE8"/>
    <w:rsid w:val="00CF2853"/>
    <w:rsid w:val="00CF5D49"/>
    <w:rsid w:val="00D226DD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C319A"/>
    <w:rsid w:val="00DF7626"/>
    <w:rsid w:val="00E05E23"/>
    <w:rsid w:val="00E403B8"/>
    <w:rsid w:val="00E42FA9"/>
    <w:rsid w:val="00E5261C"/>
    <w:rsid w:val="00E66E4E"/>
    <w:rsid w:val="00E8272B"/>
    <w:rsid w:val="00E935A8"/>
    <w:rsid w:val="00ED55AD"/>
    <w:rsid w:val="00ED5CE9"/>
    <w:rsid w:val="00EF2151"/>
    <w:rsid w:val="00F115C8"/>
    <w:rsid w:val="00F42B32"/>
    <w:rsid w:val="00F6606C"/>
    <w:rsid w:val="00F7158B"/>
    <w:rsid w:val="00F7218E"/>
    <w:rsid w:val="00F9212B"/>
    <w:rsid w:val="00F94460"/>
    <w:rsid w:val="00FA1AEE"/>
    <w:rsid w:val="00FA61D6"/>
    <w:rsid w:val="00FC29E1"/>
    <w:rsid w:val="00FD3340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1F5021"/>
  <w15:docId w15:val="{DF218540-2520-45C5-85AE-96A05A87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41F7"/>
    <w:rsid w:val="00217044"/>
    <w:rsid w:val="003567F1"/>
    <w:rsid w:val="004F2CAE"/>
    <w:rsid w:val="005558EF"/>
    <w:rsid w:val="0057544C"/>
    <w:rsid w:val="006A02E8"/>
    <w:rsid w:val="00832A92"/>
    <w:rsid w:val="00847998"/>
    <w:rsid w:val="008B200E"/>
    <w:rsid w:val="009311A8"/>
    <w:rsid w:val="00961CC6"/>
    <w:rsid w:val="00992A0A"/>
    <w:rsid w:val="00AD3B81"/>
    <w:rsid w:val="00B415A9"/>
    <w:rsid w:val="00CD0D95"/>
    <w:rsid w:val="00CE5627"/>
    <w:rsid w:val="00E5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6</cp:revision>
  <cp:lastPrinted>2017-03-08T23:09:00Z</cp:lastPrinted>
  <dcterms:created xsi:type="dcterms:W3CDTF">2018-05-10T05:24:00Z</dcterms:created>
  <dcterms:modified xsi:type="dcterms:W3CDTF">2019-04-23T04:34:00Z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