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9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986"/>
        <w:gridCol w:w="988"/>
        <w:gridCol w:w="309"/>
        <w:gridCol w:w="1335"/>
        <w:gridCol w:w="1320"/>
        <w:gridCol w:w="12"/>
        <w:gridCol w:w="1690"/>
        <w:gridCol w:w="1288"/>
      </w:tblGrid>
      <w:tr w:rsidR="006E0E70" w14:paraId="1ECD2276" w14:textId="77777777">
        <w:trPr>
          <w:trHeight w:hRule="exact" w:val="288"/>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53632D49" w14:textId="596CF7C3" w:rsidR="006E0E70" w:rsidRDefault="00B527E4" w:rsidP="00AD006D">
            <w:pPr>
              <w:pStyle w:val="MinutesandAgendaTitles"/>
            </w:pPr>
            <w:r>
              <w:t>MMH</w:t>
            </w:r>
            <w:r w:rsidR="000E7BFE">
              <w:t>–</w:t>
            </w:r>
            <w:r w:rsidR="00B13997">
              <w:t>May 5</w:t>
            </w:r>
            <w:r w:rsidR="0093727E">
              <w:t>, 201</w:t>
            </w:r>
            <w:r w:rsidR="00B13997">
              <w:t>9</w:t>
            </w:r>
          </w:p>
        </w:tc>
      </w:tr>
      <w:tr w:rsidR="006E0E70" w14:paraId="38FE1861" w14:textId="77777777" w:rsidTr="00875CFC">
        <w:trPr>
          <w:trHeight w:hRule="exact" w:val="288"/>
          <w:jc w:val="center"/>
        </w:trPr>
        <w:sdt>
          <w:sdtPr>
            <w:id w:val="22626047"/>
            <w:placeholder>
              <w:docPart w:val="F17B346757B74A12A3FBA949289C3AA2"/>
            </w:placeholder>
            <w:dataBinding w:prefixMappings="xmlns:ns0='http://schemas.microsoft.com/office/2006/coverPageProps'" w:xpath="/ns0:CoverPageProperties[1]/ns0:PublishDate[1]" w:storeItemID="{55AF091B-3C7A-41E3-B477-F2FDAA23CFDA}"/>
            <w:date w:fullDate="2019-05-05T00:00:00Z">
              <w:dateFormat w:val="M.d.yyyy"/>
              <w:lid w:val="en-US"/>
              <w:storeMappedDataAs w:val="dateTime"/>
              <w:calendar w:val="gregorian"/>
            </w:date>
          </w:sdtPr>
          <w:sdtEndPr/>
          <w:sdtContent>
            <w:tc>
              <w:tcPr>
                <w:tcW w:w="2974"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14:paraId="3EAFD3A5" w14:textId="2C406426" w:rsidR="006E0E70" w:rsidRDefault="00B13997">
                <w:pPr>
                  <w:pStyle w:val="BodyCopy"/>
                </w:pPr>
                <w:r>
                  <w:t>5.5.2019</w:t>
                </w:r>
              </w:p>
            </w:tc>
          </w:sdtContent>
        </w:sdt>
        <w:tc>
          <w:tcPr>
            <w:tcW w:w="2976"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14:paraId="7A57456B" w14:textId="77777777" w:rsidR="006E0E70" w:rsidRDefault="006E0E70" w:rsidP="00B527E4">
            <w:pPr>
              <w:pStyle w:val="BodyCopy"/>
            </w:pPr>
          </w:p>
        </w:tc>
        <w:tc>
          <w:tcPr>
            <w:tcW w:w="2978"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14:paraId="010F09F8" w14:textId="60BBBDD8" w:rsidR="006E0E70" w:rsidRDefault="00F75EA0" w:rsidP="00B527E4">
            <w:pPr>
              <w:pStyle w:val="BodyCopy"/>
            </w:pPr>
            <w:r>
              <w:t>Mullin residence</w:t>
            </w:r>
          </w:p>
        </w:tc>
      </w:tr>
      <w:tr w:rsidR="006E0E70" w14:paraId="15A92917" w14:textId="77777777" w:rsidTr="00875CFC">
        <w:trPr>
          <w:trHeight w:hRule="exact" w:val="288"/>
          <w:jc w:val="center"/>
        </w:trPr>
        <w:tc>
          <w:tcPr>
            <w:tcW w:w="198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6FA1E4E" w14:textId="77777777" w:rsidR="006E0E70" w:rsidRDefault="00B527E4">
            <w:pPr>
              <w:pStyle w:val="BodyCopy"/>
            </w:pPr>
            <w:r>
              <w:t>Called to Order</w:t>
            </w:r>
          </w:p>
        </w:tc>
        <w:tc>
          <w:tcPr>
            <w:tcW w:w="6942" w:type="dxa"/>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46945D7" w14:textId="1EBD1C40" w:rsidR="006E0E70" w:rsidRDefault="00B13997">
            <w:pPr>
              <w:pStyle w:val="BodyCopy"/>
            </w:pPr>
            <w:r>
              <w:t>5:15</w:t>
            </w:r>
            <w:r w:rsidR="0059714C">
              <w:t xml:space="preserve"> pm</w:t>
            </w:r>
          </w:p>
        </w:tc>
      </w:tr>
      <w:tr w:rsidR="006E0E70" w14:paraId="19AFAAF5" w14:textId="77777777" w:rsidTr="0059714C">
        <w:trPr>
          <w:trHeight w:hRule="exact" w:val="715"/>
          <w:jc w:val="center"/>
        </w:trPr>
        <w:tc>
          <w:tcPr>
            <w:tcW w:w="198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59A24FC" w14:textId="77777777" w:rsidR="006E0E70" w:rsidRDefault="00B527E4">
            <w:pPr>
              <w:pStyle w:val="BodyCopy"/>
            </w:pPr>
            <w:r>
              <w:t>Attendance</w:t>
            </w:r>
          </w:p>
        </w:tc>
        <w:tc>
          <w:tcPr>
            <w:tcW w:w="6942" w:type="dxa"/>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58991EA" w14:textId="564AE306" w:rsidR="006E0E70" w:rsidRDefault="00E84946" w:rsidP="00575B11">
            <w:pPr>
              <w:pStyle w:val="BodyCopy"/>
            </w:pPr>
            <w:r>
              <w:t xml:space="preserve">JoAnn, </w:t>
            </w:r>
            <w:r w:rsidR="00B13997">
              <w:t>Jamie</w:t>
            </w:r>
            <w:r w:rsidR="00AD006D">
              <w:t xml:space="preserve">, </w:t>
            </w:r>
            <w:r w:rsidR="00CD6293">
              <w:t xml:space="preserve">Steve, </w:t>
            </w:r>
            <w:r>
              <w:t xml:space="preserve">Darla, </w:t>
            </w:r>
            <w:r w:rsidR="0059714C">
              <w:t xml:space="preserve">Ang. T., </w:t>
            </w:r>
            <w:r>
              <w:t xml:space="preserve">Darla, Jarrett, </w:t>
            </w:r>
            <w:r w:rsidR="00B13997">
              <w:t>Scott</w:t>
            </w:r>
            <w:r w:rsidR="0059714C">
              <w:t xml:space="preserve">, </w:t>
            </w:r>
            <w:r>
              <w:t>Nat</w:t>
            </w:r>
            <w:r w:rsidR="00AD006D">
              <w:t>, Ryan</w:t>
            </w:r>
            <w:r w:rsidR="00575B11">
              <w:t>,</w:t>
            </w:r>
            <w:r w:rsidR="00B13997">
              <w:t xml:space="preserve"> Katie,</w:t>
            </w:r>
            <w:r w:rsidR="00575B11">
              <w:t xml:space="preserve"> Tyler</w:t>
            </w:r>
            <w:r w:rsidR="00AD006D">
              <w:t>,</w:t>
            </w:r>
            <w:r w:rsidR="0035366C">
              <w:t xml:space="preserve"> </w:t>
            </w:r>
            <w:r w:rsidR="00B13997">
              <w:t>Garth</w:t>
            </w:r>
          </w:p>
        </w:tc>
      </w:tr>
      <w:tr w:rsidR="006E0E70" w14:paraId="221B9E8C" w14:textId="77777777" w:rsidTr="00875CFC">
        <w:trPr>
          <w:trHeight w:hRule="exact" w:val="288"/>
          <w:jc w:val="center"/>
        </w:trPr>
        <w:tc>
          <w:tcPr>
            <w:tcW w:w="198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33E3088" w14:textId="77777777" w:rsidR="006E0E70" w:rsidRDefault="00B527E4">
            <w:pPr>
              <w:pStyle w:val="BodyCopy"/>
            </w:pPr>
            <w:r>
              <w:t>Regrets</w:t>
            </w:r>
          </w:p>
        </w:tc>
        <w:tc>
          <w:tcPr>
            <w:tcW w:w="6942" w:type="dxa"/>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3D87560" w14:textId="7F71137C" w:rsidR="006E0E70" w:rsidRDefault="00E84946" w:rsidP="00575B11">
            <w:pPr>
              <w:pStyle w:val="BodyCopy"/>
            </w:pPr>
            <w:r>
              <w:t xml:space="preserve">Ang. P, </w:t>
            </w:r>
            <w:r w:rsidR="00B13997">
              <w:t>Garrett</w:t>
            </w:r>
            <w:r w:rsidR="00DB112D">
              <w:t>, Rich</w:t>
            </w:r>
            <w:r w:rsidR="00B13997">
              <w:t>, Mel</w:t>
            </w:r>
          </w:p>
        </w:tc>
      </w:tr>
      <w:tr w:rsidR="001F25F8" w14:paraId="736A1F00" w14:textId="77777777" w:rsidTr="00064344">
        <w:trPr>
          <w:trHeight w:hRule="exact" w:val="700"/>
          <w:jc w:val="center"/>
        </w:trPr>
        <w:tc>
          <w:tcPr>
            <w:tcW w:w="198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89E33F3" w14:textId="7AC07E1B" w:rsidR="001F25F8" w:rsidRDefault="001F25F8" w:rsidP="001F25F8">
            <w:pPr>
              <w:pStyle w:val="BodyCopy"/>
            </w:pPr>
            <w:r>
              <w:t xml:space="preserve">Approval of Minutes from </w:t>
            </w:r>
            <w:r w:rsidR="00B13997">
              <w:t>April 7</w:t>
            </w:r>
            <w:r w:rsidR="00454BD4">
              <w:t xml:space="preserve">, </w:t>
            </w:r>
            <w:r>
              <w:t>201</w:t>
            </w:r>
            <w:r w:rsidR="00B13997">
              <w:t>9</w:t>
            </w:r>
          </w:p>
        </w:tc>
        <w:tc>
          <w:tcPr>
            <w:tcW w:w="6942" w:type="dxa"/>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83BA65E" w14:textId="02CCEA33" w:rsidR="001F25F8" w:rsidRPr="002A06A9" w:rsidRDefault="001F25F8" w:rsidP="001F25F8">
            <w:pPr>
              <w:pStyle w:val="BodyCopy"/>
              <w:rPr>
                <w:u w:val="single"/>
              </w:rPr>
            </w:pPr>
            <w:r>
              <w:t xml:space="preserve">Motioned:  </w:t>
            </w:r>
            <w:r w:rsidR="007B1629" w:rsidRPr="00BF6CA2">
              <w:rPr>
                <w:u w:val="single"/>
              </w:rPr>
              <w:t>Ang T.</w:t>
            </w:r>
            <w:r w:rsidR="007B1629">
              <w:t xml:space="preserve">    </w:t>
            </w:r>
            <w:r>
              <w:t xml:space="preserve">Seconded: </w:t>
            </w:r>
            <w:r w:rsidR="00B13997">
              <w:rPr>
                <w:u w:val="single"/>
              </w:rPr>
              <w:t>Ryan</w:t>
            </w:r>
            <w:r w:rsidR="007B1629">
              <w:t xml:space="preserve">      O</w:t>
            </w:r>
            <w:r>
              <w:t xml:space="preserve">pposed   </w:t>
            </w:r>
            <w:r>
              <w:rPr>
                <w:u w:val="single"/>
              </w:rPr>
              <w:t xml:space="preserve">     no    </w:t>
            </w:r>
            <w:r>
              <w:t xml:space="preserve"> Carried</w:t>
            </w:r>
            <w:r w:rsidR="00454BD4">
              <w:t xml:space="preserve"> </w:t>
            </w:r>
            <w:r>
              <w:rPr>
                <w:u w:val="single"/>
              </w:rPr>
              <w:t>__yes___</w:t>
            </w:r>
          </w:p>
        </w:tc>
      </w:tr>
      <w:tr w:rsidR="001F25F8" w14:paraId="7775DD80" w14:textId="77777777" w:rsidTr="00875CFC">
        <w:trPr>
          <w:trHeight w:hRule="exact" w:val="288"/>
          <w:jc w:val="center"/>
        </w:trPr>
        <w:tc>
          <w:tcPr>
            <w:tcW w:w="198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9344A0F" w14:textId="77777777" w:rsidR="001F25F8" w:rsidRDefault="001F25F8">
            <w:pPr>
              <w:pStyle w:val="BodyCopy"/>
            </w:pPr>
          </w:p>
        </w:tc>
        <w:tc>
          <w:tcPr>
            <w:tcW w:w="6942" w:type="dxa"/>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609F7D7" w14:textId="77777777" w:rsidR="001F25F8" w:rsidRDefault="001F25F8" w:rsidP="00575B11">
            <w:pPr>
              <w:pStyle w:val="BodyCopy"/>
            </w:pPr>
          </w:p>
        </w:tc>
      </w:tr>
      <w:tr w:rsidR="006E0E70" w14:paraId="6EF88ACA" w14:textId="77777777">
        <w:trPr>
          <w:trHeight w:hRule="exact" w:val="288"/>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7FBF7500" w14:textId="77777777" w:rsidR="006E0E70" w:rsidRDefault="00F95761" w:rsidP="00AD006D">
            <w:pPr>
              <w:pStyle w:val="MinutesandAgendaTitles"/>
            </w:pPr>
            <w:sdt>
              <w:sdtPr>
                <w:id w:val="1136367043"/>
                <w:placeholder>
                  <w:docPart w:val="C2369B511AC04CEBB7329731FDC0FB35"/>
                </w:placeholder>
              </w:sdtPr>
              <w:sdtEndPr/>
              <w:sdtContent>
                <w:r w:rsidR="00AD006D">
                  <w:t>Old</w:t>
                </w:r>
                <w:r w:rsidR="0014423B">
                  <w:t xml:space="preserve"> Business</w:t>
                </w:r>
              </w:sdtContent>
            </w:sdt>
          </w:p>
        </w:tc>
      </w:tr>
      <w:tr w:rsidR="00C10633" w14:paraId="5ABA1D7B" w14:textId="77777777" w:rsidTr="00FA749C">
        <w:trPr>
          <w:trHeight w:hRule="exact" w:val="989"/>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845C555" w14:textId="56ABCAC8" w:rsidR="00FA749C" w:rsidRPr="00AE055F" w:rsidRDefault="00B13997" w:rsidP="00B13997">
            <w:pPr>
              <w:pStyle w:val="BodyCopy"/>
              <w:rPr>
                <w:b/>
              </w:rPr>
            </w:pPr>
            <w:r w:rsidRPr="00AE055F">
              <w:rPr>
                <w:b/>
              </w:rPr>
              <w:t>May 8</w:t>
            </w:r>
            <w:r w:rsidRPr="00AE055F">
              <w:rPr>
                <w:b/>
                <w:vertAlign w:val="superscript"/>
              </w:rPr>
              <w:t>th</w:t>
            </w:r>
            <w:r w:rsidRPr="00AE055F">
              <w:rPr>
                <w:b/>
              </w:rPr>
              <w:t xml:space="preserve"> User Group Meeting:</w:t>
            </w:r>
          </w:p>
          <w:p w14:paraId="178F4C8D" w14:textId="26B860F7" w:rsidR="00B13997" w:rsidRDefault="00B13997" w:rsidP="00A423B8">
            <w:pPr>
              <w:pStyle w:val="BodyCopy"/>
              <w:numPr>
                <w:ilvl w:val="0"/>
                <w:numId w:val="8"/>
              </w:numPr>
            </w:pPr>
            <w:r w:rsidRPr="00AE055F">
              <w:rPr>
                <w:highlight w:val="yellow"/>
              </w:rPr>
              <w:t>Jarrett will attend</w:t>
            </w:r>
            <w:r>
              <w:t>. He can bring up the conversation about MMH storage space.</w:t>
            </w:r>
          </w:p>
          <w:p w14:paraId="17B01FA1" w14:textId="77777777" w:rsidR="00FA749C" w:rsidRDefault="00FA749C" w:rsidP="0011005E">
            <w:pPr>
              <w:pStyle w:val="BodyCopy"/>
              <w:ind w:left="720"/>
            </w:pPr>
          </w:p>
        </w:tc>
      </w:tr>
      <w:tr w:rsidR="00C10633" w14:paraId="1E44E811" w14:textId="77777777" w:rsidTr="00B13997">
        <w:trPr>
          <w:trHeight w:hRule="exact" w:val="1570"/>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A7CA679" w14:textId="77777777" w:rsidR="00A423B8" w:rsidRPr="00AE055F" w:rsidRDefault="00B13997" w:rsidP="00B13997">
            <w:pPr>
              <w:pStyle w:val="BodyCopy"/>
              <w:rPr>
                <w:b/>
              </w:rPr>
            </w:pPr>
            <w:r w:rsidRPr="00AE055F">
              <w:rPr>
                <w:b/>
              </w:rPr>
              <w:t xml:space="preserve">Maple </w:t>
            </w:r>
            <w:proofErr w:type="spellStart"/>
            <w:r w:rsidRPr="00AE055F">
              <w:rPr>
                <w:b/>
              </w:rPr>
              <w:t>Leafs</w:t>
            </w:r>
            <w:proofErr w:type="spellEnd"/>
            <w:r w:rsidRPr="00AE055F">
              <w:rPr>
                <w:b/>
              </w:rPr>
              <w:t xml:space="preserve"> Alumni</w:t>
            </w:r>
          </w:p>
          <w:p w14:paraId="0D2D5C61" w14:textId="4AD6F2B4" w:rsidR="00B13997" w:rsidRDefault="00B13997" w:rsidP="00B13997">
            <w:pPr>
              <w:pStyle w:val="BodyCopy"/>
              <w:numPr>
                <w:ilvl w:val="0"/>
                <w:numId w:val="8"/>
              </w:numPr>
            </w:pPr>
            <w:r>
              <w:t>Involves hosting an alumni game.</w:t>
            </w:r>
          </w:p>
          <w:p w14:paraId="3329CDF1" w14:textId="5C49DC0E" w:rsidR="00B13997" w:rsidRDefault="00B13997" w:rsidP="00B13997">
            <w:pPr>
              <w:pStyle w:val="BodyCopy"/>
              <w:numPr>
                <w:ilvl w:val="0"/>
                <w:numId w:val="8"/>
              </w:numPr>
            </w:pPr>
            <w:r>
              <w:t>This will not work this year, but MMH has asked them to be back in contact for 2020.</w:t>
            </w:r>
          </w:p>
          <w:p w14:paraId="3F233CCA" w14:textId="77777777" w:rsidR="00B13997" w:rsidRDefault="00B13997" w:rsidP="00B13997">
            <w:pPr>
              <w:pStyle w:val="BodyCopy"/>
              <w:numPr>
                <w:ilvl w:val="0"/>
                <w:numId w:val="8"/>
              </w:numPr>
            </w:pPr>
            <w:r>
              <w:t>Many upfront costs but has the potential to be a good money maker.</w:t>
            </w:r>
          </w:p>
          <w:p w14:paraId="72108478" w14:textId="77777777" w:rsidR="00B13997" w:rsidRDefault="00B13997" w:rsidP="00B13997">
            <w:pPr>
              <w:pStyle w:val="BodyCopy"/>
              <w:numPr>
                <w:ilvl w:val="0"/>
                <w:numId w:val="8"/>
              </w:numPr>
            </w:pPr>
            <w:r>
              <w:t>Takes place in early December (shortly after the U18 event).</w:t>
            </w:r>
          </w:p>
          <w:p w14:paraId="641BEC4B" w14:textId="5C80D345" w:rsidR="00B13997" w:rsidRDefault="00B13997" w:rsidP="00B13997">
            <w:pPr>
              <w:pStyle w:val="BodyCopy"/>
              <w:numPr>
                <w:ilvl w:val="0"/>
                <w:numId w:val="8"/>
              </w:numPr>
            </w:pPr>
            <w:r>
              <w:t>MMH’s newly created Special Events role will be involved in this.</w:t>
            </w:r>
          </w:p>
        </w:tc>
      </w:tr>
      <w:tr w:rsidR="00AD006D" w14:paraId="5D2DB0A4" w14:textId="77777777" w:rsidTr="00F42B32">
        <w:trPr>
          <w:trHeight w:hRule="exact" w:val="288"/>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2CE4B62D" w14:textId="3F1CCD93" w:rsidR="00AD006D" w:rsidRDefault="00F95761" w:rsidP="00F42B32">
            <w:pPr>
              <w:pStyle w:val="MinutesandAgendaTitles"/>
            </w:pPr>
            <w:sdt>
              <w:sdtPr>
                <w:id w:val="569919"/>
                <w:placeholder>
                  <w:docPart w:val="5CA39ABA6E6B45B5BCFD668CF3C0EA4B"/>
                </w:placeholder>
              </w:sdtPr>
              <w:sdtEndPr/>
              <w:sdtContent>
                <w:r w:rsidR="00B13997">
                  <w:t>Reports and Updates</w:t>
                </w:r>
              </w:sdtContent>
            </w:sdt>
          </w:p>
        </w:tc>
      </w:tr>
      <w:tr w:rsidR="00C10633" w14:paraId="3C414781" w14:textId="77777777" w:rsidTr="004A685B">
        <w:trPr>
          <w:trHeight w:hRule="exact" w:val="3822"/>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B4B1CCC" w14:textId="192F1E5D" w:rsidR="00F7591D" w:rsidRPr="00077317" w:rsidRDefault="00B13997" w:rsidP="00B13997">
            <w:pPr>
              <w:pStyle w:val="BodyCopy"/>
              <w:rPr>
                <w:b/>
              </w:rPr>
            </w:pPr>
            <w:r w:rsidRPr="00077317">
              <w:rPr>
                <w:b/>
              </w:rPr>
              <w:t>Pembina Valley AGM update – Steve</w:t>
            </w:r>
          </w:p>
          <w:p w14:paraId="7334919D" w14:textId="77777777" w:rsidR="00B13997" w:rsidRDefault="00B13997" w:rsidP="00B13997">
            <w:pPr>
              <w:pStyle w:val="BodyCopy"/>
              <w:numPr>
                <w:ilvl w:val="0"/>
                <w:numId w:val="8"/>
              </w:numPr>
            </w:pPr>
            <w:r>
              <w:t>Age group name changes are coming (for example: U11, U18, etc.)</w:t>
            </w:r>
          </w:p>
          <w:p w14:paraId="0C904A5D" w14:textId="77777777" w:rsidR="004A685B" w:rsidRDefault="00604B33" w:rsidP="00B13997">
            <w:pPr>
              <w:pStyle w:val="BodyCopy"/>
              <w:numPr>
                <w:ilvl w:val="0"/>
                <w:numId w:val="8"/>
              </w:numPr>
            </w:pPr>
            <w:r>
              <w:t>Cell phone and social media policies: Clear communication about expectations is needed.</w:t>
            </w:r>
          </w:p>
          <w:p w14:paraId="0B94BA2A" w14:textId="77777777" w:rsidR="00604B33" w:rsidRDefault="00604B33" w:rsidP="00B13997">
            <w:pPr>
              <w:pStyle w:val="BodyCopy"/>
              <w:numPr>
                <w:ilvl w:val="0"/>
                <w:numId w:val="8"/>
              </w:numPr>
            </w:pPr>
            <w:r w:rsidRPr="00077317">
              <w:rPr>
                <w:b/>
              </w:rPr>
              <w:t>Novice Hockey</w:t>
            </w:r>
            <w:r>
              <w:t xml:space="preserve"> – reorganization of leagues according to geographical area.</w:t>
            </w:r>
          </w:p>
          <w:p w14:paraId="41644EA3" w14:textId="77777777" w:rsidR="00604B33" w:rsidRDefault="00604B33" w:rsidP="00B13997">
            <w:pPr>
              <w:pStyle w:val="BodyCopy"/>
              <w:numPr>
                <w:ilvl w:val="0"/>
                <w:numId w:val="8"/>
              </w:numPr>
            </w:pPr>
            <w:r>
              <w:tab/>
              <w:t>- Medium sized nets will be used.</w:t>
            </w:r>
          </w:p>
          <w:p w14:paraId="52E16F56" w14:textId="77777777" w:rsidR="00604B33" w:rsidRDefault="00604B33" w:rsidP="00B13997">
            <w:pPr>
              <w:pStyle w:val="BodyCopy"/>
              <w:numPr>
                <w:ilvl w:val="0"/>
                <w:numId w:val="8"/>
              </w:numPr>
            </w:pPr>
            <w:r>
              <w:t>Update about game 4 scenario.</w:t>
            </w:r>
          </w:p>
          <w:p w14:paraId="28DBBA96" w14:textId="77777777" w:rsidR="00604B33" w:rsidRDefault="00604B33" w:rsidP="00B13997">
            <w:pPr>
              <w:pStyle w:val="BodyCopy"/>
              <w:numPr>
                <w:ilvl w:val="0"/>
                <w:numId w:val="8"/>
              </w:numPr>
            </w:pPr>
            <w:r>
              <w:t>No tournaments during playoffs</w:t>
            </w:r>
          </w:p>
          <w:p w14:paraId="2F8DA333" w14:textId="77777777" w:rsidR="00604B33" w:rsidRDefault="00604B33" w:rsidP="00604B33">
            <w:pPr>
              <w:pStyle w:val="BodyCopy"/>
              <w:numPr>
                <w:ilvl w:val="0"/>
                <w:numId w:val="8"/>
              </w:numPr>
            </w:pPr>
            <w:r>
              <w:t>AP discussion</w:t>
            </w:r>
          </w:p>
          <w:p w14:paraId="4B8BF5F5" w14:textId="77777777" w:rsidR="00604B33" w:rsidRDefault="00604B33" w:rsidP="00604B33">
            <w:pPr>
              <w:pStyle w:val="BodyCopy"/>
              <w:numPr>
                <w:ilvl w:val="0"/>
                <w:numId w:val="8"/>
              </w:numPr>
            </w:pPr>
            <w:r>
              <w:t xml:space="preserve">Before provincials start, a clear </w:t>
            </w:r>
            <w:r w:rsidRPr="00077317">
              <w:rPr>
                <w:b/>
              </w:rPr>
              <w:t>reminder</w:t>
            </w:r>
            <w:r>
              <w:t xml:space="preserve"> email about expectations</w:t>
            </w:r>
            <w:r w:rsidR="00562DB3">
              <w:t xml:space="preserve"> needs to be sent.</w:t>
            </w:r>
          </w:p>
          <w:p w14:paraId="6320F2DE" w14:textId="77777777" w:rsidR="00562DB3" w:rsidRDefault="00562DB3" w:rsidP="00604B33">
            <w:pPr>
              <w:pStyle w:val="BodyCopy"/>
              <w:numPr>
                <w:ilvl w:val="0"/>
                <w:numId w:val="8"/>
              </w:numPr>
            </w:pPr>
            <w:r>
              <w:t xml:space="preserve">Regions </w:t>
            </w:r>
            <w:proofErr w:type="gramStart"/>
            <w:r>
              <w:t>are allowed to</w:t>
            </w:r>
            <w:proofErr w:type="gramEnd"/>
            <w:r>
              <w:t xml:space="preserve"> request to </w:t>
            </w:r>
            <w:r w:rsidRPr="00077317">
              <w:rPr>
                <w:b/>
              </w:rPr>
              <w:t>NOT go to the provincials allotted</w:t>
            </w:r>
            <w:r>
              <w:t xml:space="preserve"> for them. This needs to be clear and evidence-based.</w:t>
            </w:r>
          </w:p>
          <w:p w14:paraId="7E53852A" w14:textId="251ABC0F" w:rsidR="00562DB3" w:rsidRPr="00D47DA5" w:rsidRDefault="00562DB3" w:rsidP="00604B33">
            <w:pPr>
              <w:pStyle w:val="BodyCopy"/>
              <w:numPr>
                <w:ilvl w:val="0"/>
                <w:numId w:val="8"/>
              </w:numPr>
            </w:pPr>
            <w:r w:rsidRPr="009723B2">
              <w:rPr>
                <w:b/>
              </w:rPr>
              <w:t xml:space="preserve">AAA </w:t>
            </w:r>
            <w:r w:rsidR="00D47DA5">
              <w:rPr>
                <w:b/>
              </w:rPr>
              <w:t xml:space="preserve">Female </w:t>
            </w:r>
            <w:r w:rsidRPr="009723B2">
              <w:rPr>
                <w:b/>
              </w:rPr>
              <w:t>Banta</w:t>
            </w:r>
            <w:r w:rsidR="009723B2">
              <w:rPr>
                <w:b/>
              </w:rPr>
              <w:t>m</w:t>
            </w:r>
            <w:r w:rsidR="009723B2" w:rsidRPr="00D47DA5">
              <w:t xml:space="preserve">: </w:t>
            </w:r>
            <w:r w:rsidR="00D47DA5" w:rsidRPr="00D47DA5">
              <w:t xml:space="preserve">PV has proposed a pilot project where the AAA </w:t>
            </w:r>
            <w:r w:rsidR="00D47DA5" w:rsidRPr="00D47DA5">
              <w:t xml:space="preserve">female </w:t>
            </w:r>
            <w:r w:rsidR="00D47DA5" w:rsidRPr="00D47DA5">
              <w:t>bantam team goes single roster and the remain</w:t>
            </w:r>
            <w:r w:rsidR="00D47DA5">
              <w:t>ing</w:t>
            </w:r>
            <w:r w:rsidR="00D47DA5" w:rsidRPr="00D47DA5">
              <w:t xml:space="preserve"> A </w:t>
            </w:r>
            <w:proofErr w:type="gramStart"/>
            <w:r w:rsidR="00D47DA5" w:rsidRPr="00D47DA5">
              <w:t xml:space="preserve">Bantam and </w:t>
            </w:r>
            <w:r w:rsidR="00D47DA5">
              <w:t>M</w:t>
            </w:r>
            <w:r w:rsidR="00D47DA5" w:rsidRPr="00D47DA5">
              <w:t>idget girls</w:t>
            </w:r>
            <w:proofErr w:type="gramEnd"/>
            <w:r w:rsidR="00D47DA5" w:rsidRPr="00D47DA5">
              <w:t xml:space="preserve"> play together so there is adequate number of girls to form a local league.</w:t>
            </w:r>
          </w:p>
          <w:p w14:paraId="4587FEDB" w14:textId="4BD4C2EE" w:rsidR="00562DB3" w:rsidRDefault="00562DB3" w:rsidP="00604B33">
            <w:pPr>
              <w:pStyle w:val="BodyCopy"/>
              <w:numPr>
                <w:ilvl w:val="0"/>
                <w:numId w:val="8"/>
              </w:numPr>
            </w:pPr>
            <w:r w:rsidRPr="00077317">
              <w:rPr>
                <w:b/>
              </w:rPr>
              <w:t>Scheduling meeting</w:t>
            </w:r>
            <w:r>
              <w:t>: information packets will be given out before the scheduling meeting</w:t>
            </w:r>
            <w:r w:rsidR="009723B2">
              <w:t>,</w:t>
            </w:r>
            <w:r>
              <w:t xml:space="preserve"> so these meetings can now start on time.</w:t>
            </w:r>
          </w:p>
          <w:p w14:paraId="298E0E3B" w14:textId="77777777" w:rsidR="00562DB3" w:rsidRDefault="00562DB3" w:rsidP="00604B33">
            <w:pPr>
              <w:pStyle w:val="BodyCopy"/>
              <w:numPr>
                <w:ilvl w:val="0"/>
                <w:numId w:val="8"/>
              </w:numPr>
            </w:pPr>
            <w:r w:rsidRPr="00077317">
              <w:rPr>
                <w:b/>
              </w:rPr>
              <w:t>Mentor refs</w:t>
            </w:r>
            <w:r>
              <w:t xml:space="preserve"> calling major penalties: they are supposed to be there just to support the refs.</w:t>
            </w:r>
          </w:p>
          <w:p w14:paraId="3382AFF8" w14:textId="77777777" w:rsidR="00562DB3" w:rsidRDefault="00562DB3" w:rsidP="00604B33">
            <w:pPr>
              <w:pStyle w:val="BodyCopy"/>
              <w:numPr>
                <w:ilvl w:val="0"/>
                <w:numId w:val="8"/>
              </w:numPr>
            </w:pPr>
            <w:r w:rsidRPr="00077317">
              <w:rPr>
                <w:b/>
              </w:rPr>
              <w:t>Female Hockey</w:t>
            </w:r>
            <w:r>
              <w:t>: Kim Paul is trying to get more single rostered females. She says there might be limits for ice time for players.</w:t>
            </w:r>
          </w:p>
          <w:p w14:paraId="4989885E" w14:textId="17790E75" w:rsidR="00562DB3" w:rsidRDefault="00562DB3" w:rsidP="00604B33">
            <w:pPr>
              <w:pStyle w:val="BodyCopy"/>
              <w:numPr>
                <w:ilvl w:val="0"/>
                <w:numId w:val="8"/>
              </w:numPr>
            </w:pPr>
            <w:r w:rsidRPr="00077317">
              <w:rPr>
                <w:b/>
              </w:rPr>
              <w:t>Spring Registration</w:t>
            </w:r>
            <w:r>
              <w:t>: forward numbers immediately after. Form was provided.</w:t>
            </w:r>
          </w:p>
        </w:tc>
      </w:tr>
      <w:tr w:rsidR="00C10633" w14:paraId="777ADD26" w14:textId="77777777" w:rsidTr="00541215">
        <w:trPr>
          <w:trHeight w:hRule="exact" w:val="1271"/>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189B8B8" w14:textId="1C4ECA84" w:rsidR="00D76B2C" w:rsidRPr="00AE055F" w:rsidRDefault="00562DB3" w:rsidP="00B13997">
            <w:pPr>
              <w:pStyle w:val="BodyCopy"/>
              <w:rPr>
                <w:b/>
              </w:rPr>
            </w:pPr>
            <w:r w:rsidRPr="00AE055F">
              <w:rPr>
                <w:b/>
              </w:rPr>
              <w:t>Financial Report – Rich</w:t>
            </w:r>
          </w:p>
          <w:p w14:paraId="591217C4" w14:textId="77777777" w:rsidR="00562DB3" w:rsidRPr="00562DB3" w:rsidRDefault="00562DB3" w:rsidP="00562DB3">
            <w:pPr>
              <w:pStyle w:val="BodyCopy"/>
              <w:numPr>
                <w:ilvl w:val="0"/>
                <w:numId w:val="8"/>
              </w:numPr>
              <w:rPr>
                <w:highlight w:val="yellow"/>
              </w:rPr>
            </w:pPr>
            <w:r w:rsidRPr="00562DB3">
              <w:rPr>
                <w:highlight w:val="yellow"/>
              </w:rPr>
              <w:t>See report</w:t>
            </w:r>
          </w:p>
          <w:p w14:paraId="324E0DF9" w14:textId="61A99FAA" w:rsidR="00562DB3" w:rsidRDefault="00562DB3" w:rsidP="00562DB3">
            <w:pPr>
              <w:pStyle w:val="BodyCopy"/>
              <w:numPr>
                <w:ilvl w:val="0"/>
                <w:numId w:val="8"/>
              </w:numPr>
            </w:pPr>
            <w:r>
              <w:t>Looks like a loss of approximately $1000 this year.</w:t>
            </w:r>
          </w:p>
        </w:tc>
      </w:tr>
      <w:tr w:rsidR="00FA1AEE" w14:paraId="2DC63BCD" w14:textId="77777777" w:rsidTr="00545897">
        <w:trPr>
          <w:trHeight w:hRule="exact" w:val="1416"/>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D99D96A" w14:textId="77777777" w:rsidR="00545897" w:rsidRPr="00AE055F" w:rsidRDefault="00562DB3" w:rsidP="00545897">
            <w:pPr>
              <w:pStyle w:val="BodyCopy"/>
              <w:rPr>
                <w:b/>
              </w:rPr>
            </w:pPr>
            <w:r w:rsidRPr="00AE055F">
              <w:rPr>
                <w:b/>
              </w:rPr>
              <w:t>Novice Nets</w:t>
            </w:r>
          </w:p>
          <w:p w14:paraId="0B57C395" w14:textId="77777777" w:rsidR="00562DB3" w:rsidRDefault="00562DB3" w:rsidP="00562DB3">
            <w:pPr>
              <w:pStyle w:val="BodyCopy"/>
              <w:numPr>
                <w:ilvl w:val="0"/>
                <w:numId w:val="8"/>
              </w:numPr>
            </w:pPr>
            <w:r>
              <w:t>Purchase of 3.5 x 4’ nets for novice</w:t>
            </w:r>
          </w:p>
          <w:p w14:paraId="5771CAAF" w14:textId="77777777" w:rsidR="00562DB3" w:rsidRDefault="00562DB3" w:rsidP="00562DB3">
            <w:pPr>
              <w:pStyle w:val="BodyCopy"/>
              <w:numPr>
                <w:ilvl w:val="0"/>
                <w:numId w:val="8"/>
              </w:numPr>
            </w:pPr>
            <w:r>
              <w:t>Olympic price: $1300 for a set</w:t>
            </w:r>
          </w:p>
          <w:p w14:paraId="5A23E2F2" w14:textId="427F7FBB" w:rsidR="00562DB3" w:rsidRDefault="00562DB3" w:rsidP="00562DB3">
            <w:pPr>
              <w:pStyle w:val="BodyCopy"/>
              <w:numPr>
                <w:ilvl w:val="0"/>
                <w:numId w:val="8"/>
              </w:numPr>
            </w:pPr>
            <w:r>
              <w:t xml:space="preserve">Option: High school welding program may be able to make them for a better price. Other communities might be interested in going in on this too. We may need about 4 sets (tournaments). </w:t>
            </w:r>
            <w:r w:rsidRPr="00562DB3">
              <w:rPr>
                <w:highlight w:val="yellow"/>
              </w:rPr>
              <w:t xml:space="preserve">Ty will </w:t>
            </w:r>
            <w:proofErr w:type="gramStart"/>
            <w:r w:rsidRPr="00562DB3">
              <w:rPr>
                <w:highlight w:val="yellow"/>
              </w:rPr>
              <w:t>look into</w:t>
            </w:r>
            <w:proofErr w:type="gramEnd"/>
            <w:r w:rsidRPr="00562DB3">
              <w:rPr>
                <w:highlight w:val="yellow"/>
              </w:rPr>
              <w:t xml:space="preserve"> this option</w:t>
            </w:r>
            <w:r>
              <w:t>.</w:t>
            </w:r>
          </w:p>
        </w:tc>
      </w:tr>
      <w:tr w:rsidR="00F7591D" w14:paraId="6B20D26E" w14:textId="77777777" w:rsidTr="00077317">
        <w:trPr>
          <w:trHeight w:hRule="exact" w:val="1015"/>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6A965EE" w14:textId="51AF15FA" w:rsidR="005D12DB" w:rsidRPr="00AE055F" w:rsidRDefault="00077317" w:rsidP="0081685B">
            <w:pPr>
              <w:pStyle w:val="BodyCopy"/>
              <w:rPr>
                <w:b/>
              </w:rPr>
            </w:pPr>
            <w:r w:rsidRPr="00AE055F">
              <w:rPr>
                <w:b/>
              </w:rPr>
              <w:lastRenderedPageBreak/>
              <w:t>Recap Fees / Rates</w:t>
            </w:r>
            <w:r w:rsidR="00AE055F">
              <w:rPr>
                <w:b/>
              </w:rPr>
              <w:t>:</w:t>
            </w:r>
          </w:p>
          <w:p w14:paraId="7A8F6BA0" w14:textId="50C8EDF3" w:rsidR="00077317" w:rsidRDefault="00077317" w:rsidP="00077317">
            <w:pPr>
              <w:pStyle w:val="BodyCopy"/>
              <w:numPr>
                <w:ilvl w:val="0"/>
                <w:numId w:val="5"/>
              </w:numPr>
            </w:pPr>
            <w:r>
              <w:t>See last month’s minutes</w:t>
            </w:r>
          </w:p>
        </w:tc>
      </w:tr>
      <w:tr w:rsidR="00C10633" w14:paraId="11DBDC6D" w14:textId="77777777" w:rsidTr="00926873">
        <w:trPr>
          <w:trHeight w:hRule="exact" w:val="2688"/>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E3F4753" w14:textId="16262D93" w:rsidR="008546CC" w:rsidRPr="00AE055F" w:rsidRDefault="00077317" w:rsidP="00077317">
            <w:pPr>
              <w:pStyle w:val="BodyCopy"/>
              <w:rPr>
                <w:b/>
              </w:rPr>
            </w:pPr>
            <w:r w:rsidRPr="00AE055F">
              <w:rPr>
                <w:b/>
              </w:rPr>
              <w:t>Spring Registration Process</w:t>
            </w:r>
            <w:r w:rsidR="00AE055F">
              <w:rPr>
                <w:b/>
              </w:rPr>
              <w:t>:</w:t>
            </w:r>
          </w:p>
          <w:p w14:paraId="49F7F627" w14:textId="77777777" w:rsidR="00077317" w:rsidRDefault="00077317" w:rsidP="00077317">
            <w:pPr>
              <w:pStyle w:val="BodyCopy"/>
              <w:numPr>
                <w:ilvl w:val="0"/>
                <w:numId w:val="5"/>
              </w:numPr>
            </w:pPr>
            <w:r>
              <w:t>Registration will be Sept 4</w:t>
            </w:r>
            <w:r w:rsidRPr="00077317">
              <w:rPr>
                <w:vertAlign w:val="superscript"/>
              </w:rPr>
              <w:t>th</w:t>
            </w:r>
            <w:r>
              <w:t xml:space="preserve"> from 6pm – 9pm.</w:t>
            </w:r>
          </w:p>
          <w:p w14:paraId="5096F3B7" w14:textId="77777777" w:rsidR="00077317" w:rsidRDefault="00077317" w:rsidP="00077317">
            <w:pPr>
              <w:pStyle w:val="BodyCopy"/>
              <w:numPr>
                <w:ilvl w:val="0"/>
                <w:numId w:val="5"/>
              </w:numPr>
            </w:pPr>
            <w:r>
              <w:t>“Early bird” discount prices need to be changed in JoAnn’s program. Extra $25 after deadline.</w:t>
            </w:r>
          </w:p>
          <w:p w14:paraId="76064DD1" w14:textId="77777777" w:rsidR="00C27805" w:rsidRDefault="00C27805" w:rsidP="00077317">
            <w:pPr>
              <w:pStyle w:val="BodyCopy"/>
              <w:numPr>
                <w:ilvl w:val="0"/>
                <w:numId w:val="5"/>
              </w:numPr>
            </w:pPr>
            <w:r>
              <w:t>Open registration on June 1. Cut off is June 30.</w:t>
            </w:r>
          </w:p>
          <w:p w14:paraId="58C2F9BB" w14:textId="365280DB" w:rsidR="00C27805" w:rsidRDefault="00C27805" w:rsidP="00077317">
            <w:pPr>
              <w:pStyle w:val="BodyCopy"/>
              <w:numPr>
                <w:ilvl w:val="0"/>
                <w:numId w:val="5"/>
              </w:numPr>
            </w:pPr>
            <w:r>
              <w:t>Females – declare si</w:t>
            </w:r>
            <w:r w:rsidR="00AE055F">
              <w:t>ngle</w:t>
            </w:r>
            <w:r>
              <w:t xml:space="preserve"> or double roster? Double-rostered females will need to pay a fee to cover extra costs. This needs to be noted in the registration form and website so they are aware that there may be extra costs in the Fall. This would be $75 for local females; $100 for out-of-town females.</w:t>
            </w:r>
          </w:p>
          <w:p w14:paraId="66B39158" w14:textId="39D86815" w:rsidR="00926873" w:rsidRPr="00926873" w:rsidRDefault="00926873" w:rsidP="00926873">
            <w:pPr>
              <w:pStyle w:val="ListParagraph"/>
              <w:numPr>
                <w:ilvl w:val="0"/>
                <w:numId w:val="5"/>
              </w:numPr>
              <w:rPr>
                <w:spacing w:val="8"/>
                <w:sz w:val="16"/>
                <w:lang w:val="en-US"/>
              </w:rPr>
            </w:pPr>
            <w:r w:rsidRPr="00926873">
              <w:rPr>
                <w:spacing w:val="8"/>
                <w:sz w:val="16"/>
                <w:lang w:val="en-US"/>
              </w:rPr>
              <w:t>Also, last season, 6 females from Winkler paid their fees to Winkler although they only had one practice in Winkler.  Those fees need to cover MMH costs. Steve will follow up with Winkler. Manitou females may not have paid their fees either. They did not pay extra like the Winkler girls did… What about their fundraising duties? This will need to be looked at in August.</w:t>
            </w:r>
          </w:p>
        </w:tc>
      </w:tr>
      <w:tr w:rsidR="00C10633" w14:paraId="2E8BCB6F" w14:textId="77777777" w:rsidTr="00552DBF">
        <w:trPr>
          <w:trHeight w:hRule="exact" w:val="853"/>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B28E3ED" w14:textId="44EAECCA" w:rsidR="00926873" w:rsidRPr="00926873" w:rsidRDefault="00926873" w:rsidP="00926873">
            <w:pPr>
              <w:pStyle w:val="BodyCopy"/>
              <w:rPr>
                <w:b/>
              </w:rPr>
            </w:pPr>
            <w:r w:rsidRPr="00926873">
              <w:rPr>
                <w:b/>
              </w:rPr>
              <w:t>Bantam AA</w:t>
            </w:r>
            <w:r w:rsidR="00AE055F">
              <w:rPr>
                <w:b/>
              </w:rPr>
              <w:t>:</w:t>
            </w:r>
          </w:p>
          <w:p w14:paraId="6ABCE9C4" w14:textId="77777777" w:rsidR="00926873" w:rsidRDefault="00926873" w:rsidP="00926873">
            <w:pPr>
              <w:pStyle w:val="BodyCopy"/>
              <w:numPr>
                <w:ilvl w:val="0"/>
                <w:numId w:val="5"/>
              </w:numPr>
            </w:pPr>
            <w:r>
              <w:t>We do not have the ice to host a team.</w:t>
            </w:r>
          </w:p>
          <w:p w14:paraId="3ED28D84" w14:textId="044EC65B" w:rsidR="005822D8" w:rsidRDefault="005822D8" w:rsidP="00926873">
            <w:pPr>
              <w:pStyle w:val="BodyCopy"/>
              <w:ind w:left="360"/>
            </w:pPr>
          </w:p>
        </w:tc>
      </w:tr>
      <w:tr w:rsidR="00642707" w14:paraId="5D9D24C8" w14:textId="77777777" w:rsidTr="00975A50">
        <w:trPr>
          <w:trHeight w:hRule="exact" w:val="700"/>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9E46CC1" w14:textId="038ADA7A" w:rsidR="00926873" w:rsidRPr="00926873" w:rsidRDefault="00926873" w:rsidP="00926873">
            <w:pPr>
              <w:rPr>
                <w:b/>
                <w:sz w:val="16"/>
                <w:szCs w:val="16"/>
              </w:rPr>
            </w:pPr>
            <w:r w:rsidRPr="00926873">
              <w:rPr>
                <w:b/>
                <w:sz w:val="16"/>
                <w:szCs w:val="16"/>
              </w:rPr>
              <w:t>Concession</w:t>
            </w:r>
            <w:r w:rsidR="00AE055F">
              <w:rPr>
                <w:b/>
                <w:sz w:val="16"/>
                <w:szCs w:val="16"/>
              </w:rPr>
              <w:t>:</w:t>
            </w:r>
          </w:p>
          <w:p w14:paraId="370BE000" w14:textId="4EE0F308" w:rsidR="00B4365A" w:rsidRPr="00926873" w:rsidRDefault="00926873" w:rsidP="00926873">
            <w:pPr>
              <w:pStyle w:val="ListParagraph"/>
              <w:numPr>
                <w:ilvl w:val="0"/>
                <w:numId w:val="5"/>
              </w:numPr>
              <w:rPr>
                <w:sz w:val="16"/>
                <w:szCs w:val="16"/>
              </w:rPr>
            </w:pPr>
            <w:r w:rsidRPr="00AE055F">
              <w:rPr>
                <w:sz w:val="16"/>
                <w:szCs w:val="16"/>
                <w:highlight w:val="yellow"/>
              </w:rPr>
              <w:t>Upgrades – let Steve know</w:t>
            </w:r>
          </w:p>
        </w:tc>
      </w:tr>
      <w:tr w:rsidR="00576AEF" w14:paraId="561872D7" w14:textId="77777777" w:rsidTr="00211950">
        <w:trPr>
          <w:trHeight w:hRule="exact" w:val="2139"/>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4202ECB" w14:textId="72208069" w:rsidR="00211950" w:rsidRPr="00211950" w:rsidRDefault="00926873" w:rsidP="00926873">
            <w:pPr>
              <w:pStyle w:val="BodyCopy"/>
              <w:rPr>
                <w:b/>
                <w:szCs w:val="16"/>
              </w:rPr>
            </w:pPr>
            <w:r w:rsidRPr="00211950">
              <w:rPr>
                <w:b/>
                <w:szCs w:val="16"/>
              </w:rPr>
              <w:t>MMH hosting 3 on 3 Skills Sessions</w:t>
            </w:r>
          </w:p>
          <w:p w14:paraId="63EB2677" w14:textId="6125D08D" w:rsidR="00211950" w:rsidRPr="00211950" w:rsidRDefault="00211950" w:rsidP="00211950">
            <w:pPr>
              <w:pStyle w:val="BodyCopy"/>
              <w:numPr>
                <w:ilvl w:val="0"/>
                <w:numId w:val="5"/>
              </w:numPr>
              <w:rPr>
                <w:szCs w:val="16"/>
              </w:rPr>
            </w:pPr>
            <w:r w:rsidRPr="00211950">
              <w:rPr>
                <w:szCs w:val="16"/>
              </w:rPr>
              <w:t>Incentives to generate volunteer help?</w:t>
            </w:r>
          </w:p>
          <w:p w14:paraId="45093944" w14:textId="211F4086" w:rsidR="00926873" w:rsidRPr="00211950" w:rsidRDefault="00211950" w:rsidP="00926873">
            <w:pPr>
              <w:pStyle w:val="BodyCopy"/>
              <w:numPr>
                <w:ilvl w:val="0"/>
                <w:numId w:val="5"/>
              </w:numPr>
              <w:rPr>
                <w:szCs w:val="16"/>
                <w:highlight w:val="yellow"/>
              </w:rPr>
            </w:pPr>
            <w:r w:rsidRPr="00211950">
              <w:rPr>
                <w:szCs w:val="16"/>
                <w:highlight w:val="yellow"/>
              </w:rPr>
              <w:t>Se</w:t>
            </w:r>
            <w:r w:rsidR="00926873" w:rsidRPr="00211950">
              <w:rPr>
                <w:szCs w:val="16"/>
                <w:highlight w:val="yellow"/>
              </w:rPr>
              <w:t>nd ideas to Steve about how to get more volunteer coaches</w:t>
            </w:r>
          </w:p>
          <w:p w14:paraId="25F3698E" w14:textId="77777777" w:rsidR="00211950" w:rsidRPr="00211950" w:rsidRDefault="00211950" w:rsidP="00926873">
            <w:pPr>
              <w:pStyle w:val="BodyCopy"/>
              <w:numPr>
                <w:ilvl w:val="0"/>
                <w:numId w:val="5"/>
              </w:numPr>
              <w:rPr>
                <w:szCs w:val="16"/>
              </w:rPr>
            </w:pPr>
            <w:r w:rsidRPr="00211950">
              <w:rPr>
                <w:szCs w:val="16"/>
              </w:rPr>
              <w:t>Co</w:t>
            </w:r>
            <w:r w:rsidR="00926873" w:rsidRPr="00211950">
              <w:rPr>
                <w:szCs w:val="16"/>
              </w:rPr>
              <w:t>nditioning camp is usually 3rd week of September leading into evaluations.</w:t>
            </w:r>
          </w:p>
          <w:p w14:paraId="646A2B58" w14:textId="77777777" w:rsidR="00211950" w:rsidRPr="00211950" w:rsidRDefault="00926873" w:rsidP="00926873">
            <w:pPr>
              <w:pStyle w:val="BodyCopy"/>
              <w:numPr>
                <w:ilvl w:val="0"/>
                <w:numId w:val="5"/>
              </w:numPr>
              <w:rPr>
                <w:szCs w:val="16"/>
              </w:rPr>
            </w:pPr>
            <w:r w:rsidRPr="00211950">
              <w:rPr>
                <w:szCs w:val="16"/>
              </w:rPr>
              <w:t>We could make just over $4000 if we had volunteers for 3 on 3 sessions. Each player pays $100 for 3 on 3. Conditioning camp is $35.</w:t>
            </w:r>
          </w:p>
          <w:p w14:paraId="3591FC59" w14:textId="5FAD0E67" w:rsidR="00211950" w:rsidRPr="00211950" w:rsidRDefault="00926873" w:rsidP="00211950">
            <w:pPr>
              <w:pStyle w:val="BodyCopy"/>
              <w:numPr>
                <w:ilvl w:val="0"/>
                <w:numId w:val="5"/>
              </w:numPr>
              <w:rPr>
                <w:szCs w:val="16"/>
              </w:rPr>
            </w:pPr>
            <w:r w:rsidRPr="00211950">
              <w:rPr>
                <w:szCs w:val="16"/>
                <w:highlight w:val="yellow"/>
              </w:rPr>
              <w:t>Steve will write up a plan to see if it’s feasible</w:t>
            </w:r>
            <w:r w:rsidRPr="00211950">
              <w:rPr>
                <w:szCs w:val="16"/>
              </w:rPr>
              <w:t xml:space="preserve">. </w:t>
            </w:r>
            <w:r w:rsidR="00211950" w:rsidRPr="00211950">
              <w:rPr>
                <w:szCs w:val="16"/>
              </w:rPr>
              <w:t xml:space="preserve"> </w:t>
            </w:r>
          </w:p>
          <w:p w14:paraId="5A0866F3" w14:textId="77777777" w:rsidR="00211950" w:rsidRPr="00211950" w:rsidRDefault="00211950" w:rsidP="00926873">
            <w:pPr>
              <w:pStyle w:val="BodyCopy"/>
              <w:numPr>
                <w:ilvl w:val="0"/>
                <w:numId w:val="5"/>
              </w:numPr>
              <w:rPr>
                <w:szCs w:val="16"/>
              </w:rPr>
            </w:pPr>
            <w:r w:rsidRPr="00211950">
              <w:rPr>
                <w:szCs w:val="16"/>
              </w:rPr>
              <w:t>O</w:t>
            </w:r>
            <w:r w:rsidR="00926873" w:rsidRPr="00211950">
              <w:rPr>
                <w:szCs w:val="16"/>
              </w:rPr>
              <w:t>ne session for each age group (23 players per group).</w:t>
            </w:r>
          </w:p>
          <w:p w14:paraId="6D46F456" w14:textId="6B84A059" w:rsidR="00197685" w:rsidRPr="00211950" w:rsidRDefault="00926873" w:rsidP="00926873">
            <w:pPr>
              <w:pStyle w:val="BodyCopy"/>
              <w:numPr>
                <w:ilvl w:val="0"/>
                <w:numId w:val="5"/>
              </w:numPr>
              <w:rPr>
                <w:szCs w:val="16"/>
              </w:rPr>
            </w:pPr>
            <w:r w:rsidRPr="00211950">
              <w:rPr>
                <w:szCs w:val="16"/>
              </w:rPr>
              <w:t>Try to work it around soccer. August – Sept. (3 weeks before evaluations).</w:t>
            </w:r>
          </w:p>
        </w:tc>
      </w:tr>
      <w:tr w:rsidR="00AE3272" w14:paraId="01527D4D" w14:textId="77777777" w:rsidTr="00CD5992">
        <w:trPr>
          <w:trHeight w:hRule="exact" w:val="849"/>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63E563D" w14:textId="77777777" w:rsidR="0046056C" w:rsidRPr="00211950" w:rsidRDefault="0046056C" w:rsidP="00211950">
            <w:pPr>
              <w:pStyle w:val="BodyCopy"/>
              <w:rPr>
                <w:b/>
                <w:szCs w:val="16"/>
              </w:rPr>
            </w:pPr>
            <w:r w:rsidRPr="00211950">
              <w:rPr>
                <w:b/>
                <w:szCs w:val="16"/>
              </w:rPr>
              <w:t>Equipment Sale</w:t>
            </w:r>
          </w:p>
          <w:p w14:paraId="1E74C912" w14:textId="5F0F209A" w:rsidR="00A0642D" w:rsidRPr="00211950" w:rsidRDefault="0046056C" w:rsidP="00211950">
            <w:pPr>
              <w:pStyle w:val="BodyCopy"/>
              <w:numPr>
                <w:ilvl w:val="0"/>
                <w:numId w:val="5"/>
              </w:numPr>
              <w:rPr>
                <w:szCs w:val="16"/>
              </w:rPr>
            </w:pPr>
            <w:r w:rsidRPr="0046056C">
              <w:rPr>
                <w:szCs w:val="16"/>
              </w:rPr>
              <w:t>Tabled.</w:t>
            </w:r>
          </w:p>
        </w:tc>
      </w:tr>
      <w:tr w:rsidR="00AE3272" w14:paraId="496CEF9E" w14:textId="77777777" w:rsidTr="00211950">
        <w:trPr>
          <w:trHeight w:hRule="exact" w:val="5693"/>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DE6925A" w14:textId="77777777" w:rsidR="0046056C" w:rsidRPr="00211950" w:rsidRDefault="0046056C" w:rsidP="0046056C">
            <w:pPr>
              <w:pStyle w:val="BodyCopy"/>
              <w:rPr>
                <w:b/>
                <w:sz w:val="18"/>
                <w:szCs w:val="16"/>
              </w:rPr>
            </w:pPr>
            <w:r w:rsidRPr="00211950">
              <w:rPr>
                <w:b/>
                <w:sz w:val="18"/>
                <w:szCs w:val="16"/>
              </w:rPr>
              <w:lastRenderedPageBreak/>
              <w:t>Dates for MMH Events / Meetings</w:t>
            </w:r>
          </w:p>
          <w:p w14:paraId="7951EFF3" w14:textId="77777777" w:rsidR="00211950" w:rsidRDefault="00211950" w:rsidP="00211950">
            <w:pPr>
              <w:pStyle w:val="BodyCopy"/>
              <w:rPr>
                <w:szCs w:val="16"/>
              </w:rPr>
            </w:pPr>
          </w:p>
          <w:p w14:paraId="21896AE0" w14:textId="7C0224FD" w:rsidR="0046056C" w:rsidRPr="00211950" w:rsidRDefault="0046056C" w:rsidP="00211950">
            <w:pPr>
              <w:pStyle w:val="BodyCopy"/>
              <w:rPr>
                <w:b/>
                <w:szCs w:val="16"/>
              </w:rPr>
            </w:pPr>
            <w:r w:rsidRPr="00211950">
              <w:rPr>
                <w:b/>
                <w:szCs w:val="16"/>
              </w:rPr>
              <w:t>Meetings</w:t>
            </w:r>
            <w:r w:rsidR="00211950" w:rsidRPr="00211950">
              <w:rPr>
                <w:b/>
                <w:szCs w:val="16"/>
              </w:rPr>
              <w:t>:</w:t>
            </w:r>
          </w:p>
          <w:p w14:paraId="2FD5E799" w14:textId="16A61B8E" w:rsidR="0046056C" w:rsidRPr="0046056C" w:rsidRDefault="0046056C" w:rsidP="0046056C">
            <w:pPr>
              <w:pStyle w:val="BodyCopy"/>
              <w:numPr>
                <w:ilvl w:val="0"/>
                <w:numId w:val="5"/>
              </w:numPr>
              <w:rPr>
                <w:szCs w:val="16"/>
              </w:rPr>
            </w:pPr>
            <w:r w:rsidRPr="0046056C">
              <w:rPr>
                <w:szCs w:val="16"/>
              </w:rPr>
              <w:t xml:space="preserve">2nd Monday of each month 7pm Kinsmen </w:t>
            </w:r>
            <w:r w:rsidR="00211950">
              <w:rPr>
                <w:szCs w:val="16"/>
              </w:rPr>
              <w:t>room</w:t>
            </w:r>
          </w:p>
          <w:p w14:paraId="3C22925A" w14:textId="77777777" w:rsidR="0046056C" w:rsidRPr="0046056C" w:rsidRDefault="0046056C" w:rsidP="0046056C">
            <w:pPr>
              <w:pStyle w:val="BodyCopy"/>
              <w:numPr>
                <w:ilvl w:val="0"/>
                <w:numId w:val="5"/>
              </w:numPr>
              <w:rPr>
                <w:szCs w:val="16"/>
              </w:rPr>
            </w:pPr>
            <w:r w:rsidRPr="0046056C">
              <w:rPr>
                <w:szCs w:val="16"/>
              </w:rPr>
              <w:t>Aug 12</w:t>
            </w:r>
          </w:p>
          <w:p w14:paraId="15556243" w14:textId="77777777" w:rsidR="0046056C" w:rsidRPr="0046056C" w:rsidRDefault="0046056C" w:rsidP="0046056C">
            <w:pPr>
              <w:pStyle w:val="BodyCopy"/>
              <w:numPr>
                <w:ilvl w:val="0"/>
                <w:numId w:val="5"/>
              </w:numPr>
              <w:rPr>
                <w:szCs w:val="16"/>
              </w:rPr>
            </w:pPr>
            <w:r w:rsidRPr="0046056C">
              <w:rPr>
                <w:szCs w:val="16"/>
              </w:rPr>
              <w:t>Sept 9</w:t>
            </w:r>
          </w:p>
          <w:p w14:paraId="07A75678" w14:textId="77777777" w:rsidR="0046056C" w:rsidRPr="0046056C" w:rsidRDefault="0046056C" w:rsidP="0046056C">
            <w:pPr>
              <w:pStyle w:val="BodyCopy"/>
              <w:numPr>
                <w:ilvl w:val="0"/>
                <w:numId w:val="5"/>
              </w:numPr>
              <w:rPr>
                <w:szCs w:val="16"/>
              </w:rPr>
            </w:pPr>
            <w:r w:rsidRPr="0046056C">
              <w:rPr>
                <w:szCs w:val="16"/>
              </w:rPr>
              <w:t>Oct 7</w:t>
            </w:r>
          </w:p>
          <w:p w14:paraId="39AD00ED" w14:textId="77777777" w:rsidR="0046056C" w:rsidRPr="0046056C" w:rsidRDefault="0046056C" w:rsidP="0046056C">
            <w:pPr>
              <w:pStyle w:val="BodyCopy"/>
              <w:numPr>
                <w:ilvl w:val="0"/>
                <w:numId w:val="5"/>
              </w:numPr>
              <w:rPr>
                <w:szCs w:val="16"/>
              </w:rPr>
            </w:pPr>
            <w:r w:rsidRPr="0046056C">
              <w:rPr>
                <w:szCs w:val="16"/>
              </w:rPr>
              <w:t>Nov 11</w:t>
            </w:r>
          </w:p>
          <w:p w14:paraId="3D095AF1" w14:textId="77777777" w:rsidR="0046056C" w:rsidRPr="0046056C" w:rsidRDefault="0046056C" w:rsidP="0046056C">
            <w:pPr>
              <w:pStyle w:val="BodyCopy"/>
              <w:numPr>
                <w:ilvl w:val="0"/>
                <w:numId w:val="5"/>
              </w:numPr>
              <w:rPr>
                <w:szCs w:val="16"/>
              </w:rPr>
            </w:pPr>
            <w:r w:rsidRPr="0046056C">
              <w:rPr>
                <w:szCs w:val="16"/>
              </w:rPr>
              <w:t>Dec 9</w:t>
            </w:r>
          </w:p>
          <w:p w14:paraId="2AF29709" w14:textId="77777777" w:rsidR="0046056C" w:rsidRPr="0046056C" w:rsidRDefault="0046056C" w:rsidP="0046056C">
            <w:pPr>
              <w:pStyle w:val="BodyCopy"/>
              <w:numPr>
                <w:ilvl w:val="0"/>
                <w:numId w:val="5"/>
              </w:numPr>
              <w:rPr>
                <w:szCs w:val="16"/>
              </w:rPr>
            </w:pPr>
            <w:r w:rsidRPr="0046056C">
              <w:rPr>
                <w:szCs w:val="16"/>
              </w:rPr>
              <w:t>Jan 13</w:t>
            </w:r>
          </w:p>
          <w:p w14:paraId="3798F2B0" w14:textId="77777777" w:rsidR="0046056C" w:rsidRPr="0046056C" w:rsidRDefault="0046056C" w:rsidP="0046056C">
            <w:pPr>
              <w:pStyle w:val="BodyCopy"/>
              <w:numPr>
                <w:ilvl w:val="0"/>
                <w:numId w:val="5"/>
              </w:numPr>
              <w:rPr>
                <w:szCs w:val="16"/>
              </w:rPr>
            </w:pPr>
            <w:r w:rsidRPr="0046056C">
              <w:rPr>
                <w:szCs w:val="16"/>
              </w:rPr>
              <w:t>Feb 10</w:t>
            </w:r>
          </w:p>
          <w:p w14:paraId="01A3092E" w14:textId="77777777" w:rsidR="0046056C" w:rsidRPr="0046056C" w:rsidRDefault="0046056C" w:rsidP="0046056C">
            <w:pPr>
              <w:pStyle w:val="BodyCopy"/>
              <w:numPr>
                <w:ilvl w:val="0"/>
                <w:numId w:val="5"/>
              </w:numPr>
              <w:rPr>
                <w:szCs w:val="16"/>
              </w:rPr>
            </w:pPr>
            <w:r w:rsidRPr="0046056C">
              <w:rPr>
                <w:szCs w:val="16"/>
              </w:rPr>
              <w:t>Mar 9</w:t>
            </w:r>
          </w:p>
          <w:p w14:paraId="5EBF5965" w14:textId="77777777" w:rsidR="0046056C" w:rsidRPr="0046056C" w:rsidRDefault="0046056C" w:rsidP="0046056C">
            <w:pPr>
              <w:pStyle w:val="ListParagraph"/>
              <w:numPr>
                <w:ilvl w:val="0"/>
                <w:numId w:val="5"/>
              </w:numPr>
              <w:rPr>
                <w:spacing w:val="8"/>
                <w:sz w:val="16"/>
                <w:szCs w:val="16"/>
                <w:lang w:val="en-US"/>
              </w:rPr>
            </w:pPr>
            <w:r w:rsidRPr="0046056C">
              <w:rPr>
                <w:spacing w:val="8"/>
                <w:sz w:val="16"/>
                <w:szCs w:val="16"/>
                <w:lang w:val="en-US"/>
              </w:rPr>
              <w:t>Apr 13 – AGM? Might be moved…</w:t>
            </w:r>
          </w:p>
          <w:p w14:paraId="1064F427" w14:textId="10D87B6D" w:rsidR="00203FEB" w:rsidRPr="00211950" w:rsidRDefault="0046056C" w:rsidP="00211950">
            <w:pPr>
              <w:pStyle w:val="BodyCopy"/>
              <w:rPr>
                <w:b/>
                <w:szCs w:val="16"/>
              </w:rPr>
            </w:pPr>
            <w:r w:rsidRPr="00211950">
              <w:rPr>
                <w:b/>
                <w:szCs w:val="16"/>
              </w:rPr>
              <w:t>Conditioning Camp</w:t>
            </w:r>
            <w:r w:rsidR="00211950" w:rsidRPr="00211950">
              <w:rPr>
                <w:b/>
                <w:szCs w:val="16"/>
              </w:rPr>
              <w:t>:</w:t>
            </w:r>
          </w:p>
          <w:p w14:paraId="5C03CF26" w14:textId="60FF79B0" w:rsidR="00211950" w:rsidRDefault="00D47DA5" w:rsidP="00D47DA5">
            <w:pPr>
              <w:pStyle w:val="BodyCopy"/>
              <w:numPr>
                <w:ilvl w:val="0"/>
                <w:numId w:val="5"/>
              </w:numPr>
              <w:rPr>
                <w:szCs w:val="16"/>
              </w:rPr>
            </w:pPr>
            <w:r>
              <w:rPr>
                <w:szCs w:val="16"/>
              </w:rPr>
              <w:t>Sept 21-26</w:t>
            </w:r>
          </w:p>
          <w:p w14:paraId="358A811E" w14:textId="77777777" w:rsidR="00211950" w:rsidRDefault="00211950" w:rsidP="00211950">
            <w:pPr>
              <w:pStyle w:val="BodyCopy"/>
              <w:rPr>
                <w:szCs w:val="16"/>
              </w:rPr>
            </w:pPr>
          </w:p>
          <w:p w14:paraId="4378C899" w14:textId="77777777" w:rsidR="0046056C" w:rsidRDefault="0046056C" w:rsidP="0046056C">
            <w:pPr>
              <w:pStyle w:val="BodyCopy"/>
              <w:rPr>
                <w:szCs w:val="16"/>
              </w:rPr>
            </w:pPr>
            <w:r w:rsidRPr="00211950">
              <w:rPr>
                <w:b/>
                <w:szCs w:val="16"/>
              </w:rPr>
              <w:t>Evaluations</w:t>
            </w:r>
            <w:r>
              <w:rPr>
                <w:szCs w:val="16"/>
              </w:rPr>
              <w:t>:</w:t>
            </w:r>
          </w:p>
          <w:p w14:paraId="220DD973" w14:textId="77777777" w:rsidR="0046056C" w:rsidRDefault="0046056C" w:rsidP="0046056C">
            <w:pPr>
              <w:pStyle w:val="BodyCopy"/>
              <w:numPr>
                <w:ilvl w:val="0"/>
                <w:numId w:val="5"/>
              </w:numPr>
              <w:rPr>
                <w:szCs w:val="16"/>
              </w:rPr>
            </w:pPr>
            <w:r>
              <w:rPr>
                <w:szCs w:val="16"/>
              </w:rPr>
              <w:t>Sept 27-29</w:t>
            </w:r>
          </w:p>
          <w:p w14:paraId="448FC492" w14:textId="77777777" w:rsidR="0046056C" w:rsidRDefault="0046056C" w:rsidP="0046056C">
            <w:pPr>
              <w:pStyle w:val="BodyCopy"/>
              <w:rPr>
                <w:szCs w:val="16"/>
              </w:rPr>
            </w:pPr>
          </w:p>
          <w:p w14:paraId="31681783" w14:textId="10A27C85" w:rsidR="0046056C" w:rsidRPr="00211950" w:rsidRDefault="0046056C" w:rsidP="0046056C">
            <w:pPr>
              <w:pStyle w:val="BodyCopy"/>
              <w:rPr>
                <w:b/>
                <w:szCs w:val="16"/>
              </w:rPr>
            </w:pPr>
            <w:r w:rsidRPr="00211950">
              <w:rPr>
                <w:b/>
                <w:szCs w:val="16"/>
              </w:rPr>
              <w:t>Team Selection:</w:t>
            </w:r>
          </w:p>
          <w:p w14:paraId="080E7E61" w14:textId="77777777" w:rsidR="00211950" w:rsidRDefault="0046056C" w:rsidP="0046056C">
            <w:pPr>
              <w:pStyle w:val="BodyCopy"/>
              <w:numPr>
                <w:ilvl w:val="0"/>
                <w:numId w:val="5"/>
              </w:numPr>
              <w:rPr>
                <w:szCs w:val="16"/>
              </w:rPr>
            </w:pPr>
            <w:r w:rsidRPr="0046056C">
              <w:rPr>
                <w:szCs w:val="16"/>
              </w:rPr>
              <w:t>Beginning of October</w:t>
            </w:r>
          </w:p>
          <w:p w14:paraId="732DF5E5" w14:textId="77777777" w:rsidR="00211950" w:rsidRDefault="0046056C" w:rsidP="0046056C">
            <w:pPr>
              <w:pStyle w:val="BodyCopy"/>
              <w:numPr>
                <w:ilvl w:val="0"/>
                <w:numId w:val="5"/>
              </w:numPr>
              <w:rPr>
                <w:szCs w:val="16"/>
              </w:rPr>
            </w:pPr>
            <w:r w:rsidRPr="00211950">
              <w:rPr>
                <w:szCs w:val="16"/>
              </w:rPr>
              <w:t>Coach / Manager Meeting</w:t>
            </w:r>
          </w:p>
          <w:p w14:paraId="0FF68FCB" w14:textId="02BBA177" w:rsidR="0046056C" w:rsidRPr="00211950" w:rsidRDefault="00211950" w:rsidP="0046056C">
            <w:pPr>
              <w:pStyle w:val="BodyCopy"/>
              <w:numPr>
                <w:ilvl w:val="0"/>
                <w:numId w:val="5"/>
              </w:numPr>
              <w:rPr>
                <w:szCs w:val="16"/>
              </w:rPr>
            </w:pPr>
            <w:r>
              <w:rPr>
                <w:szCs w:val="16"/>
              </w:rPr>
              <w:t>T</w:t>
            </w:r>
            <w:r w:rsidR="0046056C" w:rsidRPr="00211950">
              <w:rPr>
                <w:szCs w:val="16"/>
              </w:rPr>
              <w:t xml:space="preserve">entative date: Oct 3 </w:t>
            </w:r>
          </w:p>
          <w:p w14:paraId="7E32440A" w14:textId="77777777" w:rsidR="00211950" w:rsidRDefault="00211950" w:rsidP="0046056C">
            <w:pPr>
              <w:pStyle w:val="BodyCopy"/>
              <w:rPr>
                <w:szCs w:val="16"/>
              </w:rPr>
            </w:pPr>
          </w:p>
          <w:p w14:paraId="00F72170" w14:textId="4BD0BB55" w:rsidR="0046056C" w:rsidRPr="00211950" w:rsidRDefault="0046056C" w:rsidP="0046056C">
            <w:pPr>
              <w:pStyle w:val="BodyCopy"/>
              <w:rPr>
                <w:b/>
                <w:szCs w:val="16"/>
              </w:rPr>
            </w:pPr>
            <w:r w:rsidRPr="00211950">
              <w:rPr>
                <w:b/>
                <w:szCs w:val="16"/>
              </w:rPr>
              <w:t>Awards night 2020</w:t>
            </w:r>
            <w:r w:rsidR="00211950">
              <w:rPr>
                <w:b/>
                <w:szCs w:val="16"/>
              </w:rPr>
              <w:t>:</w:t>
            </w:r>
          </w:p>
          <w:p w14:paraId="3FA57456" w14:textId="69C6DEE6" w:rsidR="0046056C" w:rsidRDefault="0046056C" w:rsidP="00211950">
            <w:pPr>
              <w:pStyle w:val="BodyCopy"/>
              <w:numPr>
                <w:ilvl w:val="0"/>
                <w:numId w:val="5"/>
              </w:numPr>
              <w:rPr>
                <w:szCs w:val="16"/>
              </w:rPr>
            </w:pPr>
            <w:r w:rsidRPr="0046056C">
              <w:rPr>
                <w:szCs w:val="16"/>
              </w:rPr>
              <w:t>TBA</w:t>
            </w:r>
          </w:p>
        </w:tc>
      </w:tr>
      <w:tr w:rsidR="00E66E4E" w14:paraId="5549D06C" w14:textId="77777777" w:rsidTr="008D5DA3">
        <w:trPr>
          <w:trHeight w:hRule="exact" w:val="2556"/>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4277255" w14:textId="269EA07F" w:rsidR="0046056C" w:rsidRPr="008D5DA3" w:rsidRDefault="0046056C" w:rsidP="0046056C">
            <w:pPr>
              <w:pStyle w:val="BodyCopy"/>
              <w:rPr>
                <w:b/>
                <w:szCs w:val="16"/>
              </w:rPr>
            </w:pPr>
            <w:r w:rsidRPr="008D5DA3">
              <w:rPr>
                <w:b/>
                <w:szCs w:val="16"/>
              </w:rPr>
              <w:t>Minor Hockey Money – what do we do with it?</w:t>
            </w:r>
          </w:p>
          <w:p w14:paraId="585A024A" w14:textId="0AB93DA3" w:rsidR="0046056C" w:rsidRPr="0046056C" w:rsidRDefault="008D5DA3" w:rsidP="0046056C">
            <w:pPr>
              <w:pStyle w:val="BodyCopy"/>
              <w:rPr>
                <w:szCs w:val="16"/>
              </w:rPr>
            </w:pPr>
            <w:r>
              <w:rPr>
                <w:szCs w:val="16"/>
              </w:rPr>
              <w:tab/>
              <w:t xml:space="preserve">- </w:t>
            </w:r>
            <w:r w:rsidR="0046056C" w:rsidRPr="0046056C">
              <w:rPr>
                <w:szCs w:val="16"/>
              </w:rPr>
              <w:t>Approx. $53,000.</w:t>
            </w:r>
          </w:p>
          <w:p w14:paraId="1016C1CE" w14:textId="6DB31854" w:rsidR="0046056C" w:rsidRPr="008D5DA3" w:rsidRDefault="008D5DA3" w:rsidP="0046056C">
            <w:pPr>
              <w:pStyle w:val="BodyCopy"/>
              <w:rPr>
                <w:b/>
                <w:szCs w:val="16"/>
              </w:rPr>
            </w:pPr>
            <w:r w:rsidRPr="008D5DA3">
              <w:rPr>
                <w:b/>
                <w:szCs w:val="16"/>
              </w:rPr>
              <w:t xml:space="preserve">- </w:t>
            </w:r>
            <w:r w:rsidR="0046056C" w:rsidRPr="008D5DA3">
              <w:rPr>
                <w:b/>
                <w:szCs w:val="16"/>
              </w:rPr>
              <w:t>Ideas:</w:t>
            </w:r>
          </w:p>
          <w:p w14:paraId="5415A50C" w14:textId="65E7990F" w:rsidR="0046056C" w:rsidRPr="0046056C" w:rsidRDefault="008D5DA3" w:rsidP="0046056C">
            <w:pPr>
              <w:pStyle w:val="BodyCopy"/>
              <w:rPr>
                <w:szCs w:val="16"/>
              </w:rPr>
            </w:pPr>
            <w:r>
              <w:rPr>
                <w:szCs w:val="16"/>
              </w:rPr>
              <w:tab/>
              <w:t xml:space="preserve">- </w:t>
            </w:r>
            <w:r w:rsidR="0046056C" w:rsidRPr="0046056C">
              <w:rPr>
                <w:szCs w:val="16"/>
              </w:rPr>
              <w:t>Natural ice rink? Legacy project?</w:t>
            </w:r>
          </w:p>
          <w:p w14:paraId="5D699373" w14:textId="27CF7300" w:rsidR="0046056C" w:rsidRPr="0046056C" w:rsidRDefault="008D5DA3" w:rsidP="0046056C">
            <w:pPr>
              <w:pStyle w:val="BodyCopy"/>
              <w:rPr>
                <w:szCs w:val="16"/>
              </w:rPr>
            </w:pPr>
            <w:r>
              <w:rPr>
                <w:szCs w:val="16"/>
              </w:rPr>
              <w:tab/>
              <w:t xml:space="preserve">- </w:t>
            </w:r>
            <w:r w:rsidR="0046056C" w:rsidRPr="0046056C">
              <w:rPr>
                <w:szCs w:val="16"/>
              </w:rPr>
              <w:t>Small mini stick rink?</w:t>
            </w:r>
          </w:p>
          <w:p w14:paraId="364A97AB" w14:textId="17CBA561" w:rsidR="0046056C" w:rsidRPr="0046056C" w:rsidRDefault="008D5DA3" w:rsidP="0046056C">
            <w:pPr>
              <w:pStyle w:val="BodyCopy"/>
              <w:rPr>
                <w:szCs w:val="16"/>
              </w:rPr>
            </w:pPr>
            <w:r>
              <w:rPr>
                <w:szCs w:val="16"/>
              </w:rPr>
              <w:tab/>
              <w:t xml:space="preserve">- </w:t>
            </w:r>
            <w:r w:rsidR="0046056C" w:rsidRPr="0046056C">
              <w:rPr>
                <w:szCs w:val="16"/>
              </w:rPr>
              <w:t>Cement b</w:t>
            </w:r>
            <w:r>
              <w:rPr>
                <w:szCs w:val="16"/>
              </w:rPr>
              <w:t>a</w:t>
            </w:r>
            <w:r w:rsidR="0046056C" w:rsidRPr="0046056C">
              <w:rPr>
                <w:szCs w:val="16"/>
              </w:rPr>
              <w:t xml:space="preserve">se for natural ice rink would bring in more possibilities (Morden Minor Ball could rent as batting area, roller </w:t>
            </w:r>
            <w:r>
              <w:rPr>
                <w:szCs w:val="16"/>
              </w:rPr>
              <w:tab/>
              <w:t xml:space="preserve"> </w:t>
            </w:r>
            <w:r>
              <w:rPr>
                <w:szCs w:val="16"/>
              </w:rPr>
              <w:tab/>
            </w:r>
            <w:r>
              <w:t xml:space="preserve">   </w:t>
            </w:r>
            <w:r w:rsidR="0046056C" w:rsidRPr="0046056C">
              <w:rPr>
                <w:szCs w:val="16"/>
              </w:rPr>
              <w:t>hockey, other summer uses, etc.)</w:t>
            </w:r>
          </w:p>
          <w:p w14:paraId="66A93C62" w14:textId="0DA5F59C" w:rsidR="0046056C" w:rsidRPr="0046056C" w:rsidRDefault="008D5DA3" w:rsidP="0046056C">
            <w:pPr>
              <w:pStyle w:val="BodyCopy"/>
              <w:rPr>
                <w:szCs w:val="16"/>
              </w:rPr>
            </w:pPr>
            <w:r>
              <w:rPr>
                <w:szCs w:val="16"/>
              </w:rPr>
              <w:tab/>
              <w:t xml:space="preserve">- </w:t>
            </w:r>
            <w:r w:rsidR="0046056C" w:rsidRPr="0046056C">
              <w:rPr>
                <w:szCs w:val="16"/>
              </w:rPr>
              <w:t>What about the rink at the courthouse? Partnerships with firefighters?</w:t>
            </w:r>
          </w:p>
          <w:p w14:paraId="47850627" w14:textId="32CC2688" w:rsidR="00203FEB" w:rsidRDefault="008D5DA3" w:rsidP="0046056C">
            <w:pPr>
              <w:pStyle w:val="BodyCopy"/>
              <w:rPr>
                <w:szCs w:val="16"/>
              </w:rPr>
            </w:pPr>
            <w:r>
              <w:rPr>
                <w:szCs w:val="16"/>
              </w:rPr>
              <w:tab/>
              <w:t xml:space="preserve">- </w:t>
            </w:r>
            <w:r w:rsidR="0046056C" w:rsidRPr="0046056C">
              <w:rPr>
                <w:szCs w:val="16"/>
              </w:rPr>
              <w:t>Equipment storage?</w:t>
            </w:r>
          </w:p>
        </w:tc>
      </w:tr>
      <w:tr w:rsidR="004B3B98" w14:paraId="697EDF2F" w14:textId="77777777" w:rsidTr="008D5DA3">
        <w:trPr>
          <w:trHeight w:hRule="exact" w:val="849"/>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BCD994D" w14:textId="162B4503" w:rsidR="0046056C" w:rsidRPr="008D5DA3" w:rsidRDefault="0046056C" w:rsidP="008D5DA3">
            <w:pPr>
              <w:pStyle w:val="BodyCopy"/>
              <w:rPr>
                <w:b/>
                <w:szCs w:val="16"/>
              </w:rPr>
            </w:pPr>
            <w:bookmarkStart w:id="0" w:name="_GoBack"/>
            <w:r w:rsidRPr="008D5DA3">
              <w:rPr>
                <w:b/>
                <w:szCs w:val="16"/>
              </w:rPr>
              <w:t>Open Discussion</w:t>
            </w:r>
            <w:bookmarkEnd w:id="0"/>
          </w:p>
        </w:tc>
      </w:tr>
      <w:tr w:rsidR="00F94460" w14:paraId="20E5FABD" w14:textId="77777777" w:rsidTr="00F42B32">
        <w:trPr>
          <w:trHeight w:hRule="exact" w:val="288"/>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3BDCCE60" w14:textId="77777777" w:rsidR="00F94460" w:rsidRDefault="008A0068" w:rsidP="00F42B32">
            <w:pPr>
              <w:pStyle w:val="MinutesandAgendaTitles"/>
            </w:pPr>
            <w:r>
              <w:t>Action Items:</w:t>
            </w:r>
          </w:p>
        </w:tc>
      </w:tr>
      <w:tr w:rsidR="001F25F8" w14:paraId="04A25AB2" w14:textId="77777777" w:rsidTr="00064344">
        <w:trPr>
          <w:trHeight w:hRule="exact" w:val="288"/>
          <w:jc w:val="center"/>
        </w:trPr>
        <w:tc>
          <w:tcPr>
            <w:tcW w:w="3283" w:type="dxa"/>
            <w:gridSpan w:val="3"/>
            <w:tcBorders>
              <w:top w:val="single" w:sz="4" w:space="0" w:color="4F81BD" w:themeColor="accent1"/>
              <w:left w:val="single" w:sz="4" w:space="0" w:color="4F81BD" w:themeColor="accent1"/>
              <w:bottom w:val="single" w:sz="4" w:space="0" w:color="4F81BD" w:themeColor="accent1"/>
              <w:right w:val="single" w:sz="4" w:space="0" w:color="auto"/>
            </w:tcBorders>
            <w:shd w:val="clear" w:color="auto" w:fill="DBE5F1" w:themeFill="accent1" w:themeFillTint="33"/>
            <w:tcMar>
              <w:top w:w="0" w:type="dxa"/>
              <w:bottom w:w="0" w:type="dxa"/>
            </w:tcMar>
            <w:vAlign w:val="center"/>
          </w:tcPr>
          <w:p w14:paraId="31D0F18A" w14:textId="77777777" w:rsidR="001F25F8" w:rsidRDefault="001F25F8" w:rsidP="00064344">
            <w:pPr>
              <w:pStyle w:val="BodyCopy"/>
            </w:pPr>
          </w:p>
        </w:tc>
        <w:tc>
          <w:tcPr>
            <w:tcW w:w="1335" w:type="dxa"/>
            <w:tcBorders>
              <w:top w:val="single" w:sz="4" w:space="0" w:color="4F81BD" w:themeColor="accent1"/>
              <w:left w:val="single" w:sz="4" w:space="0" w:color="4F81BD" w:themeColor="accent1"/>
              <w:bottom w:val="single" w:sz="4" w:space="0" w:color="4F81BD" w:themeColor="accent1"/>
              <w:right w:val="single" w:sz="4" w:space="0" w:color="auto"/>
            </w:tcBorders>
            <w:shd w:val="clear" w:color="auto" w:fill="DBE5F1" w:themeFill="accent1" w:themeFillTint="33"/>
            <w:tcMar>
              <w:top w:w="0" w:type="dxa"/>
              <w:bottom w:w="0" w:type="dxa"/>
            </w:tcMar>
            <w:vAlign w:val="center"/>
          </w:tcPr>
          <w:p w14:paraId="37CEFC8C" w14:textId="77777777" w:rsidR="001F25F8" w:rsidRDefault="001F25F8" w:rsidP="00064344">
            <w:pPr>
              <w:pStyle w:val="BodyCopy"/>
              <w:jc w:val="center"/>
            </w:pPr>
            <w:r>
              <w:t>Motioned</w:t>
            </w:r>
          </w:p>
        </w:tc>
        <w:tc>
          <w:tcPr>
            <w:tcW w:w="1320" w:type="dxa"/>
            <w:tcBorders>
              <w:top w:val="single" w:sz="4" w:space="0" w:color="4F81BD" w:themeColor="accent1"/>
              <w:left w:val="single" w:sz="4" w:space="0" w:color="auto"/>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1ABB504B" w14:textId="77777777" w:rsidR="001F25F8" w:rsidRDefault="001F25F8" w:rsidP="00064344">
            <w:pPr>
              <w:pStyle w:val="BodyCopy"/>
              <w:jc w:val="center"/>
            </w:pPr>
            <w:r>
              <w:t>Seconded</w:t>
            </w:r>
          </w:p>
        </w:tc>
        <w:tc>
          <w:tcPr>
            <w:tcW w:w="1702"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1F040106" w14:textId="77777777" w:rsidR="001F25F8" w:rsidRDefault="001F25F8" w:rsidP="00064344">
            <w:pPr>
              <w:pStyle w:val="BodyCopy"/>
              <w:jc w:val="center"/>
            </w:pPr>
            <w:r>
              <w:t>Any Opposing</w:t>
            </w:r>
          </w:p>
        </w:tc>
        <w:tc>
          <w:tcPr>
            <w:tcW w:w="128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77A80A5C" w14:textId="77777777" w:rsidR="001F25F8" w:rsidRDefault="001F25F8" w:rsidP="00064344">
            <w:pPr>
              <w:pStyle w:val="BodyCopy"/>
              <w:jc w:val="center"/>
            </w:pPr>
            <w:r>
              <w:t>Carried</w:t>
            </w:r>
          </w:p>
        </w:tc>
      </w:tr>
      <w:tr w:rsidR="001F25F8" w14:paraId="0F9C94C3" w14:textId="77777777" w:rsidTr="00AC5F52">
        <w:trPr>
          <w:trHeight w:hRule="exact" w:val="356"/>
          <w:jc w:val="center"/>
        </w:trPr>
        <w:tc>
          <w:tcPr>
            <w:tcW w:w="3283" w:type="dxa"/>
            <w:gridSpan w:val="3"/>
            <w:tcBorders>
              <w:top w:val="single" w:sz="4" w:space="0" w:color="4F81BD" w:themeColor="accent1"/>
              <w:left w:val="single" w:sz="4" w:space="0" w:color="4F81BD" w:themeColor="accent1"/>
              <w:bottom w:val="single" w:sz="4" w:space="0" w:color="4F81BD" w:themeColor="accent1"/>
              <w:right w:val="single" w:sz="4" w:space="0" w:color="auto"/>
            </w:tcBorders>
            <w:shd w:val="clear" w:color="auto" w:fill="DBE5F1" w:themeFill="accent1" w:themeFillTint="33"/>
            <w:tcMar>
              <w:top w:w="0" w:type="dxa"/>
              <w:bottom w:w="0" w:type="dxa"/>
            </w:tcMar>
            <w:vAlign w:val="center"/>
          </w:tcPr>
          <w:p w14:paraId="637E0819" w14:textId="77777777" w:rsidR="001F25F8" w:rsidRDefault="001F25F8" w:rsidP="00064344">
            <w:pPr>
              <w:pStyle w:val="BodyCopy"/>
            </w:pPr>
          </w:p>
        </w:tc>
        <w:tc>
          <w:tcPr>
            <w:tcW w:w="1335" w:type="dxa"/>
            <w:tcBorders>
              <w:top w:val="single" w:sz="4" w:space="0" w:color="4F81BD" w:themeColor="accent1"/>
              <w:left w:val="single" w:sz="4" w:space="0" w:color="4F81BD" w:themeColor="accent1"/>
              <w:bottom w:val="single" w:sz="4" w:space="0" w:color="4F81BD" w:themeColor="accent1"/>
              <w:right w:val="single" w:sz="4" w:space="0" w:color="auto"/>
            </w:tcBorders>
            <w:shd w:val="clear" w:color="auto" w:fill="DBE5F1" w:themeFill="accent1" w:themeFillTint="33"/>
            <w:tcMar>
              <w:top w:w="0" w:type="dxa"/>
              <w:bottom w:w="0" w:type="dxa"/>
            </w:tcMar>
            <w:vAlign w:val="center"/>
          </w:tcPr>
          <w:p w14:paraId="75099214" w14:textId="77777777" w:rsidR="001F25F8" w:rsidRDefault="001F25F8" w:rsidP="00064344">
            <w:pPr>
              <w:pStyle w:val="BodyCopy"/>
              <w:jc w:val="center"/>
            </w:pPr>
          </w:p>
        </w:tc>
        <w:tc>
          <w:tcPr>
            <w:tcW w:w="1320" w:type="dxa"/>
            <w:tcBorders>
              <w:top w:val="single" w:sz="4" w:space="0" w:color="4F81BD" w:themeColor="accent1"/>
              <w:left w:val="single" w:sz="4" w:space="0" w:color="auto"/>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0B35F1CB" w14:textId="77777777" w:rsidR="001F25F8" w:rsidRDefault="001F25F8" w:rsidP="00064344">
            <w:pPr>
              <w:pStyle w:val="BodyCopy"/>
              <w:jc w:val="center"/>
            </w:pPr>
          </w:p>
        </w:tc>
        <w:tc>
          <w:tcPr>
            <w:tcW w:w="1702"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2F89BB35" w14:textId="77777777" w:rsidR="001F25F8" w:rsidRDefault="001F25F8" w:rsidP="00064344">
            <w:pPr>
              <w:pStyle w:val="BodyCopy"/>
              <w:jc w:val="center"/>
            </w:pPr>
          </w:p>
        </w:tc>
        <w:tc>
          <w:tcPr>
            <w:tcW w:w="128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51DFBE83" w14:textId="77777777" w:rsidR="001F25F8" w:rsidRDefault="001F25F8" w:rsidP="00064344">
            <w:pPr>
              <w:pStyle w:val="BodyCopy"/>
              <w:jc w:val="center"/>
            </w:pPr>
          </w:p>
        </w:tc>
      </w:tr>
      <w:tr w:rsidR="001F25F8" w14:paraId="7D4D1A07" w14:textId="77777777" w:rsidTr="00F42B32">
        <w:trPr>
          <w:trHeight w:hRule="exact" w:val="288"/>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503C945" w14:textId="77777777" w:rsidR="001F25F8" w:rsidRDefault="001F25F8" w:rsidP="008A0068">
            <w:pPr>
              <w:pStyle w:val="BodyCopy"/>
            </w:pPr>
          </w:p>
        </w:tc>
      </w:tr>
      <w:tr w:rsidR="001F25F8" w14:paraId="3A0648DB" w14:textId="77777777" w:rsidTr="00064344">
        <w:trPr>
          <w:trHeight w:hRule="exact" w:val="288"/>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11EC8711" w14:textId="77777777" w:rsidR="001F25F8" w:rsidRDefault="001F25F8" w:rsidP="00064344">
            <w:pPr>
              <w:pStyle w:val="MinutesandAgendaTitles"/>
            </w:pPr>
          </w:p>
        </w:tc>
      </w:tr>
      <w:tr w:rsidR="00F94460" w14:paraId="28E1879F" w14:textId="77777777" w:rsidTr="00F42B32">
        <w:trPr>
          <w:trHeight w:hRule="exact" w:val="288"/>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E25BD72" w14:textId="0EA10A2A" w:rsidR="00F94460" w:rsidRDefault="00F94460" w:rsidP="00AB7042">
            <w:pPr>
              <w:pStyle w:val="BodyCopy"/>
            </w:pPr>
            <w:r>
              <w:t>Next Scheduled Meeting:</w:t>
            </w:r>
            <w:r w:rsidR="0014423B">
              <w:t xml:space="preserve"> </w:t>
            </w:r>
            <w:r w:rsidR="00AB7042">
              <w:t>Monday,</w:t>
            </w:r>
            <w:r w:rsidR="00AE055F">
              <w:t xml:space="preserve"> August 12</w:t>
            </w:r>
            <w:r w:rsidR="00AE055F" w:rsidRPr="00AE055F">
              <w:rPr>
                <w:vertAlign w:val="superscript"/>
              </w:rPr>
              <w:t>th</w:t>
            </w:r>
            <w:r w:rsidR="00AB7042">
              <w:t xml:space="preserve"> </w:t>
            </w:r>
            <w:r w:rsidR="00542C7A">
              <w:t xml:space="preserve">in the </w:t>
            </w:r>
            <w:r w:rsidR="0014423B">
              <w:t xml:space="preserve">Kinsmen </w:t>
            </w:r>
            <w:r w:rsidR="00542C7A">
              <w:t>Room @ 7:00pm</w:t>
            </w:r>
          </w:p>
        </w:tc>
      </w:tr>
      <w:tr w:rsidR="00F94460" w14:paraId="38CC412F" w14:textId="77777777" w:rsidTr="00F42B32">
        <w:trPr>
          <w:trHeight w:hRule="exact" w:val="288"/>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6F1CA3FE" w14:textId="77777777" w:rsidR="00F94460" w:rsidRDefault="00F94460" w:rsidP="00F42B32">
            <w:pPr>
              <w:pStyle w:val="MinutesandAgendaTitles"/>
            </w:pPr>
          </w:p>
        </w:tc>
      </w:tr>
      <w:tr w:rsidR="003B1A2B" w14:paraId="45EBDEB8" w14:textId="77777777" w:rsidTr="00542C7A">
        <w:trPr>
          <w:trHeight w:hRule="exact" w:val="280"/>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EED6FEF" w14:textId="51C8FF7D" w:rsidR="003B1A2B" w:rsidRDefault="008B350E" w:rsidP="00BC136F">
            <w:pPr>
              <w:pStyle w:val="BodyCopy"/>
            </w:pPr>
            <w:r>
              <w:t xml:space="preserve">Meeting Adjourned at </w:t>
            </w:r>
            <w:r w:rsidR="0046056C">
              <w:t>6:14</w:t>
            </w:r>
            <w:r w:rsidR="0040212B">
              <w:t xml:space="preserve"> </w:t>
            </w:r>
            <w:r w:rsidR="00542C7A">
              <w:t>pm</w:t>
            </w:r>
            <w:r w:rsidR="0040212B">
              <w:t xml:space="preserve">  </w:t>
            </w:r>
            <w:r w:rsidR="00BC136F">
              <w:t xml:space="preserve">             </w:t>
            </w:r>
            <w:r w:rsidR="0040212B">
              <w:t xml:space="preserve">Motion to </w:t>
            </w:r>
            <w:r w:rsidR="00744CC2">
              <w:t xml:space="preserve">adjourn: </w:t>
            </w:r>
            <w:r w:rsidR="003F2B77">
              <w:rPr>
                <w:u w:val="single"/>
              </w:rPr>
              <w:t>__</w:t>
            </w:r>
            <w:proofErr w:type="spellStart"/>
            <w:r w:rsidR="0046056C">
              <w:rPr>
                <w:u w:val="single"/>
              </w:rPr>
              <w:t>Ang.T</w:t>
            </w:r>
            <w:proofErr w:type="spellEnd"/>
            <w:r w:rsidR="0046056C">
              <w:rPr>
                <w:u w:val="single"/>
              </w:rPr>
              <w:t>.</w:t>
            </w:r>
            <w:r w:rsidR="003F2B77">
              <w:rPr>
                <w:u w:val="single"/>
              </w:rPr>
              <w:t>______</w:t>
            </w:r>
            <w:r w:rsidR="00744CC2">
              <w:t xml:space="preserve">    </w:t>
            </w:r>
            <w:r w:rsidR="0040212B">
              <w:t xml:space="preserve"> </w:t>
            </w:r>
            <w:r w:rsidR="00BC136F">
              <w:t xml:space="preserve">Seconder: </w:t>
            </w:r>
            <w:r w:rsidR="003F2B77">
              <w:rPr>
                <w:u w:val="single"/>
              </w:rPr>
              <w:t>___</w:t>
            </w:r>
            <w:r w:rsidR="0046056C">
              <w:rPr>
                <w:u w:val="single"/>
              </w:rPr>
              <w:t>Scott</w:t>
            </w:r>
            <w:r w:rsidR="003F2B77">
              <w:rPr>
                <w:u w:val="single"/>
              </w:rPr>
              <w:t>_____</w:t>
            </w:r>
          </w:p>
        </w:tc>
      </w:tr>
    </w:tbl>
    <w:p w14:paraId="04CC09D8" w14:textId="77777777" w:rsidR="006E0E70" w:rsidRDefault="006E0E70" w:rsidP="00F94460"/>
    <w:p w14:paraId="7F401D05" w14:textId="77777777" w:rsidR="003A2FED" w:rsidRDefault="003A2FED" w:rsidP="00F94460"/>
    <w:sectPr w:rsidR="003A2FED" w:rsidSect="006E0E70">
      <w:headerReference w:type="default" r:id="rId9"/>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79C06" w14:textId="77777777" w:rsidR="00F95761" w:rsidRDefault="00F95761">
      <w:r>
        <w:separator/>
      </w:r>
    </w:p>
  </w:endnote>
  <w:endnote w:type="continuationSeparator" w:id="0">
    <w:p w14:paraId="6128055B" w14:textId="77777777" w:rsidR="00F95761" w:rsidRDefault="00F95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Condensed">
    <w:altName w:val="Franklin Gothic Medium Cond"/>
    <w:charset w:val="00"/>
    <w:family w:val="swiss"/>
    <w:pitch w:val="variable"/>
    <w:sig w:usb0="A00002AF" w:usb1="4000205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4F637" w14:textId="77777777" w:rsidR="00F95761" w:rsidRDefault="00F95761">
      <w:r>
        <w:separator/>
      </w:r>
    </w:p>
  </w:footnote>
  <w:footnote w:type="continuationSeparator" w:id="0">
    <w:p w14:paraId="378D2007" w14:textId="77777777" w:rsidR="00F95761" w:rsidRDefault="00F95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5C9E3" w14:textId="77777777" w:rsidR="006E0E70" w:rsidRDefault="00E05E23">
    <w:pPr>
      <w:pStyle w:val="MeetingMinutesHeading"/>
    </w:pPr>
    <w:r>
      <w:rPr>
        <w:noProof/>
        <w:color w:val="0000FF"/>
        <w:lang w:val="en-CA" w:eastAsia="en-CA"/>
      </w:rPr>
      <w:drawing>
        <wp:anchor distT="0" distB="0" distL="114300" distR="114300" simplePos="0" relativeHeight="251658240" behindDoc="1" locked="0" layoutInCell="1" allowOverlap="1" wp14:anchorId="6D61D66E" wp14:editId="5D6C3D29">
          <wp:simplePos x="0" y="0"/>
          <wp:positionH relativeFrom="column">
            <wp:posOffset>4591050</wp:posOffset>
          </wp:positionH>
          <wp:positionV relativeFrom="paragraph">
            <wp:posOffset>-104775</wp:posOffset>
          </wp:positionV>
          <wp:extent cx="854075" cy="755650"/>
          <wp:effectExtent l="0" t="0" r="0" b="0"/>
          <wp:wrapTight wrapText="bothSides">
            <wp:wrapPolygon edited="0">
              <wp:start x="0" y="0"/>
              <wp:lineTo x="0" y="21237"/>
              <wp:lineTo x="21199" y="21237"/>
              <wp:lineTo x="21199" y="0"/>
              <wp:lineTo x="0" y="0"/>
            </wp:wrapPolygon>
          </wp:wrapTight>
          <wp:docPr id="1" name="Picture 1" descr="https://sites.google.com/site/mordenminorhockey/_/rsrc/1310132523278/config/customLogo.gif">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tes.google.com/site/mordenminorhockey/_/rsrc/1310132523278/config/customLogo.gif">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54075" cy="755650"/>
                  </a:xfrm>
                  <a:prstGeom prst="rect">
                    <a:avLst/>
                  </a:prstGeom>
                  <a:noFill/>
                  <a:ln>
                    <a:noFill/>
                  </a:ln>
                </pic:spPr>
              </pic:pic>
            </a:graphicData>
          </a:graphic>
        </wp:anchor>
      </w:drawing>
    </w:r>
    <w:r w:rsidR="000E7BFE">
      <w:t>M</w:t>
    </w:r>
    <w:r w:rsidR="00B4503C">
      <w:t>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BC6051D2"/>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FFD63A22"/>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D924F112"/>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49AE24F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054868"/>
    <w:multiLevelType w:val="hybridMultilevel"/>
    <w:tmpl w:val="DE283DB4"/>
    <w:lvl w:ilvl="0" w:tplc="3D183496">
      <w:start w:val="4"/>
      <w:numFmt w:val="bullet"/>
      <w:lvlText w:val="-"/>
      <w:lvlJc w:val="left"/>
      <w:pPr>
        <w:ind w:left="720" w:hanging="360"/>
      </w:pPr>
      <w:rPr>
        <w:rFonts w:ascii="Segoe Condensed" w:eastAsiaTheme="minorHAnsi" w:hAnsi="Segoe Condensed"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8F406A5"/>
    <w:multiLevelType w:val="hybridMultilevel"/>
    <w:tmpl w:val="8B7C8E8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DF325BE"/>
    <w:multiLevelType w:val="hybridMultilevel"/>
    <w:tmpl w:val="984E5C2E"/>
    <w:lvl w:ilvl="0" w:tplc="074C7066">
      <w:start w:val="4"/>
      <w:numFmt w:val="bullet"/>
      <w:lvlText w:val="-"/>
      <w:lvlJc w:val="left"/>
      <w:pPr>
        <w:ind w:left="720" w:hanging="360"/>
      </w:pPr>
      <w:rPr>
        <w:rFonts w:ascii="Segoe Condensed" w:eastAsiaTheme="minorHAnsi" w:hAnsi="Segoe Condensed"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AB42CD3"/>
    <w:multiLevelType w:val="hybridMultilevel"/>
    <w:tmpl w:val="3156398E"/>
    <w:lvl w:ilvl="0" w:tplc="D0DAE148">
      <w:numFmt w:val="bullet"/>
      <w:lvlText w:val="-"/>
      <w:lvlJc w:val="left"/>
      <w:pPr>
        <w:ind w:left="720" w:hanging="360"/>
      </w:pPr>
      <w:rPr>
        <w:rFonts w:ascii="Segoe Condensed" w:eastAsiaTheme="minorHAnsi" w:hAnsi="Segoe Condensed"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26A56AF"/>
    <w:multiLevelType w:val="hybridMultilevel"/>
    <w:tmpl w:val="ACD632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6"/>
  </w:num>
  <w:num w:numId="6">
    <w:abstractNumId w:val="4"/>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E23"/>
    <w:rsid w:val="00000857"/>
    <w:rsid w:val="000048C7"/>
    <w:rsid w:val="00023542"/>
    <w:rsid w:val="00024760"/>
    <w:rsid w:val="000452FC"/>
    <w:rsid w:val="0006701E"/>
    <w:rsid w:val="00077317"/>
    <w:rsid w:val="00077761"/>
    <w:rsid w:val="00090602"/>
    <w:rsid w:val="000A7074"/>
    <w:rsid w:val="000C1C99"/>
    <w:rsid w:val="000D0C99"/>
    <w:rsid w:val="000E7BFE"/>
    <w:rsid w:val="00103840"/>
    <w:rsid w:val="001047CB"/>
    <w:rsid w:val="00105780"/>
    <w:rsid w:val="0011005E"/>
    <w:rsid w:val="00115864"/>
    <w:rsid w:val="00135950"/>
    <w:rsid w:val="00141BF5"/>
    <w:rsid w:val="0014423B"/>
    <w:rsid w:val="00152CF1"/>
    <w:rsid w:val="00154F57"/>
    <w:rsid w:val="00155398"/>
    <w:rsid w:val="00164CC2"/>
    <w:rsid w:val="00170E0F"/>
    <w:rsid w:val="0018514B"/>
    <w:rsid w:val="00197685"/>
    <w:rsid w:val="001E228A"/>
    <w:rsid w:val="001F25F8"/>
    <w:rsid w:val="0020187B"/>
    <w:rsid w:val="00203FEB"/>
    <w:rsid w:val="00211950"/>
    <w:rsid w:val="00212C21"/>
    <w:rsid w:val="002154FD"/>
    <w:rsid w:val="00216168"/>
    <w:rsid w:val="00216E75"/>
    <w:rsid w:val="00222414"/>
    <w:rsid w:val="002415F5"/>
    <w:rsid w:val="002558DE"/>
    <w:rsid w:val="002667F7"/>
    <w:rsid w:val="00267CC7"/>
    <w:rsid w:val="00282187"/>
    <w:rsid w:val="002848CF"/>
    <w:rsid w:val="002916FF"/>
    <w:rsid w:val="00291D9A"/>
    <w:rsid w:val="00296F9B"/>
    <w:rsid w:val="002A06A9"/>
    <w:rsid w:val="002B25D0"/>
    <w:rsid w:val="002C08E0"/>
    <w:rsid w:val="002E0634"/>
    <w:rsid w:val="002F4D0B"/>
    <w:rsid w:val="002F7556"/>
    <w:rsid w:val="003032C2"/>
    <w:rsid w:val="0030523C"/>
    <w:rsid w:val="003068C3"/>
    <w:rsid w:val="003204F6"/>
    <w:rsid w:val="00326C7B"/>
    <w:rsid w:val="003275E5"/>
    <w:rsid w:val="003354C1"/>
    <w:rsid w:val="003412D5"/>
    <w:rsid w:val="0034225C"/>
    <w:rsid w:val="0035366C"/>
    <w:rsid w:val="0039715E"/>
    <w:rsid w:val="003A2FED"/>
    <w:rsid w:val="003B1A2B"/>
    <w:rsid w:val="003D05E3"/>
    <w:rsid w:val="003D1EB3"/>
    <w:rsid w:val="003D5090"/>
    <w:rsid w:val="003F0AB2"/>
    <w:rsid w:val="003F0C97"/>
    <w:rsid w:val="003F2B77"/>
    <w:rsid w:val="0040212B"/>
    <w:rsid w:val="004048C5"/>
    <w:rsid w:val="00413D44"/>
    <w:rsid w:val="00414D00"/>
    <w:rsid w:val="0041572F"/>
    <w:rsid w:val="004366CE"/>
    <w:rsid w:val="0043746E"/>
    <w:rsid w:val="00454BD4"/>
    <w:rsid w:val="0046056C"/>
    <w:rsid w:val="00464BF9"/>
    <w:rsid w:val="00467ECE"/>
    <w:rsid w:val="00474E78"/>
    <w:rsid w:val="0048146B"/>
    <w:rsid w:val="004957BB"/>
    <w:rsid w:val="004A685B"/>
    <w:rsid w:val="004A6A8F"/>
    <w:rsid w:val="004A6E44"/>
    <w:rsid w:val="004B0D00"/>
    <w:rsid w:val="004B3B98"/>
    <w:rsid w:val="004D3DB0"/>
    <w:rsid w:val="004E31CA"/>
    <w:rsid w:val="004F3A4B"/>
    <w:rsid w:val="00502DED"/>
    <w:rsid w:val="00506DB4"/>
    <w:rsid w:val="00513566"/>
    <w:rsid w:val="00515AFE"/>
    <w:rsid w:val="00517838"/>
    <w:rsid w:val="00522E82"/>
    <w:rsid w:val="00531D42"/>
    <w:rsid w:val="00541215"/>
    <w:rsid w:val="00542C7A"/>
    <w:rsid w:val="00545897"/>
    <w:rsid w:val="00552DBF"/>
    <w:rsid w:val="0055392F"/>
    <w:rsid w:val="00562DB3"/>
    <w:rsid w:val="005661B6"/>
    <w:rsid w:val="00570D6D"/>
    <w:rsid w:val="00575B11"/>
    <w:rsid w:val="00576AEF"/>
    <w:rsid w:val="005822D8"/>
    <w:rsid w:val="00594C30"/>
    <w:rsid w:val="00595232"/>
    <w:rsid w:val="0059714C"/>
    <w:rsid w:val="005B2CCF"/>
    <w:rsid w:val="005B370A"/>
    <w:rsid w:val="005D12DB"/>
    <w:rsid w:val="005E1680"/>
    <w:rsid w:val="005E2BA9"/>
    <w:rsid w:val="006027AA"/>
    <w:rsid w:val="00604B33"/>
    <w:rsid w:val="00642707"/>
    <w:rsid w:val="006641DF"/>
    <w:rsid w:val="006674EF"/>
    <w:rsid w:val="00691828"/>
    <w:rsid w:val="00697486"/>
    <w:rsid w:val="006A038B"/>
    <w:rsid w:val="006B6755"/>
    <w:rsid w:val="006D1E4B"/>
    <w:rsid w:val="006D3CB2"/>
    <w:rsid w:val="006E0E70"/>
    <w:rsid w:val="006E2A89"/>
    <w:rsid w:val="006F06F1"/>
    <w:rsid w:val="006F12FD"/>
    <w:rsid w:val="006F13DB"/>
    <w:rsid w:val="006F6CB3"/>
    <w:rsid w:val="00721C4B"/>
    <w:rsid w:val="00723993"/>
    <w:rsid w:val="00736394"/>
    <w:rsid w:val="007373C4"/>
    <w:rsid w:val="00744CC2"/>
    <w:rsid w:val="007507D2"/>
    <w:rsid w:val="00764C16"/>
    <w:rsid w:val="0078725F"/>
    <w:rsid w:val="007A0626"/>
    <w:rsid w:val="007A6AD7"/>
    <w:rsid w:val="007B1629"/>
    <w:rsid w:val="007E5736"/>
    <w:rsid w:val="007F0AD0"/>
    <w:rsid w:val="007F1C7B"/>
    <w:rsid w:val="007F2A94"/>
    <w:rsid w:val="007F5314"/>
    <w:rsid w:val="007F6F1D"/>
    <w:rsid w:val="0081685B"/>
    <w:rsid w:val="00844709"/>
    <w:rsid w:val="00852C8B"/>
    <w:rsid w:val="008546CC"/>
    <w:rsid w:val="00854AB7"/>
    <w:rsid w:val="00855278"/>
    <w:rsid w:val="00856608"/>
    <w:rsid w:val="008715D8"/>
    <w:rsid w:val="00875CFC"/>
    <w:rsid w:val="008823FC"/>
    <w:rsid w:val="008A0068"/>
    <w:rsid w:val="008B350E"/>
    <w:rsid w:val="008C499C"/>
    <w:rsid w:val="008C7AAA"/>
    <w:rsid w:val="008D5DA3"/>
    <w:rsid w:val="008E411C"/>
    <w:rsid w:val="008F1771"/>
    <w:rsid w:val="009065C1"/>
    <w:rsid w:val="0092623B"/>
    <w:rsid w:val="00926873"/>
    <w:rsid w:val="0093727E"/>
    <w:rsid w:val="00952974"/>
    <w:rsid w:val="00954432"/>
    <w:rsid w:val="009723B2"/>
    <w:rsid w:val="00975A50"/>
    <w:rsid w:val="0098066F"/>
    <w:rsid w:val="009846B5"/>
    <w:rsid w:val="00997588"/>
    <w:rsid w:val="009B4028"/>
    <w:rsid w:val="009C1B71"/>
    <w:rsid w:val="009D2D10"/>
    <w:rsid w:val="009E3101"/>
    <w:rsid w:val="00A0642D"/>
    <w:rsid w:val="00A12640"/>
    <w:rsid w:val="00A1303E"/>
    <w:rsid w:val="00A153C8"/>
    <w:rsid w:val="00A40C49"/>
    <w:rsid w:val="00A423B8"/>
    <w:rsid w:val="00A44A97"/>
    <w:rsid w:val="00A52CE0"/>
    <w:rsid w:val="00A9262B"/>
    <w:rsid w:val="00A931CB"/>
    <w:rsid w:val="00AA7644"/>
    <w:rsid w:val="00AB2D84"/>
    <w:rsid w:val="00AB47C0"/>
    <w:rsid w:val="00AB7042"/>
    <w:rsid w:val="00AC5F52"/>
    <w:rsid w:val="00AD006D"/>
    <w:rsid w:val="00AD0FA6"/>
    <w:rsid w:val="00AE055F"/>
    <w:rsid w:val="00AE3272"/>
    <w:rsid w:val="00B13997"/>
    <w:rsid w:val="00B4365A"/>
    <w:rsid w:val="00B4503C"/>
    <w:rsid w:val="00B527E4"/>
    <w:rsid w:val="00B63716"/>
    <w:rsid w:val="00B837EF"/>
    <w:rsid w:val="00B84B9C"/>
    <w:rsid w:val="00B95215"/>
    <w:rsid w:val="00BA06FE"/>
    <w:rsid w:val="00BA508A"/>
    <w:rsid w:val="00BB4451"/>
    <w:rsid w:val="00BB4C23"/>
    <w:rsid w:val="00BC136F"/>
    <w:rsid w:val="00BC348A"/>
    <w:rsid w:val="00BE77C2"/>
    <w:rsid w:val="00BF6CA2"/>
    <w:rsid w:val="00C00111"/>
    <w:rsid w:val="00C10633"/>
    <w:rsid w:val="00C25BE7"/>
    <w:rsid w:val="00C26DE0"/>
    <w:rsid w:val="00C27469"/>
    <w:rsid w:val="00C27805"/>
    <w:rsid w:val="00C32882"/>
    <w:rsid w:val="00C66C86"/>
    <w:rsid w:val="00C71F67"/>
    <w:rsid w:val="00C906E9"/>
    <w:rsid w:val="00C96525"/>
    <w:rsid w:val="00CD5992"/>
    <w:rsid w:val="00CD6293"/>
    <w:rsid w:val="00CE0CFF"/>
    <w:rsid w:val="00CE0EE8"/>
    <w:rsid w:val="00CE1A92"/>
    <w:rsid w:val="00CF2853"/>
    <w:rsid w:val="00CF5D49"/>
    <w:rsid w:val="00D226DD"/>
    <w:rsid w:val="00D301C0"/>
    <w:rsid w:val="00D408C5"/>
    <w:rsid w:val="00D41753"/>
    <w:rsid w:val="00D47DA5"/>
    <w:rsid w:val="00D5003E"/>
    <w:rsid w:val="00D6773D"/>
    <w:rsid w:val="00D72FFF"/>
    <w:rsid w:val="00D76B2C"/>
    <w:rsid w:val="00D822E7"/>
    <w:rsid w:val="00D91496"/>
    <w:rsid w:val="00DB112D"/>
    <w:rsid w:val="00DC319A"/>
    <w:rsid w:val="00DF7626"/>
    <w:rsid w:val="00E05E23"/>
    <w:rsid w:val="00E24B8E"/>
    <w:rsid w:val="00E2527C"/>
    <w:rsid w:val="00E403B8"/>
    <w:rsid w:val="00E42FA9"/>
    <w:rsid w:val="00E5261C"/>
    <w:rsid w:val="00E66E4E"/>
    <w:rsid w:val="00E8272B"/>
    <w:rsid w:val="00E84946"/>
    <w:rsid w:val="00E935A8"/>
    <w:rsid w:val="00ED55AD"/>
    <w:rsid w:val="00ED5CE9"/>
    <w:rsid w:val="00EF2151"/>
    <w:rsid w:val="00F04540"/>
    <w:rsid w:val="00F115C8"/>
    <w:rsid w:val="00F1547C"/>
    <w:rsid w:val="00F33169"/>
    <w:rsid w:val="00F42B32"/>
    <w:rsid w:val="00F644D5"/>
    <w:rsid w:val="00F6606C"/>
    <w:rsid w:val="00F7158B"/>
    <w:rsid w:val="00F7218E"/>
    <w:rsid w:val="00F7591D"/>
    <w:rsid w:val="00F75EA0"/>
    <w:rsid w:val="00F834FB"/>
    <w:rsid w:val="00F94460"/>
    <w:rsid w:val="00F95761"/>
    <w:rsid w:val="00FA1AEE"/>
    <w:rsid w:val="00FA61D6"/>
    <w:rsid w:val="00FA749C"/>
    <w:rsid w:val="00FC29E1"/>
    <w:rsid w:val="00FC361C"/>
    <w:rsid w:val="00FD3340"/>
    <w:rsid w:val="00FD6EEB"/>
    <w:rsid w:val="00FE2067"/>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E7690E"/>
  <w15:docId w15:val="{1EBAADAF-127A-4BEB-B546-ABFACF9AB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6E0E70"/>
    <w:pPr>
      <w:spacing w:after="0" w:line="240" w:lineRule="auto"/>
    </w:pPr>
    <w:rPr>
      <w:spacing w:val="8"/>
      <w:sz w:val="18"/>
    </w:rPr>
  </w:style>
  <w:style w:type="paragraph" w:styleId="Heading1">
    <w:name w:val="heading 1"/>
    <w:basedOn w:val="Normal"/>
    <w:next w:val="Normal"/>
    <w:link w:val="Heading1Char"/>
    <w:uiPriority w:val="1"/>
    <w:semiHidden/>
    <w:qFormat/>
    <w:rsid w:val="006E0E70"/>
    <w:pPr>
      <w:outlineLvl w:val="0"/>
    </w:pPr>
    <w:rPr>
      <w:b/>
      <w:color w:val="FFFFFF" w:themeColor="background1"/>
      <w:sz w:val="20"/>
    </w:rPr>
  </w:style>
  <w:style w:type="paragraph" w:styleId="Heading2">
    <w:name w:val="heading 2"/>
    <w:basedOn w:val="Heading1"/>
    <w:next w:val="Normal"/>
    <w:link w:val="Heading2Char"/>
    <w:uiPriority w:val="1"/>
    <w:semiHidden/>
    <w:qFormat/>
    <w:rsid w:val="006E0E70"/>
    <w:pPr>
      <w:outlineLvl w:val="1"/>
    </w:pPr>
    <w:rPr>
      <w:color w:val="A6A6A6" w:themeColor="background1" w:themeShade="A6"/>
    </w:rPr>
  </w:style>
  <w:style w:type="paragraph" w:styleId="Heading3">
    <w:name w:val="heading 3"/>
    <w:basedOn w:val="Heading2"/>
    <w:next w:val="Normal"/>
    <w:link w:val="Heading3Char"/>
    <w:uiPriority w:val="1"/>
    <w:semiHidden/>
    <w:qFormat/>
    <w:rsid w:val="006E0E70"/>
    <w:pPr>
      <w:outlineLvl w:val="2"/>
    </w:pPr>
    <w:rPr>
      <w:b w:val="0"/>
    </w:rPr>
  </w:style>
  <w:style w:type="paragraph" w:styleId="Heading4">
    <w:name w:val="heading 4"/>
    <w:basedOn w:val="Heading5"/>
    <w:next w:val="Normal"/>
    <w:link w:val="Heading4Char"/>
    <w:uiPriority w:val="1"/>
    <w:semiHidden/>
    <w:qFormat/>
    <w:rsid w:val="006E0E70"/>
    <w:pPr>
      <w:spacing w:before="40" w:after="280"/>
      <w:outlineLvl w:val="3"/>
    </w:pPr>
    <w:rPr>
      <w:color w:val="B8CCE4" w:themeColor="accent1" w:themeTint="66"/>
    </w:rPr>
  </w:style>
  <w:style w:type="paragraph" w:styleId="Heading5">
    <w:name w:val="heading 5"/>
    <w:basedOn w:val="Normal"/>
    <w:next w:val="Normal"/>
    <w:link w:val="Heading5Char"/>
    <w:uiPriority w:val="1"/>
    <w:semiHidden/>
    <w:qFormat/>
    <w:rsid w:val="006E0E70"/>
    <w:pPr>
      <w:keepNext/>
      <w:keepLines/>
      <w:spacing w:before="200"/>
      <w:outlineLvl w:val="4"/>
    </w:pPr>
    <w:rPr>
      <w:rFonts w:eastAsiaTheme="majorEastAsia" w:cstheme="majorBidi"/>
      <w:color w:val="D9D9D9" w:themeColor="background1" w:themeShade="D9"/>
      <w:sz w:val="9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6E0E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E0E70"/>
    <w:rPr>
      <w:color w:val="808080"/>
    </w:rPr>
  </w:style>
  <w:style w:type="paragraph" w:styleId="BalloonText">
    <w:name w:val="Balloon Text"/>
    <w:basedOn w:val="Normal"/>
    <w:link w:val="BalloonTextChar"/>
    <w:uiPriority w:val="99"/>
    <w:semiHidden/>
    <w:unhideWhenUsed/>
    <w:rsid w:val="006E0E70"/>
    <w:rPr>
      <w:rFonts w:ascii="Tahoma" w:hAnsi="Tahoma" w:cs="Tahoma"/>
      <w:sz w:val="16"/>
      <w:szCs w:val="16"/>
    </w:rPr>
  </w:style>
  <w:style w:type="character" w:customStyle="1" w:styleId="BalloonTextChar">
    <w:name w:val="Balloon Text Char"/>
    <w:basedOn w:val="DefaultParagraphFont"/>
    <w:link w:val="BalloonText"/>
    <w:uiPriority w:val="99"/>
    <w:semiHidden/>
    <w:rsid w:val="006E0E70"/>
    <w:rPr>
      <w:rFonts w:ascii="Tahoma" w:hAnsi="Tahoma" w:cs="Tahoma"/>
      <w:sz w:val="16"/>
      <w:szCs w:val="16"/>
    </w:rPr>
  </w:style>
  <w:style w:type="character" w:customStyle="1" w:styleId="Heading1Char">
    <w:name w:val="Heading 1 Char"/>
    <w:basedOn w:val="DefaultParagraphFont"/>
    <w:link w:val="Heading1"/>
    <w:uiPriority w:val="1"/>
    <w:semiHidden/>
    <w:rsid w:val="006E0E70"/>
    <w:rPr>
      <w:b/>
      <w:color w:val="FFFFFF" w:themeColor="background1"/>
      <w:spacing w:val="8"/>
      <w:sz w:val="20"/>
    </w:rPr>
  </w:style>
  <w:style w:type="character" w:customStyle="1" w:styleId="Heading2Char">
    <w:name w:val="Heading 2 Char"/>
    <w:basedOn w:val="DefaultParagraphFont"/>
    <w:link w:val="Heading2"/>
    <w:uiPriority w:val="1"/>
    <w:semiHidden/>
    <w:rsid w:val="006E0E70"/>
    <w:rPr>
      <w:b/>
      <w:color w:val="A6A6A6" w:themeColor="background1" w:themeShade="A6"/>
      <w:spacing w:val="8"/>
      <w:sz w:val="20"/>
    </w:rPr>
  </w:style>
  <w:style w:type="character" w:customStyle="1" w:styleId="Heading3Char">
    <w:name w:val="Heading 3 Char"/>
    <w:basedOn w:val="DefaultParagraphFont"/>
    <w:link w:val="Heading3"/>
    <w:uiPriority w:val="1"/>
    <w:semiHidden/>
    <w:rsid w:val="006E0E70"/>
    <w:rPr>
      <w:color w:val="A6A6A6" w:themeColor="background1" w:themeShade="A6"/>
      <w:spacing w:val="8"/>
      <w:sz w:val="20"/>
    </w:rPr>
  </w:style>
  <w:style w:type="character" w:customStyle="1" w:styleId="Heading4Char">
    <w:name w:val="Heading 4 Char"/>
    <w:basedOn w:val="DefaultParagraphFont"/>
    <w:link w:val="Heading4"/>
    <w:uiPriority w:val="1"/>
    <w:semiHidden/>
    <w:rsid w:val="006E0E70"/>
    <w:rPr>
      <w:rFonts w:eastAsiaTheme="majorEastAsia" w:cstheme="majorBidi"/>
      <w:color w:val="B8CCE4" w:themeColor="accent1" w:themeTint="66"/>
      <w:spacing w:val="8"/>
      <w:sz w:val="96"/>
    </w:rPr>
  </w:style>
  <w:style w:type="character" w:customStyle="1" w:styleId="Heading5Char">
    <w:name w:val="Heading 5 Char"/>
    <w:basedOn w:val="DefaultParagraphFont"/>
    <w:link w:val="Heading5"/>
    <w:uiPriority w:val="1"/>
    <w:semiHidden/>
    <w:rsid w:val="006E0E70"/>
    <w:rPr>
      <w:rFonts w:eastAsiaTheme="majorEastAsia" w:cstheme="majorBidi"/>
      <w:color w:val="D9D9D9" w:themeColor="background1" w:themeShade="D9"/>
      <w:spacing w:val="8"/>
      <w:sz w:val="96"/>
    </w:rPr>
  </w:style>
  <w:style w:type="paragraph" w:customStyle="1" w:styleId="BodyCopy">
    <w:name w:val="Body Copy"/>
    <w:basedOn w:val="Normal"/>
    <w:qFormat/>
    <w:rsid w:val="006E0E70"/>
    <w:rPr>
      <w:sz w:val="16"/>
    </w:rPr>
  </w:style>
  <w:style w:type="paragraph" w:customStyle="1" w:styleId="MeetingMinutesHeading">
    <w:name w:val="Meeting Minutes Heading"/>
    <w:basedOn w:val="Normal"/>
    <w:qFormat/>
    <w:rsid w:val="006E0E70"/>
    <w:pPr>
      <w:keepNext/>
      <w:keepLines/>
      <w:spacing w:before="40" w:after="280"/>
    </w:pPr>
    <w:rPr>
      <w:rFonts w:eastAsiaTheme="majorEastAsia" w:cstheme="majorBidi"/>
      <w:color w:val="B8CCE4" w:themeColor="accent1" w:themeTint="66"/>
      <w:sz w:val="96"/>
    </w:rPr>
  </w:style>
  <w:style w:type="paragraph" w:customStyle="1" w:styleId="MinutesandAgendaTitles">
    <w:name w:val="Minutes and Agenda Titles"/>
    <w:basedOn w:val="Normal"/>
    <w:qFormat/>
    <w:rsid w:val="006E0E70"/>
    <w:rPr>
      <w:b/>
      <w:color w:val="FFFFFF" w:themeColor="background1"/>
      <w:sz w:val="20"/>
    </w:rPr>
  </w:style>
  <w:style w:type="paragraph" w:styleId="Header">
    <w:name w:val="header"/>
    <w:basedOn w:val="Normal"/>
    <w:link w:val="HeaderChar"/>
    <w:uiPriority w:val="99"/>
    <w:unhideWhenUsed/>
    <w:rsid w:val="006E0E70"/>
    <w:pPr>
      <w:tabs>
        <w:tab w:val="center" w:pos="4680"/>
        <w:tab w:val="right" w:pos="9360"/>
      </w:tabs>
    </w:pPr>
  </w:style>
  <w:style w:type="character" w:customStyle="1" w:styleId="HeaderChar">
    <w:name w:val="Header Char"/>
    <w:basedOn w:val="DefaultParagraphFont"/>
    <w:link w:val="Header"/>
    <w:uiPriority w:val="99"/>
    <w:rsid w:val="006E0E70"/>
    <w:rPr>
      <w:spacing w:val="8"/>
      <w:sz w:val="18"/>
    </w:rPr>
  </w:style>
  <w:style w:type="paragraph" w:styleId="Footer">
    <w:name w:val="footer"/>
    <w:basedOn w:val="Normal"/>
    <w:link w:val="FooterChar"/>
    <w:uiPriority w:val="99"/>
    <w:unhideWhenUsed/>
    <w:rsid w:val="006E0E70"/>
    <w:pPr>
      <w:tabs>
        <w:tab w:val="center" w:pos="4680"/>
        <w:tab w:val="right" w:pos="9360"/>
      </w:tabs>
    </w:pPr>
  </w:style>
  <w:style w:type="character" w:customStyle="1" w:styleId="FooterChar">
    <w:name w:val="Footer Char"/>
    <w:basedOn w:val="DefaultParagraphFont"/>
    <w:link w:val="Footer"/>
    <w:uiPriority w:val="99"/>
    <w:rsid w:val="006E0E70"/>
    <w:rPr>
      <w:spacing w:val="8"/>
      <w:sz w:val="18"/>
    </w:rPr>
  </w:style>
  <w:style w:type="paragraph" w:styleId="ListParagraph">
    <w:name w:val="List Paragraph"/>
    <w:basedOn w:val="Normal"/>
    <w:uiPriority w:val="34"/>
    <w:qFormat/>
    <w:rsid w:val="0014423B"/>
    <w:pPr>
      <w:spacing w:after="200" w:line="276" w:lineRule="auto"/>
      <w:ind w:left="720"/>
      <w:contextualSpacing/>
    </w:pPr>
    <w:rPr>
      <w:spacing w:val="0"/>
      <w:sz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sites.google.com/site/mordenminorhockey/config/customLogo.gif?attredirects=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nns2\Desktop\MMH\MeetingMinutes%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17B346757B74A12A3FBA949289C3AA2"/>
        <w:category>
          <w:name w:val="General"/>
          <w:gallery w:val="placeholder"/>
        </w:category>
        <w:types>
          <w:type w:val="bbPlcHdr"/>
        </w:types>
        <w:behaviors>
          <w:behavior w:val="content"/>
        </w:behaviors>
        <w:guid w:val="{586C7313-D04C-4A0B-B928-382DEAC7E4A2}"/>
      </w:docPartPr>
      <w:docPartBody>
        <w:p w:rsidR="000C022C" w:rsidRDefault="00B415A9">
          <w:pPr>
            <w:pStyle w:val="F17B346757B74A12A3FBA949289C3AA2"/>
          </w:pPr>
          <w:r>
            <w:t>[Pick the date]</w:t>
          </w:r>
        </w:p>
      </w:docPartBody>
    </w:docPart>
    <w:docPart>
      <w:docPartPr>
        <w:name w:val="C2369B511AC04CEBB7329731FDC0FB35"/>
        <w:category>
          <w:name w:val="General"/>
          <w:gallery w:val="placeholder"/>
        </w:category>
        <w:types>
          <w:type w:val="bbPlcHdr"/>
        </w:types>
        <w:behaviors>
          <w:behavior w:val="content"/>
        </w:behaviors>
        <w:guid w:val="{16DDC973-5A0A-426C-B636-3AA750D16DC9}"/>
      </w:docPartPr>
      <w:docPartBody>
        <w:p w:rsidR="000C022C" w:rsidRDefault="00B415A9">
          <w:pPr>
            <w:pStyle w:val="C2369B511AC04CEBB7329731FDC0FB35"/>
          </w:pPr>
          <w:r>
            <w:t>Agenda Topic</w:t>
          </w:r>
        </w:p>
      </w:docPartBody>
    </w:docPart>
    <w:docPart>
      <w:docPartPr>
        <w:name w:val="5CA39ABA6E6B45B5BCFD668CF3C0EA4B"/>
        <w:category>
          <w:name w:val="General"/>
          <w:gallery w:val="placeholder"/>
        </w:category>
        <w:types>
          <w:type w:val="bbPlcHdr"/>
        </w:types>
        <w:behaviors>
          <w:behavior w:val="content"/>
        </w:behaviors>
        <w:guid w:val="{BFFB638A-0BAF-4141-9242-145006401352}"/>
      </w:docPartPr>
      <w:docPartBody>
        <w:p w:rsidR="00847998" w:rsidRDefault="00847998" w:rsidP="00847998">
          <w:pPr>
            <w:pStyle w:val="5CA39ABA6E6B45B5BCFD668CF3C0EA4B"/>
          </w:pPr>
          <w:r>
            <w:t>Agenda Topic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Condensed">
    <w:altName w:val="Franklin Gothic Medium Cond"/>
    <w:charset w:val="00"/>
    <w:family w:val="swiss"/>
    <w:pitch w:val="variable"/>
    <w:sig w:usb0="A00002AF" w:usb1="4000205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415A9"/>
    <w:rsid w:val="00003E11"/>
    <w:rsid w:val="000B1894"/>
    <w:rsid w:val="000C022C"/>
    <w:rsid w:val="001A3CC1"/>
    <w:rsid w:val="001A41F7"/>
    <w:rsid w:val="003567F1"/>
    <w:rsid w:val="004F2CAE"/>
    <w:rsid w:val="005558EF"/>
    <w:rsid w:val="0057544C"/>
    <w:rsid w:val="00617397"/>
    <w:rsid w:val="006A02E8"/>
    <w:rsid w:val="00753073"/>
    <w:rsid w:val="007F6EC4"/>
    <w:rsid w:val="00832A92"/>
    <w:rsid w:val="00847998"/>
    <w:rsid w:val="008B200E"/>
    <w:rsid w:val="009311A8"/>
    <w:rsid w:val="00961CC6"/>
    <w:rsid w:val="00992A0A"/>
    <w:rsid w:val="00A84E7F"/>
    <w:rsid w:val="00AD3B81"/>
    <w:rsid w:val="00B415A9"/>
    <w:rsid w:val="00CD0D95"/>
    <w:rsid w:val="00CE5627"/>
    <w:rsid w:val="00E5500C"/>
    <w:rsid w:val="00EB0410"/>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41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7B346757B74A12A3FBA949289C3AA2">
    <w:name w:val="F17B346757B74A12A3FBA949289C3AA2"/>
    <w:rsid w:val="001A41F7"/>
  </w:style>
  <w:style w:type="paragraph" w:customStyle="1" w:styleId="C2369B511AC04CEBB7329731FDC0FB35">
    <w:name w:val="C2369B511AC04CEBB7329731FDC0FB35"/>
    <w:rsid w:val="001A41F7"/>
  </w:style>
  <w:style w:type="paragraph" w:customStyle="1" w:styleId="5CA39ABA6E6B45B5BCFD668CF3C0EA4B">
    <w:name w:val="5CA39ABA6E6B45B5BCFD668CF3C0EA4B"/>
    <w:rsid w:val="008479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Custom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Presentation">
      <a:majorFont>
        <a:latin typeface="Bookman Old Style"/>
        <a:ea typeface=""/>
        <a:cs typeface=""/>
      </a:majorFont>
      <a:minorFont>
        <a:latin typeface="Segoe Condensed"/>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2019-05-05T00:00:00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ABAF2B-CAAF-430E-93A5-E0C27C6011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MeetingMinutes TEMPLATE</Template>
  <TotalTime>48</TotalTime>
  <Pages>3</Pages>
  <Words>746</Words>
  <Characters>4255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Meeting minutes</vt:lpstr>
    </vt:vector>
  </TitlesOfParts>
  <Company>WSD</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creator>Enns, Colleen</dc:creator>
  <cp:lastModifiedBy>Angela Titchkosky</cp:lastModifiedBy>
  <cp:revision>12</cp:revision>
  <cp:lastPrinted>2017-03-08T23:09:00Z</cp:lastPrinted>
  <dcterms:created xsi:type="dcterms:W3CDTF">2019-05-08T13:27:00Z</dcterms:created>
  <dcterms:modified xsi:type="dcterms:W3CDTF">2019-05-08T18:49:00Z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TC101731859990</vt:lpwstr>
  </property>
</Properties>
</file>