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440F6640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6A4663">
              <w:t>May</w:t>
            </w:r>
            <w:r w:rsidR="004839D2">
              <w:t xml:space="preserve"> </w:t>
            </w:r>
            <w:r w:rsidR="008F4D02">
              <w:t>1</w:t>
            </w:r>
            <w:r w:rsidR="006A4663">
              <w:t>1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5-1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31569087" w:rsidR="006E0E70" w:rsidRDefault="006A4663">
                <w:pPr>
                  <w:pStyle w:val="BodyCopy"/>
                </w:pPr>
                <w:r>
                  <w:t>5.11.2020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229BE41B" w:rsidR="006E0E70" w:rsidRDefault="00BE282A" w:rsidP="00B527E4">
            <w:pPr>
              <w:pStyle w:val="BodyCopy"/>
            </w:pPr>
            <w:r>
              <w:rPr>
                <w:spacing w:val="0"/>
              </w:rPr>
              <w:t>Zoom Meeting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598BC670" w:rsidR="006E0E70" w:rsidRDefault="006A4663">
            <w:pPr>
              <w:pStyle w:val="BodyCopy"/>
            </w:pPr>
            <w:r>
              <w:t>7</w:t>
            </w:r>
            <w:r w:rsidR="00FC0030">
              <w:t>:</w:t>
            </w:r>
            <w:r w:rsidR="00190B41">
              <w:t>00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68A6473D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6A4B62">
              <w:t xml:space="preserve"> Darla,</w:t>
            </w:r>
            <w:r w:rsidR="00B66702">
              <w:t xml:space="preserve"> </w:t>
            </w:r>
            <w:r w:rsidR="00190B41">
              <w:t>Jamie</w:t>
            </w:r>
            <w:r w:rsidR="00836A6E">
              <w:t xml:space="preserve">, </w:t>
            </w:r>
            <w:r w:rsidR="00846D95">
              <w:t xml:space="preserve">Garth, </w:t>
            </w:r>
            <w:r w:rsidR="00190B41">
              <w:t xml:space="preserve">Scott, Ang. T., Nat, </w:t>
            </w:r>
            <w:r w:rsidR="00846D95">
              <w:t>Garrett</w:t>
            </w:r>
            <w:r w:rsidR="004839D2">
              <w:t>,</w:t>
            </w:r>
            <w:r w:rsidR="00B66702">
              <w:t xml:space="preserve"> </w:t>
            </w:r>
            <w:r w:rsidR="00190B41" w:rsidRPr="00C20DD3">
              <w:t>Ryan</w:t>
            </w:r>
            <w:r w:rsidR="00190B41">
              <w:t>,</w:t>
            </w:r>
            <w:r w:rsidR="00190B41" w:rsidRPr="00EA2EDF">
              <w:t xml:space="preserve"> Katie</w:t>
            </w:r>
            <w:r w:rsidR="00190B41">
              <w:t xml:space="preserve">, </w:t>
            </w:r>
            <w:r w:rsidR="00836A6E">
              <w:t>Jarrett</w:t>
            </w:r>
            <w:r w:rsidR="00EC11A1">
              <w:t xml:space="preserve">, </w:t>
            </w:r>
            <w:r w:rsidR="00B66702">
              <w:t xml:space="preserve">Tyler, </w:t>
            </w:r>
            <w:r w:rsidR="00846D95">
              <w:t>Kim A, Jeff A,</w:t>
            </w:r>
            <w:r w:rsidR="004839D2">
              <w:t xml:space="preserve"> </w:t>
            </w:r>
            <w:r w:rsidR="00B66702">
              <w:t>Curt</w:t>
            </w:r>
            <w:r w:rsidR="00846D95">
              <w:t xml:space="preserve">, </w:t>
            </w:r>
            <w:r w:rsidR="00190B41">
              <w:t>Jarrett</w:t>
            </w:r>
            <w:r w:rsidR="008F56E4">
              <w:t>, Mel, Curt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75DAFE40" w:rsidR="006E0E70" w:rsidRDefault="00190B41" w:rsidP="00575B11">
            <w:pPr>
              <w:pStyle w:val="BodyCopy"/>
            </w:pPr>
            <w:r>
              <w:t>Rich, Tyler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40533489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6A4663">
              <w:t>April 15</w:t>
            </w:r>
            <w:r w:rsidR="00454BD4">
              <w:t xml:space="preserve">, </w:t>
            </w:r>
            <w:r>
              <w:t>20</w:t>
            </w:r>
            <w:r w:rsidR="008F0143">
              <w:t>20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17402AB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B66702">
              <w:rPr>
                <w:u w:val="single"/>
              </w:rPr>
              <w:t>Ang. T.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8F0143">
              <w:rPr>
                <w:u w:val="single"/>
              </w:rPr>
              <w:t>__</w:t>
            </w:r>
            <w:r w:rsidR="00BE282A">
              <w:rPr>
                <w:u w:val="single"/>
              </w:rPr>
              <w:t>Garth</w:t>
            </w:r>
            <w:r w:rsidR="008F0143">
              <w:rPr>
                <w:u w:val="single"/>
              </w:rPr>
              <w:t>__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F26AA4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F26AA4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5D711F" w14:paraId="411200F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FD50CF" w14:textId="77777777" w:rsidR="005D711F" w:rsidRDefault="005D711F" w:rsidP="00F42B32">
            <w:pPr>
              <w:pStyle w:val="MinutesandAgendaTitles"/>
            </w:pPr>
          </w:p>
        </w:tc>
      </w:tr>
      <w:tr w:rsidR="00C10633" w14:paraId="39299281" w14:textId="77777777" w:rsidTr="008F56E4">
        <w:trPr>
          <w:trHeight w:hRule="exact" w:val="7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094D2" w14:textId="28186376" w:rsidR="00343B7F" w:rsidRDefault="006A4663" w:rsidP="006A4663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Reports or Updates</w:t>
            </w:r>
            <w:r w:rsidR="00D01C9B">
              <w:rPr>
                <w:b/>
                <w:bCs/>
                <w:sz w:val="18"/>
                <w:szCs w:val="24"/>
              </w:rPr>
              <w:t>:</w:t>
            </w:r>
          </w:p>
          <w:p w14:paraId="17F550CD" w14:textId="44D7A0D1" w:rsidR="00D01C9B" w:rsidRPr="00D01C9B" w:rsidRDefault="00D01C9B" w:rsidP="00D01C9B">
            <w:pPr>
              <w:pStyle w:val="BodyCopy"/>
              <w:numPr>
                <w:ilvl w:val="0"/>
                <w:numId w:val="20"/>
              </w:numPr>
              <w:rPr>
                <w:sz w:val="18"/>
                <w:szCs w:val="24"/>
              </w:rPr>
            </w:pPr>
            <w:r w:rsidRPr="00D01C9B">
              <w:rPr>
                <w:sz w:val="18"/>
                <w:szCs w:val="24"/>
              </w:rPr>
              <w:t>Treasurer’s report – see Rich’s report</w:t>
            </w:r>
          </w:p>
        </w:tc>
      </w:tr>
      <w:tr w:rsidR="007D6AFC" w14:paraId="6D7D15D9" w14:textId="77777777" w:rsidTr="008F56E4">
        <w:trPr>
          <w:trHeight w:hRule="exact" w:val="56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124E36" w14:textId="62AC7570" w:rsidR="000E5E97" w:rsidRDefault="006A4663" w:rsidP="006A4663">
            <w:pPr>
              <w:pStyle w:val="BodyCopy"/>
              <w:rPr>
                <w:bCs/>
              </w:rPr>
            </w:pPr>
            <w:r w:rsidRPr="000E5E97">
              <w:rPr>
                <w:b/>
                <w:sz w:val="18"/>
                <w:szCs w:val="24"/>
              </w:rPr>
              <w:t>PV AGM</w:t>
            </w:r>
            <w:r w:rsidR="00013C4E">
              <w:rPr>
                <w:b/>
                <w:sz w:val="18"/>
                <w:szCs w:val="24"/>
              </w:rPr>
              <w:t>:</w:t>
            </w:r>
            <w:r w:rsidRPr="000E5E97">
              <w:rPr>
                <w:bCs/>
                <w:sz w:val="18"/>
                <w:szCs w:val="24"/>
              </w:rPr>
              <w:t xml:space="preserve"> </w:t>
            </w:r>
          </w:p>
          <w:p w14:paraId="75BCF7D8" w14:textId="6243EB73" w:rsidR="009F31FF" w:rsidRPr="00451851" w:rsidRDefault="006A4663" w:rsidP="000E5E97">
            <w:pPr>
              <w:pStyle w:val="BodyCopy"/>
              <w:numPr>
                <w:ilvl w:val="0"/>
                <w:numId w:val="20"/>
              </w:numPr>
              <w:rPr>
                <w:bCs/>
              </w:rPr>
            </w:pPr>
            <w:r w:rsidRPr="00013C4E">
              <w:rPr>
                <w:bCs/>
                <w:sz w:val="18"/>
                <w:szCs w:val="24"/>
              </w:rPr>
              <w:t>May 13</w:t>
            </w:r>
            <w:r w:rsidR="000E5E97" w:rsidRPr="00013C4E">
              <w:rPr>
                <w:bCs/>
                <w:sz w:val="18"/>
                <w:szCs w:val="24"/>
                <w:vertAlign w:val="superscript"/>
              </w:rPr>
              <w:t>th</w:t>
            </w:r>
            <w:r w:rsidR="000E5E97" w:rsidRPr="00013C4E">
              <w:rPr>
                <w:bCs/>
                <w:sz w:val="18"/>
                <w:szCs w:val="24"/>
              </w:rPr>
              <w:t xml:space="preserve"> </w:t>
            </w:r>
            <w:r w:rsidR="00013C4E" w:rsidRPr="00013C4E">
              <w:rPr>
                <w:bCs/>
                <w:sz w:val="18"/>
                <w:szCs w:val="24"/>
              </w:rPr>
              <w:t>-</w:t>
            </w:r>
            <w:r w:rsidR="000E5E97" w:rsidRPr="00013C4E">
              <w:rPr>
                <w:bCs/>
                <w:sz w:val="18"/>
                <w:szCs w:val="24"/>
              </w:rPr>
              <w:t xml:space="preserve"> online.  Anyone can attend.</w:t>
            </w:r>
          </w:p>
        </w:tc>
      </w:tr>
      <w:tr w:rsidR="005D711F" w14:paraId="0C506B0B" w14:textId="77777777" w:rsidTr="008F56E4">
        <w:trPr>
          <w:trHeight w:hRule="exact" w:val="55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71B6F1" w14:textId="0D2241A7" w:rsidR="00DC1956" w:rsidRPr="009F31FF" w:rsidRDefault="006A4663" w:rsidP="009F31F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Initiation Tournament Fee</w:t>
            </w:r>
            <w:r w:rsidR="00013C4E">
              <w:rPr>
                <w:b/>
                <w:bCs/>
                <w:szCs w:val="24"/>
              </w:rPr>
              <w:t>:</w:t>
            </w:r>
          </w:p>
          <w:p w14:paraId="289C3956" w14:textId="332581E5" w:rsidR="009F31FF" w:rsidRPr="009F31FF" w:rsidRDefault="006A4663" w:rsidP="009F31FF">
            <w:pPr>
              <w:pStyle w:val="ListParagraph"/>
              <w:numPr>
                <w:ilvl w:val="0"/>
                <w:numId w:val="12"/>
              </w:numPr>
              <w:rPr>
                <w:sz w:val="16"/>
              </w:rPr>
            </w:pPr>
            <w:r>
              <w:rPr>
                <w:sz w:val="18"/>
                <w:szCs w:val="24"/>
              </w:rPr>
              <w:t>Moved to accept $250 in March meeting. Last year we had moved to increase to $300.</w:t>
            </w:r>
          </w:p>
        </w:tc>
      </w:tr>
      <w:tr w:rsidR="00576AEF" w14:paraId="75B1EB88" w14:textId="77777777" w:rsidTr="00F26AA4">
        <w:trPr>
          <w:trHeight w:hRule="exact" w:val="28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D0984A" w14:textId="56F37987" w:rsidR="003B041E" w:rsidRPr="009F31FF" w:rsidRDefault="006A4663" w:rsidP="009F31FF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Review</w:t>
            </w:r>
            <w:r w:rsidR="009F31FF" w:rsidRPr="009F31FF">
              <w:rPr>
                <w:b/>
                <w:bCs/>
                <w:sz w:val="18"/>
                <w:szCs w:val="18"/>
              </w:rPr>
              <w:t>:</w:t>
            </w:r>
          </w:p>
          <w:p w14:paraId="2BBE516F" w14:textId="61C84925" w:rsidR="00013C4E" w:rsidRPr="00013C4E" w:rsidRDefault="006A4663" w:rsidP="00013C4E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3C4E">
              <w:rPr>
                <w:sz w:val="18"/>
                <w:szCs w:val="18"/>
              </w:rPr>
              <w:t>Refund policy</w:t>
            </w:r>
            <w:r w:rsidR="00013C4E">
              <w:rPr>
                <w:sz w:val="18"/>
                <w:szCs w:val="18"/>
              </w:rPr>
              <w:t xml:space="preserve"> review</w:t>
            </w:r>
          </w:p>
          <w:p w14:paraId="03E30CEC" w14:textId="0AF940E5" w:rsidR="006A4663" w:rsidRDefault="00F870C6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3C4E">
              <w:rPr>
                <w:sz w:val="18"/>
                <w:szCs w:val="18"/>
              </w:rPr>
              <w:t xml:space="preserve">Previous Motions </w:t>
            </w:r>
            <w:r w:rsidR="00013C4E">
              <w:rPr>
                <w:sz w:val="18"/>
                <w:szCs w:val="18"/>
              </w:rPr>
              <w:t>– see Steve’s report</w:t>
            </w:r>
          </w:p>
          <w:p w14:paraId="173B58E7" w14:textId="1CE29894" w:rsidR="008C3210" w:rsidRDefault="008C3210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$75 for double rostered females (see motion below)</w:t>
            </w:r>
          </w:p>
          <w:p w14:paraId="3C041A97" w14:textId="11373F7D" w:rsidR="008C3210" w:rsidRPr="00013C4E" w:rsidRDefault="008C3210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~$100 came from out-of-town females playing with Morden</w:t>
            </w:r>
          </w:p>
          <w:p w14:paraId="7DFCE532" w14:textId="0F8B4860" w:rsidR="00F870C6" w:rsidRDefault="00F870C6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3C4E">
              <w:rPr>
                <w:sz w:val="18"/>
                <w:szCs w:val="18"/>
              </w:rPr>
              <w:t>Referee/Timekeeper rates</w:t>
            </w:r>
            <w:r w:rsidR="00013C4E">
              <w:rPr>
                <w:sz w:val="18"/>
                <w:szCs w:val="18"/>
              </w:rPr>
              <w:t xml:space="preserve"> </w:t>
            </w:r>
          </w:p>
          <w:p w14:paraId="6D64338F" w14:textId="1F876920" w:rsidR="008C3210" w:rsidRDefault="008C3210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$20 novice, $25 for</w:t>
            </w:r>
            <w:r w:rsidR="008F56E4">
              <w:rPr>
                <w:sz w:val="18"/>
                <w:szCs w:val="18"/>
              </w:rPr>
              <w:t xml:space="preserve"> atom,</w:t>
            </w:r>
            <w:r>
              <w:rPr>
                <w:sz w:val="18"/>
                <w:szCs w:val="18"/>
              </w:rPr>
              <w:t xml:space="preserve"> and </w:t>
            </w:r>
            <w:r w:rsidR="008F56E4">
              <w:rPr>
                <w:sz w:val="18"/>
                <w:szCs w:val="18"/>
              </w:rPr>
              <w:t xml:space="preserve">it </w:t>
            </w:r>
            <w:r>
              <w:rPr>
                <w:sz w:val="18"/>
                <w:szCs w:val="18"/>
              </w:rPr>
              <w:t>move</w:t>
            </w:r>
            <w:r w:rsidR="008F56E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up progressively</w:t>
            </w:r>
          </w:p>
          <w:p w14:paraId="28D8BC3B" w14:textId="07E5E885" w:rsidR="00146DB6" w:rsidRPr="00013C4E" w:rsidRDefault="00146DB6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Mel will look at rates for Bantam and/or Midget and will propose something at a later meeting. </w:t>
            </w:r>
            <w:r>
              <w:rPr>
                <w:sz w:val="18"/>
                <w:szCs w:val="18"/>
              </w:rPr>
              <w:tab/>
              <w:t>These rates might eventually be standardized with other associations</w:t>
            </w:r>
          </w:p>
          <w:p w14:paraId="1143234D" w14:textId="0A3A5F25" w:rsidR="00F870C6" w:rsidRPr="00013C4E" w:rsidRDefault="00F870C6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3C4E">
              <w:rPr>
                <w:sz w:val="18"/>
                <w:szCs w:val="18"/>
              </w:rPr>
              <w:t>3 on 3</w:t>
            </w:r>
            <w:r w:rsidR="008C3210">
              <w:rPr>
                <w:sz w:val="18"/>
                <w:szCs w:val="18"/>
              </w:rPr>
              <w:t xml:space="preserve"> </w:t>
            </w:r>
            <w:r w:rsidRPr="00013C4E">
              <w:rPr>
                <w:sz w:val="18"/>
                <w:szCs w:val="18"/>
              </w:rPr>
              <w:t>/ conditioning camp rates</w:t>
            </w:r>
            <w:r w:rsidR="008C3210">
              <w:rPr>
                <w:sz w:val="18"/>
                <w:szCs w:val="18"/>
              </w:rPr>
              <w:t xml:space="preserve"> ($35) – leave these as-is</w:t>
            </w:r>
          </w:p>
          <w:p w14:paraId="5F317C97" w14:textId="1741868C" w:rsidR="00F870C6" w:rsidRDefault="00013C4E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3C4E">
              <w:rPr>
                <w:sz w:val="18"/>
                <w:szCs w:val="18"/>
              </w:rPr>
              <w:t>Ice booking</w:t>
            </w:r>
            <w:r w:rsidR="00F870C6" w:rsidRPr="00013C4E">
              <w:rPr>
                <w:sz w:val="18"/>
                <w:szCs w:val="18"/>
              </w:rPr>
              <w:t>/ how we schedule</w:t>
            </w:r>
          </w:p>
          <w:p w14:paraId="47D370A4" w14:textId="35BB6782" w:rsidR="008C3210" w:rsidRPr="00013C4E" w:rsidRDefault="008C3210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Discuss with covid-19 topic below</w:t>
            </w:r>
          </w:p>
          <w:p w14:paraId="731131D7" w14:textId="0A14E8BE" w:rsidR="00F870C6" w:rsidRPr="00262C89" w:rsidRDefault="00F870C6" w:rsidP="00F870C6">
            <w:pPr>
              <w:pStyle w:val="BodyCopy"/>
              <w:ind w:left="720"/>
              <w:rPr>
                <w:szCs w:val="16"/>
              </w:rPr>
            </w:pPr>
          </w:p>
        </w:tc>
      </w:tr>
      <w:tr w:rsidR="00AE3272" w14:paraId="199EC081" w14:textId="77777777" w:rsidTr="008F56E4">
        <w:trPr>
          <w:trHeight w:hRule="exact" w:val="71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9DE937" w14:textId="77777777" w:rsidR="009F31FF" w:rsidRDefault="00F870C6" w:rsidP="00013C4E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013C4E">
              <w:rPr>
                <w:b/>
                <w:bCs/>
                <w:sz w:val="18"/>
                <w:szCs w:val="18"/>
              </w:rPr>
              <w:t xml:space="preserve">Female Hockey </w:t>
            </w:r>
          </w:p>
          <w:p w14:paraId="4AA79227" w14:textId="2C1525C6" w:rsidR="008C3210" w:rsidRPr="008C3210" w:rsidRDefault="008C3210" w:rsidP="008C3210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8C3210">
              <w:rPr>
                <w:sz w:val="18"/>
                <w:szCs w:val="18"/>
              </w:rPr>
              <w:t>See above</w:t>
            </w:r>
          </w:p>
        </w:tc>
      </w:tr>
      <w:tr w:rsidR="00BE5218" w14:paraId="42F31067" w14:textId="77777777" w:rsidTr="008F56E4">
        <w:trPr>
          <w:trHeight w:hRule="exact" w:val="284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12BA88" w14:textId="77777777" w:rsidR="009F31FF" w:rsidRPr="00013C4E" w:rsidRDefault="00F870C6" w:rsidP="00013C4E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013C4E">
              <w:rPr>
                <w:b/>
                <w:bCs/>
                <w:sz w:val="18"/>
                <w:szCs w:val="18"/>
              </w:rPr>
              <w:t>Spring Registration:</w:t>
            </w:r>
          </w:p>
          <w:p w14:paraId="5DEEF9C9" w14:textId="6A02BE4E" w:rsidR="00F870C6" w:rsidRDefault="00F870C6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Fees</w:t>
            </w:r>
            <w:r w:rsidR="00F95D9A">
              <w:rPr>
                <w:sz w:val="18"/>
                <w:szCs w:val="18"/>
              </w:rPr>
              <w:t xml:space="preserve"> – leave fees as-is for the upcoming season</w:t>
            </w:r>
          </w:p>
          <w:p w14:paraId="5350C8FD" w14:textId="06A80703" w:rsidR="008F56E4" w:rsidRDefault="008F56E4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Concession buyout is $350</w:t>
            </w:r>
          </w:p>
          <w:p w14:paraId="055F845C" w14:textId="6E1103DC" w:rsidR="00F870C6" w:rsidRDefault="00F870C6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</w:t>
            </w:r>
            <w:r w:rsidR="008F56E4">
              <w:rPr>
                <w:sz w:val="18"/>
                <w:szCs w:val="18"/>
              </w:rPr>
              <w:t xml:space="preserve"> – June 5</w:t>
            </w:r>
            <w:r w:rsidR="008F56E4" w:rsidRPr="008F56E4">
              <w:rPr>
                <w:sz w:val="18"/>
                <w:szCs w:val="18"/>
                <w:vertAlign w:val="superscript"/>
              </w:rPr>
              <w:t>th</w:t>
            </w:r>
            <w:r w:rsidR="008F56E4">
              <w:rPr>
                <w:sz w:val="18"/>
                <w:szCs w:val="18"/>
              </w:rPr>
              <w:t xml:space="preserve"> – June 15</w:t>
            </w:r>
            <w:r w:rsidR="008F56E4" w:rsidRPr="008F56E4">
              <w:rPr>
                <w:sz w:val="18"/>
                <w:szCs w:val="18"/>
                <w:vertAlign w:val="superscript"/>
              </w:rPr>
              <w:t>th</w:t>
            </w:r>
            <w:r w:rsidR="008F56E4">
              <w:rPr>
                <w:sz w:val="18"/>
                <w:szCs w:val="18"/>
              </w:rPr>
              <w:t xml:space="preserve"> (early bird fees)</w:t>
            </w:r>
          </w:p>
          <w:p w14:paraId="111112C2" w14:textId="565B6150" w:rsidR="008F56E4" w:rsidRDefault="008F56E4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Business as usual until we hear differently</w:t>
            </w:r>
          </w:p>
          <w:p w14:paraId="0AB1200B" w14:textId="58AA3E7E" w:rsidR="008F56E4" w:rsidRDefault="008F56E4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August meeting will need to include organizing registration</w:t>
            </w:r>
          </w:p>
          <w:p w14:paraId="162C4F2D" w14:textId="6757315D" w:rsidR="008F56E4" w:rsidRDefault="008F56E4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JoAnn has all the information</w:t>
            </w:r>
          </w:p>
          <w:p w14:paraId="170DAED4" w14:textId="1E1DB3EF" w:rsidR="008F56E4" w:rsidRDefault="008F56E4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Do we need to inform parents about volunteer responsibilities before they register?</w:t>
            </w:r>
          </w:p>
          <w:p w14:paraId="748CA8D2" w14:textId="00D4CDE0" w:rsidR="008F56E4" w:rsidRDefault="008F56E4" w:rsidP="00F870C6">
            <w:pPr>
              <w:pStyle w:val="BodyCopy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Ryan will have this information included on our website.</w:t>
            </w:r>
          </w:p>
          <w:p w14:paraId="0B792E54" w14:textId="4998C8E3" w:rsidR="00F870C6" w:rsidRPr="004C65E9" w:rsidRDefault="00F870C6" w:rsidP="00F870C6">
            <w:pPr>
              <w:pStyle w:val="BodyCopy"/>
              <w:ind w:left="1440"/>
              <w:rPr>
                <w:sz w:val="18"/>
                <w:szCs w:val="18"/>
              </w:rPr>
            </w:pPr>
          </w:p>
        </w:tc>
      </w:tr>
      <w:tr w:rsidR="004C65E9" w14:paraId="02F80AAC" w14:textId="77777777" w:rsidTr="00E8468D">
        <w:trPr>
          <w:trHeight w:hRule="exact" w:val="285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1FDB35" w14:textId="77777777" w:rsidR="009F31FF" w:rsidRPr="00E8468D" w:rsidRDefault="00F870C6" w:rsidP="00F870C6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E8468D">
              <w:rPr>
                <w:b/>
                <w:bCs/>
                <w:sz w:val="18"/>
                <w:szCs w:val="18"/>
              </w:rPr>
              <w:lastRenderedPageBreak/>
              <w:t>Parents paying extra out of pocket beyond registration</w:t>
            </w:r>
          </w:p>
          <w:p w14:paraId="1DA64757" w14:textId="64A84193" w:rsidR="00F870C6" w:rsidRPr="00E8468D" w:rsidRDefault="00F870C6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8468D">
              <w:rPr>
                <w:sz w:val="18"/>
                <w:szCs w:val="18"/>
              </w:rPr>
              <w:t>How much “extra ice” do we make available</w:t>
            </w:r>
            <w:r w:rsidR="00E8468D" w:rsidRPr="00E8468D">
              <w:rPr>
                <w:sz w:val="18"/>
                <w:szCs w:val="18"/>
              </w:rPr>
              <w:t>? Some coaches ask for more money from parents for extra practices.</w:t>
            </w:r>
          </w:p>
          <w:p w14:paraId="7E888431" w14:textId="142895D3" w:rsidR="00E8468D" w:rsidRPr="00E8468D" w:rsidRDefault="00E8468D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8468D">
              <w:rPr>
                <w:sz w:val="18"/>
                <w:szCs w:val="18"/>
              </w:rPr>
              <w:t>Parent meeting</w:t>
            </w:r>
            <w:r w:rsidR="00413379">
              <w:rPr>
                <w:sz w:val="18"/>
                <w:szCs w:val="18"/>
              </w:rPr>
              <w:t xml:space="preserve"> needs to happen</w:t>
            </w:r>
            <w:r w:rsidRPr="00E8468D">
              <w:rPr>
                <w:sz w:val="18"/>
                <w:szCs w:val="18"/>
              </w:rPr>
              <w:t xml:space="preserve"> ahead of time</w:t>
            </w:r>
            <w:r w:rsidR="00413379">
              <w:rPr>
                <w:sz w:val="18"/>
                <w:szCs w:val="18"/>
              </w:rPr>
              <w:t xml:space="preserve">. </w:t>
            </w:r>
            <w:r w:rsidRPr="00E8468D">
              <w:rPr>
                <w:sz w:val="18"/>
                <w:szCs w:val="18"/>
              </w:rPr>
              <w:t>Some parents who are for or against this idea could voice their opinion ahead of time.</w:t>
            </w:r>
            <w:r w:rsidR="009178BD">
              <w:rPr>
                <w:sz w:val="18"/>
                <w:szCs w:val="18"/>
              </w:rPr>
              <w:t xml:space="preserve"> Coaches and managers need to start a conversation with their players’ parents.</w:t>
            </w:r>
          </w:p>
          <w:p w14:paraId="6A9BB20A" w14:textId="08241391" w:rsidR="00E8468D" w:rsidRPr="00E8468D" w:rsidRDefault="00E8468D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8468D">
              <w:rPr>
                <w:sz w:val="18"/>
                <w:szCs w:val="18"/>
              </w:rPr>
              <w:t xml:space="preserve">Cash advance could be just the amount to cover the team’s two </w:t>
            </w:r>
            <w:r w:rsidR="005105C9">
              <w:rPr>
                <w:sz w:val="18"/>
                <w:szCs w:val="18"/>
              </w:rPr>
              <w:t xml:space="preserve">chosen </w:t>
            </w:r>
            <w:r w:rsidRPr="00E8468D">
              <w:rPr>
                <w:sz w:val="18"/>
                <w:szCs w:val="18"/>
              </w:rPr>
              <w:t>tournaments (they would pay back the amount after the</w:t>
            </w:r>
            <w:r w:rsidR="005105C9">
              <w:rPr>
                <w:sz w:val="18"/>
                <w:szCs w:val="18"/>
              </w:rPr>
              <w:t>ir</w:t>
            </w:r>
            <w:r w:rsidRPr="00E8468D">
              <w:rPr>
                <w:sz w:val="18"/>
                <w:szCs w:val="18"/>
              </w:rPr>
              <w:t xml:space="preserve"> home tournament)</w:t>
            </w:r>
          </w:p>
          <w:p w14:paraId="44B2FCD1" w14:textId="77777777" w:rsidR="00E8468D" w:rsidRDefault="00E8468D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8468D">
              <w:rPr>
                <w:sz w:val="18"/>
                <w:szCs w:val="18"/>
              </w:rPr>
              <w:t xml:space="preserve">Consistency and transparency would be nice (avoid surprises) </w:t>
            </w:r>
          </w:p>
          <w:p w14:paraId="44F47275" w14:textId="63FFBF66" w:rsidR="005105C9" w:rsidRDefault="005105C9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limit could be set in place ahead of time</w:t>
            </w:r>
            <w:r w:rsidR="00B537F8">
              <w:rPr>
                <w:sz w:val="18"/>
                <w:szCs w:val="18"/>
              </w:rPr>
              <w:t xml:space="preserve"> – cap at $50</w:t>
            </w:r>
          </w:p>
          <w:p w14:paraId="55D1A48E" w14:textId="40E76AAE" w:rsidR="00EA7303" w:rsidRDefault="00EA7303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Fundraising could be used to cover extra costs</w:t>
            </w:r>
            <w:r w:rsidR="00413379">
              <w:rPr>
                <w:sz w:val="18"/>
                <w:szCs w:val="18"/>
              </w:rPr>
              <w:t xml:space="preserve"> if extra tournaments, dry land etc.</w:t>
            </w:r>
          </w:p>
          <w:p w14:paraId="3B9CA1CD" w14:textId="6778342D" w:rsidR="009178BD" w:rsidRPr="00E8468D" w:rsidRDefault="009178BD" w:rsidP="00F870C6">
            <w:pPr>
              <w:pStyle w:val="BodyCopy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teams should have the same access to ice</w:t>
            </w:r>
          </w:p>
        </w:tc>
      </w:tr>
      <w:tr w:rsidR="004C65E9" w14:paraId="3D48C4C9" w14:textId="77777777" w:rsidTr="00283730">
        <w:trPr>
          <w:trHeight w:hRule="exact" w:val="298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B9C4B7" w14:textId="77777777" w:rsidR="009F31FF" w:rsidRPr="00283730" w:rsidRDefault="00F870C6" w:rsidP="00F870C6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283730">
              <w:rPr>
                <w:b/>
                <w:bCs/>
                <w:sz w:val="18"/>
                <w:szCs w:val="18"/>
              </w:rPr>
              <w:t>Evaluations</w:t>
            </w:r>
          </w:p>
          <w:p w14:paraId="51A22ACE" w14:textId="08DA84F0" w:rsidR="00413379" w:rsidRPr="00283730" w:rsidRDefault="00413379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Scott – getting clarification from some companies, but we still provide our own evaluators (they bring program and template) for the process</w:t>
            </w:r>
            <w:r w:rsidR="00FA59F2" w:rsidRPr="00283730">
              <w:rPr>
                <w:sz w:val="18"/>
                <w:szCs w:val="18"/>
              </w:rPr>
              <w:t>. It will cost around $5000.</w:t>
            </w:r>
            <w:r w:rsidR="00283730" w:rsidRPr="00283730">
              <w:rPr>
                <w:sz w:val="18"/>
                <w:szCs w:val="18"/>
              </w:rPr>
              <w:t xml:space="preserve"> J. Roberts</w:t>
            </w:r>
          </w:p>
          <w:p w14:paraId="0D5FCEC0" w14:textId="1D7481B0" w:rsidR="00413379" w:rsidRPr="00283730" w:rsidRDefault="00413379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 xml:space="preserve">There are areas for improvement </w:t>
            </w:r>
            <w:r w:rsidR="00FA59F2" w:rsidRPr="00283730">
              <w:rPr>
                <w:sz w:val="18"/>
                <w:szCs w:val="18"/>
              </w:rPr>
              <w:t xml:space="preserve">/ </w:t>
            </w:r>
            <w:r w:rsidRPr="00283730">
              <w:rPr>
                <w:sz w:val="18"/>
                <w:szCs w:val="18"/>
              </w:rPr>
              <w:t>fine tuning</w:t>
            </w:r>
            <w:r w:rsidR="00FA59F2" w:rsidRPr="00283730">
              <w:rPr>
                <w:sz w:val="18"/>
                <w:szCs w:val="18"/>
              </w:rPr>
              <w:t xml:space="preserve"> (i.e. goaltending)</w:t>
            </w:r>
          </w:p>
          <w:p w14:paraId="09A0C0CF" w14:textId="70194124" w:rsidR="00413379" w:rsidRPr="00283730" w:rsidRDefault="00413379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Explain evaluation process, scor</w:t>
            </w:r>
            <w:r w:rsidR="00FA59F2" w:rsidRPr="00283730">
              <w:rPr>
                <w:sz w:val="18"/>
                <w:szCs w:val="18"/>
              </w:rPr>
              <w:t>ing rubrics</w:t>
            </w:r>
            <w:r w:rsidRPr="00283730">
              <w:rPr>
                <w:sz w:val="18"/>
                <w:szCs w:val="18"/>
              </w:rPr>
              <w:t>, and procedures ahead of time</w:t>
            </w:r>
          </w:p>
          <w:p w14:paraId="660C4712" w14:textId="20C6EEDF" w:rsidR="00413379" w:rsidRPr="00283730" w:rsidRDefault="00413379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 xml:space="preserve">5ish evaluators.  Kids have one skill session and two game sessions during </w:t>
            </w:r>
            <w:r w:rsidR="00FA59F2" w:rsidRPr="00283730">
              <w:rPr>
                <w:sz w:val="18"/>
                <w:szCs w:val="18"/>
              </w:rPr>
              <w:t xml:space="preserve">the </w:t>
            </w:r>
            <w:r w:rsidRPr="00283730">
              <w:rPr>
                <w:sz w:val="18"/>
                <w:szCs w:val="18"/>
              </w:rPr>
              <w:t>evaluation</w:t>
            </w:r>
            <w:r w:rsidR="00FA59F2" w:rsidRPr="00283730">
              <w:rPr>
                <w:sz w:val="18"/>
                <w:szCs w:val="18"/>
              </w:rPr>
              <w:t xml:space="preserve"> weekend</w:t>
            </w:r>
            <w:r w:rsidRPr="00283730">
              <w:rPr>
                <w:sz w:val="18"/>
                <w:szCs w:val="18"/>
              </w:rPr>
              <w:t>. Players are evaluated on a point scale on a variety of skills (skating, stick handling, etc.)</w:t>
            </w:r>
          </w:p>
          <w:p w14:paraId="47A3367C" w14:textId="5122E87C" w:rsidR="00FA59F2" w:rsidRDefault="00FA59F2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Consistent group of evaluators is needed (but difficult)</w:t>
            </w:r>
          </w:p>
          <w:p w14:paraId="042BAD5D" w14:textId="4496B135" w:rsidR="00FA59F2" w:rsidRPr="00283730" w:rsidRDefault="00FA59F2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Publish scoring rubrics on website ahead of time</w:t>
            </w:r>
            <w:r w:rsidR="00283730">
              <w:rPr>
                <w:sz w:val="18"/>
                <w:szCs w:val="18"/>
              </w:rPr>
              <w:t xml:space="preserve"> (with descriptions of skills being evaluated)</w:t>
            </w:r>
          </w:p>
          <w:p w14:paraId="79325E40" w14:textId="77777777" w:rsidR="00283730" w:rsidRDefault="00283730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There are issues with giving “reports” to parents about their child’s evaluation</w:t>
            </w:r>
          </w:p>
          <w:p w14:paraId="1009D406" w14:textId="77777777" w:rsidR="00283730" w:rsidRDefault="00283730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will always be those who are not in favour of the evaluations (result, process, etc.)</w:t>
            </w:r>
          </w:p>
          <w:p w14:paraId="0F25EED9" w14:textId="58A473EB" w:rsidR="00D45032" w:rsidRPr="00283730" w:rsidRDefault="00D45032" w:rsidP="0041337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Scott will encourage evaluators to consider the optics of their performances (not sitting close to each other the whole time, not leaving early, etc.)</w:t>
            </w:r>
          </w:p>
        </w:tc>
      </w:tr>
      <w:tr w:rsidR="00D14BBE" w14:paraId="46485DE9" w14:textId="77777777" w:rsidTr="0081039C">
        <w:trPr>
          <w:trHeight w:hRule="exact" w:val="32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406F99" w14:textId="2ACE0957" w:rsidR="009F31FF" w:rsidRPr="00283730" w:rsidRDefault="00F870C6" w:rsidP="00F870C6">
            <w:pPr>
              <w:rPr>
                <w:szCs w:val="18"/>
              </w:rPr>
            </w:pPr>
            <w:r w:rsidRPr="00283730">
              <w:rPr>
                <w:szCs w:val="18"/>
              </w:rPr>
              <w:t>Covid – 19</w:t>
            </w:r>
          </w:p>
          <w:p w14:paraId="13DE66C4" w14:textId="129C60BA" w:rsidR="00F870C6" w:rsidRDefault="00F870C6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Best way for us to help those impacted</w:t>
            </w:r>
            <w:r w:rsidR="009B5FDD">
              <w:rPr>
                <w:sz w:val="18"/>
                <w:szCs w:val="18"/>
              </w:rPr>
              <w:t>?</w:t>
            </w:r>
          </w:p>
          <w:p w14:paraId="5FB9D535" w14:textId="37DDF450" w:rsidR="003A6F3E" w:rsidRDefault="003A6F3E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$50 cap is a good start already</w:t>
            </w:r>
          </w:p>
          <w:p w14:paraId="58F273C8" w14:textId="3ABA72FF" w:rsidR="0081039C" w:rsidRPr="00283730" w:rsidRDefault="0081039C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Individuals can approach us with concerns</w:t>
            </w:r>
          </w:p>
          <w:p w14:paraId="34D51B2B" w14:textId="77777777" w:rsidR="00F870C6" w:rsidRPr="00283730" w:rsidRDefault="00F870C6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Alternate plans if season starts late</w:t>
            </w:r>
          </w:p>
          <w:p w14:paraId="3FF4C67F" w14:textId="6A36BE21" w:rsidR="00F870C6" w:rsidRDefault="00F870C6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83730">
              <w:rPr>
                <w:sz w:val="18"/>
                <w:szCs w:val="18"/>
              </w:rPr>
              <w:t>Brainstorming to anticipate change</w:t>
            </w:r>
            <w:r w:rsidR="0081039C">
              <w:rPr>
                <w:sz w:val="18"/>
                <w:szCs w:val="18"/>
              </w:rPr>
              <w:t>:</w:t>
            </w:r>
          </w:p>
          <w:p w14:paraId="5128F365" w14:textId="7ECCA4AB" w:rsidR="0081039C" w:rsidRDefault="0081039C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Limit numbers of practices</w:t>
            </w:r>
          </w:p>
          <w:p w14:paraId="0BD63873" w14:textId="5EAFBBA1" w:rsidR="0081039C" w:rsidRDefault="0081039C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AEC staff will need to be conscientious cleaners</w:t>
            </w:r>
          </w:p>
          <w:p w14:paraId="4DDBA4EB" w14:textId="7353B8A4" w:rsidR="0081039C" w:rsidRDefault="0081039C" w:rsidP="00F870C6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Volunteer parent to clean dressing rooms</w:t>
            </w:r>
          </w:p>
          <w:p w14:paraId="7868E2C3" w14:textId="77777777" w:rsidR="00F870C6" w:rsidRDefault="0081039C" w:rsidP="0081039C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Smaller teams</w:t>
            </w:r>
          </w:p>
          <w:p w14:paraId="1A7C4F74" w14:textId="77777777" w:rsidR="0081039C" w:rsidRDefault="0081039C" w:rsidP="0081039C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Will Hockey Manitoba dictate </w:t>
            </w:r>
            <w:r w:rsidR="009B5FDD">
              <w:rPr>
                <w:sz w:val="18"/>
                <w:szCs w:val="18"/>
              </w:rPr>
              <w:t>these procedures?</w:t>
            </w:r>
          </w:p>
          <w:p w14:paraId="58FB9322" w14:textId="7372B526" w:rsidR="009B5FDD" w:rsidRPr="0081039C" w:rsidRDefault="009B5FDD" w:rsidP="009B5FD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A25DA" w14:paraId="7F1991DE" w14:textId="77777777" w:rsidTr="00636304">
        <w:trPr>
          <w:trHeight w:hRule="exact" w:val="24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8E2D69" w14:textId="77777777" w:rsidR="009F31FF" w:rsidRDefault="00F870C6" w:rsidP="00F870C6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 Discussion:</w:t>
            </w:r>
          </w:p>
          <w:p w14:paraId="4FB6147A" w14:textId="4E7CCAFA" w:rsidR="00F870C6" w:rsidRDefault="008459B9" w:rsidP="00F870C6">
            <w:pPr>
              <w:pStyle w:val="BodyCopy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Scott – update on pads in west rink</w:t>
            </w:r>
            <w:r w:rsidR="008D7D5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Cage in front of viewing area is not possible. However, Tim has agreed that putting a gate/fence up to limit foot traffic in that area. He may also find MMH space to store pucks under the cabinet underneath the goal judge seat.</w:t>
            </w:r>
          </w:p>
          <w:p w14:paraId="0DA49CA1" w14:textId="3F2606C8" w:rsidR="008459B9" w:rsidRPr="009F31FF" w:rsidRDefault="008D7D5A" w:rsidP="00F870C6">
            <w:pPr>
              <w:pStyle w:val="BodyCopy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Ryan will renew website.</w:t>
            </w:r>
          </w:p>
        </w:tc>
      </w:tr>
      <w:tr w:rsidR="00AB7042" w14:paraId="3F301BB0" w14:textId="77777777" w:rsidTr="00952F19">
        <w:trPr>
          <w:trHeight w:hRule="exact" w:val="12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3C27A338" w:rsidR="00AB7042" w:rsidRPr="009F31FF" w:rsidRDefault="00F870C6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>
              <w:rPr>
                <w:sz w:val="18"/>
                <w:szCs w:val="18"/>
              </w:rPr>
              <w:t>20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pm):</w:t>
            </w:r>
            <w:r w:rsidR="00F26AA4">
              <w:rPr>
                <w:sz w:val="18"/>
                <w:szCs w:val="18"/>
              </w:rPr>
              <w:t>?</w:t>
            </w:r>
            <w:bookmarkStart w:id="0" w:name="_GoBack"/>
            <w:bookmarkEnd w:id="0"/>
          </w:p>
          <w:p w14:paraId="4440C105" w14:textId="77777777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7E2C67B4" w14:textId="62ADDC4B" w:rsidR="009F31FF" w:rsidRDefault="00F870C6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August 10</w:t>
            </w:r>
            <w:r w:rsidRPr="00F870C6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2020</w:t>
            </w:r>
          </w:p>
          <w:p w14:paraId="42E91824" w14:textId="4AD47973" w:rsidR="00F870C6" w:rsidRDefault="00F870C6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September 14</w:t>
            </w:r>
            <w:r w:rsidRPr="00F870C6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2020</w:t>
            </w:r>
          </w:p>
          <w:p w14:paraId="54441D80" w14:textId="3E5A9C74" w:rsidR="00F870C6" w:rsidRDefault="00F870C6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October 12th, 2020</w:t>
            </w:r>
          </w:p>
          <w:p w14:paraId="48443978" w14:textId="64AAC9E1" w:rsidR="00F870C6" w:rsidRDefault="00F870C6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November 9th, 2020</w:t>
            </w:r>
          </w:p>
          <w:p w14:paraId="5DDE9612" w14:textId="7E5227A7" w:rsidR="00CF2BF4" w:rsidRDefault="00CF2BF4" w:rsidP="009F31FF">
            <w:pPr>
              <w:pStyle w:val="BodyCopy"/>
              <w:ind w:left="720"/>
              <w:rPr>
                <w:szCs w:val="16"/>
              </w:rPr>
            </w:pP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lastRenderedPageBreak/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282EC3E8" w:rsidR="004C65E9" w:rsidRDefault="00013C4E" w:rsidP="00064344">
            <w:pPr>
              <w:pStyle w:val="BodyCopy"/>
            </w:pPr>
            <w:r>
              <w:t>Move to change initiation tournament fee from $250 to $300.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0DB456D4" w:rsidR="004C65E9" w:rsidRDefault="00013C4E" w:rsidP="00064344">
            <w:pPr>
              <w:pStyle w:val="BodyCopy"/>
              <w:jc w:val="center"/>
            </w:pPr>
            <w:r>
              <w:t>Nat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16B3346E" w:rsidR="004C65E9" w:rsidRDefault="00013C4E" w:rsidP="00064344">
            <w:pPr>
              <w:pStyle w:val="BodyCopy"/>
              <w:jc w:val="center"/>
            </w:pPr>
            <w:r>
              <w:t>Scott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4B3FC6ED" w:rsidR="004C65E9" w:rsidRDefault="00013C4E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213475E8" w:rsidR="004C65E9" w:rsidRDefault="00013C4E" w:rsidP="00064344">
            <w:pPr>
              <w:pStyle w:val="BodyCopy"/>
              <w:jc w:val="center"/>
            </w:pPr>
            <w:r>
              <w:t>yes</w:t>
            </w:r>
          </w:p>
        </w:tc>
      </w:tr>
      <w:tr w:rsidR="00013C4E" w14:paraId="5C580B08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C3680CE" w14:textId="11243E1E" w:rsidR="00013C4E" w:rsidRDefault="00013C4E" w:rsidP="00064344">
            <w:pPr>
              <w:pStyle w:val="BodyCopy"/>
            </w:pPr>
            <w:r>
              <w:t>Move to add $75 fee to double rostered female hockey players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1F8457D" w14:textId="4C34BCF1" w:rsidR="00013C4E" w:rsidRDefault="008C3210" w:rsidP="00064344">
            <w:pPr>
              <w:pStyle w:val="BodyCopy"/>
              <w:jc w:val="center"/>
            </w:pPr>
            <w:r>
              <w:t>Jamie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C8EA068" w14:textId="1071AB74" w:rsidR="00013C4E" w:rsidRDefault="008C3210" w:rsidP="00064344">
            <w:pPr>
              <w:pStyle w:val="BodyCopy"/>
              <w:jc w:val="center"/>
            </w:pPr>
            <w:r>
              <w:t>Ang. T.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6AC8103" w14:textId="727134FE" w:rsidR="00013C4E" w:rsidRDefault="008C3210" w:rsidP="00064344">
            <w:pPr>
              <w:pStyle w:val="BodyCopy"/>
              <w:jc w:val="center"/>
            </w:pPr>
            <w:r>
              <w:t xml:space="preserve">No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DE11A7" w14:textId="0AB98A3F" w:rsidR="00013C4E" w:rsidRDefault="008C3210" w:rsidP="00064344">
            <w:pPr>
              <w:pStyle w:val="BodyCopy"/>
              <w:jc w:val="center"/>
            </w:pPr>
            <w:r>
              <w:t>yes</w:t>
            </w:r>
          </w:p>
        </w:tc>
      </w:tr>
      <w:tr w:rsidR="00EA7303" w14:paraId="3E9A652B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736271C" w14:textId="3EBB41A3" w:rsidR="00EA7303" w:rsidRDefault="00EA7303" w:rsidP="00064344">
            <w:pPr>
              <w:pStyle w:val="BodyCopy"/>
            </w:pPr>
            <w:r>
              <w:t>Move to cap extra funds from parents at the start of the season at $50.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38739DC" w14:textId="7199FAE1" w:rsidR="00EA7303" w:rsidRDefault="00EA7303" w:rsidP="00064344">
            <w:pPr>
              <w:pStyle w:val="BodyCopy"/>
              <w:jc w:val="center"/>
            </w:pPr>
            <w:r>
              <w:t>Jarrett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5C37AD8" w14:textId="52250E66" w:rsidR="00EA7303" w:rsidRDefault="00EA7303" w:rsidP="00064344">
            <w:pPr>
              <w:pStyle w:val="BodyCopy"/>
              <w:jc w:val="center"/>
            </w:pPr>
            <w:r>
              <w:t>Nat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74CAD14" w14:textId="548EFCD6" w:rsidR="00EA7303" w:rsidRDefault="00EA7303" w:rsidP="00064344">
            <w:pPr>
              <w:pStyle w:val="BodyCopy"/>
              <w:jc w:val="center"/>
            </w:pPr>
            <w:r>
              <w:t xml:space="preserve">No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988E5C" w14:textId="5F77767D" w:rsidR="00EA7303" w:rsidRDefault="00EA7303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33FEB24A" w:rsidR="00F94460" w:rsidRDefault="00F94460" w:rsidP="00AB7042">
            <w:pPr>
              <w:pStyle w:val="BodyCopy"/>
            </w:pPr>
            <w:r>
              <w:t>Next Scheduled Meeting:</w:t>
            </w:r>
            <w:r w:rsidR="00CA613E">
              <w:t xml:space="preserve"> </w:t>
            </w:r>
            <w:r w:rsidR="00F870C6">
              <w:t>August</w:t>
            </w:r>
            <w:r w:rsidR="009F31FF">
              <w:t xml:space="preserve"> 1</w:t>
            </w:r>
            <w:r w:rsidR="00F870C6">
              <w:t>0</w:t>
            </w:r>
            <w:r w:rsidR="009F31FF" w:rsidRPr="009F31FF">
              <w:rPr>
                <w:vertAlign w:val="superscript"/>
              </w:rPr>
              <w:t>th</w:t>
            </w:r>
            <w:r w:rsidR="009F31FF">
              <w:t>, 2020 at 7pm via ZOOM</w:t>
            </w:r>
            <w:r w:rsidR="00F870C6">
              <w:t>?</w:t>
            </w:r>
            <w:r w:rsidR="008D7D5A">
              <w:t xml:space="preserve"> TBD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63274EDA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A11A91">
              <w:t>9</w:t>
            </w:r>
            <w:r w:rsidR="000C2363">
              <w:t>:</w:t>
            </w:r>
            <w:r w:rsidR="008D7D5A">
              <w:t>01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8D7D5A">
              <w:rPr>
                <w:u w:val="single"/>
              </w:rPr>
              <w:t>Garth</w:t>
            </w:r>
            <w:r w:rsidR="00F870C6">
              <w:rPr>
                <w:u w:val="single"/>
              </w:rPr>
              <w:t>____</w:t>
            </w:r>
            <w:r w:rsidR="00D80BFD">
              <w:rPr>
                <w:u w:val="single"/>
              </w:rPr>
              <w:t>____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F870C6">
              <w:rPr>
                <w:u w:val="single"/>
              </w:rPr>
              <w:t>__</w:t>
            </w:r>
            <w:r w:rsidR="008D7D5A">
              <w:rPr>
                <w:u w:val="single"/>
              </w:rPr>
              <w:t>Jeff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1E81" w14:textId="77777777" w:rsidR="00AD22C2" w:rsidRDefault="00AD22C2">
      <w:r>
        <w:separator/>
      </w:r>
    </w:p>
  </w:endnote>
  <w:endnote w:type="continuationSeparator" w:id="0">
    <w:p w14:paraId="1C653A85" w14:textId="77777777" w:rsidR="00AD22C2" w:rsidRDefault="00A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79FC" w14:textId="77777777" w:rsidR="00AD22C2" w:rsidRDefault="00AD22C2">
      <w:r>
        <w:separator/>
      </w:r>
    </w:p>
  </w:footnote>
  <w:footnote w:type="continuationSeparator" w:id="0">
    <w:p w14:paraId="64403C80" w14:textId="77777777" w:rsidR="00AD22C2" w:rsidRDefault="00AD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CB8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5A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5EAC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1C02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4"/>
  </w:num>
  <w:num w:numId="9">
    <w:abstractNumId w:val="17"/>
  </w:num>
  <w:num w:numId="10">
    <w:abstractNumId w:val="15"/>
  </w:num>
  <w:num w:numId="11">
    <w:abstractNumId w:val="4"/>
  </w:num>
  <w:num w:numId="12">
    <w:abstractNumId w:val="13"/>
  </w:num>
  <w:num w:numId="13">
    <w:abstractNumId w:val="18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C4E"/>
    <w:rsid w:val="00014001"/>
    <w:rsid w:val="00023542"/>
    <w:rsid w:val="00024760"/>
    <w:rsid w:val="00027018"/>
    <w:rsid w:val="00027CC4"/>
    <w:rsid w:val="0003031B"/>
    <w:rsid w:val="00040C6E"/>
    <w:rsid w:val="000452FC"/>
    <w:rsid w:val="00054472"/>
    <w:rsid w:val="00057256"/>
    <w:rsid w:val="0006701E"/>
    <w:rsid w:val="00077761"/>
    <w:rsid w:val="00090602"/>
    <w:rsid w:val="00094D05"/>
    <w:rsid w:val="00097191"/>
    <w:rsid w:val="000A7074"/>
    <w:rsid w:val="000C1C99"/>
    <w:rsid w:val="000C2363"/>
    <w:rsid w:val="000C32A6"/>
    <w:rsid w:val="000D0C99"/>
    <w:rsid w:val="000D3F47"/>
    <w:rsid w:val="000D706B"/>
    <w:rsid w:val="000E540E"/>
    <w:rsid w:val="000E5E97"/>
    <w:rsid w:val="000E7BFE"/>
    <w:rsid w:val="000F12D8"/>
    <w:rsid w:val="00103840"/>
    <w:rsid w:val="001047CB"/>
    <w:rsid w:val="00105780"/>
    <w:rsid w:val="0011005E"/>
    <w:rsid w:val="0011263A"/>
    <w:rsid w:val="00115864"/>
    <w:rsid w:val="00131479"/>
    <w:rsid w:val="0013561B"/>
    <w:rsid w:val="00135950"/>
    <w:rsid w:val="00141BF5"/>
    <w:rsid w:val="0014423B"/>
    <w:rsid w:val="001464CF"/>
    <w:rsid w:val="001468A3"/>
    <w:rsid w:val="00146DB6"/>
    <w:rsid w:val="00152CF1"/>
    <w:rsid w:val="00154F57"/>
    <w:rsid w:val="00155398"/>
    <w:rsid w:val="00164CC2"/>
    <w:rsid w:val="00170E0F"/>
    <w:rsid w:val="0018514B"/>
    <w:rsid w:val="00190B41"/>
    <w:rsid w:val="00191A1F"/>
    <w:rsid w:val="00197685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22414"/>
    <w:rsid w:val="00226709"/>
    <w:rsid w:val="00233F83"/>
    <w:rsid w:val="002415F5"/>
    <w:rsid w:val="002460B1"/>
    <w:rsid w:val="002558DE"/>
    <w:rsid w:val="002615D2"/>
    <w:rsid w:val="00262470"/>
    <w:rsid w:val="00262B2F"/>
    <w:rsid w:val="00262C89"/>
    <w:rsid w:val="00265420"/>
    <w:rsid w:val="00265962"/>
    <w:rsid w:val="002667F7"/>
    <w:rsid w:val="00267072"/>
    <w:rsid w:val="00267CC7"/>
    <w:rsid w:val="00282187"/>
    <w:rsid w:val="00283730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D7538"/>
    <w:rsid w:val="002E0634"/>
    <w:rsid w:val="002F152C"/>
    <w:rsid w:val="002F16D7"/>
    <w:rsid w:val="002F20EB"/>
    <w:rsid w:val="002F4D0B"/>
    <w:rsid w:val="002F642D"/>
    <w:rsid w:val="002F7427"/>
    <w:rsid w:val="002F7556"/>
    <w:rsid w:val="00301E8D"/>
    <w:rsid w:val="003032C2"/>
    <w:rsid w:val="0030523C"/>
    <w:rsid w:val="003068C3"/>
    <w:rsid w:val="00310D4C"/>
    <w:rsid w:val="00311AAC"/>
    <w:rsid w:val="00313AC1"/>
    <w:rsid w:val="003204F6"/>
    <w:rsid w:val="00320733"/>
    <w:rsid w:val="00326BE7"/>
    <w:rsid w:val="00326C7B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A6F3E"/>
    <w:rsid w:val="003B041E"/>
    <w:rsid w:val="003B1A2B"/>
    <w:rsid w:val="003D05E3"/>
    <w:rsid w:val="003D097F"/>
    <w:rsid w:val="003D1EB3"/>
    <w:rsid w:val="003D294C"/>
    <w:rsid w:val="003D5090"/>
    <w:rsid w:val="003F0AB2"/>
    <w:rsid w:val="003F0C97"/>
    <w:rsid w:val="0040212B"/>
    <w:rsid w:val="0040311D"/>
    <w:rsid w:val="004048C5"/>
    <w:rsid w:val="00412747"/>
    <w:rsid w:val="00413379"/>
    <w:rsid w:val="00413BE5"/>
    <w:rsid w:val="00413D44"/>
    <w:rsid w:val="00414D00"/>
    <w:rsid w:val="0041572F"/>
    <w:rsid w:val="004274E1"/>
    <w:rsid w:val="00430100"/>
    <w:rsid w:val="004366CE"/>
    <w:rsid w:val="0043746E"/>
    <w:rsid w:val="00451851"/>
    <w:rsid w:val="00454BD4"/>
    <w:rsid w:val="004609E2"/>
    <w:rsid w:val="00464BF9"/>
    <w:rsid w:val="00467ECE"/>
    <w:rsid w:val="00472D8E"/>
    <w:rsid w:val="00474E78"/>
    <w:rsid w:val="0048146B"/>
    <w:rsid w:val="004839D2"/>
    <w:rsid w:val="004848D2"/>
    <w:rsid w:val="00485700"/>
    <w:rsid w:val="004957BB"/>
    <w:rsid w:val="004960A5"/>
    <w:rsid w:val="004A6A8F"/>
    <w:rsid w:val="004A6E44"/>
    <w:rsid w:val="004B0D00"/>
    <w:rsid w:val="004B3B98"/>
    <w:rsid w:val="004C1D5D"/>
    <w:rsid w:val="004C65E9"/>
    <w:rsid w:val="004D3DB0"/>
    <w:rsid w:val="004D4162"/>
    <w:rsid w:val="004D763A"/>
    <w:rsid w:val="004D7940"/>
    <w:rsid w:val="004E314D"/>
    <w:rsid w:val="004E31CA"/>
    <w:rsid w:val="004F3A4B"/>
    <w:rsid w:val="004F5B33"/>
    <w:rsid w:val="00502DED"/>
    <w:rsid w:val="00506DB4"/>
    <w:rsid w:val="005105C9"/>
    <w:rsid w:val="00513566"/>
    <w:rsid w:val="00515AFE"/>
    <w:rsid w:val="00517838"/>
    <w:rsid w:val="00522E82"/>
    <w:rsid w:val="00523500"/>
    <w:rsid w:val="00525346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61B6"/>
    <w:rsid w:val="00570D6D"/>
    <w:rsid w:val="00573D3C"/>
    <w:rsid w:val="00575B11"/>
    <w:rsid w:val="00576AEF"/>
    <w:rsid w:val="005822D8"/>
    <w:rsid w:val="00594C30"/>
    <w:rsid w:val="00595232"/>
    <w:rsid w:val="0059714C"/>
    <w:rsid w:val="005A010E"/>
    <w:rsid w:val="005A5641"/>
    <w:rsid w:val="005B1A18"/>
    <w:rsid w:val="005B2CCF"/>
    <w:rsid w:val="005B370A"/>
    <w:rsid w:val="005B4437"/>
    <w:rsid w:val="005B6761"/>
    <w:rsid w:val="005D12DB"/>
    <w:rsid w:val="005D711F"/>
    <w:rsid w:val="005E1680"/>
    <w:rsid w:val="005E2BA9"/>
    <w:rsid w:val="005E485F"/>
    <w:rsid w:val="005F236A"/>
    <w:rsid w:val="005F6E22"/>
    <w:rsid w:val="006027AA"/>
    <w:rsid w:val="00636304"/>
    <w:rsid w:val="006363E9"/>
    <w:rsid w:val="00636FEF"/>
    <w:rsid w:val="00642707"/>
    <w:rsid w:val="006456F2"/>
    <w:rsid w:val="006674EF"/>
    <w:rsid w:val="00672CEE"/>
    <w:rsid w:val="006772C1"/>
    <w:rsid w:val="0067787B"/>
    <w:rsid w:val="00691828"/>
    <w:rsid w:val="00697486"/>
    <w:rsid w:val="006A038B"/>
    <w:rsid w:val="006A4663"/>
    <w:rsid w:val="006A4B62"/>
    <w:rsid w:val="006B1CBB"/>
    <w:rsid w:val="006B6755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10979"/>
    <w:rsid w:val="00715CD8"/>
    <w:rsid w:val="00721572"/>
    <w:rsid w:val="00721C4B"/>
    <w:rsid w:val="00723993"/>
    <w:rsid w:val="00736394"/>
    <w:rsid w:val="007373C4"/>
    <w:rsid w:val="007410E7"/>
    <w:rsid w:val="00744CC2"/>
    <w:rsid w:val="0075022C"/>
    <w:rsid w:val="007507D2"/>
    <w:rsid w:val="00754463"/>
    <w:rsid w:val="007545B3"/>
    <w:rsid w:val="00757D01"/>
    <w:rsid w:val="00764C16"/>
    <w:rsid w:val="0078725F"/>
    <w:rsid w:val="00792CE4"/>
    <w:rsid w:val="007947CC"/>
    <w:rsid w:val="00797FC5"/>
    <w:rsid w:val="007A0626"/>
    <w:rsid w:val="007A6AD7"/>
    <w:rsid w:val="007B1629"/>
    <w:rsid w:val="007D6844"/>
    <w:rsid w:val="007D6AFC"/>
    <w:rsid w:val="007E5736"/>
    <w:rsid w:val="007F0AD0"/>
    <w:rsid w:val="007F1C7B"/>
    <w:rsid w:val="007F2A94"/>
    <w:rsid w:val="007F5314"/>
    <w:rsid w:val="007F6F1D"/>
    <w:rsid w:val="0081039C"/>
    <w:rsid w:val="0081685B"/>
    <w:rsid w:val="00836A6E"/>
    <w:rsid w:val="00844709"/>
    <w:rsid w:val="008459B9"/>
    <w:rsid w:val="00846D95"/>
    <w:rsid w:val="00852C8B"/>
    <w:rsid w:val="008546CC"/>
    <w:rsid w:val="00854AB7"/>
    <w:rsid w:val="00855278"/>
    <w:rsid w:val="00856608"/>
    <w:rsid w:val="00864216"/>
    <w:rsid w:val="008715D8"/>
    <w:rsid w:val="00875CFC"/>
    <w:rsid w:val="00877763"/>
    <w:rsid w:val="00880131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3210"/>
    <w:rsid w:val="008C499C"/>
    <w:rsid w:val="008C54B2"/>
    <w:rsid w:val="008C7AAA"/>
    <w:rsid w:val="008D0F61"/>
    <w:rsid w:val="008D7D5A"/>
    <w:rsid w:val="008E411C"/>
    <w:rsid w:val="008F0143"/>
    <w:rsid w:val="008F1771"/>
    <w:rsid w:val="008F4182"/>
    <w:rsid w:val="008F4D02"/>
    <w:rsid w:val="008F56E4"/>
    <w:rsid w:val="008F71D4"/>
    <w:rsid w:val="00900BCB"/>
    <w:rsid w:val="009065C1"/>
    <w:rsid w:val="009178BD"/>
    <w:rsid w:val="0092623B"/>
    <w:rsid w:val="0093727E"/>
    <w:rsid w:val="00952974"/>
    <w:rsid w:val="00952F19"/>
    <w:rsid w:val="00954432"/>
    <w:rsid w:val="00972FB3"/>
    <w:rsid w:val="00975A50"/>
    <w:rsid w:val="0098066F"/>
    <w:rsid w:val="009846B5"/>
    <w:rsid w:val="009947D5"/>
    <w:rsid w:val="0099724E"/>
    <w:rsid w:val="00997588"/>
    <w:rsid w:val="009A486A"/>
    <w:rsid w:val="009A5052"/>
    <w:rsid w:val="009A6D53"/>
    <w:rsid w:val="009B4028"/>
    <w:rsid w:val="009B5FDD"/>
    <w:rsid w:val="009C1B71"/>
    <w:rsid w:val="009D2D10"/>
    <w:rsid w:val="009D33B0"/>
    <w:rsid w:val="009D4F33"/>
    <w:rsid w:val="009E2226"/>
    <w:rsid w:val="009E3101"/>
    <w:rsid w:val="009F31FF"/>
    <w:rsid w:val="00A0642D"/>
    <w:rsid w:val="00A11A91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5009A"/>
    <w:rsid w:val="00A52CE0"/>
    <w:rsid w:val="00A6253D"/>
    <w:rsid w:val="00A6577E"/>
    <w:rsid w:val="00A774C1"/>
    <w:rsid w:val="00A9262B"/>
    <w:rsid w:val="00A931CB"/>
    <w:rsid w:val="00AA0874"/>
    <w:rsid w:val="00AA5F1C"/>
    <w:rsid w:val="00AA7644"/>
    <w:rsid w:val="00AB06E3"/>
    <w:rsid w:val="00AB2D84"/>
    <w:rsid w:val="00AB30BE"/>
    <w:rsid w:val="00AB47C0"/>
    <w:rsid w:val="00AB7042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6B2C"/>
    <w:rsid w:val="00B4365A"/>
    <w:rsid w:val="00B4503C"/>
    <w:rsid w:val="00B527E4"/>
    <w:rsid w:val="00B537F8"/>
    <w:rsid w:val="00B57CB7"/>
    <w:rsid w:val="00B652CD"/>
    <w:rsid w:val="00B66702"/>
    <w:rsid w:val="00B72562"/>
    <w:rsid w:val="00B77AA9"/>
    <w:rsid w:val="00B822D0"/>
    <w:rsid w:val="00B837EF"/>
    <w:rsid w:val="00B83BF4"/>
    <w:rsid w:val="00B84B9C"/>
    <w:rsid w:val="00B95215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D2E1D"/>
    <w:rsid w:val="00BE282A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51CA0"/>
    <w:rsid w:val="00C57905"/>
    <w:rsid w:val="00C613AC"/>
    <w:rsid w:val="00C64CEC"/>
    <w:rsid w:val="00C66C86"/>
    <w:rsid w:val="00C71F67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48C9"/>
    <w:rsid w:val="00CC512C"/>
    <w:rsid w:val="00CD5992"/>
    <w:rsid w:val="00CD6293"/>
    <w:rsid w:val="00CE0CFF"/>
    <w:rsid w:val="00CE0EE8"/>
    <w:rsid w:val="00CE1A92"/>
    <w:rsid w:val="00CE6B3A"/>
    <w:rsid w:val="00CF0965"/>
    <w:rsid w:val="00CF2853"/>
    <w:rsid w:val="00CF2BF4"/>
    <w:rsid w:val="00CF5D49"/>
    <w:rsid w:val="00D01C9B"/>
    <w:rsid w:val="00D14BBE"/>
    <w:rsid w:val="00D163D4"/>
    <w:rsid w:val="00D226DD"/>
    <w:rsid w:val="00D26F2C"/>
    <w:rsid w:val="00D301C0"/>
    <w:rsid w:val="00D32176"/>
    <w:rsid w:val="00D37BA6"/>
    <w:rsid w:val="00D408C5"/>
    <w:rsid w:val="00D41753"/>
    <w:rsid w:val="00D45032"/>
    <w:rsid w:val="00D4631E"/>
    <w:rsid w:val="00D5003E"/>
    <w:rsid w:val="00D5645B"/>
    <w:rsid w:val="00D6773D"/>
    <w:rsid w:val="00D72FFF"/>
    <w:rsid w:val="00D76B2C"/>
    <w:rsid w:val="00D80BFD"/>
    <w:rsid w:val="00D822E7"/>
    <w:rsid w:val="00D87A03"/>
    <w:rsid w:val="00D91496"/>
    <w:rsid w:val="00D91E69"/>
    <w:rsid w:val="00DB112D"/>
    <w:rsid w:val="00DC1956"/>
    <w:rsid w:val="00DC319A"/>
    <w:rsid w:val="00DD0D12"/>
    <w:rsid w:val="00DD6B9F"/>
    <w:rsid w:val="00DF7626"/>
    <w:rsid w:val="00E05E23"/>
    <w:rsid w:val="00E14E0E"/>
    <w:rsid w:val="00E24B8E"/>
    <w:rsid w:val="00E2527C"/>
    <w:rsid w:val="00E403B8"/>
    <w:rsid w:val="00E42FA9"/>
    <w:rsid w:val="00E4480D"/>
    <w:rsid w:val="00E45D52"/>
    <w:rsid w:val="00E47963"/>
    <w:rsid w:val="00E47EAB"/>
    <w:rsid w:val="00E5261C"/>
    <w:rsid w:val="00E66E4E"/>
    <w:rsid w:val="00E75314"/>
    <w:rsid w:val="00E8272B"/>
    <w:rsid w:val="00E8468D"/>
    <w:rsid w:val="00E84946"/>
    <w:rsid w:val="00E935A8"/>
    <w:rsid w:val="00EA2C1A"/>
    <w:rsid w:val="00EA2EDF"/>
    <w:rsid w:val="00EA489A"/>
    <w:rsid w:val="00EA7303"/>
    <w:rsid w:val="00EC11A1"/>
    <w:rsid w:val="00EC4796"/>
    <w:rsid w:val="00ED01D1"/>
    <w:rsid w:val="00ED55AD"/>
    <w:rsid w:val="00ED5CE9"/>
    <w:rsid w:val="00ED62DB"/>
    <w:rsid w:val="00EE68D9"/>
    <w:rsid w:val="00EF2151"/>
    <w:rsid w:val="00EF3629"/>
    <w:rsid w:val="00F04540"/>
    <w:rsid w:val="00F115C8"/>
    <w:rsid w:val="00F121EC"/>
    <w:rsid w:val="00F1547C"/>
    <w:rsid w:val="00F166B9"/>
    <w:rsid w:val="00F22EF2"/>
    <w:rsid w:val="00F246F9"/>
    <w:rsid w:val="00F26AA4"/>
    <w:rsid w:val="00F323F0"/>
    <w:rsid w:val="00F33169"/>
    <w:rsid w:val="00F42B32"/>
    <w:rsid w:val="00F447A3"/>
    <w:rsid w:val="00F57B22"/>
    <w:rsid w:val="00F644D5"/>
    <w:rsid w:val="00F6606C"/>
    <w:rsid w:val="00F7158B"/>
    <w:rsid w:val="00F7218E"/>
    <w:rsid w:val="00F7591D"/>
    <w:rsid w:val="00F834FB"/>
    <w:rsid w:val="00F862EB"/>
    <w:rsid w:val="00F870C6"/>
    <w:rsid w:val="00F94460"/>
    <w:rsid w:val="00F95D9A"/>
    <w:rsid w:val="00F96854"/>
    <w:rsid w:val="00F974C9"/>
    <w:rsid w:val="00FA1AEE"/>
    <w:rsid w:val="00FA2DB7"/>
    <w:rsid w:val="00FA59F2"/>
    <w:rsid w:val="00FA61D6"/>
    <w:rsid w:val="00FA639E"/>
    <w:rsid w:val="00FA749C"/>
    <w:rsid w:val="00FC0030"/>
    <w:rsid w:val="00FC29E1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138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18</cp:revision>
  <cp:lastPrinted>2018-11-12T15:48:00Z</cp:lastPrinted>
  <dcterms:created xsi:type="dcterms:W3CDTF">2020-05-11T20:27:00Z</dcterms:created>
  <dcterms:modified xsi:type="dcterms:W3CDTF">2020-05-25T19:15:00Z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