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48DF175C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EFFDD71" w14:textId="416446C8" w:rsidR="006E0E70" w:rsidRDefault="00B527E4" w:rsidP="00AD006D">
            <w:pPr>
              <w:pStyle w:val="MinutesandAgendaTitles"/>
            </w:pPr>
            <w:bookmarkStart w:id="0" w:name="_GoBack"/>
            <w:bookmarkEnd w:id="0"/>
            <w:r>
              <w:t>MMH</w:t>
            </w:r>
            <w:r w:rsidR="000E7BFE">
              <w:t>–</w:t>
            </w:r>
            <w:r w:rsidR="008D0F61">
              <w:t>November</w:t>
            </w:r>
            <w:r w:rsidR="00F7591D">
              <w:t xml:space="preserve"> </w:t>
            </w:r>
            <w:r w:rsidR="008D0F61">
              <w:t>18</w:t>
            </w:r>
            <w:r w:rsidR="0093727E">
              <w:t>, 201</w:t>
            </w:r>
            <w:r w:rsidR="004848D2">
              <w:t>9</w:t>
            </w:r>
          </w:p>
        </w:tc>
      </w:tr>
      <w:tr w:rsidR="006E0E70" w14:paraId="51020FD9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11-1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3190000F" w14:textId="6C578FEC" w:rsidR="006E0E70" w:rsidRDefault="008D0F61">
                <w:pPr>
                  <w:pStyle w:val="BodyCopy"/>
                </w:pPr>
                <w:r>
                  <w:t>11.18.2019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C5F1EE8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83193DA" w14:textId="77777777" w:rsidR="006E0E70" w:rsidRDefault="0003031B" w:rsidP="00B527E4">
            <w:pPr>
              <w:pStyle w:val="BodyCopy"/>
            </w:pPr>
            <w:r>
              <w:rPr>
                <w:spacing w:val="0"/>
              </w:rPr>
              <w:t>Kinsmen</w:t>
            </w:r>
            <w:r w:rsidR="00542C7A">
              <w:rPr>
                <w:spacing w:val="0"/>
              </w:rPr>
              <w:t xml:space="preserve"> Room</w:t>
            </w:r>
          </w:p>
        </w:tc>
      </w:tr>
      <w:tr w:rsidR="006E0E70" w14:paraId="0B86A0B4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26E91F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A3CAE" w14:textId="251EC033" w:rsidR="006E0E70" w:rsidRDefault="00FC0030">
            <w:pPr>
              <w:pStyle w:val="BodyCopy"/>
            </w:pPr>
            <w:r>
              <w:t>7:0</w:t>
            </w:r>
            <w:r w:rsidR="00715CD8">
              <w:t>6</w:t>
            </w:r>
            <w:r>
              <w:t>pm</w:t>
            </w:r>
          </w:p>
        </w:tc>
      </w:tr>
      <w:tr w:rsidR="006E0E70" w14:paraId="42362EF5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C36D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B89029E" w14:textId="341030EF" w:rsidR="006E0E70" w:rsidRDefault="004848D2" w:rsidP="00575B11">
            <w:pPr>
              <w:pStyle w:val="BodyCopy"/>
            </w:pPr>
            <w:r>
              <w:t>Steve</w:t>
            </w:r>
            <w:r w:rsidR="00AD006D">
              <w:t xml:space="preserve">, </w:t>
            </w:r>
            <w:r w:rsidR="007039AE">
              <w:t xml:space="preserve">Scott, </w:t>
            </w:r>
            <w:r w:rsidR="006A4B62">
              <w:t xml:space="preserve">Ang. T., Darla, </w:t>
            </w:r>
            <w:r w:rsidR="005D711F">
              <w:t>Tyler</w:t>
            </w:r>
            <w:r w:rsidR="00836A6E">
              <w:t>, Jarrett</w:t>
            </w:r>
            <w:r w:rsidR="00EC11A1">
              <w:t xml:space="preserve">, </w:t>
            </w:r>
            <w:r w:rsidR="00715CD8">
              <w:t xml:space="preserve">JoAnn, Curt, Jamie, </w:t>
            </w:r>
            <w:r w:rsidR="00715CD8" w:rsidRPr="00C20DD3">
              <w:t xml:space="preserve">Ryan, </w:t>
            </w:r>
            <w:r w:rsidR="00715CD8" w:rsidRPr="00EA2EDF">
              <w:t>Katie</w:t>
            </w:r>
            <w:r w:rsidR="00715CD8" w:rsidRPr="00C20DD3">
              <w:t xml:space="preserve">, </w:t>
            </w:r>
            <w:r w:rsidR="00D4631E">
              <w:t xml:space="preserve">Garrett, </w:t>
            </w:r>
            <w:r w:rsidR="00715CD8" w:rsidRPr="00C20DD3">
              <w:t>Nat</w:t>
            </w:r>
            <w:r w:rsidR="00715CD8" w:rsidRPr="00AA5F1C">
              <w:t xml:space="preserve">, Rich </w:t>
            </w:r>
          </w:p>
        </w:tc>
      </w:tr>
      <w:tr w:rsidR="006E0E70" w14:paraId="00BEB852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B43263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FDE173" w14:textId="6F83F30D" w:rsidR="006E0E70" w:rsidRDefault="001D7019" w:rsidP="00575B11">
            <w:pPr>
              <w:pStyle w:val="BodyCopy"/>
            </w:pPr>
            <w:r>
              <w:t>Ang.</w:t>
            </w:r>
            <w:r w:rsidR="00EC11A1">
              <w:t xml:space="preserve"> </w:t>
            </w:r>
            <w:r w:rsidR="002F20EB">
              <w:t>P.</w:t>
            </w:r>
            <w:r w:rsidR="00014001">
              <w:t xml:space="preserve">, </w:t>
            </w:r>
            <w:r w:rsidR="00AA5F1C" w:rsidRPr="00AA5F1C">
              <w:t>Mel</w:t>
            </w:r>
            <w:r w:rsidR="00AA5F1C">
              <w:t xml:space="preserve">, </w:t>
            </w:r>
            <w:r w:rsidR="00014001">
              <w:t>Garth</w:t>
            </w:r>
          </w:p>
        </w:tc>
      </w:tr>
      <w:tr w:rsidR="001F25F8" w14:paraId="60CDC55B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B1D677" w14:textId="491FDF2D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FC432C">
              <w:t>Sept</w:t>
            </w:r>
            <w:r w:rsidR="002B1D59">
              <w:t xml:space="preserve"> </w:t>
            </w:r>
            <w:r w:rsidR="00715CD8">
              <w:t>30</w:t>
            </w:r>
            <w:r w:rsidR="00454BD4">
              <w:t xml:space="preserve">, </w:t>
            </w:r>
            <w:r>
              <w:t>201</w:t>
            </w:r>
            <w:r w:rsidR="007039AE">
              <w:t>9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7D614E" w14:textId="0A2EDDC6" w:rsidR="002F16D7" w:rsidRDefault="002F16D7" w:rsidP="001F25F8">
            <w:pPr>
              <w:pStyle w:val="BodyCopy"/>
            </w:pPr>
          </w:p>
          <w:p w14:paraId="690ADD04" w14:textId="25E0F09F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715CD8">
              <w:rPr>
                <w:u w:val="single"/>
              </w:rPr>
              <w:t>Angie T.</w:t>
            </w:r>
            <w:r w:rsidR="007B1629">
              <w:t xml:space="preserve">    </w:t>
            </w:r>
            <w:r>
              <w:t xml:space="preserve">Seconded: </w:t>
            </w:r>
            <w:r w:rsidR="002B1D59">
              <w:rPr>
                <w:u w:val="single"/>
              </w:rPr>
              <w:t>_</w:t>
            </w:r>
            <w:r w:rsidR="00715CD8">
              <w:rPr>
                <w:u w:val="single"/>
              </w:rPr>
              <w:t>Tyler</w:t>
            </w:r>
            <w:r w:rsidR="002B1D59">
              <w:rPr>
                <w:u w:val="single"/>
              </w:rPr>
              <w:t>__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3A2F699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192B45" w14:textId="77777777" w:rsidR="001F25F8" w:rsidRDefault="001F25F8">
            <w:pPr>
              <w:pStyle w:val="BodyCopy"/>
            </w:pP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9DCF88" w14:textId="77777777" w:rsidR="001F25F8" w:rsidRDefault="001F25F8" w:rsidP="00575B11">
            <w:pPr>
              <w:pStyle w:val="BodyCopy"/>
            </w:pPr>
          </w:p>
        </w:tc>
      </w:tr>
      <w:tr w:rsidR="006E0E70" w14:paraId="5069FA1E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7F30094" w14:textId="77777777" w:rsidR="006E0E70" w:rsidRDefault="007C4CC8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4B8DC86A" w14:textId="77777777" w:rsidTr="00EC11A1">
        <w:trPr>
          <w:trHeight w:hRule="exact" w:val="56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BC72D3" w14:textId="1EFE1B3E" w:rsidR="005D711F" w:rsidRDefault="005D711F" w:rsidP="00A200A0">
            <w:pPr>
              <w:pStyle w:val="BodyCopy"/>
            </w:pPr>
          </w:p>
        </w:tc>
      </w:tr>
      <w:tr w:rsidR="00AD006D" w14:paraId="72BC75DA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94E7A74" w14:textId="77777777" w:rsidR="00AD006D" w:rsidRDefault="007C4CC8" w:rsidP="00F42B32">
            <w:pPr>
              <w:pStyle w:val="MinutesandAgendaTitles"/>
            </w:pPr>
            <w:sdt>
              <w:sdtPr>
                <w:id w:val="569919"/>
                <w:placeholder>
                  <w:docPart w:val="5CA39ABA6E6B45B5BCFD668CF3C0EA4B"/>
                </w:placeholder>
              </w:sdtPr>
              <w:sdtEndPr/>
              <w:sdtContent>
                <w:r w:rsidR="00AD006D">
                  <w:t>New Business</w:t>
                </w:r>
              </w:sdtContent>
            </w:sdt>
          </w:p>
        </w:tc>
      </w:tr>
      <w:tr w:rsidR="005D711F" w14:paraId="411200F2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0FD50CF" w14:textId="77777777" w:rsidR="005D711F" w:rsidRDefault="005D711F" w:rsidP="00F42B32">
            <w:pPr>
              <w:pStyle w:val="MinutesandAgendaTitles"/>
            </w:pPr>
          </w:p>
        </w:tc>
      </w:tr>
      <w:tr w:rsidR="00C10633" w14:paraId="39299281" w14:textId="77777777" w:rsidTr="00451851">
        <w:trPr>
          <w:trHeight w:hRule="exact" w:val="111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C58BC8" w14:textId="77777777" w:rsidR="00CE6B3A" w:rsidRPr="00B72562" w:rsidRDefault="005D711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B72562">
              <w:rPr>
                <w:b/>
                <w:bCs/>
                <w:sz w:val="18"/>
                <w:szCs w:val="24"/>
              </w:rPr>
              <w:t>Treasurer’s</w:t>
            </w:r>
            <w:r w:rsidR="00027018" w:rsidRPr="00B72562">
              <w:rPr>
                <w:b/>
                <w:bCs/>
                <w:sz w:val="18"/>
                <w:szCs w:val="24"/>
              </w:rPr>
              <w:t xml:space="preserve"> Report</w:t>
            </w:r>
          </w:p>
          <w:p w14:paraId="4495B549" w14:textId="77777777" w:rsidR="007D6AFC" w:rsidRDefault="002F20EB" w:rsidP="005D711F">
            <w:pPr>
              <w:pStyle w:val="BodyCopy"/>
              <w:numPr>
                <w:ilvl w:val="0"/>
                <w:numId w:val="12"/>
              </w:numPr>
            </w:pPr>
            <w:r>
              <w:t>See Rich’s report</w:t>
            </w:r>
          </w:p>
          <w:p w14:paraId="4CF0498C" w14:textId="77777777" w:rsidR="00715CD8" w:rsidRDefault="00715CD8" w:rsidP="005D711F">
            <w:pPr>
              <w:pStyle w:val="BodyCopy"/>
              <w:numPr>
                <w:ilvl w:val="0"/>
                <w:numId w:val="12"/>
              </w:numPr>
            </w:pPr>
            <w:r>
              <w:t>Move: Steve</w:t>
            </w:r>
          </w:p>
          <w:p w14:paraId="17F550CD" w14:textId="06467E29" w:rsidR="00715CD8" w:rsidRDefault="00715CD8" w:rsidP="005D711F">
            <w:pPr>
              <w:pStyle w:val="BodyCopy"/>
              <w:numPr>
                <w:ilvl w:val="0"/>
                <w:numId w:val="12"/>
              </w:numPr>
            </w:pPr>
            <w:r>
              <w:t>Seconder: D</w:t>
            </w:r>
            <w:r w:rsidR="00451851">
              <w:t>a</w:t>
            </w:r>
            <w:r>
              <w:t>rla</w:t>
            </w:r>
            <w:r w:rsidR="00451851">
              <w:t xml:space="preserve"> </w:t>
            </w:r>
          </w:p>
        </w:tc>
      </w:tr>
      <w:tr w:rsidR="007D6AFC" w14:paraId="6D7D15D9" w14:textId="77777777" w:rsidTr="00F96854">
        <w:trPr>
          <w:trHeight w:hRule="exact" w:val="368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A7500B" w14:textId="6B2E4999" w:rsidR="004C1D5D" w:rsidRDefault="00014001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Development Report</w:t>
            </w:r>
          </w:p>
          <w:p w14:paraId="69CA7182" w14:textId="77777777" w:rsidR="00F323F0" w:rsidRDefault="00F323F0" w:rsidP="00014001">
            <w:pPr>
              <w:pStyle w:val="BodyCopy"/>
              <w:rPr>
                <w:b/>
                <w:bCs/>
                <w:sz w:val="18"/>
                <w:szCs w:val="24"/>
              </w:rPr>
            </w:pPr>
          </w:p>
          <w:p w14:paraId="355BEC0A" w14:textId="77777777" w:rsidR="00014001" w:rsidRDefault="00014001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 w:rsidRPr="00F323F0">
              <w:rPr>
                <w:b/>
                <w:sz w:val="18"/>
                <w:szCs w:val="24"/>
              </w:rPr>
              <w:t>Nets</w:t>
            </w:r>
            <w:r w:rsidR="00451851" w:rsidRPr="00F323F0">
              <w:rPr>
                <w:bCs/>
              </w:rPr>
              <w:t xml:space="preserve"> </w:t>
            </w:r>
            <w:r w:rsidR="00451851">
              <w:rPr>
                <w:bCs/>
              </w:rPr>
              <w:t xml:space="preserve">– first batch is painted (14 nets) and waiting for netting to come in (should arrive Thursday) </w:t>
            </w:r>
          </w:p>
          <w:p w14:paraId="38A946AC" w14:textId="77777777" w:rsidR="00451851" w:rsidRDefault="00451851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Total: 18 sets</w:t>
            </w:r>
          </w:p>
          <w:p w14:paraId="28012468" w14:textId="77777777" w:rsidR="00451851" w:rsidRDefault="00451851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$260-$280 for material per set plus $160 for netting.</w:t>
            </w:r>
          </w:p>
          <w:p w14:paraId="1795D9C7" w14:textId="0887A9D3" w:rsidR="00451851" w:rsidRDefault="00451851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The costs of our own nets should be covered. We may have extra money to give to the welding program. Other organizations paid between $500-$600 per set.</w:t>
            </w:r>
          </w:p>
          <w:p w14:paraId="0C57C1C3" w14:textId="77777777" w:rsidR="00451851" w:rsidRDefault="00451851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MMH will pay welding shop and Olympic Sports (for the netting) for the totals, then each organization can pay directly to MMH.</w:t>
            </w:r>
          </w:p>
          <w:p w14:paraId="7BE66437" w14:textId="14655AB7" w:rsidR="00F323F0" w:rsidRDefault="00F323F0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Pegs are coming.</w:t>
            </w:r>
          </w:p>
          <w:p w14:paraId="0F55CA51" w14:textId="6004C1FE" w:rsidR="008A1018" w:rsidRDefault="008A1018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Ty will get an extra set for MMH (two sets for each ice surface)</w:t>
            </w:r>
          </w:p>
          <w:p w14:paraId="5D049A48" w14:textId="67AE6220" w:rsidR="00F96854" w:rsidRDefault="00F96854" w:rsidP="00F96854">
            <w:pPr>
              <w:pStyle w:val="BodyCopy"/>
              <w:ind w:left="720"/>
              <w:rPr>
                <w:bCs/>
              </w:rPr>
            </w:pPr>
          </w:p>
          <w:p w14:paraId="75BCF7D8" w14:textId="51313440" w:rsidR="00F96854" w:rsidRPr="00451851" w:rsidRDefault="00F96854" w:rsidP="00451851">
            <w:pPr>
              <w:pStyle w:val="BodyCopy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Coaching/Specialty Clinics – should be wrapping up.</w:t>
            </w:r>
          </w:p>
        </w:tc>
      </w:tr>
      <w:tr w:rsidR="005D711F" w14:paraId="0C506B0B" w14:textId="77777777" w:rsidTr="00715CD8">
        <w:trPr>
          <w:trHeight w:hRule="exact" w:val="14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9E103C" w14:textId="137135B4" w:rsidR="00636FEF" w:rsidRPr="00B72562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Special Events</w:t>
            </w:r>
            <w:r w:rsidR="005D711F" w:rsidRPr="00B72562">
              <w:rPr>
                <w:b/>
                <w:bCs/>
                <w:sz w:val="18"/>
                <w:szCs w:val="24"/>
              </w:rPr>
              <w:t xml:space="preserve"> Report</w:t>
            </w:r>
          </w:p>
          <w:p w14:paraId="6E349664" w14:textId="2B9AE9B9" w:rsidR="00B83BF4" w:rsidRDefault="00B83BF4" w:rsidP="00014001">
            <w:pPr>
              <w:pStyle w:val="BodyCopy"/>
              <w:numPr>
                <w:ilvl w:val="0"/>
                <w:numId w:val="12"/>
              </w:numPr>
            </w:pPr>
            <w:r>
              <w:t>Garth not in attendance</w:t>
            </w:r>
          </w:p>
          <w:p w14:paraId="7989D853" w14:textId="2919E0E3" w:rsidR="007D6844" w:rsidRPr="00AE0A06" w:rsidRDefault="00014001" w:rsidP="00014001">
            <w:pPr>
              <w:pStyle w:val="BodyCopy"/>
              <w:numPr>
                <w:ilvl w:val="0"/>
                <w:numId w:val="12"/>
              </w:numPr>
            </w:pPr>
            <w:r w:rsidRPr="00AE0A06">
              <w:t>Hockey Gives Blood</w:t>
            </w:r>
          </w:p>
          <w:p w14:paraId="60D53250" w14:textId="297E687A" w:rsidR="00B83BF4" w:rsidRPr="00B83BF4" w:rsidRDefault="00B83BF4" w:rsidP="00014001">
            <w:pPr>
              <w:pStyle w:val="BodyCopy"/>
              <w:numPr>
                <w:ilvl w:val="0"/>
                <w:numId w:val="12"/>
              </w:numPr>
              <w:rPr>
                <w:highlight w:val="yellow"/>
              </w:rPr>
            </w:pPr>
            <w:r>
              <w:tab/>
            </w:r>
            <w:r w:rsidRPr="00B83BF4">
              <w:rPr>
                <w:b/>
                <w:bCs/>
                <w:highlight w:val="yellow"/>
              </w:rPr>
              <w:t>Ryan</w:t>
            </w:r>
            <w:r w:rsidRPr="00B83BF4">
              <w:rPr>
                <w:highlight w:val="yellow"/>
              </w:rPr>
              <w:t xml:space="preserve"> will put information about this on the website</w:t>
            </w:r>
          </w:p>
          <w:p w14:paraId="717AE104" w14:textId="23BEF637" w:rsidR="00B83BF4" w:rsidRDefault="00B83BF4" w:rsidP="00014001">
            <w:pPr>
              <w:pStyle w:val="BodyCopy"/>
              <w:numPr>
                <w:ilvl w:val="0"/>
                <w:numId w:val="12"/>
              </w:numPr>
            </w:pPr>
            <w:r w:rsidRPr="00B83BF4">
              <w:rPr>
                <w:highlight w:val="yellow"/>
              </w:rPr>
              <w:tab/>
            </w:r>
            <w:r w:rsidRPr="00B83BF4">
              <w:rPr>
                <w:b/>
                <w:bCs/>
                <w:highlight w:val="yellow"/>
              </w:rPr>
              <w:t>Garth</w:t>
            </w:r>
            <w:r w:rsidRPr="00B83BF4">
              <w:rPr>
                <w:highlight w:val="yellow"/>
              </w:rPr>
              <w:t xml:space="preserve"> will need to send out another email to managers to promote this event.</w:t>
            </w:r>
          </w:p>
          <w:p w14:paraId="6D1C41B3" w14:textId="77777777" w:rsidR="00014001" w:rsidRDefault="00014001" w:rsidP="00014001">
            <w:pPr>
              <w:pStyle w:val="BodyCopy"/>
              <w:numPr>
                <w:ilvl w:val="0"/>
                <w:numId w:val="12"/>
              </w:numPr>
            </w:pPr>
            <w:r>
              <w:t>50/50 Machine</w:t>
            </w:r>
            <w:r w:rsidR="00B83BF4">
              <w:t xml:space="preserve"> – Rich is now working with Garth. U18 was able to use the machine.</w:t>
            </w:r>
          </w:p>
          <w:p w14:paraId="289C3956" w14:textId="45BE1AE0" w:rsidR="00B83BF4" w:rsidRDefault="00B83BF4" w:rsidP="00014001">
            <w:pPr>
              <w:pStyle w:val="BodyCopy"/>
              <w:numPr>
                <w:ilvl w:val="0"/>
                <w:numId w:val="12"/>
              </w:numPr>
            </w:pPr>
            <w:r>
              <w:tab/>
              <w:t>Rich will meet with Garth on Wednesday to set things up.</w:t>
            </w:r>
          </w:p>
        </w:tc>
      </w:tr>
      <w:tr w:rsidR="00C10633" w14:paraId="4AD5CC61" w14:textId="77777777" w:rsidTr="001464CF">
        <w:trPr>
          <w:trHeight w:hRule="exact" w:val="214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9E9A2A" w14:textId="0459EBC7" w:rsidR="001464CF" w:rsidRPr="001464CF" w:rsidRDefault="001464CF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 w:rsidRPr="001464CF">
              <w:rPr>
                <w:b/>
                <w:bCs/>
                <w:sz w:val="18"/>
                <w:szCs w:val="24"/>
              </w:rPr>
              <w:t>Atom Girls Provincials Feb 28 - March 1 (Jamie)</w:t>
            </w:r>
          </w:p>
          <w:p w14:paraId="08B6D856" w14:textId="43C5EB23" w:rsidR="001464CF" w:rsidRDefault="00D4631E" w:rsidP="001464CF">
            <w:pPr>
              <w:pStyle w:val="BodyCopy"/>
              <w:numPr>
                <w:ilvl w:val="0"/>
                <w:numId w:val="12"/>
              </w:numPr>
            </w:pPr>
            <w:r>
              <w:t xml:space="preserve">In </w:t>
            </w:r>
            <w:proofErr w:type="spellStart"/>
            <w:r>
              <w:t>Morden</w:t>
            </w:r>
            <w:proofErr w:type="spellEnd"/>
            <w:r>
              <w:t>.</w:t>
            </w:r>
          </w:p>
          <w:p w14:paraId="3BC7EDC4" w14:textId="77777777" w:rsidR="001464CF" w:rsidRDefault="001464CF" w:rsidP="00027018">
            <w:pPr>
              <w:pStyle w:val="BodyCopy"/>
              <w:rPr>
                <w:b/>
                <w:bCs/>
                <w:szCs w:val="24"/>
              </w:rPr>
            </w:pPr>
          </w:p>
          <w:p w14:paraId="192DFF03" w14:textId="0B8D0365" w:rsidR="00F246F9" w:rsidRPr="0067787B" w:rsidRDefault="00014001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Request to host Atom A2 Provincials</w:t>
            </w:r>
            <w:r w:rsidR="001464CF">
              <w:rPr>
                <w:b/>
                <w:bCs/>
                <w:sz w:val="18"/>
                <w:szCs w:val="24"/>
              </w:rPr>
              <w:t xml:space="preserve"> (Mar 6-8)</w:t>
            </w:r>
          </w:p>
          <w:p w14:paraId="3CB08386" w14:textId="076B49D8" w:rsidR="002B7F9F" w:rsidRDefault="00F862EB" w:rsidP="00E47EAB">
            <w:pPr>
              <w:pStyle w:val="BodyCopy"/>
              <w:numPr>
                <w:ilvl w:val="0"/>
                <w:numId w:val="10"/>
              </w:numPr>
            </w:pPr>
            <w:r>
              <w:t xml:space="preserve">Convery was interested in </w:t>
            </w:r>
            <w:r w:rsidR="001464CF">
              <w:t>hosting</w:t>
            </w:r>
            <w:r>
              <w:t xml:space="preserve"> this in </w:t>
            </w:r>
            <w:proofErr w:type="spellStart"/>
            <w:r>
              <w:t>Morden</w:t>
            </w:r>
            <w:proofErr w:type="spellEnd"/>
            <w:r>
              <w:t>.</w:t>
            </w:r>
            <w:r w:rsidR="00D4631E">
              <w:t xml:space="preserve"> Tyler and Convery will discuss this.</w:t>
            </w:r>
            <w:r w:rsidR="00F974C9">
              <w:t xml:space="preserve"> Deadline to </w:t>
            </w:r>
            <w:proofErr w:type="gramStart"/>
            <w:r w:rsidR="00F974C9">
              <w:t>enter:</w:t>
            </w:r>
            <w:proofErr w:type="gramEnd"/>
            <w:r w:rsidR="00F974C9">
              <w:t xml:space="preserve"> Nov 24.</w:t>
            </w:r>
          </w:p>
          <w:p w14:paraId="303A00EC" w14:textId="77777777" w:rsidR="001464CF" w:rsidRDefault="001464CF" w:rsidP="001464CF">
            <w:pPr>
              <w:pStyle w:val="BodyCopy"/>
              <w:ind w:left="720"/>
            </w:pPr>
          </w:p>
          <w:p w14:paraId="03D104B7" w14:textId="0B5CDDB4" w:rsidR="001464CF" w:rsidRPr="0067787B" w:rsidRDefault="001464CF" w:rsidP="001464CF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Bantam AAA Provincials (Mar 13-15)</w:t>
            </w:r>
          </w:p>
          <w:p w14:paraId="156057D1" w14:textId="77777777" w:rsidR="001464CF" w:rsidRDefault="001464CF" w:rsidP="00E47EAB">
            <w:pPr>
              <w:pStyle w:val="BodyCopy"/>
              <w:numPr>
                <w:ilvl w:val="0"/>
                <w:numId w:val="10"/>
              </w:numPr>
            </w:pPr>
            <w:r>
              <w:t>Bantam wanted to host provincials</w:t>
            </w:r>
          </w:p>
          <w:p w14:paraId="3A00C6C2" w14:textId="12FB56FD" w:rsidR="001464CF" w:rsidRDefault="001464CF" w:rsidP="001464CF">
            <w:pPr>
              <w:pStyle w:val="BodyCopy"/>
            </w:pPr>
          </w:p>
        </w:tc>
      </w:tr>
      <w:tr w:rsidR="00FA1AEE" w14:paraId="706772F8" w14:textId="77777777" w:rsidTr="00A200A0">
        <w:trPr>
          <w:trHeight w:hRule="exact" w:val="126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971DDC" w14:textId="1982B75F" w:rsidR="00CE6B3A" w:rsidRPr="00CC063A" w:rsidRDefault="00014001" w:rsidP="00027018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lastRenderedPageBreak/>
              <w:t>Provincial Participation</w:t>
            </w:r>
          </w:p>
          <w:p w14:paraId="6022FBD1" w14:textId="656F4048" w:rsidR="002843D3" w:rsidRDefault="00EE68D9" w:rsidP="002843D3">
            <w:pPr>
              <w:pStyle w:val="BodyCopy"/>
              <w:numPr>
                <w:ilvl w:val="0"/>
                <w:numId w:val="10"/>
              </w:numPr>
            </w:pPr>
            <w:r>
              <w:t>All teams who have requested to be entered have been entered</w:t>
            </w:r>
          </w:p>
          <w:p w14:paraId="04E31A4C" w14:textId="5173E043" w:rsidR="00EE68D9" w:rsidRDefault="00EE68D9" w:rsidP="002843D3">
            <w:pPr>
              <w:pStyle w:val="BodyCopy"/>
              <w:numPr>
                <w:ilvl w:val="0"/>
                <w:numId w:val="10"/>
              </w:numPr>
            </w:pPr>
            <w:r>
              <w:t>Rosters will need to be finalized and sent in. Hockey Manitoba will communicate the date.</w:t>
            </w:r>
          </w:p>
          <w:p w14:paraId="13F6715B" w14:textId="284E5516" w:rsidR="004D7940" w:rsidRDefault="004D7940" w:rsidP="004D7940">
            <w:pPr>
              <w:pStyle w:val="BodyCopy"/>
              <w:ind w:left="360"/>
            </w:pPr>
          </w:p>
        </w:tc>
      </w:tr>
      <w:tr w:rsidR="00F7591D" w14:paraId="6B48BF0B" w14:textId="77777777" w:rsidTr="00AA0874">
        <w:trPr>
          <w:trHeight w:hRule="exact" w:val="229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CDC5D30" w14:textId="08A49A5C" w:rsidR="00CC512C" w:rsidRPr="00CC063A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Registrar’s Report</w:t>
            </w:r>
            <w:r w:rsidR="007410E7">
              <w:rPr>
                <w:b/>
                <w:bCs/>
                <w:sz w:val="18"/>
                <w:szCs w:val="24"/>
              </w:rPr>
              <w:t xml:space="preserve"> (JoAnn)</w:t>
            </w:r>
          </w:p>
          <w:p w14:paraId="4AAF75DC" w14:textId="1B26998F" w:rsidR="004D7940" w:rsidRDefault="007410E7" w:rsidP="004D7940">
            <w:pPr>
              <w:pStyle w:val="BodyCopy"/>
              <w:numPr>
                <w:ilvl w:val="0"/>
                <w:numId w:val="10"/>
              </w:numPr>
            </w:pPr>
            <w:r>
              <w:t>A couple new coaches still need certifications</w:t>
            </w:r>
          </w:p>
          <w:p w14:paraId="32DDC81C" w14:textId="77777777" w:rsidR="00AA0874" w:rsidRDefault="00AA0874" w:rsidP="00AA0874">
            <w:pPr>
              <w:pStyle w:val="BodyCopy"/>
              <w:ind w:left="720"/>
            </w:pPr>
          </w:p>
          <w:p w14:paraId="0DC1E518" w14:textId="3113C837" w:rsidR="007410E7" w:rsidRDefault="007410E7" w:rsidP="004D7940">
            <w:pPr>
              <w:pStyle w:val="BodyCopy"/>
              <w:numPr>
                <w:ilvl w:val="0"/>
                <w:numId w:val="10"/>
              </w:numPr>
            </w:pPr>
            <w:r w:rsidRPr="00AA0874">
              <w:rPr>
                <w:b/>
                <w:bCs/>
                <w:sz w:val="18"/>
                <w:szCs w:val="24"/>
              </w:rPr>
              <w:t>Midget team</w:t>
            </w:r>
            <w:r w:rsidRPr="00AA0874">
              <w:rPr>
                <w:sz w:val="18"/>
                <w:szCs w:val="24"/>
              </w:rPr>
              <w:t xml:space="preserve"> </w:t>
            </w:r>
            <w:r>
              <w:t xml:space="preserve">– no official league for them. Parents requested that MMH nix the concession shifts/buyouts because they will only be playing in tournaments. This would </w:t>
            </w:r>
            <w:r w:rsidR="00AA0874">
              <w:t>offset those extra travelling costs.</w:t>
            </w:r>
          </w:p>
          <w:p w14:paraId="030A0223" w14:textId="6E448EE6" w:rsidR="007410E7" w:rsidRDefault="007410E7" w:rsidP="004D7940">
            <w:pPr>
              <w:pStyle w:val="BodyCopy"/>
              <w:numPr>
                <w:ilvl w:val="0"/>
                <w:numId w:val="10"/>
              </w:numPr>
            </w:pPr>
            <w:r>
              <w:t xml:space="preserve">Scrapped Nov. </w:t>
            </w:r>
            <w:r w:rsidR="00AA0874">
              <w:t>C</w:t>
            </w:r>
            <w:r>
              <w:t>oop/</w:t>
            </w:r>
            <w:proofErr w:type="spellStart"/>
            <w:r>
              <w:t>Spenst</w:t>
            </w:r>
            <w:proofErr w:type="spellEnd"/>
            <w:r>
              <w:t xml:space="preserve"> fundraisers for them too.</w:t>
            </w:r>
          </w:p>
          <w:p w14:paraId="26410553" w14:textId="6D4B0D81" w:rsidR="00AA0874" w:rsidRDefault="00AA0874" w:rsidP="004D7940">
            <w:pPr>
              <w:pStyle w:val="BodyCopy"/>
              <w:numPr>
                <w:ilvl w:val="0"/>
                <w:numId w:val="10"/>
              </w:numPr>
            </w:pPr>
            <w:r>
              <w:t xml:space="preserve">They had exhibition games in Langdon and another team in the area. Then they will head out to the </w:t>
            </w:r>
            <w:proofErr w:type="spellStart"/>
            <w:r>
              <w:t>interlake</w:t>
            </w:r>
            <w:proofErr w:type="spellEnd"/>
            <w:r>
              <w:t xml:space="preserve"> area to play tournaments.</w:t>
            </w:r>
          </w:p>
          <w:p w14:paraId="615F369A" w14:textId="77777777" w:rsidR="00AA0874" w:rsidRDefault="00AA0874" w:rsidP="004D7940">
            <w:pPr>
              <w:pStyle w:val="BodyCopy"/>
              <w:numPr>
                <w:ilvl w:val="0"/>
                <w:numId w:val="10"/>
              </w:numPr>
            </w:pPr>
            <w:r>
              <w:t>However, the Midget team did not want to run their own tournament, even though many teams were interested in coming here to play…</w:t>
            </w:r>
          </w:p>
          <w:p w14:paraId="185E0DEB" w14:textId="12BF5915" w:rsidR="00D163D4" w:rsidRDefault="00D163D4" w:rsidP="004D7940">
            <w:pPr>
              <w:pStyle w:val="BodyCopy"/>
              <w:numPr>
                <w:ilvl w:val="0"/>
                <w:numId w:val="10"/>
              </w:numPr>
            </w:pPr>
            <w:r>
              <w:t>They will need to still do the Feb. Coop fundraiser.</w:t>
            </w:r>
          </w:p>
        </w:tc>
      </w:tr>
      <w:tr w:rsidR="00CC512C" w14:paraId="2108E7BF" w14:textId="77777777" w:rsidTr="00A200A0">
        <w:trPr>
          <w:trHeight w:hRule="exact" w:val="113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6701B1" w14:textId="76252BBE" w:rsidR="00D91E69" w:rsidRPr="000F12D8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Fundraising Report</w:t>
            </w:r>
            <w:r w:rsidR="00040C6E">
              <w:rPr>
                <w:b/>
                <w:bCs/>
                <w:sz w:val="18"/>
                <w:szCs w:val="24"/>
              </w:rPr>
              <w:t xml:space="preserve"> (Darla)</w:t>
            </w:r>
          </w:p>
          <w:p w14:paraId="3F75B1F8" w14:textId="5D024EE7" w:rsidR="00014001" w:rsidRDefault="00040C6E" w:rsidP="00014001">
            <w:pPr>
              <w:pStyle w:val="BodyCopy"/>
              <w:numPr>
                <w:ilvl w:val="0"/>
                <w:numId w:val="10"/>
              </w:numPr>
            </w:pPr>
            <w:r>
              <w:t>$52,290 Coop/</w:t>
            </w:r>
            <w:proofErr w:type="spellStart"/>
            <w:r>
              <w:t>Spenst</w:t>
            </w:r>
            <w:proofErr w:type="spellEnd"/>
          </w:p>
          <w:p w14:paraId="3B009961" w14:textId="41BFE063" w:rsidR="00EC4796" w:rsidRDefault="00040C6E" w:rsidP="00B06B2C">
            <w:pPr>
              <w:pStyle w:val="BodyCopy"/>
              <w:numPr>
                <w:ilvl w:val="0"/>
                <w:numId w:val="10"/>
              </w:numPr>
            </w:pPr>
            <w:r>
              <w:t>We will make $5958.50 on this first fundraise</w:t>
            </w:r>
            <w:r w:rsidR="00B06B2C">
              <w:t>r</w:t>
            </w:r>
          </w:p>
        </w:tc>
      </w:tr>
      <w:tr w:rsidR="00C10633" w14:paraId="04862EB3" w14:textId="77777777" w:rsidTr="004D4162">
        <w:trPr>
          <w:trHeight w:hRule="exact" w:val="170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F0DD24" w14:textId="78B10729" w:rsidR="00A33343" w:rsidRPr="000F12D8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Female Hockey Report</w:t>
            </w:r>
          </w:p>
          <w:p w14:paraId="33E3925E" w14:textId="77777777" w:rsidR="003676CF" w:rsidRDefault="00014001" w:rsidP="00EC4796">
            <w:pPr>
              <w:pStyle w:val="BodyCopy"/>
              <w:numPr>
                <w:ilvl w:val="0"/>
                <w:numId w:val="10"/>
              </w:numPr>
            </w:pPr>
            <w:r>
              <w:t>Request to host Provincial Bantam team</w:t>
            </w:r>
          </w:p>
          <w:p w14:paraId="6C033FD2" w14:textId="77777777" w:rsidR="00191A1F" w:rsidRDefault="00191A1F" w:rsidP="00EC4796">
            <w:pPr>
              <w:pStyle w:val="BodyCopy"/>
              <w:numPr>
                <w:ilvl w:val="0"/>
                <w:numId w:val="10"/>
              </w:numPr>
            </w:pPr>
            <w:r>
              <w:t xml:space="preserve">U16 team: 4 </w:t>
            </w:r>
            <w:proofErr w:type="spellStart"/>
            <w:r>
              <w:t>Morden</w:t>
            </w:r>
            <w:proofErr w:type="spellEnd"/>
            <w:r>
              <w:t xml:space="preserve"> girls made this team (plus Altona and Rock Lake girls). They need 6 practice ice slots (plus jerseys) from us for the week after Louis Riel day, but before their provincials (which are Mar 6-8). These ice slots might work, but we can’t guarantee ice times until our own teams are winding down. </w:t>
            </w:r>
            <w:r w:rsidR="004D4162">
              <w:t xml:space="preserve">Fees for this would be “at cost”. </w:t>
            </w:r>
          </w:p>
          <w:p w14:paraId="13AD9051" w14:textId="348BF150" w:rsidR="003362E2" w:rsidRDefault="003362E2" w:rsidP="00EC4796">
            <w:pPr>
              <w:pStyle w:val="BodyCopy"/>
              <w:numPr>
                <w:ilvl w:val="0"/>
                <w:numId w:val="10"/>
              </w:numPr>
            </w:pPr>
            <w:r>
              <w:t xml:space="preserve">Peewee </w:t>
            </w:r>
            <w:proofErr w:type="gramStart"/>
            <w:r>
              <w:t>girls</w:t>
            </w:r>
            <w:proofErr w:type="gramEnd"/>
            <w:r>
              <w:t xml:space="preserve"> team has acquired a goalie.</w:t>
            </w:r>
          </w:p>
        </w:tc>
      </w:tr>
      <w:tr w:rsidR="00C10633" w14:paraId="7E1A311E" w14:textId="77777777" w:rsidTr="00672CEE">
        <w:trPr>
          <w:trHeight w:hRule="exact" w:val="142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2BF24E" w14:textId="46C549AE" w:rsidR="00D32176" w:rsidRPr="000F12D8" w:rsidRDefault="00014001" w:rsidP="00A200A0">
            <w:pPr>
              <w:pStyle w:val="BodyCopy"/>
              <w:rPr>
                <w:b/>
                <w:bCs/>
                <w:sz w:val="18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3 on 3 Certificate for tournaments</w:t>
            </w:r>
          </w:p>
          <w:p w14:paraId="75CB5CE7" w14:textId="77777777" w:rsidR="00430100" w:rsidRDefault="00430100" w:rsidP="00430100">
            <w:pPr>
              <w:pStyle w:val="BodyCopy"/>
              <w:ind w:left="720"/>
            </w:pPr>
          </w:p>
          <w:p w14:paraId="6B7761AC" w14:textId="77777777" w:rsidR="00881D10" w:rsidRDefault="00672CEE" w:rsidP="00A200A0">
            <w:pPr>
              <w:pStyle w:val="BodyCopy"/>
              <w:numPr>
                <w:ilvl w:val="0"/>
                <w:numId w:val="10"/>
              </w:numPr>
            </w:pPr>
            <w:r>
              <w:t>MMH gift certificate for silent auction prize will go to novice, atom, and peewee. This will be a free entry to the 3 on 3 session.</w:t>
            </w:r>
          </w:p>
          <w:p w14:paraId="66FC74D0" w14:textId="10AEAB94" w:rsidR="00672CEE" w:rsidRDefault="00672CEE" w:rsidP="00A200A0">
            <w:pPr>
              <w:pStyle w:val="BodyCopy"/>
              <w:numPr>
                <w:ilvl w:val="0"/>
                <w:numId w:val="10"/>
              </w:numPr>
            </w:pPr>
            <w:r>
              <w:t>Steve will print a certificate to give to tournament reps.</w:t>
            </w:r>
          </w:p>
        </w:tc>
      </w:tr>
      <w:tr w:rsidR="00642707" w14:paraId="04A4A75F" w14:textId="77777777" w:rsidTr="004960A5">
        <w:trPr>
          <w:trHeight w:hRule="exact" w:val="98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CFBA97B" w14:textId="6C4BB2B1" w:rsidR="009A6D53" w:rsidRPr="00373D3D" w:rsidRDefault="00014001" w:rsidP="00A200A0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Equipment Storage</w:t>
            </w:r>
          </w:p>
          <w:p w14:paraId="5110FE89" w14:textId="77777777" w:rsidR="00262B2F" w:rsidRDefault="004960A5" w:rsidP="0001400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Mats on the west side are not good; they get trampled.</w:t>
            </w:r>
          </w:p>
          <w:p w14:paraId="6E1DB48E" w14:textId="65247B40" w:rsidR="004960A5" w:rsidRPr="00014001" w:rsidRDefault="004960A5" w:rsidP="0001400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would work if we could enclose/block off this area.</w:t>
            </w:r>
          </w:p>
        </w:tc>
      </w:tr>
      <w:tr w:rsidR="00576AEF" w14:paraId="75B1EB88" w14:textId="77777777" w:rsidTr="008B3AF1">
        <w:trPr>
          <w:trHeight w:hRule="exact" w:val="142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97CE68" w14:textId="1FE29500" w:rsidR="00027018" w:rsidRPr="00373D3D" w:rsidRDefault="00014001" w:rsidP="00A200A0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Access Event Centre Maintenance</w:t>
            </w:r>
          </w:p>
          <w:p w14:paraId="73724838" w14:textId="19C9DFD0" w:rsidR="008B3956" w:rsidRDefault="004960A5" w:rsidP="00373D3D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Steve will talk with Tim about the storage idea (</w:t>
            </w:r>
            <w:r w:rsidR="003B041E">
              <w:rPr>
                <w:szCs w:val="16"/>
              </w:rPr>
              <w:t xml:space="preserve">see </w:t>
            </w:r>
            <w:r>
              <w:rPr>
                <w:szCs w:val="16"/>
              </w:rPr>
              <w:t>above)</w:t>
            </w:r>
          </w:p>
          <w:p w14:paraId="0674D61D" w14:textId="77777777" w:rsidR="004960A5" w:rsidRDefault="00C20DD3" w:rsidP="00373D3D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 xml:space="preserve">Mold in women’s toilets, flood in a timely manner, smell from changerooms, lights burnt out, gravel in the </w:t>
            </w:r>
            <w:proofErr w:type="gramStart"/>
            <w:r>
              <w:rPr>
                <w:szCs w:val="16"/>
              </w:rPr>
              <w:t>hallways</w:t>
            </w:r>
            <w:proofErr w:type="gramEnd"/>
            <w:r>
              <w:rPr>
                <w:szCs w:val="16"/>
              </w:rPr>
              <w:t xml:space="preserve"> downstairs, etc.</w:t>
            </w:r>
          </w:p>
          <w:p w14:paraId="731131D7" w14:textId="572BDB7B" w:rsidR="003B041E" w:rsidRPr="00373D3D" w:rsidRDefault="003B041E" w:rsidP="00373D3D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One staff member does a good job. Steve will mention this to Tim.</w:t>
            </w:r>
          </w:p>
        </w:tc>
      </w:tr>
      <w:tr w:rsidR="00AE3272" w14:paraId="199EC081" w14:textId="77777777" w:rsidTr="008B3AF1">
        <w:trPr>
          <w:trHeight w:hRule="exact" w:val="99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6A6268" w14:textId="47EA64F9" w:rsidR="00A774C1" w:rsidRPr="00D87A03" w:rsidRDefault="00014001" w:rsidP="00A200A0">
            <w:pPr>
              <w:pStyle w:val="BodyCopy"/>
              <w:rPr>
                <w:b/>
                <w:bCs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Next Meeting date</w:t>
            </w:r>
          </w:p>
          <w:p w14:paraId="4AA79227" w14:textId="33E65851" w:rsidR="002B088F" w:rsidRPr="00FF5162" w:rsidRDefault="00ED62DB" w:rsidP="00FF5162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January 13</w:t>
            </w:r>
            <w:r w:rsidRPr="00ED62DB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2020</w:t>
            </w:r>
          </w:p>
        </w:tc>
      </w:tr>
      <w:tr w:rsidR="00D14BBE" w14:paraId="46485DE9" w14:textId="77777777" w:rsidTr="00262470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E1D987" w14:textId="77777777" w:rsidR="00A200A0" w:rsidRDefault="00014001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 Discussion</w:t>
            </w:r>
          </w:p>
          <w:p w14:paraId="62D401B0" w14:textId="77777777" w:rsidR="00014001" w:rsidRDefault="00AA5F1C" w:rsidP="00014001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Player moved to another team</w:t>
            </w:r>
          </w:p>
          <w:p w14:paraId="25A87467" w14:textId="77777777" w:rsidR="00AA5F1C" w:rsidRDefault="00AA5F1C" w:rsidP="00014001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>
              <w:rPr>
                <w:szCs w:val="16"/>
              </w:rPr>
              <w:t>Player suspension from two seasons ago</w:t>
            </w:r>
          </w:p>
          <w:p w14:paraId="58FB9322" w14:textId="029A5BC2" w:rsidR="00710979" w:rsidRDefault="00710979" w:rsidP="00014001">
            <w:pPr>
              <w:pStyle w:val="BodyCopy"/>
              <w:numPr>
                <w:ilvl w:val="0"/>
                <w:numId w:val="10"/>
              </w:numPr>
              <w:rPr>
                <w:szCs w:val="16"/>
              </w:rPr>
            </w:pPr>
            <w:r w:rsidRPr="00553FD7">
              <w:rPr>
                <w:szCs w:val="16"/>
                <w:highlight w:val="yellow"/>
              </w:rPr>
              <w:t xml:space="preserve">Mon, Dec 2 one ice slot available. </w:t>
            </w:r>
            <w:r w:rsidR="005E485F" w:rsidRPr="00553FD7">
              <w:rPr>
                <w:szCs w:val="16"/>
                <w:highlight w:val="yellow"/>
              </w:rPr>
              <w:t>6:15-7:15pm.</w:t>
            </w:r>
            <w:r w:rsidR="000E540E" w:rsidRPr="00553FD7">
              <w:rPr>
                <w:szCs w:val="16"/>
                <w:highlight w:val="yellow"/>
              </w:rPr>
              <w:t xml:space="preserve"> Atom girls could use it (they gave up a Dec 6 practice for a tourney)</w:t>
            </w:r>
            <w:r w:rsidR="00553FD7" w:rsidRPr="00553FD7">
              <w:rPr>
                <w:szCs w:val="16"/>
                <w:highlight w:val="yellow"/>
              </w:rPr>
              <w:t>. Jamie will get back to Katie.</w:t>
            </w:r>
          </w:p>
        </w:tc>
      </w:tr>
      <w:tr w:rsidR="00BA25DA" w14:paraId="7F1991DE" w14:textId="77777777" w:rsidTr="00262470">
        <w:trPr>
          <w:trHeight w:hRule="exact" w:val="99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8EB766" w14:textId="77777777" w:rsidR="00BA25DA" w:rsidRDefault="00BA25DA" w:rsidP="00014001">
            <w:pPr>
              <w:pStyle w:val="BodyCopy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MMH Christmas Party</w:t>
            </w:r>
          </w:p>
          <w:p w14:paraId="0DA49CA1" w14:textId="181948D0" w:rsidR="00BA25DA" w:rsidRPr="00BA25DA" w:rsidRDefault="00BA25DA" w:rsidP="00BA25DA">
            <w:pPr>
              <w:pStyle w:val="BodyCopy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A25DA">
              <w:rPr>
                <w:szCs w:val="16"/>
              </w:rPr>
              <w:t>Darby will plan this</w:t>
            </w:r>
            <w:r>
              <w:rPr>
                <w:szCs w:val="16"/>
              </w:rPr>
              <w:t xml:space="preserve"> for </w:t>
            </w:r>
            <w:proofErr w:type="gramStart"/>
            <w:r>
              <w:rPr>
                <w:szCs w:val="16"/>
              </w:rPr>
              <w:t>Jan 3</w:t>
            </w:r>
            <w:r w:rsidRPr="00BA25DA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>?</w:t>
            </w:r>
            <w:proofErr w:type="gramEnd"/>
            <w:r>
              <w:rPr>
                <w:szCs w:val="16"/>
              </w:rPr>
              <w:t xml:space="preserve"> He will cho</w:t>
            </w:r>
            <w:r w:rsidR="009D33B0">
              <w:rPr>
                <w:szCs w:val="16"/>
              </w:rPr>
              <w:t>o</w:t>
            </w:r>
            <w:r>
              <w:rPr>
                <w:szCs w:val="16"/>
              </w:rPr>
              <w:t>se a date and let us know.</w:t>
            </w:r>
          </w:p>
        </w:tc>
      </w:tr>
      <w:tr w:rsidR="00AB7042" w14:paraId="3F301BB0" w14:textId="77777777" w:rsidTr="00C12A21">
        <w:trPr>
          <w:trHeight w:hRule="exact" w:val="214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AB4895" w14:textId="0969BFD1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</w:t>
            </w:r>
            <w:r w:rsidR="00C12A21">
              <w:rPr>
                <w:szCs w:val="16"/>
              </w:rPr>
              <w:t>9</w:t>
            </w:r>
            <w:r>
              <w:rPr>
                <w:szCs w:val="16"/>
              </w:rPr>
              <w:t>-20</w:t>
            </w:r>
            <w:r w:rsidR="00C12A21">
              <w:rPr>
                <w:szCs w:val="16"/>
              </w:rPr>
              <w:t>20</w:t>
            </w:r>
            <w:r>
              <w:rPr>
                <w:szCs w:val="16"/>
              </w:rPr>
              <w:t xml:space="preserve">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 xml:space="preserve">and all starting at </w:t>
            </w:r>
            <w:r w:rsidR="00C12A21">
              <w:rPr>
                <w:sz w:val="20"/>
                <w:szCs w:val="16"/>
              </w:rPr>
              <w:t>7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4440C105" w14:textId="77777777" w:rsidR="00014001" w:rsidRDefault="00014001" w:rsidP="00014001">
            <w:pPr>
              <w:pStyle w:val="BodyCopy"/>
              <w:ind w:left="720"/>
              <w:rPr>
                <w:szCs w:val="16"/>
              </w:rPr>
            </w:pPr>
          </w:p>
          <w:p w14:paraId="2067BCEA" w14:textId="3BEC8403" w:rsidR="00141BF5" w:rsidRPr="00BA25DA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  <w:highlight w:val="yellow"/>
              </w:rPr>
            </w:pPr>
            <w:r w:rsidRPr="00BA25DA">
              <w:rPr>
                <w:szCs w:val="16"/>
                <w:highlight w:val="yellow"/>
              </w:rPr>
              <w:t>December</w:t>
            </w:r>
            <w:r w:rsidR="00F57B22" w:rsidRPr="00BA25DA">
              <w:rPr>
                <w:szCs w:val="16"/>
                <w:highlight w:val="yellow"/>
              </w:rPr>
              <w:t xml:space="preserve"> 9</w:t>
            </w:r>
            <w:r w:rsidR="00BA25DA" w:rsidRPr="00BA25DA">
              <w:rPr>
                <w:szCs w:val="16"/>
                <w:highlight w:val="yellow"/>
              </w:rPr>
              <w:t xml:space="preserve"> – Angie will cancel this date</w:t>
            </w:r>
          </w:p>
          <w:p w14:paraId="46C710DC" w14:textId="1717BBAC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January</w:t>
            </w:r>
            <w:r w:rsidR="00F57B22">
              <w:rPr>
                <w:szCs w:val="16"/>
              </w:rPr>
              <w:t xml:space="preserve"> 13, 2020</w:t>
            </w:r>
          </w:p>
          <w:p w14:paraId="156B5E85" w14:textId="0BDA815B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February</w:t>
            </w:r>
            <w:r w:rsidR="00F57B22">
              <w:rPr>
                <w:szCs w:val="16"/>
              </w:rPr>
              <w:t xml:space="preserve"> 10</w:t>
            </w:r>
          </w:p>
          <w:p w14:paraId="7E2C67B4" w14:textId="3C9BD0EC" w:rsidR="00C12A21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March</w:t>
            </w:r>
            <w:r w:rsidR="00F57B22">
              <w:rPr>
                <w:szCs w:val="16"/>
              </w:rPr>
              <w:t xml:space="preserve"> 9</w:t>
            </w:r>
          </w:p>
          <w:p w14:paraId="5DDE9612" w14:textId="0C7EA3B0" w:rsidR="00141BF5" w:rsidRDefault="00C12A21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April</w:t>
            </w:r>
            <w:r w:rsidR="00141BF5">
              <w:rPr>
                <w:szCs w:val="16"/>
              </w:rPr>
              <w:t xml:space="preserve"> </w:t>
            </w:r>
            <w:r w:rsidR="00F57B22">
              <w:rPr>
                <w:szCs w:val="16"/>
              </w:rPr>
              <w:t>13</w:t>
            </w:r>
          </w:p>
        </w:tc>
      </w:tr>
      <w:tr w:rsidR="00F94460" w14:paraId="0F1EDCC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A2FF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0A8F7EBB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089656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7C2521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A92C32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113F66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B9FF9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5F5F96A6" w14:textId="77777777" w:rsidTr="00ED62DB">
        <w:trPr>
          <w:trHeight w:hRule="exact" w:val="55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FD7FDC" w14:textId="46B09CFE" w:rsidR="001F25F8" w:rsidRDefault="00525346" w:rsidP="00064344">
            <w:pPr>
              <w:pStyle w:val="BodyCopy"/>
            </w:pPr>
            <w:r>
              <w:t>Move that MMH pay Jamie O’Brien for 3 on 3 female hockey day $120 reimbursement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1EF00A" w14:textId="44ACD2EC" w:rsidR="001F25F8" w:rsidRDefault="00525346" w:rsidP="00064344">
            <w:pPr>
              <w:pStyle w:val="BodyCopy"/>
              <w:jc w:val="center"/>
            </w:pPr>
            <w:r>
              <w:t>Steve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EB96A8" w14:textId="381A4432" w:rsidR="001F25F8" w:rsidRDefault="00525346" w:rsidP="00064344">
            <w:pPr>
              <w:pStyle w:val="BodyCopy"/>
              <w:jc w:val="center"/>
            </w:pPr>
            <w:r>
              <w:t>Darla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FA1DF" w14:textId="26A6CDF8" w:rsidR="001F25F8" w:rsidRDefault="00525346" w:rsidP="00064344">
            <w:pPr>
              <w:pStyle w:val="BodyCopy"/>
              <w:jc w:val="center"/>
            </w:pPr>
            <w:r>
              <w:t xml:space="preserve">No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F19EA2" w14:textId="7F643706" w:rsidR="001F25F8" w:rsidRDefault="00525346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71EB158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34A6C" w14:textId="77777777" w:rsidR="001F25F8" w:rsidRDefault="001F25F8" w:rsidP="008A0068">
            <w:pPr>
              <w:pStyle w:val="BodyCopy"/>
            </w:pPr>
          </w:p>
        </w:tc>
      </w:tr>
      <w:tr w:rsidR="001F25F8" w14:paraId="36FB6D9D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A6E065" w14:textId="77777777" w:rsidR="001F25F8" w:rsidRDefault="001F25F8" w:rsidP="00064344">
            <w:pPr>
              <w:pStyle w:val="MinutesandAgendaTitles"/>
            </w:pPr>
          </w:p>
        </w:tc>
      </w:tr>
      <w:tr w:rsidR="00F94460" w14:paraId="7CAEEAB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A90197" w14:textId="129429BA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BA25DA">
              <w:t>Jan 13</w:t>
            </w:r>
            <w:r w:rsidR="00014001" w:rsidRPr="00014001">
              <w:rPr>
                <w:vertAlign w:val="superscript"/>
              </w:rPr>
              <w:t>th</w:t>
            </w:r>
            <w:r w:rsidR="0011263A">
              <w:t xml:space="preserve"> </w:t>
            </w:r>
            <w:r w:rsidR="00542C7A">
              <w:t xml:space="preserve">– </w:t>
            </w:r>
            <w:r w:rsidR="00A200A0">
              <w:t>Kinsmen Room</w:t>
            </w:r>
            <w:r w:rsidR="00877763">
              <w:t xml:space="preserve"> @ </w:t>
            </w:r>
            <w:r w:rsidR="0011263A">
              <w:t>7</w:t>
            </w:r>
            <w:r w:rsidR="00542C7A">
              <w:t>:00pm</w:t>
            </w:r>
          </w:p>
        </w:tc>
      </w:tr>
      <w:tr w:rsidR="00F94460" w14:paraId="220561DD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D6FB87C" w14:textId="77777777" w:rsidR="00F94460" w:rsidRDefault="00F94460" w:rsidP="00F42B32">
            <w:pPr>
              <w:pStyle w:val="MinutesandAgendaTitles"/>
            </w:pPr>
          </w:p>
        </w:tc>
      </w:tr>
      <w:tr w:rsidR="003B1A2B" w14:paraId="56B0B4BE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881594" w14:textId="7896DDAF" w:rsidR="003B1A2B" w:rsidRDefault="008B350E" w:rsidP="00BC136F">
            <w:pPr>
              <w:pStyle w:val="BodyCopy"/>
            </w:pPr>
            <w:r>
              <w:t xml:space="preserve">Meeting Adjourned at </w:t>
            </w:r>
            <w:r w:rsidR="000C2363">
              <w:t>8:</w:t>
            </w:r>
            <w:r w:rsidR="00301E8D">
              <w:t>29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proofErr w:type="gramStart"/>
            <w:r w:rsidR="00301E8D">
              <w:rPr>
                <w:u w:val="single"/>
              </w:rPr>
              <w:t>Steve</w:t>
            </w:r>
            <w:r w:rsidR="00C12A21">
              <w:t xml:space="preserve">  </w:t>
            </w:r>
            <w:r w:rsidR="005B4437">
              <w:tab/>
            </w:r>
            <w:proofErr w:type="gramEnd"/>
            <w:r w:rsidR="00BC136F">
              <w:t xml:space="preserve">Seconder: </w:t>
            </w:r>
            <w:r w:rsidR="00301E8D">
              <w:rPr>
                <w:u w:val="single"/>
              </w:rPr>
              <w:t>Jarrett</w:t>
            </w:r>
          </w:p>
        </w:tc>
      </w:tr>
    </w:tbl>
    <w:p w14:paraId="5412BF07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9765" w14:textId="77777777" w:rsidR="002051F9" w:rsidRDefault="002051F9">
      <w:r>
        <w:separator/>
      </w:r>
    </w:p>
  </w:endnote>
  <w:endnote w:type="continuationSeparator" w:id="0">
    <w:p w14:paraId="127279B9" w14:textId="77777777" w:rsidR="002051F9" w:rsidRDefault="0020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85A1" w14:textId="77777777" w:rsidR="002051F9" w:rsidRDefault="002051F9">
      <w:r>
        <w:separator/>
      </w:r>
    </w:p>
  </w:footnote>
  <w:footnote w:type="continuationSeparator" w:id="0">
    <w:p w14:paraId="23148A6D" w14:textId="77777777" w:rsidR="002051F9" w:rsidRDefault="0020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5F79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333AEB08" wp14:editId="76575770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0A8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EF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7CF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3C01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625"/>
    <w:multiLevelType w:val="hybridMultilevel"/>
    <w:tmpl w:val="176E2456"/>
    <w:lvl w:ilvl="0" w:tplc="E7F06174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1BCB"/>
    <w:multiLevelType w:val="hybridMultilevel"/>
    <w:tmpl w:val="EF68F228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5AE"/>
    <w:multiLevelType w:val="hybridMultilevel"/>
    <w:tmpl w:val="E1AE61EE"/>
    <w:lvl w:ilvl="0" w:tplc="CA76B4F0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25989"/>
    <w:multiLevelType w:val="hybridMultilevel"/>
    <w:tmpl w:val="517C8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4001"/>
    <w:rsid w:val="00023542"/>
    <w:rsid w:val="00024760"/>
    <w:rsid w:val="00027018"/>
    <w:rsid w:val="00027CC4"/>
    <w:rsid w:val="0003031B"/>
    <w:rsid w:val="00040C6E"/>
    <w:rsid w:val="000452FC"/>
    <w:rsid w:val="00054472"/>
    <w:rsid w:val="0006701E"/>
    <w:rsid w:val="00077761"/>
    <w:rsid w:val="00090602"/>
    <w:rsid w:val="00094D05"/>
    <w:rsid w:val="00097191"/>
    <w:rsid w:val="000A7074"/>
    <w:rsid w:val="000C1C99"/>
    <w:rsid w:val="000C2363"/>
    <w:rsid w:val="000D0C99"/>
    <w:rsid w:val="000D3F47"/>
    <w:rsid w:val="000D706B"/>
    <w:rsid w:val="000E540E"/>
    <w:rsid w:val="000E7BFE"/>
    <w:rsid w:val="000F12D8"/>
    <w:rsid w:val="00103840"/>
    <w:rsid w:val="001047CB"/>
    <w:rsid w:val="00105780"/>
    <w:rsid w:val="0011005E"/>
    <w:rsid w:val="0011263A"/>
    <w:rsid w:val="00115864"/>
    <w:rsid w:val="00131479"/>
    <w:rsid w:val="0013561B"/>
    <w:rsid w:val="00135950"/>
    <w:rsid w:val="00141BF5"/>
    <w:rsid w:val="0014423B"/>
    <w:rsid w:val="001464CF"/>
    <w:rsid w:val="001468A3"/>
    <w:rsid w:val="00152CF1"/>
    <w:rsid w:val="00154F57"/>
    <w:rsid w:val="00155398"/>
    <w:rsid w:val="00164CC2"/>
    <w:rsid w:val="00170E0F"/>
    <w:rsid w:val="0018514B"/>
    <w:rsid w:val="00191A1F"/>
    <w:rsid w:val="00197685"/>
    <w:rsid w:val="001D7019"/>
    <w:rsid w:val="001E228A"/>
    <w:rsid w:val="001E7A19"/>
    <w:rsid w:val="001F25F8"/>
    <w:rsid w:val="00200169"/>
    <w:rsid w:val="0020187B"/>
    <w:rsid w:val="00203FEB"/>
    <w:rsid w:val="002051F9"/>
    <w:rsid w:val="00212C21"/>
    <w:rsid w:val="002154FD"/>
    <w:rsid w:val="00216168"/>
    <w:rsid w:val="00216E75"/>
    <w:rsid w:val="00222414"/>
    <w:rsid w:val="00233F83"/>
    <w:rsid w:val="002415F5"/>
    <w:rsid w:val="002460B1"/>
    <w:rsid w:val="002558DE"/>
    <w:rsid w:val="002615D2"/>
    <w:rsid w:val="00262470"/>
    <w:rsid w:val="00262B2F"/>
    <w:rsid w:val="00265420"/>
    <w:rsid w:val="00265962"/>
    <w:rsid w:val="002667F7"/>
    <w:rsid w:val="00267072"/>
    <w:rsid w:val="00267CC7"/>
    <w:rsid w:val="00282187"/>
    <w:rsid w:val="002843D3"/>
    <w:rsid w:val="002848CF"/>
    <w:rsid w:val="0029010B"/>
    <w:rsid w:val="002916FF"/>
    <w:rsid w:val="00291D9A"/>
    <w:rsid w:val="00296F9B"/>
    <w:rsid w:val="002A06A9"/>
    <w:rsid w:val="002A7E09"/>
    <w:rsid w:val="002B088F"/>
    <w:rsid w:val="002B1D59"/>
    <w:rsid w:val="002B25D0"/>
    <w:rsid w:val="002B2DD6"/>
    <w:rsid w:val="002B7F9F"/>
    <w:rsid w:val="002C08E0"/>
    <w:rsid w:val="002C3EC1"/>
    <w:rsid w:val="002D7538"/>
    <w:rsid w:val="002E0634"/>
    <w:rsid w:val="002F16D7"/>
    <w:rsid w:val="002F20EB"/>
    <w:rsid w:val="002F4D0B"/>
    <w:rsid w:val="002F642D"/>
    <w:rsid w:val="002F7427"/>
    <w:rsid w:val="002F7556"/>
    <w:rsid w:val="00301E8D"/>
    <w:rsid w:val="003032C2"/>
    <w:rsid w:val="0030523C"/>
    <w:rsid w:val="003068C3"/>
    <w:rsid w:val="00310D4C"/>
    <w:rsid w:val="00311AAC"/>
    <w:rsid w:val="00313AC1"/>
    <w:rsid w:val="003204F6"/>
    <w:rsid w:val="00320733"/>
    <w:rsid w:val="00326C7B"/>
    <w:rsid w:val="003275E5"/>
    <w:rsid w:val="00327EC9"/>
    <w:rsid w:val="003354C1"/>
    <w:rsid w:val="003362E2"/>
    <w:rsid w:val="003412D5"/>
    <w:rsid w:val="0034225C"/>
    <w:rsid w:val="0035366C"/>
    <w:rsid w:val="003547A1"/>
    <w:rsid w:val="003676CF"/>
    <w:rsid w:val="00367772"/>
    <w:rsid w:val="00373D3D"/>
    <w:rsid w:val="003765E7"/>
    <w:rsid w:val="00380C5E"/>
    <w:rsid w:val="00392A0E"/>
    <w:rsid w:val="003968A7"/>
    <w:rsid w:val="0039715E"/>
    <w:rsid w:val="003A1918"/>
    <w:rsid w:val="003A2FED"/>
    <w:rsid w:val="003B041E"/>
    <w:rsid w:val="003B1A2B"/>
    <w:rsid w:val="003D05E3"/>
    <w:rsid w:val="003D097F"/>
    <w:rsid w:val="003D1EB3"/>
    <w:rsid w:val="003D294C"/>
    <w:rsid w:val="003D5090"/>
    <w:rsid w:val="003F0AB2"/>
    <w:rsid w:val="003F0C97"/>
    <w:rsid w:val="0040212B"/>
    <w:rsid w:val="0040311D"/>
    <w:rsid w:val="004048C5"/>
    <w:rsid w:val="00413D44"/>
    <w:rsid w:val="00414D00"/>
    <w:rsid w:val="0041572F"/>
    <w:rsid w:val="004274E1"/>
    <w:rsid w:val="00430100"/>
    <w:rsid w:val="004366CE"/>
    <w:rsid w:val="0043746E"/>
    <w:rsid w:val="00451851"/>
    <w:rsid w:val="00454BD4"/>
    <w:rsid w:val="004609E2"/>
    <w:rsid w:val="00464BF9"/>
    <w:rsid w:val="00467ECE"/>
    <w:rsid w:val="00474E78"/>
    <w:rsid w:val="0048146B"/>
    <w:rsid w:val="004848D2"/>
    <w:rsid w:val="004957BB"/>
    <w:rsid w:val="004960A5"/>
    <w:rsid w:val="004A6A8F"/>
    <w:rsid w:val="004A6E44"/>
    <w:rsid w:val="004B0D00"/>
    <w:rsid w:val="004B3B98"/>
    <w:rsid w:val="004C1D5D"/>
    <w:rsid w:val="004D3DB0"/>
    <w:rsid w:val="004D4162"/>
    <w:rsid w:val="004D7940"/>
    <w:rsid w:val="004E314D"/>
    <w:rsid w:val="004E31CA"/>
    <w:rsid w:val="004F3A4B"/>
    <w:rsid w:val="004F5B33"/>
    <w:rsid w:val="00502DED"/>
    <w:rsid w:val="00506DB4"/>
    <w:rsid w:val="00513566"/>
    <w:rsid w:val="00515AFE"/>
    <w:rsid w:val="00517838"/>
    <w:rsid w:val="00522E82"/>
    <w:rsid w:val="00523500"/>
    <w:rsid w:val="00525346"/>
    <w:rsid w:val="00531D42"/>
    <w:rsid w:val="00541215"/>
    <w:rsid w:val="00542C7A"/>
    <w:rsid w:val="00545897"/>
    <w:rsid w:val="00545A38"/>
    <w:rsid w:val="00552DBF"/>
    <w:rsid w:val="00553443"/>
    <w:rsid w:val="0055392F"/>
    <w:rsid w:val="00553FD7"/>
    <w:rsid w:val="00561693"/>
    <w:rsid w:val="005661B6"/>
    <w:rsid w:val="00570D6D"/>
    <w:rsid w:val="00575B11"/>
    <w:rsid w:val="00576AEF"/>
    <w:rsid w:val="005822D8"/>
    <w:rsid w:val="00594C30"/>
    <w:rsid w:val="00595232"/>
    <w:rsid w:val="0059714C"/>
    <w:rsid w:val="005A010E"/>
    <w:rsid w:val="005A5641"/>
    <w:rsid w:val="005B1A18"/>
    <w:rsid w:val="005B2CCF"/>
    <w:rsid w:val="005B370A"/>
    <w:rsid w:val="005B4437"/>
    <w:rsid w:val="005B6761"/>
    <w:rsid w:val="005D12DB"/>
    <w:rsid w:val="005D711F"/>
    <w:rsid w:val="005E1680"/>
    <w:rsid w:val="005E2BA9"/>
    <w:rsid w:val="005E485F"/>
    <w:rsid w:val="005F236A"/>
    <w:rsid w:val="006027AA"/>
    <w:rsid w:val="006363E9"/>
    <w:rsid w:val="00636FEF"/>
    <w:rsid w:val="00642707"/>
    <w:rsid w:val="006456F2"/>
    <w:rsid w:val="006674EF"/>
    <w:rsid w:val="00672CEE"/>
    <w:rsid w:val="006772C1"/>
    <w:rsid w:val="0067787B"/>
    <w:rsid w:val="00691828"/>
    <w:rsid w:val="00697486"/>
    <w:rsid w:val="006A038B"/>
    <w:rsid w:val="006A4B62"/>
    <w:rsid w:val="006B1CBB"/>
    <w:rsid w:val="006B6755"/>
    <w:rsid w:val="006C47BA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039AE"/>
    <w:rsid w:val="00710979"/>
    <w:rsid w:val="00715CD8"/>
    <w:rsid w:val="00721572"/>
    <w:rsid w:val="00721C4B"/>
    <w:rsid w:val="00723993"/>
    <w:rsid w:val="00736394"/>
    <w:rsid w:val="007373C4"/>
    <w:rsid w:val="007410E7"/>
    <w:rsid w:val="00744CC2"/>
    <w:rsid w:val="0075022C"/>
    <w:rsid w:val="007507D2"/>
    <w:rsid w:val="00754463"/>
    <w:rsid w:val="007545B3"/>
    <w:rsid w:val="00757D01"/>
    <w:rsid w:val="00764C16"/>
    <w:rsid w:val="0078725F"/>
    <w:rsid w:val="00792CE4"/>
    <w:rsid w:val="007947CC"/>
    <w:rsid w:val="00797FC5"/>
    <w:rsid w:val="007A0626"/>
    <w:rsid w:val="007A6AD7"/>
    <w:rsid w:val="007B1629"/>
    <w:rsid w:val="007C4CC8"/>
    <w:rsid w:val="007D6844"/>
    <w:rsid w:val="007D6AFC"/>
    <w:rsid w:val="007E5736"/>
    <w:rsid w:val="007F0AD0"/>
    <w:rsid w:val="007F1C7B"/>
    <w:rsid w:val="007F2A94"/>
    <w:rsid w:val="007F5314"/>
    <w:rsid w:val="007F6F1D"/>
    <w:rsid w:val="0081685B"/>
    <w:rsid w:val="00836A6E"/>
    <w:rsid w:val="00844709"/>
    <w:rsid w:val="00852C8B"/>
    <w:rsid w:val="008546CC"/>
    <w:rsid w:val="00854AB7"/>
    <w:rsid w:val="00855278"/>
    <w:rsid w:val="00856608"/>
    <w:rsid w:val="00864216"/>
    <w:rsid w:val="008715D8"/>
    <w:rsid w:val="00875CFC"/>
    <w:rsid w:val="00877763"/>
    <w:rsid w:val="00881D10"/>
    <w:rsid w:val="008823FC"/>
    <w:rsid w:val="008A0068"/>
    <w:rsid w:val="008A0B57"/>
    <w:rsid w:val="008A1018"/>
    <w:rsid w:val="008A293C"/>
    <w:rsid w:val="008B350E"/>
    <w:rsid w:val="008B3956"/>
    <w:rsid w:val="008B3AF1"/>
    <w:rsid w:val="008B4968"/>
    <w:rsid w:val="008C499C"/>
    <w:rsid w:val="008C7AAA"/>
    <w:rsid w:val="008D0F61"/>
    <w:rsid w:val="008E411C"/>
    <w:rsid w:val="008F1771"/>
    <w:rsid w:val="008F4182"/>
    <w:rsid w:val="008F71D4"/>
    <w:rsid w:val="009065C1"/>
    <w:rsid w:val="0092623B"/>
    <w:rsid w:val="0093727E"/>
    <w:rsid w:val="00952974"/>
    <w:rsid w:val="00954432"/>
    <w:rsid w:val="00972FB3"/>
    <w:rsid w:val="00975A50"/>
    <w:rsid w:val="0098066F"/>
    <w:rsid w:val="009846B5"/>
    <w:rsid w:val="009947D5"/>
    <w:rsid w:val="0099724E"/>
    <w:rsid w:val="00997588"/>
    <w:rsid w:val="009A486A"/>
    <w:rsid w:val="009A6D53"/>
    <w:rsid w:val="009B4028"/>
    <w:rsid w:val="009C1B71"/>
    <w:rsid w:val="009D2D10"/>
    <w:rsid w:val="009D33B0"/>
    <w:rsid w:val="009D4F33"/>
    <w:rsid w:val="009E2226"/>
    <w:rsid w:val="009E3101"/>
    <w:rsid w:val="00A0642D"/>
    <w:rsid w:val="00A12640"/>
    <w:rsid w:val="00A1303E"/>
    <w:rsid w:val="00A153C8"/>
    <w:rsid w:val="00A200A0"/>
    <w:rsid w:val="00A22483"/>
    <w:rsid w:val="00A33343"/>
    <w:rsid w:val="00A40C49"/>
    <w:rsid w:val="00A423B8"/>
    <w:rsid w:val="00A44A97"/>
    <w:rsid w:val="00A5009A"/>
    <w:rsid w:val="00A52CE0"/>
    <w:rsid w:val="00A6253D"/>
    <w:rsid w:val="00A6577E"/>
    <w:rsid w:val="00A774C1"/>
    <w:rsid w:val="00A9262B"/>
    <w:rsid w:val="00A931CB"/>
    <w:rsid w:val="00AA0874"/>
    <w:rsid w:val="00AA5F1C"/>
    <w:rsid w:val="00AA7644"/>
    <w:rsid w:val="00AB06E3"/>
    <w:rsid w:val="00AB2D84"/>
    <w:rsid w:val="00AB30BE"/>
    <w:rsid w:val="00AB47C0"/>
    <w:rsid w:val="00AB7042"/>
    <w:rsid w:val="00AC5B48"/>
    <w:rsid w:val="00AC5F52"/>
    <w:rsid w:val="00AD006D"/>
    <w:rsid w:val="00AD0FA6"/>
    <w:rsid w:val="00AE0A06"/>
    <w:rsid w:val="00AE3272"/>
    <w:rsid w:val="00AE4113"/>
    <w:rsid w:val="00AF451F"/>
    <w:rsid w:val="00B06B2C"/>
    <w:rsid w:val="00B4365A"/>
    <w:rsid w:val="00B4503C"/>
    <w:rsid w:val="00B527E4"/>
    <w:rsid w:val="00B57CB7"/>
    <w:rsid w:val="00B72562"/>
    <w:rsid w:val="00B77AA9"/>
    <w:rsid w:val="00B822D0"/>
    <w:rsid w:val="00B837EF"/>
    <w:rsid w:val="00B83BF4"/>
    <w:rsid w:val="00B84B9C"/>
    <w:rsid w:val="00B95215"/>
    <w:rsid w:val="00B967BE"/>
    <w:rsid w:val="00B97138"/>
    <w:rsid w:val="00BA06FE"/>
    <w:rsid w:val="00BA25DA"/>
    <w:rsid w:val="00BA4059"/>
    <w:rsid w:val="00BA508A"/>
    <w:rsid w:val="00BB0EF4"/>
    <w:rsid w:val="00BB4451"/>
    <w:rsid w:val="00BB4C23"/>
    <w:rsid w:val="00BC136F"/>
    <w:rsid w:val="00BC348A"/>
    <w:rsid w:val="00BC75D5"/>
    <w:rsid w:val="00BC7CA7"/>
    <w:rsid w:val="00BD2E1D"/>
    <w:rsid w:val="00BE5939"/>
    <w:rsid w:val="00BE6F5F"/>
    <w:rsid w:val="00BE77C2"/>
    <w:rsid w:val="00BF28C4"/>
    <w:rsid w:val="00BF6CA2"/>
    <w:rsid w:val="00C00111"/>
    <w:rsid w:val="00C10633"/>
    <w:rsid w:val="00C10FFB"/>
    <w:rsid w:val="00C12867"/>
    <w:rsid w:val="00C12A21"/>
    <w:rsid w:val="00C14579"/>
    <w:rsid w:val="00C146AB"/>
    <w:rsid w:val="00C20DD3"/>
    <w:rsid w:val="00C25BE7"/>
    <w:rsid w:val="00C26DE0"/>
    <w:rsid w:val="00C27469"/>
    <w:rsid w:val="00C32882"/>
    <w:rsid w:val="00C336D5"/>
    <w:rsid w:val="00C613AC"/>
    <w:rsid w:val="00C66C86"/>
    <w:rsid w:val="00C71F67"/>
    <w:rsid w:val="00C875F6"/>
    <w:rsid w:val="00C906E9"/>
    <w:rsid w:val="00C96525"/>
    <w:rsid w:val="00CA7072"/>
    <w:rsid w:val="00CB276B"/>
    <w:rsid w:val="00CC0026"/>
    <w:rsid w:val="00CC063A"/>
    <w:rsid w:val="00CC48C9"/>
    <w:rsid w:val="00CC512C"/>
    <w:rsid w:val="00CD5992"/>
    <w:rsid w:val="00CD6293"/>
    <w:rsid w:val="00CE0CFF"/>
    <w:rsid w:val="00CE0EE8"/>
    <w:rsid w:val="00CE1A92"/>
    <w:rsid w:val="00CE6B3A"/>
    <w:rsid w:val="00CF0965"/>
    <w:rsid w:val="00CF2853"/>
    <w:rsid w:val="00CF5D49"/>
    <w:rsid w:val="00D14BBE"/>
    <w:rsid w:val="00D163D4"/>
    <w:rsid w:val="00D226DD"/>
    <w:rsid w:val="00D26F2C"/>
    <w:rsid w:val="00D301C0"/>
    <w:rsid w:val="00D32176"/>
    <w:rsid w:val="00D37BA6"/>
    <w:rsid w:val="00D408C5"/>
    <w:rsid w:val="00D41753"/>
    <w:rsid w:val="00D4631E"/>
    <w:rsid w:val="00D5003E"/>
    <w:rsid w:val="00D6773D"/>
    <w:rsid w:val="00D72FFF"/>
    <w:rsid w:val="00D76B2C"/>
    <w:rsid w:val="00D822E7"/>
    <w:rsid w:val="00D87A03"/>
    <w:rsid w:val="00D91496"/>
    <w:rsid w:val="00D91E69"/>
    <w:rsid w:val="00DB112D"/>
    <w:rsid w:val="00DC319A"/>
    <w:rsid w:val="00DD0D12"/>
    <w:rsid w:val="00DD6B9F"/>
    <w:rsid w:val="00DF7626"/>
    <w:rsid w:val="00E05E23"/>
    <w:rsid w:val="00E24B8E"/>
    <w:rsid w:val="00E2527C"/>
    <w:rsid w:val="00E403B8"/>
    <w:rsid w:val="00E42FA9"/>
    <w:rsid w:val="00E4480D"/>
    <w:rsid w:val="00E47963"/>
    <w:rsid w:val="00E47EAB"/>
    <w:rsid w:val="00E5261C"/>
    <w:rsid w:val="00E66E4E"/>
    <w:rsid w:val="00E8272B"/>
    <w:rsid w:val="00E84946"/>
    <w:rsid w:val="00E935A8"/>
    <w:rsid w:val="00EA2C1A"/>
    <w:rsid w:val="00EA2EDF"/>
    <w:rsid w:val="00EA489A"/>
    <w:rsid w:val="00EC11A1"/>
    <w:rsid w:val="00EC4796"/>
    <w:rsid w:val="00ED55AD"/>
    <w:rsid w:val="00ED5CE9"/>
    <w:rsid w:val="00ED62DB"/>
    <w:rsid w:val="00EE68D9"/>
    <w:rsid w:val="00EF2151"/>
    <w:rsid w:val="00F04540"/>
    <w:rsid w:val="00F115C8"/>
    <w:rsid w:val="00F121EC"/>
    <w:rsid w:val="00F1547C"/>
    <w:rsid w:val="00F22EF2"/>
    <w:rsid w:val="00F246F9"/>
    <w:rsid w:val="00F323F0"/>
    <w:rsid w:val="00F33169"/>
    <w:rsid w:val="00F42B32"/>
    <w:rsid w:val="00F57B22"/>
    <w:rsid w:val="00F644D5"/>
    <w:rsid w:val="00F6606C"/>
    <w:rsid w:val="00F7158B"/>
    <w:rsid w:val="00F7218E"/>
    <w:rsid w:val="00F7591D"/>
    <w:rsid w:val="00F834FB"/>
    <w:rsid w:val="00F862EB"/>
    <w:rsid w:val="00F94460"/>
    <w:rsid w:val="00F96854"/>
    <w:rsid w:val="00F974C9"/>
    <w:rsid w:val="00FA1AEE"/>
    <w:rsid w:val="00FA2DB7"/>
    <w:rsid w:val="00FA61D6"/>
    <w:rsid w:val="00FA639E"/>
    <w:rsid w:val="00FA749C"/>
    <w:rsid w:val="00FC0030"/>
    <w:rsid w:val="00FC29E1"/>
    <w:rsid w:val="00FC361C"/>
    <w:rsid w:val="00FC432C"/>
    <w:rsid w:val="00FD3340"/>
    <w:rsid w:val="00FD6EEB"/>
    <w:rsid w:val="00FE2067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BB82071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B1894"/>
    <w:rsid w:val="000C022C"/>
    <w:rsid w:val="001A3CC1"/>
    <w:rsid w:val="001A41F7"/>
    <w:rsid w:val="003567F1"/>
    <w:rsid w:val="00386C6D"/>
    <w:rsid w:val="004C2F6C"/>
    <w:rsid w:val="004F2CAE"/>
    <w:rsid w:val="005558EF"/>
    <w:rsid w:val="0057544C"/>
    <w:rsid w:val="006A02E8"/>
    <w:rsid w:val="00753073"/>
    <w:rsid w:val="00832A92"/>
    <w:rsid w:val="00847998"/>
    <w:rsid w:val="008B200E"/>
    <w:rsid w:val="009311A8"/>
    <w:rsid w:val="00961CC6"/>
    <w:rsid w:val="00992A0A"/>
    <w:rsid w:val="00A84E7F"/>
    <w:rsid w:val="00AD3B81"/>
    <w:rsid w:val="00AF2610"/>
    <w:rsid w:val="00B34036"/>
    <w:rsid w:val="00B415A9"/>
    <w:rsid w:val="00C3293E"/>
    <w:rsid w:val="00CD0D95"/>
    <w:rsid w:val="00CE5627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2</cp:revision>
  <cp:lastPrinted>2018-11-12T15:48:00Z</cp:lastPrinted>
  <dcterms:created xsi:type="dcterms:W3CDTF">2020-01-13T18:43:00Z</dcterms:created>
  <dcterms:modified xsi:type="dcterms:W3CDTF">2020-01-13T18:43:00Z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