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5967E281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9163A0">
              <w:t>Novem</w:t>
            </w:r>
            <w:r w:rsidR="002365FF">
              <w:t>ber</w:t>
            </w:r>
            <w:r w:rsidR="0044424D">
              <w:t xml:space="preserve"> </w:t>
            </w:r>
            <w:r w:rsidR="009163A0">
              <w:t>8</w:t>
            </w:r>
            <w:r w:rsidR="005B5066">
              <w:t>,</w:t>
            </w:r>
            <w:r w:rsidR="0093727E">
              <w:t xml:space="preserve"> 20</w:t>
            </w:r>
            <w:r w:rsidR="00226709">
              <w:t>2</w:t>
            </w:r>
            <w:r w:rsidR="00AE53F6">
              <w:t>1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11-0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40AC40D4" w:rsidR="006E0E70" w:rsidRDefault="009163A0">
                <w:pPr>
                  <w:pStyle w:val="BodyCopy"/>
                </w:pPr>
                <w:r>
                  <w:t>11.8.2021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2B3FD8CA" w:rsidR="006E0E70" w:rsidRDefault="00C53C89" w:rsidP="00B527E4">
            <w:pPr>
              <w:pStyle w:val="BodyCopy"/>
            </w:pPr>
            <w:r>
              <w:rPr>
                <w:spacing w:val="0"/>
              </w:rPr>
              <w:t>Zoom Meeting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32A14A53" w:rsidR="006E0E70" w:rsidRDefault="002B3236">
            <w:pPr>
              <w:pStyle w:val="BodyCopy"/>
            </w:pPr>
            <w:r>
              <w:t>6</w:t>
            </w:r>
            <w:r w:rsidR="00FC0030">
              <w:t>:</w:t>
            </w:r>
            <w:r w:rsidR="00F22998">
              <w:t>0</w:t>
            </w:r>
            <w:r w:rsidR="00D90892">
              <w:t>1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6B2D15DD" w:rsidR="0033136C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814D40">
              <w:t xml:space="preserve"> </w:t>
            </w:r>
            <w:r w:rsidR="00C53C89">
              <w:t>Ang. T.,</w:t>
            </w:r>
            <w:r w:rsidR="0033136C">
              <w:t xml:space="preserve"> </w:t>
            </w:r>
            <w:r w:rsidR="005B5066">
              <w:t>Darla</w:t>
            </w:r>
            <w:r w:rsidR="0033136C">
              <w:t xml:space="preserve">, </w:t>
            </w:r>
            <w:r w:rsidR="008D3F70">
              <w:t xml:space="preserve">JoAnn, </w:t>
            </w:r>
            <w:r w:rsidR="00262873">
              <w:t xml:space="preserve">Scott, </w:t>
            </w:r>
            <w:r w:rsidR="00C53C89">
              <w:t>Ryan</w:t>
            </w:r>
            <w:r w:rsidR="00451203">
              <w:t xml:space="preserve">, </w:t>
            </w:r>
            <w:r w:rsidR="00944281">
              <w:t>Jeff, Bev, Kim A.</w:t>
            </w:r>
            <w:r w:rsidR="00F502E5">
              <w:t>,</w:t>
            </w:r>
            <w:r w:rsidR="00E9746B">
              <w:t xml:space="preserve"> Tyler, Jamie</w:t>
            </w:r>
            <w:r w:rsidR="002B3236">
              <w:t>, Jarrett</w:t>
            </w:r>
            <w:r w:rsidR="00016F7C">
              <w:t>, Katie</w:t>
            </w:r>
            <w:r w:rsidR="002A2E42">
              <w:t xml:space="preserve">, </w:t>
            </w:r>
            <w:r w:rsidR="002B3236">
              <w:t>Mel, Nat</w:t>
            </w:r>
            <w:r w:rsidR="00F502E5">
              <w:t>, Garrett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2F920B5D" w:rsidR="002A7E7F" w:rsidRDefault="002A2E42" w:rsidP="00575B11">
            <w:pPr>
              <w:pStyle w:val="BodyCopy"/>
            </w:pPr>
            <w:r>
              <w:t>Garrett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6BE42B4E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9163A0">
              <w:t>Oct</w:t>
            </w:r>
            <w:r w:rsidR="002365FF">
              <w:t xml:space="preserve"> </w:t>
            </w:r>
            <w:r w:rsidR="009163A0">
              <w:t>4</w:t>
            </w:r>
            <w:r w:rsidR="00451203">
              <w:t>,</w:t>
            </w:r>
            <w:r w:rsidR="00454BD4">
              <w:t xml:space="preserve"> </w:t>
            </w:r>
            <w:r>
              <w:t>20</w:t>
            </w:r>
            <w:r w:rsidR="008F0143">
              <w:t>2</w:t>
            </w:r>
            <w:r w:rsidR="00C53C89">
              <w:t>1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4D5B8800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C53C89">
              <w:rPr>
                <w:u w:val="single"/>
              </w:rPr>
              <w:t>_</w:t>
            </w:r>
            <w:proofErr w:type="spellStart"/>
            <w:r w:rsidR="00C53C89">
              <w:rPr>
                <w:u w:val="single"/>
              </w:rPr>
              <w:t>Ang.T</w:t>
            </w:r>
            <w:proofErr w:type="spellEnd"/>
            <w:r w:rsidR="00C53C89">
              <w:rPr>
                <w:u w:val="single"/>
              </w:rPr>
              <w:t>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262873">
              <w:rPr>
                <w:u w:val="single"/>
              </w:rPr>
              <w:t>Tyler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bookmarkStart w:id="0" w:name="_Hlk52210542"/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02043F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bookmarkEnd w:id="0"/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2DE76F6" w:rsidR="005D711F" w:rsidRDefault="006F0A2C" w:rsidP="006F0A2C">
            <w:pPr>
              <w:pStyle w:val="BodyCopy"/>
              <w:numPr>
                <w:ilvl w:val="0"/>
                <w:numId w:val="23"/>
              </w:numPr>
            </w:pPr>
            <w:r>
              <w:t>None.</w:t>
            </w:r>
          </w:p>
        </w:tc>
      </w:tr>
      <w:tr w:rsidR="00F37EFB" w14:paraId="616E7412" w14:textId="77777777" w:rsidTr="00234F4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D7DE2B0" w14:textId="7DDD5AE5" w:rsidR="00F37EFB" w:rsidRDefault="002B3236" w:rsidP="00234F42">
            <w:pPr>
              <w:pStyle w:val="MinutesandAgendaTitles"/>
            </w:pPr>
            <w:bookmarkStart w:id="1" w:name="_Hlk84264560"/>
            <w:r>
              <w:t>Reports</w:t>
            </w:r>
          </w:p>
        </w:tc>
      </w:tr>
      <w:bookmarkEnd w:id="1"/>
      <w:tr w:rsidR="0033029F" w14:paraId="0B26E5F0" w14:textId="77777777" w:rsidTr="002F5787">
        <w:trPr>
          <w:trHeight w:hRule="exact" w:val="70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EC7416" w14:textId="77777777" w:rsidR="0033029F" w:rsidRPr="004B3BF5" w:rsidRDefault="0033029F" w:rsidP="0054665B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4B3BF5">
              <w:rPr>
                <w:b/>
                <w:bCs/>
                <w:sz w:val="18"/>
                <w:szCs w:val="18"/>
              </w:rPr>
              <w:t>Treasurer’s Report:</w:t>
            </w:r>
          </w:p>
          <w:p w14:paraId="4AD93DDB" w14:textId="20989F3B" w:rsidR="0033029F" w:rsidRDefault="00262873" w:rsidP="00262873">
            <w:pPr>
              <w:pStyle w:val="BodyCopy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will be sent out later this month.</w:t>
            </w:r>
          </w:p>
        </w:tc>
      </w:tr>
      <w:tr w:rsidR="00F6510F" w14:paraId="446BC929" w14:textId="77777777" w:rsidTr="00262873">
        <w:trPr>
          <w:trHeight w:hRule="exact" w:val="142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16B570" w14:textId="77777777" w:rsidR="002B3236" w:rsidRPr="008A0B23" w:rsidRDefault="00262873" w:rsidP="00262873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8A0B23">
              <w:rPr>
                <w:b/>
                <w:bCs/>
                <w:sz w:val="20"/>
                <w:szCs w:val="20"/>
              </w:rPr>
              <w:t>CAR:</w:t>
            </w:r>
          </w:p>
          <w:p w14:paraId="58E42BA9" w14:textId="171D225F" w:rsidR="00262873" w:rsidRPr="00016F7C" w:rsidRDefault="00262873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A. - all applications (except one) have been submitted.  No response yet. It may be 3 - 4 weeks before we hear a response.</w:t>
            </w:r>
          </w:p>
        </w:tc>
      </w:tr>
      <w:tr w:rsidR="00BA2EBE" w14:paraId="7112A2F9" w14:textId="77777777" w:rsidTr="00032352">
        <w:trPr>
          <w:trHeight w:hRule="exact" w:val="226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D65561" w14:textId="22D98CDE" w:rsidR="0053603F" w:rsidRPr="00032352" w:rsidRDefault="00032352" w:rsidP="00262873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Fundraising Report (</w:t>
            </w:r>
            <w:r w:rsidR="00262873" w:rsidRPr="00032352">
              <w:rPr>
                <w:b/>
                <w:bCs/>
                <w:sz w:val="20"/>
                <w:szCs w:val="20"/>
              </w:rPr>
              <w:t>Darla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262873" w:rsidRPr="00032352">
              <w:rPr>
                <w:b/>
                <w:bCs/>
                <w:sz w:val="20"/>
                <w:szCs w:val="20"/>
              </w:rPr>
              <w:t>:</w:t>
            </w:r>
          </w:p>
          <w:p w14:paraId="2AA0F3F7" w14:textId="77777777" w:rsidR="00262873" w:rsidRDefault="00032352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1 family left to pay.  Invoice will be generated for this family.</w:t>
            </w:r>
          </w:p>
          <w:p w14:paraId="79FB8348" w14:textId="77777777" w:rsidR="00032352" w:rsidRDefault="00032352" w:rsidP="00032352">
            <w:pPr>
              <w:pStyle w:val="BodyCopy"/>
              <w:ind w:left="720"/>
              <w:rPr>
                <w:sz w:val="20"/>
                <w:szCs w:val="20"/>
              </w:rPr>
            </w:pPr>
          </w:p>
          <w:p w14:paraId="23E93119" w14:textId="33590AAE" w:rsidR="00032352" w:rsidRDefault="00032352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Raffle tickets for HC jersey will be kept in the tournament room along with a large sign.  Every tournament will start and end with the same float.  Darla will collect money.</w:t>
            </w:r>
          </w:p>
          <w:p w14:paraId="20F08630" w14:textId="77777777" w:rsidR="00032352" w:rsidRDefault="00032352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 can speak to all tournament reps to let them know to put out the tickets and sign.</w:t>
            </w:r>
          </w:p>
          <w:p w14:paraId="272F0449" w14:textId="77777777" w:rsidR="00032352" w:rsidRDefault="00032352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tickets (20 per book) at $5 each.  Proceeds for this go to MMH.</w:t>
            </w:r>
          </w:p>
          <w:p w14:paraId="5577D426" w14:textId="112E2BF5" w:rsidR="00032352" w:rsidRPr="004517E3" w:rsidRDefault="00032352" w:rsidP="00262873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Jersey is in the display case.</w:t>
            </w:r>
          </w:p>
        </w:tc>
      </w:tr>
      <w:tr w:rsidR="00AE53F6" w14:paraId="16D73124" w14:textId="77777777" w:rsidTr="00120243">
        <w:trPr>
          <w:trHeight w:hRule="exact" w:val="171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0DCCB6" w14:textId="30CD5503" w:rsidR="00120243" w:rsidRPr="00032352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032352">
              <w:rPr>
                <w:b/>
                <w:bCs/>
                <w:sz w:val="20"/>
                <w:szCs w:val="20"/>
              </w:rPr>
              <w:t>Development Report (Tyler):</w:t>
            </w:r>
          </w:p>
          <w:p w14:paraId="51E98852" w14:textId="77777777" w:rsidR="00032352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JP session this weekend.  Many U11 and U13 players were there</w:t>
            </w:r>
          </w:p>
          <w:p w14:paraId="47D6D6EE" w14:textId="77777777" w:rsidR="00032352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Looking to organize goalie sessions as well. </w:t>
            </w:r>
          </w:p>
          <w:p w14:paraId="2F02BB46" w14:textId="6A80BAC7" w:rsidR="00032352" w:rsidRPr="00120243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 will update as needed.</w:t>
            </w:r>
          </w:p>
        </w:tc>
      </w:tr>
      <w:tr w:rsidR="00AE53F6" w14:paraId="559139A2" w14:textId="77777777" w:rsidTr="004F1075">
        <w:trPr>
          <w:trHeight w:hRule="exact" w:val="129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E2E3C54" w14:textId="5BC7E1CA" w:rsidR="004F1075" w:rsidRPr="008A0B23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 w:rsidRPr="008A0B23">
              <w:rPr>
                <w:b/>
                <w:bCs/>
                <w:sz w:val="20"/>
                <w:szCs w:val="20"/>
              </w:rPr>
              <w:t>Ref/Equipment (Mel):</w:t>
            </w:r>
          </w:p>
          <w:p w14:paraId="774CF57E" w14:textId="1503C1A6" w:rsidR="00032352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U9 and U18 age groups not listed on website because they don’t pay league fees (Goal line).</w:t>
            </w:r>
          </w:p>
          <w:p w14:paraId="187181E7" w14:textId="57862F2E" w:rsidR="00032352" w:rsidRPr="004F1075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 progress</w:t>
            </w:r>
          </w:p>
        </w:tc>
      </w:tr>
      <w:tr w:rsidR="00AE53F6" w14:paraId="3C43C21D" w14:textId="77777777" w:rsidTr="008A0B23">
        <w:trPr>
          <w:trHeight w:hRule="exact" w:val="144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F22A69" w14:textId="77777777" w:rsidR="00120243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Coaching Report:</w:t>
            </w:r>
          </w:p>
          <w:p w14:paraId="5A925E98" w14:textId="6A74CF5C" w:rsidR="00032352" w:rsidRPr="00032352" w:rsidRDefault="00032352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32352">
              <w:rPr>
                <w:sz w:val="20"/>
                <w:szCs w:val="20"/>
              </w:rPr>
              <w:t>Good for now.</w:t>
            </w:r>
          </w:p>
        </w:tc>
      </w:tr>
      <w:tr w:rsidR="004F1075" w14:paraId="05DE6DB8" w14:textId="77777777" w:rsidTr="002A2E42">
        <w:trPr>
          <w:trHeight w:hRule="exact" w:val="328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5AF940" w14:textId="77777777" w:rsidR="007C082B" w:rsidRPr="005B3FF6" w:rsidRDefault="00032352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proofErr w:type="spellStart"/>
            <w:r w:rsidRPr="005B3FF6">
              <w:rPr>
                <w:b/>
                <w:bCs/>
                <w:sz w:val="20"/>
                <w:szCs w:val="20"/>
              </w:rPr>
              <w:lastRenderedPageBreak/>
              <w:t>Covid</w:t>
            </w:r>
            <w:proofErr w:type="spellEnd"/>
            <w:r w:rsidRPr="005B3FF6">
              <w:rPr>
                <w:b/>
                <w:bCs/>
                <w:sz w:val="20"/>
                <w:szCs w:val="20"/>
              </w:rPr>
              <w:t xml:space="preserve"> Report:</w:t>
            </w:r>
          </w:p>
          <w:p w14:paraId="2CCA96D6" w14:textId="77777777" w:rsidR="00032352" w:rsidRDefault="005B3FF6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player gets positive result, parents contact head coach. Head coach contacts Jamie immediately. Team stands by for “next steps” from PH.</w:t>
            </w:r>
          </w:p>
          <w:p w14:paraId="5F8BA6BE" w14:textId="77777777" w:rsidR="005B3FF6" w:rsidRDefault="005B3FF6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teams are isolating.</w:t>
            </w:r>
          </w:p>
          <w:p w14:paraId="0BCACC62" w14:textId="77777777" w:rsidR="005B3FF6" w:rsidRDefault="005B3FF6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Advice from PH has not been consistent. </w:t>
            </w:r>
          </w:p>
          <w:p w14:paraId="1E8F0FA3" w14:textId="77777777" w:rsidR="005B3FF6" w:rsidRDefault="00B35857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MMH has been following the Return to Play and it appears to be working.</w:t>
            </w:r>
          </w:p>
          <w:p w14:paraId="1B4AC649" w14:textId="77777777" w:rsidR="00B35857" w:rsidRDefault="00B35857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cannot make assumptions about who should or should not be isolating.  We will allow Public Health to do their job.</w:t>
            </w:r>
          </w:p>
          <w:p w14:paraId="12168AFB" w14:textId="752C08BA" w:rsidR="008A0B23" w:rsidRPr="00120243" w:rsidRDefault="008A0B23" w:rsidP="00032352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received an email this week directing them to be more vigilant with mask-wearing.</w:t>
            </w:r>
          </w:p>
        </w:tc>
      </w:tr>
      <w:tr w:rsidR="005B3FF6" w14:paraId="7785B7EC" w14:textId="77777777" w:rsidTr="002A2E42">
        <w:trPr>
          <w:trHeight w:hRule="exact" w:val="127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10CEBA" w14:textId="5F4525DA" w:rsidR="005B3FF6" w:rsidRDefault="005B3FF6" w:rsidP="00032352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Female Hockey</w:t>
            </w:r>
            <w:r w:rsidR="00A01660">
              <w:rPr>
                <w:b/>
                <w:bCs/>
                <w:sz w:val="20"/>
                <w:szCs w:val="20"/>
              </w:rPr>
              <w:t xml:space="preserve"> Report (Nat)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AE9D462" w14:textId="3A19507D" w:rsidR="005B3FF6" w:rsidRPr="005B3FF6" w:rsidRDefault="00A01660" w:rsidP="005B3FF6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to report.</w:t>
            </w:r>
          </w:p>
        </w:tc>
      </w:tr>
      <w:tr w:rsidR="00757C7D" w14:paraId="49D43CA5" w14:textId="77777777" w:rsidTr="00FD3F21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C0AEA87" w14:textId="4357A5FB" w:rsidR="00757C7D" w:rsidRDefault="00757C7D" w:rsidP="00FD3F21">
            <w:pPr>
              <w:pStyle w:val="MinutesandAgendaTitles"/>
            </w:pPr>
            <w:r>
              <w:t>New Business:</w:t>
            </w:r>
          </w:p>
        </w:tc>
      </w:tr>
      <w:tr w:rsidR="00BA25DA" w14:paraId="7F1991DE" w14:textId="77777777" w:rsidTr="00711E00">
        <w:trPr>
          <w:trHeight w:hRule="exact" w:val="12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5BAB13" w14:textId="4585F764" w:rsidR="002F2E3A" w:rsidRPr="00016F7C" w:rsidRDefault="00262873" w:rsidP="00A724FC">
            <w:pPr>
              <w:pStyle w:val="BodyCop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Storage Units:</w:t>
            </w:r>
          </w:p>
          <w:p w14:paraId="0DA49CA1" w14:textId="6A34250E" w:rsidR="00757C7D" w:rsidRPr="00016F7C" w:rsidRDefault="00AE3115" w:rsidP="00711E00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Huron side storage – Tyler will organize a few people to get storage units set up.</w:t>
            </w:r>
          </w:p>
        </w:tc>
      </w:tr>
      <w:tr w:rsidR="00337604" w14:paraId="53A8631B" w14:textId="77777777" w:rsidTr="00711E00">
        <w:trPr>
          <w:trHeight w:hRule="exact" w:val="12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EC0D0D" w14:textId="77777777" w:rsidR="00337604" w:rsidRDefault="00337604" w:rsidP="00A724FC">
            <w:pPr>
              <w:pStyle w:val="BodyCop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Public Skating Sponsorship:</w:t>
            </w:r>
          </w:p>
          <w:p w14:paraId="027B6A44" w14:textId="3168971C" w:rsidR="00337604" w:rsidRPr="00337604" w:rsidRDefault="00337604" w:rsidP="00337604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 w:rsidRPr="00337604">
              <w:rPr>
                <w:sz w:val="22"/>
              </w:rPr>
              <w:t>In the past MMH has sponsored two sessions.  MMH will continue this.</w:t>
            </w:r>
          </w:p>
        </w:tc>
      </w:tr>
      <w:tr w:rsidR="0004551F" w14:paraId="3D7B3CE1" w14:textId="77777777" w:rsidTr="00337604">
        <w:trPr>
          <w:trHeight w:hRule="exact" w:val="274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23BC3D" w14:textId="414950D7" w:rsidR="0004551F" w:rsidRPr="00016F7C" w:rsidRDefault="00262873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 of Town Ice Use:</w:t>
            </w:r>
          </w:p>
          <w:p w14:paraId="77809324" w14:textId="77777777" w:rsidR="00DB4F39" w:rsidRDefault="00375DA9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Regional teams/ice rentals may result in Morden home games played out of outside rinks.</w:t>
            </w:r>
          </w:p>
          <w:p w14:paraId="67A0B25E" w14:textId="77777777" w:rsidR="00375DA9" w:rsidRDefault="004E1EB6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 xml:space="preserve">Morden-only programs need to be priority. </w:t>
            </w:r>
          </w:p>
          <w:p w14:paraId="3B47685B" w14:textId="0D748147" w:rsidR="004E1EB6" w:rsidRPr="00016F7C" w:rsidRDefault="004E1EB6" w:rsidP="00262873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 w:rsidRPr="002A2E42">
              <w:rPr>
                <w:sz w:val="22"/>
                <w:highlight w:val="yellow"/>
              </w:rPr>
              <w:t>Steve will take up this conversa</w:t>
            </w:r>
            <w:bookmarkStart w:id="2" w:name="_GoBack"/>
            <w:bookmarkEnd w:id="2"/>
            <w:r w:rsidRPr="002A2E42">
              <w:rPr>
                <w:sz w:val="22"/>
                <w:highlight w:val="yellow"/>
              </w:rPr>
              <w:t>tion with the AEC.</w:t>
            </w:r>
          </w:p>
        </w:tc>
      </w:tr>
      <w:tr w:rsidR="00D86D61" w14:paraId="1999009B" w14:textId="77777777" w:rsidTr="005263E1">
        <w:trPr>
          <w:trHeight w:hRule="exact" w:val="385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C5C92" w14:textId="1FD539FE" w:rsidR="00D86D61" w:rsidRDefault="00262873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Concession:</w:t>
            </w:r>
          </w:p>
          <w:p w14:paraId="46C0ED78" w14:textId="77777777" w:rsidR="00D86D61" w:rsidRPr="00337604" w:rsidRDefault="00337604" w:rsidP="00D86D61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some interest with user groups to have the concession open.</w:t>
            </w:r>
          </w:p>
          <w:p w14:paraId="51B71BD1" w14:textId="77777777" w:rsidR="00337604" w:rsidRPr="00337604" w:rsidRDefault="00337604" w:rsidP="00D86D61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37604">
              <w:rPr>
                <w:sz w:val="20"/>
                <w:szCs w:val="20"/>
              </w:rPr>
              <w:t>Ginette is interested in organizing this again.</w:t>
            </w:r>
          </w:p>
          <w:p w14:paraId="3AA5F4C6" w14:textId="77777777" w:rsidR="00337604" w:rsidRPr="00337604" w:rsidRDefault="00337604" w:rsidP="00D86D61">
            <w:pPr>
              <w:pStyle w:val="BodyCopy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337604">
              <w:rPr>
                <w:sz w:val="20"/>
                <w:szCs w:val="20"/>
              </w:rPr>
              <w:t>Open Thursday - Sunday.</w:t>
            </w:r>
          </w:p>
          <w:p w14:paraId="3641C238" w14:textId="77777777" w:rsidR="00337604" w:rsidRDefault="00337604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337604">
              <w:rPr>
                <w:bCs/>
                <w:sz w:val="20"/>
                <w:szCs w:val="20"/>
              </w:rPr>
              <w:t>Discussion – would MMH make money?</w:t>
            </w:r>
          </w:p>
          <w:p w14:paraId="18844C3A" w14:textId="77777777" w:rsidR="00337604" w:rsidRDefault="00456B25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 would be beneficial to have the concession open during tournaments.</w:t>
            </w:r>
          </w:p>
          <w:p w14:paraId="6831A7A2" w14:textId="43C02C22" w:rsidR="00456B25" w:rsidRDefault="00456B25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 could remove all tables. This may reduce prolonged exposure to unvaccinated kids in the building.</w:t>
            </w:r>
          </w:p>
          <w:p w14:paraId="7EBEC4D2" w14:textId="2ADFF15A" w:rsidR="00456B25" w:rsidRDefault="00456B25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Only vaccinated people are allowed in the building</w:t>
            </w:r>
            <w:r w:rsidR="005263E1">
              <w:rPr>
                <w:bCs/>
                <w:sz w:val="20"/>
                <w:szCs w:val="20"/>
              </w:rPr>
              <w:t>, so this may be low risk.</w:t>
            </w:r>
          </w:p>
          <w:p w14:paraId="52DD7E0D" w14:textId="77777777" w:rsidR="005263E1" w:rsidRDefault="005263E1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Menu would be reduced.</w:t>
            </w:r>
          </w:p>
          <w:p w14:paraId="5A4A27E9" w14:textId="77777777" w:rsidR="005263E1" w:rsidRDefault="005263E1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Texting system may reduce congregating in the concession (</w:t>
            </w:r>
            <w:proofErr w:type="gramStart"/>
            <w:r>
              <w:rPr>
                <w:bCs/>
                <w:sz w:val="20"/>
                <w:szCs w:val="20"/>
              </w:rPr>
              <w:t>similar to</w:t>
            </w:r>
            <w:proofErr w:type="gramEnd"/>
            <w:r>
              <w:rPr>
                <w:bCs/>
                <w:sz w:val="20"/>
                <w:szCs w:val="20"/>
              </w:rPr>
              <w:t xml:space="preserve"> the system used at the drive in).</w:t>
            </w:r>
          </w:p>
          <w:p w14:paraId="059AAAD9" w14:textId="613370AD" w:rsidR="005263E1" w:rsidRPr="00337604" w:rsidRDefault="00AE4B31" w:rsidP="00D86D61">
            <w:pPr>
              <w:pStyle w:val="BodyCopy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Rich and Jamie and Kim will speak with Ginette about opening the concession.</w:t>
            </w:r>
          </w:p>
        </w:tc>
      </w:tr>
      <w:tr w:rsidR="008F61C4" w14:paraId="707F0116" w14:textId="77777777" w:rsidTr="00375DA9">
        <w:trPr>
          <w:trHeight w:hRule="exact" w:val="126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9E5EA7" w14:textId="03736CBA" w:rsidR="008F61C4" w:rsidRDefault="00375DA9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Ice Plant:</w:t>
            </w:r>
          </w:p>
          <w:p w14:paraId="4C68EDFE" w14:textId="03326DB5" w:rsidR="00921FF2" w:rsidRPr="006C1ECC" w:rsidRDefault="00375DA9" w:rsidP="006C1ECC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 moving to new ice plant on Tuesday.  Ice may be a little soft at 5pm.</w:t>
            </w:r>
          </w:p>
        </w:tc>
      </w:tr>
      <w:tr w:rsidR="008F61C4" w14:paraId="5B78967C" w14:textId="77777777" w:rsidTr="00B26F46">
        <w:trPr>
          <w:trHeight w:hRule="exact" w:val="12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8DEEEA" w14:textId="75008F7B" w:rsidR="009177C1" w:rsidRPr="009177C1" w:rsidRDefault="00262873" w:rsidP="00D86D61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U15 Practice Schedule:</w:t>
            </w:r>
          </w:p>
          <w:p w14:paraId="49F6BF3C" w14:textId="77777777" w:rsidR="00375DA9" w:rsidRDefault="00375DA9" w:rsidP="00375DA9">
            <w:pPr>
              <w:pStyle w:val="BodyCopy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U15 practice ice request</w:t>
            </w:r>
          </w:p>
          <w:p w14:paraId="7FD2F7C7" w14:textId="1A1347FA" w:rsidR="00921FF2" w:rsidRPr="00726070" w:rsidRDefault="00375DA9" w:rsidP="00375DA9">
            <w:pPr>
              <w:pStyle w:val="BodyCopy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22"/>
              </w:rPr>
              <w:t>Scott messaged Tyler and Jeff about this.  This team would benefit from two ice slots of practice. Motion made.</w:t>
            </w:r>
          </w:p>
        </w:tc>
      </w:tr>
      <w:tr w:rsidR="00A01660" w14:paraId="6E6E2CCE" w14:textId="77777777" w:rsidTr="00A01660">
        <w:trPr>
          <w:trHeight w:hRule="exact" w:val="226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BE4457" w14:textId="77777777" w:rsidR="00A01660" w:rsidRDefault="00A01660" w:rsidP="00D86D61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U18 Girls Registration:</w:t>
            </w:r>
          </w:p>
          <w:p w14:paraId="43C63048" w14:textId="77777777" w:rsidR="00A01660" w:rsidRDefault="00A01660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01660">
              <w:rPr>
                <w:sz w:val="20"/>
                <w:szCs w:val="20"/>
              </w:rPr>
              <w:t xml:space="preserve">Fees: </w:t>
            </w:r>
            <w:r>
              <w:rPr>
                <w:sz w:val="20"/>
                <w:szCs w:val="20"/>
              </w:rPr>
              <w:t xml:space="preserve">$450 </w:t>
            </w:r>
          </w:p>
          <w:p w14:paraId="444555FA" w14:textId="77777777" w:rsidR="00A01660" w:rsidRDefault="00A01660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Discussion:  fees have fluctuated (Coop fundraising, concession, etc. are sometimes omitted).</w:t>
            </w:r>
          </w:p>
          <w:p w14:paraId="300B9F68" w14:textId="77777777" w:rsidR="00A01660" w:rsidRDefault="00A01660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Their league fee is about double of PV league fees.</w:t>
            </w:r>
          </w:p>
          <w:p w14:paraId="4DC1AA40" w14:textId="77777777" w:rsidR="003E2134" w:rsidRDefault="003E2134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fees are sometimes higher as well (paying for ice outside of home rink).</w:t>
            </w:r>
          </w:p>
          <w:p w14:paraId="1A9504E6" w14:textId="77777777" w:rsidR="003E2134" w:rsidRDefault="005419A0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discrepancy is not too great.</w:t>
            </w:r>
          </w:p>
          <w:p w14:paraId="0E690840" w14:textId="53E25F65" w:rsidR="005419A0" w:rsidRPr="00A01660" w:rsidRDefault="005419A0" w:rsidP="00A01660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Nat, JoAnn, etc. can discuss reasoning/solution.</w:t>
            </w:r>
          </w:p>
        </w:tc>
      </w:tr>
      <w:tr w:rsidR="0004551F" w14:paraId="3519D26A" w14:textId="77777777" w:rsidTr="005D68F1">
        <w:trPr>
          <w:trHeight w:hRule="exact" w:val="339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EA88FA" w14:textId="77777777" w:rsidR="0004551F" w:rsidRDefault="0004551F" w:rsidP="00A724FC">
            <w:pPr>
              <w:pStyle w:val="BodyCop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 Discussion:</w:t>
            </w:r>
          </w:p>
          <w:p w14:paraId="0C9B1240" w14:textId="77777777" w:rsidR="00B96AD8" w:rsidRDefault="00415DC3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Cleanliness is subpar – after grand opening there was a mess in all Huron arena dressing rooms. Sending another letter to Claire and mayor. </w:t>
            </w:r>
          </w:p>
          <w:p w14:paraId="5B2F51D7" w14:textId="77777777" w:rsidR="00415DC3" w:rsidRDefault="00415DC3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MMH printer? Motion for MMH to buy printer Katie, second by Kim – </w:t>
            </w:r>
            <w:r w:rsidRPr="00EE35E4">
              <w:rPr>
                <w:sz w:val="20"/>
                <w:szCs w:val="20"/>
                <w:highlight w:val="yellow"/>
              </w:rPr>
              <w:t>Ryan to find a printer</w:t>
            </w:r>
            <w:r w:rsidR="00EE35E4">
              <w:rPr>
                <w:sz w:val="20"/>
                <w:szCs w:val="20"/>
              </w:rPr>
              <w:t>.</w:t>
            </w:r>
          </w:p>
          <w:p w14:paraId="5BDCDBC0" w14:textId="77777777" w:rsidR="00EE35E4" w:rsidRDefault="00EE35E4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ice – U11 girls got 45-1hr last week</w:t>
            </w:r>
          </w:p>
          <w:p w14:paraId="7B83D00B" w14:textId="74C24CE6" w:rsidR="00EE35E4" w:rsidRDefault="00EE35E4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our home team is at another facility for a home game</w:t>
            </w:r>
            <w:r w:rsidR="005D68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we may need something to check QR cards – look at card and photo ID to confirm</w:t>
            </w:r>
          </w:p>
          <w:p w14:paraId="267BE6EC" w14:textId="493631BA" w:rsidR="00EE35E4" w:rsidRDefault="00EE35E4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managers were overwhelming this year, should there not be a person that they can go to?</w:t>
            </w:r>
            <w:r w:rsidR="005D68F1">
              <w:rPr>
                <w:sz w:val="20"/>
                <w:szCs w:val="20"/>
              </w:rPr>
              <w:t xml:space="preserve"> </w:t>
            </w:r>
            <w:r w:rsidR="005D68F1" w:rsidRPr="005D68F1">
              <w:rPr>
                <w:sz w:val="20"/>
                <w:szCs w:val="20"/>
                <w:highlight w:val="yellow"/>
              </w:rPr>
              <w:t>Darla can help with that</w:t>
            </w:r>
            <w:r w:rsidR="005D68F1">
              <w:rPr>
                <w:sz w:val="20"/>
                <w:szCs w:val="20"/>
              </w:rPr>
              <w:t xml:space="preserve">. </w:t>
            </w:r>
          </w:p>
          <w:p w14:paraId="6B63638A" w14:textId="303EF8B1" w:rsidR="005D68F1" w:rsidRDefault="005D68F1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Size of executive? 18 </w:t>
            </w:r>
            <w:proofErr w:type="gramStart"/>
            <w:r>
              <w:rPr>
                <w:sz w:val="20"/>
                <w:szCs w:val="20"/>
              </w:rPr>
              <w:t>max</w:t>
            </w:r>
            <w:proofErr w:type="gramEnd"/>
            <w:r>
              <w:rPr>
                <w:sz w:val="20"/>
                <w:szCs w:val="20"/>
              </w:rPr>
              <w:t xml:space="preserve"> in constitution. Maybe the extra things get off loaded onto teams</w:t>
            </w:r>
          </w:p>
          <w:p w14:paraId="5517422D" w14:textId="77777777" w:rsidR="005D68F1" w:rsidRDefault="005D68F1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hours – don’t get burnt out and deflect questions to others. </w:t>
            </w:r>
          </w:p>
          <w:p w14:paraId="272E4500" w14:textId="01528079" w:rsidR="00DD53C2" w:rsidRPr="001A561C" w:rsidRDefault="00DD53C2" w:rsidP="001A561C">
            <w:pPr>
              <w:pStyle w:val="BodyCopy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</w:tr>
      <w:tr w:rsidR="00AB7042" w14:paraId="3F301BB0" w14:textId="77777777" w:rsidTr="00666F51">
        <w:trPr>
          <w:trHeight w:hRule="exact" w:val="127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2634B60B" w:rsidR="00AB7042" w:rsidRPr="009F31FF" w:rsidRDefault="00AE53F6" w:rsidP="008B350E">
            <w:pPr>
              <w:pStyle w:val="BodyCop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Next</w:t>
            </w:r>
            <w:r w:rsidR="00F870C6">
              <w:rPr>
                <w:sz w:val="18"/>
                <w:szCs w:val="18"/>
              </w:rPr>
              <w:t xml:space="preserve"> season’s</w:t>
            </w:r>
            <w:r w:rsidR="009F31FF" w:rsidRPr="009F31FF">
              <w:rPr>
                <w:sz w:val="18"/>
                <w:szCs w:val="18"/>
              </w:rPr>
              <w:t xml:space="preserve"> m</w:t>
            </w:r>
            <w:r w:rsidR="00506DB4" w:rsidRPr="009F31FF">
              <w:rPr>
                <w:sz w:val="18"/>
                <w:szCs w:val="18"/>
              </w:rPr>
              <w:t>eeting date</w:t>
            </w:r>
            <w:r w:rsidR="00F870C6">
              <w:rPr>
                <w:sz w:val="18"/>
                <w:szCs w:val="18"/>
              </w:rPr>
              <w:t>s</w:t>
            </w:r>
            <w:r w:rsidR="00506DB4" w:rsidRPr="009F31FF">
              <w:rPr>
                <w:sz w:val="18"/>
                <w:szCs w:val="18"/>
              </w:rPr>
              <w:t xml:space="preserve"> for 20</w:t>
            </w:r>
            <w:r w:rsidR="00F870C6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1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</w:t>
            </w:r>
            <w:r w:rsidR="00A162CE">
              <w:rPr>
                <w:sz w:val="18"/>
                <w:szCs w:val="18"/>
              </w:rPr>
              <w:t>2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</w:p>
          <w:p w14:paraId="4440C105" w14:textId="6424023C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1FFFE86D" w14:textId="77777777" w:rsidR="00CF2BF4" w:rsidRDefault="00DD53C2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 10 @6pm in Crocus Room</w:t>
            </w:r>
          </w:p>
          <w:p w14:paraId="58E470A0" w14:textId="77777777" w:rsidR="00CB6476" w:rsidRDefault="00CB6476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 14</w:t>
            </w:r>
          </w:p>
          <w:p w14:paraId="0D6A842E" w14:textId="77777777" w:rsidR="00CB6476" w:rsidRDefault="00CB6476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 14</w:t>
            </w:r>
          </w:p>
          <w:p w14:paraId="5DDE9612" w14:textId="17C759D4" w:rsidR="00CB6476" w:rsidRDefault="00CB6476" w:rsidP="00AE53F6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 11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F09D0" w14:paraId="5CBD5468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3B4FEE" w14:textId="385C81F0" w:rsidR="004F09D0" w:rsidRDefault="00B05A0A" w:rsidP="00064344">
            <w:pPr>
              <w:pStyle w:val="BodyCopy"/>
            </w:pPr>
            <w:r>
              <w:t xml:space="preserve">Move to </w:t>
            </w:r>
            <w:r w:rsidR="00AE4B31">
              <w:t xml:space="preserve">proceed with </w:t>
            </w:r>
            <w:r>
              <w:t>open</w:t>
            </w:r>
            <w:r w:rsidR="00AE4B31">
              <w:t>ing</w:t>
            </w:r>
            <w:r>
              <w:t xml:space="preserve"> concession </w:t>
            </w:r>
            <w:r w:rsidR="00AE4B31">
              <w:t>(</w:t>
            </w:r>
            <w:r>
              <w:t>on limited basis</w:t>
            </w:r>
            <w:r w:rsidR="00AE4B31">
              <w:t>)</w:t>
            </w:r>
            <w:r>
              <w:t xml:space="preserve"> for 2021-2022 season.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75FFC7" w14:textId="29EDD603" w:rsidR="004F09D0" w:rsidRDefault="00B05A0A" w:rsidP="00064344">
            <w:pPr>
              <w:pStyle w:val="BodyCopy"/>
              <w:jc w:val="center"/>
            </w:pPr>
            <w:r>
              <w:t>Steve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8E2567A" w14:textId="49E28C83" w:rsidR="004F09D0" w:rsidRDefault="00AE4B31" w:rsidP="00064344">
            <w:pPr>
              <w:pStyle w:val="BodyCopy"/>
              <w:jc w:val="center"/>
            </w:pPr>
            <w:r>
              <w:t>Angie T.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E1C5BCF" w14:textId="014DDE4A" w:rsidR="004F09D0" w:rsidRDefault="00AE4B31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FB1E12" w14:textId="23557F7F" w:rsidR="004F09D0" w:rsidRDefault="00077E48" w:rsidP="00064344">
            <w:pPr>
              <w:pStyle w:val="BodyCopy"/>
              <w:jc w:val="center"/>
            </w:pPr>
            <w:r>
              <w:t>Y</w:t>
            </w:r>
            <w:r w:rsidR="00AE4B31">
              <w:t>e</w:t>
            </w:r>
            <w:r>
              <w:t>s</w:t>
            </w:r>
          </w:p>
        </w:tc>
      </w:tr>
      <w:tr w:rsidR="00DB4F39" w14:paraId="5398CFD7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F9A7611" w14:textId="7E8B6949" w:rsidR="00DB4F39" w:rsidRDefault="00DB4F39" w:rsidP="00064344">
            <w:pPr>
              <w:pStyle w:val="BodyCopy"/>
            </w:pPr>
            <w:r>
              <w:t>Move to support U15 team using outside ice for practices.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B042D0" w14:textId="37E54AA6" w:rsidR="00DB4F39" w:rsidRDefault="00DB4F39" w:rsidP="00064344">
            <w:pPr>
              <w:pStyle w:val="BodyCopy"/>
              <w:jc w:val="center"/>
            </w:pPr>
            <w:r>
              <w:t>Tyler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C002132" w14:textId="0EAE9B3A" w:rsidR="00DB4F39" w:rsidRDefault="00DB4F39" w:rsidP="00064344">
            <w:pPr>
              <w:pStyle w:val="BodyCopy"/>
              <w:jc w:val="center"/>
            </w:pPr>
            <w:r>
              <w:t>Darla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0649EA" w14:textId="2291EC6A" w:rsidR="00DB4F39" w:rsidRDefault="00DB4F39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84E6C2D" w14:textId="3C19D975" w:rsidR="00DB4F39" w:rsidRDefault="00DB4F39" w:rsidP="00064344">
            <w:pPr>
              <w:pStyle w:val="BodyCopy"/>
              <w:jc w:val="center"/>
            </w:pPr>
            <w:r>
              <w:t>Yes</w:t>
            </w:r>
          </w:p>
        </w:tc>
      </w:tr>
      <w:tr w:rsidR="00CB6476" w14:paraId="76EE7267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EAEBB8" w14:textId="5B9EC3F7" w:rsidR="00CB6476" w:rsidRDefault="00CB6476" w:rsidP="00064344">
            <w:pPr>
              <w:pStyle w:val="BodyCopy"/>
            </w:pPr>
            <w:r>
              <w:t>Move to purchase printer for MMH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961A46D" w14:textId="3E5EF639" w:rsidR="00CB6476" w:rsidRDefault="00CB6476" w:rsidP="00064344">
            <w:pPr>
              <w:pStyle w:val="BodyCopy"/>
              <w:jc w:val="center"/>
            </w:pPr>
            <w:r>
              <w:t>Katie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ED8E05" w14:textId="61143EE7" w:rsidR="00CB6476" w:rsidRDefault="00CB6476" w:rsidP="00064344">
            <w:pPr>
              <w:pStyle w:val="BodyCopy"/>
              <w:jc w:val="center"/>
            </w:pPr>
            <w:r>
              <w:t>Kim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16E0491" w14:textId="77B09F9F" w:rsidR="00CB6476" w:rsidRDefault="00CB6476" w:rsidP="00064344">
            <w:pPr>
              <w:pStyle w:val="BodyCopy"/>
              <w:jc w:val="center"/>
            </w:pPr>
            <w:r>
              <w:t>No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4B1E016" w14:textId="72F489D6" w:rsidR="00CB6476" w:rsidRDefault="00CB6476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6FECE144" w:rsidR="00F94460" w:rsidRDefault="00F94460" w:rsidP="00AB7042">
            <w:pPr>
              <w:pStyle w:val="BodyCopy"/>
            </w:pPr>
            <w:r w:rsidRPr="00D5529F">
              <w:rPr>
                <w:highlight w:val="yellow"/>
              </w:rPr>
              <w:t>Next Scheduled Meeting:</w:t>
            </w:r>
            <w:r w:rsidR="000F459C" w:rsidRPr="00D5529F">
              <w:rPr>
                <w:highlight w:val="yellow"/>
              </w:rPr>
              <w:t xml:space="preserve"> </w:t>
            </w:r>
            <w:r w:rsidR="00666F51">
              <w:rPr>
                <w:highlight w:val="yellow"/>
              </w:rPr>
              <w:t xml:space="preserve">Monday, </w:t>
            </w:r>
            <w:r w:rsidR="00CB6476">
              <w:rPr>
                <w:highlight w:val="yellow"/>
              </w:rPr>
              <w:t>January</w:t>
            </w:r>
            <w:r w:rsidR="003A4F1C">
              <w:rPr>
                <w:highlight w:val="yellow"/>
              </w:rPr>
              <w:t xml:space="preserve"> </w:t>
            </w:r>
            <w:r w:rsidR="00262873">
              <w:rPr>
                <w:highlight w:val="yellow"/>
              </w:rPr>
              <w:t>1</w:t>
            </w:r>
            <w:r w:rsidR="00CB6476">
              <w:rPr>
                <w:highlight w:val="yellow"/>
              </w:rPr>
              <w:t>0</w:t>
            </w:r>
            <w:r w:rsidR="00666F51" w:rsidRPr="00666F51">
              <w:rPr>
                <w:highlight w:val="yellow"/>
                <w:vertAlign w:val="superscript"/>
              </w:rPr>
              <w:t>th</w:t>
            </w:r>
            <w:r w:rsidR="00666F51">
              <w:rPr>
                <w:highlight w:val="yellow"/>
                <w:vertAlign w:val="superscript"/>
              </w:rPr>
              <w:t xml:space="preserve"> </w:t>
            </w:r>
            <w:r w:rsidR="00467C5B">
              <w:t xml:space="preserve">at </w:t>
            </w:r>
            <w:r w:rsidR="00262873">
              <w:t>6</w:t>
            </w:r>
            <w:r w:rsidR="00467C5B">
              <w:t>pm.</w:t>
            </w:r>
            <w:r w:rsidR="00996605">
              <w:t xml:space="preserve"> </w:t>
            </w:r>
            <w:r w:rsidR="00C63249">
              <w:t>Crocus Corner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06D9E017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93391B">
              <w:t>7</w:t>
            </w:r>
            <w:r w:rsidR="001449B6">
              <w:t>: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C77FC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DD53C2">
              <w:rPr>
                <w:u w:val="single"/>
              </w:rPr>
              <w:t>Jamie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8F61C4">
              <w:rPr>
                <w:u w:val="single"/>
              </w:rPr>
              <w:t xml:space="preserve"> </w:t>
            </w:r>
            <w:r w:rsidR="0004551F">
              <w:rPr>
                <w:u w:val="single"/>
              </w:rPr>
              <w:t>_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  <w:proofErr w:type="gramStart"/>
            <w:r w:rsidR="00D80BFD">
              <w:rPr>
                <w:u w:val="single"/>
              </w:rPr>
              <w:t>_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D80BFD">
              <w:rPr>
                <w:u w:val="single"/>
              </w:rPr>
              <w:t>__</w:t>
            </w:r>
            <w:r w:rsidR="0093391B">
              <w:rPr>
                <w:u w:val="single"/>
              </w:rPr>
              <w:t xml:space="preserve"> </w:t>
            </w:r>
            <w:r w:rsidR="00D80BFD">
              <w:rPr>
                <w:u w:val="single"/>
              </w:rPr>
              <w:t>_</w:t>
            </w:r>
            <w:r w:rsidR="008F61C4">
              <w:rPr>
                <w:u w:val="single"/>
              </w:rPr>
              <w:t xml:space="preserve"> </w:t>
            </w:r>
            <w:r w:rsidR="00DD53C2">
              <w:rPr>
                <w:u w:val="single"/>
              </w:rPr>
              <w:t>Darla</w:t>
            </w:r>
            <w:r w:rsidR="0004551F">
              <w:rPr>
                <w:u w:val="single"/>
              </w:rPr>
              <w:t>_</w:t>
            </w:r>
            <w:r w:rsidR="00AE53F6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</w:t>
            </w:r>
            <w:r w:rsidR="00170288">
              <w:rPr>
                <w:u w:val="single"/>
              </w:rPr>
              <w:t xml:space="preserve"> </w:t>
            </w:r>
            <w:r w:rsidR="00F870C6">
              <w:rPr>
                <w:u w:val="single"/>
              </w:rPr>
              <w:t>__</w:t>
            </w:r>
            <w:r w:rsidR="00D80BFD">
              <w:rPr>
                <w:u w:val="single"/>
              </w:rPr>
              <w:t>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1340" w14:textId="77777777" w:rsidR="00C15464" w:rsidRDefault="00C15464">
      <w:r>
        <w:separator/>
      </w:r>
    </w:p>
  </w:endnote>
  <w:endnote w:type="continuationSeparator" w:id="0">
    <w:p w14:paraId="6CFCDA8C" w14:textId="77777777" w:rsidR="00C15464" w:rsidRDefault="00C1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E5BE" w14:textId="77777777" w:rsidR="00C15464" w:rsidRDefault="00C15464">
      <w:r>
        <w:separator/>
      </w:r>
    </w:p>
  </w:footnote>
  <w:footnote w:type="continuationSeparator" w:id="0">
    <w:p w14:paraId="0CDFB381" w14:textId="77777777" w:rsidR="00C15464" w:rsidRDefault="00C1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E68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53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2B24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5EAA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7F4C"/>
    <w:multiLevelType w:val="hybridMultilevel"/>
    <w:tmpl w:val="99A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77E65"/>
    <w:multiLevelType w:val="hybridMultilevel"/>
    <w:tmpl w:val="55041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5A0F"/>
    <w:multiLevelType w:val="hybridMultilevel"/>
    <w:tmpl w:val="7A907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D5E11"/>
    <w:multiLevelType w:val="hybridMultilevel"/>
    <w:tmpl w:val="233ADADA"/>
    <w:lvl w:ilvl="0" w:tplc="4C0009AA">
      <w:start w:val="2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31CA"/>
    <w:multiLevelType w:val="hybridMultilevel"/>
    <w:tmpl w:val="70B09F10"/>
    <w:lvl w:ilvl="0" w:tplc="2446E39C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7B6"/>
    <w:multiLevelType w:val="hybridMultilevel"/>
    <w:tmpl w:val="0B88C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6AF"/>
    <w:multiLevelType w:val="hybridMultilevel"/>
    <w:tmpl w:val="AA6A59C2"/>
    <w:lvl w:ilvl="0" w:tplc="FD648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3AD"/>
    <w:multiLevelType w:val="hybridMultilevel"/>
    <w:tmpl w:val="30CEB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155E"/>
    <w:multiLevelType w:val="hybridMultilevel"/>
    <w:tmpl w:val="BBAA0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14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2016"/>
    <w:rsid w:val="000048C7"/>
    <w:rsid w:val="00013C4E"/>
    <w:rsid w:val="00014001"/>
    <w:rsid w:val="00016F7C"/>
    <w:rsid w:val="00023542"/>
    <w:rsid w:val="00024760"/>
    <w:rsid w:val="00027018"/>
    <w:rsid w:val="00027CC4"/>
    <w:rsid w:val="0003031B"/>
    <w:rsid w:val="000309C8"/>
    <w:rsid w:val="00032352"/>
    <w:rsid w:val="000369A9"/>
    <w:rsid w:val="00040C6E"/>
    <w:rsid w:val="000452FC"/>
    <w:rsid w:val="0004551F"/>
    <w:rsid w:val="00050BF7"/>
    <w:rsid w:val="000537C4"/>
    <w:rsid w:val="00054472"/>
    <w:rsid w:val="00056E5C"/>
    <w:rsid w:val="00057256"/>
    <w:rsid w:val="0006701E"/>
    <w:rsid w:val="00077761"/>
    <w:rsid w:val="00077E48"/>
    <w:rsid w:val="00081C46"/>
    <w:rsid w:val="00090602"/>
    <w:rsid w:val="00091FB4"/>
    <w:rsid w:val="00094D05"/>
    <w:rsid w:val="0009704A"/>
    <w:rsid w:val="00097191"/>
    <w:rsid w:val="000A3422"/>
    <w:rsid w:val="000A7074"/>
    <w:rsid w:val="000C1C99"/>
    <w:rsid w:val="000C2363"/>
    <w:rsid w:val="000C32A6"/>
    <w:rsid w:val="000C4AAF"/>
    <w:rsid w:val="000D0C99"/>
    <w:rsid w:val="000D2406"/>
    <w:rsid w:val="000D2F53"/>
    <w:rsid w:val="000D3F47"/>
    <w:rsid w:val="000D706B"/>
    <w:rsid w:val="000E540E"/>
    <w:rsid w:val="000E5E52"/>
    <w:rsid w:val="000E5E97"/>
    <w:rsid w:val="000E7BFE"/>
    <w:rsid w:val="000F12D8"/>
    <w:rsid w:val="000F201E"/>
    <w:rsid w:val="000F30BE"/>
    <w:rsid w:val="000F459C"/>
    <w:rsid w:val="00103840"/>
    <w:rsid w:val="001047CB"/>
    <w:rsid w:val="00105780"/>
    <w:rsid w:val="0011005E"/>
    <w:rsid w:val="00110DEE"/>
    <w:rsid w:val="00112194"/>
    <w:rsid w:val="0011263A"/>
    <w:rsid w:val="00115864"/>
    <w:rsid w:val="00120243"/>
    <w:rsid w:val="00122FB5"/>
    <w:rsid w:val="00125D5C"/>
    <w:rsid w:val="00131479"/>
    <w:rsid w:val="001337D7"/>
    <w:rsid w:val="0013561B"/>
    <w:rsid w:val="00135950"/>
    <w:rsid w:val="00141BF5"/>
    <w:rsid w:val="0014423B"/>
    <w:rsid w:val="001449B6"/>
    <w:rsid w:val="001464CF"/>
    <w:rsid w:val="001468A3"/>
    <w:rsid w:val="00146DB6"/>
    <w:rsid w:val="00150BD8"/>
    <w:rsid w:val="00152CF1"/>
    <w:rsid w:val="00154F57"/>
    <w:rsid w:val="00155398"/>
    <w:rsid w:val="00164CC2"/>
    <w:rsid w:val="00170288"/>
    <w:rsid w:val="00170E0F"/>
    <w:rsid w:val="0018031F"/>
    <w:rsid w:val="00184CA3"/>
    <w:rsid w:val="0018514B"/>
    <w:rsid w:val="00190B41"/>
    <w:rsid w:val="00191A1F"/>
    <w:rsid w:val="00192178"/>
    <w:rsid w:val="00197685"/>
    <w:rsid w:val="001A2F4A"/>
    <w:rsid w:val="001A50CA"/>
    <w:rsid w:val="001A561C"/>
    <w:rsid w:val="001B7B46"/>
    <w:rsid w:val="001D5D49"/>
    <w:rsid w:val="001D7019"/>
    <w:rsid w:val="001E0606"/>
    <w:rsid w:val="001E228A"/>
    <w:rsid w:val="001E7831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1733A"/>
    <w:rsid w:val="00221024"/>
    <w:rsid w:val="00222414"/>
    <w:rsid w:val="00223B39"/>
    <w:rsid w:val="00226709"/>
    <w:rsid w:val="00233F83"/>
    <w:rsid w:val="002365FF"/>
    <w:rsid w:val="002415F5"/>
    <w:rsid w:val="002460B1"/>
    <w:rsid w:val="00246864"/>
    <w:rsid w:val="002508AB"/>
    <w:rsid w:val="00253B71"/>
    <w:rsid w:val="00254DAD"/>
    <w:rsid w:val="002558DE"/>
    <w:rsid w:val="00256A02"/>
    <w:rsid w:val="002615D2"/>
    <w:rsid w:val="00262470"/>
    <w:rsid w:val="00262873"/>
    <w:rsid w:val="00262B2F"/>
    <w:rsid w:val="00262C89"/>
    <w:rsid w:val="002652C3"/>
    <w:rsid w:val="00265420"/>
    <w:rsid w:val="00265820"/>
    <w:rsid w:val="00265962"/>
    <w:rsid w:val="002667F7"/>
    <w:rsid w:val="00267072"/>
    <w:rsid w:val="00267CC7"/>
    <w:rsid w:val="00272756"/>
    <w:rsid w:val="00276DBA"/>
    <w:rsid w:val="00280E86"/>
    <w:rsid w:val="00282187"/>
    <w:rsid w:val="00283730"/>
    <w:rsid w:val="002843D3"/>
    <w:rsid w:val="002848CF"/>
    <w:rsid w:val="0029010B"/>
    <w:rsid w:val="002916FF"/>
    <w:rsid w:val="00291B4A"/>
    <w:rsid w:val="00291D9A"/>
    <w:rsid w:val="00296F9B"/>
    <w:rsid w:val="002A06A9"/>
    <w:rsid w:val="002A2E42"/>
    <w:rsid w:val="002A7E09"/>
    <w:rsid w:val="002A7E7F"/>
    <w:rsid w:val="002B088F"/>
    <w:rsid w:val="002B1D59"/>
    <w:rsid w:val="002B25D0"/>
    <w:rsid w:val="002B2B42"/>
    <w:rsid w:val="002B2DD6"/>
    <w:rsid w:val="002B3236"/>
    <w:rsid w:val="002B7F9F"/>
    <w:rsid w:val="002C08E0"/>
    <w:rsid w:val="002C3EC1"/>
    <w:rsid w:val="002C407C"/>
    <w:rsid w:val="002D0A5C"/>
    <w:rsid w:val="002D1790"/>
    <w:rsid w:val="002D6E40"/>
    <w:rsid w:val="002D7538"/>
    <w:rsid w:val="002E0634"/>
    <w:rsid w:val="002E1B7B"/>
    <w:rsid w:val="002E2080"/>
    <w:rsid w:val="002E4222"/>
    <w:rsid w:val="002E7CB4"/>
    <w:rsid w:val="002F0ADF"/>
    <w:rsid w:val="002F152C"/>
    <w:rsid w:val="002F16D7"/>
    <w:rsid w:val="002F20EB"/>
    <w:rsid w:val="002F2E3A"/>
    <w:rsid w:val="002F4D0B"/>
    <w:rsid w:val="002F5787"/>
    <w:rsid w:val="002F642D"/>
    <w:rsid w:val="002F7427"/>
    <w:rsid w:val="002F7556"/>
    <w:rsid w:val="00301E8D"/>
    <w:rsid w:val="003032C2"/>
    <w:rsid w:val="00304951"/>
    <w:rsid w:val="0030523C"/>
    <w:rsid w:val="003068C3"/>
    <w:rsid w:val="00306AFE"/>
    <w:rsid w:val="00306E9A"/>
    <w:rsid w:val="00310D4C"/>
    <w:rsid w:val="00311AAC"/>
    <w:rsid w:val="00313AC1"/>
    <w:rsid w:val="00317858"/>
    <w:rsid w:val="0032034C"/>
    <w:rsid w:val="003204F6"/>
    <w:rsid w:val="00320733"/>
    <w:rsid w:val="00326BE7"/>
    <w:rsid w:val="00326C7B"/>
    <w:rsid w:val="00327279"/>
    <w:rsid w:val="00327394"/>
    <w:rsid w:val="003275E5"/>
    <w:rsid w:val="00327EC9"/>
    <w:rsid w:val="003301C1"/>
    <w:rsid w:val="0033029F"/>
    <w:rsid w:val="0033136C"/>
    <w:rsid w:val="003354C1"/>
    <w:rsid w:val="003362E2"/>
    <w:rsid w:val="00336DBB"/>
    <w:rsid w:val="003374FA"/>
    <w:rsid w:val="00337604"/>
    <w:rsid w:val="003412D5"/>
    <w:rsid w:val="0034225C"/>
    <w:rsid w:val="00343B7F"/>
    <w:rsid w:val="00346C1E"/>
    <w:rsid w:val="0035366C"/>
    <w:rsid w:val="003547A1"/>
    <w:rsid w:val="00363D80"/>
    <w:rsid w:val="003676CF"/>
    <w:rsid w:val="00367772"/>
    <w:rsid w:val="00367A9E"/>
    <w:rsid w:val="00373D3D"/>
    <w:rsid w:val="00375DA9"/>
    <w:rsid w:val="003765E7"/>
    <w:rsid w:val="00377129"/>
    <w:rsid w:val="00380C5E"/>
    <w:rsid w:val="00392A0E"/>
    <w:rsid w:val="00392E50"/>
    <w:rsid w:val="003968A7"/>
    <w:rsid w:val="0039715E"/>
    <w:rsid w:val="003A1918"/>
    <w:rsid w:val="003A2FED"/>
    <w:rsid w:val="003A4F1C"/>
    <w:rsid w:val="003A6F3E"/>
    <w:rsid w:val="003B041E"/>
    <w:rsid w:val="003B0A16"/>
    <w:rsid w:val="003B1A2B"/>
    <w:rsid w:val="003B61D8"/>
    <w:rsid w:val="003C139B"/>
    <w:rsid w:val="003C4319"/>
    <w:rsid w:val="003D05E3"/>
    <w:rsid w:val="003D097F"/>
    <w:rsid w:val="003D1EB3"/>
    <w:rsid w:val="003D294C"/>
    <w:rsid w:val="003D5090"/>
    <w:rsid w:val="003E2134"/>
    <w:rsid w:val="003E34B6"/>
    <w:rsid w:val="003E3B9B"/>
    <w:rsid w:val="003E55D1"/>
    <w:rsid w:val="003F0AB2"/>
    <w:rsid w:val="003F0C97"/>
    <w:rsid w:val="003F5FB5"/>
    <w:rsid w:val="00400C03"/>
    <w:rsid w:val="0040212B"/>
    <w:rsid w:val="0040311D"/>
    <w:rsid w:val="004048C5"/>
    <w:rsid w:val="00412747"/>
    <w:rsid w:val="00413379"/>
    <w:rsid w:val="00413BE5"/>
    <w:rsid w:val="00413D44"/>
    <w:rsid w:val="00413DA4"/>
    <w:rsid w:val="00414B9A"/>
    <w:rsid w:val="00414D00"/>
    <w:rsid w:val="0041572F"/>
    <w:rsid w:val="00415DC3"/>
    <w:rsid w:val="004274E1"/>
    <w:rsid w:val="00430100"/>
    <w:rsid w:val="004366CE"/>
    <w:rsid w:val="004369FB"/>
    <w:rsid w:val="0043746E"/>
    <w:rsid w:val="00441C3A"/>
    <w:rsid w:val="00442573"/>
    <w:rsid w:val="0044424D"/>
    <w:rsid w:val="00451203"/>
    <w:rsid w:val="004517E3"/>
    <w:rsid w:val="00451851"/>
    <w:rsid w:val="00453AF5"/>
    <w:rsid w:val="00454BD4"/>
    <w:rsid w:val="004554F4"/>
    <w:rsid w:val="00456B25"/>
    <w:rsid w:val="004609E2"/>
    <w:rsid w:val="00462FA6"/>
    <w:rsid w:val="00464BF9"/>
    <w:rsid w:val="00467C5B"/>
    <w:rsid w:val="00467ECE"/>
    <w:rsid w:val="00472D8E"/>
    <w:rsid w:val="00474E78"/>
    <w:rsid w:val="0048146B"/>
    <w:rsid w:val="004818E7"/>
    <w:rsid w:val="00483780"/>
    <w:rsid w:val="004839D2"/>
    <w:rsid w:val="004848D2"/>
    <w:rsid w:val="00485700"/>
    <w:rsid w:val="004957BB"/>
    <w:rsid w:val="00495F16"/>
    <w:rsid w:val="004960A5"/>
    <w:rsid w:val="00497365"/>
    <w:rsid w:val="004A6A8F"/>
    <w:rsid w:val="004A6E44"/>
    <w:rsid w:val="004B0D00"/>
    <w:rsid w:val="004B3B98"/>
    <w:rsid w:val="004B3BF5"/>
    <w:rsid w:val="004B5028"/>
    <w:rsid w:val="004C1D5D"/>
    <w:rsid w:val="004C3412"/>
    <w:rsid w:val="004C64BD"/>
    <w:rsid w:val="004C65E9"/>
    <w:rsid w:val="004D3DB0"/>
    <w:rsid w:val="004D4162"/>
    <w:rsid w:val="004D763A"/>
    <w:rsid w:val="004D7940"/>
    <w:rsid w:val="004E04C3"/>
    <w:rsid w:val="004E1EB6"/>
    <w:rsid w:val="004E29D5"/>
    <w:rsid w:val="004E314D"/>
    <w:rsid w:val="004E31CA"/>
    <w:rsid w:val="004E5F21"/>
    <w:rsid w:val="004F09D0"/>
    <w:rsid w:val="004F1075"/>
    <w:rsid w:val="004F3A4B"/>
    <w:rsid w:val="004F5B33"/>
    <w:rsid w:val="005029C5"/>
    <w:rsid w:val="00502DED"/>
    <w:rsid w:val="00506DB4"/>
    <w:rsid w:val="005105C9"/>
    <w:rsid w:val="00511BE3"/>
    <w:rsid w:val="00512781"/>
    <w:rsid w:val="00513566"/>
    <w:rsid w:val="00515AFE"/>
    <w:rsid w:val="00517838"/>
    <w:rsid w:val="00522E82"/>
    <w:rsid w:val="00523500"/>
    <w:rsid w:val="00525346"/>
    <w:rsid w:val="005263E1"/>
    <w:rsid w:val="00527554"/>
    <w:rsid w:val="00531D42"/>
    <w:rsid w:val="0053603F"/>
    <w:rsid w:val="00541215"/>
    <w:rsid w:val="005419A0"/>
    <w:rsid w:val="00542C7A"/>
    <w:rsid w:val="00545897"/>
    <w:rsid w:val="00545A38"/>
    <w:rsid w:val="0054665B"/>
    <w:rsid w:val="00552DBF"/>
    <w:rsid w:val="00553443"/>
    <w:rsid w:val="0055392F"/>
    <w:rsid w:val="00553FD7"/>
    <w:rsid w:val="00561693"/>
    <w:rsid w:val="00561EFB"/>
    <w:rsid w:val="005661B6"/>
    <w:rsid w:val="00566728"/>
    <w:rsid w:val="00570D6D"/>
    <w:rsid w:val="00573D3C"/>
    <w:rsid w:val="00575B11"/>
    <w:rsid w:val="00576AEF"/>
    <w:rsid w:val="005822D8"/>
    <w:rsid w:val="00582B10"/>
    <w:rsid w:val="00592021"/>
    <w:rsid w:val="00594C30"/>
    <w:rsid w:val="00595232"/>
    <w:rsid w:val="0059714C"/>
    <w:rsid w:val="005A010E"/>
    <w:rsid w:val="005A5641"/>
    <w:rsid w:val="005B1A18"/>
    <w:rsid w:val="005B2CCF"/>
    <w:rsid w:val="005B370A"/>
    <w:rsid w:val="005B3FB6"/>
    <w:rsid w:val="005B3FF6"/>
    <w:rsid w:val="005B4437"/>
    <w:rsid w:val="005B5066"/>
    <w:rsid w:val="005B6761"/>
    <w:rsid w:val="005C2D26"/>
    <w:rsid w:val="005D12DB"/>
    <w:rsid w:val="005D68F1"/>
    <w:rsid w:val="005D711F"/>
    <w:rsid w:val="005E1680"/>
    <w:rsid w:val="005E2BA9"/>
    <w:rsid w:val="005E485F"/>
    <w:rsid w:val="005E67BE"/>
    <w:rsid w:val="005F236A"/>
    <w:rsid w:val="005F5FAB"/>
    <w:rsid w:val="005F6E22"/>
    <w:rsid w:val="006021F0"/>
    <w:rsid w:val="006027AA"/>
    <w:rsid w:val="00612ECF"/>
    <w:rsid w:val="00612EED"/>
    <w:rsid w:val="00613145"/>
    <w:rsid w:val="00613CE2"/>
    <w:rsid w:val="00614E04"/>
    <w:rsid w:val="00616E9A"/>
    <w:rsid w:val="00636304"/>
    <w:rsid w:val="006363E9"/>
    <w:rsid w:val="00636FEF"/>
    <w:rsid w:val="00642707"/>
    <w:rsid w:val="006456F2"/>
    <w:rsid w:val="0066054B"/>
    <w:rsid w:val="00661F2E"/>
    <w:rsid w:val="00666F51"/>
    <w:rsid w:val="006674EF"/>
    <w:rsid w:val="0067048E"/>
    <w:rsid w:val="00672CEE"/>
    <w:rsid w:val="00673738"/>
    <w:rsid w:val="006772C1"/>
    <w:rsid w:val="0067787B"/>
    <w:rsid w:val="00680F8E"/>
    <w:rsid w:val="00691828"/>
    <w:rsid w:val="00697486"/>
    <w:rsid w:val="006A038B"/>
    <w:rsid w:val="006A1D16"/>
    <w:rsid w:val="006A3DB4"/>
    <w:rsid w:val="006A4663"/>
    <w:rsid w:val="006A4B62"/>
    <w:rsid w:val="006A7C40"/>
    <w:rsid w:val="006B1CBB"/>
    <w:rsid w:val="006B33C2"/>
    <w:rsid w:val="006B4125"/>
    <w:rsid w:val="006B6755"/>
    <w:rsid w:val="006C0258"/>
    <w:rsid w:val="006C1ECC"/>
    <w:rsid w:val="006C47BA"/>
    <w:rsid w:val="006D1E4B"/>
    <w:rsid w:val="006D3CB2"/>
    <w:rsid w:val="006D77F7"/>
    <w:rsid w:val="006E07A6"/>
    <w:rsid w:val="006E0899"/>
    <w:rsid w:val="006E0E70"/>
    <w:rsid w:val="006E2A89"/>
    <w:rsid w:val="006E7720"/>
    <w:rsid w:val="006E7CF2"/>
    <w:rsid w:val="006F06F1"/>
    <w:rsid w:val="006F0A2C"/>
    <w:rsid w:val="006F12FD"/>
    <w:rsid w:val="006F12FE"/>
    <w:rsid w:val="006F13DB"/>
    <w:rsid w:val="006F6CB3"/>
    <w:rsid w:val="007039AE"/>
    <w:rsid w:val="00703E91"/>
    <w:rsid w:val="00710979"/>
    <w:rsid w:val="0071172C"/>
    <w:rsid w:val="00711E00"/>
    <w:rsid w:val="00715CD8"/>
    <w:rsid w:val="00721572"/>
    <w:rsid w:val="00721C4B"/>
    <w:rsid w:val="00723993"/>
    <w:rsid w:val="00726070"/>
    <w:rsid w:val="00736394"/>
    <w:rsid w:val="007371D4"/>
    <w:rsid w:val="007373C4"/>
    <w:rsid w:val="007410E7"/>
    <w:rsid w:val="00744CC2"/>
    <w:rsid w:val="007476DC"/>
    <w:rsid w:val="0075022C"/>
    <w:rsid w:val="007507D2"/>
    <w:rsid w:val="00754463"/>
    <w:rsid w:val="007545B3"/>
    <w:rsid w:val="00757C7D"/>
    <w:rsid w:val="00757D01"/>
    <w:rsid w:val="00763A87"/>
    <w:rsid w:val="00764C16"/>
    <w:rsid w:val="007657BC"/>
    <w:rsid w:val="00766861"/>
    <w:rsid w:val="00773EF0"/>
    <w:rsid w:val="00776634"/>
    <w:rsid w:val="00776E46"/>
    <w:rsid w:val="0078019F"/>
    <w:rsid w:val="00783302"/>
    <w:rsid w:val="007842CC"/>
    <w:rsid w:val="0078522B"/>
    <w:rsid w:val="007857D0"/>
    <w:rsid w:val="00786183"/>
    <w:rsid w:val="0078725F"/>
    <w:rsid w:val="0079048F"/>
    <w:rsid w:val="00792CE4"/>
    <w:rsid w:val="0079410D"/>
    <w:rsid w:val="007947CC"/>
    <w:rsid w:val="0079502D"/>
    <w:rsid w:val="007958D6"/>
    <w:rsid w:val="00797FC5"/>
    <w:rsid w:val="007A0626"/>
    <w:rsid w:val="007A3DBD"/>
    <w:rsid w:val="007A5D00"/>
    <w:rsid w:val="007A6AD7"/>
    <w:rsid w:val="007A6CC8"/>
    <w:rsid w:val="007B1629"/>
    <w:rsid w:val="007C082B"/>
    <w:rsid w:val="007C10D1"/>
    <w:rsid w:val="007D2756"/>
    <w:rsid w:val="007D6844"/>
    <w:rsid w:val="007D6AFC"/>
    <w:rsid w:val="007E5736"/>
    <w:rsid w:val="007F0AD0"/>
    <w:rsid w:val="007F1C7B"/>
    <w:rsid w:val="007F2A94"/>
    <w:rsid w:val="007F5314"/>
    <w:rsid w:val="007F6572"/>
    <w:rsid w:val="007F6918"/>
    <w:rsid w:val="007F6F1D"/>
    <w:rsid w:val="008059ED"/>
    <w:rsid w:val="0081039C"/>
    <w:rsid w:val="0081273C"/>
    <w:rsid w:val="00814D40"/>
    <w:rsid w:val="0081685B"/>
    <w:rsid w:val="00831086"/>
    <w:rsid w:val="008318B3"/>
    <w:rsid w:val="00836A6E"/>
    <w:rsid w:val="0084261D"/>
    <w:rsid w:val="00844709"/>
    <w:rsid w:val="008453E4"/>
    <w:rsid w:val="008459B9"/>
    <w:rsid w:val="00846D95"/>
    <w:rsid w:val="0085107D"/>
    <w:rsid w:val="00852C8B"/>
    <w:rsid w:val="008546CC"/>
    <w:rsid w:val="00854AB7"/>
    <w:rsid w:val="00855278"/>
    <w:rsid w:val="0085546E"/>
    <w:rsid w:val="00856245"/>
    <w:rsid w:val="00856608"/>
    <w:rsid w:val="008630AF"/>
    <w:rsid w:val="00864216"/>
    <w:rsid w:val="0086770D"/>
    <w:rsid w:val="008711FE"/>
    <w:rsid w:val="008715D8"/>
    <w:rsid w:val="00875CFC"/>
    <w:rsid w:val="00877763"/>
    <w:rsid w:val="00880131"/>
    <w:rsid w:val="00881D10"/>
    <w:rsid w:val="008823FC"/>
    <w:rsid w:val="008865DB"/>
    <w:rsid w:val="008A0068"/>
    <w:rsid w:val="008A0B23"/>
    <w:rsid w:val="008A0B57"/>
    <w:rsid w:val="008A1018"/>
    <w:rsid w:val="008A293C"/>
    <w:rsid w:val="008B350E"/>
    <w:rsid w:val="008B3956"/>
    <w:rsid w:val="008B3AF1"/>
    <w:rsid w:val="008B4968"/>
    <w:rsid w:val="008C3210"/>
    <w:rsid w:val="008C3EB5"/>
    <w:rsid w:val="008C499C"/>
    <w:rsid w:val="008C54B2"/>
    <w:rsid w:val="008C7AAA"/>
    <w:rsid w:val="008D0F61"/>
    <w:rsid w:val="008D3F70"/>
    <w:rsid w:val="008D77F9"/>
    <w:rsid w:val="008D7D5A"/>
    <w:rsid w:val="008E411C"/>
    <w:rsid w:val="008F0143"/>
    <w:rsid w:val="008F1771"/>
    <w:rsid w:val="008F2B68"/>
    <w:rsid w:val="008F3137"/>
    <w:rsid w:val="008F4182"/>
    <w:rsid w:val="008F4D02"/>
    <w:rsid w:val="008F56E4"/>
    <w:rsid w:val="008F61C4"/>
    <w:rsid w:val="008F71D4"/>
    <w:rsid w:val="00900BCB"/>
    <w:rsid w:val="00900D76"/>
    <w:rsid w:val="009065C1"/>
    <w:rsid w:val="009163A0"/>
    <w:rsid w:val="009177C1"/>
    <w:rsid w:val="009178BD"/>
    <w:rsid w:val="00921FF2"/>
    <w:rsid w:val="0092623B"/>
    <w:rsid w:val="009321AD"/>
    <w:rsid w:val="0093391B"/>
    <w:rsid w:val="009359B7"/>
    <w:rsid w:val="0093727E"/>
    <w:rsid w:val="00944281"/>
    <w:rsid w:val="00952974"/>
    <w:rsid w:val="00952EEB"/>
    <w:rsid w:val="00952F19"/>
    <w:rsid w:val="009534C1"/>
    <w:rsid w:val="00954432"/>
    <w:rsid w:val="00955D2C"/>
    <w:rsid w:val="009610A7"/>
    <w:rsid w:val="00972FB3"/>
    <w:rsid w:val="00974A7A"/>
    <w:rsid w:val="00975A50"/>
    <w:rsid w:val="0098066F"/>
    <w:rsid w:val="009846B5"/>
    <w:rsid w:val="009947D5"/>
    <w:rsid w:val="009949EB"/>
    <w:rsid w:val="00996605"/>
    <w:rsid w:val="0099724E"/>
    <w:rsid w:val="00997588"/>
    <w:rsid w:val="009A486A"/>
    <w:rsid w:val="009A5052"/>
    <w:rsid w:val="009A6D53"/>
    <w:rsid w:val="009B278C"/>
    <w:rsid w:val="009B4028"/>
    <w:rsid w:val="009B5FDD"/>
    <w:rsid w:val="009C1B71"/>
    <w:rsid w:val="009D04B0"/>
    <w:rsid w:val="009D2839"/>
    <w:rsid w:val="009D2D10"/>
    <w:rsid w:val="009D33B0"/>
    <w:rsid w:val="009D4F33"/>
    <w:rsid w:val="009E0D66"/>
    <w:rsid w:val="009E1535"/>
    <w:rsid w:val="009E2226"/>
    <w:rsid w:val="009E3101"/>
    <w:rsid w:val="009E6C2F"/>
    <w:rsid w:val="009F31FF"/>
    <w:rsid w:val="00A01660"/>
    <w:rsid w:val="00A02C9C"/>
    <w:rsid w:val="00A040A2"/>
    <w:rsid w:val="00A0642D"/>
    <w:rsid w:val="00A073EC"/>
    <w:rsid w:val="00A11A91"/>
    <w:rsid w:val="00A12640"/>
    <w:rsid w:val="00A1303E"/>
    <w:rsid w:val="00A153C8"/>
    <w:rsid w:val="00A162CE"/>
    <w:rsid w:val="00A200A0"/>
    <w:rsid w:val="00A22483"/>
    <w:rsid w:val="00A242E7"/>
    <w:rsid w:val="00A330D2"/>
    <w:rsid w:val="00A33343"/>
    <w:rsid w:val="00A40C49"/>
    <w:rsid w:val="00A423B8"/>
    <w:rsid w:val="00A44A97"/>
    <w:rsid w:val="00A47A0C"/>
    <w:rsid w:val="00A5009A"/>
    <w:rsid w:val="00A513C4"/>
    <w:rsid w:val="00A52CE0"/>
    <w:rsid w:val="00A56756"/>
    <w:rsid w:val="00A6253D"/>
    <w:rsid w:val="00A633B8"/>
    <w:rsid w:val="00A6577E"/>
    <w:rsid w:val="00A724FC"/>
    <w:rsid w:val="00A72DDF"/>
    <w:rsid w:val="00A774C1"/>
    <w:rsid w:val="00A80105"/>
    <w:rsid w:val="00A9262B"/>
    <w:rsid w:val="00A928D5"/>
    <w:rsid w:val="00A931CB"/>
    <w:rsid w:val="00A93C3C"/>
    <w:rsid w:val="00A96177"/>
    <w:rsid w:val="00AA0874"/>
    <w:rsid w:val="00AA184F"/>
    <w:rsid w:val="00AA5F1C"/>
    <w:rsid w:val="00AA7644"/>
    <w:rsid w:val="00AB06E3"/>
    <w:rsid w:val="00AB2D84"/>
    <w:rsid w:val="00AB30BE"/>
    <w:rsid w:val="00AB47C0"/>
    <w:rsid w:val="00AB62EB"/>
    <w:rsid w:val="00AB7042"/>
    <w:rsid w:val="00AC4EE0"/>
    <w:rsid w:val="00AC59A8"/>
    <w:rsid w:val="00AC5B48"/>
    <w:rsid w:val="00AC5F52"/>
    <w:rsid w:val="00AD006D"/>
    <w:rsid w:val="00AD0FA6"/>
    <w:rsid w:val="00AD22C2"/>
    <w:rsid w:val="00AE0A06"/>
    <w:rsid w:val="00AE2B43"/>
    <w:rsid w:val="00AE3115"/>
    <w:rsid w:val="00AE3272"/>
    <w:rsid w:val="00AE4113"/>
    <w:rsid w:val="00AE4B31"/>
    <w:rsid w:val="00AE53F6"/>
    <w:rsid w:val="00AF451F"/>
    <w:rsid w:val="00AF4D50"/>
    <w:rsid w:val="00B05231"/>
    <w:rsid w:val="00B0530D"/>
    <w:rsid w:val="00B05A0A"/>
    <w:rsid w:val="00B06B2C"/>
    <w:rsid w:val="00B2568C"/>
    <w:rsid w:val="00B26F46"/>
    <w:rsid w:val="00B35857"/>
    <w:rsid w:val="00B4365A"/>
    <w:rsid w:val="00B44379"/>
    <w:rsid w:val="00B4503C"/>
    <w:rsid w:val="00B527E4"/>
    <w:rsid w:val="00B537F8"/>
    <w:rsid w:val="00B53FDD"/>
    <w:rsid w:val="00B5462A"/>
    <w:rsid w:val="00B57CB7"/>
    <w:rsid w:val="00B60445"/>
    <w:rsid w:val="00B638C4"/>
    <w:rsid w:val="00B652CD"/>
    <w:rsid w:val="00B66702"/>
    <w:rsid w:val="00B66DEC"/>
    <w:rsid w:val="00B72562"/>
    <w:rsid w:val="00B77AA9"/>
    <w:rsid w:val="00B81037"/>
    <w:rsid w:val="00B822D0"/>
    <w:rsid w:val="00B82612"/>
    <w:rsid w:val="00B837EF"/>
    <w:rsid w:val="00B83BF4"/>
    <w:rsid w:val="00B84B9C"/>
    <w:rsid w:val="00B90EFC"/>
    <w:rsid w:val="00B95215"/>
    <w:rsid w:val="00B95ACB"/>
    <w:rsid w:val="00B967BE"/>
    <w:rsid w:val="00B96AD8"/>
    <w:rsid w:val="00B97138"/>
    <w:rsid w:val="00BA06FE"/>
    <w:rsid w:val="00BA25DA"/>
    <w:rsid w:val="00BA2EBE"/>
    <w:rsid w:val="00BA4059"/>
    <w:rsid w:val="00BA508A"/>
    <w:rsid w:val="00BA51A7"/>
    <w:rsid w:val="00BB0EF4"/>
    <w:rsid w:val="00BB30C4"/>
    <w:rsid w:val="00BB4451"/>
    <w:rsid w:val="00BB4C23"/>
    <w:rsid w:val="00BC136F"/>
    <w:rsid w:val="00BC348A"/>
    <w:rsid w:val="00BC4C21"/>
    <w:rsid w:val="00BC75D5"/>
    <w:rsid w:val="00BC7CA7"/>
    <w:rsid w:val="00BD2E1D"/>
    <w:rsid w:val="00BD6725"/>
    <w:rsid w:val="00BE282A"/>
    <w:rsid w:val="00BE35A9"/>
    <w:rsid w:val="00BE5218"/>
    <w:rsid w:val="00BE5939"/>
    <w:rsid w:val="00BE6F5F"/>
    <w:rsid w:val="00BE77C2"/>
    <w:rsid w:val="00BF28C4"/>
    <w:rsid w:val="00BF6C76"/>
    <w:rsid w:val="00BF6CA2"/>
    <w:rsid w:val="00C00111"/>
    <w:rsid w:val="00C10633"/>
    <w:rsid w:val="00C10FFB"/>
    <w:rsid w:val="00C12867"/>
    <w:rsid w:val="00C12A21"/>
    <w:rsid w:val="00C14579"/>
    <w:rsid w:val="00C146AB"/>
    <w:rsid w:val="00C15464"/>
    <w:rsid w:val="00C17520"/>
    <w:rsid w:val="00C20DD3"/>
    <w:rsid w:val="00C25BE7"/>
    <w:rsid w:val="00C26DE0"/>
    <w:rsid w:val="00C27469"/>
    <w:rsid w:val="00C30B57"/>
    <w:rsid w:val="00C32882"/>
    <w:rsid w:val="00C336D5"/>
    <w:rsid w:val="00C51CA0"/>
    <w:rsid w:val="00C53C89"/>
    <w:rsid w:val="00C5602C"/>
    <w:rsid w:val="00C57905"/>
    <w:rsid w:val="00C613AC"/>
    <w:rsid w:val="00C63249"/>
    <w:rsid w:val="00C63272"/>
    <w:rsid w:val="00C64CEC"/>
    <w:rsid w:val="00C66C86"/>
    <w:rsid w:val="00C70057"/>
    <w:rsid w:val="00C708AD"/>
    <w:rsid w:val="00C71F67"/>
    <w:rsid w:val="00C726FE"/>
    <w:rsid w:val="00C7334D"/>
    <w:rsid w:val="00C77FC8"/>
    <w:rsid w:val="00C875F6"/>
    <w:rsid w:val="00C906E9"/>
    <w:rsid w:val="00C90BFD"/>
    <w:rsid w:val="00C9425A"/>
    <w:rsid w:val="00C96525"/>
    <w:rsid w:val="00C97E12"/>
    <w:rsid w:val="00CA1659"/>
    <w:rsid w:val="00CA613E"/>
    <w:rsid w:val="00CA7072"/>
    <w:rsid w:val="00CB276B"/>
    <w:rsid w:val="00CB6476"/>
    <w:rsid w:val="00CB7852"/>
    <w:rsid w:val="00CC0026"/>
    <w:rsid w:val="00CC063A"/>
    <w:rsid w:val="00CC10F2"/>
    <w:rsid w:val="00CC292B"/>
    <w:rsid w:val="00CC48C9"/>
    <w:rsid w:val="00CC512C"/>
    <w:rsid w:val="00CD5992"/>
    <w:rsid w:val="00CD6293"/>
    <w:rsid w:val="00CD768B"/>
    <w:rsid w:val="00CE0CFF"/>
    <w:rsid w:val="00CE0EE8"/>
    <w:rsid w:val="00CE1A92"/>
    <w:rsid w:val="00CE5331"/>
    <w:rsid w:val="00CE5CB2"/>
    <w:rsid w:val="00CE6B3A"/>
    <w:rsid w:val="00CF0965"/>
    <w:rsid w:val="00CF1A19"/>
    <w:rsid w:val="00CF1D69"/>
    <w:rsid w:val="00CF2853"/>
    <w:rsid w:val="00CF2887"/>
    <w:rsid w:val="00CF2BF4"/>
    <w:rsid w:val="00CF5D49"/>
    <w:rsid w:val="00D01C9B"/>
    <w:rsid w:val="00D05B99"/>
    <w:rsid w:val="00D104AB"/>
    <w:rsid w:val="00D14BBE"/>
    <w:rsid w:val="00D163D4"/>
    <w:rsid w:val="00D17172"/>
    <w:rsid w:val="00D226DD"/>
    <w:rsid w:val="00D24B6E"/>
    <w:rsid w:val="00D26F2C"/>
    <w:rsid w:val="00D301C0"/>
    <w:rsid w:val="00D32176"/>
    <w:rsid w:val="00D348CD"/>
    <w:rsid w:val="00D37BA6"/>
    <w:rsid w:val="00D408C5"/>
    <w:rsid w:val="00D41753"/>
    <w:rsid w:val="00D45032"/>
    <w:rsid w:val="00D45545"/>
    <w:rsid w:val="00D4631E"/>
    <w:rsid w:val="00D46DEE"/>
    <w:rsid w:val="00D47181"/>
    <w:rsid w:val="00D5003E"/>
    <w:rsid w:val="00D5529F"/>
    <w:rsid w:val="00D5645B"/>
    <w:rsid w:val="00D65C6F"/>
    <w:rsid w:val="00D65DC2"/>
    <w:rsid w:val="00D6773D"/>
    <w:rsid w:val="00D72FFF"/>
    <w:rsid w:val="00D76B2C"/>
    <w:rsid w:val="00D76D5F"/>
    <w:rsid w:val="00D80BFD"/>
    <w:rsid w:val="00D822E7"/>
    <w:rsid w:val="00D8597D"/>
    <w:rsid w:val="00D86D61"/>
    <w:rsid w:val="00D87500"/>
    <w:rsid w:val="00D87A03"/>
    <w:rsid w:val="00D90892"/>
    <w:rsid w:val="00D91496"/>
    <w:rsid w:val="00D91E69"/>
    <w:rsid w:val="00D94C4C"/>
    <w:rsid w:val="00DB112D"/>
    <w:rsid w:val="00DB42F5"/>
    <w:rsid w:val="00DB4F39"/>
    <w:rsid w:val="00DB6955"/>
    <w:rsid w:val="00DC0A76"/>
    <w:rsid w:val="00DC1956"/>
    <w:rsid w:val="00DC319A"/>
    <w:rsid w:val="00DC5578"/>
    <w:rsid w:val="00DC7B94"/>
    <w:rsid w:val="00DD019E"/>
    <w:rsid w:val="00DD0D12"/>
    <w:rsid w:val="00DD20DC"/>
    <w:rsid w:val="00DD53C2"/>
    <w:rsid w:val="00DD6B9F"/>
    <w:rsid w:val="00DE4738"/>
    <w:rsid w:val="00DF7626"/>
    <w:rsid w:val="00E03D96"/>
    <w:rsid w:val="00E05E23"/>
    <w:rsid w:val="00E14091"/>
    <w:rsid w:val="00E14E0E"/>
    <w:rsid w:val="00E24B8E"/>
    <w:rsid w:val="00E2527C"/>
    <w:rsid w:val="00E345A9"/>
    <w:rsid w:val="00E403B8"/>
    <w:rsid w:val="00E42FA9"/>
    <w:rsid w:val="00E44729"/>
    <w:rsid w:val="00E4480D"/>
    <w:rsid w:val="00E44D8C"/>
    <w:rsid w:val="00E45D52"/>
    <w:rsid w:val="00E47963"/>
    <w:rsid w:val="00E47EAB"/>
    <w:rsid w:val="00E5261C"/>
    <w:rsid w:val="00E527D6"/>
    <w:rsid w:val="00E62656"/>
    <w:rsid w:val="00E66E4E"/>
    <w:rsid w:val="00E67665"/>
    <w:rsid w:val="00E75314"/>
    <w:rsid w:val="00E80A2B"/>
    <w:rsid w:val="00E8272B"/>
    <w:rsid w:val="00E8468D"/>
    <w:rsid w:val="00E84946"/>
    <w:rsid w:val="00E855F0"/>
    <w:rsid w:val="00E87A9C"/>
    <w:rsid w:val="00E935A8"/>
    <w:rsid w:val="00E9746B"/>
    <w:rsid w:val="00EA2C1A"/>
    <w:rsid w:val="00EA2EDF"/>
    <w:rsid w:val="00EA489A"/>
    <w:rsid w:val="00EA6B99"/>
    <w:rsid w:val="00EA7303"/>
    <w:rsid w:val="00EC0050"/>
    <w:rsid w:val="00EC11A1"/>
    <w:rsid w:val="00EC4796"/>
    <w:rsid w:val="00EC7032"/>
    <w:rsid w:val="00ED01D1"/>
    <w:rsid w:val="00ED55AD"/>
    <w:rsid w:val="00ED5CE9"/>
    <w:rsid w:val="00ED62DB"/>
    <w:rsid w:val="00EE00E7"/>
    <w:rsid w:val="00EE35E4"/>
    <w:rsid w:val="00EE68D9"/>
    <w:rsid w:val="00EF2151"/>
    <w:rsid w:val="00EF34AE"/>
    <w:rsid w:val="00EF3629"/>
    <w:rsid w:val="00F02CEF"/>
    <w:rsid w:val="00F04540"/>
    <w:rsid w:val="00F115C8"/>
    <w:rsid w:val="00F121EC"/>
    <w:rsid w:val="00F1547C"/>
    <w:rsid w:val="00F166B9"/>
    <w:rsid w:val="00F22998"/>
    <w:rsid w:val="00F22EF2"/>
    <w:rsid w:val="00F246F9"/>
    <w:rsid w:val="00F25183"/>
    <w:rsid w:val="00F26AA4"/>
    <w:rsid w:val="00F27E62"/>
    <w:rsid w:val="00F31C6E"/>
    <w:rsid w:val="00F323F0"/>
    <w:rsid w:val="00F33169"/>
    <w:rsid w:val="00F37EFB"/>
    <w:rsid w:val="00F42B32"/>
    <w:rsid w:val="00F447A3"/>
    <w:rsid w:val="00F45493"/>
    <w:rsid w:val="00F502E5"/>
    <w:rsid w:val="00F57B22"/>
    <w:rsid w:val="00F6122B"/>
    <w:rsid w:val="00F62608"/>
    <w:rsid w:val="00F644D5"/>
    <w:rsid w:val="00F6510F"/>
    <w:rsid w:val="00F6606C"/>
    <w:rsid w:val="00F7158B"/>
    <w:rsid w:val="00F7218E"/>
    <w:rsid w:val="00F751E2"/>
    <w:rsid w:val="00F75290"/>
    <w:rsid w:val="00F7591D"/>
    <w:rsid w:val="00F80879"/>
    <w:rsid w:val="00F826F6"/>
    <w:rsid w:val="00F834FB"/>
    <w:rsid w:val="00F83881"/>
    <w:rsid w:val="00F862EB"/>
    <w:rsid w:val="00F870C6"/>
    <w:rsid w:val="00F91509"/>
    <w:rsid w:val="00F9296C"/>
    <w:rsid w:val="00F934EC"/>
    <w:rsid w:val="00F94460"/>
    <w:rsid w:val="00F95D9A"/>
    <w:rsid w:val="00F96854"/>
    <w:rsid w:val="00F974C9"/>
    <w:rsid w:val="00FA1AEE"/>
    <w:rsid w:val="00FA2DB7"/>
    <w:rsid w:val="00FA59F2"/>
    <w:rsid w:val="00FA5EBB"/>
    <w:rsid w:val="00FA61D6"/>
    <w:rsid w:val="00FA639E"/>
    <w:rsid w:val="00FA749C"/>
    <w:rsid w:val="00FB0D85"/>
    <w:rsid w:val="00FB19A2"/>
    <w:rsid w:val="00FB42ED"/>
    <w:rsid w:val="00FC0030"/>
    <w:rsid w:val="00FC29E1"/>
    <w:rsid w:val="00FC2A93"/>
    <w:rsid w:val="00FC361C"/>
    <w:rsid w:val="00FC432C"/>
    <w:rsid w:val="00FD0FA2"/>
    <w:rsid w:val="00FD2FFE"/>
    <w:rsid w:val="00FD3340"/>
    <w:rsid w:val="00FD3DFA"/>
    <w:rsid w:val="00FD4556"/>
    <w:rsid w:val="00FD6EEB"/>
    <w:rsid w:val="00FE2067"/>
    <w:rsid w:val="00FF28CD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08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2B1BE1"/>
    <w:rsid w:val="003567F1"/>
    <w:rsid w:val="00386C6D"/>
    <w:rsid w:val="00453AE0"/>
    <w:rsid w:val="004710A2"/>
    <w:rsid w:val="004C2F6C"/>
    <w:rsid w:val="004F2CAE"/>
    <w:rsid w:val="005558EF"/>
    <w:rsid w:val="0057544C"/>
    <w:rsid w:val="00586356"/>
    <w:rsid w:val="006A02E8"/>
    <w:rsid w:val="00753073"/>
    <w:rsid w:val="00786991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34616"/>
    <w:rsid w:val="00B415A9"/>
    <w:rsid w:val="00BB179A"/>
    <w:rsid w:val="00C3293E"/>
    <w:rsid w:val="00C9451F"/>
    <w:rsid w:val="00CD0D95"/>
    <w:rsid w:val="00CE5627"/>
    <w:rsid w:val="00E5500C"/>
    <w:rsid w:val="00EB0410"/>
    <w:rsid w:val="00F044B7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  <w:style w:type="paragraph" w:customStyle="1" w:styleId="710EFBA4C8AD44288DF54EC9BEC1C19C">
    <w:name w:val="710EFBA4C8AD44288DF54EC9BEC1C19C"/>
    <w:rsid w:val="00C9451F"/>
    <w:pPr>
      <w:spacing w:after="160" w:line="259" w:lineRule="auto"/>
    </w:pPr>
  </w:style>
  <w:style w:type="paragraph" w:customStyle="1" w:styleId="0DB6B56998534123B29E480E6D7883C9">
    <w:name w:val="0DB6B56998534123B29E480E6D7883C9"/>
    <w:rsid w:val="00C9451F"/>
    <w:pPr>
      <w:spacing w:after="160" w:line="259" w:lineRule="auto"/>
    </w:pPr>
  </w:style>
  <w:style w:type="paragraph" w:customStyle="1" w:styleId="544EA93254954FDBBA5681DB04E9ADAF">
    <w:name w:val="544EA93254954FDBBA5681DB04E9ADAF"/>
    <w:rsid w:val="00B346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857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16</cp:revision>
  <cp:lastPrinted>2018-11-12T15:48:00Z</cp:lastPrinted>
  <dcterms:created xsi:type="dcterms:W3CDTF">2021-11-08T23:53:00Z</dcterms:created>
  <dcterms:modified xsi:type="dcterms:W3CDTF">2021-11-10T03:05:00Z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