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6"/>
        <w:gridCol w:w="988"/>
        <w:gridCol w:w="309"/>
        <w:gridCol w:w="1335"/>
        <w:gridCol w:w="1320"/>
        <w:gridCol w:w="12"/>
        <w:gridCol w:w="1690"/>
        <w:gridCol w:w="1288"/>
      </w:tblGrid>
      <w:tr w:rsidR="006E0E70" w14:paraId="4F104F62" w14:textId="7777777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5AA3DC3" w14:textId="77777777" w:rsidR="006E0E70" w:rsidRDefault="00B527E4" w:rsidP="00AD006D">
            <w:pPr>
              <w:pStyle w:val="MinutesandAgendaTitles"/>
            </w:pPr>
            <w:r>
              <w:t>MMH</w:t>
            </w:r>
            <w:r w:rsidR="000E7BFE">
              <w:t>–</w:t>
            </w:r>
            <w:r w:rsidR="00F7591D">
              <w:t xml:space="preserve">October </w:t>
            </w:r>
            <w:r w:rsidR="0093727E">
              <w:t>1, 2018</w:t>
            </w:r>
          </w:p>
        </w:tc>
      </w:tr>
      <w:tr w:rsidR="006E0E70" w14:paraId="20954BCD" w14:textId="77777777" w:rsidTr="00875CFC">
        <w:trPr>
          <w:trHeight w:hRule="exact" w:val="288"/>
          <w:jc w:val="center"/>
        </w:trPr>
        <w:sdt>
          <w:sdtPr>
            <w:id w:val="22626047"/>
            <w:placeholder>
              <w:docPart w:val="F17B346757B74A12A3FBA949289C3AA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8-10-01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4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14:paraId="3FC251DF" w14:textId="77777777" w:rsidR="006E0E70" w:rsidRDefault="00F7591D">
                <w:pPr>
                  <w:pStyle w:val="BodyCopy"/>
                </w:pPr>
                <w:r>
                  <w:t>10.1.2018</w:t>
                </w:r>
              </w:p>
            </w:tc>
          </w:sdtContent>
        </w:sdt>
        <w:tc>
          <w:tcPr>
            <w:tcW w:w="2976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1CCBA7BD" w14:textId="77777777" w:rsidR="006E0E70" w:rsidRDefault="0059714C" w:rsidP="00B527E4">
            <w:pPr>
              <w:pStyle w:val="BodyCopy"/>
            </w:pPr>
            <w:r>
              <w:rPr>
                <w:spacing w:val="0"/>
              </w:rPr>
              <w:t>Following the AGM</w:t>
            </w:r>
          </w:p>
        </w:tc>
        <w:tc>
          <w:tcPr>
            <w:tcW w:w="297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4BEEBB53" w14:textId="77777777" w:rsidR="006E0E70" w:rsidRDefault="0059714C" w:rsidP="00B527E4">
            <w:pPr>
              <w:pStyle w:val="BodyCopy"/>
            </w:pPr>
            <w:r>
              <w:rPr>
                <w:spacing w:val="0"/>
              </w:rPr>
              <w:t>MCC</w:t>
            </w:r>
            <w:r w:rsidR="00542C7A">
              <w:rPr>
                <w:spacing w:val="0"/>
              </w:rPr>
              <w:t xml:space="preserve"> Room</w:t>
            </w:r>
          </w:p>
        </w:tc>
      </w:tr>
      <w:tr w:rsidR="006E0E70" w14:paraId="2ACA6B75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A89B97D" w14:textId="77777777" w:rsidR="006E0E70" w:rsidRDefault="00B527E4">
            <w:pPr>
              <w:pStyle w:val="BodyCopy"/>
            </w:pPr>
            <w:r>
              <w:t>Called to Order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09DA4DC" w14:textId="77777777" w:rsidR="006E0E70" w:rsidRDefault="00DB112D">
            <w:pPr>
              <w:pStyle w:val="BodyCopy"/>
            </w:pPr>
            <w:r>
              <w:t>7:01</w:t>
            </w:r>
            <w:r w:rsidR="0059714C">
              <w:t xml:space="preserve"> pm</w:t>
            </w:r>
          </w:p>
        </w:tc>
      </w:tr>
      <w:tr w:rsidR="006E0E70" w14:paraId="4A025FD2" w14:textId="77777777" w:rsidTr="0059714C">
        <w:trPr>
          <w:trHeight w:hRule="exact" w:val="715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28931AF" w14:textId="77777777" w:rsidR="006E0E70" w:rsidRDefault="00B527E4">
            <w:pPr>
              <w:pStyle w:val="BodyCopy"/>
            </w:pPr>
            <w:r>
              <w:t>Attendance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443D9AB" w14:textId="77777777" w:rsidR="006E0E70" w:rsidRDefault="00E84946" w:rsidP="00575B11">
            <w:pPr>
              <w:pStyle w:val="BodyCopy"/>
            </w:pPr>
            <w:r>
              <w:t>JoAnn, Pam</w:t>
            </w:r>
            <w:r w:rsidR="00AD006D">
              <w:t xml:space="preserve">, </w:t>
            </w:r>
            <w:r w:rsidR="00CD6293">
              <w:t xml:space="preserve">Steve, </w:t>
            </w:r>
            <w:r>
              <w:t xml:space="preserve">Darla, </w:t>
            </w:r>
            <w:r w:rsidR="0059714C">
              <w:t xml:space="preserve">Ang. T., Morgan, </w:t>
            </w:r>
            <w:r>
              <w:t xml:space="preserve">Darla, Jarrett, Garrett, </w:t>
            </w:r>
            <w:r w:rsidR="0059714C">
              <w:t xml:space="preserve">Scott, </w:t>
            </w:r>
            <w:r>
              <w:t>Nat</w:t>
            </w:r>
            <w:r w:rsidR="00AD006D">
              <w:t>, Ryan</w:t>
            </w:r>
            <w:r w:rsidR="00575B11">
              <w:t>, Tyler</w:t>
            </w:r>
            <w:r w:rsidR="00AD006D">
              <w:t>,</w:t>
            </w:r>
            <w:r w:rsidR="0035366C">
              <w:t xml:space="preserve"> </w:t>
            </w:r>
            <w:r w:rsidR="00CD6293">
              <w:t>Pam, Mel</w:t>
            </w:r>
            <w:r w:rsidR="002916FF">
              <w:t>, Katie</w:t>
            </w:r>
            <w:r w:rsidR="007B1629">
              <w:t>, Dantin</w:t>
            </w:r>
            <w:r w:rsidR="009065C1">
              <w:t>, Tyler</w:t>
            </w:r>
          </w:p>
        </w:tc>
      </w:tr>
      <w:tr w:rsidR="006E0E70" w14:paraId="18BD7408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822C7F1" w14:textId="77777777" w:rsidR="006E0E70" w:rsidRDefault="00B527E4">
            <w:pPr>
              <w:pStyle w:val="BodyCopy"/>
            </w:pPr>
            <w:r>
              <w:t>Regrets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95D3B6C" w14:textId="77777777" w:rsidR="006E0E70" w:rsidRDefault="00E84946" w:rsidP="00575B11">
            <w:pPr>
              <w:pStyle w:val="BodyCopy"/>
            </w:pPr>
            <w:r>
              <w:t xml:space="preserve">Ang. P, </w:t>
            </w:r>
            <w:r w:rsidR="00DB112D">
              <w:t>Brent, Rich</w:t>
            </w:r>
          </w:p>
        </w:tc>
      </w:tr>
      <w:tr w:rsidR="001F25F8" w14:paraId="013F8107" w14:textId="77777777" w:rsidTr="00064344">
        <w:trPr>
          <w:trHeight w:hRule="exact" w:val="700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719098F" w14:textId="77777777" w:rsidR="001F25F8" w:rsidRDefault="001F25F8" w:rsidP="001F25F8">
            <w:pPr>
              <w:pStyle w:val="BodyCopy"/>
            </w:pPr>
            <w:r>
              <w:t xml:space="preserve">Approval of Minutes from </w:t>
            </w:r>
            <w:r w:rsidR="00F7591D">
              <w:t xml:space="preserve">Sept </w:t>
            </w:r>
            <w:r w:rsidR="00CD6293">
              <w:t>1</w:t>
            </w:r>
            <w:r w:rsidR="00F7591D">
              <w:t>0</w:t>
            </w:r>
            <w:r w:rsidR="00454BD4">
              <w:t xml:space="preserve">, </w:t>
            </w:r>
            <w:r>
              <w:t>2018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69084B2" w14:textId="77777777" w:rsidR="001F25F8" w:rsidRPr="002A06A9" w:rsidRDefault="001F25F8" w:rsidP="001F25F8">
            <w:pPr>
              <w:pStyle w:val="BodyCopy"/>
              <w:rPr>
                <w:u w:val="single"/>
              </w:rPr>
            </w:pPr>
            <w:r>
              <w:t xml:space="preserve">Motioned:  </w:t>
            </w:r>
            <w:r w:rsidR="007B1629" w:rsidRPr="00BF6CA2">
              <w:rPr>
                <w:u w:val="single"/>
              </w:rPr>
              <w:t>Ang T.</w:t>
            </w:r>
            <w:r w:rsidR="007B1629">
              <w:t xml:space="preserve">    </w:t>
            </w:r>
            <w:r>
              <w:t xml:space="preserve">Seconded: </w:t>
            </w:r>
            <w:r w:rsidR="007B1629" w:rsidRPr="00BF6CA2">
              <w:rPr>
                <w:u w:val="single"/>
              </w:rPr>
              <w:t>Darla</w:t>
            </w:r>
            <w:r w:rsidR="007B1629">
              <w:t xml:space="preserve">      O</w:t>
            </w:r>
            <w:r>
              <w:t xml:space="preserve">pposed   </w:t>
            </w:r>
            <w:r>
              <w:rPr>
                <w:u w:val="single"/>
              </w:rPr>
              <w:t xml:space="preserve">     no    </w:t>
            </w:r>
            <w:r>
              <w:t xml:space="preserve"> Carried</w:t>
            </w:r>
            <w:r w:rsidR="00454BD4">
              <w:t xml:space="preserve"> </w:t>
            </w:r>
            <w:r>
              <w:rPr>
                <w:u w:val="single"/>
              </w:rPr>
              <w:t>__yes___</w:t>
            </w:r>
          </w:p>
        </w:tc>
      </w:tr>
      <w:tr w:rsidR="001F25F8" w14:paraId="1761B54D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C458D48" w14:textId="77777777" w:rsidR="001F25F8" w:rsidRDefault="001F25F8">
            <w:pPr>
              <w:pStyle w:val="BodyCopy"/>
            </w:pP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349F5A7" w14:textId="77777777" w:rsidR="001F25F8" w:rsidRDefault="001F25F8" w:rsidP="00575B11">
            <w:pPr>
              <w:pStyle w:val="BodyCopy"/>
            </w:pPr>
          </w:p>
        </w:tc>
      </w:tr>
      <w:tr w:rsidR="006E0E70" w14:paraId="18E18A75" w14:textId="7777777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A751634" w14:textId="77777777" w:rsidR="006E0E70" w:rsidRDefault="0087256A" w:rsidP="00AD006D">
            <w:pPr>
              <w:pStyle w:val="MinutesandAgendaTitles"/>
            </w:pPr>
            <w:sdt>
              <w:sdtPr>
                <w:id w:val="1136367043"/>
                <w:placeholder>
                  <w:docPart w:val="C2369B511AC04CEBB7329731FDC0FB35"/>
                </w:placeholder>
              </w:sdtPr>
              <w:sdtEndPr/>
              <w:sdtContent>
                <w:r w:rsidR="00AD006D">
                  <w:t>Old</w:t>
                </w:r>
                <w:r w:rsidR="0014423B">
                  <w:t xml:space="preserve"> Business</w:t>
                </w:r>
              </w:sdtContent>
            </w:sdt>
          </w:p>
        </w:tc>
      </w:tr>
      <w:tr w:rsidR="00C10633" w14:paraId="0E6E4271" w14:textId="77777777" w:rsidTr="00FA749C">
        <w:trPr>
          <w:trHeight w:hRule="exact" w:val="98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F895B82" w14:textId="77777777" w:rsidR="00C10633" w:rsidRDefault="00A423B8">
            <w:pPr>
              <w:pStyle w:val="BodyCopy"/>
            </w:pPr>
            <w:r>
              <w:t>50/50 Kiosk</w:t>
            </w:r>
          </w:p>
          <w:p w14:paraId="73885C1F" w14:textId="77777777" w:rsidR="00AD006D" w:rsidRDefault="007B1629" w:rsidP="00A423B8">
            <w:pPr>
              <w:pStyle w:val="BodyCopy"/>
              <w:numPr>
                <w:ilvl w:val="0"/>
                <w:numId w:val="8"/>
              </w:numPr>
            </w:pPr>
            <w:r>
              <w:t xml:space="preserve">Jerry Fehr </w:t>
            </w:r>
            <w:r w:rsidR="00FA749C">
              <w:t>has created sketches.</w:t>
            </w:r>
          </w:p>
          <w:p w14:paraId="5142FF8E" w14:textId="77777777" w:rsidR="00FA749C" w:rsidRDefault="00FA749C" w:rsidP="00A423B8">
            <w:pPr>
              <w:pStyle w:val="BodyCopy"/>
              <w:numPr>
                <w:ilvl w:val="0"/>
                <w:numId w:val="8"/>
              </w:numPr>
            </w:pPr>
            <w:r>
              <w:t>Total cost: $2000 with $1000 coming from Elks.</w:t>
            </w:r>
          </w:p>
          <w:p w14:paraId="1252D2D0" w14:textId="77777777" w:rsidR="00FA749C" w:rsidRDefault="00FA749C" w:rsidP="0011005E">
            <w:pPr>
              <w:pStyle w:val="BodyCopy"/>
              <w:ind w:left="720"/>
            </w:pPr>
          </w:p>
        </w:tc>
      </w:tr>
      <w:tr w:rsidR="00C10633" w14:paraId="57B00D88" w14:textId="77777777" w:rsidTr="0081685B">
        <w:trPr>
          <w:trHeight w:hRule="exact" w:val="981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6F7AA77" w14:textId="77777777" w:rsidR="00EF2151" w:rsidRDefault="00F7591D">
            <w:pPr>
              <w:pStyle w:val="BodyCopy"/>
            </w:pPr>
            <w:r>
              <w:t>PVMHA Volunteer of the Month</w:t>
            </w:r>
          </w:p>
          <w:p w14:paraId="565360A9" w14:textId="77777777" w:rsidR="00A423B8" w:rsidRDefault="00467ECE" w:rsidP="00AD006D">
            <w:pPr>
              <w:pStyle w:val="BodyCopy"/>
              <w:numPr>
                <w:ilvl w:val="0"/>
                <w:numId w:val="5"/>
              </w:numPr>
            </w:pPr>
            <w:r>
              <w:t>Jerry Fehr was nominated by MMH</w:t>
            </w:r>
          </w:p>
        </w:tc>
      </w:tr>
      <w:tr w:rsidR="00A423B8" w14:paraId="0C659E29" w14:textId="77777777" w:rsidTr="00F33169">
        <w:trPr>
          <w:trHeight w:hRule="exact" w:val="1145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80407F4" w14:textId="77777777" w:rsidR="00A423B8" w:rsidRDefault="00F7591D">
            <w:pPr>
              <w:pStyle w:val="BodyCopy"/>
            </w:pPr>
            <w:r>
              <w:t>Bantam AA/AAA</w:t>
            </w:r>
          </w:p>
          <w:p w14:paraId="6DB1E48B" w14:textId="77777777" w:rsidR="00A423B8" w:rsidRDefault="00F7591D" w:rsidP="00A423B8">
            <w:pPr>
              <w:pStyle w:val="BodyCopy"/>
              <w:numPr>
                <w:ilvl w:val="0"/>
                <w:numId w:val="5"/>
              </w:numPr>
            </w:pPr>
            <w:r>
              <w:t>Good representation on regional teams</w:t>
            </w:r>
          </w:p>
          <w:p w14:paraId="5C999E95" w14:textId="77777777" w:rsidR="00F33169" w:rsidRDefault="00F33169" w:rsidP="00A423B8">
            <w:pPr>
              <w:pStyle w:val="BodyCopy"/>
              <w:numPr>
                <w:ilvl w:val="0"/>
                <w:numId w:val="5"/>
              </w:numPr>
            </w:pPr>
            <w:r>
              <w:t>2 Morden kids on AAA and 8 Morden kids on AA.</w:t>
            </w:r>
          </w:p>
        </w:tc>
      </w:tr>
      <w:tr w:rsidR="00AD006D" w14:paraId="634413B9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171512E" w14:textId="77777777" w:rsidR="00AD006D" w:rsidRDefault="0087256A" w:rsidP="00F42B32">
            <w:pPr>
              <w:pStyle w:val="MinutesandAgendaTitles"/>
            </w:pPr>
            <w:sdt>
              <w:sdtPr>
                <w:id w:val="569919"/>
                <w:placeholder>
                  <w:docPart w:val="5CA39ABA6E6B45B5BCFD668CF3C0EA4B"/>
                </w:placeholder>
              </w:sdtPr>
              <w:sdtEndPr/>
              <w:sdtContent>
                <w:r w:rsidR="00AD006D">
                  <w:t>New Business</w:t>
                </w:r>
              </w:sdtContent>
            </w:sdt>
          </w:p>
        </w:tc>
      </w:tr>
      <w:tr w:rsidR="00C10633" w14:paraId="595B07C4" w14:textId="77777777" w:rsidTr="00CE0CFF">
        <w:trPr>
          <w:trHeight w:hRule="exact" w:val="142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5B57B05" w14:textId="77777777" w:rsidR="00C10633" w:rsidRDefault="00F7591D">
            <w:pPr>
              <w:pStyle w:val="BodyCopy"/>
            </w:pPr>
            <w:r>
              <w:t>Bantam A</w:t>
            </w:r>
            <w:r w:rsidR="00AD006D">
              <w:t>:</w:t>
            </w:r>
          </w:p>
          <w:p w14:paraId="5E3D4E59" w14:textId="77777777" w:rsidR="00CE0CFF" w:rsidRDefault="00CE0CFF" w:rsidP="00E24B8E">
            <w:pPr>
              <w:pStyle w:val="BodyCopy"/>
              <w:numPr>
                <w:ilvl w:val="0"/>
                <w:numId w:val="5"/>
              </w:numPr>
            </w:pPr>
            <w:r>
              <w:t>Boys combine with Carman; girls combine with Altona.</w:t>
            </w:r>
          </w:p>
          <w:p w14:paraId="70F39CDF" w14:textId="77777777" w:rsidR="0014423B" w:rsidRDefault="00F04540" w:rsidP="00E24B8E">
            <w:pPr>
              <w:pStyle w:val="BodyCopy"/>
              <w:numPr>
                <w:ilvl w:val="0"/>
                <w:numId w:val="5"/>
              </w:numPr>
            </w:pPr>
            <w:r>
              <w:t xml:space="preserve">Sharing players and registration plan: Carman will use their registration dollars to cover their practice and game slots. They will pay for their end, and we pay for our end. </w:t>
            </w:r>
          </w:p>
          <w:p w14:paraId="4CD61078" w14:textId="77777777" w:rsidR="00F04540" w:rsidRDefault="00F04540" w:rsidP="00E24B8E">
            <w:pPr>
              <w:pStyle w:val="BodyCopy"/>
              <w:numPr>
                <w:ilvl w:val="0"/>
                <w:numId w:val="5"/>
              </w:numPr>
            </w:pPr>
            <w:r>
              <w:t xml:space="preserve">Steve will look at our ice time and our registration and will see if it covers our costs.  May ha </w:t>
            </w:r>
            <w:proofErr w:type="spellStart"/>
            <w:r>
              <w:t>ve</w:t>
            </w:r>
            <w:proofErr w:type="spellEnd"/>
            <w:r>
              <w:t xml:space="preserve"> to change practice times down to 1:15 instead of 1:30.</w:t>
            </w:r>
          </w:p>
          <w:p w14:paraId="4B42B65E" w14:textId="77777777" w:rsidR="00F7591D" w:rsidRDefault="00F7591D" w:rsidP="00F04540">
            <w:pPr>
              <w:pStyle w:val="BodyCopy"/>
              <w:ind w:left="360"/>
            </w:pPr>
          </w:p>
        </w:tc>
      </w:tr>
      <w:tr w:rsidR="00C10633" w14:paraId="7524558A" w14:textId="77777777" w:rsidTr="00541215">
        <w:trPr>
          <w:trHeight w:hRule="exact" w:val="1271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445DF52" w14:textId="77777777" w:rsidR="00E24B8E" w:rsidRDefault="00F7591D" w:rsidP="00E24B8E">
            <w:pPr>
              <w:pStyle w:val="BodyCopy"/>
            </w:pPr>
            <w:r>
              <w:t>Initiation</w:t>
            </w:r>
            <w:r w:rsidR="00E24B8E">
              <w:t>:</w:t>
            </w:r>
          </w:p>
          <w:p w14:paraId="5794FC98" w14:textId="77777777" w:rsidR="00F04540" w:rsidRDefault="00F7591D" w:rsidP="00F04540">
            <w:pPr>
              <w:pStyle w:val="BodyCopy"/>
              <w:numPr>
                <w:ilvl w:val="0"/>
                <w:numId w:val="5"/>
              </w:numPr>
            </w:pPr>
            <w:r>
              <w:t>Teams formed</w:t>
            </w:r>
          </w:p>
          <w:p w14:paraId="09AB28B7" w14:textId="77777777" w:rsidR="00541215" w:rsidRDefault="00541215" w:rsidP="00F04540">
            <w:pPr>
              <w:pStyle w:val="BodyCopy"/>
              <w:numPr>
                <w:ilvl w:val="0"/>
                <w:numId w:val="5"/>
              </w:numPr>
            </w:pPr>
            <w:r>
              <w:t>Once details confirmed at coaches/manager meeting, info. will be sent out to teams.</w:t>
            </w:r>
          </w:p>
          <w:p w14:paraId="0645B1A0" w14:textId="77777777" w:rsidR="00E24B8E" w:rsidRDefault="00F7591D" w:rsidP="00F04540">
            <w:pPr>
              <w:pStyle w:val="BodyCopy"/>
              <w:numPr>
                <w:ilvl w:val="0"/>
                <w:numId w:val="5"/>
              </w:numPr>
            </w:pPr>
            <w:r>
              <w:t>Jamboree confirmed to be hosted in Morden – Nov 18</w:t>
            </w:r>
          </w:p>
          <w:p w14:paraId="3ABC02FE" w14:textId="77777777" w:rsidR="000048C7" w:rsidRDefault="000048C7" w:rsidP="00F04540">
            <w:pPr>
              <w:pStyle w:val="BodyCopy"/>
              <w:numPr>
                <w:ilvl w:val="0"/>
                <w:numId w:val="5"/>
              </w:numPr>
            </w:pPr>
            <w:r>
              <w:t>The 5 teams will share the 5 sets of jerseys.</w:t>
            </w:r>
          </w:p>
          <w:p w14:paraId="59CBA922" w14:textId="77777777" w:rsidR="00D76B2C" w:rsidRDefault="00D76B2C" w:rsidP="00595232">
            <w:pPr>
              <w:pStyle w:val="BodyCopy"/>
            </w:pPr>
          </w:p>
        </w:tc>
      </w:tr>
      <w:tr w:rsidR="00FA1AEE" w14:paraId="6A87128F" w14:textId="77777777" w:rsidTr="00545897">
        <w:trPr>
          <w:trHeight w:hRule="exact" w:val="1416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DF28752" w14:textId="77777777" w:rsidR="00E24B8E" w:rsidRDefault="00F7591D" w:rsidP="0081685B">
            <w:pPr>
              <w:pStyle w:val="BodyCopy"/>
            </w:pPr>
            <w:r>
              <w:t>Financial Report</w:t>
            </w:r>
            <w:r w:rsidR="00E24B8E">
              <w:t>:</w:t>
            </w:r>
          </w:p>
          <w:p w14:paraId="2C3E15C1" w14:textId="77777777" w:rsidR="00E24B8E" w:rsidRDefault="005D12DB" w:rsidP="00545897">
            <w:pPr>
              <w:pStyle w:val="BodyCopy"/>
              <w:ind w:left="720"/>
            </w:pPr>
            <w:r>
              <w:t xml:space="preserve">Account balance Sept 29, 2018 = </w:t>
            </w:r>
            <w:r w:rsidR="00545897">
              <w:tab/>
            </w:r>
            <w:r>
              <w:t>$143,606.29</w:t>
            </w:r>
          </w:p>
          <w:p w14:paraId="64D55318" w14:textId="77777777" w:rsidR="00E24B8E" w:rsidRDefault="00545897" w:rsidP="00545897">
            <w:pPr>
              <w:pStyle w:val="BodyCopy"/>
            </w:pPr>
            <w:r>
              <w:tab/>
              <w:t>Outstanding cheques</w:t>
            </w:r>
            <w:r>
              <w:tab/>
            </w:r>
            <w:r>
              <w:tab/>
            </w:r>
            <w:r>
              <w:tab/>
              <w:t>($1,730.10)</w:t>
            </w:r>
          </w:p>
          <w:p w14:paraId="66E1B295" w14:textId="77777777" w:rsidR="00545897" w:rsidRDefault="00545897" w:rsidP="00545897">
            <w:pPr>
              <w:pStyle w:val="BodyCopy"/>
            </w:pPr>
            <w:r>
              <w:tab/>
              <w:t>To be deposited (Oct 20&amp;Nov20)</w:t>
            </w:r>
            <w:r>
              <w:tab/>
            </w:r>
            <w:r>
              <w:tab/>
              <w:t>$17,167.15</w:t>
            </w:r>
          </w:p>
          <w:p w14:paraId="7B8CE96C" w14:textId="77777777" w:rsidR="00545897" w:rsidRDefault="00545897" w:rsidP="00545897">
            <w:pPr>
              <w:pStyle w:val="BodyCopy"/>
            </w:pPr>
            <w:r>
              <w:tab/>
              <w:t>AVAILABLE FUNDS</w:t>
            </w:r>
            <w:r>
              <w:tab/>
            </w:r>
            <w:r>
              <w:tab/>
            </w:r>
            <w:r>
              <w:tab/>
              <w:t>$159,063.34</w:t>
            </w:r>
          </w:p>
          <w:p w14:paraId="67E3D8A1" w14:textId="77777777" w:rsidR="00545897" w:rsidRDefault="00545897" w:rsidP="00545897">
            <w:pPr>
              <w:pStyle w:val="BodyCopy"/>
            </w:pPr>
            <w:r>
              <w:t>*Rich has not started income &amp; expenses for 2018, so no report is available for MMH or Concession for 2018/2019 YTD</w:t>
            </w:r>
          </w:p>
          <w:p w14:paraId="2AFA9732" w14:textId="77777777" w:rsidR="00545897" w:rsidRDefault="00545897" w:rsidP="00545897">
            <w:pPr>
              <w:pStyle w:val="BodyCopy"/>
            </w:pPr>
            <w:r>
              <w:t>**See table at the end of the minutes for cheques issued since last report.</w:t>
            </w:r>
          </w:p>
        </w:tc>
      </w:tr>
      <w:tr w:rsidR="00F7591D" w14:paraId="09E3D078" w14:textId="77777777" w:rsidTr="00E24B8E">
        <w:trPr>
          <w:trHeight w:hRule="exact" w:val="212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ADFD708" w14:textId="77777777" w:rsidR="00F7591D" w:rsidRDefault="00F7591D" w:rsidP="0081685B">
            <w:pPr>
              <w:pStyle w:val="BodyCopy"/>
            </w:pPr>
            <w:r>
              <w:t>Season Opener Report</w:t>
            </w:r>
          </w:p>
          <w:p w14:paraId="58493B00" w14:textId="77777777" w:rsidR="005D12DB" w:rsidRDefault="004D3DB0" w:rsidP="005D12DB">
            <w:pPr>
              <w:pStyle w:val="BodyCopy"/>
              <w:numPr>
                <w:ilvl w:val="0"/>
                <w:numId w:val="5"/>
              </w:numPr>
            </w:pPr>
            <w:r>
              <w:t>A variety of topics: conflict resolution, atom hockey, evaluations, etc.</w:t>
            </w:r>
          </w:p>
          <w:p w14:paraId="0C695AD3" w14:textId="77777777" w:rsidR="004D3DB0" w:rsidRDefault="004D3DB0" w:rsidP="005D12DB">
            <w:pPr>
              <w:pStyle w:val="BodyCopy"/>
              <w:numPr>
                <w:ilvl w:val="0"/>
                <w:numId w:val="5"/>
              </w:numPr>
            </w:pPr>
            <w:r>
              <w:t>Most presenters focused on developing skills vs. focusing on tactical play. Repetition in drills in key for skill development. Also, uniform skill sets over the years needs to be a focus from all coaches so all players get same training. Report card given to players so they know the skills they need to improve.</w:t>
            </w:r>
          </w:p>
          <w:p w14:paraId="40CE12BD" w14:textId="77777777" w:rsidR="004D3DB0" w:rsidRDefault="004D3DB0" w:rsidP="005D12DB">
            <w:pPr>
              <w:pStyle w:val="BodyCopy"/>
              <w:numPr>
                <w:ilvl w:val="0"/>
                <w:numId w:val="5"/>
              </w:numPr>
            </w:pPr>
            <w:r>
              <w:t xml:space="preserve">Atom hockey: no half ice talk.  Treat each team equally even in terms of finance.  </w:t>
            </w:r>
          </w:p>
          <w:p w14:paraId="3CB1BE71" w14:textId="77777777" w:rsidR="005D12DB" w:rsidRDefault="005D12DB" w:rsidP="0081685B">
            <w:pPr>
              <w:pStyle w:val="BodyCopy"/>
            </w:pPr>
          </w:p>
        </w:tc>
      </w:tr>
      <w:tr w:rsidR="00C10633" w14:paraId="153F9D97" w14:textId="77777777" w:rsidTr="007F1C7B">
        <w:trPr>
          <w:trHeight w:hRule="exact" w:val="874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3C12FCA" w14:textId="77777777" w:rsidR="00F7591D" w:rsidRDefault="00F7591D" w:rsidP="00F7591D">
            <w:pPr>
              <w:pStyle w:val="BodyCopy"/>
            </w:pPr>
            <w:r>
              <w:lastRenderedPageBreak/>
              <w:t>World Girls Hockey Weekend</w:t>
            </w:r>
          </w:p>
          <w:p w14:paraId="25530198" w14:textId="77777777" w:rsidR="00552DBF" w:rsidRDefault="000A7074" w:rsidP="00552DBF">
            <w:pPr>
              <w:pStyle w:val="BodyCopy"/>
              <w:numPr>
                <w:ilvl w:val="0"/>
                <w:numId w:val="5"/>
              </w:numPr>
            </w:pPr>
            <w:r>
              <w:t>Friday, Oct. 5</w:t>
            </w:r>
            <w:r w:rsidRPr="000A7074">
              <w:rPr>
                <w:vertAlign w:val="superscript"/>
              </w:rPr>
              <w:t>th</w:t>
            </w:r>
            <w:r>
              <w:t xml:space="preserve"> </w:t>
            </w:r>
          </w:p>
          <w:p w14:paraId="7C70FA4F" w14:textId="77777777" w:rsidR="008546CC" w:rsidRDefault="008546CC" w:rsidP="00552DBF">
            <w:pPr>
              <w:pStyle w:val="BodyCopy"/>
              <w:numPr>
                <w:ilvl w:val="0"/>
                <w:numId w:val="5"/>
              </w:numPr>
            </w:pPr>
            <w:r>
              <w:t>Currently 21 girls registered. All girls from Pembina Valley are invited.</w:t>
            </w:r>
          </w:p>
        </w:tc>
      </w:tr>
      <w:tr w:rsidR="00C10633" w14:paraId="14C1B17F" w14:textId="77777777" w:rsidTr="00552DBF">
        <w:trPr>
          <w:trHeight w:hRule="exact" w:val="85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48D6B1E" w14:textId="77777777" w:rsidR="00552DBF" w:rsidRDefault="005822D8" w:rsidP="00197685">
            <w:pPr>
              <w:pStyle w:val="BodyCopy"/>
            </w:pPr>
            <w:r>
              <w:t>Conditioning Camp / Body C</w:t>
            </w:r>
            <w:r w:rsidR="00197685">
              <w:t xml:space="preserve">ontact </w:t>
            </w:r>
            <w:r w:rsidR="0011005E">
              <w:t>Session</w:t>
            </w:r>
            <w:r w:rsidR="00197685">
              <w:t xml:space="preserve"> Recap</w:t>
            </w:r>
          </w:p>
          <w:p w14:paraId="00533FC2" w14:textId="77777777" w:rsidR="005822D8" w:rsidRDefault="005822D8" w:rsidP="005822D8">
            <w:pPr>
              <w:pStyle w:val="BodyCopy"/>
              <w:numPr>
                <w:ilvl w:val="0"/>
                <w:numId w:val="5"/>
              </w:numPr>
            </w:pPr>
            <w:r>
              <w:t>Thanks to everyone who helped out.</w:t>
            </w:r>
          </w:p>
        </w:tc>
      </w:tr>
      <w:tr w:rsidR="00642707" w14:paraId="02C7DA79" w14:textId="77777777" w:rsidTr="00975A50">
        <w:trPr>
          <w:trHeight w:hRule="exact" w:val="70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5C31B92" w14:textId="77777777" w:rsidR="00552DBF" w:rsidRDefault="00197685" w:rsidP="00197685">
            <w:pPr>
              <w:rPr>
                <w:sz w:val="16"/>
                <w:szCs w:val="16"/>
              </w:rPr>
            </w:pPr>
            <w:r w:rsidRPr="00197685">
              <w:rPr>
                <w:sz w:val="16"/>
                <w:szCs w:val="16"/>
              </w:rPr>
              <w:t>Provincial Tournament Applications</w:t>
            </w:r>
          </w:p>
          <w:p w14:paraId="09058E5C" w14:textId="77777777" w:rsidR="005822D8" w:rsidRDefault="002E0634" w:rsidP="005822D8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Applied for the Peewee girls.</w:t>
            </w:r>
          </w:p>
          <w:p w14:paraId="35330EB4" w14:textId="77777777" w:rsidR="00B4365A" w:rsidRPr="005822D8" w:rsidRDefault="00B4365A" w:rsidP="005822D8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Change volunteer sign up: have only one slot for </w:t>
            </w:r>
            <w:r w:rsidR="007507D2">
              <w:rPr>
                <w:sz w:val="16"/>
                <w:szCs w:val="16"/>
              </w:rPr>
              <w:t>provincials</w:t>
            </w:r>
            <w:r>
              <w:rPr>
                <w:sz w:val="16"/>
                <w:szCs w:val="16"/>
              </w:rPr>
              <w:t xml:space="preserve"> on initiation; only two spots on others.</w:t>
            </w:r>
          </w:p>
        </w:tc>
      </w:tr>
      <w:tr w:rsidR="00576AEF" w14:paraId="4C0C0ED4" w14:textId="77777777" w:rsidTr="00975A50">
        <w:trPr>
          <w:trHeight w:hRule="exact" w:val="129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8150795" w14:textId="77777777" w:rsidR="00552DBF" w:rsidRDefault="00197685" w:rsidP="00197685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Evaluations</w:t>
            </w:r>
          </w:p>
          <w:p w14:paraId="69D0BEBD" w14:textId="77777777" w:rsidR="00B4365A" w:rsidRDefault="00B4365A" w:rsidP="00197685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Thank-you for everyone who helped out.</w:t>
            </w:r>
          </w:p>
          <w:p w14:paraId="083240D0" w14:textId="77777777" w:rsidR="002C08E0" w:rsidRPr="002C08E0" w:rsidRDefault="00197685" w:rsidP="002C08E0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Team announcements</w:t>
            </w:r>
            <w:r w:rsidR="002C08E0">
              <w:rPr>
                <w:szCs w:val="16"/>
              </w:rPr>
              <w:t xml:space="preserve">: </w:t>
            </w:r>
            <w:r w:rsidR="00A0642D">
              <w:rPr>
                <w:szCs w:val="16"/>
              </w:rPr>
              <w:t>post on websites tomorrow.</w:t>
            </w:r>
          </w:p>
          <w:p w14:paraId="0AED3179" w14:textId="77777777" w:rsidR="00197685" w:rsidRDefault="002C08E0" w:rsidP="00197685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P</w:t>
            </w:r>
            <w:r w:rsidR="00197685">
              <w:rPr>
                <w:szCs w:val="16"/>
              </w:rPr>
              <w:t>layer placements for tho</w:t>
            </w:r>
            <w:r>
              <w:rPr>
                <w:szCs w:val="16"/>
              </w:rPr>
              <w:t>se unable to attend evaluations – previous performance was considered and player was placed accordingly.</w:t>
            </w:r>
          </w:p>
          <w:p w14:paraId="488FB47E" w14:textId="77777777" w:rsidR="00197685" w:rsidRPr="00103840" w:rsidRDefault="00197685" w:rsidP="00197685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Coaches (certification / requirements</w:t>
            </w:r>
            <w:r w:rsidR="007F2A94">
              <w:rPr>
                <w:szCs w:val="16"/>
              </w:rPr>
              <w:t>)</w:t>
            </w:r>
            <w:r w:rsidR="00A0642D">
              <w:rPr>
                <w:szCs w:val="16"/>
              </w:rPr>
              <w:t>: JoAnn will let Scott know which coaches need upgraded requirement.</w:t>
            </w:r>
          </w:p>
        </w:tc>
      </w:tr>
      <w:tr w:rsidR="00AE3272" w14:paraId="4455D638" w14:textId="77777777" w:rsidTr="00CD5992">
        <w:trPr>
          <w:trHeight w:hRule="exact" w:val="84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5A1B8AE" w14:textId="77777777" w:rsidR="00F644D5" w:rsidRDefault="00197685" w:rsidP="00197685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Coach / Manager Meeting</w:t>
            </w:r>
          </w:p>
          <w:p w14:paraId="2836A0A3" w14:textId="77777777" w:rsidR="00A0642D" w:rsidRDefault="00A0642D" w:rsidP="00A0642D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Present info. to coaches</w:t>
            </w:r>
          </w:p>
          <w:p w14:paraId="52BD543F" w14:textId="77777777" w:rsidR="00A0642D" w:rsidRDefault="00A0642D" w:rsidP="00A0642D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Ty - library at MCI is available and may be a nicer venue for this.</w:t>
            </w:r>
          </w:p>
        </w:tc>
      </w:tr>
      <w:tr w:rsidR="00AE3272" w14:paraId="1A78E983" w14:textId="77777777" w:rsidTr="00CD5992">
        <w:trPr>
          <w:trHeight w:hRule="exact" w:val="582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C07FA50" w14:textId="77777777" w:rsidR="00F644D5" w:rsidRDefault="00197685" w:rsidP="00197685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Ice Slots</w:t>
            </w:r>
          </w:p>
          <w:p w14:paraId="491A8BFB" w14:textId="77777777" w:rsidR="00203FEB" w:rsidRDefault="00203FEB" w:rsidP="00203FEB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</w:p>
        </w:tc>
      </w:tr>
      <w:tr w:rsidR="00E66E4E" w14:paraId="42E867DB" w14:textId="77777777" w:rsidTr="00CD5992">
        <w:trPr>
          <w:trHeight w:hRule="exact" w:val="564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BA30B73" w14:textId="77777777" w:rsidR="00AA7644" w:rsidRDefault="00203FEB" w:rsidP="00AA7644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Cancelling phone in concession</w:t>
            </w:r>
          </w:p>
          <w:p w14:paraId="28FB11D9" w14:textId="77777777" w:rsidR="00203FEB" w:rsidRDefault="00203FEB" w:rsidP="00203FEB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No objections</w:t>
            </w:r>
          </w:p>
        </w:tc>
      </w:tr>
      <w:tr w:rsidR="004B3B98" w14:paraId="37627B2F" w14:textId="77777777" w:rsidTr="00CD5992">
        <w:trPr>
          <w:trHeight w:hRule="exact" w:val="42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8E514F9" w14:textId="77777777" w:rsidR="00F834FB" w:rsidRPr="00F834FB" w:rsidRDefault="007F1C7B" w:rsidP="00197685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AAA – interested in using our tournament room as their headquarters this weekend.</w:t>
            </w:r>
          </w:p>
        </w:tc>
      </w:tr>
      <w:tr w:rsidR="007F1C7B" w14:paraId="2084F0C9" w14:textId="77777777" w:rsidTr="007F1C7B">
        <w:trPr>
          <w:trHeight w:hRule="exact" w:val="1796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81C9509" w14:textId="77777777" w:rsidR="007F1C7B" w:rsidRDefault="007F1C7B" w:rsidP="007F1C7B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JoAnn’s report:</w:t>
            </w:r>
          </w:p>
          <w:p w14:paraId="5B8E67BD" w14:textId="77777777" w:rsidR="007F1C7B" w:rsidRDefault="007F1C7B" w:rsidP="007F1C7B">
            <w:pPr>
              <w:pStyle w:val="BodyCopy"/>
              <w:rPr>
                <w:szCs w:val="16"/>
              </w:rPr>
            </w:pPr>
          </w:p>
          <w:p w14:paraId="012EA5F7" w14:textId="38BEAA03" w:rsidR="007F1C7B" w:rsidRDefault="007F1C7B" w:rsidP="007F1C7B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One unpaid player – Not playing.  Remove.</w:t>
            </w:r>
          </w:p>
          <w:p w14:paraId="75A1A236" w14:textId="77777777" w:rsidR="007F1C7B" w:rsidRDefault="007F1C7B" w:rsidP="007F1C7B">
            <w:pPr>
              <w:pStyle w:val="BodyCopy"/>
              <w:rPr>
                <w:szCs w:val="16"/>
              </w:rPr>
            </w:pPr>
          </w:p>
          <w:p w14:paraId="54D8D546" w14:textId="77777777" w:rsidR="007F1C7B" w:rsidRDefault="007F1C7B" w:rsidP="007F1C7B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We owe a Bantam player funds from last year because they sold the most co</w:t>
            </w:r>
            <w:r w:rsidR="00CE1A92">
              <w:rPr>
                <w:szCs w:val="16"/>
              </w:rPr>
              <w:t>-</w:t>
            </w:r>
            <w:r>
              <w:rPr>
                <w:szCs w:val="16"/>
              </w:rPr>
              <w:t>op raffle tickets, but he is not paying this year. Do we pay him out the $150 that we owe him?</w:t>
            </w:r>
            <w:r w:rsidR="00CE1A92">
              <w:rPr>
                <w:szCs w:val="16"/>
              </w:rPr>
              <w:t xml:space="preserve"> JoAnn will touch base with Rich about writing this player a cheque.</w:t>
            </w:r>
          </w:p>
          <w:p w14:paraId="1D7AB3C7" w14:textId="77777777" w:rsidR="007F1C7B" w:rsidRDefault="007F1C7B" w:rsidP="007F1C7B">
            <w:pPr>
              <w:pStyle w:val="BodyCopy"/>
              <w:rPr>
                <w:szCs w:val="16"/>
              </w:rPr>
            </w:pPr>
          </w:p>
          <w:p w14:paraId="074F8880" w14:textId="77777777" w:rsidR="007F1C7B" w:rsidRDefault="007F1C7B" w:rsidP="007F1C7B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Midget – we have no midget team in town, and no one has committed to hosting one yet.</w:t>
            </w:r>
          </w:p>
          <w:p w14:paraId="11345A9D" w14:textId="77777777" w:rsidR="007F1C7B" w:rsidRDefault="007F1C7B" w:rsidP="007F1C7B">
            <w:pPr>
              <w:pStyle w:val="BodyCopy"/>
              <w:rPr>
                <w:szCs w:val="16"/>
              </w:rPr>
            </w:pPr>
          </w:p>
        </w:tc>
      </w:tr>
      <w:tr w:rsidR="00CE1A92" w14:paraId="04A659D9" w14:textId="77777777" w:rsidTr="00154F57">
        <w:trPr>
          <w:trHeight w:hRule="exact" w:val="115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71607E4" w14:textId="77777777" w:rsidR="00CE1A92" w:rsidRDefault="00CE1A92" w:rsidP="008B350E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Midget Tournament</w:t>
            </w:r>
            <w:r w:rsidR="008F1771">
              <w:rPr>
                <w:szCs w:val="16"/>
              </w:rPr>
              <w:t xml:space="preserve"> spot</w:t>
            </w:r>
            <w:r>
              <w:rPr>
                <w:szCs w:val="16"/>
              </w:rPr>
              <w:t>:</w:t>
            </w:r>
          </w:p>
          <w:p w14:paraId="13398A80" w14:textId="77777777" w:rsidR="00CE1A92" w:rsidRDefault="00CE1A92" w:rsidP="00CE1A92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We are not giving up the spot.</w:t>
            </w:r>
          </w:p>
          <w:p w14:paraId="21830DB8" w14:textId="77777777" w:rsidR="00CE1A92" w:rsidRDefault="00CE1A92" w:rsidP="00CE1A92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 xml:space="preserve">We want to use this ice time for an Atom and Novice </w:t>
            </w:r>
            <w:r w:rsidR="008F1771">
              <w:rPr>
                <w:szCs w:val="16"/>
              </w:rPr>
              <w:t>girls’</w:t>
            </w:r>
            <w:r>
              <w:rPr>
                <w:szCs w:val="16"/>
              </w:rPr>
              <w:t xml:space="preserve"> tournament</w:t>
            </w:r>
          </w:p>
          <w:p w14:paraId="3BB20EAE" w14:textId="77777777" w:rsidR="00CE1A92" w:rsidRDefault="00CE1A92" w:rsidP="00CE1A92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Jan 11-13.</w:t>
            </w:r>
          </w:p>
          <w:p w14:paraId="38EA03F3" w14:textId="77777777" w:rsidR="000C1C99" w:rsidRDefault="000C1C99" w:rsidP="00CE1A92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 xml:space="preserve">Could this be a </w:t>
            </w:r>
            <w:r w:rsidR="00E2527C">
              <w:rPr>
                <w:szCs w:val="16"/>
              </w:rPr>
              <w:t>one-day</w:t>
            </w:r>
            <w:r>
              <w:rPr>
                <w:szCs w:val="16"/>
              </w:rPr>
              <w:t xml:space="preserve"> tournament for each team? That will free up ice for Sunday.</w:t>
            </w:r>
          </w:p>
        </w:tc>
      </w:tr>
      <w:tr w:rsidR="00C25BE7" w14:paraId="2E451FBE" w14:textId="77777777" w:rsidTr="00C25BE7">
        <w:trPr>
          <w:trHeight w:hRule="exact" w:val="77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CD181C4" w14:textId="77777777" w:rsidR="00C25BE7" w:rsidRDefault="00C25BE7" w:rsidP="008B350E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Female Bantam/Midget Tournament</w:t>
            </w:r>
          </w:p>
          <w:p w14:paraId="0C6C354A" w14:textId="77777777" w:rsidR="00C25BE7" w:rsidRDefault="00C25BE7" w:rsidP="00C25BE7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3 Midget teams on the list. Nat will give these teams to the Bantam team to take care of this.</w:t>
            </w:r>
          </w:p>
        </w:tc>
      </w:tr>
      <w:tr w:rsidR="009D2D10" w14:paraId="5C4F8B8C" w14:textId="77777777" w:rsidTr="00C25BE7">
        <w:trPr>
          <w:trHeight w:hRule="exact" w:val="77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CDF76EB" w14:textId="77777777" w:rsidR="009D2D10" w:rsidRDefault="009D2D10" w:rsidP="008B350E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50/50:</w:t>
            </w:r>
          </w:p>
          <w:p w14:paraId="13E1E65F" w14:textId="77777777" w:rsidR="009D2D10" w:rsidRDefault="009D2D10" w:rsidP="009D2D10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Dantin will get all the permits ahead of time for all the tournaments (one per day). He will make these available in the room.</w:t>
            </w:r>
          </w:p>
        </w:tc>
      </w:tr>
      <w:tr w:rsidR="009846B5" w14:paraId="1F498614" w14:textId="77777777" w:rsidTr="00C25BE7">
        <w:trPr>
          <w:trHeight w:hRule="exact" w:val="77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2A96D2C" w14:textId="77777777" w:rsidR="009846B5" w:rsidRDefault="009846B5" w:rsidP="008B350E">
            <w:pPr>
              <w:pStyle w:val="BodyCopy"/>
              <w:rPr>
                <w:szCs w:val="16"/>
              </w:rPr>
            </w:pPr>
          </w:p>
          <w:p w14:paraId="68CE1FBA" w14:textId="77777777" w:rsidR="009846B5" w:rsidRDefault="009846B5" w:rsidP="008B350E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Incentive cheques:</w:t>
            </w:r>
          </w:p>
          <w:p w14:paraId="46A40E64" w14:textId="77777777" w:rsidR="009846B5" w:rsidRDefault="009846B5" w:rsidP="009846B5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Didn’t do it this year.</w:t>
            </w:r>
          </w:p>
          <w:p w14:paraId="1EC8FAC8" w14:textId="77777777" w:rsidR="009846B5" w:rsidRDefault="009846B5" w:rsidP="009846B5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We have the Corn &amp; Apple 50/50. These people who miss their volunteer shifts can do this.</w:t>
            </w:r>
          </w:p>
        </w:tc>
      </w:tr>
      <w:tr w:rsidR="00AB7042" w14:paraId="271643E4" w14:textId="77777777" w:rsidTr="009D2D10">
        <w:trPr>
          <w:trHeight w:hRule="exact" w:val="291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2A96250" w14:textId="77777777" w:rsidR="00AB7042" w:rsidRDefault="00506DB4" w:rsidP="008B350E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lastRenderedPageBreak/>
              <w:t>Meeting dates for 2018-2019 season (all Mondays and all starting at 7pm</w:t>
            </w:r>
            <w:r w:rsidR="002667F7">
              <w:rPr>
                <w:szCs w:val="16"/>
              </w:rPr>
              <w:t xml:space="preserve"> in the Kinsmen Room</w:t>
            </w:r>
            <w:r>
              <w:rPr>
                <w:szCs w:val="16"/>
              </w:rPr>
              <w:t>):</w:t>
            </w:r>
          </w:p>
          <w:p w14:paraId="172D87FB" w14:textId="77777777" w:rsidR="00141BF5" w:rsidRDefault="00141BF5" w:rsidP="00197685">
            <w:pPr>
              <w:pStyle w:val="BodyCopy"/>
              <w:ind w:left="720"/>
              <w:rPr>
                <w:szCs w:val="16"/>
              </w:rPr>
            </w:pPr>
          </w:p>
          <w:p w14:paraId="48C677C2" w14:textId="77777777" w:rsidR="00141BF5" w:rsidRDefault="00141BF5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 xml:space="preserve">Nov. </w:t>
            </w:r>
            <w:r w:rsidR="0040212B">
              <w:rPr>
                <w:szCs w:val="16"/>
              </w:rPr>
              <w:t>12</w:t>
            </w:r>
            <w:r w:rsidRPr="00141BF5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 xml:space="preserve"> </w:t>
            </w:r>
          </w:p>
          <w:p w14:paraId="00ED2393" w14:textId="77777777" w:rsidR="00141BF5" w:rsidRDefault="00141BF5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Dec. 10</w:t>
            </w:r>
            <w:r w:rsidRPr="00141BF5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 xml:space="preserve"> </w:t>
            </w:r>
          </w:p>
          <w:p w14:paraId="247A6691" w14:textId="77777777" w:rsidR="00141BF5" w:rsidRDefault="00141BF5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Jan. 14</w:t>
            </w:r>
            <w:r w:rsidRPr="00141BF5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 xml:space="preserve"> </w:t>
            </w:r>
            <w:r w:rsidR="00155398">
              <w:rPr>
                <w:szCs w:val="16"/>
              </w:rPr>
              <w:t>– this meeting will be at Rock’s</w:t>
            </w:r>
          </w:p>
          <w:p w14:paraId="06BD89F1" w14:textId="77777777" w:rsidR="00141BF5" w:rsidRDefault="00141BF5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Feb. 11</w:t>
            </w:r>
            <w:r w:rsidRPr="00141BF5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 xml:space="preserve"> </w:t>
            </w:r>
          </w:p>
          <w:p w14:paraId="3061A98C" w14:textId="77777777" w:rsidR="00141BF5" w:rsidRDefault="00141BF5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Mar. 11</w:t>
            </w:r>
            <w:r w:rsidRPr="00141BF5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 xml:space="preserve"> </w:t>
            </w:r>
          </w:p>
          <w:p w14:paraId="2DB22A87" w14:textId="77777777" w:rsidR="00141BF5" w:rsidRDefault="00141BF5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Apr. 8</w:t>
            </w:r>
            <w:r w:rsidRPr="00141BF5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 xml:space="preserve"> </w:t>
            </w:r>
          </w:p>
        </w:tc>
      </w:tr>
      <w:tr w:rsidR="00F94460" w14:paraId="0E67C30A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C373E8F" w14:textId="77777777" w:rsidR="00F94460" w:rsidRDefault="008A0068" w:rsidP="00F42B32">
            <w:pPr>
              <w:pStyle w:val="MinutesandAgendaTitles"/>
            </w:pPr>
            <w:r>
              <w:t>Action Items:</w:t>
            </w:r>
          </w:p>
        </w:tc>
      </w:tr>
      <w:tr w:rsidR="001F25F8" w14:paraId="69E136A3" w14:textId="77777777" w:rsidTr="00064344">
        <w:trPr>
          <w:trHeight w:hRule="exact" w:val="288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DB2129D" w14:textId="77777777" w:rsidR="001F25F8" w:rsidRDefault="001F25F8" w:rsidP="00064344">
            <w:pPr>
              <w:pStyle w:val="BodyCopy"/>
            </w:pP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380E72A" w14:textId="77777777" w:rsidR="001F25F8" w:rsidRDefault="001F25F8" w:rsidP="00064344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3311B6A" w14:textId="77777777" w:rsidR="001F25F8" w:rsidRDefault="001F25F8" w:rsidP="00064344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DF56D5F" w14:textId="77777777" w:rsidR="001F25F8" w:rsidRDefault="001F25F8" w:rsidP="00064344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B71DABC" w14:textId="77777777" w:rsidR="001F25F8" w:rsidRDefault="001F25F8" w:rsidP="00064344">
            <w:pPr>
              <w:pStyle w:val="BodyCopy"/>
              <w:jc w:val="center"/>
            </w:pPr>
            <w:r>
              <w:t>Carried</w:t>
            </w:r>
          </w:p>
        </w:tc>
      </w:tr>
      <w:tr w:rsidR="001F25F8" w14:paraId="744A57C5" w14:textId="77777777" w:rsidTr="00AC5F52">
        <w:trPr>
          <w:trHeight w:hRule="exact" w:val="356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FF9EAF8" w14:textId="77777777" w:rsidR="001F25F8" w:rsidRDefault="001F25F8" w:rsidP="00064344">
            <w:pPr>
              <w:pStyle w:val="BodyCopy"/>
            </w:pP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1B8318B" w14:textId="77777777" w:rsidR="001F25F8" w:rsidRDefault="001F25F8" w:rsidP="00064344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251684F" w14:textId="77777777" w:rsidR="001F25F8" w:rsidRDefault="001F25F8" w:rsidP="00064344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81B44C4" w14:textId="77777777" w:rsidR="001F25F8" w:rsidRDefault="001F25F8" w:rsidP="00064344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929D12D" w14:textId="77777777" w:rsidR="001F25F8" w:rsidRDefault="001F25F8" w:rsidP="00064344">
            <w:pPr>
              <w:pStyle w:val="BodyCopy"/>
              <w:jc w:val="center"/>
            </w:pPr>
          </w:p>
        </w:tc>
      </w:tr>
      <w:tr w:rsidR="001F25F8" w14:paraId="5F0474AE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3160681" w14:textId="77777777" w:rsidR="001F25F8" w:rsidRDefault="001F25F8" w:rsidP="008A0068">
            <w:pPr>
              <w:pStyle w:val="BodyCopy"/>
            </w:pPr>
          </w:p>
        </w:tc>
      </w:tr>
      <w:tr w:rsidR="001F25F8" w14:paraId="2F029737" w14:textId="77777777" w:rsidTr="00064344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8FD0DAE" w14:textId="77777777" w:rsidR="001F25F8" w:rsidRDefault="001F25F8" w:rsidP="00064344">
            <w:pPr>
              <w:pStyle w:val="MinutesandAgendaTitles"/>
            </w:pPr>
          </w:p>
        </w:tc>
      </w:tr>
      <w:tr w:rsidR="00F94460" w14:paraId="0DBD9FBC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16FEC01" w14:textId="77777777" w:rsidR="00F94460" w:rsidRDefault="00F94460" w:rsidP="00AB7042">
            <w:pPr>
              <w:pStyle w:val="BodyCopy"/>
            </w:pPr>
            <w:r>
              <w:t>Next Scheduled Meeting:</w:t>
            </w:r>
            <w:r w:rsidR="0014423B">
              <w:t xml:space="preserve"> </w:t>
            </w:r>
            <w:r w:rsidR="00AB7042">
              <w:t xml:space="preserve">Monday, </w:t>
            </w:r>
            <w:r w:rsidR="00F1547C">
              <w:t>Nov</w:t>
            </w:r>
            <w:r w:rsidR="00AB7042">
              <w:t xml:space="preserve"> 1</w:t>
            </w:r>
            <w:r w:rsidR="00F1547C">
              <w:t>2</w:t>
            </w:r>
            <w:r w:rsidR="00F1547C" w:rsidRPr="00F1547C">
              <w:rPr>
                <w:vertAlign w:val="superscript"/>
              </w:rPr>
              <w:t>th</w:t>
            </w:r>
            <w:r w:rsidR="00542C7A">
              <w:t xml:space="preserve">–  in the </w:t>
            </w:r>
            <w:r w:rsidR="0014423B">
              <w:t xml:space="preserve">Kinsmen </w:t>
            </w:r>
            <w:r w:rsidR="00542C7A">
              <w:t>Room @ 7:00pm</w:t>
            </w:r>
          </w:p>
        </w:tc>
      </w:tr>
      <w:tr w:rsidR="00F94460" w14:paraId="7206873F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EA599B5" w14:textId="77777777" w:rsidR="00F94460" w:rsidRDefault="00F94460" w:rsidP="00F42B32">
            <w:pPr>
              <w:pStyle w:val="MinutesandAgendaTitles"/>
            </w:pPr>
          </w:p>
        </w:tc>
      </w:tr>
      <w:tr w:rsidR="003B1A2B" w14:paraId="58B430EE" w14:textId="77777777" w:rsidTr="00542C7A">
        <w:trPr>
          <w:trHeight w:hRule="exact" w:val="28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F7F7B90" w14:textId="77777777" w:rsidR="003B1A2B" w:rsidRDefault="008B350E" w:rsidP="00BC136F">
            <w:pPr>
              <w:pStyle w:val="BodyCopy"/>
            </w:pPr>
            <w:r>
              <w:t xml:space="preserve">Meeting Adjourned at </w:t>
            </w:r>
            <w:r w:rsidR="00744CC2">
              <w:t>7</w:t>
            </w:r>
            <w:r>
              <w:t>:</w:t>
            </w:r>
            <w:r w:rsidR="00744CC2">
              <w:t>55</w:t>
            </w:r>
            <w:r w:rsidR="0040212B">
              <w:t xml:space="preserve"> </w:t>
            </w:r>
            <w:r w:rsidR="00542C7A">
              <w:t>pm</w:t>
            </w:r>
            <w:r w:rsidR="0040212B">
              <w:t xml:space="preserve">  </w:t>
            </w:r>
            <w:r w:rsidR="00BC136F">
              <w:t xml:space="preserve">             </w:t>
            </w:r>
            <w:r w:rsidR="0040212B">
              <w:t xml:space="preserve">Motion to </w:t>
            </w:r>
            <w:r w:rsidR="00744CC2">
              <w:t xml:space="preserve">adjourn: </w:t>
            </w:r>
            <w:r w:rsidR="00744CC2" w:rsidRPr="00A44A97">
              <w:rPr>
                <w:u w:val="single"/>
              </w:rPr>
              <w:t>Morgan</w:t>
            </w:r>
            <w:r w:rsidR="00744CC2">
              <w:t xml:space="preserve">    </w:t>
            </w:r>
            <w:r w:rsidR="0040212B">
              <w:t xml:space="preserve"> </w:t>
            </w:r>
            <w:r w:rsidR="00BC136F">
              <w:t xml:space="preserve">Seconder: </w:t>
            </w:r>
            <w:r w:rsidR="00744CC2" w:rsidRPr="00A44A97">
              <w:rPr>
                <w:u w:val="single"/>
              </w:rPr>
              <w:t>Garrett</w:t>
            </w:r>
          </w:p>
        </w:tc>
      </w:tr>
    </w:tbl>
    <w:p w14:paraId="13C610C7" w14:textId="77777777" w:rsidR="006E0E70" w:rsidRDefault="006E0E70" w:rsidP="00F94460"/>
    <w:p w14:paraId="2E8DAB14" w14:textId="77777777" w:rsidR="003A2FED" w:rsidRDefault="003A2FED" w:rsidP="00F94460">
      <w:bookmarkStart w:id="0" w:name="_GoBack"/>
      <w:bookmarkEnd w:id="0"/>
    </w:p>
    <w:sectPr w:rsidR="003A2FED" w:rsidSect="006E0E70">
      <w:head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74022" w14:textId="77777777" w:rsidR="0087256A" w:rsidRDefault="0087256A">
      <w:r>
        <w:separator/>
      </w:r>
    </w:p>
  </w:endnote>
  <w:endnote w:type="continuationSeparator" w:id="0">
    <w:p w14:paraId="26E7E9B8" w14:textId="77777777" w:rsidR="0087256A" w:rsidRDefault="0087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6E77E" w14:textId="77777777" w:rsidR="0087256A" w:rsidRDefault="0087256A">
      <w:r>
        <w:separator/>
      </w:r>
    </w:p>
  </w:footnote>
  <w:footnote w:type="continuationSeparator" w:id="0">
    <w:p w14:paraId="62E8126B" w14:textId="77777777" w:rsidR="0087256A" w:rsidRDefault="00872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6A30D" w14:textId="77777777" w:rsidR="006E0E70" w:rsidRDefault="00E05E23">
    <w:pPr>
      <w:pStyle w:val="MeetingMinutesHeading"/>
    </w:pPr>
    <w:r>
      <w:rPr>
        <w:noProof/>
        <w:color w:val="0000FF"/>
        <w:lang w:val="en-CA" w:eastAsia="en-CA"/>
      </w:rPr>
      <w:drawing>
        <wp:anchor distT="0" distB="0" distL="114300" distR="114300" simplePos="0" relativeHeight="251658240" behindDoc="1" locked="0" layoutInCell="1" allowOverlap="1" wp14:anchorId="29DA3B89" wp14:editId="342ABEED">
          <wp:simplePos x="0" y="0"/>
          <wp:positionH relativeFrom="column">
            <wp:posOffset>4591050</wp:posOffset>
          </wp:positionH>
          <wp:positionV relativeFrom="paragraph">
            <wp:posOffset>-104775</wp:posOffset>
          </wp:positionV>
          <wp:extent cx="854075" cy="755650"/>
          <wp:effectExtent l="0" t="0" r="0" b="0"/>
          <wp:wrapTight wrapText="bothSides">
            <wp:wrapPolygon edited="0">
              <wp:start x="0" y="0"/>
              <wp:lineTo x="0" y="21237"/>
              <wp:lineTo x="21199" y="21237"/>
              <wp:lineTo x="21199" y="0"/>
              <wp:lineTo x="0" y="0"/>
            </wp:wrapPolygon>
          </wp:wrapTight>
          <wp:docPr id="1" name="Picture 1" descr="https://sites.google.com/site/mordenminorhockey/_/rsrc/1310132523278/config/custom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google.com/site/mordenminorhockey/_/rsrc/1310132523278/config/custom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7BFE">
      <w:t>M</w:t>
    </w:r>
    <w:r w:rsidR="00B4503C">
      <w:t>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57EA4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DEBE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3E68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86EA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054868"/>
    <w:multiLevelType w:val="hybridMultilevel"/>
    <w:tmpl w:val="DE283DB4"/>
    <w:lvl w:ilvl="0" w:tplc="3D18349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406A5"/>
    <w:multiLevelType w:val="hybridMultilevel"/>
    <w:tmpl w:val="8B7C8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325BE"/>
    <w:multiLevelType w:val="hybridMultilevel"/>
    <w:tmpl w:val="984E5C2E"/>
    <w:lvl w:ilvl="0" w:tplc="074C706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42CD3"/>
    <w:multiLevelType w:val="hybridMultilevel"/>
    <w:tmpl w:val="3156398E"/>
    <w:lvl w:ilvl="0" w:tplc="D0DAE148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A56AF"/>
    <w:multiLevelType w:val="hybridMultilevel"/>
    <w:tmpl w:val="ACD632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23"/>
    <w:rsid w:val="00000857"/>
    <w:rsid w:val="000048C7"/>
    <w:rsid w:val="00023542"/>
    <w:rsid w:val="00024760"/>
    <w:rsid w:val="000452FC"/>
    <w:rsid w:val="0006701E"/>
    <w:rsid w:val="00077761"/>
    <w:rsid w:val="00090602"/>
    <w:rsid w:val="000A7074"/>
    <w:rsid w:val="000C1C99"/>
    <w:rsid w:val="000D0C99"/>
    <w:rsid w:val="000E7BFE"/>
    <w:rsid w:val="00103840"/>
    <w:rsid w:val="001047CB"/>
    <w:rsid w:val="00105780"/>
    <w:rsid w:val="0011005E"/>
    <w:rsid w:val="00115864"/>
    <w:rsid w:val="00135950"/>
    <w:rsid w:val="00141BF5"/>
    <w:rsid w:val="0014423B"/>
    <w:rsid w:val="00152CF1"/>
    <w:rsid w:val="00154F57"/>
    <w:rsid w:val="00155398"/>
    <w:rsid w:val="00164CC2"/>
    <w:rsid w:val="00170E0F"/>
    <w:rsid w:val="0018514B"/>
    <w:rsid w:val="00197685"/>
    <w:rsid w:val="001E228A"/>
    <w:rsid w:val="001F25F8"/>
    <w:rsid w:val="0020187B"/>
    <w:rsid w:val="00203FEB"/>
    <w:rsid w:val="00212C21"/>
    <w:rsid w:val="002154FD"/>
    <w:rsid w:val="00216168"/>
    <w:rsid w:val="00216E75"/>
    <w:rsid w:val="00222414"/>
    <w:rsid w:val="002415F5"/>
    <w:rsid w:val="002558DE"/>
    <w:rsid w:val="002667F7"/>
    <w:rsid w:val="00267CC7"/>
    <w:rsid w:val="00282187"/>
    <w:rsid w:val="002848CF"/>
    <w:rsid w:val="002916FF"/>
    <w:rsid w:val="00291D9A"/>
    <w:rsid w:val="00296F9B"/>
    <w:rsid w:val="002A06A9"/>
    <w:rsid w:val="002B25D0"/>
    <w:rsid w:val="002C08E0"/>
    <w:rsid w:val="002E0634"/>
    <w:rsid w:val="002F4D0B"/>
    <w:rsid w:val="002F7556"/>
    <w:rsid w:val="003032C2"/>
    <w:rsid w:val="0030523C"/>
    <w:rsid w:val="003068C3"/>
    <w:rsid w:val="003204F6"/>
    <w:rsid w:val="00326C7B"/>
    <w:rsid w:val="003275E5"/>
    <w:rsid w:val="003354C1"/>
    <w:rsid w:val="003412D5"/>
    <w:rsid w:val="0034225C"/>
    <w:rsid w:val="0035366C"/>
    <w:rsid w:val="0039715E"/>
    <w:rsid w:val="003A2FED"/>
    <w:rsid w:val="003B1A2B"/>
    <w:rsid w:val="003D05E3"/>
    <w:rsid w:val="003D1EB3"/>
    <w:rsid w:val="003D5090"/>
    <w:rsid w:val="003F0AB2"/>
    <w:rsid w:val="003F0C97"/>
    <w:rsid w:val="0040212B"/>
    <w:rsid w:val="004048C5"/>
    <w:rsid w:val="00413D44"/>
    <w:rsid w:val="00414D00"/>
    <w:rsid w:val="0041572F"/>
    <w:rsid w:val="004366CE"/>
    <w:rsid w:val="0043746E"/>
    <w:rsid w:val="00454BD4"/>
    <w:rsid w:val="00464BF9"/>
    <w:rsid w:val="00467ECE"/>
    <w:rsid w:val="00474E78"/>
    <w:rsid w:val="0048146B"/>
    <w:rsid w:val="004957BB"/>
    <w:rsid w:val="004A6A8F"/>
    <w:rsid w:val="004A6E44"/>
    <w:rsid w:val="004B0D00"/>
    <w:rsid w:val="004B3B98"/>
    <w:rsid w:val="004D3DB0"/>
    <w:rsid w:val="004E31CA"/>
    <w:rsid w:val="004F3A4B"/>
    <w:rsid w:val="00502DED"/>
    <w:rsid w:val="00506DB4"/>
    <w:rsid w:val="00513566"/>
    <w:rsid w:val="00515AFE"/>
    <w:rsid w:val="00517838"/>
    <w:rsid w:val="00522E82"/>
    <w:rsid w:val="0053149D"/>
    <w:rsid w:val="00531D42"/>
    <w:rsid w:val="00541215"/>
    <w:rsid w:val="00542C7A"/>
    <w:rsid w:val="00545897"/>
    <w:rsid w:val="00552DBF"/>
    <w:rsid w:val="0055392F"/>
    <w:rsid w:val="005661B6"/>
    <w:rsid w:val="00570D6D"/>
    <w:rsid w:val="00575B11"/>
    <w:rsid w:val="00576AEF"/>
    <w:rsid w:val="005822D8"/>
    <w:rsid w:val="00594C30"/>
    <w:rsid w:val="00595232"/>
    <w:rsid w:val="0059714C"/>
    <w:rsid w:val="005B2CCF"/>
    <w:rsid w:val="005B370A"/>
    <w:rsid w:val="005D12DB"/>
    <w:rsid w:val="005E1680"/>
    <w:rsid w:val="005E2BA9"/>
    <w:rsid w:val="006027AA"/>
    <w:rsid w:val="00642707"/>
    <w:rsid w:val="006674EF"/>
    <w:rsid w:val="00691828"/>
    <w:rsid w:val="00697486"/>
    <w:rsid w:val="006A038B"/>
    <w:rsid w:val="006B6755"/>
    <w:rsid w:val="006D1E4B"/>
    <w:rsid w:val="006D3CB2"/>
    <w:rsid w:val="006E0E70"/>
    <w:rsid w:val="006E2A89"/>
    <w:rsid w:val="006F06F1"/>
    <w:rsid w:val="006F12FD"/>
    <w:rsid w:val="006F13DB"/>
    <w:rsid w:val="006F6CB3"/>
    <w:rsid w:val="00721C4B"/>
    <w:rsid w:val="00723993"/>
    <w:rsid w:val="00736394"/>
    <w:rsid w:val="007373C4"/>
    <w:rsid w:val="00744CC2"/>
    <w:rsid w:val="007507D2"/>
    <w:rsid w:val="00764C16"/>
    <w:rsid w:val="0078725F"/>
    <w:rsid w:val="007A0626"/>
    <w:rsid w:val="007A6AD7"/>
    <w:rsid w:val="007B1629"/>
    <w:rsid w:val="007E5736"/>
    <w:rsid w:val="007F0AD0"/>
    <w:rsid w:val="007F1C7B"/>
    <w:rsid w:val="007F2A94"/>
    <w:rsid w:val="007F5314"/>
    <w:rsid w:val="007F6F1D"/>
    <w:rsid w:val="0081685B"/>
    <w:rsid w:val="00844709"/>
    <w:rsid w:val="00852C8B"/>
    <w:rsid w:val="008546CC"/>
    <w:rsid w:val="00854AB7"/>
    <w:rsid w:val="00855278"/>
    <w:rsid w:val="00856608"/>
    <w:rsid w:val="008715D8"/>
    <w:rsid w:val="0087256A"/>
    <w:rsid w:val="00875CFC"/>
    <w:rsid w:val="008823FC"/>
    <w:rsid w:val="008A0068"/>
    <w:rsid w:val="008B350E"/>
    <w:rsid w:val="008C499C"/>
    <w:rsid w:val="008C7AAA"/>
    <w:rsid w:val="008E411C"/>
    <w:rsid w:val="008F1771"/>
    <w:rsid w:val="009065C1"/>
    <w:rsid w:val="0092623B"/>
    <w:rsid w:val="0093727E"/>
    <w:rsid w:val="00952974"/>
    <w:rsid w:val="00952BB4"/>
    <w:rsid w:val="00954432"/>
    <w:rsid w:val="00975A50"/>
    <w:rsid w:val="0098066F"/>
    <w:rsid w:val="009846B5"/>
    <w:rsid w:val="00997588"/>
    <w:rsid w:val="009B4028"/>
    <w:rsid w:val="009C1B71"/>
    <w:rsid w:val="009D2D10"/>
    <w:rsid w:val="009E3101"/>
    <w:rsid w:val="00A0642D"/>
    <w:rsid w:val="00A12640"/>
    <w:rsid w:val="00A1303E"/>
    <w:rsid w:val="00A153C8"/>
    <w:rsid w:val="00A40C49"/>
    <w:rsid w:val="00A423B8"/>
    <w:rsid w:val="00A44A97"/>
    <w:rsid w:val="00A52CE0"/>
    <w:rsid w:val="00A9262B"/>
    <w:rsid w:val="00A931CB"/>
    <w:rsid w:val="00AA7644"/>
    <w:rsid w:val="00AB2D84"/>
    <w:rsid w:val="00AB47C0"/>
    <w:rsid w:val="00AB7042"/>
    <w:rsid w:val="00AC5F52"/>
    <w:rsid w:val="00AD006D"/>
    <w:rsid w:val="00AD0FA6"/>
    <w:rsid w:val="00AE3272"/>
    <w:rsid w:val="00B4365A"/>
    <w:rsid w:val="00B4503C"/>
    <w:rsid w:val="00B527E4"/>
    <w:rsid w:val="00B837EF"/>
    <w:rsid w:val="00B84B9C"/>
    <w:rsid w:val="00B95215"/>
    <w:rsid w:val="00BA06FE"/>
    <w:rsid w:val="00BA508A"/>
    <w:rsid w:val="00BB4451"/>
    <w:rsid w:val="00BB4C23"/>
    <w:rsid w:val="00BC136F"/>
    <w:rsid w:val="00BC348A"/>
    <w:rsid w:val="00BE77C2"/>
    <w:rsid w:val="00BF6CA2"/>
    <w:rsid w:val="00C00111"/>
    <w:rsid w:val="00C10633"/>
    <w:rsid w:val="00C25BE7"/>
    <w:rsid w:val="00C26DE0"/>
    <w:rsid w:val="00C27469"/>
    <w:rsid w:val="00C32882"/>
    <w:rsid w:val="00C66C86"/>
    <w:rsid w:val="00C71F67"/>
    <w:rsid w:val="00C906E9"/>
    <w:rsid w:val="00C96525"/>
    <w:rsid w:val="00CD5992"/>
    <w:rsid w:val="00CD6293"/>
    <w:rsid w:val="00CE0CFF"/>
    <w:rsid w:val="00CE0EE8"/>
    <w:rsid w:val="00CE1A92"/>
    <w:rsid w:val="00CF2853"/>
    <w:rsid w:val="00CF5D49"/>
    <w:rsid w:val="00D226DD"/>
    <w:rsid w:val="00D301C0"/>
    <w:rsid w:val="00D408C5"/>
    <w:rsid w:val="00D41753"/>
    <w:rsid w:val="00D5003E"/>
    <w:rsid w:val="00D6773D"/>
    <w:rsid w:val="00D72FFF"/>
    <w:rsid w:val="00D76B2C"/>
    <w:rsid w:val="00D822E7"/>
    <w:rsid w:val="00D91496"/>
    <w:rsid w:val="00DB112D"/>
    <w:rsid w:val="00DC319A"/>
    <w:rsid w:val="00DF7626"/>
    <w:rsid w:val="00E05E23"/>
    <w:rsid w:val="00E24B8E"/>
    <w:rsid w:val="00E2527C"/>
    <w:rsid w:val="00E403B8"/>
    <w:rsid w:val="00E42FA9"/>
    <w:rsid w:val="00E5261C"/>
    <w:rsid w:val="00E66E4E"/>
    <w:rsid w:val="00E8272B"/>
    <w:rsid w:val="00E84946"/>
    <w:rsid w:val="00E935A8"/>
    <w:rsid w:val="00ED55AD"/>
    <w:rsid w:val="00ED5CE9"/>
    <w:rsid w:val="00EF2151"/>
    <w:rsid w:val="00F04540"/>
    <w:rsid w:val="00F115C8"/>
    <w:rsid w:val="00F1547C"/>
    <w:rsid w:val="00F33169"/>
    <w:rsid w:val="00F42B32"/>
    <w:rsid w:val="00F644D5"/>
    <w:rsid w:val="00F6606C"/>
    <w:rsid w:val="00F7158B"/>
    <w:rsid w:val="00F7218E"/>
    <w:rsid w:val="00F7591D"/>
    <w:rsid w:val="00F834FB"/>
    <w:rsid w:val="00F94460"/>
    <w:rsid w:val="00FA1AEE"/>
    <w:rsid w:val="00FA61D6"/>
    <w:rsid w:val="00FA749C"/>
    <w:rsid w:val="00FC29E1"/>
    <w:rsid w:val="00FC361C"/>
    <w:rsid w:val="00FD3340"/>
    <w:rsid w:val="00FD6EEB"/>
    <w:rsid w:val="00FE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EEFE529"/>
  <w15:docId w15:val="{1EBAADAF-127A-4BEB-B546-ABFACF9A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14423B"/>
    <w:pPr>
      <w:spacing w:after="200" w:line="276" w:lineRule="auto"/>
      <w:ind w:left="720"/>
      <w:contextualSpacing/>
    </w:pPr>
    <w:rPr>
      <w:spacing w:val="0"/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ites.google.com/site/mordenminorhockey/config/customLogo.gif?attredirects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ns2\Desktop\MMH\Meeting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7B346757B74A12A3FBA949289C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7313-D04C-4A0B-B928-382DEAC7E4A2}"/>
      </w:docPartPr>
      <w:docPartBody>
        <w:p w:rsidR="000C022C" w:rsidRDefault="00B415A9">
          <w:pPr>
            <w:pStyle w:val="F17B346757B74A12A3FBA949289C3AA2"/>
          </w:pPr>
          <w:r>
            <w:t>[Pick the date]</w:t>
          </w:r>
        </w:p>
      </w:docPartBody>
    </w:docPart>
    <w:docPart>
      <w:docPartPr>
        <w:name w:val="C2369B511AC04CEBB7329731FDC0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C973-5A0A-426C-B636-3AA750D16DC9}"/>
      </w:docPartPr>
      <w:docPartBody>
        <w:p w:rsidR="000C022C" w:rsidRDefault="00B415A9">
          <w:pPr>
            <w:pStyle w:val="C2369B511AC04CEBB7329731FDC0FB35"/>
          </w:pPr>
          <w:r>
            <w:t>Agenda Topic</w:t>
          </w:r>
        </w:p>
      </w:docPartBody>
    </w:docPart>
    <w:docPart>
      <w:docPartPr>
        <w:name w:val="5CA39ABA6E6B45B5BCFD668CF3C0E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638A-0BAF-4141-9242-145006401352}"/>
      </w:docPartPr>
      <w:docPartBody>
        <w:p w:rsidR="00847998" w:rsidRDefault="00847998" w:rsidP="00847998">
          <w:pPr>
            <w:pStyle w:val="5CA39ABA6E6B45B5BCFD668CF3C0EA4B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5A9"/>
    <w:rsid w:val="00003E11"/>
    <w:rsid w:val="000B1894"/>
    <w:rsid w:val="000C022C"/>
    <w:rsid w:val="001A3CC1"/>
    <w:rsid w:val="001A41F7"/>
    <w:rsid w:val="003567F1"/>
    <w:rsid w:val="004F2CAE"/>
    <w:rsid w:val="005558EF"/>
    <w:rsid w:val="0057544C"/>
    <w:rsid w:val="006A02E8"/>
    <w:rsid w:val="00753073"/>
    <w:rsid w:val="00832A92"/>
    <w:rsid w:val="00847998"/>
    <w:rsid w:val="008B200E"/>
    <w:rsid w:val="009311A8"/>
    <w:rsid w:val="00961CC6"/>
    <w:rsid w:val="00992A0A"/>
    <w:rsid w:val="00A84E7F"/>
    <w:rsid w:val="00AD3B81"/>
    <w:rsid w:val="00B415A9"/>
    <w:rsid w:val="00CD0D95"/>
    <w:rsid w:val="00CE5627"/>
    <w:rsid w:val="00E5500C"/>
    <w:rsid w:val="00EB0410"/>
    <w:rsid w:val="00FD0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  <w:rsid w:val="001A41F7"/>
  </w:style>
  <w:style w:type="paragraph" w:customStyle="1" w:styleId="C2369B511AC04CEBB7329731FDC0FB35">
    <w:name w:val="C2369B511AC04CEBB7329731FDC0FB35"/>
    <w:rsid w:val="001A41F7"/>
  </w:style>
  <w:style w:type="paragraph" w:customStyle="1" w:styleId="5CA39ABA6E6B45B5BCFD668CF3C0EA4B">
    <w:name w:val="5CA39ABA6E6B45B5BCFD668CF3C0EA4B"/>
    <w:rsid w:val="008479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2018-10-01T00:00:00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 TEMPLATE</Template>
  <TotalTime>0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WSD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Enns, Colleen</dc:creator>
  <cp:lastModifiedBy>Steven Mullin</cp:lastModifiedBy>
  <cp:revision>45</cp:revision>
  <cp:lastPrinted>2017-03-08T23:09:00Z</cp:lastPrinted>
  <dcterms:created xsi:type="dcterms:W3CDTF">2018-10-01T23:50:00Z</dcterms:created>
  <dcterms:modified xsi:type="dcterms:W3CDTF">2019-05-02T18:46:00Z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