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3D679986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2365FF">
              <w:t>October</w:t>
            </w:r>
            <w:r w:rsidR="0044424D">
              <w:t xml:space="preserve"> </w:t>
            </w:r>
            <w:r w:rsidR="002365FF">
              <w:t>4</w:t>
            </w:r>
            <w:r w:rsidR="005B5066">
              <w:t>,</w:t>
            </w:r>
            <w:r w:rsidR="0093727E">
              <w:t xml:space="preserve"> 20</w:t>
            </w:r>
            <w:r w:rsidR="00226709">
              <w:t>2</w:t>
            </w:r>
            <w:r w:rsidR="00AE53F6">
              <w:t>1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10-04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3289590F" w:rsidR="006E0E70" w:rsidRDefault="002365FF">
                <w:pPr>
                  <w:pStyle w:val="BodyCopy"/>
                </w:pPr>
                <w:r>
                  <w:t>10.4.2021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0F18B496" w:rsidR="006E0E70" w:rsidRDefault="002365FF" w:rsidP="00B527E4">
            <w:pPr>
              <w:pStyle w:val="BodyCopy"/>
            </w:pPr>
            <w:r>
              <w:rPr>
                <w:spacing w:val="0"/>
              </w:rPr>
              <w:t>Crocus Corner</w:t>
            </w:r>
            <w:r w:rsidR="005B5066">
              <w:rPr>
                <w:spacing w:val="0"/>
              </w:rPr>
              <w:t xml:space="preserve"> and </w:t>
            </w:r>
            <w:r w:rsidR="00C53C89">
              <w:rPr>
                <w:spacing w:val="0"/>
              </w:rPr>
              <w:t>Zoom Meeting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32A14A53" w:rsidR="006E0E70" w:rsidRDefault="002B3236">
            <w:pPr>
              <w:pStyle w:val="BodyCopy"/>
            </w:pPr>
            <w:r>
              <w:t>6</w:t>
            </w:r>
            <w:r w:rsidR="00FC0030">
              <w:t>:</w:t>
            </w:r>
            <w:r w:rsidR="00F22998">
              <w:t>0</w:t>
            </w:r>
            <w:r w:rsidR="00D90892">
              <w:t>1</w:t>
            </w:r>
            <w:r w:rsidR="00FC0030"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1858A9" w14:textId="25A42FCC" w:rsidR="006E0E70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814D40">
              <w:t xml:space="preserve"> </w:t>
            </w:r>
            <w:r w:rsidR="00C53C89">
              <w:t>Ang. T.,</w:t>
            </w:r>
            <w:r w:rsidR="0033136C">
              <w:t xml:space="preserve"> </w:t>
            </w:r>
            <w:r w:rsidR="005B5066">
              <w:t>Darla</w:t>
            </w:r>
            <w:r w:rsidR="0033136C">
              <w:t xml:space="preserve">, </w:t>
            </w:r>
            <w:r w:rsidR="008D3F70">
              <w:t xml:space="preserve">JoAnn, </w:t>
            </w:r>
            <w:r w:rsidR="0054665B">
              <w:t>Scott,</w:t>
            </w:r>
            <w:r w:rsidR="00C53C89">
              <w:t xml:space="preserve"> Ryan</w:t>
            </w:r>
            <w:r w:rsidR="00451203">
              <w:t xml:space="preserve">, </w:t>
            </w:r>
            <w:r w:rsidR="00944281">
              <w:t>Jeff, Bev, Kim A.</w:t>
            </w:r>
            <w:r w:rsidR="00F502E5">
              <w:t>,</w:t>
            </w:r>
            <w:r w:rsidR="00E9746B">
              <w:t xml:space="preserve"> Tyler, Jamie</w:t>
            </w:r>
            <w:r w:rsidR="002B3236">
              <w:t>, Jarrett</w:t>
            </w:r>
            <w:r w:rsidR="00016F7C">
              <w:t>, Katie</w:t>
            </w:r>
          </w:p>
          <w:p w14:paraId="2B89029E" w14:textId="361388F2" w:rsidR="0033136C" w:rsidRDefault="0033136C" w:rsidP="00575B11">
            <w:pPr>
              <w:pStyle w:val="BodyCopy"/>
            </w:pPr>
            <w:r>
              <w:t>Via ZOOM:</w:t>
            </w:r>
            <w:r w:rsidR="002A7E7F">
              <w:t xml:space="preserve"> </w:t>
            </w:r>
            <w:r w:rsidR="002B3236">
              <w:t>Mel, Nat</w:t>
            </w:r>
            <w:r w:rsidR="00F502E5">
              <w:t>, Garrett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26CA7044" w:rsidR="002A7E7F" w:rsidRDefault="002A7E7F" w:rsidP="00575B11">
            <w:pPr>
              <w:pStyle w:val="BodyCopy"/>
            </w:pP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054C53AD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2365FF">
              <w:t>Sept 13</w:t>
            </w:r>
            <w:r w:rsidR="00451203">
              <w:t>,</w:t>
            </w:r>
            <w:r w:rsidR="00454BD4">
              <w:t xml:space="preserve"> </w:t>
            </w:r>
            <w:r>
              <w:t>20</w:t>
            </w:r>
            <w:r w:rsidR="008F0143">
              <w:t>2</w:t>
            </w:r>
            <w:r w:rsidR="00C53C89">
              <w:t>1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794B3010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C53C89">
              <w:rPr>
                <w:u w:val="single"/>
              </w:rPr>
              <w:t>_</w:t>
            </w:r>
            <w:proofErr w:type="spellStart"/>
            <w:r w:rsidR="00C53C89">
              <w:rPr>
                <w:u w:val="single"/>
              </w:rPr>
              <w:t>Ang.T</w:t>
            </w:r>
            <w:proofErr w:type="spellEnd"/>
            <w:r w:rsidR="00C53C89">
              <w:rPr>
                <w:u w:val="single"/>
              </w:rPr>
              <w:t>.</w:t>
            </w:r>
            <w:r w:rsidR="008F0143">
              <w:rPr>
                <w:u w:val="single"/>
              </w:rPr>
              <w:t>____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2B3236">
              <w:rPr>
                <w:u w:val="single"/>
              </w:rPr>
              <w:t>Scott</w:t>
            </w:r>
            <w:r w:rsidR="008F0143">
              <w:rPr>
                <w:u w:val="single"/>
              </w:rPr>
              <w:t>_</w:t>
            </w:r>
            <w:r w:rsidR="00C53C89">
              <w:rPr>
                <w:u w:val="single"/>
              </w:rPr>
              <w:t>_</w:t>
            </w:r>
            <w:r w:rsidR="00814D40">
              <w:rPr>
                <w:u w:val="single"/>
              </w:rPr>
              <w:t xml:space="preserve"> </w:t>
            </w:r>
            <w:r w:rsidR="008F0143">
              <w:rPr>
                <w:u w:val="single"/>
              </w:rPr>
              <w:t>_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bookmarkStart w:id="0" w:name="_Hlk52210542"/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B26F46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bookmarkEnd w:id="0"/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2DE76F6" w:rsidR="005D711F" w:rsidRDefault="006F0A2C" w:rsidP="006F0A2C">
            <w:pPr>
              <w:pStyle w:val="BodyCopy"/>
              <w:numPr>
                <w:ilvl w:val="0"/>
                <w:numId w:val="23"/>
              </w:numPr>
            </w:pPr>
            <w:r>
              <w:t>None.</w:t>
            </w:r>
          </w:p>
        </w:tc>
      </w:tr>
      <w:tr w:rsidR="00F37EFB" w14:paraId="616E7412" w14:textId="77777777" w:rsidTr="00234F4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D7DE2B0" w14:textId="7DDD5AE5" w:rsidR="00F37EFB" w:rsidRDefault="002B3236" w:rsidP="00234F42">
            <w:pPr>
              <w:pStyle w:val="MinutesandAgendaTitles"/>
            </w:pPr>
            <w:bookmarkStart w:id="1" w:name="_Hlk84264560"/>
            <w:r>
              <w:t>Reports</w:t>
            </w:r>
          </w:p>
        </w:tc>
      </w:tr>
      <w:bookmarkEnd w:id="1"/>
      <w:tr w:rsidR="0033029F" w14:paraId="0B26E5F0" w14:textId="77777777" w:rsidTr="002F5787">
        <w:trPr>
          <w:trHeight w:hRule="exact" w:val="70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EC7416" w14:textId="77777777" w:rsidR="0033029F" w:rsidRPr="004B3BF5" w:rsidRDefault="0033029F" w:rsidP="0054665B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4B3BF5">
              <w:rPr>
                <w:b/>
                <w:bCs/>
                <w:sz w:val="18"/>
                <w:szCs w:val="18"/>
              </w:rPr>
              <w:t>Treasurer’s Report:</w:t>
            </w:r>
          </w:p>
          <w:p w14:paraId="0C510F77" w14:textId="77777777" w:rsidR="0033029F" w:rsidRDefault="0033029F" w:rsidP="0033029F">
            <w:pPr>
              <w:pStyle w:val="BodyCopy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Rich’s report</w:t>
            </w:r>
          </w:p>
          <w:p w14:paraId="4AD93DDB" w14:textId="4A5BFB09" w:rsidR="0033029F" w:rsidRDefault="0033029F" w:rsidP="008F61C4">
            <w:pPr>
              <w:pStyle w:val="BodyCopy"/>
              <w:ind w:left="360"/>
              <w:rPr>
                <w:sz w:val="18"/>
                <w:szCs w:val="18"/>
              </w:rPr>
            </w:pPr>
          </w:p>
        </w:tc>
      </w:tr>
      <w:tr w:rsidR="0033029F" w14:paraId="7B7AA550" w14:textId="77777777" w:rsidTr="002B3236">
        <w:trPr>
          <w:trHeight w:hRule="exact" w:val="140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6994DC" w14:textId="429CC966" w:rsidR="0033029F" w:rsidRDefault="002B3236" w:rsidP="0054665B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Bantam AA:</w:t>
            </w:r>
          </w:p>
          <w:p w14:paraId="13E72367" w14:textId="424253B5" w:rsidR="002B3236" w:rsidRPr="002B3236" w:rsidRDefault="002B3236" w:rsidP="002B3236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B3236">
              <w:rPr>
                <w:sz w:val="20"/>
                <w:szCs w:val="20"/>
              </w:rPr>
              <w:t>All wrapped up.  Our U15 team(s) will have 19 skaters, total.</w:t>
            </w:r>
          </w:p>
          <w:p w14:paraId="28D8CB2E" w14:textId="059220AC" w:rsidR="002B3236" w:rsidRPr="002B3236" w:rsidRDefault="002B3236" w:rsidP="002B3236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B3236">
              <w:rPr>
                <w:sz w:val="20"/>
                <w:szCs w:val="20"/>
              </w:rPr>
              <w:t>They may get rid of the skills.  Games may be good enough.</w:t>
            </w:r>
          </w:p>
          <w:p w14:paraId="51FC18C3" w14:textId="6D82E6D6" w:rsidR="002B3236" w:rsidRPr="002B3236" w:rsidRDefault="002B3236" w:rsidP="002B3236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B3236">
              <w:rPr>
                <w:sz w:val="20"/>
                <w:szCs w:val="20"/>
              </w:rPr>
              <w:t>5 Morden players made this team.</w:t>
            </w:r>
          </w:p>
          <w:p w14:paraId="40439367" w14:textId="2F2DF8B1" w:rsidR="00A96177" w:rsidRPr="002B3236" w:rsidRDefault="00A96177" w:rsidP="002B3236">
            <w:pPr>
              <w:pStyle w:val="BodyCopy"/>
              <w:ind w:left="720"/>
              <w:rPr>
                <w:sz w:val="18"/>
                <w:szCs w:val="18"/>
              </w:rPr>
            </w:pPr>
          </w:p>
        </w:tc>
      </w:tr>
      <w:tr w:rsidR="0033136C" w14:paraId="60A97947" w14:textId="77777777" w:rsidTr="002B3236">
        <w:trPr>
          <w:trHeight w:hRule="exact" w:val="128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29C8F5" w14:textId="77777777" w:rsidR="0033136C" w:rsidRPr="004B3BF5" w:rsidRDefault="0033136C" w:rsidP="0033136C">
            <w:pPr>
              <w:pStyle w:val="BodyCopy"/>
              <w:rPr>
                <w:b/>
                <w:bCs/>
                <w:sz w:val="20"/>
                <w:szCs w:val="20"/>
              </w:rPr>
            </w:pPr>
            <w:r w:rsidRPr="004B3BF5">
              <w:rPr>
                <w:b/>
                <w:bCs/>
                <w:sz w:val="20"/>
                <w:szCs w:val="20"/>
              </w:rPr>
              <w:t>Registration Report:</w:t>
            </w:r>
          </w:p>
          <w:p w14:paraId="50E79E1C" w14:textId="7DEDCCDE" w:rsidR="002B3236" w:rsidRPr="002B3236" w:rsidRDefault="002B3236" w:rsidP="002B3236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updates.</w:t>
            </w:r>
          </w:p>
        </w:tc>
      </w:tr>
      <w:tr w:rsidR="00F6510F" w14:paraId="446BC929" w14:textId="77777777" w:rsidTr="00F826F6">
        <w:trPr>
          <w:trHeight w:hRule="exact" w:val="255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153511" w14:textId="6F9C878F" w:rsidR="00F6510F" w:rsidRPr="00AF4D50" w:rsidRDefault="002B3236" w:rsidP="006F0A2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Female Hockey:</w:t>
            </w:r>
          </w:p>
          <w:p w14:paraId="1F1E9882" w14:textId="5E19DA3D" w:rsidR="002E7CB4" w:rsidRDefault="002B3236" w:rsidP="002B3236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hos</w:t>
            </w:r>
            <w:r w:rsidR="00AE2B43">
              <w:rPr>
                <w:sz w:val="20"/>
                <w:szCs w:val="20"/>
              </w:rPr>
              <w:t>ting</w:t>
            </w:r>
            <w:r>
              <w:rPr>
                <w:sz w:val="20"/>
                <w:szCs w:val="20"/>
              </w:rPr>
              <w:t xml:space="preserve"> </w:t>
            </w:r>
            <w:r w:rsidR="00AE2B4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9</w:t>
            </w:r>
            <w:r w:rsidR="00AE2B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E2B4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11</w:t>
            </w:r>
            <w:r w:rsidR="00AE2B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E2B4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13</w:t>
            </w:r>
            <w:r w:rsidR="00AE2B43">
              <w:rPr>
                <w:sz w:val="20"/>
                <w:szCs w:val="20"/>
              </w:rPr>
              <w:t>, and U</w:t>
            </w:r>
            <w:r>
              <w:rPr>
                <w:sz w:val="20"/>
                <w:szCs w:val="20"/>
              </w:rPr>
              <w:t>18.</w:t>
            </w:r>
          </w:p>
          <w:p w14:paraId="18CD7031" w14:textId="72392F69" w:rsidR="002B3236" w:rsidRDefault="002B3236" w:rsidP="002B3236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U15 </w:t>
            </w:r>
            <w:r w:rsidR="00016F7C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 xml:space="preserve">hosted </w:t>
            </w:r>
            <w:proofErr w:type="spellStart"/>
            <w:r w:rsidR="00016F7C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senort</w:t>
            </w:r>
            <w:proofErr w:type="spellEnd"/>
          </w:p>
          <w:p w14:paraId="58D9CF91" w14:textId="16DCB2E0" w:rsidR="002B3236" w:rsidRDefault="002B3236" w:rsidP="002B3236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Rosters sti</w:t>
            </w:r>
            <w:r w:rsidR="00016F7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 need to be finalized.</w:t>
            </w:r>
          </w:p>
          <w:p w14:paraId="1A4749EB" w14:textId="77777777" w:rsidR="002B3236" w:rsidRDefault="002B3236" w:rsidP="002B3236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 bond from other league can wait.</w:t>
            </w:r>
          </w:p>
          <w:p w14:paraId="2D9E9D81" w14:textId="0E2CC02D" w:rsidR="002B3236" w:rsidRDefault="002B3236" w:rsidP="002B3236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16 – world girls hockey event outside at Maple Leaf (carnival, street hockey, etc</w:t>
            </w:r>
            <w:r w:rsidR="00016F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)  </w:t>
            </w:r>
            <w:r w:rsidRPr="00016F7C">
              <w:rPr>
                <w:sz w:val="20"/>
                <w:szCs w:val="20"/>
                <w:highlight w:val="yellow"/>
              </w:rPr>
              <w:t>Once Nat finalizes, she’ll get Ryan to post on website.</w:t>
            </w:r>
          </w:p>
          <w:p w14:paraId="58E42BA9" w14:textId="05817F7C" w:rsidR="002B3236" w:rsidRPr="00016F7C" w:rsidRDefault="002B3236" w:rsidP="00016F7C">
            <w:pPr>
              <w:pStyle w:val="BodyCopy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 </w:t>
            </w:r>
            <w:r w:rsidR="00AE2B43">
              <w:rPr>
                <w:sz w:val="20"/>
                <w:szCs w:val="20"/>
              </w:rPr>
              <w:t>will</w:t>
            </w:r>
            <w:r>
              <w:rPr>
                <w:sz w:val="20"/>
                <w:szCs w:val="20"/>
              </w:rPr>
              <w:t xml:space="preserve"> start Instagram for Morden Female Hockey.</w:t>
            </w:r>
          </w:p>
        </w:tc>
      </w:tr>
      <w:tr w:rsidR="00BA2EBE" w14:paraId="7112A2F9" w14:textId="77777777" w:rsidTr="00050BF7">
        <w:trPr>
          <w:trHeight w:hRule="exact" w:val="300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3E7093" w14:textId="43E52ECC" w:rsidR="00D47181" w:rsidRPr="00223B39" w:rsidRDefault="002B3236" w:rsidP="0004551F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Ice Scheduling</w:t>
            </w:r>
            <w:r w:rsidR="008F61C4">
              <w:rPr>
                <w:b/>
                <w:bCs/>
                <w:sz w:val="20"/>
                <w:szCs w:val="20"/>
              </w:rPr>
              <w:t>:</w:t>
            </w:r>
          </w:p>
          <w:p w14:paraId="04DA0F6D" w14:textId="68F1B2DB" w:rsidR="002B3236" w:rsidRPr="004517E3" w:rsidRDefault="00AE2B43" w:rsidP="002B3236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will not be ready by Oct. 18</w:t>
            </w:r>
            <w:r w:rsidRPr="00AE2B43">
              <w:rPr>
                <w:sz w:val="20"/>
                <w:szCs w:val="20"/>
                <w:vertAlign w:val="superscript"/>
              </w:rPr>
              <w:t>th</w:t>
            </w:r>
          </w:p>
          <w:p w14:paraId="6CE323E3" w14:textId="1835E077" w:rsidR="00AE2B43" w:rsidRDefault="00AE2B43" w:rsidP="00280E86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Katie and Steve spoke to Winkler about renting ice.</w:t>
            </w:r>
          </w:p>
          <w:p w14:paraId="0EE344D0" w14:textId="4756C94C" w:rsidR="00AE2B43" w:rsidRDefault="00AE2B43" w:rsidP="00280E86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Manitou might have their ice ready in the next couple weeks.</w:t>
            </w:r>
          </w:p>
          <w:p w14:paraId="5577D426" w14:textId="51BE2CF1" w:rsidR="0053603F" w:rsidRPr="004517E3" w:rsidRDefault="00AE2B43" w:rsidP="00280E86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Plus, Jarrett talked to Miami about ice rental.</w:t>
            </w:r>
          </w:p>
        </w:tc>
      </w:tr>
      <w:tr w:rsidR="00AE53F6" w14:paraId="16D73124" w14:textId="77777777" w:rsidTr="00120243">
        <w:trPr>
          <w:trHeight w:hRule="exact" w:val="171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5B4C7C" w14:textId="04F869A7" w:rsidR="0004551F" w:rsidRPr="00223B39" w:rsidRDefault="008F61C4" w:rsidP="0004551F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Development Report:</w:t>
            </w:r>
          </w:p>
          <w:p w14:paraId="1DE2D007" w14:textId="77777777" w:rsidR="00C5602C" w:rsidRDefault="00120243" w:rsidP="00120243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info. about dates or us hosting.</w:t>
            </w:r>
          </w:p>
          <w:p w14:paraId="2F02BB46" w14:textId="3F912CFE" w:rsidR="00120243" w:rsidRPr="00120243" w:rsidRDefault="00120243" w:rsidP="00120243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JP Vigier skill sessions hosted in Miami. </w:t>
            </w:r>
          </w:p>
        </w:tc>
      </w:tr>
      <w:tr w:rsidR="00AE53F6" w14:paraId="559139A2" w14:textId="77777777" w:rsidTr="004F1075">
        <w:trPr>
          <w:trHeight w:hRule="exact" w:val="129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336AF17" w14:textId="11AACE5E" w:rsidR="00F25183" w:rsidRDefault="002B3236" w:rsidP="0004551F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Fundraising</w:t>
            </w:r>
          </w:p>
          <w:p w14:paraId="187181E7" w14:textId="43075AB3" w:rsidR="004F1075" w:rsidRPr="004F1075" w:rsidRDefault="00120243" w:rsidP="004F1075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to report.  Co-op changed their formats, so Darla will change our form.  Managers will need to hand out their forms to parents right away.</w:t>
            </w:r>
          </w:p>
        </w:tc>
      </w:tr>
      <w:tr w:rsidR="00AE53F6" w14:paraId="3C43C21D" w14:textId="77777777" w:rsidTr="00120243">
        <w:trPr>
          <w:trHeight w:hRule="exact" w:val="267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E868A9" w14:textId="6990A6C4" w:rsidR="00AE53F6" w:rsidRDefault="002B3236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Tournaments:</w:t>
            </w:r>
          </w:p>
          <w:p w14:paraId="107D204F" w14:textId="2F9C85F5" w:rsidR="009E1535" w:rsidRPr="00120243" w:rsidRDefault="00120243" w:rsidP="00AB62EB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20243">
              <w:rPr>
                <w:sz w:val="20"/>
                <w:szCs w:val="20"/>
              </w:rPr>
              <w:t xml:space="preserve">Bought sanctions for </w:t>
            </w:r>
            <w:r w:rsidR="00D65DC2">
              <w:rPr>
                <w:sz w:val="20"/>
                <w:szCs w:val="20"/>
              </w:rPr>
              <w:t xml:space="preserve">U7, </w:t>
            </w:r>
            <w:r>
              <w:rPr>
                <w:sz w:val="20"/>
                <w:szCs w:val="20"/>
              </w:rPr>
              <w:t>U</w:t>
            </w:r>
            <w:r w:rsidRPr="0012024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120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12024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 and U</w:t>
            </w:r>
            <w:r w:rsidRPr="0012024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tournaments.</w:t>
            </w:r>
          </w:p>
          <w:p w14:paraId="68F9D9A9" w14:textId="77777777" w:rsidR="00120243" w:rsidRPr="00120243" w:rsidRDefault="00120243" w:rsidP="00AB62EB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20243">
              <w:rPr>
                <w:sz w:val="20"/>
                <w:szCs w:val="20"/>
              </w:rPr>
              <w:t>Tournaments on PV and HM sites.</w:t>
            </w:r>
          </w:p>
          <w:p w14:paraId="1A620561" w14:textId="77777777" w:rsidR="00120243" w:rsidRPr="00120243" w:rsidRDefault="00120243" w:rsidP="00AB62EB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120243">
              <w:rPr>
                <w:sz w:val="20"/>
                <w:szCs w:val="20"/>
              </w:rPr>
              <w:t>MMH website has forms available.</w:t>
            </w:r>
          </w:p>
          <w:p w14:paraId="7E40CE8F" w14:textId="4C692014" w:rsidR="00120243" w:rsidRPr="00120243" w:rsidRDefault="00120243" w:rsidP="00AB62EB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120243">
              <w:rPr>
                <w:bCs/>
                <w:sz w:val="20"/>
                <w:szCs w:val="20"/>
              </w:rPr>
              <w:t>U15 will prob host a tou</w:t>
            </w:r>
            <w:r>
              <w:rPr>
                <w:bCs/>
                <w:sz w:val="20"/>
                <w:szCs w:val="20"/>
              </w:rPr>
              <w:t>r</w:t>
            </w:r>
            <w:r w:rsidRPr="00120243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ame</w:t>
            </w:r>
            <w:r w:rsidRPr="00120243">
              <w:rPr>
                <w:bCs/>
                <w:sz w:val="20"/>
                <w:szCs w:val="20"/>
              </w:rPr>
              <w:t>nt</w:t>
            </w:r>
            <w:r>
              <w:rPr>
                <w:bCs/>
                <w:sz w:val="20"/>
                <w:szCs w:val="20"/>
              </w:rPr>
              <w:t xml:space="preserve"> as well</w:t>
            </w:r>
            <w:r w:rsidRPr="00120243">
              <w:rPr>
                <w:bCs/>
                <w:sz w:val="20"/>
                <w:szCs w:val="20"/>
              </w:rPr>
              <w:t xml:space="preserve">.  </w:t>
            </w:r>
          </w:p>
          <w:p w14:paraId="5A925E98" w14:textId="4FBD1666" w:rsidR="00120243" w:rsidRPr="00AB62EB" w:rsidRDefault="00120243" w:rsidP="00AB62EB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120243">
              <w:rPr>
                <w:bCs/>
                <w:sz w:val="20"/>
                <w:szCs w:val="20"/>
              </w:rPr>
              <w:t>Female U18 group has 3 girls.  Do we hold that weekend for this group, or do we give that weekend to one of our other female teams</w:t>
            </w:r>
            <w:r>
              <w:rPr>
                <w:bCs/>
                <w:sz w:val="20"/>
                <w:szCs w:val="20"/>
              </w:rPr>
              <w:t>? Let’s speak to U11, U13 to see if they want this weekend. This is a November tournament. Two Thompson teams have signed up. Hold this for time being… Nat can communicate about this with female teams.</w:t>
            </w:r>
          </w:p>
        </w:tc>
      </w:tr>
      <w:tr w:rsidR="004F1075" w14:paraId="05DE6DB8" w14:textId="77777777" w:rsidTr="00D86D61">
        <w:trPr>
          <w:trHeight w:hRule="exact" w:val="170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27FD79" w14:textId="2DB85D05" w:rsidR="004F1075" w:rsidRDefault="00D65DC2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Coaching</w:t>
            </w:r>
            <w:r w:rsidR="004F1075">
              <w:rPr>
                <w:b/>
                <w:bCs/>
                <w:sz w:val="20"/>
                <w:szCs w:val="20"/>
              </w:rPr>
              <w:t>:</w:t>
            </w:r>
          </w:p>
          <w:p w14:paraId="56026016" w14:textId="77777777" w:rsidR="004F1075" w:rsidRDefault="00D65DC2" w:rsidP="004F1075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teams are now set up.</w:t>
            </w:r>
          </w:p>
          <w:p w14:paraId="3718706C" w14:textId="77777777" w:rsidR="00D65DC2" w:rsidRDefault="00D65DC2" w:rsidP="004F1075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and U18 will still need to be set.</w:t>
            </w:r>
          </w:p>
          <w:p w14:paraId="2B60EEB8" w14:textId="77777777" w:rsidR="00CB7852" w:rsidRDefault="00CB7852" w:rsidP="004F1075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coaches don’t count towards total of coaches on rosters.</w:t>
            </w:r>
          </w:p>
          <w:p w14:paraId="12168AFB" w14:textId="339A5B51" w:rsidR="007C082B" w:rsidRPr="00120243" w:rsidRDefault="007C082B" w:rsidP="004F1075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Flyers may assist teams.  Let JoAnn know that they are your “apprentice coaches”.</w:t>
            </w:r>
          </w:p>
        </w:tc>
      </w:tr>
      <w:tr w:rsidR="00757C7D" w14:paraId="49D43CA5" w14:textId="77777777" w:rsidTr="00FD3F21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C0AEA87" w14:textId="4357A5FB" w:rsidR="00757C7D" w:rsidRDefault="00757C7D" w:rsidP="00FD3F21">
            <w:pPr>
              <w:pStyle w:val="MinutesandAgendaTitles"/>
            </w:pPr>
            <w:r>
              <w:t>New Business:</w:t>
            </w:r>
          </w:p>
        </w:tc>
      </w:tr>
      <w:tr w:rsidR="00BA25DA" w14:paraId="7F1991DE" w14:textId="77777777" w:rsidTr="00711E00">
        <w:trPr>
          <w:trHeight w:hRule="exact" w:val="129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5BAB13" w14:textId="52084C1D" w:rsidR="002F2E3A" w:rsidRPr="00016F7C" w:rsidRDefault="00CB7852" w:rsidP="00A724FC">
            <w:pPr>
              <w:pStyle w:val="BodyCopy"/>
              <w:rPr>
                <w:b/>
                <w:bCs/>
                <w:sz w:val="22"/>
              </w:rPr>
            </w:pPr>
            <w:r w:rsidRPr="00016F7C">
              <w:rPr>
                <w:b/>
                <w:bCs/>
                <w:sz w:val="22"/>
              </w:rPr>
              <w:t>COVID screening</w:t>
            </w:r>
            <w:r w:rsidR="0004551F" w:rsidRPr="00016F7C">
              <w:rPr>
                <w:b/>
                <w:bCs/>
                <w:sz w:val="22"/>
              </w:rPr>
              <w:t>:</w:t>
            </w:r>
          </w:p>
          <w:p w14:paraId="382C05CC" w14:textId="77777777" w:rsidR="009E6C2F" w:rsidRPr="00016F7C" w:rsidRDefault="00757C7D" w:rsidP="00711E00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16F7C">
              <w:rPr>
                <w:sz w:val="20"/>
                <w:szCs w:val="20"/>
              </w:rPr>
              <w:t>We have hit the beginning of the wave.</w:t>
            </w:r>
          </w:p>
          <w:p w14:paraId="0DA49CA1" w14:textId="54E32FC0" w:rsidR="00757C7D" w:rsidRPr="00016F7C" w:rsidRDefault="00757C7D" w:rsidP="00711E00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 w:rsidRPr="00016F7C">
              <w:rPr>
                <w:sz w:val="20"/>
                <w:szCs w:val="20"/>
              </w:rPr>
              <w:t>There will still be some privileges for vaccinated people.</w:t>
            </w:r>
          </w:p>
        </w:tc>
      </w:tr>
      <w:tr w:rsidR="0004551F" w14:paraId="3D7B3CE1" w14:textId="77777777" w:rsidTr="00D86D61">
        <w:trPr>
          <w:trHeight w:hRule="exact" w:val="196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23BC3D" w14:textId="62CBAE1B" w:rsidR="0004551F" w:rsidRPr="00016F7C" w:rsidRDefault="00CB7852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 w:rsidRPr="00016F7C">
              <w:rPr>
                <w:b/>
                <w:bCs/>
                <w:sz w:val="20"/>
                <w:szCs w:val="20"/>
              </w:rPr>
              <w:t>Child Abuse Registry</w:t>
            </w:r>
            <w:r w:rsidR="0004551F" w:rsidRPr="00016F7C">
              <w:rPr>
                <w:b/>
                <w:bCs/>
                <w:sz w:val="20"/>
                <w:szCs w:val="20"/>
              </w:rPr>
              <w:t>:</w:t>
            </w:r>
          </w:p>
          <w:p w14:paraId="649EA9D3" w14:textId="0EC08D4C" w:rsidR="006C1ECC" w:rsidRPr="00016F7C" w:rsidRDefault="00757C7D" w:rsidP="008F61C4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16F7C">
              <w:rPr>
                <w:sz w:val="20"/>
                <w:szCs w:val="20"/>
              </w:rPr>
              <w:t>Kim is taking this over. She has forms and access codes ready.</w:t>
            </w:r>
          </w:p>
          <w:p w14:paraId="0BF94BAB" w14:textId="4BF56564" w:rsidR="00757C7D" w:rsidRPr="00016F7C" w:rsidRDefault="00757C7D" w:rsidP="008F61C4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16F7C">
              <w:rPr>
                <w:sz w:val="20"/>
                <w:szCs w:val="20"/>
              </w:rPr>
              <w:t>People have to accurately complete all the parts of the form.</w:t>
            </w:r>
          </w:p>
          <w:p w14:paraId="203F7A82" w14:textId="39EAE91E" w:rsidR="00757C7D" w:rsidRPr="00016F7C" w:rsidRDefault="00757C7D" w:rsidP="008F61C4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16F7C">
              <w:rPr>
                <w:sz w:val="20"/>
                <w:szCs w:val="20"/>
              </w:rPr>
              <w:t>Ideally, Kim would like all the forms on Oct. 7</w:t>
            </w:r>
            <w:r w:rsidRPr="00016F7C">
              <w:rPr>
                <w:sz w:val="20"/>
                <w:szCs w:val="20"/>
                <w:vertAlign w:val="superscript"/>
              </w:rPr>
              <w:t>th</w:t>
            </w:r>
            <w:r w:rsidRPr="00016F7C">
              <w:rPr>
                <w:sz w:val="20"/>
                <w:szCs w:val="20"/>
              </w:rPr>
              <w:t xml:space="preserve"> (at coach/manager meeting)</w:t>
            </w:r>
          </w:p>
          <w:p w14:paraId="1C8DB4EC" w14:textId="233BCFFD" w:rsidR="00757C7D" w:rsidRPr="00016F7C" w:rsidRDefault="00757C7D" w:rsidP="008F61C4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16F7C">
              <w:rPr>
                <w:sz w:val="20"/>
                <w:szCs w:val="20"/>
              </w:rPr>
              <w:t>Jeff will send out coaching list to Steve and Steve will send the form to coaches in advance of Oct. 7</w:t>
            </w:r>
            <w:r w:rsidRPr="00016F7C">
              <w:rPr>
                <w:sz w:val="20"/>
                <w:szCs w:val="20"/>
                <w:vertAlign w:val="superscript"/>
              </w:rPr>
              <w:t>th</w:t>
            </w:r>
            <w:r w:rsidRPr="00016F7C">
              <w:rPr>
                <w:sz w:val="20"/>
                <w:szCs w:val="20"/>
              </w:rPr>
              <w:t>.</w:t>
            </w:r>
          </w:p>
          <w:p w14:paraId="48A6EC42" w14:textId="5065DB9A" w:rsidR="00D86D61" w:rsidRPr="00016F7C" w:rsidRDefault="00D86D61" w:rsidP="008F61C4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 w:rsidRPr="00016F7C">
              <w:rPr>
                <w:sz w:val="20"/>
                <w:szCs w:val="20"/>
              </w:rPr>
              <w:t>There will be no criminal record check</w:t>
            </w:r>
            <w:r w:rsidRPr="00016F7C">
              <w:rPr>
                <w:sz w:val="22"/>
              </w:rPr>
              <w:t>.</w:t>
            </w:r>
          </w:p>
          <w:p w14:paraId="3B47685B" w14:textId="1F463CFE" w:rsidR="006C1ECC" w:rsidRPr="00016F7C" w:rsidRDefault="006C1ECC" w:rsidP="00726070">
            <w:pPr>
              <w:pStyle w:val="BodyCopy"/>
              <w:ind w:left="720"/>
              <w:rPr>
                <w:sz w:val="22"/>
              </w:rPr>
            </w:pPr>
          </w:p>
        </w:tc>
      </w:tr>
      <w:tr w:rsidR="00D86D61" w14:paraId="1999009B" w14:textId="77777777" w:rsidTr="006C1ECC">
        <w:trPr>
          <w:trHeight w:hRule="exact" w:val="141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3C5C92" w14:textId="77777777" w:rsidR="00D86D61" w:rsidRDefault="00D86D61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Referees:</w:t>
            </w:r>
          </w:p>
          <w:p w14:paraId="27C6D44F" w14:textId="77777777" w:rsidR="00D86D61" w:rsidRPr="00D86D61" w:rsidRDefault="00D86D61" w:rsidP="00D86D61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 new info.</w:t>
            </w:r>
          </w:p>
          <w:p w14:paraId="0192D6EF" w14:textId="77777777" w:rsidR="00D86D61" w:rsidRDefault="00D86D61" w:rsidP="00D86D61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Jerseys:</w:t>
            </w:r>
          </w:p>
          <w:p w14:paraId="059AAAD9" w14:textId="157F7C48" w:rsidR="00D86D61" w:rsidRDefault="00D86D61" w:rsidP="00D86D61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016F7C">
              <w:rPr>
                <w:sz w:val="20"/>
                <w:szCs w:val="20"/>
                <w:highlight w:val="yellow"/>
              </w:rPr>
              <w:t>Mel will come in on Oct. 9</w:t>
            </w:r>
            <w:r w:rsidRPr="00016F7C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016F7C">
              <w:rPr>
                <w:sz w:val="20"/>
                <w:szCs w:val="20"/>
                <w:highlight w:val="yellow"/>
              </w:rPr>
              <w:t xml:space="preserve"> to check on jerseys.  He will ask for volunteers when needed.</w:t>
            </w:r>
            <w:r w:rsidR="009177C1">
              <w:rPr>
                <w:sz w:val="20"/>
                <w:szCs w:val="20"/>
              </w:rPr>
              <w:t xml:space="preserve"> There are also some name bars still on jerseys.</w:t>
            </w:r>
          </w:p>
        </w:tc>
      </w:tr>
      <w:tr w:rsidR="008F61C4" w14:paraId="707F0116" w14:textId="77777777" w:rsidTr="00016F7C">
        <w:trPr>
          <w:trHeight w:hRule="exact" w:val="412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9E5EA7" w14:textId="43265870" w:rsidR="008F61C4" w:rsidRDefault="007C082B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U15/U18 Team Formation</w:t>
            </w:r>
            <w:r w:rsidR="008F61C4">
              <w:rPr>
                <w:b/>
                <w:bCs/>
                <w:sz w:val="20"/>
                <w:szCs w:val="20"/>
              </w:rPr>
              <w:t>:</w:t>
            </w:r>
          </w:p>
          <w:p w14:paraId="048B9EC5" w14:textId="77777777" w:rsidR="00726070" w:rsidRDefault="00291B4A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A633B8">
              <w:rPr>
                <w:b/>
                <w:bCs/>
                <w:sz w:val="20"/>
                <w:szCs w:val="20"/>
              </w:rPr>
              <w:t xml:space="preserve">U15 </w:t>
            </w:r>
            <w:r>
              <w:rPr>
                <w:sz w:val="18"/>
                <w:szCs w:val="18"/>
              </w:rPr>
              <w:t>– 19 Morden and 5 Manitou.  Winkler has 3 goalies.</w:t>
            </w:r>
          </w:p>
          <w:p w14:paraId="432B0E11" w14:textId="77777777" w:rsidR="00291B4A" w:rsidRDefault="00291B4A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Winkler is on their own.  Manitou will join Morden. </w:t>
            </w:r>
          </w:p>
          <w:p w14:paraId="12E82BDA" w14:textId="77777777" w:rsidR="00291B4A" w:rsidRDefault="00291B4A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Caleb Fast (Winkler goalie) has committed to coming to Morden.</w:t>
            </w:r>
          </w:p>
          <w:p w14:paraId="63E33A04" w14:textId="6B0ED89E" w:rsidR="00291B4A" w:rsidRDefault="00291B4A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Koen </w:t>
            </w:r>
            <w:proofErr w:type="spellStart"/>
            <w:r w:rsidR="00582B10">
              <w:rPr>
                <w:sz w:val="18"/>
                <w:szCs w:val="18"/>
              </w:rPr>
              <w:t>Bleznuk</w:t>
            </w:r>
            <w:proofErr w:type="spellEnd"/>
            <w:r>
              <w:rPr>
                <w:sz w:val="18"/>
                <w:szCs w:val="18"/>
              </w:rPr>
              <w:t xml:space="preserve"> may be our only potential goalie for the 2</w:t>
            </w:r>
            <w:r w:rsidRPr="00291B4A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goalie.</w:t>
            </w:r>
          </w:p>
          <w:p w14:paraId="75AFC016" w14:textId="77777777" w:rsidR="00291B4A" w:rsidRDefault="00291B4A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will omit the registration fee to hopefully secure this goalie.</w:t>
            </w:r>
            <w:r w:rsidR="00582B10">
              <w:rPr>
                <w:sz w:val="18"/>
                <w:szCs w:val="18"/>
              </w:rPr>
              <w:t xml:space="preserve"> They do not participate in our raffle tickets, but they will sell Co-op gift certificates.</w:t>
            </w:r>
            <w:r w:rsidR="00BF6C76">
              <w:rPr>
                <w:sz w:val="18"/>
                <w:szCs w:val="18"/>
              </w:rPr>
              <w:t xml:space="preserve">  </w:t>
            </w:r>
          </w:p>
          <w:p w14:paraId="510E4A7F" w14:textId="77777777" w:rsidR="00BF6C76" w:rsidRDefault="00BF6C7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goalie answer should be finalized tomorrow.</w:t>
            </w:r>
          </w:p>
          <w:p w14:paraId="2D50B1B8" w14:textId="3E1AC3C3" w:rsidR="00BF6C76" w:rsidRDefault="00A633B8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Options if</w:t>
            </w:r>
            <w:r w:rsidR="00BF6C76">
              <w:rPr>
                <w:sz w:val="18"/>
                <w:szCs w:val="18"/>
              </w:rPr>
              <w:t xml:space="preserve"> this goalie says no:</w:t>
            </w:r>
          </w:p>
          <w:p w14:paraId="42FAA77F" w14:textId="44CC2250" w:rsidR="00BF6C76" w:rsidRDefault="00BF6C7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Say no to Manitou and have a 19-skater team.</w:t>
            </w:r>
          </w:p>
          <w:p w14:paraId="3FF9ABEB" w14:textId="77777777" w:rsidR="00BF6C76" w:rsidRDefault="00BF6C7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Put word out in more places for another goalie.</w:t>
            </w:r>
          </w:p>
          <w:p w14:paraId="305B9270" w14:textId="77777777" w:rsidR="00BF6C76" w:rsidRDefault="00BF6C7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AP U13 goalies.</w:t>
            </w:r>
          </w:p>
          <w:p w14:paraId="27A4353E" w14:textId="77777777" w:rsidR="00A633B8" w:rsidRPr="00A633B8" w:rsidRDefault="00A633B8" w:rsidP="006C1ECC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A633B8">
              <w:rPr>
                <w:b/>
                <w:bCs/>
                <w:sz w:val="20"/>
                <w:szCs w:val="20"/>
              </w:rPr>
              <w:t>U18</w:t>
            </w:r>
          </w:p>
          <w:p w14:paraId="46C62B73" w14:textId="77777777" w:rsidR="00A633B8" w:rsidRDefault="00A633B8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 will ask for help to kick start this team (Jarrett).</w:t>
            </w:r>
          </w:p>
          <w:p w14:paraId="13EF1F57" w14:textId="0080CC1E" w:rsidR="00A633B8" w:rsidRDefault="00A633B8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 and Jo</w:t>
            </w:r>
            <w:r w:rsidR="00B26F4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nne can go over the lists and see which players are not playing with the high school and will be playing with Minor Hockey.</w:t>
            </w:r>
          </w:p>
          <w:p w14:paraId="4C68EDFE" w14:textId="6C2E6195" w:rsidR="00921FF2" w:rsidRPr="006C1ECC" w:rsidRDefault="00921FF2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Players must be rostered on a U18 program in order to AP on the high school team.</w:t>
            </w:r>
          </w:p>
        </w:tc>
      </w:tr>
      <w:tr w:rsidR="008F61C4" w14:paraId="5B78967C" w14:textId="77777777" w:rsidTr="00B26F46">
        <w:trPr>
          <w:trHeight w:hRule="exact" w:val="128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8DEEEA" w14:textId="607F7D79" w:rsidR="009177C1" w:rsidRPr="009177C1" w:rsidRDefault="008F61C4" w:rsidP="00D86D61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U7 </w:t>
            </w:r>
            <w:r w:rsidR="00D86D61">
              <w:rPr>
                <w:b/>
                <w:bCs/>
                <w:sz w:val="20"/>
                <w:szCs w:val="20"/>
              </w:rPr>
              <w:t>/ U9</w:t>
            </w:r>
            <w:r w:rsidR="009177C1">
              <w:rPr>
                <w:b/>
                <w:bCs/>
                <w:sz w:val="20"/>
                <w:szCs w:val="20"/>
              </w:rPr>
              <w:t xml:space="preserve"> Schedule Update:</w:t>
            </w:r>
          </w:p>
          <w:p w14:paraId="4EAEF1AD" w14:textId="18C080CB" w:rsidR="00921FF2" w:rsidRPr="00921FF2" w:rsidRDefault="00921FF2" w:rsidP="00921FF2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Tentative: Weekends?</w:t>
            </w:r>
          </w:p>
          <w:p w14:paraId="09B66D95" w14:textId="237E67D7" w:rsidR="00921FF2" w:rsidRDefault="00921FF2" w:rsidP="00726070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U9 – Nov start</w:t>
            </w:r>
          </w:p>
          <w:p w14:paraId="6ECB4BB5" w14:textId="3339E8CD" w:rsidR="00921FF2" w:rsidRDefault="00921FF2" w:rsidP="00726070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U7 – Dec start</w:t>
            </w:r>
          </w:p>
          <w:p w14:paraId="7FD2F7C7" w14:textId="20A4D6A5" w:rsidR="00921FF2" w:rsidRPr="00726070" w:rsidRDefault="00921FF2" w:rsidP="00921FF2">
            <w:pPr>
              <w:pStyle w:val="BodyCopy"/>
              <w:ind w:left="720"/>
              <w:rPr>
                <w:sz w:val="18"/>
                <w:szCs w:val="18"/>
              </w:rPr>
            </w:pPr>
          </w:p>
        </w:tc>
      </w:tr>
      <w:tr w:rsidR="008F61C4" w14:paraId="0AD824FA" w14:textId="77777777" w:rsidTr="00B26F46">
        <w:trPr>
          <w:trHeight w:hRule="exact" w:val="97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254ACA" w14:textId="14EEC177" w:rsidR="008F61C4" w:rsidRDefault="008F61C4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Evaluations </w:t>
            </w:r>
            <w:r w:rsidR="00A162CE">
              <w:rPr>
                <w:b/>
                <w:bCs/>
                <w:sz w:val="20"/>
                <w:szCs w:val="20"/>
              </w:rPr>
              <w:t>recap / Review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08C8BB2" w14:textId="5A9EA1DD" w:rsidR="00304951" w:rsidRPr="00304951" w:rsidRDefault="00265820" w:rsidP="00304951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04951">
              <w:rPr>
                <w:sz w:val="18"/>
                <w:szCs w:val="18"/>
              </w:rPr>
              <w:t>Thank-you to everyone who helped out.</w:t>
            </w:r>
          </w:p>
        </w:tc>
      </w:tr>
      <w:tr w:rsidR="008F61C4" w14:paraId="0A82D1D2" w14:textId="77777777" w:rsidTr="008453E4">
        <w:trPr>
          <w:trHeight w:hRule="exact" w:val="440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4FAF37" w14:textId="77777777" w:rsidR="008F61C4" w:rsidRDefault="008F61C4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Coach / Manager Meeting:</w:t>
            </w:r>
          </w:p>
          <w:p w14:paraId="6B5FA7A7" w14:textId="77777777" w:rsidR="007D2756" w:rsidRPr="00265820" w:rsidRDefault="00265820" w:rsidP="007D2756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  <w:highlight w:val="yellow"/>
              </w:rPr>
            </w:pPr>
            <w:r w:rsidRPr="00265820">
              <w:rPr>
                <w:b/>
                <w:bCs/>
                <w:sz w:val="20"/>
                <w:szCs w:val="20"/>
                <w:highlight w:val="yellow"/>
              </w:rPr>
              <w:t>October 7</w:t>
            </w:r>
            <w:r w:rsidRPr="00265820">
              <w:rPr>
                <w:b/>
                <w:bCs/>
                <w:sz w:val="20"/>
                <w:szCs w:val="20"/>
                <w:highlight w:val="yellow"/>
                <w:vertAlign w:val="superscript"/>
              </w:rPr>
              <w:t>th</w:t>
            </w:r>
            <w:r w:rsidRPr="00265820">
              <w:rPr>
                <w:b/>
                <w:bCs/>
                <w:sz w:val="20"/>
                <w:szCs w:val="20"/>
                <w:highlight w:val="yellow"/>
              </w:rPr>
              <w:t>.</w:t>
            </w:r>
          </w:p>
          <w:p w14:paraId="236903FB" w14:textId="77777777" w:rsidR="00265820" w:rsidRDefault="00304951" w:rsidP="007D2756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Huron side foyer</w:t>
            </w:r>
            <w:r w:rsidR="00265820" w:rsidRPr="00265820">
              <w:rPr>
                <w:b/>
                <w:bCs/>
                <w:sz w:val="20"/>
                <w:szCs w:val="20"/>
                <w:highlight w:val="yellow"/>
              </w:rPr>
              <w:t xml:space="preserve"> – 6</w:t>
            </w:r>
            <w:r w:rsidR="00C63249">
              <w:rPr>
                <w:b/>
                <w:bCs/>
                <w:sz w:val="20"/>
                <w:szCs w:val="20"/>
                <w:highlight w:val="yellow"/>
              </w:rPr>
              <w:t>:</w:t>
            </w:r>
            <w:r w:rsidR="00265820" w:rsidRPr="00265820">
              <w:rPr>
                <w:b/>
                <w:bCs/>
                <w:sz w:val="20"/>
                <w:szCs w:val="20"/>
                <w:highlight w:val="yellow"/>
              </w:rPr>
              <w:t>30 – 9pm</w:t>
            </w:r>
          </w:p>
          <w:p w14:paraId="2E0BA096" w14:textId="77777777" w:rsidR="00D65C6F" w:rsidRDefault="00D65C6F" w:rsidP="007D2756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Agenda:</w:t>
            </w:r>
          </w:p>
          <w:p w14:paraId="206DE8DD" w14:textId="129632B4" w:rsidR="00D65C6F" w:rsidRPr="00D65C6F" w:rsidRDefault="00D65C6F" w:rsidP="007D2756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Pr="00D65C6F">
              <w:rPr>
                <w:sz w:val="20"/>
                <w:szCs w:val="20"/>
              </w:rPr>
              <w:t>Introductions and team contact info.</w:t>
            </w:r>
          </w:p>
          <w:p w14:paraId="2A2B1FD5" w14:textId="5108C787" w:rsidR="00D65C6F" w:rsidRPr="00D65C6F" w:rsidRDefault="00D65C6F" w:rsidP="00D65C6F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65C6F">
              <w:rPr>
                <w:sz w:val="20"/>
                <w:szCs w:val="20"/>
              </w:rPr>
              <w:tab/>
              <w:t>Coaches –</w:t>
            </w:r>
            <w:proofErr w:type="spellStart"/>
            <w:r w:rsidRPr="00D65C6F">
              <w:rPr>
                <w:sz w:val="20"/>
                <w:szCs w:val="20"/>
              </w:rPr>
              <w:t>Covid</w:t>
            </w:r>
            <w:proofErr w:type="spellEnd"/>
            <w:r w:rsidRPr="00D65C6F">
              <w:rPr>
                <w:sz w:val="20"/>
                <w:szCs w:val="20"/>
              </w:rPr>
              <w:t xml:space="preserve"> expectations and requirements</w:t>
            </w:r>
          </w:p>
          <w:p w14:paraId="3F847A8E" w14:textId="77777777" w:rsidR="00D65C6F" w:rsidRDefault="00D65C6F" w:rsidP="007D2756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D65C6F">
              <w:rPr>
                <w:bCs/>
                <w:sz w:val="20"/>
                <w:szCs w:val="20"/>
              </w:rPr>
              <w:t xml:space="preserve">Coaching expectations, child abuse registry check, RIS, roster and coach requirements, </w:t>
            </w:r>
            <w:r w:rsidR="001A2F4A">
              <w:rPr>
                <w:bCs/>
                <w:sz w:val="20"/>
                <w:szCs w:val="20"/>
              </w:rPr>
              <w:tab/>
            </w:r>
            <w:r w:rsidRPr="00D65C6F">
              <w:rPr>
                <w:bCs/>
                <w:sz w:val="20"/>
                <w:szCs w:val="20"/>
              </w:rPr>
              <w:t xml:space="preserve">coach clinics, </w:t>
            </w:r>
            <w:r>
              <w:rPr>
                <w:bCs/>
                <w:sz w:val="20"/>
                <w:szCs w:val="20"/>
              </w:rPr>
              <w:t xml:space="preserve">AP’s, practice schedule, </w:t>
            </w:r>
          </w:p>
          <w:p w14:paraId="51D97441" w14:textId="77777777" w:rsidR="00FF28CD" w:rsidRDefault="001A2F4A" w:rsidP="007D2756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Managers – fundraising, bank act, ref and timekeepers, tournaments, website, scheduling </w:t>
            </w:r>
            <w:r>
              <w:rPr>
                <w:bCs/>
                <w:sz w:val="20"/>
                <w:szCs w:val="20"/>
              </w:rPr>
              <w:tab/>
              <w:t>meeting (done via email over the course of a week),</w:t>
            </w:r>
            <w:r w:rsidR="00FF28CD">
              <w:rPr>
                <w:bCs/>
                <w:sz w:val="20"/>
                <w:szCs w:val="20"/>
              </w:rPr>
              <w:t xml:space="preserve"> arena schedule, open forum.</w:t>
            </w:r>
          </w:p>
          <w:p w14:paraId="5A71CEBF" w14:textId="77777777" w:rsidR="00FF28CD" w:rsidRDefault="00FF28CD" w:rsidP="007D2756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U7 and U9 at 6:30pm</w:t>
            </w:r>
          </w:p>
          <w:p w14:paraId="6FBD98EF" w14:textId="77777777" w:rsidR="008453E4" w:rsidRDefault="00FF28CD" w:rsidP="007D2756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U11 and U13 and U15 and U18 at 8pm</w:t>
            </w:r>
          </w:p>
          <w:p w14:paraId="594D6E06" w14:textId="7385DA5E" w:rsidR="001A2F4A" w:rsidRPr="00D65C6F" w:rsidRDefault="001A2F4A" w:rsidP="00B26F46">
            <w:pPr>
              <w:pStyle w:val="BodyCopy"/>
              <w:ind w:left="720"/>
              <w:rPr>
                <w:bCs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04551F" w14:paraId="3519D26A" w14:textId="77777777" w:rsidTr="00B26F46">
        <w:trPr>
          <w:trHeight w:hRule="exact" w:val="482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EA88FA" w14:textId="77777777" w:rsidR="0004551F" w:rsidRDefault="0004551F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Open Discussion:</w:t>
            </w:r>
          </w:p>
          <w:p w14:paraId="5712CA94" w14:textId="788F1D6C" w:rsidR="008453E4" w:rsidRDefault="009D2839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MMH will not cover any tournament costs.  There will be no advance to teams.  There will be </w:t>
            </w:r>
            <w:r w:rsidRPr="009D2839">
              <w:rPr>
                <w:sz w:val="20"/>
                <w:szCs w:val="20"/>
                <w:highlight w:val="yellow"/>
              </w:rPr>
              <w:t>no caps</w:t>
            </w:r>
            <w:r>
              <w:rPr>
                <w:sz w:val="20"/>
                <w:szCs w:val="20"/>
              </w:rPr>
              <w:t xml:space="preserve"> this year.  Teams can fundraise or put forward funds at the start of the season.</w:t>
            </w:r>
          </w:p>
          <w:p w14:paraId="33CF9AEE" w14:textId="36188FE0" w:rsidR="009D2839" w:rsidRDefault="009D2839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MMH pays for refs and </w:t>
            </w:r>
            <w:r w:rsidR="001D5D49">
              <w:rPr>
                <w:sz w:val="20"/>
                <w:szCs w:val="20"/>
              </w:rPr>
              <w:t>timekeepers</w:t>
            </w:r>
            <w:r>
              <w:rPr>
                <w:sz w:val="20"/>
                <w:szCs w:val="20"/>
              </w:rPr>
              <w:t>.  Hopefully this will encourage teams to fill out all volunteer jobs.</w:t>
            </w:r>
          </w:p>
          <w:p w14:paraId="24AE231F" w14:textId="77777777" w:rsidR="009D2839" w:rsidRDefault="009D2839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 per team will be in charge of jerseys.</w:t>
            </w:r>
          </w:p>
          <w:p w14:paraId="3298C742" w14:textId="7044E70E" w:rsidR="000D2406" w:rsidRDefault="000D2406" w:rsidP="00B96AD8">
            <w:pPr>
              <w:pStyle w:val="BodyCopy"/>
              <w:ind w:left="720"/>
              <w:rPr>
                <w:sz w:val="20"/>
                <w:szCs w:val="20"/>
              </w:rPr>
            </w:pPr>
          </w:p>
          <w:p w14:paraId="1C42F229" w14:textId="7E7C92EA" w:rsidR="000D2406" w:rsidRDefault="000D2406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 Friesen from BDO wants to donate a </w:t>
            </w:r>
            <w:r>
              <w:rPr>
                <w:sz w:val="20"/>
                <w:szCs w:val="20"/>
              </w:rPr>
              <w:t xml:space="preserve">signed </w:t>
            </w:r>
            <w:r w:rsidR="00C17520">
              <w:rPr>
                <w:sz w:val="20"/>
                <w:szCs w:val="20"/>
              </w:rPr>
              <w:t xml:space="preserve">Canadian </w:t>
            </w:r>
            <w:r>
              <w:rPr>
                <w:sz w:val="20"/>
                <w:szCs w:val="20"/>
              </w:rPr>
              <w:t>women’s team jersey to MMH.</w:t>
            </w:r>
            <w:r w:rsidR="00B96AD8">
              <w:rPr>
                <w:sz w:val="20"/>
                <w:szCs w:val="20"/>
              </w:rPr>
              <w:t xml:space="preserve"> </w:t>
            </w:r>
            <w:r w:rsidR="00B96AD8" w:rsidRPr="00B96AD8">
              <w:rPr>
                <w:sz w:val="20"/>
                <w:szCs w:val="20"/>
                <w:highlight w:val="yellow"/>
              </w:rPr>
              <w:t>Rich will get it framed</w:t>
            </w:r>
            <w:r w:rsidR="00B96AD8">
              <w:rPr>
                <w:sz w:val="20"/>
                <w:szCs w:val="20"/>
              </w:rPr>
              <w:t xml:space="preserve">. We can have it on display for anyone to by $5 tickets for it during all tournaments.  MMH will hold the draw in February.  Darla will order </w:t>
            </w:r>
            <w:r w:rsidR="00306AFE">
              <w:rPr>
                <w:sz w:val="20"/>
                <w:szCs w:val="20"/>
              </w:rPr>
              <w:t xml:space="preserve">400 </w:t>
            </w:r>
            <w:r w:rsidR="00B96AD8">
              <w:rPr>
                <w:sz w:val="20"/>
                <w:szCs w:val="20"/>
              </w:rPr>
              <w:t xml:space="preserve">tickets.  </w:t>
            </w:r>
            <w:r w:rsidR="00B96AD8" w:rsidRPr="00B96AD8">
              <w:rPr>
                <w:sz w:val="20"/>
                <w:szCs w:val="20"/>
                <w:highlight w:val="yellow"/>
              </w:rPr>
              <w:t>Rich will try to get it ready for the World Girls Hockey Weekend event</w:t>
            </w:r>
            <w:r w:rsidR="00B96AD8">
              <w:rPr>
                <w:sz w:val="20"/>
                <w:szCs w:val="20"/>
              </w:rPr>
              <w:t xml:space="preserve">, if possible. </w:t>
            </w:r>
          </w:p>
          <w:p w14:paraId="4F50D4E0" w14:textId="77777777" w:rsidR="00B96AD8" w:rsidRDefault="00B96AD8" w:rsidP="00B96AD8">
            <w:pPr>
              <w:pStyle w:val="ListParagraph"/>
              <w:rPr>
                <w:sz w:val="20"/>
                <w:szCs w:val="20"/>
              </w:rPr>
            </w:pPr>
          </w:p>
          <w:p w14:paraId="272E4500" w14:textId="35DD9BB9" w:rsidR="00B96AD8" w:rsidRPr="001A561C" w:rsidRDefault="007476DC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MMH will</w:t>
            </w:r>
            <w:r w:rsidR="00B96AD8">
              <w:rPr>
                <w:sz w:val="20"/>
                <w:szCs w:val="20"/>
              </w:rPr>
              <w:t xml:space="preserve"> email coaches to find managers and </w:t>
            </w:r>
            <w:r>
              <w:rPr>
                <w:sz w:val="20"/>
                <w:szCs w:val="20"/>
              </w:rPr>
              <w:t>come to the meeting on Thursday.  Jeff will get a contact list to Steve and Steve will send an email to all coaches. 6:30pm for U7 and U9 and 8pm for U11 and older.</w:t>
            </w:r>
          </w:p>
        </w:tc>
      </w:tr>
      <w:tr w:rsidR="00AB7042" w14:paraId="3F301BB0" w14:textId="77777777" w:rsidTr="00666F51">
        <w:trPr>
          <w:trHeight w:hRule="exact" w:val="127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2634B60B" w:rsidR="00AB7042" w:rsidRPr="009F31FF" w:rsidRDefault="00AE53F6" w:rsidP="008B350E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</w:t>
            </w:r>
            <w:r w:rsidR="00F870C6">
              <w:rPr>
                <w:sz w:val="18"/>
                <w:szCs w:val="18"/>
              </w:rPr>
              <w:t xml:space="preserve"> season’s</w:t>
            </w:r>
            <w:r w:rsidR="009F31FF" w:rsidRPr="009F31FF">
              <w:rPr>
                <w:sz w:val="18"/>
                <w:szCs w:val="18"/>
              </w:rPr>
              <w:t xml:space="preserve"> m</w:t>
            </w:r>
            <w:r w:rsidR="00506DB4" w:rsidRPr="009F31FF">
              <w:rPr>
                <w:sz w:val="18"/>
                <w:szCs w:val="18"/>
              </w:rPr>
              <w:t>eeting date</w:t>
            </w:r>
            <w:r w:rsidR="00F870C6">
              <w:rPr>
                <w:sz w:val="18"/>
                <w:szCs w:val="18"/>
              </w:rPr>
              <w:t>s</w:t>
            </w:r>
            <w:r w:rsidR="00506DB4" w:rsidRPr="009F31FF">
              <w:rPr>
                <w:sz w:val="18"/>
                <w:szCs w:val="18"/>
              </w:rPr>
              <w:t xml:space="preserve"> for 20</w:t>
            </w:r>
            <w:r w:rsidR="00F870C6">
              <w:rPr>
                <w:sz w:val="18"/>
                <w:szCs w:val="18"/>
              </w:rPr>
              <w:t>2</w:t>
            </w:r>
            <w:r w:rsidR="00A162CE">
              <w:rPr>
                <w:sz w:val="18"/>
                <w:szCs w:val="18"/>
              </w:rPr>
              <w:t>1</w:t>
            </w:r>
            <w:r w:rsidR="00506DB4" w:rsidRPr="009F31FF">
              <w:rPr>
                <w:sz w:val="18"/>
                <w:szCs w:val="18"/>
              </w:rPr>
              <w:t>-20</w:t>
            </w:r>
            <w:r w:rsidR="00C12A21" w:rsidRPr="009F31FF">
              <w:rPr>
                <w:sz w:val="18"/>
                <w:szCs w:val="18"/>
              </w:rPr>
              <w:t>2</w:t>
            </w:r>
            <w:r w:rsidR="00A162CE">
              <w:rPr>
                <w:sz w:val="18"/>
                <w:szCs w:val="18"/>
              </w:rPr>
              <w:t>2</w:t>
            </w:r>
            <w:r w:rsidR="00506DB4" w:rsidRPr="009F31FF">
              <w:rPr>
                <w:sz w:val="18"/>
                <w:szCs w:val="18"/>
              </w:rPr>
              <w:t xml:space="preserve"> season (</w:t>
            </w:r>
            <w:r w:rsidR="00877763" w:rsidRPr="009F31FF">
              <w:rPr>
                <w:sz w:val="18"/>
                <w:szCs w:val="18"/>
              </w:rPr>
              <w:t xml:space="preserve">starting at </w:t>
            </w:r>
            <w:r w:rsidR="00C12A21" w:rsidRPr="009F31FF">
              <w:rPr>
                <w:sz w:val="18"/>
                <w:szCs w:val="18"/>
              </w:rPr>
              <w:t>7</w:t>
            </w:r>
            <w:r w:rsidR="00506DB4" w:rsidRPr="009F31FF">
              <w:rPr>
                <w:sz w:val="18"/>
                <w:szCs w:val="18"/>
              </w:rPr>
              <w:t>pm):</w:t>
            </w:r>
          </w:p>
          <w:p w14:paraId="4440C105" w14:textId="6424023C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5DDE9612" w14:textId="6286C99A" w:rsidR="00CF2BF4" w:rsidRDefault="00EE00E7" w:rsidP="00AE53F6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T</w:t>
            </w:r>
            <w:r w:rsidR="00D5529F">
              <w:rPr>
                <w:szCs w:val="16"/>
              </w:rPr>
              <w:t>BA</w:t>
            </w: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4F09D0" w14:paraId="5CBD5468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3B4FEE" w14:textId="11AD09D1" w:rsidR="004F09D0" w:rsidRDefault="003B0A16" w:rsidP="00064344">
            <w:pPr>
              <w:pStyle w:val="BodyCopy"/>
            </w:pPr>
            <w:r>
              <w:t xml:space="preserve">Move to </w:t>
            </w:r>
            <w:r w:rsidR="00582B10">
              <w:t>wave registration fee for out of town U15 goalie</w:t>
            </w:r>
            <w:r w:rsidR="00077E48">
              <w:t xml:space="preserve">. 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75FFC7" w14:textId="49AD13A7" w:rsidR="004F09D0" w:rsidRDefault="00077E48" w:rsidP="00064344">
            <w:pPr>
              <w:pStyle w:val="BodyCopy"/>
              <w:jc w:val="center"/>
            </w:pPr>
            <w:r>
              <w:t>Scott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8E2567A" w14:textId="7A48A9F4" w:rsidR="004F09D0" w:rsidRDefault="00077E48" w:rsidP="00064344">
            <w:pPr>
              <w:pStyle w:val="BodyCopy"/>
              <w:jc w:val="center"/>
            </w:pPr>
            <w:r>
              <w:t>Tyler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E1C5BCF" w14:textId="68A6E525" w:rsidR="004F09D0" w:rsidRDefault="00077E48" w:rsidP="00064344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FB1E12" w14:textId="68A24710" w:rsidR="004F09D0" w:rsidRDefault="00077E48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11A7FF2D" w:rsidR="00F94460" w:rsidRDefault="00F94460" w:rsidP="00AB7042">
            <w:pPr>
              <w:pStyle w:val="BodyCopy"/>
            </w:pPr>
            <w:r w:rsidRPr="00D5529F">
              <w:rPr>
                <w:highlight w:val="yellow"/>
              </w:rPr>
              <w:t>Next Scheduled Meeting:</w:t>
            </w:r>
            <w:r w:rsidR="000F459C" w:rsidRPr="00D5529F">
              <w:rPr>
                <w:highlight w:val="yellow"/>
              </w:rPr>
              <w:t xml:space="preserve"> </w:t>
            </w:r>
            <w:r w:rsidR="00666F51">
              <w:rPr>
                <w:highlight w:val="yellow"/>
              </w:rPr>
              <w:t xml:space="preserve">Monday, </w:t>
            </w:r>
            <w:r w:rsidR="0093391B">
              <w:rPr>
                <w:highlight w:val="yellow"/>
              </w:rPr>
              <w:t>November</w:t>
            </w:r>
            <w:r w:rsidR="003A4F1C">
              <w:rPr>
                <w:highlight w:val="yellow"/>
              </w:rPr>
              <w:t xml:space="preserve"> 8</w:t>
            </w:r>
            <w:r w:rsidR="00666F51" w:rsidRPr="00666F51">
              <w:rPr>
                <w:highlight w:val="yellow"/>
                <w:vertAlign w:val="superscript"/>
              </w:rPr>
              <w:t>th</w:t>
            </w:r>
            <w:r w:rsidR="00666F51">
              <w:rPr>
                <w:highlight w:val="yellow"/>
                <w:vertAlign w:val="superscript"/>
              </w:rPr>
              <w:t xml:space="preserve"> </w:t>
            </w:r>
            <w:r w:rsidR="00467C5B">
              <w:t>at 7pm.</w:t>
            </w:r>
            <w:r w:rsidR="00996605">
              <w:t xml:space="preserve"> </w:t>
            </w:r>
            <w:r w:rsidR="00C63249">
              <w:t>Crocus Corner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09290B44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93391B">
              <w:t>7</w:t>
            </w:r>
            <w:r w:rsidR="001449B6">
              <w:t>:</w:t>
            </w:r>
            <w:r w:rsidR="003A4F1C">
              <w:t>32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C77FC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3A4F1C">
              <w:rPr>
                <w:u w:val="single"/>
              </w:rPr>
              <w:t>Garth</w:t>
            </w:r>
            <w:r w:rsidR="008F61C4">
              <w:rPr>
                <w:u w:val="single"/>
              </w:rPr>
              <w:t xml:space="preserve"> </w:t>
            </w:r>
            <w:r w:rsidR="0004551F">
              <w:rPr>
                <w:u w:val="single"/>
              </w:rPr>
              <w:t>_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____</w:t>
            </w:r>
            <w:r w:rsidR="00C12A21">
              <w:t xml:space="preserve">  </w:t>
            </w:r>
            <w:r w:rsidR="005B4437">
              <w:tab/>
            </w:r>
            <w:r w:rsidR="00BC136F">
              <w:t xml:space="preserve">Seconder: </w:t>
            </w:r>
            <w:r w:rsidR="00D80BFD">
              <w:rPr>
                <w:u w:val="single"/>
              </w:rPr>
              <w:t>__</w:t>
            </w:r>
            <w:r w:rsidR="0093391B">
              <w:rPr>
                <w:u w:val="single"/>
              </w:rPr>
              <w:t xml:space="preserve"> </w:t>
            </w:r>
            <w:r w:rsidR="00D80BFD">
              <w:rPr>
                <w:u w:val="single"/>
              </w:rPr>
              <w:t>_</w:t>
            </w:r>
            <w:r w:rsidR="003A4F1C">
              <w:rPr>
                <w:u w:val="single"/>
              </w:rPr>
              <w:t>Tyler</w:t>
            </w:r>
            <w:r w:rsidR="008F61C4">
              <w:rPr>
                <w:u w:val="single"/>
              </w:rPr>
              <w:t xml:space="preserve"> </w:t>
            </w:r>
            <w:r w:rsidR="0004551F">
              <w:rPr>
                <w:u w:val="single"/>
              </w:rPr>
              <w:t>_</w:t>
            </w:r>
            <w:r w:rsidR="00AE53F6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1340" w14:textId="77777777" w:rsidR="00C15464" w:rsidRDefault="00C15464">
      <w:r>
        <w:separator/>
      </w:r>
    </w:p>
  </w:endnote>
  <w:endnote w:type="continuationSeparator" w:id="0">
    <w:p w14:paraId="6CFCDA8C" w14:textId="77777777" w:rsidR="00C15464" w:rsidRDefault="00C1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E5BE" w14:textId="77777777" w:rsidR="00C15464" w:rsidRDefault="00C15464">
      <w:r>
        <w:separator/>
      </w:r>
    </w:p>
  </w:footnote>
  <w:footnote w:type="continuationSeparator" w:id="0">
    <w:p w14:paraId="0CDFB381" w14:textId="77777777" w:rsidR="00C15464" w:rsidRDefault="00C1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E56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BB6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66ED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8069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7F4C"/>
    <w:multiLevelType w:val="hybridMultilevel"/>
    <w:tmpl w:val="99A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77E65"/>
    <w:multiLevelType w:val="hybridMultilevel"/>
    <w:tmpl w:val="55041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95A0F"/>
    <w:multiLevelType w:val="hybridMultilevel"/>
    <w:tmpl w:val="7A907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D5E11"/>
    <w:multiLevelType w:val="hybridMultilevel"/>
    <w:tmpl w:val="233ADADA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31CA"/>
    <w:multiLevelType w:val="hybridMultilevel"/>
    <w:tmpl w:val="70B09F10"/>
    <w:lvl w:ilvl="0" w:tplc="2446E39C">
      <w:start w:val="5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27B6"/>
    <w:multiLevelType w:val="hybridMultilevel"/>
    <w:tmpl w:val="0B88C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D0303"/>
    <w:multiLevelType w:val="hybridMultilevel"/>
    <w:tmpl w:val="71DCA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6AF"/>
    <w:multiLevelType w:val="hybridMultilevel"/>
    <w:tmpl w:val="AA6A59C2"/>
    <w:lvl w:ilvl="0" w:tplc="FD648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813AD"/>
    <w:multiLevelType w:val="hybridMultilevel"/>
    <w:tmpl w:val="30CEB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155E"/>
    <w:multiLevelType w:val="hybridMultilevel"/>
    <w:tmpl w:val="BBAA02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9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14"/>
  </w:num>
  <w:num w:numId="15">
    <w:abstractNumId w:val="12"/>
  </w:num>
  <w:num w:numId="16">
    <w:abstractNumId w:val="18"/>
  </w:num>
  <w:num w:numId="17">
    <w:abstractNumId w:val="22"/>
  </w:num>
  <w:num w:numId="18">
    <w:abstractNumId w:val="7"/>
  </w:num>
  <w:num w:numId="19">
    <w:abstractNumId w:val="5"/>
  </w:num>
  <w:num w:numId="20">
    <w:abstractNumId w:val="13"/>
  </w:num>
  <w:num w:numId="21">
    <w:abstractNumId w:val="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2016"/>
    <w:rsid w:val="000048C7"/>
    <w:rsid w:val="00013C4E"/>
    <w:rsid w:val="00014001"/>
    <w:rsid w:val="00016F7C"/>
    <w:rsid w:val="00023542"/>
    <w:rsid w:val="00024760"/>
    <w:rsid w:val="00027018"/>
    <w:rsid w:val="00027CC4"/>
    <w:rsid w:val="0003031B"/>
    <w:rsid w:val="000309C8"/>
    <w:rsid w:val="000369A9"/>
    <w:rsid w:val="00040C6E"/>
    <w:rsid w:val="000452FC"/>
    <w:rsid w:val="0004551F"/>
    <w:rsid w:val="00050BF7"/>
    <w:rsid w:val="000537C4"/>
    <w:rsid w:val="00054472"/>
    <w:rsid w:val="00056E5C"/>
    <w:rsid w:val="00057256"/>
    <w:rsid w:val="0006701E"/>
    <w:rsid w:val="00077761"/>
    <w:rsid w:val="00077E48"/>
    <w:rsid w:val="00081C46"/>
    <w:rsid w:val="00090602"/>
    <w:rsid w:val="00091FB4"/>
    <w:rsid w:val="00094D05"/>
    <w:rsid w:val="0009704A"/>
    <w:rsid w:val="00097191"/>
    <w:rsid w:val="000A3422"/>
    <w:rsid w:val="000A7074"/>
    <w:rsid w:val="000C1C99"/>
    <w:rsid w:val="000C2363"/>
    <w:rsid w:val="000C32A6"/>
    <w:rsid w:val="000C4AAF"/>
    <w:rsid w:val="000D0C99"/>
    <w:rsid w:val="000D2406"/>
    <w:rsid w:val="000D2F53"/>
    <w:rsid w:val="000D3F47"/>
    <w:rsid w:val="000D706B"/>
    <w:rsid w:val="000E540E"/>
    <w:rsid w:val="000E5E52"/>
    <w:rsid w:val="000E5E97"/>
    <w:rsid w:val="000E7BFE"/>
    <w:rsid w:val="000F12D8"/>
    <w:rsid w:val="000F201E"/>
    <w:rsid w:val="000F30BE"/>
    <w:rsid w:val="000F459C"/>
    <w:rsid w:val="00103840"/>
    <w:rsid w:val="001047CB"/>
    <w:rsid w:val="00105780"/>
    <w:rsid w:val="0011005E"/>
    <w:rsid w:val="00110DEE"/>
    <w:rsid w:val="00112194"/>
    <w:rsid w:val="0011263A"/>
    <w:rsid w:val="00115864"/>
    <w:rsid w:val="00120243"/>
    <w:rsid w:val="00122FB5"/>
    <w:rsid w:val="00125D5C"/>
    <w:rsid w:val="00131479"/>
    <w:rsid w:val="001337D7"/>
    <w:rsid w:val="0013561B"/>
    <w:rsid w:val="00135950"/>
    <w:rsid w:val="00141BF5"/>
    <w:rsid w:val="0014423B"/>
    <w:rsid w:val="001449B6"/>
    <w:rsid w:val="001464CF"/>
    <w:rsid w:val="001468A3"/>
    <w:rsid w:val="00146DB6"/>
    <w:rsid w:val="00150BD8"/>
    <w:rsid w:val="00152CF1"/>
    <w:rsid w:val="00154F57"/>
    <w:rsid w:val="00155398"/>
    <w:rsid w:val="00164CC2"/>
    <w:rsid w:val="00170288"/>
    <w:rsid w:val="00170E0F"/>
    <w:rsid w:val="0018031F"/>
    <w:rsid w:val="00184CA3"/>
    <w:rsid w:val="0018514B"/>
    <w:rsid w:val="00190B41"/>
    <w:rsid w:val="00191A1F"/>
    <w:rsid w:val="00192178"/>
    <w:rsid w:val="00197685"/>
    <w:rsid w:val="001A2F4A"/>
    <w:rsid w:val="001A50CA"/>
    <w:rsid w:val="001A561C"/>
    <w:rsid w:val="001B7B46"/>
    <w:rsid w:val="001D5D49"/>
    <w:rsid w:val="001D7019"/>
    <w:rsid w:val="001E0606"/>
    <w:rsid w:val="001E228A"/>
    <w:rsid w:val="001E7831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1733A"/>
    <w:rsid w:val="00221024"/>
    <w:rsid w:val="00222414"/>
    <w:rsid w:val="00223B39"/>
    <w:rsid w:val="00226709"/>
    <w:rsid w:val="00233F83"/>
    <w:rsid w:val="002365FF"/>
    <w:rsid w:val="002415F5"/>
    <w:rsid w:val="002460B1"/>
    <w:rsid w:val="00246864"/>
    <w:rsid w:val="002508AB"/>
    <w:rsid w:val="00253B71"/>
    <w:rsid w:val="00254DAD"/>
    <w:rsid w:val="002558DE"/>
    <w:rsid w:val="00256A02"/>
    <w:rsid w:val="002615D2"/>
    <w:rsid w:val="00262470"/>
    <w:rsid w:val="00262B2F"/>
    <w:rsid w:val="00262C89"/>
    <w:rsid w:val="002652C3"/>
    <w:rsid w:val="00265420"/>
    <w:rsid w:val="00265820"/>
    <w:rsid w:val="00265962"/>
    <w:rsid w:val="002667F7"/>
    <w:rsid w:val="00267072"/>
    <w:rsid w:val="00267CC7"/>
    <w:rsid w:val="00272756"/>
    <w:rsid w:val="00276DBA"/>
    <w:rsid w:val="00280E86"/>
    <w:rsid w:val="00282187"/>
    <w:rsid w:val="00283730"/>
    <w:rsid w:val="002843D3"/>
    <w:rsid w:val="002848CF"/>
    <w:rsid w:val="0029010B"/>
    <w:rsid w:val="002916FF"/>
    <w:rsid w:val="00291B4A"/>
    <w:rsid w:val="00291D9A"/>
    <w:rsid w:val="00296F9B"/>
    <w:rsid w:val="002A06A9"/>
    <w:rsid w:val="002A7E09"/>
    <w:rsid w:val="002A7E7F"/>
    <w:rsid w:val="002B088F"/>
    <w:rsid w:val="002B1D59"/>
    <w:rsid w:val="002B25D0"/>
    <w:rsid w:val="002B2B42"/>
    <w:rsid w:val="002B2DD6"/>
    <w:rsid w:val="002B3236"/>
    <w:rsid w:val="002B7F9F"/>
    <w:rsid w:val="002C08E0"/>
    <w:rsid w:val="002C3EC1"/>
    <w:rsid w:val="002C407C"/>
    <w:rsid w:val="002D0A5C"/>
    <w:rsid w:val="002D6E40"/>
    <w:rsid w:val="002D7538"/>
    <w:rsid w:val="002E0634"/>
    <w:rsid w:val="002E1B7B"/>
    <w:rsid w:val="002E2080"/>
    <w:rsid w:val="002E4222"/>
    <w:rsid w:val="002E7CB4"/>
    <w:rsid w:val="002F0ADF"/>
    <w:rsid w:val="002F152C"/>
    <w:rsid w:val="002F16D7"/>
    <w:rsid w:val="002F20EB"/>
    <w:rsid w:val="002F2E3A"/>
    <w:rsid w:val="002F4D0B"/>
    <w:rsid w:val="002F5787"/>
    <w:rsid w:val="002F642D"/>
    <w:rsid w:val="002F7427"/>
    <w:rsid w:val="002F7556"/>
    <w:rsid w:val="00301E8D"/>
    <w:rsid w:val="003032C2"/>
    <w:rsid w:val="00304951"/>
    <w:rsid w:val="0030523C"/>
    <w:rsid w:val="003068C3"/>
    <w:rsid w:val="00306AFE"/>
    <w:rsid w:val="00306E9A"/>
    <w:rsid w:val="00310D4C"/>
    <w:rsid w:val="00311AAC"/>
    <w:rsid w:val="00313AC1"/>
    <w:rsid w:val="00317858"/>
    <w:rsid w:val="0032034C"/>
    <w:rsid w:val="003204F6"/>
    <w:rsid w:val="00320733"/>
    <w:rsid w:val="00326BE7"/>
    <w:rsid w:val="00326C7B"/>
    <w:rsid w:val="00327279"/>
    <w:rsid w:val="00327394"/>
    <w:rsid w:val="003275E5"/>
    <w:rsid w:val="00327EC9"/>
    <w:rsid w:val="003301C1"/>
    <w:rsid w:val="0033029F"/>
    <w:rsid w:val="0033136C"/>
    <w:rsid w:val="003354C1"/>
    <w:rsid w:val="003362E2"/>
    <w:rsid w:val="00336DBB"/>
    <w:rsid w:val="003374FA"/>
    <w:rsid w:val="003412D5"/>
    <w:rsid w:val="0034225C"/>
    <w:rsid w:val="00343B7F"/>
    <w:rsid w:val="00346C1E"/>
    <w:rsid w:val="0035366C"/>
    <w:rsid w:val="003547A1"/>
    <w:rsid w:val="00363D80"/>
    <w:rsid w:val="003676CF"/>
    <w:rsid w:val="00367772"/>
    <w:rsid w:val="00367A9E"/>
    <w:rsid w:val="00373D3D"/>
    <w:rsid w:val="003765E7"/>
    <w:rsid w:val="00377129"/>
    <w:rsid w:val="00380C5E"/>
    <w:rsid w:val="00392A0E"/>
    <w:rsid w:val="00392E50"/>
    <w:rsid w:val="003968A7"/>
    <w:rsid w:val="0039715E"/>
    <w:rsid w:val="003A1918"/>
    <w:rsid w:val="003A2FED"/>
    <w:rsid w:val="003A4F1C"/>
    <w:rsid w:val="003A6F3E"/>
    <w:rsid w:val="003B041E"/>
    <w:rsid w:val="003B0A16"/>
    <w:rsid w:val="003B1A2B"/>
    <w:rsid w:val="003B61D8"/>
    <w:rsid w:val="003C139B"/>
    <w:rsid w:val="003C4319"/>
    <w:rsid w:val="003D05E3"/>
    <w:rsid w:val="003D097F"/>
    <w:rsid w:val="003D1EB3"/>
    <w:rsid w:val="003D294C"/>
    <w:rsid w:val="003D5090"/>
    <w:rsid w:val="003E34B6"/>
    <w:rsid w:val="003E3B9B"/>
    <w:rsid w:val="003E55D1"/>
    <w:rsid w:val="003F0AB2"/>
    <w:rsid w:val="003F0C97"/>
    <w:rsid w:val="003F5FB5"/>
    <w:rsid w:val="00400C03"/>
    <w:rsid w:val="0040212B"/>
    <w:rsid w:val="0040311D"/>
    <w:rsid w:val="004048C5"/>
    <w:rsid w:val="00412747"/>
    <w:rsid w:val="00413379"/>
    <w:rsid w:val="00413BE5"/>
    <w:rsid w:val="00413D44"/>
    <w:rsid w:val="00413DA4"/>
    <w:rsid w:val="00414B9A"/>
    <w:rsid w:val="00414D00"/>
    <w:rsid w:val="0041572F"/>
    <w:rsid w:val="004274E1"/>
    <w:rsid w:val="00430100"/>
    <w:rsid w:val="004366CE"/>
    <w:rsid w:val="004369FB"/>
    <w:rsid w:val="0043746E"/>
    <w:rsid w:val="00441C3A"/>
    <w:rsid w:val="00442573"/>
    <w:rsid w:val="0044424D"/>
    <w:rsid w:val="00451203"/>
    <w:rsid w:val="004517E3"/>
    <w:rsid w:val="00451851"/>
    <w:rsid w:val="00453AF5"/>
    <w:rsid w:val="00454BD4"/>
    <w:rsid w:val="004554F4"/>
    <w:rsid w:val="004609E2"/>
    <w:rsid w:val="00462FA6"/>
    <w:rsid w:val="00464BF9"/>
    <w:rsid w:val="00467C5B"/>
    <w:rsid w:val="00467ECE"/>
    <w:rsid w:val="00472D8E"/>
    <w:rsid w:val="00474E78"/>
    <w:rsid w:val="0048146B"/>
    <w:rsid w:val="004818E7"/>
    <w:rsid w:val="00483780"/>
    <w:rsid w:val="004839D2"/>
    <w:rsid w:val="004848D2"/>
    <w:rsid w:val="00485700"/>
    <w:rsid w:val="004957BB"/>
    <w:rsid w:val="00495F16"/>
    <w:rsid w:val="004960A5"/>
    <w:rsid w:val="00497365"/>
    <w:rsid w:val="004A6A8F"/>
    <w:rsid w:val="004A6E44"/>
    <w:rsid w:val="004B0D00"/>
    <w:rsid w:val="004B3B98"/>
    <w:rsid w:val="004B3BF5"/>
    <w:rsid w:val="004B5028"/>
    <w:rsid w:val="004C1D5D"/>
    <w:rsid w:val="004C3412"/>
    <w:rsid w:val="004C64BD"/>
    <w:rsid w:val="004C65E9"/>
    <w:rsid w:val="004D3DB0"/>
    <w:rsid w:val="004D4162"/>
    <w:rsid w:val="004D763A"/>
    <w:rsid w:val="004D7940"/>
    <w:rsid w:val="004E04C3"/>
    <w:rsid w:val="004E29D5"/>
    <w:rsid w:val="004E314D"/>
    <w:rsid w:val="004E31CA"/>
    <w:rsid w:val="004E5F21"/>
    <w:rsid w:val="004F09D0"/>
    <w:rsid w:val="004F1075"/>
    <w:rsid w:val="004F3A4B"/>
    <w:rsid w:val="004F5B33"/>
    <w:rsid w:val="005029C5"/>
    <w:rsid w:val="00502DED"/>
    <w:rsid w:val="00506DB4"/>
    <w:rsid w:val="005105C9"/>
    <w:rsid w:val="00511BE3"/>
    <w:rsid w:val="00512781"/>
    <w:rsid w:val="00513566"/>
    <w:rsid w:val="00515AFE"/>
    <w:rsid w:val="00517838"/>
    <w:rsid w:val="00522E82"/>
    <w:rsid w:val="00523500"/>
    <w:rsid w:val="00525346"/>
    <w:rsid w:val="00527554"/>
    <w:rsid w:val="00531D42"/>
    <w:rsid w:val="0053603F"/>
    <w:rsid w:val="00541215"/>
    <w:rsid w:val="00542C7A"/>
    <w:rsid w:val="00545897"/>
    <w:rsid w:val="00545A38"/>
    <w:rsid w:val="0054665B"/>
    <w:rsid w:val="00552DBF"/>
    <w:rsid w:val="00553443"/>
    <w:rsid w:val="0055392F"/>
    <w:rsid w:val="00553FD7"/>
    <w:rsid w:val="00561693"/>
    <w:rsid w:val="00561EFB"/>
    <w:rsid w:val="005661B6"/>
    <w:rsid w:val="00570D6D"/>
    <w:rsid w:val="00573D3C"/>
    <w:rsid w:val="00575B11"/>
    <w:rsid w:val="00576AEF"/>
    <w:rsid w:val="005822D8"/>
    <w:rsid w:val="00582B10"/>
    <w:rsid w:val="00592021"/>
    <w:rsid w:val="00594C30"/>
    <w:rsid w:val="00595232"/>
    <w:rsid w:val="0059714C"/>
    <w:rsid w:val="005A010E"/>
    <w:rsid w:val="005A5641"/>
    <w:rsid w:val="005B1A18"/>
    <w:rsid w:val="005B2CCF"/>
    <w:rsid w:val="005B370A"/>
    <w:rsid w:val="005B3FB6"/>
    <w:rsid w:val="005B4437"/>
    <w:rsid w:val="005B5066"/>
    <w:rsid w:val="005B6761"/>
    <w:rsid w:val="005C2D26"/>
    <w:rsid w:val="005D12DB"/>
    <w:rsid w:val="005D711F"/>
    <w:rsid w:val="005E1680"/>
    <w:rsid w:val="005E2BA9"/>
    <w:rsid w:val="005E485F"/>
    <w:rsid w:val="005E67BE"/>
    <w:rsid w:val="005F236A"/>
    <w:rsid w:val="005F5FAB"/>
    <w:rsid w:val="005F6E22"/>
    <w:rsid w:val="006021F0"/>
    <w:rsid w:val="006027AA"/>
    <w:rsid w:val="00612ECF"/>
    <w:rsid w:val="00612EED"/>
    <w:rsid w:val="00613145"/>
    <w:rsid w:val="00613CE2"/>
    <w:rsid w:val="00614E04"/>
    <w:rsid w:val="00616E9A"/>
    <w:rsid w:val="00636304"/>
    <w:rsid w:val="006363E9"/>
    <w:rsid w:val="00636FEF"/>
    <w:rsid w:val="00642707"/>
    <w:rsid w:val="006456F2"/>
    <w:rsid w:val="0066054B"/>
    <w:rsid w:val="00661F2E"/>
    <w:rsid w:val="00666F51"/>
    <w:rsid w:val="006674EF"/>
    <w:rsid w:val="0067048E"/>
    <w:rsid w:val="00672CEE"/>
    <w:rsid w:val="00673738"/>
    <w:rsid w:val="006772C1"/>
    <w:rsid w:val="0067787B"/>
    <w:rsid w:val="00680F8E"/>
    <w:rsid w:val="00691828"/>
    <w:rsid w:val="00697486"/>
    <w:rsid w:val="006A038B"/>
    <w:rsid w:val="006A1D16"/>
    <w:rsid w:val="006A3DB4"/>
    <w:rsid w:val="006A4663"/>
    <w:rsid w:val="006A4B62"/>
    <w:rsid w:val="006A7C40"/>
    <w:rsid w:val="006B1CBB"/>
    <w:rsid w:val="006B33C2"/>
    <w:rsid w:val="006B4125"/>
    <w:rsid w:val="006B6755"/>
    <w:rsid w:val="006C0258"/>
    <w:rsid w:val="006C1ECC"/>
    <w:rsid w:val="006C47BA"/>
    <w:rsid w:val="006D1E4B"/>
    <w:rsid w:val="006D3CB2"/>
    <w:rsid w:val="006D77F7"/>
    <w:rsid w:val="006E07A6"/>
    <w:rsid w:val="006E0899"/>
    <w:rsid w:val="006E0E70"/>
    <w:rsid w:val="006E2A89"/>
    <w:rsid w:val="006E7720"/>
    <w:rsid w:val="006E7CF2"/>
    <w:rsid w:val="006F06F1"/>
    <w:rsid w:val="006F0A2C"/>
    <w:rsid w:val="006F12FD"/>
    <w:rsid w:val="006F12FE"/>
    <w:rsid w:val="006F13DB"/>
    <w:rsid w:val="006F6CB3"/>
    <w:rsid w:val="007039AE"/>
    <w:rsid w:val="00703E91"/>
    <w:rsid w:val="00710979"/>
    <w:rsid w:val="0071172C"/>
    <w:rsid w:val="00711E00"/>
    <w:rsid w:val="00715CD8"/>
    <w:rsid w:val="00721572"/>
    <w:rsid w:val="00721C4B"/>
    <w:rsid w:val="00723993"/>
    <w:rsid w:val="00726070"/>
    <w:rsid w:val="00736394"/>
    <w:rsid w:val="007371D4"/>
    <w:rsid w:val="007373C4"/>
    <w:rsid w:val="007410E7"/>
    <w:rsid w:val="00744CC2"/>
    <w:rsid w:val="007476DC"/>
    <w:rsid w:val="0075022C"/>
    <w:rsid w:val="007507D2"/>
    <w:rsid w:val="00754463"/>
    <w:rsid w:val="007545B3"/>
    <w:rsid w:val="00757C7D"/>
    <w:rsid w:val="00757D01"/>
    <w:rsid w:val="00763A87"/>
    <w:rsid w:val="00764C16"/>
    <w:rsid w:val="007657BC"/>
    <w:rsid w:val="00766861"/>
    <w:rsid w:val="00773EF0"/>
    <w:rsid w:val="00776634"/>
    <w:rsid w:val="00776E46"/>
    <w:rsid w:val="0078019F"/>
    <w:rsid w:val="00783302"/>
    <w:rsid w:val="007842CC"/>
    <w:rsid w:val="0078522B"/>
    <w:rsid w:val="007857D0"/>
    <w:rsid w:val="00786183"/>
    <w:rsid w:val="0078725F"/>
    <w:rsid w:val="0079048F"/>
    <w:rsid w:val="00792CE4"/>
    <w:rsid w:val="0079410D"/>
    <w:rsid w:val="007947CC"/>
    <w:rsid w:val="0079502D"/>
    <w:rsid w:val="007958D6"/>
    <w:rsid w:val="00797FC5"/>
    <w:rsid w:val="007A0626"/>
    <w:rsid w:val="007A3DBD"/>
    <w:rsid w:val="007A5D00"/>
    <w:rsid w:val="007A6AD7"/>
    <w:rsid w:val="007A6CC8"/>
    <w:rsid w:val="007B1629"/>
    <w:rsid w:val="007C082B"/>
    <w:rsid w:val="007C10D1"/>
    <w:rsid w:val="007D2756"/>
    <w:rsid w:val="007D6844"/>
    <w:rsid w:val="007D6AFC"/>
    <w:rsid w:val="007E5736"/>
    <w:rsid w:val="007F0AD0"/>
    <w:rsid w:val="007F1C7B"/>
    <w:rsid w:val="007F2A94"/>
    <w:rsid w:val="007F5314"/>
    <w:rsid w:val="007F6572"/>
    <w:rsid w:val="007F6918"/>
    <w:rsid w:val="007F6F1D"/>
    <w:rsid w:val="008059ED"/>
    <w:rsid w:val="0081039C"/>
    <w:rsid w:val="0081273C"/>
    <w:rsid w:val="00814D40"/>
    <w:rsid w:val="0081685B"/>
    <w:rsid w:val="00831086"/>
    <w:rsid w:val="008318B3"/>
    <w:rsid w:val="00836A6E"/>
    <w:rsid w:val="0084261D"/>
    <w:rsid w:val="00844709"/>
    <w:rsid w:val="008453E4"/>
    <w:rsid w:val="008459B9"/>
    <w:rsid w:val="00846D95"/>
    <w:rsid w:val="0085107D"/>
    <w:rsid w:val="00852C8B"/>
    <w:rsid w:val="008546CC"/>
    <w:rsid w:val="00854AB7"/>
    <w:rsid w:val="00855278"/>
    <w:rsid w:val="0085546E"/>
    <w:rsid w:val="00856245"/>
    <w:rsid w:val="00856608"/>
    <w:rsid w:val="008630AF"/>
    <w:rsid w:val="00864216"/>
    <w:rsid w:val="0086770D"/>
    <w:rsid w:val="008711FE"/>
    <w:rsid w:val="008715D8"/>
    <w:rsid w:val="00875CFC"/>
    <w:rsid w:val="00877763"/>
    <w:rsid w:val="00880131"/>
    <w:rsid w:val="00881D10"/>
    <w:rsid w:val="008823FC"/>
    <w:rsid w:val="008865DB"/>
    <w:rsid w:val="008A0068"/>
    <w:rsid w:val="008A0B57"/>
    <w:rsid w:val="008A1018"/>
    <w:rsid w:val="008A293C"/>
    <w:rsid w:val="008B350E"/>
    <w:rsid w:val="008B3956"/>
    <w:rsid w:val="008B3AF1"/>
    <w:rsid w:val="008B4968"/>
    <w:rsid w:val="008C3210"/>
    <w:rsid w:val="008C3EB5"/>
    <w:rsid w:val="008C499C"/>
    <w:rsid w:val="008C54B2"/>
    <w:rsid w:val="008C7AAA"/>
    <w:rsid w:val="008D0F61"/>
    <w:rsid w:val="008D3F70"/>
    <w:rsid w:val="008D77F9"/>
    <w:rsid w:val="008D7D5A"/>
    <w:rsid w:val="008E411C"/>
    <w:rsid w:val="008F0143"/>
    <w:rsid w:val="008F1771"/>
    <w:rsid w:val="008F2B68"/>
    <w:rsid w:val="008F3137"/>
    <w:rsid w:val="008F4182"/>
    <w:rsid w:val="008F4D02"/>
    <w:rsid w:val="008F56E4"/>
    <w:rsid w:val="008F61C4"/>
    <w:rsid w:val="008F71D4"/>
    <w:rsid w:val="00900BCB"/>
    <w:rsid w:val="00900D76"/>
    <w:rsid w:val="009065C1"/>
    <w:rsid w:val="009177C1"/>
    <w:rsid w:val="009178BD"/>
    <w:rsid w:val="00921FF2"/>
    <w:rsid w:val="0092623B"/>
    <w:rsid w:val="009321AD"/>
    <w:rsid w:val="0093391B"/>
    <w:rsid w:val="009359B7"/>
    <w:rsid w:val="0093727E"/>
    <w:rsid w:val="00944281"/>
    <w:rsid w:val="00952974"/>
    <w:rsid w:val="00952EEB"/>
    <w:rsid w:val="00952F19"/>
    <w:rsid w:val="009534C1"/>
    <w:rsid w:val="00954432"/>
    <w:rsid w:val="00955D2C"/>
    <w:rsid w:val="009610A7"/>
    <w:rsid w:val="00972FB3"/>
    <w:rsid w:val="00974A7A"/>
    <w:rsid w:val="00975A50"/>
    <w:rsid w:val="0098066F"/>
    <w:rsid w:val="009846B5"/>
    <w:rsid w:val="009947D5"/>
    <w:rsid w:val="009949EB"/>
    <w:rsid w:val="00996605"/>
    <w:rsid w:val="0099724E"/>
    <w:rsid w:val="00997588"/>
    <w:rsid w:val="009A486A"/>
    <w:rsid w:val="009A5052"/>
    <w:rsid w:val="009A6D53"/>
    <w:rsid w:val="009B278C"/>
    <w:rsid w:val="009B4028"/>
    <w:rsid w:val="009B5FDD"/>
    <w:rsid w:val="009C1B71"/>
    <w:rsid w:val="009D04B0"/>
    <w:rsid w:val="009D2839"/>
    <w:rsid w:val="009D2D10"/>
    <w:rsid w:val="009D33B0"/>
    <w:rsid w:val="009D4F33"/>
    <w:rsid w:val="009E0D66"/>
    <w:rsid w:val="009E1535"/>
    <w:rsid w:val="009E2226"/>
    <w:rsid w:val="009E3101"/>
    <w:rsid w:val="009E6C2F"/>
    <w:rsid w:val="009F31FF"/>
    <w:rsid w:val="00A02C9C"/>
    <w:rsid w:val="00A040A2"/>
    <w:rsid w:val="00A0642D"/>
    <w:rsid w:val="00A073EC"/>
    <w:rsid w:val="00A11A91"/>
    <w:rsid w:val="00A12640"/>
    <w:rsid w:val="00A1303E"/>
    <w:rsid w:val="00A153C8"/>
    <w:rsid w:val="00A162CE"/>
    <w:rsid w:val="00A200A0"/>
    <w:rsid w:val="00A22483"/>
    <w:rsid w:val="00A242E7"/>
    <w:rsid w:val="00A330D2"/>
    <w:rsid w:val="00A33343"/>
    <w:rsid w:val="00A40C49"/>
    <w:rsid w:val="00A423B8"/>
    <w:rsid w:val="00A44A97"/>
    <w:rsid w:val="00A47A0C"/>
    <w:rsid w:val="00A5009A"/>
    <w:rsid w:val="00A513C4"/>
    <w:rsid w:val="00A52CE0"/>
    <w:rsid w:val="00A56756"/>
    <w:rsid w:val="00A6253D"/>
    <w:rsid w:val="00A633B8"/>
    <w:rsid w:val="00A6577E"/>
    <w:rsid w:val="00A724FC"/>
    <w:rsid w:val="00A72DDF"/>
    <w:rsid w:val="00A774C1"/>
    <w:rsid w:val="00A80105"/>
    <w:rsid w:val="00A9262B"/>
    <w:rsid w:val="00A928D5"/>
    <w:rsid w:val="00A931CB"/>
    <w:rsid w:val="00A93C3C"/>
    <w:rsid w:val="00A96177"/>
    <w:rsid w:val="00AA0874"/>
    <w:rsid w:val="00AA184F"/>
    <w:rsid w:val="00AA5F1C"/>
    <w:rsid w:val="00AA7644"/>
    <w:rsid w:val="00AB06E3"/>
    <w:rsid w:val="00AB2D84"/>
    <w:rsid w:val="00AB30BE"/>
    <w:rsid w:val="00AB47C0"/>
    <w:rsid w:val="00AB62EB"/>
    <w:rsid w:val="00AB7042"/>
    <w:rsid w:val="00AC4EE0"/>
    <w:rsid w:val="00AC59A8"/>
    <w:rsid w:val="00AC5B48"/>
    <w:rsid w:val="00AC5F52"/>
    <w:rsid w:val="00AD006D"/>
    <w:rsid w:val="00AD0FA6"/>
    <w:rsid w:val="00AD22C2"/>
    <w:rsid w:val="00AE0A06"/>
    <w:rsid w:val="00AE2B43"/>
    <w:rsid w:val="00AE3272"/>
    <w:rsid w:val="00AE4113"/>
    <w:rsid w:val="00AE53F6"/>
    <w:rsid w:val="00AF451F"/>
    <w:rsid w:val="00AF4D50"/>
    <w:rsid w:val="00B05231"/>
    <w:rsid w:val="00B0530D"/>
    <w:rsid w:val="00B06B2C"/>
    <w:rsid w:val="00B2568C"/>
    <w:rsid w:val="00B26F46"/>
    <w:rsid w:val="00B4365A"/>
    <w:rsid w:val="00B44379"/>
    <w:rsid w:val="00B4503C"/>
    <w:rsid w:val="00B527E4"/>
    <w:rsid w:val="00B537F8"/>
    <w:rsid w:val="00B53FDD"/>
    <w:rsid w:val="00B5462A"/>
    <w:rsid w:val="00B57CB7"/>
    <w:rsid w:val="00B60445"/>
    <w:rsid w:val="00B638C4"/>
    <w:rsid w:val="00B652CD"/>
    <w:rsid w:val="00B66702"/>
    <w:rsid w:val="00B66DEC"/>
    <w:rsid w:val="00B72562"/>
    <w:rsid w:val="00B77AA9"/>
    <w:rsid w:val="00B81037"/>
    <w:rsid w:val="00B822D0"/>
    <w:rsid w:val="00B82612"/>
    <w:rsid w:val="00B837EF"/>
    <w:rsid w:val="00B83BF4"/>
    <w:rsid w:val="00B84B9C"/>
    <w:rsid w:val="00B90EFC"/>
    <w:rsid w:val="00B95215"/>
    <w:rsid w:val="00B95ACB"/>
    <w:rsid w:val="00B967BE"/>
    <w:rsid w:val="00B96AD8"/>
    <w:rsid w:val="00B97138"/>
    <w:rsid w:val="00BA06FE"/>
    <w:rsid w:val="00BA25DA"/>
    <w:rsid w:val="00BA2EBE"/>
    <w:rsid w:val="00BA4059"/>
    <w:rsid w:val="00BA508A"/>
    <w:rsid w:val="00BA51A7"/>
    <w:rsid w:val="00BB0EF4"/>
    <w:rsid w:val="00BB30C4"/>
    <w:rsid w:val="00BB4451"/>
    <w:rsid w:val="00BB4C23"/>
    <w:rsid w:val="00BC136F"/>
    <w:rsid w:val="00BC348A"/>
    <w:rsid w:val="00BC4C21"/>
    <w:rsid w:val="00BC75D5"/>
    <w:rsid w:val="00BC7CA7"/>
    <w:rsid w:val="00BD2E1D"/>
    <w:rsid w:val="00BD6725"/>
    <w:rsid w:val="00BE282A"/>
    <w:rsid w:val="00BE35A9"/>
    <w:rsid w:val="00BE5218"/>
    <w:rsid w:val="00BE5939"/>
    <w:rsid w:val="00BE6F5F"/>
    <w:rsid w:val="00BE77C2"/>
    <w:rsid w:val="00BF28C4"/>
    <w:rsid w:val="00BF6C76"/>
    <w:rsid w:val="00BF6CA2"/>
    <w:rsid w:val="00C00111"/>
    <w:rsid w:val="00C10633"/>
    <w:rsid w:val="00C10FFB"/>
    <w:rsid w:val="00C12867"/>
    <w:rsid w:val="00C12A21"/>
    <w:rsid w:val="00C14579"/>
    <w:rsid w:val="00C146AB"/>
    <w:rsid w:val="00C15464"/>
    <w:rsid w:val="00C17520"/>
    <w:rsid w:val="00C20DD3"/>
    <w:rsid w:val="00C25BE7"/>
    <w:rsid w:val="00C26DE0"/>
    <w:rsid w:val="00C27469"/>
    <w:rsid w:val="00C30B57"/>
    <w:rsid w:val="00C32882"/>
    <w:rsid w:val="00C336D5"/>
    <w:rsid w:val="00C51CA0"/>
    <w:rsid w:val="00C53C89"/>
    <w:rsid w:val="00C5602C"/>
    <w:rsid w:val="00C57905"/>
    <w:rsid w:val="00C613AC"/>
    <w:rsid w:val="00C63249"/>
    <w:rsid w:val="00C63272"/>
    <w:rsid w:val="00C64CEC"/>
    <w:rsid w:val="00C66C86"/>
    <w:rsid w:val="00C70057"/>
    <w:rsid w:val="00C708AD"/>
    <w:rsid w:val="00C71F67"/>
    <w:rsid w:val="00C726FE"/>
    <w:rsid w:val="00C7334D"/>
    <w:rsid w:val="00C77FC8"/>
    <w:rsid w:val="00C875F6"/>
    <w:rsid w:val="00C906E9"/>
    <w:rsid w:val="00C90BFD"/>
    <w:rsid w:val="00C9425A"/>
    <w:rsid w:val="00C96525"/>
    <w:rsid w:val="00C97E12"/>
    <w:rsid w:val="00CA1659"/>
    <w:rsid w:val="00CA613E"/>
    <w:rsid w:val="00CA7072"/>
    <w:rsid w:val="00CB276B"/>
    <w:rsid w:val="00CB7852"/>
    <w:rsid w:val="00CC0026"/>
    <w:rsid w:val="00CC063A"/>
    <w:rsid w:val="00CC10F2"/>
    <w:rsid w:val="00CC292B"/>
    <w:rsid w:val="00CC48C9"/>
    <w:rsid w:val="00CC512C"/>
    <w:rsid w:val="00CD5992"/>
    <w:rsid w:val="00CD6293"/>
    <w:rsid w:val="00CD768B"/>
    <w:rsid w:val="00CE0CFF"/>
    <w:rsid w:val="00CE0EE8"/>
    <w:rsid w:val="00CE1A92"/>
    <w:rsid w:val="00CE5331"/>
    <w:rsid w:val="00CE5CB2"/>
    <w:rsid w:val="00CE6B3A"/>
    <w:rsid w:val="00CF0965"/>
    <w:rsid w:val="00CF1A19"/>
    <w:rsid w:val="00CF1D69"/>
    <w:rsid w:val="00CF2853"/>
    <w:rsid w:val="00CF2887"/>
    <w:rsid w:val="00CF2BF4"/>
    <w:rsid w:val="00CF5D49"/>
    <w:rsid w:val="00D01C9B"/>
    <w:rsid w:val="00D05B99"/>
    <w:rsid w:val="00D104AB"/>
    <w:rsid w:val="00D14BBE"/>
    <w:rsid w:val="00D163D4"/>
    <w:rsid w:val="00D17172"/>
    <w:rsid w:val="00D226DD"/>
    <w:rsid w:val="00D24B6E"/>
    <w:rsid w:val="00D26F2C"/>
    <w:rsid w:val="00D301C0"/>
    <w:rsid w:val="00D32176"/>
    <w:rsid w:val="00D348CD"/>
    <w:rsid w:val="00D37BA6"/>
    <w:rsid w:val="00D408C5"/>
    <w:rsid w:val="00D41753"/>
    <w:rsid w:val="00D45032"/>
    <w:rsid w:val="00D45545"/>
    <w:rsid w:val="00D4631E"/>
    <w:rsid w:val="00D46DEE"/>
    <w:rsid w:val="00D47181"/>
    <w:rsid w:val="00D5003E"/>
    <w:rsid w:val="00D5529F"/>
    <w:rsid w:val="00D5645B"/>
    <w:rsid w:val="00D65C6F"/>
    <w:rsid w:val="00D65DC2"/>
    <w:rsid w:val="00D6773D"/>
    <w:rsid w:val="00D72FFF"/>
    <w:rsid w:val="00D76B2C"/>
    <w:rsid w:val="00D76D5F"/>
    <w:rsid w:val="00D80BFD"/>
    <w:rsid w:val="00D822E7"/>
    <w:rsid w:val="00D8597D"/>
    <w:rsid w:val="00D86D61"/>
    <w:rsid w:val="00D87500"/>
    <w:rsid w:val="00D87A03"/>
    <w:rsid w:val="00D90892"/>
    <w:rsid w:val="00D91496"/>
    <w:rsid w:val="00D91E69"/>
    <w:rsid w:val="00D94C4C"/>
    <w:rsid w:val="00DB112D"/>
    <w:rsid w:val="00DB42F5"/>
    <w:rsid w:val="00DB6955"/>
    <w:rsid w:val="00DC0A76"/>
    <w:rsid w:val="00DC1956"/>
    <w:rsid w:val="00DC319A"/>
    <w:rsid w:val="00DC5578"/>
    <w:rsid w:val="00DC7B94"/>
    <w:rsid w:val="00DD019E"/>
    <w:rsid w:val="00DD0D12"/>
    <w:rsid w:val="00DD20DC"/>
    <w:rsid w:val="00DD6B9F"/>
    <w:rsid w:val="00DE4738"/>
    <w:rsid w:val="00DF7626"/>
    <w:rsid w:val="00E03D96"/>
    <w:rsid w:val="00E05E23"/>
    <w:rsid w:val="00E14091"/>
    <w:rsid w:val="00E14E0E"/>
    <w:rsid w:val="00E24B8E"/>
    <w:rsid w:val="00E2527C"/>
    <w:rsid w:val="00E345A9"/>
    <w:rsid w:val="00E403B8"/>
    <w:rsid w:val="00E42FA9"/>
    <w:rsid w:val="00E44729"/>
    <w:rsid w:val="00E4480D"/>
    <w:rsid w:val="00E44D8C"/>
    <w:rsid w:val="00E45D52"/>
    <w:rsid w:val="00E47963"/>
    <w:rsid w:val="00E47EAB"/>
    <w:rsid w:val="00E5261C"/>
    <w:rsid w:val="00E527D6"/>
    <w:rsid w:val="00E62656"/>
    <w:rsid w:val="00E66E4E"/>
    <w:rsid w:val="00E67665"/>
    <w:rsid w:val="00E75314"/>
    <w:rsid w:val="00E80A2B"/>
    <w:rsid w:val="00E8272B"/>
    <w:rsid w:val="00E8468D"/>
    <w:rsid w:val="00E84946"/>
    <w:rsid w:val="00E855F0"/>
    <w:rsid w:val="00E87A9C"/>
    <w:rsid w:val="00E935A8"/>
    <w:rsid w:val="00E9746B"/>
    <w:rsid w:val="00EA2C1A"/>
    <w:rsid w:val="00EA2EDF"/>
    <w:rsid w:val="00EA489A"/>
    <w:rsid w:val="00EA6B99"/>
    <w:rsid w:val="00EA7303"/>
    <w:rsid w:val="00EC0050"/>
    <w:rsid w:val="00EC11A1"/>
    <w:rsid w:val="00EC4796"/>
    <w:rsid w:val="00EC7032"/>
    <w:rsid w:val="00ED01D1"/>
    <w:rsid w:val="00ED55AD"/>
    <w:rsid w:val="00ED5CE9"/>
    <w:rsid w:val="00ED62DB"/>
    <w:rsid w:val="00EE00E7"/>
    <w:rsid w:val="00EE68D9"/>
    <w:rsid w:val="00EF2151"/>
    <w:rsid w:val="00EF34AE"/>
    <w:rsid w:val="00EF3629"/>
    <w:rsid w:val="00F02CEF"/>
    <w:rsid w:val="00F04540"/>
    <w:rsid w:val="00F115C8"/>
    <w:rsid w:val="00F121EC"/>
    <w:rsid w:val="00F1547C"/>
    <w:rsid w:val="00F166B9"/>
    <w:rsid w:val="00F22998"/>
    <w:rsid w:val="00F22EF2"/>
    <w:rsid w:val="00F246F9"/>
    <w:rsid w:val="00F25183"/>
    <w:rsid w:val="00F26AA4"/>
    <w:rsid w:val="00F27E62"/>
    <w:rsid w:val="00F31C6E"/>
    <w:rsid w:val="00F323F0"/>
    <w:rsid w:val="00F33169"/>
    <w:rsid w:val="00F37EFB"/>
    <w:rsid w:val="00F42B32"/>
    <w:rsid w:val="00F447A3"/>
    <w:rsid w:val="00F45493"/>
    <w:rsid w:val="00F502E5"/>
    <w:rsid w:val="00F57B22"/>
    <w:rsid w:val="00F6122B"/>
    <w:rsid w:val="00F62608"/>
    <w:rsid w:val="00F644D5"/>
    <w:rsid w:val="00F6510F"/>
    <w:rsid w:val="00F6606C"/>
    <w:rsid w:val="00F7158B"/>
    <w:rsid w:val="00F7218E"/>
    <w:rsid w:val="00F751E2"/>
    <w:rsid w:val="00F75290"/>
    <w:rsid w:val="00F7591D"/>
    <w:rsid w:val="00F80879"/>
    <w:rsid w:val="00F826F6"/>
    <w:rsid w:val="00F834FB"/>
    <w:rsid w:val="00F83881"/>
    <w:rsid w:val="00F862EB"/>
    <w:rsid w:val="00F870C6"/>
    <w:rsid w:val="00F91509"/>
    <w:rsid w:val="00F9296C"/>
    <w:rsid w:val="00F934EC"/>
    <w:rsid w:val="00F94460"/>
    <w:rsid w:val="00F95D9A"/>
    <w:rsid w:val="00F96854"/>
    <w:rsid w:val="00F974C9"/>
    <w:rsid w:val="00FA1AEE"/>
    <w:rsid w:val="00FA2DB7"/>
    <w:rsid w:val="00FA59F2"/>
    <w:rsid w:val="00FA5EBB"/>
    <w:rsid w:val="00FA61D6"/>
    <w:rsid w:val="00FA639E"/>
    <w:rsid w:val="00FA749C"/>
    <w:rsid w:val="00FB0D85"/>
    <w:rsid w:val="00FB19A2"/>
    <w:rsid w:val="00FB42ED"/>
    <w:rsid w:val="00FC0030"/>
    <w:rsid w:val="00FC29E1"/>
    <w:rsid w:val="00FC2A93"/>
    <w:rsid w:val="00FC361C"/>
    <w:rsid w:val="00FC432C"/>
    <w:rsid w:val="00FD0FA2"/>
    <w:rsid w:val="00FD3340"/>
    <w:rsid w:val="00FD3DFA"/>
    <w:rsid w:val="00FD4556"/>
    <w:rsid w:val="00FD6EEB"/>
    <w:rsid w:val="00FE2067"/>
    <w:rsid w:val="00FF28CD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08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2B1BE1"/>
    <w:rsid w:val="003567F1"/>
    <w:rsid w:val="00386C6D"/>
    <w:rsid w:val="00453AE0"/>
    <w:rsid w:val="004710A2"/>
    <w:rsid w:val="004C2F6C"/>
    <w:rsid w:val="004F2CAE"/>
    <w:rsid w:val="005558EF"/>
    <w:rsid w:val="0057544C"/>
    <w:rsid w:val="00586356"/>
    <w:rsid w:val="006A02E8"/>
    <w:rsid w:val="00753073"/>
    <w:rsid w:val="00786991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34616"/>
    <w:rsid w:val="00B415A9"/>
    <w:rsid w:val="00BB179A"/>
    <w:rsid w:val="00C3293E"/>
    <w:rsid w:val="00C9451F"/>
    <w:rsid w:val="00CD0D95"/>
    <w:rsid w:val="00CE5627"/>
    <w:rsid w:val="00E5500C"/>
    <w:rsid w:val="00EB0410"/>
    <w:rsid w:val="00F044B7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  <w:style w:type="paragraph" w:customStyle="1" w:styleId="710EFBA4C8AD44288DF54EC9BEC1C19C">
    <w:name w:val="710EFBA4C8AD44288DF54EC9BEC1C19C"/>
    <w:rsid w:val="00C9451F"/>
    <w:pPr>
      <w:spacing w:after="160" w:line="259" w:lineRule="auto"/>
    </w:pPr>
  </w:style>
  <w:style w:type="paragraph" w:customStyle="1" w:styleId="0DB6B56998534123B29E480E6D7883C9">
    <w:name w:val="0DB6B56998534123B29E480E6D7883C9"/>
    <w:rsid w:val="00C9451F"/>
    <w:pPr>
      <w:spacing w:after="160" w:line="259" w:lineRule="auto"/>
    </w:pPr>
  </w:style>
  <w:style w:type="paragraph" w:customStyle="1" w:styleId="544EA93254954FDBBA5681DB04E9ADAF">
    <w:name w:val="544EA93254954FDBBA5681DB04E9ADAF"/>
    <w:rsid w:val="00B346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98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33</cp:revision>
  <cp:lastPrinted>2018-11-12T15:48:00Z</cp:lastPrinted>
  <dcterms:created xsi:type="dcterms:W3CDTF">2021-10-04T23:01:00Z</dcterms:created>
  <dcterms:modified xsi:type="dcterms:W3CDTF">2021-10-05T00:38:00Z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