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680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687"/>
        <w:gridCol w:w="3154"/>
        <w:gridCol w:w="4875"/>
      </w:tblGrid>
      <w:tr w:rsidR="006E0E70" w:rsidRPr="00071F40" w14:paraId="5509985A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22970E" w14:textId="5DDD5AA6" w:rsidR="006E0E70" w:rsidRPr="00071F40" w:rsidRDefault="00B527E4" w:rsidP="001D0E50">
            <w:pPr>
              <w:pStyle w:val="MinutesandAgendaTitles"/>
              <w:rPr>
                <w:szCs w:val="20"/>
              </w:rPr>
            </w:pPr>
            <w:r w:rsidRPr="00071F40">
              <w:rPr>
                <w:szCs w:val="20"/>
              </w:rPr>
              <w:t>MMH</w:t>
            </w:r>
            <w:r w:rsidR="00474E78" w:rsidRPr="00071F40">
              <w:rPr>
                <w:szCs w:val="20"/>
              </w:rPr>
              <w:t xml:space="preserve"> </w:t>
            </w:r>
            <w:r w:rsidR="00635A83" w:rsidRPr="00071F40">
              <w:rPr>
                <w:szCs w:val="20"/>
              </w:rPr>
              <w:t>–</w:t>
            </w:r>
            <w:r w:rsidR="00474E78" w:rsidRPr="00071F40">
              <w:rPr>
                <w:szCs w:val="20"/>
              </w:rPr>
              <w:t xml:space="preserve"> </w:t>
            </w:r>
            <w:r w:rsidR="00E96D78">
              <w:rPr>
                <w:szCs w:val="20"/>
              </w:rPr>
              <w:t>Sept 11</w:t>
            </w:r>
            <w:r w:rsidR="0097325A" w:rsidRPr="00071F40">
              <w:rPr>
                <w:szCs w:val="20"/>
              </w:rPr>
              <w:t>, 202</w:t>
            </w:r>
            <w:r w:rsidR="00071F40" w:rsidRPr="00071F40">
              <w:rPr>
                <w:szCs w:val="20"/>
              </w:rPr>
              <w:t>3</w:t>
            </w:r>
          </w:p>
        </w:tc>
      </w:tr>
      <w:tr w:rsidR="006E0E70" w:rsidRPr="00071F40" w14:paraId="681C0318" w14:textId="77777777" w:rsidTr="00E141BE">
        <w:trPr>
          <w:trHeight w:hRule="exact" w:val="288"/>
        </w:trPr>
        <w:sdt>
          <w:sdtPr>
            <w:rPr>
              <w:sz w:val="20"/>
              <w:szCs w:val="20"/>
            </w:r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3-10-02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6C268B3C" w14:textId="5CFFA401" w:rsidR="006E0E70" w:rsidRPr="00071F40" w:rsidRDefault="0046724B" w:rsidP="00CB1DAC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10.2</w:t>
                </w:r>
                <w:r w:rsidR="009B4C83">
                  <w:rPr>
                    <w:sz w:val="20"/>
                    <w:szCs w:val="20"/>
                  </w:rPr>
                  <w:t>.2023</w:t>
                </w:r>
              </w:p>
            </w:tc>
          </w:sdtContent>
        </w:sdt>
        <w:tc>
          <w:tcPr>
            <w:tcW w:w="31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DB87522" w14:textId="791DC61F" w:rsidR="006E0E70" w:rsidRPr="00071F40" w:rsidRDefault="0046724B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  <w:r w:rsidR="00B527E4" w:rsidRPr="00071F40">
              <w:rPr>
                <w:spacing w:val="0"/>
                <w:sz w:val="20"/>
                <w:szCs w:val="20"/>
              </w:rPr>
              <w:t>:0</w:t>
            </w:r>
            <w:r w:rsidR="00635A83" w:rsidRPr="00071F40">
              <w:rPr>
                <w:spacing w:val="0"/>
                <w:sz w:val="20"/>
                <w:szCs w:val="20"/>
              </w:rPr>
              <w:t>0</w:t>
            </w:r>
            <w:r w:rsidR="00B527E4" w:rsidRPr="00071F40">
              <w:rPr>
                <w:spacing w:val="0"/>
                <w:sz w:val="20"/>
                <w:szCs w:val="20"/>
              </w:rPr>
              <w:t xml:space="preserve"> pm</w:t>
            </w:r>
          </w:p>
        </w:tc>
        <w:tc>
          <w:tcPr>
            <w:tcW w:w="4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8726867" w14:textId="49F71B16" w:rsidR="006E0E70" w:rsidRPr="00071F40" w:rsidRDefault="0046724B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Rock’s Banquet Room</w:t>
            </w:r>
          </w:p>
        </w:tc>
      </w:tr>
      <w:tr w:rsidR="006E0E70" w:rsidRPr="00071F40" w14:paraId="2E43EB91" w14:textId="77777777" w:rsidTr="00E141BE">
        <w:trPr>
          <w:trHeight w:hRule="exact" w:val="288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F9B18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Called to Order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DDA65D" w14:textId="05633357" w:rsidR="006E0E70" w:rsidRPr="00071F40" w:rsidRDefault="0046724B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510C6">
              <w:rPr>
                <w:sz w:val="20"/>
                <w:szCs w:val="20"/>
              </w:rPr>
              <w:t>:02</w:t>
            </w:r>
            <w:r w:rsidR="000C3537" w:rsidRPr="00071F40">
              <w:rPr>
                <w:sz w:val="20"/>
                <w:szCs w:val="20"/>
              </w:rPr>
              <w:t>pm</w:t>
            </w:r>
          </w:p>
        </w:tc>
      </w:tr>
      <w:tr w:rsidR="006E0E70" w:rsidRPr="00071F40" w14:paraId="558E7A93" w14:textId="77777777" w:rsidTr="00E141BE">
        <w:trPr>
          <w:trHeight w:hRule="exact" w:val="184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0F2D6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Attendance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DEAAA8" w14:textId="2C29E07D" w:rsidR="00071F40" w:rsidRPr="00D56D20" w:rsidRDefault="00071F40" w:rsidP="00D56D20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Tyler Sloan, </w:t>
            </w:r>
            <w:r w:rsidR="0097325A" w:rsidRPr="00071F40">
              <w:rPr>
                <w:sz w:val="20"/>
                <w:szCs w:val="20"/>
              </w:rPr>
              <w:t xml:space="preserve">Darla Henderson, Brent Prokopowich, </w:t>
            </w:r>
            <w:r w:rsidRPr="00071F40">
              <w:rPr>
                <w:sz w:val="20"/>
                <w:szCs w:val="20"/>
              </w:rPr>
              <w:t>Bailey Toews, Holly Ritchie</w:t>
            </w:r>
            <w:r w:rsidR="009B4C83">
              <w:rPr>
                <w:sz w:val="20"/>
                <w:szCs w:val="20"/>
              </w:rPr>
              <w:t xml:space="preserve">, </w:t>
            </w:r>
            <w:r w:rsidR="009B4C83" w:rsidRPr="00071F40">
              <w:rPr>
                <w:sz w:val="20"/>
                <w:szCs w:val="20"/>
              </w:rPr>
              <w:t>Natalie Vigier-Hutton, Derek Peters,</w:t>
            </w:r>
            <w:r w:rsidR="009B4C83">
              <w:rPr>
                <w:sz w:val="20"/>
                <w:szCs w:val="20"/>
              </w:rPr>
              <w:t xml:space="preserve"> </w:t>
            </w:r>
            <w:r w:rsidR="009B4C83" w:rsidRPr="00071F40">
              <w:rPr>
                <w:sz w:val="20"/>
                <w:szCs w:val="20"/>
              </w:rPr>
              <w:t>Kelby Friesen</w:t>
            </w:r>
            <w:r w:rsidR="009B4C83">
              <w:rPr>
                <w:sz w:val="20"/>
                <w:szCs w:val="20"/>
              </w:rPr>
              <w:t>,</w:t>
            </w:r>
            <w:r w:rsidR="009B4C83" w:rsidRPr="00071F40">
              <w:rPr>
                <w:sz w:val="20"/>
                <w:szCs w:val="20"/>
              </w:rPr>
              <w:t xml:space="preserve"> </w:t>
            </w:r>
            <w:r w:rsidR="00D00A78" w:rsidRPr="00071F40">
              <w:rPr>
                <w:sz w:val="20"/>
                <w:szCs w:val="20"/>
              </w:rPr>
              <w:t>Curtis Harms, Scott Edwards,</w:t>
            </w:r>
            <w:r w:rsidR="00D00A78">
              <w:rPr>
                <w:sz w:val="20"/>
                <w:szCs w:val="20"/>
              </w:rPr>
              <w:t xml:space="preserve"> </w:t>
            </w:r>
            <w:r w:rsidR="00D00A78" w:rsidRPr="00071F40">
              <w:rPr>
                <w:sz w:val="20"/>
                <w:szCs w:val="20"/>
              </w:rPr>
              <w:t xml:space="preserve">Jeff Andrews, Ryan Frost, </w:t>
            </w:r>
            <w:r w:rsidR="00C21C45">
              <w:rPr>
                <w:sz w:val="20"/>
                <w:szCs w:val="20"/>
              </w:rPr>
              <w:t xml:space="preserve">Colin Hildebrand, </w:t>
            </w:r>
            <w:r w:rsidR="006510C6">
              <w:rPr>
                <w:sz w:val="20"/>
                <w:szCs w:val="20"/>
              </w:rPr>
              <w:t>Bev Lam</w:t>
            </w:r>
            <w:r w:rsidR="00D56D20" w:rsidRPr="00071F40">
              <w:rPr>
                <w:sz w:val="20"/>
                <w:szCs w:val="20"/>
              </w:rPr>
              <w:t>arche,</w:t>
            </w:r>
            <w:r w:rsidR="006510C6">
              <w:rPr>
                <w:sz w:val="20"/>
                <w:szCs w:val="20"/>
              </w:rPr>
              <w:t xml:space="preserve"> </w:t>
            </w:r>
            <w:r w:rsidR="00D00A78" w:rsidRPr="00071F40">
              <w:rPr>
                <w:sz w:val="20"/>
                <w:szCs w:val="20"/>
              </w:rPr>
              <w:t>Dion Peterson</w:t>
            </w:r>
            <w:r w:rsidR="00A629CB" w:rsidRPr="00071F40">
              <w:rPr>
                <w:sz w:val="20"/>
                <w:szCs w:val="20"/>
              </w:rPr>
              <w:t>,</w:t>
            </w:r>
            <w:r w:rsidR="00A629CB">
              <w:rPr>
                <w:sz w:val="20"/>
                <w:szCs w:val="20"/>
              </w:rPr>
              <w:t xml:space="preserve"> </w:t>
            </w:r>
            <w:r w:rsidR="00A629CB" w:rsidRPr="00071F40">
              <w:rPr>
                <w:sz w:val="20"/>
                <w:szCs w:val="20"/>
              </w:rPr>
              <w:t>Kevin Perrin</w:t>
            </w:r>
          </w:p>
          <w:p w14:paraId="303CFE78" w14:textId="77777777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656101C9" w14:textId="26587FC1" w:rsidR="003B0368" w:rsidRPr="00071F40" w:rsidRDefault="009B4C83" w:rsidP="00D56D20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Not Here: </w:t>
            </w:r>
            <w:r w:rsidR="00C21C45" w:rsidRPr="00071F40">
              <w:rPr>
                <w:sz w:val="20"/>
                <w:szCs w:val="20"/>
              </w:rPr>
              <w:t xml:space="preserve"> </w:t>
            </w:r>
            <w:r w:rsidR="006510C6" w:rsidRPr="00071F40">
              <w:rPr>
                <w:sz w:val="20"/>
                <w:szCs w:val="20"/>
              </w:rPr>
              <w:t>Mel Hunt</w:t>
            </w:r>
          </w:p>
        </w:tc>
      </w:tr>
      <w:tr w:rsidR="006E0E70" w:rsidRPr="00071F40" w14:paraId="109C27B2" w14:textId="77777777" w:rsidTr="00E141BE">
        <w:trPr>
          <w:trHeight w:hRule="exact" w:val="100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6CB314" w14:textId="6FE46349" w:rsidR="006E0E70" w:rsidRPr="00071F40" w:rsidRDefault="00E4444F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Approval of Minutes</w:t>
            </w:r>
            <w:r w:rsidR="00C021B3" w:rsidRPr="00071F40">
              <w:rPr>
                <w:sz w:val="20"/>
                <w:szCs w:val="20"/>
              </w:rPr>
              <w:t xml:space="preserve"> </w:t>
            </w:r>
            <w:r w:rsidR="0046724B">
              <w:rPr>
                <w:sz w:val="20"/>
                <w:szCs w:val="20"/>
              </w:rPr>
              <w:t>–Sept 11</w:t>
            </w:r>
            <w:r w:rsidR="00071F40" w:rsidRPr="00071F40">
              <w:rPr>
                <w:sz w:val="20"/>
                <w:szCs w:val="20"/>
              </w:rPr>
              <w:t>, 2023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1EF59C" w14:textId="77777777" w:rsidR="003C34F9" w:rsidRPr="00071F40" w:rsidRDefault="003C34F9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  </w:t>
            </w:r>
          </w:p>
          <w:p w14:paraId="75C1385C" w14:textId="4F7F946A" w:rsidR="006E0E70" w:rsidRPr="00071F40" w:rsidRDefault="00B527E4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</w:t>
            </w:r>
            <w:r w:rsidR="008823FC" w:rsidRPr="00071F40">
              <w:rPr>
                <w:sz w:val="20"/>
                <w:szCs w:val="20"/>
                <w:u w:val="single"/>
              </w:rPr>
              <w:t xml:space="preserve">   </w:t>
            </w:r>
            <w:r w:rsidR="006510C6">
              <w:rPr>
                <w:sz w:val="20"/>
                <w:szCs w:val="20"/>
                <w:u w:val="single"/>
              </w:rPr>
              <w:t>Dion</w:t>
            </w:r>
            <w:r w:rsidR="00B71E93" w:rsidRPr="00071F40">
              <w:rPr>
                <w:sz w:val="20"/>
                <w:szCs w:val="20"/>
                <w:u w:val="single"/>
              </w:rPr>
              <w:t xml:space="preserve">    </w:t>
            </w:r>
            <w:r w:rsidR="008823FC" w:rsidRPr="00071F40">
              <w:rPr>
                <w:sz w:val="20"/>
                <w:szCs w:val="20"/>
              </w:rPr>
              <w:t>Seconded</w:t>
            </w:r>
            <w:r w:rsidRPr="00071F40">
              <w:rPr>
                <w:sz w:val="20"/>
                <w:szCs w:val="20"/>
              </w:rPr>
              <w:t xml:space="preserve">: 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5921A1">
              <w:rPr>
                <w:sz w:val="20"/>
                <w:szCs w:val="20"/>
                <w:u w:val="single"/>
              </w:rPr>
              <w:t xml:space="preserve"> </w:t>
            </w:r>
            <w:r w:rsidR="006510C6">
              <w:rPr>
                <w:sz w:val="20"/>
                <w:szCs w:val="20"/>
                <w:u w:val="single"/>
              </w:rPr>
              <w:t>Brent</w:t>
            </w:r>
            <w:r w:rsidR="005921A1">
              <w:rPr>
                <w:sz w:val="20"/>
                <w:szCs w:val="20"/>
                <w:u w:val="single"/>
              </w:rPr>
              <w:t xml:space="preserve"> _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7371B4" w:rsidRPr="00071F40">
              <w:rPr>
                <w:sz w:val="20"/>
                <w:szCs w:val="20"/>
              </w:rPr>
              <w:t>Opposed:</w:t>
            </w:r>
            <w:r w:rsidR="007371B4" w:rsidRPr="00071F40">
              <w:rPr>
                <w:sz w:val="20"/>
                <w:szCs w:val="20"/>
                <w:u w:val="single"/>
              </w:rPr>
              <w:t xml:space="preserve"> None </w:t>
            </w:r>
            <w:r w:rsidR="007371B4" w:rsidRPr="00071F40">
              <w:rPr>
                <w:sz w:val="20"/>
                <w:szCs w:val="20"/>
              </w:rPr>
              <w:t xml:space="preserve">  </w:t>
            </w:r>
            <w:r w:rsidR="00A21BEE" w:rsidRPr="00071F40">
              <w:rPr>
                <w:sz w:val="20"/>
                <w:szCs w:val="20"/>
              </w:rPr>
              <w:t xml:space="preserve">           </w:t>
            </w:r>
            <w:r w:rsidR="007371B4" w:rsidRPr="00071F40">
              <w:rPr>
                <w:sz w:val="20"/>
                <w:szCs w:val="20"/>
              </w:rPr>
              <w:t>CARRIED</w:t>
            </w:r>
          </w:p>
        </w:tc>
      </w:tr>
      <w:bookmarkStart w:id="0" w:name="_Hlk5367059"/>
      <w:tr w:rsidR="006E0E70" w:rsidRPr="00071F40" w14:paraId="3FE594A5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AB9E52" w14:textId="21976EC9" w:rsidR="006E0E70" w:rsidRPr="00071F40" w:rsidRDefault="00507DA7" w:rsidP="00514060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46724B">
                  <w:rPr>
                    <w:szCs w:val="20"/>
                  </w:rPr>
                  <w:t>Hockey Manitoba Season Opener Report</w:t>
                </w:r>
                <w:r w:rsidR="005A7C36" w:rsidRPr="00071F40">
                  <w:rPr>
                    <w:szCs w:val="20"/>
                  </w:rPr>
                  <w:t>:</w:t>
                </w:r>
              </w:sdtContent>
            </w:sdt>
          </w:p>
        </w:tc>
      </w:tr>
      <w:tr w:rsidR="0046724B" w:rsidRPr="00071F40" w14:paraId="18E2BEEB" w14:textId="77777777" w:rsidTr="00AC28C5">
        <w:trPr>
          <w:trHeight w:hRule="exact" w:val="155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553D69" w14:textId="4DC2EF7F" w:rsidR="0046724B" w:rsidRDefault="0046724B" w:rsidP="0046724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Lots of talk about “change the culture” and how to create a positive environment for everyone. </w:t>
            </w:r>
          </w:p>
          <w:p w14:paraId="30219300" w14:textId="77777777" w:rsidR="0046724B" w:rsidRDefault="0046724B" w:rsidP="0046724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and maintaining numbers of enrollment</w:t>
            </w:r>
          </w:p>
          <w:p w14:paraId="13114723" w14:textId="0C2B7E91" w:rsidR="0046724B" w:rsidRPr="0046724B" w:rsidRDefault="0046724B" w:rsidP="0046724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that MMH create a </w:t>
            </w:r>
            <w:proofErr w:type="gramStart"/>
            <w:r>
              <w:rPr>
                <w:sz w:val="20"/>
                <w:szCs w:val="20"/>
              </w:rPr>
              <w:t>Social Media</w:t>
            </w:r>
            <w:proofErr w:type="gramEnd"/>
            <w:r>
              <w:rPr>
                <w:sz w:val="20"/>
                <w:szCs w:val="20"/>
              </w:rPr>
              <w:t xml:space="preserve"> and Cell Phone Policy –</w:t>
            </w:r>
            <w:r w:rsidR="00D56D20">
              <w:rPr>
                <w:sz w:val="20"/>
                <w:szCs w:val="20"/>
              </w:rPr>
              <w:t xml:space="preserve"> no cell phones</w:t>
            </w:r>
            <w:r>
              <w:rPr>
                <w:sz w:val="20"/>
                <w:szCs w:val="20"/>
              </w:rPr>
              <w:t xml:space="preserve"> allowed in the dressing room – left at door even for music.</w:t>
            </w:r>
            <w:r w:rsidR="00E4273B">
              <w:rPr>
                <w:sz w:val="20"/>
                <w:szCs w:val="20"/>
              </w:rPr>
              <w:t xml:space="preserve"> Let’s be proactive, not reactive. Who would like to create a policy?</w:t>
            </w:r>
          </w:p>
        </w:tc>
      </w:tr>
      <w:tr w:rsidR="0046724B" w:rsidRPr="00071F40" w14:paraId="0D6ADB7D" w14:textId="77777777" w:rsidTr="00270AD6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D7DC7E7" w14:textId="77777777" w:rsidR="0046724B" w:rsidRPr="00071F40" w:rsidRDefault="00507DA7" w:rsidP="0046724B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-1988464025"/>
                <w:placeholder>
                  <w:docPart w:val="A513402888AECD4CA950F690258B1646"/>
                </w:placeholder>
              </w:sdtPr>
              <w:sdtEndPr/>
              <w:sdtContent>
                <w:r w:rsidR="0046724B">
                  <w:rPr>
                    <w:szCs w:val="20"/>
                  </w:rPr>
                  <w:t>PVMHA Semi-Annual Meeting Formation</w:t>
                </w:r>
              </w:sdtContent>
            </w:sdt>
          </w:p>
        </w:tc>
      </w:tr>
      <w:tr w:rsidR="0046724B" w:rsidRPr="00071F40" w14:paraId="6FF610FB" w14:textId="77777777" w:rsidTr="00270AD6">
        <w:trPr>
          <w:trHeight w:hRule="exact" w:val="1427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BA340D0" w14:textId="3BF00FCC" w:rsidR="0046724B" w:rsidRPr="00E4273B" w:rsidRDefault="0046724B" w:rsidP="0046724B">
            <w:pPr>
              <w:pStyle w:val="MinutesandAgendaTitles"/>
              <w:numPr>
                <w:ilvl w:val="0"/>
                <w:numId w:val="21"/>
              </w:numPr>
              <w:rPr>
                <w:szCs w:val="20"/>
              </w:rPr>
            </w:pPr>
            <w:r w:rsidRPr="00071F40">
              <w:rPr>
                <w:color w:val="auto"/>
                <w:szCs w:val="20"/>
              </w:rPr>
              <w:t>-</w:t>
            </w:r>
            <w:r>
              <w:rPr>
                <w:color w:val="auto"/>
                <w:szCs w:val="20"/>
              </w:rPr>
              <w:t xml:space="preserve"> </w:t>
            </w:r>
            <w:r w:rsidRPr="00A629CB">
              <w:rPr>
                <w:color w:val="auto"/>
                <w:szCs w:val="20"/>
                <w:highlight w:val="yellow"/>
              </w:rPr>
              <w:t>Oct 11 @ 7pm in Miami Hall</w:t>
            </w:r>
            <w:r>
              <w:rPr>
                <w:color w:val="auto"/>
                <w:szCs w:val="20"/>
              </w:rPr>
              <w:t xml:space="preserve"> </w:t>
            </w:r>
            <w:r w:rsidRPr="00A629CB">
              <w:rPr>
                <w:b w:val="0"/>
                <w:color w:val="auto"/>
                <w:szCs w:val="20"/>
              </w:rPr>
              <w:t>– let PV know how many teams we have –</w:t>
            </w:r>
            <w:r w:rsidR="00D56D20" w:rsidRPr="00A629CB">
              <w:rPr>
                <w:b w:val="0"/>
                <w:color w:val="auto"/>
                <w:szCs w:val="20"/>
              </w:rPr>
              <w:t xml:space="preserve"> </w:t>
            </w:r>
            <w:r w:rsidR="00E4273B" w:rsidRPr="00A629CB">
              <w:rPr>
                <w:b w:val="0"/>
                <w:color w:val="auto"/>
                <w:szCs w:val="20"/>
              </w:rPr>
              <w:t>19</w:t>
            </w:r>
          </w:p>
          <w:p w14:paraId="5772F38B" w14:textId="40FA57FC" w:rsidR="00E4273B" w:rsidRPr="00071F40" w:rsidRDefault="00E4273B" w:rsidP="0046724B">
            <w:pPr>
              <w:pStyle w:val="MinutesandAgendaTitles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b w:val="0"/>
                <w:color w:val="auto"/>
                <w:szCs w:val="20"/>
              </w:rPr>
              <w:t>- team placement, guidelines</w:t>
            </w:r>
          </w:p>
        </w:tc>
      </w:tr>
      <w:tr w:rsidR="00ED44D6" w:rsidRPr="00071F40" w14:paraId="2CDA5F81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6CF6174" w14:textId="3DE3CDF5" w:rsidR="00ED44D6" w:rsidRPr="00071F40" w:rsidRDefault="00E141BE" w:rsidP="00514060">
            <w:pPr>
              <w:pStyle w:val="MinutesandAgendaTitles"/>
              <w:rPr>
                <w:szCs w:val="20"/>
              </w:rPr>
            </w:pPr>
            <w:r>
              <w:rPr>
                <w:szCs w:val="20"/>
              </w:rPr>
              <w:t>Treasurer Report</w:t>
            </w:r>
            <w:r w:rsidR="005A7C36" w:rsidRPr="00071F40">
              <w:rPr>
                <w:szCs w:val="20"/>
              </w:rPr>
              <w:t>:</w:t>
            </w:r>
          </w:p>
        </w:tc>
      </w:tr>
      <w:bookmarkEnd w:id="0"/>
      <w:tr w:rsidR="006E0E70" w:rsidRPr="00071F40" w14:paraId="1E374737" w14:textId="77777777" w:rsidTr="005B5CDF">
        <w:trPr>
          <w:trHeight w:hRule="exact" w:val="197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E7B035" w14:textId="67610C63" w:rsidR="00555028" w:rsidRDefault="00C021B3" w:rsidP="004C5B6A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Treasurer’s Report</w:t>
            </w:r>
            <w:r w:rsidR="00E141BE">
              <w:rPr>
                <w:sz w:val="20"/>
                <w:szCs w:val="20"/>
              </w:rPr>
              <w:t xml:space="preserve"> Attached</w:t>
            </w:r>
            <w:r w:rsidRPr="00071F40">
              <w:rPr>
                <w:sz w:val="20"/>
                <w:szCs w:val="20"/>
              </w:rPr>
              <w:t xml:space="preserve"> – </w:t>
            </w:r>
            <w:r w:rsidR="0097325A" w:rsidRPr="00071F40">
              <w:rPr>
                <w:sz w:val="20"/>
                <w:szCs w:val="20"/>
              </w:rPr>
              <w:t>Brent Prokopowich</w:t>
            </w:r>
          </w:p>
          <w:p w14:paraId="039ADDE7" w14:textId="1834BBD1" w:rsidR="00E4273B" w:rsidRDefault="00E4273B" w:rsidP="00E4273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$1000 from U15 provincials from last year to go towards a new player from out of </w:t>
            </w:r>
            <w:proofErr w:type="gramStart"/>
            <w:r>
              <w:rPr>
                <w:sz w:val="20"/>
                <w:szCs w:val="20"/>
              </w:rPr>
              <w:t>country</w:t>
            </w:r>
            <w:proofErr w:type="gramEnd"/>
          </w:p>
          <w:p w14:paraId="0BDC3847" w14:textId="7CA4252D" w:rsidR="00A629CB" w:rsidRDefault="00A629CB" w:rsidP="00E4273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reaching out for funding through Access Credit Union, hasn’t played MMH due to fees – </w:t>
            </w:r>
          </w:p>
          <w:p w14:paraId="2BF1F72C" w14:textId="097E1190" w:rsidR="00A629CB" w:rsidRPr="0040325E" w:rsidRDefault="00A629CB" w:rsidP="00E4273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  <w:highlight w:val="yellow"/>
              </w:rPr>
            </w:pPr>
            <w:r w:rsidRPr="0040325E">
              <w:rPr>
                <w:sz w:val="20"/>
                <w:szCs w:val="20"/>
                <w:highlight w:val="yellow"/>
              </w:rPr>
              <w:t xml:space="preserve">Brent would like to make a motion to support Hockey Canada assistant applicants to play the remainder of the fees until the fund come. </w:t>
            </w:r>
            <w:proofErr w:type="spellStart"/>
            <w:r w:rsidRPr="0040325E">
              <w:rPr>
                <w:sz w:val="20"/>
                <w:szCs w:val="20"/>
                <w:highlight w:val="yellow"/>
              </w:rPr>
              <w:t>Favour</w:t>
            </w:r>
            <w:proofErr w:type="spellEnd"/>
            <w:r w:rsidRPr="0040325E">
              <w:rPr>
                <w:sz w:val="20"/>
                <w:szCs w:val="20"/>
                <w:highlight w:val="yellow"/>
              </w:rPr>
              <w:t>: 16 OPPOSED: None</w:t>
            </w:r>
          </w:p>
          <w:p w14:paraId="5D95D8ED" w14:textId="58AFDACE" w:rsidR="00A629CB" w:rsidRDefault="00A629CB" w:rsidP="00E4273B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Ice prices went up to </w:t>
            </w:r>
            <w:proofErr w:type="gramStart"/>
            <w:r>
              <w:rPr>
                <w:sz w:val="20"/>
                <w:szCs w:val="20"/>
              </w:rPr>
              <w:t>$96</w:t>
            </w:r>
            <w:proofErr w:type="gramEnd"/>
          </w:p>
          <w:p w14:paraId="3D77A6A6" w14:textId="36B52A0C" w:rsidR="00C21C45" w:rsidRPr="00071F40" w:rsidRDefault="00C21C45" w:rsidP="00E141BE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waiting on the </w:t>
            </w:r>
            <w:proofErr w:type="gramStart"/>
            <w:r>
              <w:rPr>
                <w:sz w:val="20"/>
                <w:szCs w:val="20"/>
              </w:rPr>
              <w:t>City</w:t>
            </w:r>
            <w:proofErr w:type="gramEnd"/>
            <w:r>
              <w:rPr>
                <w:sz w:val="20"/>
                <w:szCs w:val="20"/>
              </w:rPr>
              <w:t xml:space="preserve"> to get money back for damage from the flood – Tyler will check where that’s at</w:t>
            </w:r>
          </w:p>
          <w:p w14:paraId="796D4CE7" w14:textId="77777777" w:rsidR="00071F40" w:rsidRDefault="00071F40" w:rsidP="009B4C83">
            <w:pPr>
              <w:pStyle w:val="BodyCopy"/>
              <w:rPr>
                <w:sz w:val="20"/>
                <w:szCs w:val="20"/>
              </w:rPr>
            </w:pPr>
          </w:p>
          <w:p w14:paraId="612D5A5C" w14:textId="77777777" w:rsidR="009B4C83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23F0679F" w14:textId="77777777" w:rsidR="009B4C83" w:rsidRDefault="009B4C83" w:rsidP="009B4C83">
            <w:pPr>
              <w:pStyle w:val="BodyCopy"/>
              <w:rPr>
                <w:sz w:val="20"/>
                <w:szCs w:val="20"/>
              </w:rPr>
            </w:pPr>
          </w:p>
          <w:p w14:paraId="65844426" w14:textId="2C11A67D" w:rsidR="009B4C83" w:rsidRPr="00071F40" w:rsidRDefault="009B4C83" w:rsidP="009B4C83">
            <w:pPr>
              <w:pStyle w:val="BodyCopy"/>
              <w:rPr>
                <w:sz w:val="20"/>
                <w:szCs w:val="20"/>
              </w:rPr>
            </w:pPr>
          </w:p>
        </w:tc>
      </w:tr>
      <w:tr w:rsidR="00E96D78" w:rsidRPr="00071F40" w14:paraId="2EF493D0" w14:textId="77777777" w:rsidTr="00E141BE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6A0FFF" w14:textId="281C68B6" w:rsidR="00E96D78" w:rsidRPr="00071F40" w:rsidRDefault="00507DA7" w:rsidP="00E96D78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-1092463966"/>
                <w:placeholder>
                  <w:docPart w:val="9258A3847886AA47818D1904E64E401D"/>
                </w:placeholder>
              </w:sdtPr>
              <w:sdtEndPr/>
              <w:sdtContent>
                <w:r w:rsidR="0046724B">
                  <w:rPr>
                    <w:szCs w:val="20"/>
                  </w:rPr>
                  <w:t>U15 AA (team formation):</w:t>
                </w:r>
              </w:sdtContent>
            </w:sdt>
          </w:p>
        </w:tc>
      </w:tr>
      <w:tr w:rsidR="009C63C3" w:rsidRPr="00071F40" w14:paraId="0EFE405C" w14:textId="77777777" w:rsidTr="0064057B">
        <w:trPr>
          <w:trHeight w:hRule="exact" w:val="269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241317" w14:textId="4FC25E84" w:rsidR="009C63C3" w:rsidRPr="00E96D78" w:rsidRDefault="009C63C3" w:rsidP="0046724B">
            <w:pPr>
              <w:pStyle w:val="MinutesandAgendaTitles"/>
              <w:rPr>
                <w:szCs w:val="20"/>
              </w:rPr>
            </w:pPr>
          </w:p>
          <w:p w14:paraId="64E9CF4E" w14:textId="6D6A0173" w:rsidR="009C63C3" w:rsidRDefault="0046724B" w:rsidP="0046724B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 xml:space="preserve">From Morden – </w:t>
            </w:r>
            <w:r w:rsidR="00A629CB">
              <w:rPr>
                <w:b w:val="0"/>
                <w:color w:val="auto"/>
                <w:szCs w:val="20"/>
              </w:rPr>
              <w:t>9 players</w:t>
            </w:r>
          </w:p>
          <w:p w14:paraId="0C097852" w14:textId="16C69935" w:rsidR="0046724B" w:rsidRDefault="0046724B" w:rsidP="0046724B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 xml:space="preserve">From Winkler – </w:t>
            </w:r>
            <w:r w:rsidR="00A629CB">
              <w:rPr>
                <w:b w:val="0"/>
                <w:color w:val="auto"/>
                <w:szCs w:val="20"/>
              </w:rPr>
              <w:t>6 players</w:t>
            </w:r>
          </w:p>
          <w:p w14:paraId="473EAA6D" w14:textId="77924F80" w:rsidR="0046724B" w:rsidRDefault="0046724B" w:rsidP="0046724B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 xml:space="preserve">From Carman – </w:t>
            </w:r>
            <w:r w:rsidR="00BE1F3C">
              <w:rPr>
                <w:b w:val="0"/>
                <w:color w:val="auto"/>
                <w:szCs w:val="20"/>
              </w:rPr>
              <w:t>2 players</w:t>
            </w:r>
          </w:p>
          <w:p w14:paraId="5D5EFE24" w14:textId="4300D02B" w:rsidR="0046724B" w:rsidRDefault="0046724B" w:rsidP="0046724B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Coach:</w:t>
            </w:r>
            <w:r w:rsidR="00BE1F3C">
              <w:rPr>
                <w:b w:val="0"/>
                <w:color w:val="auto"/>
                <w:szCs w:val="20"/>
              </w:rPr>
              <w:t xml:space="preserve"> Jon Froese, Manager: Bev Lamarche</w:t>
            </w:r>
          </w:p>
          <w:p w14:paraId="19C3FE44" w14:textId="113EE667" w:rsidR="0046724B" w:rsidRPr="00E96D78" w:rsidRDefault="0046724B" w:rsidP="0046724B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>Practices out of Miami</w:t>
            </w:r>
            <w:r w:rsidR="00BE1F3C">
              <w:rPr>
                <w:b w:val="0"/>
                <w:color w:val="auto"/>
                <w:szCs w:val="20"/>
              </w:rPr>
              <w:t>? TBD</w:t>
            </w:r>
          </w:p>
        </w:tc>
      </w:tr>
      <w:tr w:rsidR="00E141BE" w:rsidRPr="00071F40" w14:paraId="2DA6A1E6" w14:textId="77777777" w:rsidTr="0064057B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50AE2AC" w14:textId="4B8E375B" w:rsidR="00E141BE" w:rsidRPr="00071F40" w:rsidRDefault="00507DA7" w:rsidP="00E141BE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268354251"/>
                <w:placeholder>
                  <w:docPart w:val="C782F4794EF55E498CC61103AEB314B8"/>
                </w:placeholder>
              </w:sdtPr>
              <w:sdtEndPr/>
              <w:sdtContent>
                <w:r w:rsidR="00E141BE">
                  <w:rPr>
                    <w:szCs w:val="20"/>
                  </w:rPr>
                  <w:t>Registrar Report</w:t>
                </w:r>
              </w:sdtContent>
            </w:sdt>
          </w:p>
        </w:tc>
      </w:tr>
      <w:tr w:rsidR="00E141BE" w:rsidRPr="00071F40" w14:paraId="6E9ABE6F" w14:textId="77777777" w:rsidTr="0080655D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3E2C25" w14:textId="77777777" w:rsidR="00E141BE" w:rsidRPr="00071F40" w:rsidRDefault="00E141BE" w:rsidP="002547FF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1F40">
              <w:rPr>
                <w:bCs/>
                <w:sz w:val="20"/>
                <w:szCs w:val="20"/>
              </w:rPr>
              <w:t>Team formation</w:t>
            </w:r>
          </w:p>
          <w:p w14:paraId="59306733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U7 – 40 + 1 transfer from Manitou registered –</w:t>
            </w:r>
            <w:r w:rsidRPr="00E9245A">
              <w:rPr>
                <w:b/>
                <w:sz w:val="20"/>
                <w:szCs w:val="20"/>
                <w:u w:val="single"/>
              </w:rPr>
              <w:t xml:space="preserve">4 </w:t>
            </w:r>
            <w:proofErr w:type="gramStart"/>
            <w:r w:rsidRPr="00E9245A">
              <w:rPr>
                <w:b/>
                <w:sz w:val="20"/>
                <w:szCs w:val="20"/>
              </w:rPr>
              <w:t>TEAMS</w:t>
            </w:r>
            <w:proofErr w:type="gramEnd"/>
          </w:p>
          <w:p w14:paraId="30F3EE9D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– 38 + 1 transfer from Manitou registered (__ males; __ female) – ___ co-ed players – </w:t>
            </w:r>
            <w:r w:rsidRPr="00E9245A">
              <w:rPr>
                <w:b/>
                <w:sz w:val="20"/>
                <w:szCs w:val="20"/>
              </w:rPr>
              <w:t xml:space="preserve">3 TEAMS </w:t>
            </w:r>
            <w:r>
              <w:rPr>
                <w:sz w:val="20"/>
                <w:szCs w:val="20"/>
              </w:rPr>
              <w:t xml:space="preserve">– if we get to 40 then we’ll go 4 </w:t>
            </w:r>
            <w:proofErr w:type="gramStart"/>
            <w:r>
              <w:rPr>
                <w:sz w:val="20"/>
                <w:szCs w:val="20"/>
              </w:rPr>
              <w:t>teams</w:t>
            </w:r>
            <w:proofErr w:type="gramEnd"/>
          </w:p>
          <w:p w14:paraId="1915C3C5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U11 – 51 registered (40 males; 11 female) – 47 co-ed players – </w:t>
            </w:r>
            <w:r w:rsidRPr="00E9245A">
              <w:rPr>
                <w:b/>
                <w:sz w:val="20"/>
                <w:szCs w:val="20"/>
              </w:rPr>
              <w:t>4 TEAMS</w:t>
            </w:r>
            <w:r>
              <w:rPr>
                <w:b/>
                <w:sz w:val="20"/>
                <w:szCs w:val="20"/>
              </w:rPr>
              <w:t xml:space="preserve"> (11/12/12/12)– could be 3 teams (15/16/16)</w:t>
            </w:r>
            <w:r>
              <w:rPr>
                <w:sz w:val="20"/>
                <w:szCs w:val="20"/>
              </w:rPr>
              <w:t xml:space="preserve">; We will host a U11 female team (11 from Morden, 4 </w:t>
            </w:r>
            <w:proofErr w:type="gramStart"/>
            <w:r>
              <w:rPr>
                <w:sz w:val="20"/>
                <w:szCs w:val="20"/>
              </w:rPr>
              <w:t>female</w:t>
            </w:r>
            <w:proofErr w:type="gramEnd"/>
            <w:r>
              <w:rPr>
                <w:sz w:val="20"/>
                <w:szCs w:val="20"/>
              </w:rPr>
              <w:t xml:space="preserve"> only, 7 DR, possibly a couple from Altona/Red River) (</w:t>
            </w:r>
            <w:r w:rsidRPr="00E9245A">
              <w:rPr>
                <w:sz w:val="20"/>
                <w:szCs w:val="20"/>
              </w:rPr>
              <w:t>5 TEAMS</w:t>
            </w:r>
            <w:r>
              <w:rPr>
                <w:sz w:val="20"/>
                <w:szCs w:val="20"/>
              </w:rPr>
              <w:t xml:space="preserve"> if we get to 60 players)</w:t>
            </w:r>
          </w:p>
          <w:p w14:paraId="73042206" w14:textId="77777777" w:rsidR="00E141BE" w:rsidRDefault="00E141BE" w:rsidP="00EC78B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U13 – 52 registered (45 males; 7 females) – 51 co-ed players – </w:t>
            </w:r>
            <w:r w:rsidRPr="00E9245A">
              <w:rPr>
                <w:b/>
                <w:sz w:val="20"/>
                <w:szCs w:val="20"/>
              </w:rPr>
              <w:t>3 TEAMS</w:t>
            </w:r>
            <w:r>
              <w:rPr>
                <w:sz w:val="20"/>
                <w:szCs w:val="20"/>
              </w:rPr>
              <w:t xml:space="preserve"> (</w:t>
            </w:r>
            <w:r w:rsidRPr="00131F02">
              <w:rPr>
                <w:b/>
                <w:sz w:val="20"/>
                <w:szCs w:val="20"/>
              </w:rPr>
              <w:t>18/17/17)–</w:t>
            </w:r>
            <w:r w:rsidRPr="00E9245A">
              <w:rPr>
                <w:sz w:val="20"/>
                <w:szCs w:val="20"/>
                <w:highlight w:val="yellow"/>
              </w:rPr>
              <w:t xml:space="preserve">52 kids OR another goalie steps up and we could have </w:t>
            </w:r>
            <w:r w:rsidRPr="00131F02">
              <w:rPr>
                <w:b/>
                <w:sz w:val="20"/>
                <w:szCs w:val="20"/>
                <w:highlight w:val="yellow"/>
              </w:rPr>
              <w:t>4 TEAMS</w:t>
            </w:r>
            <w:r w:rsidRPr="00131F02">
              <w:rPr>
                <w:b/>
                <w:sz w:val="20"/>
                <w:szCs w:val="20"/>
              </w:rPr>
              <w:t xml:space="preserve"> (13/13/13/13)</w:t>
            </w:r>
          </w:p>
          <w:p w14:paraId="1F0A70EC" w14:textId="649C0A25" w:rsidR="00E141BE" w:rsidRPr="00071F40" w:rsidRDefault="00E141BE" w:rsidP="005A66E7">
            <w:pPr>
              <w:pStyle w:val="MinutesandAgendaTitles"/>
              <w:rPr>
                <w:szCs w:val="20"/>
              </w:rPr>
            </w:pPr>
          </w:p>
        </w:tc>
      </w:tr>
      <w:tr w:rsidR="00E141BE" w:rsidRPr="00071F40" w14:paraId="4D374D8E" w14:textId="77777777" w:rsidTr="004974BB">
        <w:trPr>
          <w:trHeight w:hRule="exact" w:val="300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85875E" w14:textId="55FD2FCB" w:rsidR="00C21C45" w:rsidRDefault="00C21C45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U7- </w:t>
            </w:r>
            <w:r w:rsidR="00406398">
              <w:rPr>
                <w:sz w:val="20"/>
                <w:szCs w:val="20"/>
              </w:rPr>
              <w:t>45</w:t>
            </w:r>
            <w:r w:rsidR="009C63C3">
              <w:rPr>
                <w:sz w:val="20"/>
                <w:szCs w:val="20"/>
              </w:rPr>
              <w:t xml:space="preserve"> – </w:t>
            </w:r>
            <w:r w:rsidR="009C63C3">
              <w:rPr>
                <w:b/>
                <w:sz w:val="20"/>
                <w:szCs w:val="20"/>
              </w:rPr>
              <w:t>4 TEAMS</w:t>
            </w:r>
          </w:p>
          <w:p w14:paraId="5FA6EA47" w14:textId="683DF196" w:rsidR="00C21C45" w:rsidRDefault="00BE1F3C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U9 – 40</w:t>
            </w:r>
            <w:r w:rsidR="00406398">
              <w:rPr>
                <w:sz w:val="20"/>
                <w:szCs w:val="20"/>
              </w:rPr>
              <w:t xml:space="preserve"> </w:t>
            </w:r>
            <w:r w:rsidR="009C63C3">
              <w:rPr>
                <w:sz w:val="20"/>
                <w:szCs w:val="20"/>
              </w:rPr>
              <w:t xml:space="preserve">– </w:t>
            </w:r>
            <w:r w:rsidR="009C63C3">
              <w:rPr>
                <w:b/>
                <w:sz w:val="20"/>
                <w:szCs w:val="20"/>
              </w:rPr>
              <w:t>4 TEAMS</w:t>
            </w:r>
            <w:r w:rsidR="008C0B48">
              <w:rPr>
                <w:b/>
                <w:sz w:val="20"/>
                <w:szCs w:val="20"/>
              </w:rPr>
              <w:t xml:space="preserve"> – </w:t>
            </w:r>
            <w:r w:rsidR="008C0B48">
              <w:rPr>
                <w:sz w:val="20"/>
                <w:szCs w:val="20"/>
              </w:rPr>
              <w:t>in PV? Or House league?</w:t>
            </w:r>
          </w:p>
          <w:p w14:paraId="7A647115" w14:textId="4C773455" w:rsidR="00C21C45" w:rsidRPr="00406398" w:rsidRDefault="00BE1F3C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– 53</w:t>
            </w:r>
            <w:r w:rsidR="00406398">
              <w:rPr>
                <w:sz w:val="20"/>
                <w:szCs w:val="20"/>
              </w:rPr>
              <w:t xml:space="preserve"> – 51 co-ed </w:t>
            </w:r>
            <w:r w:rsidR="009C63C3">
              <w:rPr>
                <w:sz w:val="20"/>
                <w:szCs w:val="20"/>
              </w:rPr>
              <w:t xml:space="preserve">– </w:t>
            </w:r>
            <w:r w:rsidR="009C63C3">
              <w:rPr>
                <w:b/>
                <w:sz w:val="20"/>
                <w:szCs w:val="20"/>
              </w:rPr>
              <w:t>4 TEAMS</w:t>
            </w:r>
            <w:r w:rsidR="005F0808">
              <w:rPr>
                <w:b/>
                <w:sz w:val="20"/>
                <w:szCs w:val="20"/>
              </w:rPr>
              <w:t xml:space="preserve"> </w:t>
            </w:r>
          </w:p>
          <w:p w14:paraId="2250065F" w14:textId="78467765" w:rsidR="00406398" w:rsidRDefault="00406398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U11 FEMALE – </w:t>
            </w:r>
            <w:r w:rsidR="004974BB">
              <w:rPr>
                <w:sz w:val="20"/>
                <w:szCs w:val="20"/>
              </w:rPr>
              <w:t xml:space="preserve">10 girls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gramStart"/>
            <w:r>
              <w:rPr>
                <w:b/>
                <w:sz w:val="20"/>
                <w:szCs w:val="20"/>
              </w:rPr>
              <w:t>TEAM</w:t>
            </w:r>
            <w:proofErr w:type="gramEnd"/>
          </w:p>
          <w:p w14:paraId="5AEF354E" w14:textId="0F0BD72F" w:rsidR="00C21C45" w:rsidRDefault="00C21C45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U13 </w:t>
            </w:r>
            <w:r w:rsidR="009C63C3">
              <w:rPr>
                <w:sz w:val="20"/>
                <w:szCs w:val="20"/>
              </w:rPr>
              <w:t>–</w:t>
            </w:r>
            <w:r w:rsidR="00D56D20">
              <w:rPr>
                <w:sz w:val="20"/>
                <w:szCs w:val="20"/>
              </w:rPr>
              <w:t xml:space="preserve"> 51</w:t>
            </w:r>
            <w:r w:rsidR="009C63C3">
              <w:rPr>
                <w:sz w:val="20"/>
                <w:szCs w:val="20"/>
              </w:rPr>
              <w:t xml:space="preserve"> </w:t>
            </w:r>
            <w:r w:rsidR="00D56D20">
              <w:rPr>
                <w:sz w:val="20"/>
                <w:szCs w:val="20"/>
              </w:rPr>
              <w:t>CO-ED players</w:t>
            </w:r>
            <w:r w:rsidR="008C0B48">
              <w:rPr>
                <w:sz w:val="20"/>
                <w:szCs w:val="20"/>
              </w:rPr>
              <w:t>–</w:t>
            </w:r>
            <w:r w:rsidR="009C63C3">
              <w:rPr>
                <w:sz w:val="20"/>
                <w:szCs w:val="20"/>
              </w:rPr>
              <w:t xml:space="preserve"> </w:t>
            </w:r>
            <w:r w:rsidR="00D56D20">
              <w:rPr>
                <w:b/>
                <w:sz w:val="20"/>
                <w:szCs w:val="20"/>
              </w:rPr>
              <w:t>4 TEAMS</w:t>
            </w:r>
            <w:r w:rsidR="005F0808">
              <w:rPr>
                <w:b/>
                <w:sz w:val="20"/>
                <w:szCs w:val="20"/>
              </w:rPr>
              <w:t xml:space="preserve"> </w:t>
            </w:r>
          </w:p>
          <w:p w14:paraId="009A28A2" w14:textId="01DF47B3" w:rsidR="00E141BE" w:rsidRDefault="00D56D20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MALE – 18 males</w:t>
            </w:r>
            <w:r w:rsidR="00E141BE">
              <w:rPr>
                <w:sz w:val="20"/>
                <w:szCs w:val="20"/>
              </w:rPr>
              <w:t xml:space="preserve">- </w:t>
            </w:r>
            <w:r w:rsidR="00E141BE" w:rsidRPr="008C0B48">
              <w:rPr>
                <w:b/>
                <w:sz w:val="20"/>
                <w:szCs w:val="20"/>
              </w:rPr>
              <w:t>1 MALE TEAM</w:t>
            </w:r>
            <w:r w:rsidR="004974BB">
              <w:rPr>
                <w:sz w:val="20"/>
                <w:szCs w:val="20"/>
              </w:rPr>
              <w:t xml:space="preserve"> possibly Winkler will </w:t>
            </w:r>
            <w:r>
              <w:rPr>
                <w:sz w:val="20"/>
                <w:szCs w:val="20"/>
              </w:rPr>
              <w:t>send one of their 3 here</w:t>
            </w:r>
            <w:r w:rsidR="00BE1F3C">
              <w:rPr>
                <w:sz w:val="20"/>
                <w:szCs w:val="20"/>
              </w:rPr>
              <w:t xml:space="preserve"> – Roster can be up to 19 with 2 </w:t>
            </w:r>
            <w:proofErr w:type="gramStart"/>
            <w:r w:rsidR="00BE1F3C">
              <w:rPr>
                <w:sz w:val="20"/>
                <w:szCs w:val="20"/>
              </w:rPr>
              <w:t>goalies</w:t>
            </w:r>
            <w:proofErr w:type="gramEnd"/>
          </w:p>
          <w:p w14:paraId="35158A6C" w14:textId="5751F911" w:rsidR="00E141BE" w:rsidRDefault="00E141BE" w:rsidP="009B4C8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U15 FEMALE </w:t>
            </w:r>
            <w:r w:rsidR="00D56D2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56D20">
              <w:rPr>
                <w:sz w:val="20"/>
                <w:szCs w:val="20"/>
              </w:rPr>
              <w:t xml:space="preserve">5 females from Morden, some from Altona, Morris (15 </w:t>
            </w:r>
            <w:r w:rsidR="00BE1F3C">
              <w:rPr>
                <w:sz w:val="20"/>
                <w:szCs w:val="20"/>
              </w:rPr>
              <w:t xml:space="preserve">skates &amp; 1 goalie </w:t>
            </w:r>
            <w:r w:rsidR="00D56D20">
              <w:rPr>
                <w:sz w:val="20"/>
                <w:szCs w:val="20"/>
              </w:rPr>
              <w:t xml:space="preserve">total) – </w:t>
            </w:r>
            <w:r w:rsidR="00D56D20">
              <w:rPr>
                <w:b/>
                <w:sz w:val="20"/>
                <w:szCs w:val="20"/>
              </w:rPr>
              <w:t>1 TEAM</w:t>
            </w:r>
          </w:p>
          <w:p w14:paraId="19397B2E" w14:textId="0ACF449E" w:rsidR="00E141BE" w:rsidRPr="004974BB" w:rsidRDefault="00E141BE" w:rsidP="004974B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U18 MALES – 28 males </w:t>
            </w:r>
            <w:r w:rsidR="001A68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A68EE">
              <w:rPr>
                <w:sz w:val="20"/>
                <w:szCs w:val="20"/>
              </w:rPr>
              <w:t xml:space="preserve">Waiting for AAA/High School tryout results - </w:t>
            </w:r>
            <w:r w:rsidRPr="008C0B48">
              <w:rPr>
                <w:b/>
                <w:sz w:val="20"/>
                <w:szCs w:val="20"/>
              </w:rPr>
              <w:t>1 MALE TEAM</w:t>
            </w:r>
          </w:p>
        </w:tc>
      </w:tr>
      <w:tr w:rsidR="0046724B" w:rsidRPr="00071F40" w14:paraId="47981C55" w14:textId="77777777" w:rsidTr="007C5701">
        <w:trPr>
          <w:trHeight w:hRule="exact" w:val="29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7C3A4DB" w14:textId="77777777" w:rsidR="0046724B" w:rsidRPr="00071F40" w:rsidRDefault="0046724B" w:rsidP="0046724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Female Hockey Report</w:t>
            </w:r>
          </w:p>
        </w:tc>
      </w:tr>
      <w:tr w:rsidR="0046724B" w:rsidRPr="00071F40" w14:paraId="44EA9A30" w14:textId="77777777" w:rsidTr="004974BB">
        <w:trPr>
          <w:trHeight w:hRule="exact" w:val="2381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8D0D22" w14:textId="77777777" w:rsidR="0046724B" w:rsidRDefault="0046724B" w:rsidP="0046724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166DF9">
              <w:rPr>
                <w:b/>
                <w:bCs/>
                <w:sz w:val="20"/>
                <w:szCs w:val="20"/>
              </w:rPr>
              <w:t>HOSTING</w:t>
            </w:r>
            <w:r>
              <w:rPr>
                <w:bCs/>
                <w:sz w:val="20"/>
                <w:szCs w:val="20"/>
              </w:rPr>
              <w:t xml:space="preserve"> U11 we will have a DR team (10 girls) – PV </w:t>
            </w:r>
            <w:proofErr w:type="gramStart"/>
            <w:r>
              <w:rPr>
                <w:bCs/>
                <w:sz w:val="20"/>
                <w:szCs w:val="20"/>
              </w:rPr>
              <w:t>league</w:t>
            </w:r>
            <w:proofErr w:type="gramEnd"/>
          </w:p>
          <w:p w14:paraId="66D86247" w14:textId="77777777" w:rsidR="0046724B" w:rsidRDefault="0046724B" w:rsidP="0046724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166DF9">
              <w:rPr>
                <w:b/>
                <w:bCs/>
                <w:sz w:val="20"/>
                <w:szCs w:val="20"/>
              </w:rPr>
              <w:t>HOSTING</w:t>
            </w:r>
            <w:r>
              <w:rPr>
                <w:bCs/>
                <w:sz w:val="20"/>
                <w:szCs w:val="20"/>
              </w:rPr>
              <w:t xml:space="preserve"> U15 girls – Eastman League</w:t>
            </w:r>
          </w:p>
          <w:p w14:paraId="163F3E39" w14:textId="77777777" w:rsidR="0046724B" w:rsidRPr="00166DF9" w:rsidRDefault="0046724B" w:rsidP="0046724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Some </w:t>
            </w:r>
            <w:r w:rsidRPr="00166DF9">
              <w:rPr>
                <w:bCs/>
                <w:sz w:val="20"/>
                <w:szCs w:val="20"/>
              </w:rPr>
              <w:t>Blackout Fridays will be used as female development</w:t>
            </w:r>
            <w:r>
              <w:rPr>
                <w:bCs/>
                <w:sz w:val="20"/>
                <w:szCs w:val="20"/>
              </w:rPr>
              <w:t xml:space="preserve">, don’t have the dates </w:t>
            </w:r>
            <w:proofErr w:type="gramStart"/>
            <w:r>
              <w:rPr>
                <w:bCs/>
                <w:sz w:val="20"/>
                <w:szCs w:val="20"/>
              </w:rPr>
              <w:t>yet</w:t>
            </w:r>
            <w:proofErr w:type="gramEnd"/>
          </w:p>
          <w:p w14:paraId="1342D0EC" w14:textId="77777777" w:rsidR="0046724B" w:rsidRPr="0038060D" w:rsidRDefault="0046724B" w:rsidP="0046724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38060D">
              <w:rPr>
                <w:bCs/>
                <w:sz w:val="20"/>
                <w:szCs w:val="20"/>
              </w:rPr>
              <w:t>Oct 7 – World Jr Girls Hockey Days</w:t>
            </w:r>
          </w:p>
          <w:p w14:paraId="0555BAC4" w14:textId="22F466CD" w:rsidR="0046724B" w:rsidRPr="00D70795" w:rsidRDefault="0046724B" w:rsidP="0046724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46724B">
              <w:rPr>
                <w:bCs/>
                <w:sz w:val="20"/>
                <w:szCs w:val="20"/>
                <w:highlight w:val="yellow"/>
              </w:rPr>
              <w:t>EMFHL meeting in Oak Bluff @ 7:00pm on Oct 4</w:t>
            </w:r>
          </w:p>
        </w:tc>
      </w:tr>
      <w:tr w:rsidR="0046724B" w:rsidRPr="00071F40" w14:paraId="679B92CB" w14:textId="77777777" w:rsidTr="00CB4F08">
        <w:trPr>
          <w:trHeight w:hRule="exact" w:val="28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0E8373B" w14:textId="77777777" w:rsidR="0046724B" w:rsidRDefault="0046724B" w:rsidP="0046724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Ice Scheduling</w:t>
            </w:r>
          </w:p>
        </w:tc>
      </w:tr>
      <w:tr w:rsidR="0046724B" w:rsidRPr="00071F40" w14:paraId="0DF3E67A" w14:textId="77777777" w:rsidTr="004974BB">
        <w:trPr>
          <w:trHeight w:hRule="exact" w:val="1567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2833A8" w14:textId="77777777" w:rsidR="002653F3" w:rsidRPr="002653F3" w:rsidRDefault="0046724B" w:rsidP="002653F3">
            <w:pPr>
              <w:pStyle w:val="ListParagraph"/>
              <w:numPr>
                <w:ilvl w:val="0"/>
                <w:numId w:val="33"/>
              </w:num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Bev’s got a couple copies drawn up</w:t>
            </w:r>
            <w:r w:rsidRPr="002653F3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565B7713" w14:textId="6BA18F3B" w:rsidR="002653F3" w:rsidRPr="002653F3" w:rsidRDefault="002653F3" w:rsidP="002653F3">
            <w:pPr>
              <w:pStyle w:val="ListParagraph"/>
              <w:numPr>
                <w:ilvl w:val="0"/>
                <w:numId w:val="3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2653F3">
              <w:rPr>
                <w:color w:val="000000" w:themeColor="text1"/>
                <w:sz w:val="20"/>
                <w:szCs w:val="20"/>
              </w:rPr>
              <w:t>Ice</w:t>
            </w:r>
            <w:r>
              <w:rPr>
                <w:color w:val="000000" w:themeColor="text1"/>
                <w:sz w:val="20"/>
                <w:szCs w:val="20"/>
              </w:rPr>
              <w:t xml:space="preserve"> schedule has been finalized other than U18 as we are waiting for high school tryouts to finish to finalize the numbers</w:t>
            </w:r>
          </w:p>
        </w:tc>
      </w:tr>
      <w:tr w:rsidR="00E141BE" w:rsidRPr="00071F40" w14:paraId="442E835C" w14:textId="77777777" w:rsidTr="00E141BE">
        <w:trPr>
          <w:trHeight w:hRule="exact" w:val="28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235989" w14:textId="4833B42E" w:rsidR="00E141BE" w:rsidRPr="0028453C" w:rsidRDefault="00E141BE" w:rsidP="0028453C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Development Report</w:t>
            </w:r>
          </w:p>
        </w:tc>
      </w:tr>
      <w:tr w:rsidR="00E141BE" w:rsidRPr="00071F40" w14:paraId="72ED75D8" w14:textId="77777777" w:rsidTr="005B5CDF">
        <w:trPr>
          <w:trHeight w:hRule="exact" w:val="211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FD56CD" w14:textId="7DFE495E" w:rsidR="00F50D5D" w:rsidRPr="00B83D12" w:rsidRDefault="00F50D5D" w:rsidP="00B83D12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B83D12">
              <w:rPr>
                <w:b/>
                <w:bCs/>
                <w:sz w:val="20"/>
                <w:szCs w:val="20"/>
                <w:highlight w:val="yellow"/>
              </w:rPr>
              <w:t>2 coaching clinics in early Oct</w:t>
            </w:r>
            <w:r w:rsidR="00B83D12" w:rsidRPr="00B83D12">
              <w:rPr>
                <w:b/>
                <w:bCs/>
                <w:sz w:val="20"/>
                <w:szCs w:val="20"/>
                <w:highlight w:val="yellow"/>
              </w:rPr>
              <w:t xml:space="preserve"> 7 &amp; 8 – goaltending &amp; small area games</w:t>
            </w:r>
            <w:r w:rsidR="00B83D12">
              <w:rPr>
                <w:b/>
                <w:bCs/>
                <w:sz w:val="20"/>
                <w:szCs w:val="20"/>
              </w:rPr>
              <w:t xml:space="preserve"> –</w:t>
            </w:r>
            <w:r w:rsidR="00B83D12">
              <w:rPr>
                <w:sz w:val="20"/>
                <w:szCs w:val="20"/>
              </w:rPr>
              <w:t xml:space="preserve"> WE NEED AT LEAST 10 COACHES TO SIGNUP </w:t>
            </w:r>
          </w:p>
          <w:p w14:paraId="5F26EA0A" w14:textId="19423D59" w:rsidR="00E141BE" w:rsidRPr="00071F40" w:rsidRDefault="00E141BE" w:rsidP="00B83D12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653F3" w:rsidRPr="00071F40" w14:paraId="3D15A5D3" w14:textId="77777777" w:rsidTr="00BA6AB2">
        <w:trPr>
          <w:trHeight w:hRule="exact" w:val="27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3A71D24" w14:textId="77777777" w:rsidR="002653F3" w:rsidRDefault="002653F3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Fundraising Report</w:t>
            </w:r>
          </w:p>
        </w:tc>
      </w:tr>
      <w:tr w:rsidR="002653F3" w:rsidRPr="00071F40" w14:paraId="20B5CF23" w14:textId="77777777" w:rsidTr="00B83D12">
        <w:trPr>
          <w:trHeight w:hRule="exact" w:val="212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518733" w14:textId="76C773B0" w:rsidR="00B83D12" w:rsidRPr="00B83D12" w:rsidRDefault="00B83D1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bCs/>
                <w:sz w:val="20"/>
                <w:szCs w:val="20"/>
              </w:rPr>
            </w:pPr>
            <w:r w:rsidRPr="00B83D12">
              <w:rPr>
                <w:b/>
                <w:bCs/>
                <w:sz w:val="20"/>
                <w:szCs w:val="20"/>
              </w:rPr>
              <w:t>CO-OP deadline Nov 3</w:t>
            </w:r>
          </w:p>
          <w:p w14:paraId="15BC604F" w14:textId="60E1D4C5" w:rsidR="00B83D12" w:rsidRPr="00B83D12" w:rsidRDefault="00B83D1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bCs/>
                <w:sz w:val="20"/>
                <w:szCs w:val="20"/>
              </w:rPr>
            </w:pPr>
            <w:r w:rsidRPr="00B83D12">
              <w:rPr>
                <w:b/>
                <w:bCs/>
                <w:sz w:val="20"/>
                <w:szCs w:val="20"/>
              </w:rPr>
              <w:t>Beat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83D12">
              <w:rPr>
                <w:b/>
                <w:bCs/>
                <w:sz w:val="20"/>
                <w:szCs w:val="20"/>
              </w:rPr>
              <w:t xml:space="preserve">juice Deadline TBD after coach/manager </w:t>
            </w:r>
            <w:proofErr w:type="gramStart"/>
            <w:r w:rsidRPr="00B83D12">
              <w:rPr>
                <w:b/>
                <w:bCs/>
                <w:sz w:val="20"/>
                <w:szCs w:val="20"/>
              </w:rPr>
              <w:t>meeting</w:t>
            </w:r>
            <w:proofErr w:type="gramEnd"/>
          </w:p>
          <w:p w14:paraId="5CAE2198" w14:textId="34FB201A" w:rsidR="00B83D12" w:rsidRPr="00B83D12" w:rsidRDefault="00B83D1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bCs/>
                <w:sz w:val="20"/>
                <w:szCs w:val="20"/>
              </w:rPr>
            </w:pPr>
            <w:r w:rsidRPr="00B83D12">
              <w:rPr>
                <w:b/>
                <w:bCs/>
                <w:sz w:val="20"/>
                <w:szCs w:val="20"/>
              </w:rPr>
              <w:t>Raffle draw on Dec 1, 2023</w:t>
            </w:r>
          </w:p>
          <w:p w14:paraId="02876EE4" w14:textId="77777777" w:rsidR="002653F3" w:rsidRPr="007C1704" w:rsidRDefault="002653F3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Beet Juice Salt Options – Attached forms – leave it for teams to decide if they’re in or not. Deadline will be a week after </w:t>
            </w:r>
            <w:proofErr w:type="gramStart"/>
            <w:r>
              <w:rPr>
                <w:bCs/>
                <w:sz w:val="20"/>
                <w:szCs w:val="20"/>
              </w:rPr>
              <w:t>coach</w:t>
            </w:r>
            <w:proofErr w:type="gramEnd"/>
            <w:r>
              <w:rPr>
                <w:bCs/>
                <w:sz w:val="20"/>
                <w:szCs w:val="20"/>
              </w:rPr>
              <w:t xml:space="preserve">/manager meeting. Speak for 1000 10KG bags. </w:t>
            </w:r>
          </w:p>
        </w:tc>
      </w:tr>
      <w:tr w:rsidR="00E141BE" w:rsidRPr="00071F40" w14:paraId="167447CA" w14:textId="77777777" w:rsidTr="00D00A78">
        <w:trPr>
          <w:trHeight w:hRule="exact" w:val="27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B2430E2" w14:textId="59BF7F8C" w:rsidR="00E141BE" w:rsidRDefault="00507DA7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664317221"/>
                <w:placeholder>
                  <w:docPart w:val="F07CDD7011C2B3419882E9923CEAB9DC"/>
                </w:placeholder>
              </w:sdtPr>
              <w:sdtEndPr/>
              <w:sdtContent>
                <w:r w:rsidR="0046724B">
                  <w:rPr>
                    <w:b/>
                    <w:color w:val="FFFFFF" w:themeColor="background1"/>
                    <w:szCs w:val="20"/>
                  </w:rPr>
                  <w:t>Tournaments</w:t>
                </w:r>
              </w:sdtContent>
            </w:sdt>
          </w:p>
        </w:tc>
      </w:tr>
      <w:tr w:rsidR="00E141BE" w:rsidRPr="00071F40" w14:paraId="380B3B9E" w14:textId="77777777" w:rsidTr="005B5CDF">
        <w:trPr>
          <w:trHeight w:hRule="exact" w:val="230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C109C8" w14:textId="2C6BCA4F" w:rsidR="0046724B" w:rsidRPr="004974BB" w:rsidRDefault="0046724B" w:rsidP="0046724B">
            <w:pPr>
              <w:pStyle w:val="MinutesandAgendaTitles"/>
              <w:numPr>
                <w:ilvl w:val="0"/>
                <w:numId w:val="23"/>
              </w:numPr>
              <w:rPr>
                <w:b w:val="0"/>
                <w:szCs w:val="20"/>
              </w:rPr>
            </w:pPr>
            <w:r w:rsidRPr="004974BB">
              <w:rPr>
                <w:b w:val="0"/>
                <w:color w:val="000000" w:themeColor="text1"/>
                <w:szCs w:val="20"/>
              </w:rPr>
              <w:t xml:space="preserve">U7 –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FEB 24, 2024</w:t>
            </w:r>
          </w:p>
          <w:p w14:paraId="75294316" w14:textId="72CF783E" w:rsidR="0046724B" w:rsidRPr="004974BB" w:rsidRDefault="0046724B" w:rsidP="0046724B">
            <w:pPr>
              <w:pStyle w:val="MinutesandAgendaTitles"/>
              <w:numPr>
                <w:ilvl w:val="0"/>
                <w:numId w:val="23"/>
              </w:numPr>
              <w:rPr>
                <w:b w:val="0"/>
                <w:szCs w:val="20"/>
              </w:rPr>
            </w:pPr>
            <w:r w:rsidRPr="004974BB">
              <w:rPr>
                <w:b w:val="0"/>
                <w:color w:val="000000" w:themeColor="text1"/>
                <w:szCs w:val="20"/>
              </w:rPr>
              <w:t xml:space="preserve">U9 –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JAN 12 – 14, 2024</w:t>
            </w:r>
          </w:p>
          <w:p w14:paraId="26D392DA" w14:textId="3B1B9AF7" w:rsidR="0046724B" w:rsidRPr="004974BB" w:rsidRDefault="0046724B" w:rsidP="0046724B">
            <w:pPr>
              <w:pStyle w:val="MinutesandAgendaTitles"/>
              <w:numPr>
                <w:ilvl w:val="0"/>
                <w:numId w:val="23"/>
              </w:numPr>
              <w:rPr>
                <w:b w:val="0"/>
                <w:szCs w:val="20"/>
              </w:rPr>
            </w:pPr>
            <w:r w:rsidRPr="004974BB">
              <w:rPr>
                <w:b w:val="0"/>
                <w:color w:val="000000" w:themeColor="text1"/>
                <w:szCs w:val="20"/>
              </w:rPr>
              <w:t xml:space="preserve">U11 –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DEC 1 – 3, 2023</w:t>
            </w:r>
          </w:p>
          <w:p w14:paraId="54645396" w14:textId="0A915B1D" w:rsidR="0046724B" w:rsidRPr="004974BB" w:rsidRDefault="0046724B" w:rsidP="0046724B">
            <w:pPr>
              <w:pStyle w:val="MinutesandAgendaTitles"/>
              <w:numPr>
                <w:ilvl w:val="0"/>
                <w:numId w:val="23"/>
              </w:numPr>
              <w:rPr>
                <w:b w:val="0"/>
                <w:szCs w:val="20"/>
              </w:rPr>
            </w:pPr>
            <w:r w:rsidRPr="004974BB">
              <w:rPr>
                <w:b w:val="0"/>
                <w:color w:val="000000" w:themeColor="text1"/>
                <w:szCs w:val="20"/>
              </w:rPr>
              <w:t xml:space="preserve">U13 –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DEC 8 – 10, 2023</w:t>
            </w:r>
          </w:p>
          <w:p w14:paraId="526DCF86" w14:textId="4FDD63B1" w:rsidR="0046724B" w:rsidRPr="004974BB" w:rsidRDefault="0046724B" w:rsidP="0046724B">
            <w:pPr>
              <w:pStyle w:val="MinutesandAgendaTitles"/>
              <w:numPr>
                <w:ilvl w:val="0"/>
                <w:numId w:val="23"/>
              </w:numPr>
              <w:rPr>
                <w:b w:val="0"/>
                <w:szCs w:val="20"/>
              </w:rPr>
            </w:pPr>
            <w:r w:rsidRPr="004974BB">
              <w:rPr>
                <w:b w:val="0"/>
                <w:color w:val="000000" w:themeColor="text1"/>
                <w:szCs w:val="20"/>
              </w:rPr>
              <w:t xml:space="preserve">U15/U15AA/U15 Female –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NOV 24 – 26, 2023</w:t>
            </w:r>
          </w:p>
          <w:p w14:paraId="5A277DA0" w14:textId="6E7B6397" w:rsidR="00E141BE" w:rsidRPr="00071F40" w:rsidRDefault="0046724B" w:rsidP="0046724B">
            <w:pPr>
              <w:pStyle w:val="MinutesandAgendaTitles"/>
              <w:numPr>
                <w:ilvl w:val="0"/>
                <w:numId w:val="23"/>
              </w:numPr>
              <w:rPr>
                <w:szCs w:val="20"/>
              </w:rPr>
            </w:pPr>
            <w:r w:rsidRPr="004974BB">
              <w:rPr>
                <w:b w:val="0"/>
                <w:color w:val="000000" w:themeColor="text1"/>
                <w:szCs w:val="20"/>
              </w:rPr>
              <w:t xml:space="preserve">U18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–</w:t>
            </w:r>
            <w:r w:rsidRPr="004974BB">
              <w:rPr>
                <w:b w:val="0"/>
                <w:color w:val="000000" w:themeColor="text1"/>
                <w:szCs w:val="20"/>
              </w:rPr>
              <w:t xml:space="preserve"> </w:t>
            </w:r>
            <w:r w:rsidR="006510C6" w:rsidRPr="004974BB">
              <w:rPr>
                <w:b w:val="0"/>
                <w:color w:val="000000" w:themeColor="text1"/>
                <w:szCs w:val="20"/>
              </w:rPr>
              <w:t>JAN 5 – 7, 2024</w:t>
            </w:r>
            <w:r w:rsidR="00E141BE" w:rsidRPr="004974BB">
              <w:rPr>
                <w:b w:val="0"/>
                <w:szCs w:val="20"/>
              </w:rPr>
              <w:t>Coach</w:t>
            </w:r>
            <w:r w:rsidR="00E141BE">
              <w:rPr>
                <w:szCs w:val="20"/>
              </w:rPr>
              <w:t xml:space="preserve"> selection process? Troy? KP? Curtis Unger? Ty will send out message to all associations to </w:t>
            </w:r>
            <w:r w:rsidR="00B83D12">
              <w:rPr>
                <w:szCs w:val="20"/>
              </w:rPr>
              <w:t xml:space="preserve">– </w:t>
            </w:r>
            <w:r w:rsidR="00B83D12" w:rsidRPr="00B83D12">
              <w:rPr>
                <w:b w:val="0"/>
                <w:color w:val="000000" w:themeColor="text1"/>
                <w:szCs w:val="20"/>
              </w:rPr>
              <w:t>all tournaments are full except U7 and U18</w:t>
            </w:r>
            <w:r w:rsidR="00E141BE">
              <w:rPr>
                <w:szCs w:val="20"/>
              </w:rPr>
              <w:t xml:space="preserve"> they have anyone interested that we don’t know about.</w:t>
            </w:r>
          </w:p>
        </w:tc>
      </w:tr>
      <w:tr w:rsidR="00E141BE" w:rsidRPr="00071F40" w14:paraId="68CCC187" w14:textId="77777777" w:rsidTr="00CD1A1C">
        <w:trPr>
          <w:trHeight w:hRule="exact" w:val="29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F45E26" w14:textId="3E745C1E" w:rsidR="00E141BE" w:rsidRDefault="00E141BE" w:rsidP="009B4C8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Coach </w:t>
            </w:r>
            <w:r w:rsidR="002653F3">
              <w:rPr>
                <w:b/>
                <w:color w:val="FFFFFF" w:themeColor="background1"/>
                <w:sz w:val="20"/>
                <w:szCs w:val="20"/>
              </w:rPr>
              <w:t>Coordinator Report</w:t>
            </w:r>
          </w:p>
        </w:tc>
      </w:tr>
      <w:tr w:rsidR="00E141BE" w:rsidRPr="00071F40" w14:paraId="5DC46563" w14:textId="77777777" w:rsidTr="004974BB">
        <w:trPr>
          <w:trHeight w:hRule="exact" w:val="168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FFF1E0" w14:textId="77777777" w:rsidR="00E141BE" w:rsidRPr="001E6E09" w:rsidRDefault="00B83D1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- - </w:t>
            </w:r>
            <w:r w:rsidRPr="00B83D12">
              <w:rPr>
                <w:color w:val="000000" w:themeColor="text1"/>
                <w:sz w:val="20"/>
                <w:szCs w:val="20"/>
              </w:rPr>
              <w:t>all coaches taken care of</w:t>
            </w:r>
            <w:r>
              <w:rPr>
                <w:color w:val="000000" w:themeColor="text1"/>
                <w:sz w:val="20"/>
                <w:szCs w:val="20"/>
              </w:rPr>
              <w:t xml:space="preserve">! </w:t>
            </w:r>
          </w:p>
          <w:p w14:paraId="745E392D" w14:textId="72F142ED" w:rsidR="001E6E09" w:rsidRDefault="001E6E09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coach certifications need to be in by DEC 1!</w:t>
            </w:r>
          </w:p>
        </w:tc>
      </w:tr>
      <w:tr w:rsidR="002653F3" w:rsidRPr="00071F40" w14:paraId="3B9872CE" w14:textId="77777777" w:rsidTr="0008248A">
        <w:trPr>
          <w:trHeight w:hRule="exact" w:val="28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ADA165B" w14:textId="77777777" w:rsidR="002653F3" w:rsidRDefault="002653F3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Evaluations / Conditioning Camp &amp; Coordination</w:t>
            </w:r>
          </w:p>
        </w:tc>
      </w:tr>
      <w:tr w:rsidR="002653F3" w:rsidRPr="00071F40" w14:paraId="5067FA54" w14:textId="77777777" w:rsidTr="004974BB">
        <w:trPr>
          <w:trHeight w:hRule="exact" w:val="2107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A17E14" w14:textId="46F9AD4D" w:rsidR="001E6E09" w:rsidRDefault="001E6E09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Weekend</w:t>
            </w:r>
            <w:proofErr w:type="gramEnd"/>
            <w:r>
              <w:rPr>
                <w:bCs/>
                <w:sz w:val="20"/>
                <w:szCs w:val="20"/>
              </w:rPr>
              <w:t xml:space="preserve"> went well, had 4 evaluators/session/level. </w:t>
            </w:r>
          </w:p>
          <w:p w14:paraId="53C1A592" w14:textId="34DA7975" w:rsidR="001E6E09" w:rsidRDefault="001E6E09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Hiccups were parent/child anxiety, which </w:t>
            </w:r>
            <w:proofErr w:type="gramStart"/>
            <w:r>
              <w:rPr>
                <w:bCs/>
                <w:sz w:val="20"/>
                <w:szCs w:val="20"/>
              </w:rPr>
              <w:t>were</w:t>
            </w:r>
            <w:proofErr w:type="gramEnd"/>
            <w:r>
              <w:rPr>
                <w:bCs/>
                <w:sz w:val="20"/>
                <w:szCs w:val="20"/>
              </w:rPr>
              <w:t xml:space="preserve"> evident this weekend.</w:t>
            </w:r>
          </w:p>
          <w:p w14:paraId="737A45F3" w14:textId="3AC7190F" w:rsidR="001E6E09" w:rsidRPr="001E6E09" w:rsidRDefault="001E6E09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  <w:highlight w:val="yellow"/>
              </w:rPr>
            </w:pPr>
            <w:r w:rsidRPr="001E6E09">
              <w:rPr>
                <w:bCs/>
                <w:sz w:val="20"/>
                <w:szCs w:val="20"/>
                <w:highlight w:val="yellow"/>
              </w:rPr>
              <w:t xml:space="preserve">We should move toward paying for evaluators so that our </w:t>
            </w:r>
            <w:proofErr w:type="gramStart"/>
            <w:r w:rsidRPr="001E6E09">
              <w:rPr>
                <w:bCs/>
                <w:sz w:val="20"/>
                <w:szCs w:val="20"/>
                <w:highlight w:val="yellow"/>
              </w:rPr>
              <w:t>executive</w:t>
            </w:r>
            <w:proofErr w:type="gramEnd"/>
            <w:r w:rsidRPr="001E6E09">
              <w:rPr>
                <w:bCs/>
                <w:sz w:val="20"/>
                <w:szCs w:val="20"/>
                <w:highlight w:val="yellow"/>
              </w:rPr>
              <w:t xml:space="preserve"> don’t take the grief from this weekend.</w:t>
            </w:r>
            <w:r w:rsidR="000E2982">
              <w:rPr>
                <w:bCs/>
                <w:sz w:val="20"/>
                <w:szCs w:val="20"/>
                <w:highlight w:val="yellow"/>
              </w:rPr>
              <w:t xml:space="preserve"> – Altona gets someone in – Ty will reach out to see how/what they pay.</w:t>
            </w:r>
          </w:p>
          <w:p w14:paraId="63BC7882" w14:textId="77777777" w:rsidR="002653F3" w:rsidRDefault="002653F3" w:rsidP="001E6E09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6BB642CF" w14:textId="77777777" w:rsidTr="00CD1A1C">
        <w:trPr>
          <w:trHeight w:hRule="exact" w:val="295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B9EF1FE" w14:textId="2A5F6C95" w:rsidR="00E141BE" w:rsidRDefault="002653F3" w:rsidP="00131F02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Coach / Manager Meeting</w:t>
            </w:r>
          </w:p>
        </w:tc>
      </w:tr>
      <w:tr w:rsidR="00E141BE" w:rsidRPr="00071F40" w14:paraId="6DB0A21A" w14:textId="77777777" w:rsidTr="004974BB">
        <w:trPr>
          <w:trHeight w:hRule="exact" w:val="254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534B96" w14:textId="77777777" w:rsidR="002653F3" w:rsidRDefault="002653F3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 w:rsidRPr="002653F3">
              <w:rPr>
                <w:bCs/>
                <w:sz w:val="20"/>
                <w:szCs w:val="20"/>
                <w:highlight w:val="yellow"/>
              </w:rPr>
              <w:t>Thursday, Oct 5 @ high school Library</w:t>
            </w:r>
          </w:p>
          <w:p w14:paraId="6C137EEB" w14:textId="66BD06B1" w:rsidR="002653F3" w:rsidRDefault="002653F3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U7/U9 -6:00-7:00</w:t>
            </w:r>
            <w:r w:rsidR="000E2982">
              <w:rPr>
                <w:bCs/>
                <w:sz w:val="20"/>
                <w:szCs w:val="20"/>
              </w:rPr>
              <w:t>pm</w:t>
            </w:r>
          </w:p>
          <w:p w14:paraId="4F8775E2" w14:textId="7CB69315" w:rsidR="002653F3" w:rsidRDefault="002653F3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U11-U15 -7:30 -8:30</w:t>
            </w:r>
            <w:r w:rsidR="000E2982">
              <w:rPr>
                <w:bCs/>
                <w:sz w:val="20"/>
                <w:szCs w:val="20"/>
              </w:rPr>
              <w:t>pm</w:t>
            </w:r>
          </w:p>
          <w:p w14:paraId="03358438" w14:textId="77777777" w:rsidR="00E141BE" w:rsidRDefault="000E298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 checks – coaches bring </w:t>
            </w:r>
            <w:proofErr w:type="gramStart"/>
            <w:r>
              <w:rPr>
                <w:bCs/>
                <w:sz w:val="20"/>
                <w:szCs w:val="20"/>
              </w:rPr>
              <w:t>ID</w:t>
            </w:r>
            <w:proofErr w:type="gramEnd"/>
          </w:p>
          <w:p w14:paraId="371E07ED" w14:textId="77777777" w:rsidR="000E2982" w:rsidRDefault="000E298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Manager packages</w:t>
            </w:r>
          </w:p>
          <w:p w14:paraId="0F55B589" w14:textId="77777777" w:rsidR="000E2982" w:rsidRDefault="000E2982" w:rsidP="002653F3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Beat </w:t>
            </w:r>
            <w:proofErr w:type="gramStart"/>
            <w:r>
              <w:rPr>
                <w:bCs/>
                <w:sz w:val="20"/>
                <w:szCs w:val="20"/>
              </w:rPr>
              <w:t>juice</w:t>
            </w:r>
            <w:proofErr w:type="gramEnd"/>
          </w:p>
          <w:p w14:paraId="3E481093" w14:textId="5434D316" w:rsidR="005B5CDF" w:rsidRPr="004974BB" w:rsidRDefault="000E2982" w:rsidP="004974BB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Rosters for each team will go out ASAP</w:t>
            </w:r>
          </w:p>
        </w:tc>
      </w:tr>
      <w:tr w:rsidR="00E141BE" w:rsidRPr="00071F40" w14:paraId="53C7D64B" w14:textId="77777777" w:rsidTr="00D00A78">
        <w:trPr>
          <w:trHeight w:hRule="exact" w:val="27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A8963D7" w14:textId="1589DDF8" w:rsidR="00E141BE" w:rsidRDefault="002653F3" w:rsidP="00E141BE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Child Abuse Registry</w:t>
            </w:r>
          </w:p>
        </w:tc>
      </w:tr>
      <w:tr w:rsidR="00E141BE" w:rsidRPr="00071F40" w14:paraId="37F6F298" w14:textId="77777777" w:rsidTr="005B5CDF">
        <w:trPr>
          <w:trHeight w:hRule="exact" w:val="1021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1A4C89" w14:textId="4BE601DE" w:rsidR="00E141BE" w:rsidRPr="00071F40" w:rsidRDefault="00E141BE" w:rsidP="002653F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83D12">
              <w:rPr>
                <w:color w:val="000000" w:themeColor="text1"/>
                <w:sz w:val="20"/>
                <w:szCs w:val="20"/>
              </w:rPr>
              <w:t>- we need all coaches to bring 2 pieces of ID for all coaches and safeties</w:t>
            </w:r>
          </w:p>
        </w:tc>
      </w:tr>
      <w:tr w:rsidR="00E141BE" w:rsidRPr="00071F40" w14:paraId="76C545E1" w14:textId="77777777" w:rsidTr="00D00A78">
        <w:trPr>
          <w:trHeight w:hRule="exact" w:val="29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1E69A96" w14:textId="7AA2EC3B" w:rsidR="00E141BE" w:rsidRPr="00C7185C" w:rsidRDefault="002653F3" w:rsidP="00C7185C">
            <w:pPr>
              <w:spacing w:after="200" w:line="276" w:lineRule="auto"/>
              <w:ind w:left="360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U7 /U9 Schedule Update</w:t>
            </w:r>
            <w:r w:rsidR="00E141BE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E141BE" w:rsidRPr="00071F40" w14:paraId="3CA1449B" w14:textId="77777777" w:rsidTr="005B5CDF">
        <w:trPr>
          <w:trHeight w:hRule="exact" w:val="141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EF256E" w14:textId="3B074874" w:rsidR="000E2982" w:rsidRDefault="002653F3" w:rsidP="00FC56C4">
            <w:pPr>
              <w:spacing w:after="200"/>
              <w:ind w:left="360"/>
              <w:rPr>
                <w:color w:val="000000" w:themeColor="text1"/>
                <w:sz w:val="20"/>
                <w:szCs w:val="20"/>
              </w:rPr>
            </w:pPr>
            <w:r w:rsidRPr="002653F3">
              <w:rPr>
                <w:color w:val="000000" w:themeColor="text1"/>
                <w:sz w:val="20"/>
                <w:szCs w:val="20"/>
              </w:rPr>
              <w:t>U</w:t>
            </w:r>
            <w:r w:rsidR="000E2982">
              <w:rPr>
                <w:color w:val="000000" w:themeColor="text1"/>
                <w:sz w:val="20"/>
                <w:szCs w:val="20"/>
              </w:rPr>
              <w:t xml:space="preserve">7 </w:t>
            </w:r>
            <w:r w:rsidR="00FC56C4">
              <w:rPr>
                <w:color w:val="000000" w:themeColor="text1"/>
                <w:sz w:val="20"/>
                <w:szCs w:val="20"/>
              </w:rPr>
              <w:t xml:space="preserve">-- </w:t>
            </w:r>
            <w:r w:rsidR="000E2982">
              <w:rPr>
                <w:color w:val="000000" w:themeColor="text1"/>
                <w:sz w:val="20"/>
                <w:szCs w:val="20"/>
              </w:rPr>
              <w:t>house league</w:t>
            </w:r>
          </w:p>
          <w:p w14:paraId="53F016A3" w14:textId="5360937F" w:rsidR="00E141BE" w:rsidRPr="002653F3" w:rsidRDefault="000E2982" w:rsidP="00FC56C4">
            <w:pPr>
              <w:spacing w:after="200"/>
              <w:ind w:left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="002653F3" w:rsidRPr="002653F3">
              <w:rPr>
                <w:color w:val="000000" w:themeColor="text1"/>
                <w:sz w:val="20"/>
                <w:szCs w:val="20"/>
              </w:rPr>
              <w:t xml:space="preserve">9 </w:t>
            </w:r>
            <w:r w:rsidR="00FC56C4">
              <w:rPr>
                <w:color w:val="000000" w:themeColor="text1"/>
                <w:sz w:val="20"/>
                <w:szCs w:val="20"/>
              </w:rPr>
              <w:t xml:space="preserve">-- </w:t>
            </w:r>
            <w:r w:rsidR="002653F3">
              <w:rPr>
                <w:color w:val="000000" w:themeColor="text1"/>
                <w:sz w:val="20"/>
                <w:szCs w:val="20"/>
              </w:rPr>
              <w:t>PV</w:t>
            </w:r>
            <w:r>
              <w:rPr>
                <w:color w:val="000000" w:themeColor="text1"/>
                <w:sz w:val="20"/>
                <w:szCs w:val="20"/>
              </w:rPr>
              <w:t xml:space="preserve"> League</w:t>
            </w:r>
          </w:p>
        </w:tc>
      </w:tr>
      <w:tr w:rsidR="00E141BE" w:rsidRPr="00071F40" w14:paraId="270902CB" w14:textId="77777777" w:rsidTr="00D00A78">
        <w:trPr>
          <w:trHeight w:hRule="exact" w:val="29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FF64D86" w14:textId="53FA232E" w:rsidR="00E141BE" w:rsidRPr="00071F40" w:rsidRDefault="00E141BE" w:rsidP="009B4C83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Open Discussion:</w:t>
            </w:r>
          </w:p>
        </w:tc>
      </w:tr>
      <w:tr w:rsidR="00E141BE" w:rsidRPr="00071F40" w14:paraId="4F0CA6D6" w14:textId="77777777" w:rsidTr="004974BB">
        <w:trPr>
          <w:trHeight w:hRule="exact" w:val="197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BF46EA" w14:textId="77777777" w:rsidR="00E141BE" w:rsidRDefault="00FC56C4" w:rsidP="00FC56C4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AP’s need to be rostered – you can have up to 19 AP on a roster.</w:t>
            </w:r>
          </w:p>
          <w:p w14:paraId="0E6E0A94" w14:textId="77777777" w:rsidR="00FC56C4" w:rsidRDefault="00FC56C4" w:rsidP="00FC56C4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Provincials Host date is November deadline – talk about that at Coach/Manager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meeting</w:t>
            </w:r>
            <w:proofErr w:type="gramEnd"/>
          </w:p>
          <w:p w14:paraId="3FE05283" w14:textId="77777777" w:rsidR="00FC56C4" w:rsidRDefault="00FC56C4" w:rsidP="00FC56C4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Meet to straighten out jerseys –</w:t>
            </w:r>
            <w:r w:rsidR="005B5CDF">
              <w:rPr>
                <w:color w:val="000000" w:themeColor="text1"/>
                <w:sz w:val="20"/>
                <w:szCs w:val="20"/>
              </w:rPr>
              <w:t xml:space="preserve"> We’ll let managers know when their lockers are ready. </w:t>
            </w:r>
          </w:p>
          <w:p w14:paraId="790850B2" w14:textId="37B8E7DD" w:rsidR="005B5CDF" w:rsidRPr="00FC56C4" w:rsidRDefault="005B5CDF" w:rsidP="00FC56C4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U7 </w:t>
            </w:r>
            <w:r w:rsidR="004974BB">
              <w:rPr>
                <w:color w:val="000000" w:themeColor="text1"/>
                <w:sz w:val="20"/>
                <w:szCs w:val="20"/>
              </w:rPr>
              <w:t>Jamboree</w:t>
            </w:r>
            <w:r>
              <w:rPr>
                <w:color w:val="000000" w:themeColor="text1"/>
                <w:sz w:val="20"/>
                <w:szCs w:val="20"/>
              </w:rPr>
              <w:t xml:space="preserve"> – might host, waitin</w:t>
            </w:r>
            <w:r w:rsidR="004974BB">
              <w:rPr>
                <w:color w:val="000000" w:themeColor="text1"/>
                <w:sz w:val="20"/>
                <w:szCs w:val="20"/>
              </w:rPr>
              <w:t>g for HM to see if they’re going to allow 2 host sites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141BE" w:rsidRPr="00071F40" w14:paraId="690C0131" w14:textId="77777777" w:rsidTr="00D00A78">
        <w:trPr>
          <w:trHeight w:hRule="exact" w:val="705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69486B" w14:textId="3C5D1840" w:rsidR="00E141BE" w:rsidRPr="00071F40" w:rsidRDefault="00E141BE" w:rsidP="009B4C83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Next Scheduled Meeting:  </w:t>
            </w:r>
            <w:r w:rsidR="002653F3">
              <w:rPr>
                <w:sz w:val="20"/>
                <w:szCs w:val="20"/>
                <w:highlight w:val="yellow"/>
              </w:rPr>
              <w:t xml:space="preserve">Nov 6 @ </w:t>
            </w:r>
            <w:r w:rsidR="005B5CDF">
              <w:rPr>
                <w:sz w:val="20"/>
                <w:szCs w:val="20"/>
                <w:highlight w:val="yellow"/>
              </w:rPr>
              <w:t>8</w:t>
            </w:r>
            <w:r w:rsidRPr="00E141BE">
              <w:rPr>
                <w:sz w:val="20"/>
                <w:szCs w:val="20"/>
                <w:highlight w:val="yellow"/>
              </w:rPr>
              <w:t>pm</w:t>
            </w:r>
            <w:r w:rsidR="0038060D">
              <w:rPr>
                <w:sz w:val="20"/>
                <w:szCs w:val="20"/>
              </w:rPr>
              <w:t xml:space="preserve"> in</w:t>
            </w:r>
            <w:r w:rsidR="00EB4C53">
              <w:rPr>
                <w:sz w:val="20"/>
                <w:szCs w:val="20"/>
              </w:rPr>
              <w:t xml:space="preserve"> Crocus Room</w:t>
            </w:r>
          </w:p>
        </w:tc>
      </w:tr>
      <w:tr w:rsidR="00E141BE" w:rsidRPr="00071F40" w14:paraId="331396ED" w14:textId="77777777" w:rsidTr="00D00A78">
        <w:trPr>
          <w:trHeight w:hRule="exact" w:val="28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DF3F53B" w14:textId="0F4E2A33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141BE" w:rsidRPr="00071F40" w14:paraId="6FADB8FF" w14:textId="77777777" w:rsidTr="00D00A78">
        <w:trPr>
          <w:trHeight w:hRule="exact" w:val="52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B59A87" w14:textId="243B14E0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Meeting Adjourned at __</w:t>
            </w:r>
            <w:r w:rsidR="005B5CDF">
              <w:rPr>
                <w:sz w:val="20"/>
                <w:szCs w:val="20"/>
                <w:u w:val="single"/>
              </w:rPr>
              <w:t>8:25</w:t>
            </w:r>
            <w:r>
              <w:rPr>
                <w:sz w:val="20"/>
                <w:szCs w:val="20"/>
                <w:u w:val="single"/>
              </w:rPr>
              <w:t>pm</w:t>
            </w:r>
            <w:r w:rsidRPr="00071F40">
              <w:rPr>
                <w:sz w:val="20"/>
                <w:szCs w:val="20"/>
              </w:rPr>
              <w:t xml:space="preserve">____              </w:t>
            </w:r>
          </w:p>
          <w:p w14:paraId="62F86E56" w14:textId="05F60922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 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      </w:t>
            </w:r>
            <w:r w:rsidRPr="00071F40">
              <w:rPr>
                <w:sz w:val="20"/>
                <w:szCs w:val="20"/>
              </w:rPr>
              <w:t>Opposed: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  <w:tr w:rsidR="00E141BE" w:rsidRPr="00071F40" w14:paraId="30C1C5B6" w14:textId="77777777" w:rsidTr="0080655D">
        <w:trPr>
          <w:trHeight w:val="55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BD8C73" w14:textId="3E07CD05" w:rsidR="00E141BE" w:rsidRPr="00071F40" w:rsidRDefault="00D00A78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</w:t>
            </w:r>
            <w:r w:rsidR="005B5CDF">
              <w:rPr>
                <w:sz w:val="20"/>
                <w:szCs w:val="20"/>
                <w:u w:val="single"/>
              </w:rPr>
              <w:t>Holly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 </w:t>
            </w:r>
            <w:r w:rsidR="005B5CDF">
              <w:rPr>
                <w:sz w:val="20"/>
                <w:szCs w:val="20"/>
                <w:u w:val="single"/>
              </w:rPr>
              <w:t xml:space="preserve">Derek </w:t>
            </w:r>
            <w:r>
              <w:rPr>
                <w:sz w:val="20"/>
                <w:szCs w:val="20"/>
                <w:u w:val="single"/>
              </w:rPr>
              <w:t xml:space="preserve">  _</w:t>
            </w:r>
            <w:r w:rsidRPr="00071F40">
              <w:rPr>
                <w:sz w:val="20"/>
                <w:szCs w:val="20"/>
                <w:u w:val="single"/>
              </w:rPr>
              <w:t xml:space="preserve"> </w:t>
            </w:r>
            <w:r w:rsidRPr="00071F40">
              <w:rPr>
                <w:sz w:val="20"/>
                <w:szCs w:val="20"/>
              </w:rPr>
              <w:t>Opposed:</w:t>
            </w:r>
            <w:r w:rsidR="005B5CDF">
              <w:rPr>
                <w:sz w:val="20"/>
                <w:szCs w:val="20"/>
              </w:rPr>
              <w:t xml:space="preserve"> 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</w:tbl>
    <w:p w14:paraId="7E5AF34C" w14:textId="4E5F472B" w:rsidR="00BD7FC0" w:rsidRPr="00071F40" w:rsidRDefault="00BD7FC0" w:rsidP="00BD7FC0">
      <w:pPr>
        <w:rPr>
          <w:rFonts w:ascii="Arial" w:hAnsi="Arial" w:cs="Arial"/>
          <w:sz w:val="20"/>
          <w:szCs w:val="20"/>
        </w:rPr>
      </w:pPr>
    </w:p>
    <w:p w14:paraId="12B35A1F" w14:textId="0CE1826B" w:rsidR="00C7364F" w:rsidRPr="00071F40" w:rsidRDefault="00C7364F" w:rsidP="00B65748">
      <w:pPr>
        <w:rPr>
          <w:rFonts w:ascii="Arial" w:hAnsi="Arial" w:cs="Arial"/>
          <w:sz w:val="20"/>
          <w:szCs w:val="20"/>
        </w:rPr>
      </w:pPr>
    </w:p>
    <w:sectPr w:rsidR="00C7364F" w:rsidRPr="00071F40" w:rsidSect="009B4C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7702" w14:textId="77777777" w:rsidR="00A605DB" w:rsidRDefault="00A605DB">
      <w:r>
        <w:separator/>
      </w:r>
    </w:p>
  </w:endnote>
  <w:endnote w:type="continuationSeparator" w:id="0">
    <w:p w14:paraId="138DC45E" w14:textId="77777777" w:rsidR="00A605DB" w:rsidRDefault="00A6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DEA3" w14:textId="77777777" w:rsidR="00A605DB" w:rsidRDefault="00A605DB">
      <w:r>
        <w:separator/>
      </w:r>
    </w:p>
  </w:footnote>
  <w:footnote w:type="continuationSeparator" w:id="0">
    <w:p w14:paraId="3C75BD4B" w14:textId="77777777" w:rsidR="00A605DB" w:rsidRDefault="00A6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664B" w14:textId="77777777" w:rsidR="00B0462E" w:rsidRDefault="00B0462E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69C7EC76" wp14:editId="35C75EDB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2" name="Picture 2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76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56A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A0D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622B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667543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763"/>
    <w:multiLevelType w:val="hybridMultilevel"/>
    <w:tmpl w:val="77F446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F63"/>
    <w:multiLevelType w:val="hybridMultilevel"/>
    <w:tmpl w:val="BC5C8794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E1B"/>
    <w:multiLevelType w:val="hybridMultilevel"/>
    <w:tmpl w:val="414441F4"/>
    <w:lvl w:ilvl="0" w:tplc="23E08A86">
      <w:start w:val="1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79CB"/>
    <w:multiLevelType w:val="hybridMultilevel"/>
    <w:tmpl w:val="ABEC07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38A"/>
    <w:multiLevelType w:val="hybridMultilevel"/>
    <w:tmpl w:val="73202C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0A5A"/>
    <w:multiLevelType w:val="hybridMultilevel"/>
    <w:tmpl w:val="92AE8756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745"/>
    <w:multiLevelType w:val="hybridMultilevel"/>
    <w:tmpl w:val="529220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2A7C"/>
    <w:multiLevelType w:val="hybridMultilevel"/>
    <w:tmpl w:val="DD26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1A67"/>
    <w:multiLevelType w:val="hybridMultilevel"/>
    <w:tmpl w:val="35485D9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34E3"/>
    <w:multiLevelType w:val="hybridMultilevel"/>
    <w:tmpl w:val="82463D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2338"/>
    <w:multiLevelType w:val="multilevel"/>
    <w:tmpl w:val="83BC5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257359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0931"/>
    <w:multiLevelType w:val="hybridMultilevel"/>
    <w:tmpl w:val="A50E9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E106F"/>
    <w:multiLevelType w:val="hybridMultilevel"/>
    <w:tmpl w:val="6270CC4C"/>
    <w:lvl w:ilvl="0" w:tplc="1A8013A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562E5"/>
    <w:multiLevelType w:val="hybridMultilevel"/>
    <w:tmpl w:val="B74437F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1E0D"/>
    <w:multiLevelType w:val="hybridMultilevel"/>
    <w:tmpl w:val="F40E4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24041"/>
    <w:multiLevelType w:val="hybridMultilevel"/>
    <w:tmpl w:val="38D6E4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40E79"/>
    <w:multiLevelType w:val="hybridMultilevel"/>
    <w:tmpl w:val="61E2A2CC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4DE340D5"/>
    <w:multiLevelType w:val="hybridMultilevel"/>
    <w:tmpl w:val="C7E0886E"/>
    <w:lvl w:ilvl="0" w:tplc="DD349DCC">
      <w:start w:val="2023"/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F1818B6"/>
    <w:multiLevelType w:val="hybridMultilevel"/>
    <w:tmpl w:val="737E02C2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A58B2"/>
    <w:multiLevelType w:val="hybridMultilevel"/>
    <w:tmpl w:val="81A636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C42F4"/>
    <w:multiLevelType w:val="hybridMultilevel"/>
    <w:tmpl w:val="69486CEC"/>
    <w:lvl w:ilvl="0" w:tplc="67F6A716">
      <w:start w:val="50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67F8B"/>
    <w:multiLevelType w:val="hybridMultilevel"/>
    <w:tmpl w:val="99EEC918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740AD"/>
    <w:multiLevelType w:val="hybridMultilevel"/>
    <w:tmpl w:val="733095C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77280"/>
    <w:multiLevelType w:val="hybridMultilevel"/>
    <w:tmpl w:val="B8366CE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715D1"/>
    <w:multiLevelType w:val="hybridMultilevel"/>
    <w:tmpl w:val="80E44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3E39"/>
    <w:multiLevelType w:val="hybridMultilevel"/>
    <w:tmpl w:val="E51C07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143AA"/>
    <w:multiLevelType w:val="hybridMultilevel"/>
    <w:tmpl w:val="2A3A6FA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5237D"/>
    <w:multiLevelType w:val="hybridMultilevel"/>
    <w:tmpl w:val="759C4FC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52089">
    <w:abstractNumId w:val="3"/>
  </w:num>
  <w:num w:numId="2" w16cid:durableId="197470112">
    <w:abstractNumId w:val="2"/>
  </w:num>
  <w:num w:numId="3" w16cid:durableId="796416200">
    <w:abstractNumId w:val="1"/>
  </w:num>
  <w:num w:numId="4" w16cid:durableId="1990017753">
    <w:abstractNumId w:val="0"/>
  </w:num>
  <w:num w:numId="5" w16cid:durableId="932129296">
    <w:abstractNumId w:val="14"/>
  </w:num>
  <w:num w:numId="6" w16cid:durableId="1278177858">
    <w:abstractNumId w:val="30"/>
  </w:num>
  <w:num w:numId="7" w16cid:durableId="183255943">
    <w:abstractNumId w:val="24"/>
  </w:num>
  <w:num w:numId="8" w16cid:durableId="910428511">
    <w:abstractNumId w:val="18"/>
  </w:num>
  <w:num w:numId="9" w16cid:durableId="573246957">
    <w:abstractNumId w:val="16"/>
  </w:num>
  <w:num w:numId="10" w16cid:durableId="653267350">
    <w:abstractNumId w:val="20"/>
  </w:num>
  <w:num w:numId="11" w16cid:durableId="178276428">
    <w:abstractNumId w:val="33"/>
  </w:num>
  <w:num w:numId="12" w16cid:durableId="787043729">
    <w:abstractNumId w:val="4"/>
  </w:num>
  <w:num w:numId="13" w16cid:durableId="1233200232">
    <w:abstractNumId w:val="25"/>
  </w:num>
  <w:num w:numId="14" w16cid:durableId="422576992">
    <w:abstractNumId w:val="12"/>
  </w:num>
  <w:num w:numId="15" w16cid:durableId="1884714245">
    <w:abstractNumId w:val="31"/>
  </w:num>
  <w:num w:numId="16" w16cid:durableId="79108272">
    <w:abstractNumId w:val="11"/>
  </w:num>
  <w:num w:numId="17" w16cid:durableId="1341547865">
    <w:abstractNumId w:val="8"/>
  </w:num>
  <w:num w:numId="18" w16cid:durableId="408356172">
    <w:abstractNumId w:val="9"/>
  </w:num>
  <w:num w:numId="19" w16cid:durableId="2033451832">
    <w:abstractNumId w:val="5"/>
  </w:num>
  <w:num w:numId="20" w16cid:durableId="50930441">
    <w:abstractNumId w:val="21"/>
  </w:num>
  <w:num w:numId="21" w16cid:durableId="1741823412">
    <w:abstractNumId w:val="6"/>
  </w:num>
  <w:num w:numId="22" w16cid:durableId="1273055197">
    <w:abstractNumId w:val="7"/>
  </w:num>
  <w:num w:numId="23" w16cid:durableId="2143577072">
    <w:abstractNumId w:val="28"/>
  </w:num>
  <w:num w:numId="24" w16cid:durableId="1821261758">
    <w:abstractNumId w:val="15"/>
  </w:num>
  <w:num w:numId="25" w16cid:durableId="1574774456">
    <w:abstractNumId w:val="10"/>
  </w:num>
  <w:num w:numId="26" w16cid:durableId="1998799772">
    <w:abstractNumId w:val="27"/>
  </w:num>
  <w:num w:numId="27" w16cid:durableId="865673817">
    <w:abstractNumId w:val="13"/>
  </w:num>
  <w:num w:numId="28" w16cid:durableId="471867940">
    <w:abstractNumId w:val="23"/>
  </w:num>
  <w:num w:numId="29" w16cid:durableId="1400009882">
    <w:abstractNumId w:val="32"/>
  </w:num>
  <w:num w:numId="30" w16cid:durableId="626275341">
    <w:abstractNumId w:val="17"/>
  </w:num>
  <w:num w:numId="31" w16cid:durableId="71851796">
    <w:abstractNumId w:val="29"/>
  </w:num>
  <w:num w:numId="32" w16cid:durableId="1177579647">
    <w:abstractNumId w:val="26"/>
  </w:num>
  <w:num w:numId="33" w16cid:durableId="43334882">
    <w:abstractNumId w:val="22"/>
  </w:num>
  <w:num w:numId="34" w16cid:durableId="7173655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3EAA"/>
    <w:rsid w:val="000116EE"/>
    <w:rsid w:val="00012886"/>
    <w:rsid w:val="00023542"/>
    <w:rsid w:val="00031D86"/>
    <w:rsid w:val="0003321A"/>
    <w:rsid w:val="00071F40"/>
    <w:rsid w:val="00074230"/>
    <w:rsid w:val="000753CA"/>
    <w:rsid w:val="000A368B"/>
    <w:rsid w:val="000A5161"/>
    <w:rsid w:val="000C3537"/>
    <w:rsid w:val="000C3D9A"/>
    <w:rsid w:val="000C7521"/>
    <w:rsid w:val="000D244F"/>
    <w:rsid w:val="000D3572"/>
    <w:rsid w:val="000D45CD"/>
    <w:rsid w:val="000D7E40"/>
    <w:rsid w:val="000E2982"/>
    <w:rsid w:val="000E543F"/>
    <w:rsid w:val="000E7527"/>
    <w:rsid w:val="000F01C1"/>
    <w:rsid w:val="001115B6"/>
    <w:rsid w:val="00111FED"/>
    <w:rsid w:val="00116BE2"/>
    <w:rsid w:val="00120A03"/>
    <w:rsid w:val="00126D40"/>
    <w:rsid w:val="00131F02"/>
    <w:rsid w:val="0014668A"/>
    <w:rsid w:val="001601CE"/>
    <w:rsid w:val="001625F9"/>
    <w:rsid w:val="00166DF9"/>
    <w:rsid w:val="001675D9"/>
    <w:rsid w:val="00177304"/>
    <w:rsid w:val="0018358A"/>
    <w:rsid w:val="0018514B"/>
    <w:rsid w:val="0019477F"/>
    <w:rsid w:val="00194E13"/>
    <w:rsid w:val="001A0255"/>
    <w:rsid w:val="001A68EE"/>
    <w:rsid w:val="001B333B"/>
    <w:rsid w:val="001D0E50"/>
    <w:rsid w:val="001D3667"/>
    <w:rsid w:val="001E143C"/>
    <w:rsid w:val="001E6E09"/>
    <w:rsid w:val="001F28A1"/>
    <w:rsid w:val="001F7AED"/>
    <w:rsid w:val="0020210E"/>
    <w:rsid w:val="0021301E"/>
    <w:rsid w:val="0022049C"/>
    <w:rsid w:val="00232D7D"/>
    <w:rsid w:val="0024209E"/>
    <w:rsid w:val="00242D2B"/>
    <w:rsid w:val="002547FF"/>
    <w:rsid w:val="002557A2"/>
    <w:rsid w:val="002653F3"/>
    <w:rsid w:val="00267A89"/>
    <w:rsid w:val="002844E2"/>
    <w:rsid w:val="0028453C"/>
    <w:rsid w:val="002A361C"/>
    <w:rsid w:val="002A4B69"/>
    <w:rsid w:val="002B25D0"/>
    <w:rsid w:val="002B3941"/>
    <w:rsid w:val="002D2F55"/>
    <w:rsid w:val="002E5769"/>
    <w:rsid w:val="002F7E94"/>
    <w:rsid w:val="00306227"/>
    <w:rsid w:val="00321FBB"/>
    <w:rsid w:val="00330B44"/>
    <w:rsid w:val="00344DAC"/>
    <w:rsid w:val="00347D47"/>
    <w:rsid w:val="00352A27"/>
    <w:rsid w:val="00362E4D"/>
    <w:rsid w:val="00367BBB"/>
    <w:rsid w:val="0037582A"/>
    <w:rsid w:val="0038060D"/>
    <w:rsid w:val="0038539E"/>
    <w:rsid w:val="003954C4"/>
    <w:rsid w:val="00396C4A"/>
    <w:rsid w:val="003A5097"/>
    <w:rsid w:val="003B0368"/>
    <w:rsid w:val="003B050D"/>
    <w:rsid w:val="003B1A2B"/>
    <w:rsid w:val="003B1C7E"/>
    <w:rsid w:val="003B2CAC"/>
    <w:rsid w:val="003C34F9"/>
    <w:rsid w:val="003C5332"/>
    <w:rsid w:val="003D1299"/>
    <w:rsid w:val="003D63C8"/>
    <w:rsid w:val="003D68D4"/>
    <w:rsid w:val="003F27DD"/>
    <w:rsid w:val="0040325E"/>
    <w:rsid w:val="004036B8"/>
    <w:rsid w:val="00403D94"/>
    <w:rsid w:val="00406398"/>
    <w:rsid w:val="00430F00"/>
    <w:rsid w:val="004671E3"/>
    <w:rsid w:val="0046724B"/>
    <w:rsid w:val="00474E78"/>
    <w:rsid w:val="0048225B"/>
    <w:rsid w:val="00485046"/>
    <w:rsid w:val="004974BB"/>
    <w:rsid w:val="004A0C9A"/>
    <w:rsid w:val="004A1275"/>
    <w:rsid w:val="004C2505"/>
    <w:rsid w:val="004C5B6A"/>
    <w:rsid w:val="004D2EFF"/>
    <w:rsid w:val="004F5C23"/>
    <w:rsid w:val="004F789E"/>
    <w:rsid w:val="0050001D"/>
    <w:rsid w:val="00501520"/>
    <w:rsid w:val="00502DED"/>
    <w:rsid w:val="00507DA7"/>
    <w:rsid w:val="00510B33"/>
    <w:rsid w:val="00514060"/>
    <w:rsid w:val="00517472"/>
    <w:rsid w:val="00521B8A"/>
    <w:rsid w:val="00522E82"/>
    <w:rsid w:val="00525001"/>
    <w:rsid w:val="005448B3"/>
    <w:rsid w:val="00545BD8"/>
    <w:rsid w:val="0055065E"/>
    <w:rsid w:val="00551848"/>
    <w:rsid w:val="0055219B"/>
    <w:rsid w:val="00555028"/>
    <w:rsid w:val="00567E62"/>
    <w:rsid w:val="0057685E"/>
    <w:rsid w:val="00585A3C"/>
    <w:rsid w:val="005921A1"/>
    <w:rsid w:val="005A66E7"/>
    <w:rsid w:val="005A7C36"/>
    <w:rsid w:val="005B0D24"/>
    <w:rsid w:val="005B125E"/>
    <w:rsid w:val="005B5CDF"/>
    <w:rsid w:val="005C391B"/>
    <w:rsid w:val="005D24FA"/>
    <w:rsid w:val="005D34E8"/>
    <w:rsid w:val="005D511F"/>
    <w:rsid w:val="005E0B16"/>
    <w:rsid w:val="005E3631"/>
    <w:rsid w:val="005F0808"/>
    <w:rsid w:val="005F29FB"/>
    <w:rsid w:val="005F3547"/>
    <w:rsid w:val="00600613"/>
    <w:rsid w:val="0061004B"/>
    <w:rsid w:val="006106FC"/>
    <w:rsid w:val="006146F9"/>
    <w:rsid w:val="00615552"/>
    <w:rsid w:val="006219E9"/>
    <w:rsid w:val="00625897"/>
    <w:rsid w:val="00627808"/>
    <w:rsid w:val="00635A83"/>
    <w:rsid w:val="00636F05"/>
    <w:rsid w:val="00643E08"/>
    <w:rsid w:val="00644836"/>
    <w:rsid w:val="006510C6"/>
    <w:rsid w:val="00654F3B"/>
    <w:rsid w:val="0069223D"/>
    <w:rsid w:val="006971F4"/>
    <w:rsid w:val="006A1FA1"/>
    <w:rsid w:val="006E0E70"/>
    <w:rsid w:val="006F3B0E"/>
    <w:rsid w:val="00706AC1"/>
    <w:rsid w:val="00717839"/>
    <w:rsid w:val="00732FB5"/>
    <w:rsid w:val="007371B4"/>
    <w:rsid w:val="00737545"/>
    <w:rsid w:val="0074779D"/>
    <w:rsid w:val="00751DBB"/>
    <w:rsid w:val="007531DB"/>
    <w:rsid w:val="00777C66"/>
    <w:rsid w:val="00784A31"/>
    <w:rsid w:val="00785159"/>
    <w:rsid w:val="00787E13"/>
    <w:rsid w:val="00794C22"/>
    <w:rsid w:val="007A5A8C"/>
    <w:rsid w:val="007B7FE9"/>
    <w:rsid w:val="007C1704"/>
    <w:rsid w:val="007C3F19"/>
    <w:rsid w:val="007C7CE8"/>
    <w:rsid w:val="007D43C6"/>
    <w:rsid w:val="007E3E8B"/>
    <w:rsid w:val="007E5215"/>
    <w:rsid w:val="007E76D1"/>
    <w:rsid w:val="007F1AE0"/>
    <w:rsid w:val="008020DA"/>
    <w:rsid w:val="008151E7"/>
    <w:rsid w:val="00816001"/>
    <w:rsid w:val="00820A1E"/>
    <w:rsid w:val="00820CA0"/>
    <w:rsid w:val="00821274"/>
    <w:rsid w:val="00824995"/>
    <w:rsid w:val="00865778"/>
    <w:rsid w:val="008741F2"/>
    <w:rsid w:val="00875CFC"/>
    <w:rsid w:val="008774E9"/>
    <w:rsid w:val="008823FC"/>
    <w:rsid w:val="008957B9"/>
    <w:rsid w:val="008A3553"/>
    <w:rsid w:val="008A6DFE"/>
    <w:rsid w:val="008C0B48"/>
    <w:rsid w:val="008D24E5"/>
    <w:rsid w:val="008D5313"/>
    <w:rsid w:val="008F23B1"/>
    <w:rsid w:val="008F5E68"/>
    <w:rsid w:val="009044D3"/>
    <w:rsid w:val="00922B38"/>
    <w:rsid w:val="009251DC"/>
    <w:rsid w:val="009317BB"/>
    <w:rsid w:val="009326C5"/>
    <w:rsid w:val="00943371"/>
    <w:rsid w:val="00945268"/>
    <w:rsid w:val="0095036D"/>
    <w:rsid w:val="00950C2C"/>
    <w:rsid w:val="00956505"/>
    <w:rsid w:val="0097241E"/>
    <w:rsid w:val="0097325A"/>
    <w:rsid w:val="00975DC4"/>
    <w:rsid w:val="00976865"/>
    <w:rsid w:val="00977702"/>
    <w:rsid w:val="009837B5"/>
    <w:rsid w:val="00993621"/>
    <w:rsid w:val="00995F9E"/>
    <w:rsid w:val="009A1393"/>
    <w:rsid w:val="009A42AE"/>
    <w:rsid w:val="009A78D9"/>
    <w:rsid w:val="009B3AA4"/>
    <w:rsid w:val="009B4C83"/>
    <w:rsid w:val="009C63C3"/>
    <w:rsid w:val="009D5841"/>
    <w:rsid w:val="009D647B"/>
    <w:rsid w:val="009E3002"/>
    <w:rsid w:val="009E41BA"/>
    <w:rsid w:val="009F25AD"/>
    <w:rsid w:val="00A07376"/>
    <w:rsid w:val="00A10278"/>
    <w:rsid w:val="00A21BEE"/>
    <w:rsid w:val="00A26E49"/>
    <w:rsid w:val="00A34906"/>
    <w:rsid w:val="00A350C9"/>
    <w:rsid w:val="00A605DB"/>
    <w:rsid w:val="00A629CB"/>
    <w:rsid w:val="00A65959"/>
    <w:rsid w:val="00A65975"/>
    <w:rsid w:val="00A72C3F"/>
    <w:rsid w:val="00A73DC1"/>
    <w:rsid w:val="00A86C53"/>
    <w:rsid w:val="00A9397D"/>
    <w:rsid w:val="00AC3ED2"/>
    <w:rsid w:val="00AD2721"/>
    <w:rsid w:val="00AE73AF"/>
    <w:rsid w:val="00AF0D40"/>
    <w:rsid w:val="00AF4D68"/>
    <w:rsid w:val="00AF57F0"/>
    <w:rsid w:val="00AF7044"/>
    <w:rsid w:val="00B0462E"/>
    <w:rsid w:val="00B128D2"/>
    <w:rsid w:val="00B208FA"/>
    <w:rsid w:val="00B20CD8"/>
    <w:rsid w:val="00B33B1B"/>
    <w:rsid w:val="00B342B5"/>
    <w:rsid w:val="00B37562"/>
    <w:rsid w:val="00B40BAC"/>
    <w:rsid w:val="00B4503C"/>
    <w:rsid w:val="00B522DC"/>
    <w:rsid w:val="00B527E4"/>
    <w:rsid w:val="00B60869"/>
    <w:rsid w:val="00B629E6"/>
    <w:rsid w:val="00B65181"/>
    <w:rsid w:val="00B65748"/>
    <w:rsid w:val="00B71E93"/>
    <w:rsid w:val="00B83D12"/>
    <w:rsid w:val="00B847FF"/>
    <w:rsid w:val="00B94206"/>
    <w:rsid w:val="00B958E0"/>
    <w:rsid w:val="00BA4D93"/>
    <w:rsid w:val="00BC752D"/>
    <w:rsid w:val="00BD4827"/>
    <w:rsid w:val="00BD7FC0"/>
    <w:rsid w:val="00BE1F3C"/>
    <w:rsid w:val="00BE3781"/>
    <w:rsid w:val="00C021B3"/>
    <w:rsid w:val="00C13A4A"/>
    <w:rsid w:val="00C21C45"/>
    <w:rsid w:val="00C34973"/>
    <w:rsid w:val="00C64670"/>
    <w:rsid w:val="00C64B69"/>
    <w:rsid w:val="00C704FD"/>
    <w:rsid w:val="00C7185C"/>
    <w:rsid w:val="00C7364F"/>
    <w:rsid w:val="00C77FDE"/>
    <w:rsid w:val="00C8381A"/>
    <w:rsid w:val="00C872D8"/>
    <w:rsid w:val="00C94C43"/>
    <w:rsid w:val="00CA175E"/>
    <w:rsid w:val="00CB1B11"/>
    <w:rsid w:val="00CB1DAC"/>
    <w:rsid w:val="00CD1A1C"/>
    <w:rsid w:val="00CD7687"/>
    <w:rsid w:val="00CE0EE8"/>
    <w:rsid w:val="00CE492B"/>
    <w:rsid w:val="00CE76EA"/>
    <w:rsid w:val="00CF1DC7"/>
    <w:rsid w:val="00CF5EAF"/>
    <w:rsid w:val="00D00A78"/>
    <w:rsid w:val="00D1670A"/>
    <w:rsid w:val="00D301C0"/>
    <w:rsid w:val="00D3307C"/>
    <w:rsid w:val="00D42A29"/>
    <w:rsid w:val="00D465D6"/>
    <w:rsid w:val="00D51A02"/>
    <w:rsid w:val="00D52D6B"/>
    <w:rsid w:val="00D56D20"/>
    <w:rsid w:val="00D70795"/>
    <w:rsid w:val="00D849F2"/>
    <w:rsid w:val="00D905B5"/>
    <w:rsid w:val="00D9106A"/>
    <w:rsid w:val="00D96F32"/>
    <w:rsid w:val="00DB07FD"/>
    <w:rsid w:val="00DB2B57"/>
    <w:rsid w:val="00DD0A38"/>
    <w:rsid w:val="00DE3BE1"/>
    <w:rsid w:val="00DF1F60"/>
    <w:rsid w:val="00DF71CC"/>
    <w:rsid w:val="00DF7626"/>
    <w:rsid w:val="00E01B81"/>
    <w:rsid w:val="00E04F43"/>
    <w:rsid w:val="00E04FCB"/>
    <w:rsid w:val="00E05E23"/>
    <w:rsid w:val="00E141BE"/>
    <w:rsid w:val="00E215B0"/>
    <w:rsid w:val="00E306C1"/>
    <w:rsid w:val="00E36D12"/>
    <w:rsid w:val="00E4273B"/>
    <w:rsid w:val="00E4287E"/>
    <w:rsid w:val="00E43ED3"/>
    <w:rsid w:val="00E44174"/>
    <w:rsid w:val="00E4444F"/>
    <w:rsid w:val="00E50A8B"/>
    <w:rsid w:val="00E53ABF"/>
    <w:rsid w:val="00E60403"/>
    <w:rsid w:val="00E65442"/>
    <w:rsid w:val="00E877CE"/>
    <w:rsid w:val="00E87FA1"/>
    <w:rsid w:val="00E9245A"/>
    <w:rsid w:val="00E93F27"/>
    <w:rsid w:val="00E96D78"/>
    <w:rsid w:val="00E97B4D"/>
    <w:rsid w:val="00EA21BA"/>
    <w:rsid w:val="00EA42B9"/>
    <w:rsid w:val="00EA5D66"/>
    <w:rsid w:val="00EA6DD5"/>
    <w:rsid w:val="00EB4C53"/>
    <w:rsid w:val="00EB5638"/>
    <w:rsid w:val="00EC78B2"/>
    <w:rsid w:val="00ED44D6"/>
    <w:rsid w:val="00EE1A38"/>
    <w:rsid w:val="00EF7DB2"/>
    <w:rsid w:val="00F054F8"/>
    <w:rsid w:val="00F11BDD"/>
    <w:rsid w:val="00F1480E"/>
    <w:rsid w:val="00F345A2"/>
    <w:rsid w:val="00F50D5D"/>
    <w:rsid w:val="00F55CAA"/>
    <w:rsid w:val="00F57210"/>
    <w:rsid w:val="00F62FC3"/>
    <w:rsid w:val="00F64668"/>
    <w:rsid w:val="00F72FC6"/>
    <w:rsid w:val="00F7395F"/>
    <w:rsid w:val="00F91EE9"/>
    <w:rsid w:val="00F94460"/>
    <w:rsid w:val="00FA2C6A"/>
    <w:rsid w:val="00FB3AE0"/>
    <w:rsid w:val="00FB62EC"/>
    <w:rsid w:val="00FB6A25"/>
    <w:rsid w:val="00FC42A0"/>
    <w:rsid w:val="00FC56B9"/>
    <w:rsid w:val="00FC56C4"/>
    <w:rsid w:val="00FC6998"/>
    <w:rsid w:val="00FC7364"/>
    <w:rsid w:val="00FD5156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0C7BD4"/>
  <w15:docId w15:val="{7D25714A-ABC2-44A7-B770-C9028FD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5A6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F20E27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F20E27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9258A3847886AA47818D1904E64E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06D1-738F-694E-95C1-5D75DA497466}"/>
      </w:docPartPr>
      <w:docPartBody>
        <w:p w:rsidR="000957D3" w:rsidRDefault="003E3937" w:rsidP="003E3937">
          <w:pPr>
            <w:pStyle w:val="9258A3847886AA47818D1904E64E401D"/>
          </w:pPr>
          <w:r>
            <w:t>Agenda Topic</w:t>
          </w:r>
        </w:p>
      </w:docPartBody>
    </w:docPart>
    <w:docPart>
      <w:docPartPr>
        <w:name w:val="F07CDD7011C2B3419882E9923CEA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5752F-0388-F24D-A923-5263608F99C0}"/>
      </w:docPartPr>
      <w:docPartBody>
        <w:p w:rsidR="000957D3" w:rsidRDefault="003E3937" w:rsidP="003E3937">
          <w:pPr>
            <w:pStyle w:val="F07CDD7011C2B3419882E9923CEAB9DC"/>
          </w:pPr>
          <w:r>
            <w:t>Agenda Topic</w:t>
          </w:r>
        </w:p>
      </w:docPartBody>
    </w:docPart>
    <w:docPart>
      <w:docPartPr>
        <w:name w:val="C782F4794EF55E498CC61103AEB3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9452-D7B6-404A-9C8D-A6CEE32E56BF}"/>
      </w:docPartPr>
      <w:docPartBody>
        <w:p w:rsidR="000957D3" w:rsidRDefault="003E3937" w:rsidP="003E3937">
          <w:pPr>
            <w:pStyle w:val="C782F4794EF55E498CC61103AEB314B8"/>
          </w:pPr>
          <w:r>
            <w:t>Agenda Topic</w:t>
          </w:r>
        </w:p>
      </w:docPartBody>
    </w:docPart>
    <w:docPart>
      <w:docPartPr>
        <w:name w:val="A513402888AECD4CA950F690258B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B180-8A5D-574F-A469-394CE8C1F9A0}"/>
      </w:docPartPr>
      <w:docPartBody>
        <w:p w:rsidR="00B36A31" w:rsidRDefault="000957D3" w:rsidP="000957D3">
          <w:pPr>
            <w:pStyle w:val="A513402888AECD4CA950F690258B1646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A9"/>
    <w:rsid w:val="000957D3"/>
    <w:rsid w:val="000B7626"/>
    <w:rsid w:val="001510AB"/>
    <w:rsid w:val="0016464F"/>
    <w:rsid w:val="001D5D8D"/>
    <w:rsid w:val="002359C1"/>
    <w:rsid w:val="003E3937"/>
    <w:rsid w:val="0041197E"/>
    <w:rsid w:val="00435396"/>
    <w:rsid w:val="005A1E5F"/>
    <w:rsid w:val="006711DD"/>
    <w:rsid w:val="00880A0C"/>
    <w:rsid w:val="009A3DFD"/>
    <w:rsid w:val="009A5E68"/>
    <w:rsid w:val="009C63A4"/>
    <w:rsid w:val="009F516B"/>
    <w:rsid w:val="00A54CC3"/>
    <w:rsid w:val="00A67885"/>
    <w:rsid w:val="00B22C9B"/>
    <w:rsid w:val="00B36A31"/>
    <w:rsid w:val="00B415A9"/>
    <w:rsid w:val="00C32E87"/>
    <w:rsid w:val="00C413D5"/>
    <w:rsid w:val="00C57F01"/>
    <w:rsid w:val="00CA1AC7"/>
    <w:rsid w:val="00CF0519"/>
    <w:rsid w:val="00CF5FF8"/>
    <w:rsid w:val="00E107D1"/>
    <w:rsid w:val="00E63FD1"/>
    <w:rsid w:val="00EB00D3"/>
    <w:rsid w:val="00EF20B6"/>
    <w:rsid w:val="00F20E27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  <w:style w:type="paragraph" w:customStyle="1" w:styleId="9258A3847886AA47818D1904E64E401D">
    <w:name w:val="9258A3847886AA47818D1904E64E401D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F07CDD7011C2B3419882E9923CEAB9DC">
    <w:name w:val="F07CDD7011C2B3419882E9923CEAB9DC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C782F4794EF55E498CC61103AEB314B8">
    <w:name w:val="C782F4794EF55E498CC61103AEB314B8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A513402888AECD4CA950F690258B1646">
    <w:name w:val="A513402888AECD4CA950F690258B1646"/>
    <w:rsid w:val="000957D3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Sloan, Tyler</cp:lastModifiedBy>
  <cp:revision>2</cp:revision>
  <cp:lastPrinted>2016-04-21T19:42:00Z</cp:lastPrinted>
  <dcterms:created xsi:type="dcterms:W3CDTF">2023-11-04T13:15:00Z</dcterms:created>
  <dcterms:modified xsi:type="dcterms:W3CDTF">2023-11-04T13:15:00Z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