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2ABB1569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A02C9C">
              <w:t>September</w:t>
            </w:r>
            <w:r w:rsidR="00661F2E">
              <w:t xml:space="preserve"> </w:t>
            </w:r>
            <w:r w:rsidR="00A724FC">
              <w:t>28</w:t>
            </w:r>
            <w:r w:rsidR="0093727E">
              <w:t>, 20</w:t>
            </w:r>
            <w:r w:rsidR="00226709">
              <w:t>20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9-2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095C301E" w:rsidR="006E0E70" w:rsidRDefault="00A724FC">
                <w:pPr>
                  <w:pStyle w:val="BodyCopy"/>
                </w:pPr>
                <w:r>
                  <w:t>9.28.2020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101D60FC" w:rsidR="006E0E70" w:rsidRDefault="00B2568C" w:rsidP="00B527E4">
            <w:pPr>
              <w:pStyle w:val="BodyCopy"/>
            </w:pPr>
            <w:r>
              <w:rPr>
                <w:spacing w:val="0"/>
              </w:rPr>
              <w:t>Kinsmen Room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1BC05D6A" w:rsidR="006E0E70" w:rsidRDefault="00A02C9C">
            <w:pPr>
              <w:pStyle w:val="BodyCopy"/>
            </w:pPr>
            <w:r>
              <w:t>6</w:t>
            </w:r>
            <w:r w:rsidR="00FC0030">
              <w:t>:</w:t>
            </w:r>
            <w:r>
              <w:t>30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298E94B0" w:rsidR="006E0E70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814D40">
              <w:t xml:space="preserve"> Rich,</w:t>
            </w:r>
            <w:r w:rsidR="006A4B62">
              <w:t xml:space="preserve"> Darla,</w:t>
            </w:r>
            <w:r w:rsidR="00B66702">
              <w:t xml:space="preserve"> </w:t>
            </w:r>
            <w:r w:rsidR="00190B41">
              <w:t>Jamie</w:t>
            </w:r>
            <w:r w:rsidR="00836A6E">
              <w:t xml:space="preserve">, </w:t>
            </w:r>
            <w:r w:rsidR="00846D95">
              <w:t xml:space="preserve">Garth, </w:t>
            </w:r>
            <w:r w:rsidR="00190B41">
              <w:t xml:space="preserve">Ang. T., Nat, </w:t>
            </w:r>
            <w:r w:rsidR="00190B41" w:rsidRPr="00C20DD3">
              <w:t>Ryan</w:t>
            </w:r>
            <w:r w:rsidR="00190B41">
              <w:t>,</w:t>
            </w:r>
            <w:r w:rsidR="00190B41" w:rsidRPr="00EA2EDF">
              <w:t xml:space="preserve"> </w:t>
            </w:r>
            <w:r w:rsidR="00846D95">
              <w:t xml:space="preserve">Kim A, </w:t>
            </w:r>
            <w:r w:rsidR="00B66702">
              <w:t>Curt</w:t>
            </w:r>
            <w:r w:rsidR="00846D95">
              <w:t xml:space="preserve">, </w:t>
            </w:r>
            <w:r w:rsidR="008F56E4">
              <w:t xml:space="preserve">Mel, </w:t>
            </w:r>
            <w:r w:rsidR="00814D40">
              <w:t xml:space="preserve">Jeff, </w:t>
            </w:r>
            <w:r w:rsidR="00661F2E">
              <w:t>JoAnn</w:t>
            </w:r>
            <w:r w:rsidR="00814D40">
              <w:t xml:space="preserve">, </w:t>
            </w:r>
            <w:r w:rsidR="005B3FB6">
              <w:t>Jarrett, Tyler</w:t>
            </w:r>
            <w:r w:rsidR="00413DA4">
              <w:t>, Katie, Scott</w:t>
            </w:r>
            <w:r w:rsidR="00DB6955">
              <w:t>, and Garrett (via Facetime).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6DD6A68F" w:rsidR="006E0E70" w:rsidRDefault="006E0E70" w:rsidP="00575B11">
            <w:pPr>
              <w:pStyle w:val="BodyCopy"/>
            </w:pP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004157D8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A724FC">
              <w:t>Sept</w:t>
            </w:r>
            <w:r w:rsidR="00814D40">
              <w:t xml:space="preserve"> </w:t>
            </w:r>
            <w:r w:rsidR="006A4663">
              <w:t>1</w:t>
            </w:r>
            <w:r w:rsidR="00A724FC">
              <w:t>4</w:t>
            </w:r>
            <w:r w:rsidR="00454BD4">
              <w:t xml:space="preserve">, </w:t>
            </w:r>
            <w:r>
              <w:t>20</w:t>
            </w:r>
            <w:r w:rsidR="008F0143">
              <w:t>20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3C60C8C2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814D40">
              <w:rPr>
                <w:u w:val="single"/>
              </w:rPr>
              <w:t>Ang. T.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8F0143">
              <w:rPr>
                <w:u w:val="single"/>
              </w:rPr>
              <w:t>__</w:t>
            </w:r>
            <w:r w:rsidR="00814D40">
              <w:rPr>
                <w:u w:val="single"/>
              </w:rPr>
              <w:t xml:space="preserve"> </w:t>
            </w:r>
            <w:r w:rsidR="008F0143">
              <w:rPr>
                <w:u w:val="single"/>
              </w:rPr>
              <w:t>_</w:t>
            </w:r>
            <w:r w:rsidR="005B3FB6">
              <w:rPr>
                <w:u w:val="single"/>
              </w:rPr>
              <w:t>Darla</w:t>
            </w:r>
            <w:r w:rsidR="00814D40">
              <w:rPr>
                <w:u w:val="single"/>
              </w:rPr>
              <w:t xml:space="preserve"> </w:t>
            </w:r>
            <w:r w:rsidR="008F0143">
              <w:rPr>
                <w:u w:val="single"/>
              </w:rPr>
              <w:t>_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bookmarkStart w:id="0" w:name="_Hlk52210542"/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DB6955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bookmarkEnd w:id="0"/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EFE1B3E" w:rsidR="005D711F" w:rsidRDefault="005D711F" w:rsidP="00A200A0">
            <w:pPr>
              <w:pStyle w:val="BodyCopy"/>
            </w:pPr>
          </w:p>
        </w:tc>
      </w:tr>
      <w:tr w:rsidR="00AD006D" w14:paraId="72BC75D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4E7A74" w14:textId="77777777" w:rsidR="00AD006D" w:rsidRDefault="00DB6955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C10633" w14:paraId="39299281" w14:textId="77777777" w:rsidTr="00F62608">
        <w:trPr>
          <w:trHeight w:hRule="exact" w:val="211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B094D2" w14:textId="3BA841E6" w:rsidR="00343B7F" w:rsidRPr="003B61D8" w:rsidRDefault="00A724FC" w:rsidP="006A4663">
            <w:pPr>
              <w:pStyle w:val="BodyCopy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Return to Play Status</w:t>
            </w:r>
          </w:p>
          <w:p w14:paraId="025CBDB0" w14:textId="663FE6E3" w:rsidR="00CE5CB2" w:rsidRDefault="00A724FC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Facility Condition</w:t>
            </w:r>
            <w:r w:rsidR="00814D40">
              <w:rPr>
                <w:sz w:val="18"/>
                <w:szCs w:val="24"/>
              </w:rPr>
              <w:t xml:space="preserve">: </w:t>
            </w:r>
          </w:p>
          <w:p w14:paraId="2490F702" w14:textId="77777777" w:rsidR="00F75290" w:rsidRDefault="002D0A5C" w:rsidP="00B2568C">
            <w:pPr>
              <w:pStyle w:val="BodyCopy"/>
              <w:numPr>
                <w:ilvl w:val="0"/>
                <w:numId w:val="2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ab/>
              <w:t>Our document was accepted, but the facility one was not accepted by Hockey Manitoba.</w:t>
            </w:r>
          </w:p>
          <w:p w14:paraId="27894718" w14:textId="77777777" w:rsidR="002D0A5C" w:rsidRDefault="002D0A5C" w:rsidP="00B2568C">
            <w:pPr>
              <w:pStyle w:val="BodyCopy"/>
              <w:numPr>
                <w:ilvl w:val="0"/>
                <w:numId w:val="2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ab/>
              <w:t xml:space="preserve">Steve added details </w:t>
            </w:r>
            <w:r w:rsidR="00F62608">
              <w:rPr>
                <w:sz w:val="18"/>
                <w:szCs w:val="24"/>
              </w:rPr>
              <w:t xml:space="preserve">about what MMH was doing specifically, and they have not communicated </w:t>
            </w:r>
            <w:r w:rsidR="00F62608">
              <w:rPr>
                <w:sz w:val="18"/>
                <w:szCs w:val="24"/>
              </w:rPr>
              <w:tab/>
              <w:t>back yet. As of Oct 1, PV Hockey can advance to phase 3.  Games can be scheduled.</w:t>
            </w:r>
          </w:p>
          <w:p w14:paraId="17F550CD" w14:textId="62E23295" w:rsidR="00F62608" w:rsidRPr="00B2568C" w:rsidRDefault="00F62608" w:rsidP="00B2568C">
            <w:pPr>
              <w:pStyle w:val="BodyCopy"/>
              <w:numPr>
                <w:ilvl w:val="0"/>
                <w:numId w:val="20"/>
              </w:numPr>
              <w:rPr>
                <w:sz w:val="18"/>
                <w:szCs w:val="24"/>
              </w:rPr>
            </w:pPr>
            <w:r w:rsidRPr="00DB6955">
              <w:rPr>
                <w:sz w:val="18"/>
                <w:szCs w:val="24"/>
                <w:highlight w:val="yellow"/>
              </w:rPr>
              <w:t>Coaches on the bench will need to wear masks</w:t>
            </w:r>
            <w:r>
              <w:rPr>
                <w:sz w:val="18"/>
                <w:szCs w:val="24"/>
              </w:rPr>
              <w:t>.</w:t>
            </w:r>
          </w:p>
        </w:tc>
      </w:tr>
      <w:tr w:rsidR="00F62608" w14:paraId="293A6E36" w14:textId="77777777" w:rsidTr="00B018F8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7CAC6D4" w14:textId="0AA434D3" w:rsidR="00F62608" w:rsidRDefault="00DB6955" w:rsidP="00B018F8">
            <w:pPr>
              <w:pStyle w:val="MinutesandAgendaTitles"/>
            </w:pPr>
            <w:sdt>
              <w:sdtPr>
                <w:id w:val="-414480607"/>
                <w:placeholder>
                  <w:docPart w:val="0DB6B56998534123B29E480E6D7883C9"/>
                </w:placeholder>
              </w:sdtPr>
              <w:sdtEndPr/>
              <w:sdtContent>
                <w:r w:rsidR="00CF1A19">
                  <w:t>Reports:</w:t>
                </w:r>
              </w:sdtContent>
            </w:sdt>
          </w:p>
        </w:tc>
      </w:tr>
      <w:tr w:rsidR="00A724FC" w14:paraId="12C849F4" w14:textId="77777777" w:rsidTr="00A724FC">
        <w:trPr>
          <w:trHeight w:hRule="exact" w:val="7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69755D" w14:textId="1BA86E8B" w:rsidR="00A724FC" w:rsidRPr="00A724FC" w:rsidRDefault="00A724FC" w:rsidP="00A724FC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8"/>
              </w:rPr>
            </w:pPr>
            <w:r w:rsidRPr="00A724FC">
              <w:rPr>
                <w:bCs/>
                <w:sz w:val="18"/>
                <w:szCs w:val="24"/>
              </w:rPr>
              <w:t>See Treasurer’s report.</w:t>
            </w:r>
          </w:p>
        </w:tc>
      </w:tr>
      <w:tr w:rsidR="00576AEF" w14:paraId="75B1EB88" w14:textId="77777777" w:rsidTr="00F751E2">
        <w:trPr>
          <w:trHeight w:hRule="exact" w:val="142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A41201" w14:textId="77777777" w:rsidR="009D04B0" w:rsidRPr="003E34B6" w:rsidRDefault="00A724FC" w:rsidP="00A724FC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3E34B6">
              <w:rPr>
                <w:b/>
                <w:bCs/>
                <w:sz w:val="18"/>
                <w:szCs w:val="18"/>
              </w:rPr>
              <w:t>Bantam AA</w:t>
            </w:r>
          </w:p>
          <w:p w14:paraId="556D206B" w14:textId="54E20DE3" w:rsidR="00F751E2" w:rsidRDefault="00F751E2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AAA – 6 Morden kids made the team</w:t>
            </w:r>
            <w:r w:rsidR="006A7C40">
              <w:rPr>
                <w:sz w:val="18"/>
                <w:szCs w:val="18"/>
              </w:rPr>
              <w:t>.</w:t>
            </w:r>
          </w:p>
          <w:p w14:paraId="05B1386A" w14:textId="7F3B91AE" w:rsidR="00F751E2" w:rsidRDefault="00F751E2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AA – 3 Morden kids made the team</w:t>
            </w:r>
            <w:r w:rsidR="006A7C40">
              <w:rPr>
                <w:sz w:val="18"/>
                <w:szCs w:val="18"/>
              </w:rPr>
              <w:t>.</w:t>
            </w:r>
          </w:p>
          <w:p w14:paraId="049AC37E" w14:textId="77777777" w:rsidR="00F751E2" w:rsidRDefault="00F751E2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14 players on our team.</w:t>
            </w:r>
          </w:p>
          <w:p w14:paraId="731131D7" w14:textId="35172B3A" w:rsidR="006A7C40" w:rsidRPr="00A724FC" w:rsidRDefault="006A7C40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Discussion about team formation.</w:t>
            </w:r>
          </w:p>
        </w:tc>
      </w:tr>
      <w:tr w:rsidR="00AE3272" w14:paraId="199EC081" w14:textId="77777777" w:rsidTr="00F83881">
        <w:trPr>
          <w:trHeight w:hRule="exact" w:val="173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AF4DE6" w14:textId="77777777" w:rsidR="00327279" w:rsidRDefault="00A724FC" w:rsidP="00A724FC">
            <w:pPr>
              <w:pStyle w:val="BodyCopy"/>
              <w:numPr>
                <w:ilvl w:val="0"/>
                <w:numId w:val="20"/>
              </w:numPr>
              <w:rPr>
                <w:szCs w:val="16"/>
              </w:rPr>
            </w:pPr>
            <w:r w:rsidRPr="003E34B6">
              <w:rPr>
                <w:b/>
                <w:bCs/>
                <w:szCs w:val="16"/>
              </w:rPr>
              <w:t>Ice Scheduling</w:t>
            </w:r>
            <w:r>
              <w:rPr>
                <w:szCs w:val="16"/>
              </w:rPr>
              <w:t>:</w:t>
            </w:r>
          </w:p>
          <w:p w14:paraId="69FD784C" w14:textId="7646C999" w:rsidR="00F83881" w:rsidRDefault="00F83881" w:rsidP="00DB6955">
            <w:pPr>
              <w:pStyle w:val="BodyCopy"/>
              <w:ind w:left="720"/>
              <w:rPr>
                <w:szCs w:val="16"/>
              </w:rPr>
            </w:pPr>
          </w:p>
          <w:p w14:paraId="330FD5A5" w14:textId="77777777" w:rsidR="00F83881" w:rsidRDefault="00F83881" w:rsidP="00A724FC">
            <w:pPr>
              <w:pStyle w:val="BodyCopy"/>
              <w:numPr>
                <w:ilvl w:val="0"/>
                <w:numId w:val="20"/>
              </w:numPr>
              <w:rPr>
                <w:szCs w:val="16"/>
              </w:rPr>
            </w:pPr>
            <w:r>
              <w:rPr>
                <w:szCs w:val="16"/>
              </w:rPr>
              <w:tab/>
              <w:t>Additional 1 hour on Monday evening as an alternate practice for girls (as well as the Fridays 1.5 hours)</w:t>
            </w:r>
          </w:p>
          <w:p w14:paraId="32C81045" w14:textId="27569BC9" w:rsidR="00F83881" w:rsidRDefault="00F83881" w:rsidP="00A724FC">
            <w:pPr>
              <w:pStyle w:val="BodyCopy"/>
              <w:numPr>
                <w:ilvl w:val="0"/>
                <w:numId w:val="20"/>
              </w:numPr>
              <w:rPr>
                <w:szCs w:val="16"/>
              </w:rPr>
            </w:pPr>
            <w:r>
              <w:rPr>
                <w:szCs w:val="16"/>
              </w:rPr>
              <w:tab/>
              <w:t xml:space="preserve">Most </w:t>
            </w:r>
            <w:r w:rsidR="00DB6955">
              <w:rPr>
                <w:szCs w:val="16"/>
              </w:rPr>
              <w:t xml:space="preserve">practice slots </w:t>
            </w:r>
            <w:r>
              <w:rPr>
                <w:szCs w:val="16"/>
              </w:rPr>
              <w:t>will stay status quo</w:t>
            </w:r>
          </w:p>
          <w:p w14:paraId="4AA79227" w14:textId="45D6BE7F" w:rsidR="00413DA4" w:rsidRPr="00BC4C21" w:rsidRDefault="00413DA4" w:rsidP="00A724FC">
            <w:pPr>
              <w:pStyle w:val="BodyCopy"/>
              <w:numPr>
                <w:ilvl w:val="0"/>
                <w:numId w:val="20"/>
              </w:numPr>
              <w:rPr>
                <w:szCs w:val="16"/>
              </w:rPr>
            </w:pPr>
            <w:r>
              <w:rPr>
                <w:szCs w:val="16"/>
              </w:rPr>
              <w:t xml:space="preserve">Discussion – 4:15pm time slot. </w:t>
            </w:r>
            <w:r w:rsidRPr="00DB6955">
              <w:rPr>
                <w:szCs w:val="16"/>
                <w:highlight w:val="yellow"/>
              </w:rPr>
              <w:t>We can use the “temporary” dressing rooms set up by AEC.</w:t>
            </w:r>
          </w:p>
        </w:tc>
      </w:tr>
      <w:tr w:rsidR="00BE5218" w14:paraId="42F31067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ECBB7C" w14:textId="77777777" w:rsidR="00E527D6" w:rsidRPr="003E34B6" w:rsidRDefault="00A724FC" w:rsidP="003E34B6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3E34B6">
              <w:rPr>
                <w:b/>
                <w:bCs/>
                <w:sz w:val="18"/>
                <w:szCs w:val="18"/>
              </w:rPr>
              <w:t xml:space="preserve">Concession </w:t>
            </w:r>
          </w:p>
          <w:p w14:paraId="47C5F524" w14:textId="77777777" w:rsidR="00955D2C" w:rsidRDefault="00955D2C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Ginette is waiting to hear from us.</w:t>
            </w:r>
          </w:p>
          <w:p w14:paraId="034B799E" w14:textId="0849D045" w:rsidR="00955D2C" w:rsidRDefault="00955D2C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Start date: Nov 1</w:t>
            </w:r>
            <w:r w:rsidR="00FA5EBB">
              <w:rPr>
                <w:sz w:val="18"/>
                <w:szCs w:val="18"/>
              </w:rPr>
              <w:t xml:space="preserve"> (Ginette can start two weeks earlier).</w:t>
            </w:r>
          </w:p>
          <w:p w14:paraId="41E7F760" w14:textId="77777777" w:rsidR="00955D2C" w:rsidRDefault="00955D2C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FA5EBB">
              <w:rPr>
                <w:sz w:val="18"/>
                <w:szCs w:val="18"/>
              </w:rPr>
              <w:t>There are documents available that outline COVID procedures</w:t>
            </w:r>
          </w:p>
          <w:p w14:paraId="2BE1BF1B" w14:textId="6E465D1D" w:rsidR="00FA5EBB" w:rsidRDefault="00FA5EBB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Add volunteer shifts to sanitize door handles and railings</w:t>
            </w:r>
            <w:r w:rsidR="00363D80">
              <w:rPr>
                <w:sz w:val="18"/>
                <w:szCs w:val="18"/>
              </w:rPr>
              <w:t xml:space="preserve"> and dressing rooms.</w:t>
            </w:r>
          </w:p>
          <w:p w14:paraId="0B792E54" w14:textId="5887BB1E" w:rsidR="00FA5EBB" w:rsidRPr="004C65E9" w:rsidRDefault="00FA5EBB" w:rsidP="00A724F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DB6955">
              <w:rPr>
                <w:sz w:val="18"/>
                <w:szCs w:val="18"/>
                <w:highlight w:val="yellow"/>
              </w:rPr>
              <w:t>Kim will let Ginette know that Midget AAA is starting on October 17</w:t>
            </w:r>
            <w:r w:rsidRPr="00DB6955">
              <w:rPr>
                <w:sz w:val="18"/>
                <w:szCs w:val="18"/>
                <w:highlight w:val="yellow"/>
                <w:vertAlign w:val="superscript"/>
              </w:rPr>
              <w:t>th</w:t>
            </w:r>
            <w:r w:rsidRPr="00DB6955">
              <w:rPr>
                <w:sz w:val="18"/>
                <w:szCs w:val="18"/>
                <w:highlight w:val="yellow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D20DC" w14:paraId="6FAA58BB" w14:textId="77777777" w:rsidTr="00DC7B94">
        <w:trPr>
          <w:trHeight w:hRule="exact" w:val="25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313429" w14:textId="77777777" w:rsidR="00DD20DC" w:rsidRPr="003E34B6" w:rsidRDefault="00DD20DC" w:rsidP="00A724FC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3E34B6">
              <w:rPr>
                <w:b/>
                <w:bCs/>
                <w:sz w:val="18"/>
                <w:szCs w:val="18"/>
              </w:rPr>
              <w:lastRenderedPageBreak/>
              <w:t>Female Hockey</w:t>
            </w:r>
          </w:p>
          <w:p w14:paraId="451D05B5" w14:textId="77777777" w:rsidR="00DD20DC" w:rsidRDefault="00DD20DC" w:rsidP="00DD20D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U18 team (we contribute 5 players) is looking for a host community.</w:t>
            </w:r>
          </w:p>
          <w:p w14:paraId="308AF49D" w14:textId="77777777" w:rsidR="00DD20DC" w:rsidRDefault="00DD20DC" w:rsidP="00DD20D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Thiessen has agreed to do it</w:t>
            </w:r>
          </w:p>
          <w:p w14:paraId="29C94BBD" w14:textId="77777777" w:rsidR="00DD20DC" w:rsidRDefault="00DD20DC" w:rsidP="00DD20D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 will need one ice slot a week practice ice (at least 2 per month). Miami offered ice to this team and so have other communities.</w:t>
            </w:r>
          </w:p>
          <w:p w14:paraId="59D68542" w14:textId="77777777" w:rsidR="00DD20DC" w:rsidRDefault="00DD20DC" w:rsidP="00DD20D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will provide jerseys and coach. Ice is TBD.</w:t>
            </w:r>
          </w:p>
          <w:p w14:paraId="0EAF21A4" w14:textId="7C85D676" w:rsidR="00DD20DC" w:rsidRDefault="00DD20DC" w:rsidP="00DD20D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Discussion: one female U15 player</w:t>
            </w:r>
            <w:r w:rsidR="006F12FE">
              <w:rPr>
                <w:sz w:val="18"/>
                <w:szCs w:val="18"/>
              </w:rPr>
              <w:t xml:space="preserve"> and there’s no local female-only team.  She will play on Peewee bronze team in Morden.</w:t>
            </w:r>
            <w:r w:rsidR="00DC7B94">
              <w:rPr>
                <w:sz w:val="18"/>
                <w:szCs w:val="18"/>
              </w:rPr>
              <w:t xml:space="preserve"> </w:t>
            </w:r>
            <w:r w:rsidR="00DC7B94" w:rsidRPr="00DC7B94">
              <w:rPr>
                <w:sz w:val="18"/>
                <w:szCs w:val="18"/>
                <w:highlight w:val="yellow"/>
              </w:rPr>
              <w:t>Steve will send the link (request for over-age player on the team) to Jami</w:t>
            </w:r>
            <w:r w:rsidR="00DC7B94">
              <w:rPr>
                <w:sz w:val="18"/>
                <w:szCs w:val="18"/>
              </w:rPr>
              <w:t>e.</w:t>
            </w:r>
          </w:p>
        </w:tc>
      </w:tr>
      <w:tr w:rsidR="00DC7B94" w14:paraId="364F0F70" w14:textId="77777777" w:rsidTr="0084261D">
        <w:trPr>
          <w:trHeight w:hRule="exact" w:val="156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AC20C7" w14:textId="7ED60D46" w:rsidR="00DC7B94" w:rsidRDefault="0084261D" w:rsidP="00A724FC">
            <w:pPr>
              <w:pStyle w:val="BodyCopy"/>
              <w:rPr>
                <w:sz w:val="18"/>
                <w:szCs w:val="18"/>
              </w:rPr>
            </w:pPr>
            <w:r w:rsidRPr="003E34B6">
              <w:rPr>
                <w:b/>
                <w:bCs/>
                <w:sz w:val="18"/>
                <w:szCs w:val="18"/>
              </w:rPr>
              <w:t>Development</w:t>
            </w:r>
            <w:r w:rsidR="00DC7B94">
              <w:rPr>
                <w:sz w:val="18"/>
                <w:szCs w:val="18"/>
              </w:rPr>
              <w:t>:</w:t>
            </w:r>
          </w:p>
          <w:p w14:paraId="0DBB0D3E" w14:textId="77777777" w:rsidR="00DC7B94" w:rsidRDefault="00DC7B94" w:rsidP="00DC7B94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clinics this Saturday.</w:t>
            </w:r>
          </w:p>
          <w:p w14:paraId="282ECA46" w14:textId="77777777" w:rsidR="00DC7B94" w:rsidRDefault="00DC7B94" w:rsidP="00DC7B94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 8 per session.  Shooting and scoring and small area games.</w:t>
            </w:r>
          </w:p>
          <w:p w14:paraId="3FDDAD53" w14:textId="7A82326E" w:rsidR="00DC7B94" w:rsidRDefault="00DC7B94" w:rsidP="00DC7B94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9am-12pm and 1pm-4pm</w:t>
            </w:r>
          </w:p>
        </w:tc>
      </w:tr>
      <w:tr w:rsidR="004C65E9" w14:paraId="02F80AAC" w14:textId="77777777" w:rsidTr="00F27E62">
        <w:trPr>
          <w:trHeight w:hRule="exact" w:val="167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F94F8F" w14:textId="77777777" w:rsidR="00D94C4C" w:rsidRPr="000F30BE" w:rsidRDefault="00A724FC" w:rsidP="00A724FC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0F30BE">
              <w:rPr>
                <w:b/>
                <w:bCs/>
                <w:sz w:val="18"/>
                <w:szCs w:val="18"/>
              </w:rPr>
              <w:t>Zamboni Conversation (Rich)</w:t>
            </w:r>
          </w:p>
          <w:p w14:paraId="541A88CA" w14:textId="77777777" w:rsidR="00497365" w:rsidRDefault="00497365" w:rsidP="00497365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Morden is purchasing a new Zamboni.</w:t>
            </w:r>
          </w:p>
          <w:p w14:paraId="3B9CA1CD" w14:textId="796E47F3" w:rsidR="00497365" w:rsidRPr="00E8468D" w:rsidRDefault="00F27E62" w:rsidP="00497365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$10,000 from MMH to put an MMH wrap</w:t>
            </w:r>
            <w:r w:rsidR="00DB6955">
              <w:rPr>
                <w:sz w:val="18"/>
                <w:szCs w:val="18"/>
              </w:rPr>
              <w:t xml:space="preserve"> on the new Zamboni</w:t>
            </w:r>
            <w:r>
              <w:rPr>
                <w:sz w:val="18"/>
                <w:szCs w:val="18"/>
              </w:rPr>
              <w:t>. Discussion.</w:t>
            </w:r>
            <w:r w:rsidR="002508AB">
              <w:rPr>
                <w:sz w:val="18"/>
                <w:szCs w:val="18"/>
              </w:rPr>
              <w:t xml:space="preserve"> Motion was made.</w:t>
            </w:r>
          </w:p>
        </w:tc>
      </w:tr>
      <w:tr w:rsidR="004C65E9" w14:paraId="3D48C4C9" w14:textId="77777777" w:rsidTr="00D348CD">
        <w:trPr>
          <w:trHeight w:hRule="exact" w:val="341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E5FF97" w14:textId="069AD9D1" w:rsidR="003B61D8" w:rsidRPr="00A724FC" w:rsidRDefault="00A724FC" w:rsidP="00A724FC">
            <w:pPr>
              <w:spacing w:after="160" w:line="259" w:lineRule="auto"/>
              <w:rPr>
                <w:b/>
                <w:bCs/>
                <w:sz w:val="20"/>
                <w:szCs w:val="16"/>
              </w:rPr>
            </w:pPr>
            <w:r w:rsidRPr="00A724FC">
              <w:rPr>
                <w:b/>
                <w:bCs/>
                <w:sz w:val="20"/>
                <w:szCs w:val="16"/>
              </w:rPr>
              <w:t>Coach/ Managers Meeting</w:t>
            </w:r>
            <w:r w:rsidR="000F30BE">
              <w:rPr>
                <w:b/>
                <w:bCs/>
                <w:sz w:val="20"/>
                <w:szCs w:val="16"/>
              </w:rPr>
              <w:t xml:space="preserve"> – Thursday, Oct 1</w:t>
            </w:r>
            <w:r w:rsidR="000F30BE" w:rsidRPr="000F30BE">
              <w:rPr>
                <w:b/>
                <w:bCs/>
                <w:sz w:val="20"/>
                <w:szCs w:val="16"/>
                <w:vertAlign w:val="superscript"/>
              </w:rPr>
              <w:t>st</w:t>
            </w:r>
            <w:r w:rsidRPr="00A724FC">
              <w:rPr>
                <w:b/>
                <w:bCs/>
                <w:sz w:val="20"/>
                <w:szCs w:val="16"/>
              </w:rPr>
              <w:t>:</w:t>
            </w:r>
          </w:p>
          <w:p w14:paraId="4DE25EAA" w14:textId="4CC9767D" w:rsidR="00A724FC" w:rsidRDefault="00A724FC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Tournament stance – confirming what we will pass along to teams</w:t>
            </w:r>
          </w:p>
          <w:p w14:paraId="67D380BC" w14:textId="2C160958" w:rsidR="00561EFB" w:rsidRDefault="00561EFB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 xml:space="preserve">MMH will pay for tournament fees up to 2 tournaments. </w:t>
            </w:r>
          </w:p>
          <w:p w14:paraId="64713E9F" w14:textId="3CF8A49A" w:rsidR="00561EFB" w:rsidRDefault="00561EFB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>Start up cap will be at $50 per player.</w:t>
            </w:r>
          </w:p>
          <w:p w14:paraId="29CF69A9" w14:textId="723A37AE" w:rsidR="00561EFB" w:rsidRDefault="00561EFB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>If teams go to early tournaments and then things shut down, those parents must pay back MMH.</w:t>
            </w:r>
          </w:p>
          <w:p w14:paraId="3E76F623" w14:textId="06A8C8B4" w:rsidR="00561EFB" w:rsidRDefault="00561EFB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 xml:space="preserve">Are we allowing teams to go to tournaments?  Discussion.  </w:t>
            </w:r>
            <w:r w:rsidRPr="002E1B7B">
              <w:rPr>
                <w:sz w:val="20"/>
                <w:szCs w:val="16"/>
                <w:highlight w:val="yellow"/>
              </w:rPr>
              <w:t xml:space="preserve">Nat will touch base with PV Hockey for </w:t>
            </w:r>
            <w:r w:rsidR="002E1B7B" w:rsidRPr="002E1B7B">
              <w:rPr>
                <w:sz w:val="20"/>
                <w:szCs w:val="16"/>
                <w:highlight w:val="yellow"/>
              </w:rPr>
              <w:tab/>
            </w:r>
            <w:r w:rsidRPr="002E1B7B">
              <w:rPr>
                <w:sz w:val="20"/>
                <w:szCs w:val="16"/>
                <w:highlight w:val="yellow"/>
              </w:rPr>
              <w:t>their input</w:t>
            </w:r>
            <w:r>
              <w:rPr>
                <w:sz w:val="20"/>
                <w:szCs w:val="16"/>
              </w:rPr>
              <w:t>.</w:t>
            </w:r>
            <w:r w:rsidR="002E1B7B">
              <w:rPr>
                <w:sz w:val="20"/>
                <w:szCs w:val="16"/>
              </w:rPr>
              <w:t xml:space="preserve"> Only then will we be about to </w:t>
            </w:r>
            <w:proofErr w:type="gramStart"/>
            <w:r w:rsidR="002E1B7B">
              <w:rPr>
                <w:sz w:val="20"/>
                <w:szCs w:val="16"/>
              </w:rPr>
              <w:t>make a decision</w:t>
            </w:r>
            <w:proofErr w:type="gramEnd"/>
            <w:r w:rsidR="002E1B7B">
              <w:rPr>
                <w:sz w:val="20"/>
                <w:szCs w:val="16"/>
              </w:rPr>
              <w:t>.</w:t>
            </w:r>
          </w:p>
          <w:p w14:paraId="3E855D5E" w14:textId="43BBFBD3" w:rsidR="002E1B7B" w:rsidRDefault="002E1B7B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 scheduling meeting.  One person for each division will plan.</w:t>
            </w:r>
          </w:p>
          <w:p w14:paraId="1DB8A5D8" w14:textId="1428547F" w:rsidR="002E1B7B" w:rsidRDefault="002E1B7B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 w:rsidRPr="002E1B7B">
              <w:rPr>
                <w:sz w:val="20"/>
                <w:szCs w:val="16"/>
                <w:highlight w:val="yellow"/>
              </w:rPr>
              <w:t>Jamie will speak about COVID regulations and provide paperwork for Darla’s managers package</w:t>
            </w:r>
            <w:r>
              <w:rPr>
                <w:sz w:val="20"/>
                <w:szCs w:val="16"/>
              </w:rPr>
              <w:t>.</w:t>
            </w:r>
          </w:p>
          <w:p w14:paraId="6A3E3AF7" w14:textId="595A4724" w:rsidR="002E1B7B" w:rsidRDefault="002E1B7B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Steve has an agenda for this meeting.</w:t>
            </w:r>
          </w:p>
          <w:p w14:paraId="4C57061E" w14:textId="16CB2287" w:rsidR="00A724FC" w:rsidRDefault="00A724FC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Packages</w:t>
            </w:r>
            <w:r w:rsidR="00DB6955">
              <w:rPr>
                <w:sz w:val="20"/>
                <w:szCs w:val="16"/>
              </w:rPr>
              <w:t>:</w:t>
            </w:r>
          </w:p>
          <w:p w14:paraId="71C39AD4" w14:textId="09F8423A" w:rsidR="002E1B7B" w:rsidRDefault="00DB6955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</w:r>
            <w:r w:rsidR="002E1B7B">
              <w:rPr>
                <w:sz w:val="20"/>
                <w:szCs w:val="16"/>
              </w:rPr>
              <w:t xml:space="preserve">Add </w:t>
            </w:r>
            <w:r w:rsidR="000F30BE">
              <w:rPr>
                <w:sz w:val="20"/>
                <w:szCs w:val="16"/>
              </w:rPr>
              <w:t>COVID</w:t>
            </w:r>
            <w:r w:rsidR="002E1B7B">
              <w:rPr>
                <w:sz w:val="20"/>
                <w:szCs w:val="16"/>
              </w:rPr>
              <w:t xml:space="preserve"> person volunteer position to each team</w:t>
            </w:r>
            <w:r w:rsidR="00D348CD">
              <w:rPr>
                <w:sz w:val="20"/>
                <w:szCs w:val="16"/>
              </w:rPr>
              <w:t xml:space="preserve"> will be added to the</w:t>
            </w:r>
            <w:r w:rsidR="002E1B7B">
              <w:rPr>
                <w:sz w:val="20"/>
                <w:szCs w:val="16"/>
              </w:rPr>
              <w:t xml:space="preserve"> volunteer </w:t>
            </w:r>
            <w:r w:rsidR="00D348CD">
              <w:rPr>
                <w:sz w:val="20"/>
                <w:szCs w:val="16"/>
              </w:rPr>
              <w:t xml:space="preserve">scheduling </w:t>
            </w:r>
            <w:r w:rsidR="002E1B7B">
              <w:rPr>
                <w:sz w:val="20"/>
                <w:szCs w:val="16"/>
              </w:rPr>
              <w:t>sheet.</w:t>
            </w:r>
          </w:p>
          <w:p w14:paraId="77DF833B" w14:textId="69EEBE5B" w:rsidR="002E1B7B" w:rsidRDefault="002E1B7B" w:rsidP="00A724F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Provincials this year? Darla will take out this volunteer job.</w:t>
            </w:r>
          </w:p>
          <w:p w14:paraId="7D43BF36" w14:textId="77777777" w:rsidR="000F30BE" w:rsidRPr="00A724FC" w:rsidRDefault="000F30BE" w:rsidP="00D104AB">
            <w:pPr>
              <w:pStyle w:val="ListParagraph"/>
              <w:spacing w:after="160" w:line="259" w:lineRule="auto"/>
              <w:rPr>
                <w:sz w:val="20"/>
                <w:szCs w:val="16"/>
              </w:rPr>
            </w:pPr>
          </w:p>
          <w:p w14:paraId="0F25EED9" w14:textId="5511BA57" w:rsidR="00441C3A" w:rsidRPr="00441C3A" w:rsidRDefault="00441C3A" w:rsidP="00441C3A">
            <w:pPr>
              <w:spacing w:after="160" w:line="259" w:lineRule="auto"/>
              <w:rPr>
                <w:szCs w:val="18"/>
              </w:rPr>
            </w:pPr>
          </w:p>
        </w:tc>
      </w:tr>
      <w:tr w:rsidR="003B61D8" w14:paraId="0B1EA16A" w14:textId="77777777" w:rsidTr="00A724FC">
        <w:trPr>
          <w:trHeight w:hRule="exact" w:val="127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82172E" w14:textId="77777777" w:rsidR="003B61D8" w:rsidRDefault="00A724FC" w:rsidP="00317858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U13 Goalie Update</w:t>
            </w:r>
          </w:p>
          <w:p w14:paraId="301E07D1" w14:textId="45D1EAC8" w:rsidR="002E2080" w:rsidRPr="000C4AAF" w:rsidRDefault="002E2080" w:rsidP="002E2080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have two goalies (Maddie F and Kali H). Carman and Winkler have been contacted and will get back to Steve about extra goalies </w:t>
            </w:r>
            <w:proofErr w:type="gramStart"/>
            <w:r>
              <w:rPr>
                <w:sz w:val="20"/>
                <w:szCs w:val="20"/>
              </w:rPr>
              <w:t>at a later date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3B61D8" w14:paraId="51DC61E0" w14:textId="77777777" w:rsidTr="00A93C3C">
        <w:trPr>
          <w:trHeight w:hRule="exact" w:val="399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11D52D" w14:textId="77777777" w:rsidR="00D46DEE" w:rsidRPr="00A72DDF" w:rsidRDefault="00A724FC" w:rsidP="00A724FC">
            <w:pPr>
              <w:pStyle w:val="BodyCopy"/>
              <w:rPr>
                <w:b/>
                <w:bCs/>
                <w:sz w:val="22"/>
              </w:rPr>
            </w:pPr>
            <w:r w:rsidRPr="00A72DDF">
              <w:rPr>
                <w:b/>
                <w:bCs/>
                <w:sz w:val="22"/>
              </w:rPr>
              <w:lastRenderedPageBreak/>
              <w:t>Evaluations Summary / Report</w:t>
            </w:r>
          </w:p>
          <w:p w14:paraId="2146AE9E" w14:textId="6E14D294" w:rsidR="00E80A2B" w:rsidRDefault="00E80A2B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Goal-specific evaluations was implemented this year. </w:t>
            </w:r>
          </w:p>
          <w:p w14:paraId="739C552A" w14:textId="5E49C57C" w:rsidR="00E80A2B" w:rsidRDefault="00E80A2B" w:rsidP="00E80A2B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communication about expectations with evaluators.</w:t>
            </w:r>
          </w:p>
          <w:p w14:paraId="4F2A13D1" w14:textId="5D0B78C4" w:rsidR="00E80A2B" w:rsidRPr="00E80A2B" w:rsidRDefault="00E80A2B" w:rsidP="00E80A2B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group evaluated </w:t>
            </w:r>
            <w:r w:rsidRPr="00E80A2B">
              <w:rPr>
                <w:sz w:val="20"/>
                <w:szCs w:val="20"/>
                <w:u w:val="single"/>
              </w:rPr>
              <w:t>every</w:t>
            </w:r>
            <w:r>
              <w:rPr>
                <w:sz w:val="20"/>
                <w:szCs w:val="20"/>
              </w:rPr>
              <w:t xml:space="preserve"> player from </w:t>
            </w:r>
            <w:r w:rsidRPr="00E80A2B">
              <w:rPr>
                <w:sz w:val="20"/>
                <w:szCs w:val="20"/>
                <w:u w:val="single"/>
              </w:rPr>
              <w:t>one division</w:t>
            </w:r>
            <w:r>
              <w:rPr>
                <w:sz w:val="20"/>
                <w:szCs w:val="20"/>
              </w:rPr>
              <w:t xml:space="preserve"> to enhance consistency.</w:t>
            </w:r>
          </w:p>
          <w:p w14:paraId="362B6877" w14:textId="4BEE3CF4" w:rsidR="00AC4EE0" w:rsidRDefault="008C3EB5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Blocking off the inside area was a good addition.</w:t>
            </w:r>
          </w:p>
          <w:p w14:paraId="0DA54A44" w14:textId="5FB118F5" w:rsidR="008C3EB5" w:rsidRDefault="00A47A0C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of regulations (only 19 on ice players) due to COVID, evaluations involved 3on3 and 4on4 instead of 5on5.</w:t>
            </w:r>
          </w:p>
          <w:p w14:paraId="281761A5" w14:textId="77777777" w:rsidR="00A47A0C" w:rsidRDefault="00A47A0C" w:rsidP="00CD768B">
            <w:pPr>
              <w:pStyle w:val="BodyCopy"/>
              <w:ind w:left="720"/>
              <w:rPr>
                <w:sz w:val="20"/>
                <w:szCs w:val="20"/>
              </w:rPr>
            </w:pPr>
          </w:p>
          <w:p w14:paraId="6F704B87" w14:textId="3FFF09E5" w:rsidR="00A724FC" w:rsidRDefault="00A724FC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D768B">
              <w:rPr>
                <w:b/>
                <w:bCs/>
                <w:sz w:val="20"/>
                <w:szCs w:val="20"/>
              </w:rPr>
              <w:t>Registration</w:t>
            </w:r>
            <w:r>
              <w:rPr>
                <w:sz w:val="20"/>
                <w:szCs w:val="20"/>
              </w:rPr>
              <w:t xml:space="preserve"> &amp; Team numbers</w:t>
            </w:r>
          </w:p>
          <w:p w14:paraId="548FABBA" w14:textId="0E5951AF" w:rsidR="00E80A2B" w:rsidRDefault="00E80A2B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U7 – 4 teams</w:t>
            </w:r>
            <w:r w:rsidR="00AA184F">
              <w:rPr>
                <w:sz w:val="20"/>
                <w:szCs w:val="20"/>
              </w:rPr>
              <w:t xml:space="preserve"> (house league)</w:t>
            </w:r>
          </w:p>
          <w:p w14:paraId="139F6CC9" w14:textId="123F1EBF" w:rsidR="002F0ADF" w:rsidRDefault="002F0ADF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Jeff and Jocelyn </w:t>
            </w:r>
            <w:proofErr w:type="spellStart"/>
            <w:r>
              <w:rPr>
                <w:sz w:val="20"/>
                <w:szCs w:val="20"/>
              </w:rPr>
              <w:t>Keinenan</w:t>
            </w:r>
            <w:proofErr w:type="spellEnd"/>
            <w:r>
              <w:rPr>
                <w:sz w:val="20"/>
                <w:szCs w:val="20"/>
              </w:rPr>
              <w:t xml:space="preserve"> will be co-conveners for this group</w:t>
            </w:r>
          </w:p>
          <w:p w14:paraId="39DA656E" w14:textId="3711F599" w:rsidR="00306E9A" w:rsidRDefault="00E80A2B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U9 – 6 teams</w:t>
            </w:r>
            <w:r w:rsidR="00AA184F">
              <w:rPr>
                <w:sz w:val="20"/>
                <w:szCs w:val="20"/>
              </w:rPr>
              <w:t xml:space="preserve"> (</w:t>
            </w:r>
            <w:r w:rsidR="00974A7A">
              <w:rPr>
                <w:sz w:val="20"/>
                <w:szCs w:val="20"/>
              </w:rPr>
              <w:t xml:space="preserve">moving to a </w:t>
            </w:r>
            <w:r w:rsidR="00AA184F">
              <w:rPr>
                <w:sz w:val="20"/>
                <w:szCs w:val="20"/>
              </w:rPr>
              <w:t>house league</w:t>
            </w:r>
            <w:r w:rsidR="00974A7A">
              <w:rPr>
                <w:sz w:val="20"/>
                <w:szCs w:val="20"/>
              </w:rPr>
              <w:t xml:space="preserve"> this year</w:t>
            </w:r>
            <w:r w:rsidR="00AA184F">
              <w:rPr>
                <w:sz w:val="20"/>
                <w:szCs w:val="20"/>
              </w:rPr>
              <w:t>)</w:t>
            </w:r>
          </w:p>
          <w:p w14:paraId="4707C8B8" w14:textId="346B2AE5" w:rsidR="002F0ADF" w:rsidRDefault="002F0ADF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Nat and Tyler and Scott will be co-conveners for this group</w:t>
            </w:r>
          </w:p>
          <w:p w14:paraId="15F8584D" w14:textId="77777777" w:rsidR="00E80A2B" w:rsidRDefault="00E80A2B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 – 4 teams</w:t>
            </w:r>
          </w:p>
          <w:p w14:paraId="0BFCB0A6" w14:textId="77777777" w:rsidR="00E80A2B" w:rsidRDefault="00E80A2B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– 3 teams</w:t>
            </w:r>
          </w:p>
          <w:p w14:paraId="2094447D" w14:textId="77777777" w:rsidR="00E80A2B" w:rsidRDefault="00E80A2B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– 14 skaters on 1 team</w:t>
            </w:r>
          </w:p>
          <w:p w14:paraId="325A6B8A" w14:textId="1D9FAB24" w:rsidR="003C139B" w:rsidRPr="00D46DEE" w:rsidRDefault="003C139B" w:rsidP="00A724F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5E67BE">
              <w:rPr>
                <w:sz w:val="20"/>
                <w:szCs w:val="20"/>
                <w:highlight w:val="yellow"/>
              </w:rPr>
              <w:t xml:space="preserve">Teams will be posted on Tuesday </w:t>
            </w:r>
            <w:r w:rsidR="005E67BE" w:rsidRPr="005E67BE">
              <w:rPr>
                <w:sz w:val="20"/>
                <w:szCs w:val="20"/>
                <w:highlight w:val="yellow"/>
              </w:rPr>
              <w:t>after school</w:t>
            </w:r>
            <w:r w:rsidR="005E67BE">
              <w:rPr>
                <w:sz w:val="20"/>
                <w:szCs w:val="20"/>
              </w:rPr>
              <w:t>.</w:t>
            </w:r>
          </w:p>
        </w:tc>
      </w:tr>
      <w:tr w:rsidR="003B61D8" w14:paraId="36DC4D7F" w14:textId="77777777" w:rsidTr="009949EB">
        <w:trPr>
          <w:trHeight w:hRule="exact" w:val="155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A01C2D" w14:textId="045520A7" w:rsidR="003B61D8" w:rsidRPr="003B61D8" w:rsidRDefault="00A724FC" w:rsidP="00317858">
            <w:pPr>
              <w:pStyle w:val="BodyCopy"/>
              <w:rPr>
                <w:sz w:val="20"/>
                <w:szCs w:val="20"/>
              </w:rPr>
            </w:pPr>
            <w:r w:rsidRPr="00776634">
              <w:rPr>
                <w:b/>
                <w:bCs/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 xml:space="preserve"> </w:t>
            </w:r>
            <w:r w:rsidRPr="00776634">
              <w:rPr>
                <w:b/>
                <w:bCs/>
                <w:sz w:val="20"/>
                <w:szCs w:val="20"/>
              </w:rPr>
              <w:t>Discussion</w:t>
            </w:r>
            <w:r>
              <w:rPr>
                <w:sz w:val="20"/>
                <w:szCs w:val="20"/>
              </w:rPr>
              <w:t>:</w:t>
            </w:r>
          </w:p>
          <w:p w14:paraId="6DE84FE4" w14:textId="77777777" w:rsidR="003B61D8" w:rsidRDefault="00776634" w:rsidP="00776634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76634">
              <w:rPr>
                <w:sz w:val="20"/>
                <w:szCs w:val="20"/>
              </w:rPr>
              <w:t xml:space="preserve">Spouses coaching together </w:t>
            </w:r>
            <w:r>
              <w:rPr>
                <w:sz w:val="20"/>
                <w:szCs w:val="20"/>
              </w:rPr>
              <w:t>–</w:t>
            </w:r>
            <w:r w:rsidRPr="00776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decide on a case-by-case basis</w:t>
            </w:r>
          </w:p>
          <w:p w14:paraId="5BB7D7BD" w14:textId="434A3991" w:rsidR="009949EB" w:rsidRPr="00776634" w:rsidRDefault="009949EB" w:rsidP="00776634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 Hockey – MMH might try to </w:t>
            </w:r>
            <w:proofErr w:type="gramStart"/>
            <w:r>
              <w:rPr>
                <w:sz w:val="20"/>
                <w:szCs w:val="20"/>
              </w:rPr>
              <w:t>help out</w:t>
            </w:r>
            <w:proofErr w:type="gramEnd"/>
            <w:r>
              <w:rPr>
                <w:sz w:val="20"/>
                <w:szCs w:val="20"/>
              </w:rPr>
              <w:t xml:space="preserve"> during a one day, one-hour clinic for rec coaches Oct 3 – 12:15 pm – 1:15pm. We have a clinic that day so the rec coaches can attend these as well. </w:t>
            </w:r>
            <w:r w:rsidRPr="00DB6955">
              <w:rPr>
                <w:sz w:val="20"/>
                <w:szCs w:val="20"/>
                <w:highlight w:val="yellow"/>
              </w:rPr>
              <w:t>Steve will see if the date and times can be moved.</w:t>
            </w:r>
          </w:p>
        </w:tc>
      </w:tr>
      <w:tr w:rsidR="00BA25DA" w14:paraId="7F1991DE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A49CA1" w14:textId="61862E90" w:rsidR="002F2E3A" w:rsidRPr="001A50CA" w:rsidRDefault="00A724FC" w:rsidP="00A724FC">
            <w:pPr>
              <w:pStyle w:val="BodyCopy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Next Meeting Date:</w:t>
            </w:r>
            <w:r w:rsidR="00DB6955">
              <w:rPr>
                <w:b/>
                <w:bCs/>
                <w:sz w:val="20"/>
                <w:szCs w:val="20"/>
              </w:rPr>
              <w:t xml:space="preserve"> October 19</w:t>
            </w:r>
            <w:r w:rsidR="00DB6955" w:rsidRPr="00DB695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DB6955">
              <w:rPr>
                <w:b/>
                <w:bCs/>
                <w:sz w:val="20"/>
                <w:szCs w:val="20"/>
              </w:rPr>
              <w:t xml:space="preserve"> 6:30pm in the Kinsmen Room</w:t>
            </w:r>
          </w:p>
        </w:tc>
      </w:tr>
      <w:tr w:rsidR="00AB7042" w14:paraId="3F301BB0" w14:textId="77777777" w:rsidTr="00E345A9">
        <w:trPr>
          <w:trHeight w:hRule="exact" w:val="241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73B53203" w:rsidR="00AB7042" w:rsidRPr="009F31FF" w:rsidRDefault="00F870C6" w:rsidP="008B350E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season’s</w:t>
            </w:r>
            <w:r w:rsidR="009F31FF" w:rsidRPr="009F31FF">
              <w:rPr>
                <w:sz w:val="18"/>
                <w:szCs w:val="18"/>
              </w:rPr>
              <w:t xml:space="preserve"> m</w:t>
            </w:r>
            <w:r w:rsidR="00506DB4" w:rsidRPr="009F31FF">
              <w:rPr>
                <w:sz w:val="18"/>
                <w:szCs w:val="18"/>
              </w:rPr>
              <w:t>eeting date</w:t>
            </w:r>
            <w:r>
              <w:rPr>
                <w:sz w:val="18"/>
                <w:szCs w:val="18"/>
              </w:rPr>
              <w:t>s</w:t>
            </w:r>
            <w:r w:rsidR="00506DB4" w:rsidRPr="009F31FF">
              <w:rPr>
                <w:sz w:val="18"/>
                <w:szCs w:val="18"/>
              </w:rPr>
              <w:t xml:space="preserve"> for 20</w:t>
            </w:r>
            <w:r>
              <w:rPr>
                <w:sz w:val="18"/>
                <w:szCs w:val="18"/>
              </w:rPr>
              <w:t>20</w:t>
            </w:r>
            <w:r w:rsidR="00506DB4" w:rsidRPr="009F31FF">
              <w:rPr>
                <w:sz w:val="18"/>
                <w:szCs w:val="18"/>
              </w:rPr>
              <w:t>-20</w:t>
            </w:r>
            <w:r w:rsidR="00C12A21" w:rsidRPr="009F31F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="00506DB4" w:rsidRPr="009F31FF">
              <w:rPr>
                <w:sz w:val="18"/>
                <w:szCs w:val="18"/>
              </w:rPr>
              <w:t xml:space="preserve"> season (</w:t>
            </w:r>
            <w:r w:rsidR="00877763" w:rsidRPr="009F31FF">
              <w:rPr>
                <w:sz w:val="18"/>
                <w:szCs w:val="18"/>
              </w:rPr>
              <w:t xml:space="preserve">starting at </w:t>
            </w:r>
            <w:r w:rsidR="00C12A21" w:rsidRPr="009F31FF">
              <w:rPr>
                <w:sz w:val="18"/>
                <w:szCs w:val="18"/>
              </w:rPr>
              <w:t>7</w:t>
            </w:r>
            <w:r w:rsidR="00506DB4" w:rsidRPr="009F31FF">
              <w:rPr>
                <w:sz w:val="18"/>
                <w:szCs w:val="18"/>
              </w:rPr>
              <w:t>pm</w:t>
            </w:r>
            <w:r w:rsidR="00DB6955">
              <w:rPr>
                <w:sz w:val="18"/>
                <w:szCs w:val="18"/>
              </w:rPr>
              <w:t>?</w:t>
            </w:r>
            <w:r w:rsidR="00506DB4" w:rsidRPr="009F31FF">
              <w:rPr>
                <w:sz w:val="18"/>
                <w:szCs w:val="18"/>
              </w:rPr>
              <w:t>):</w:t>
            </w:r>
          </w:p>
          <w:p w14:paraId="4440C105" w14:textId="6424023C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49BBE5E4" w14:textId="343D1B83" w:rsidR="00C63272" w:rsidRDefault="00C63272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Coach/Manager meeting – October 1</w:t>
            </w:r>
            <w:r w:rsidRPr="00C63272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>, 2020</w:t>
            </w:r>
          </w:p>
          <w:p w14:paraId="54441D80" w14:textId="7BB5ADF2" w:rsidR="00F870C6" w:rsidRDefault="00F870C6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October 1</w:t>
            </w:r>
            <w:r w:rsidR="00613145">
              <w:rPr>
                <w:szCs w:val="16"/>
              </w:rPr>
              <w:t>9</w:t>
            </w:r>
            <w:r>
              <w:rPr>
                <w:szCs w:val="16"/>
              </w:rPr>
              <w:t>th, 2020</w:t>
            </w:r>
          </w:p>
          <w:p w14:paraId="48443978" w14:textId="2498415F" w:rsidR="00F870C6" w:rsidRDefault="00F870C6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November 9th, 2020</w:t>
            </w:r>
          </w:p>
          <w:p w14:paraId="001094EF" w14:textId="4302CA04" w:rsidR="00E345A9" w:rsidRDefault="00E345A9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December 14</w:t>
            </w:r>
            <w:r w:rsidRPr="00E345A9">
              <w:rPr>
                <w:szCs w:val="16"/>
                <w:vertAlign w:val="superscript"/>
              </w:rPr>
              <w:t>th</w:t>
            </w:r>
            <w:r>
              <w:rPr>
                <w:szCs w:val="16"/>
                <w:vertAlign w:val="superscript"/>
              </w:rPr>
              <w:t xml:space="preserve">, </w:t>
            </w:r>
            <w:r>
              <w:rPr>
                <w:szCs w:val="16"/>
              </w:rPr>
              <w:t>2020</w:t>
            </w:r>
          </w:p>
          <w:p w14:paraId="5D0CCE06" w14:textId="0FC544EE" w:rsidR="00E345A9" w:rsidRDefault="00E345A9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January 11</w:t>
            </w:r>
            <w:r w:rsidRPr="00E345A9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2021</w:t>
            </w:r>
          </w:p>
          <w:p w14:paraId="64A77320" w14:textId="3DE6E64C" w:rsidR="00E345A9" w:rsidRDefault="00E345A9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February 8</w:t>
            </w:r>
            <w:r w:rsidRPr="00E345A9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2021</w:t>
            </w:r>
          </w:p>
          <w:p w14:paraId="5E1DC501" w14:textId="2633895E" w:rsidR="00E345A9" w:rsidRDefault="00E345A9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March 8</w:t>
            </w:r>
            <w:r w:rsidRPr="00E345A9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2021</w:t>
            </w:r>
          </w:p>
          <w:p w14:paraId="2229AD0C" w14:textId="6356A550" w:rsidR="00E345A9" w:rsidRDefault="00E345A9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April 12</w:t>
            </w:r>
            <w:r w:rsidRPr="00E345A9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2021</w:t>
            </w:r>
          </w:p>
          <w:p w14:paraId="5DDE9612" w14:textId="7E5227A7" w:rsidR="00CF2BF4" w:rsidRDefault="00CF2BF4" w:rsidP="009F31FF">
            <w:pPr>
              <w:pStyle w:val="BodyCopy"/>
              <w:ind w:left="720"/>
              <w:rPr>
                <w:szCs w:val="16"/>
              </w:rPr>
            </w:pP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4C65E9" w14:paraId="276901CD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F82C5F" w14:textId="7BB54BA0" w:rsidR="004C65E9" w:rsidRDefault="00221024" w:rsidP="00064344">
            <w:pPr>
              <w:pStyle w:val="BodyCopy"/>
            </w:pPr>
            <w:r>
              <w:t>Move to donate $10,000 to AEC to purchase a 5</w:t>
            </w:r>
            <w:r w:rsidR="002508AB">
              <w:t>-</w:t>
            </w:r>
            <w:r>
              <w:t xml:space="preserve">year MMH wrap for new Zamboni. 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CB0A90" w14:textId="04CAF17B" w:rsidR="004C65E9" w:rsidRDefault="00221024" w:rsidP="00064344">
            <w:pPr>
              <w:pStyle w:val="BodyCopy"/>
              <w:jc w:val="center"/>
            </w:pPr>
            <w:r>
              <w:t>Rich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60E5D2" w14:textId="4104FD2D" w:rsidR="004C65E9" w:rsidRDefault="002508AB" w:rsidP="00064344">
            <w:pPr>
              <w:pStyle w:val="BodyCopy"/>
              <w:jc w:val="center"/>
            </w:pPr>
            <w:r>
              <w:t>Ryan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5D62E9" w14:textId="5DF205A1" w:rsidR="004C65E9" w:rsidRDefault="002508AB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A85245" w14:textId="013D416E" w:rsidR="004C65E9" w:rsidRDefault="002508AB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28D10780" w:rsidR="00F94460" w:rsidRDefault="00F94460" w:rsidP="00AB7042">
            <w:pPr>
              <w:pStyle w:val="BodyCopy"/>
            </w:pPr>
            <w:r>
              <w:t>Next Scheduled Meeting:</w:t>
            </w:r>
            <w:r w:rsidR="00CA613E">
              <w:t xml:space="preserve"> </w:t>
            </w:r>
            <w:r w:rsidR="00DB6955">
              <w:t>October 19</w:t>
            </w:r>
            <w:bookmarkStart w:id="1" w:name="_GoBack"/>
            <w:bookmarkEnd w:id="1"/>
            <w:r w:rsidR="00E345A9">
              <w:t>th</w:t>
            </w:r>
            <w:r w:rsidR="009F31FF">
              <w:t xml:space="preserve">, 2020 </w:t>
            </w:r>
            <w:r w:rsidR="009F31FF" w:rsidRPr="0086770D">
              <w:rPr>
                <w:sz w:val="18"/>
                <w:szCs w:val="24"/>
                <w:highlight w:val="yellow"/>
              </w:rPr>
              <w:t xml:space="preserve">at </w:t>
            </w:r>
            <w:r w:rsidR="00495F16" w:rsidRPr="0086770D">
              <w:rPr>
                <w:sz w:val="18"/>
                <w:szCs w:val="24"/>
                <w:highlight w:val="yellow"/>
              </w:rPr>
              <w:t>6:30</w:t>
            </w:r>
            <w:r w:rsidR="009F31FF" w:rsidRPr="0086770D">
              <w:rPr>
                <w:sz w:val="18"/>
                <w:szCs w:val="24"/>
                <w:highlight w:val="yellow"/>
              </w:rPr>
              <w:t>pm</w:t>
            </w:r>
            <w:r w:rsidR="009F31FF" w:rsidRPr="0086770D">
              <w:rPr>
                <w:sz w:val="18"/>
                <w:szCs w:val="24"/>
              </w:rPr>
              <w:t xml:space="preserve"> </w:t>
            </w:r>
            <w:r w:rsidR="00E345A9">
              <w:t>in the Kinsmen Room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00D3FB33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613145">
              <w:t>8</w:t>
            </w:r>
            <w:r w:rsidR="000C2363">
              <w:t>:</w:t>
            </w:r>
            <w:r w:rsidR="00613145">
              <w:t>07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C77FC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613145">
              <w:rPr>
                <w:u w:val="single"/>
              </w:rPr>
              <w:t>Tyler</w:t>
            </w:r>
            <w:r w:rsidR="00F870C6">
              <w:rPr>
                <w:u w:val="single"/>
              </w:rPr>
              <w:t>___</w:t>
            </w:r>
            <w:r w:rsidR="00D80BFD">
              <w:rPr>
                <w:u w:val="single"/>
              </w:rPr>
              <w:t>____</w:t>
            </w:r>
            <w:r w:rsidR="00C12A21">
              <w:t xml:space="preserve">  </w:t>
            </w:r>
            <w:r w:rsidR="005B4437">
              <w:tab/>
            </w:r>
            <w:r w:rsidR="00BC136F">
              <w:t xml:space="preserve">Seconder: </w:t>
            </w:r>
            <w:r w:rsidR="00D80BFD">
              <w:rPr>
                <w:u w:val="single"/>
              </w:rPr>
              <w:t>___</w:t>
            </w:r>
            <w:r w:rsidR="00F870C6">
              <w:rPr>
                <w:u w:val="single"/>
              </w:rPr>
              <w:t>_</w:t>
            </w:r>
            <w:r w:rsidR="00613145">
              <w:rPr>
                <w:u w:val="single"/>
              </w:rPr>
              <w:t>Garth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D78D" w14:textId="77777777" w:rsidR="00B81037" w:rsidRDefault="00B81037">
      <w:r>
        <w:separator/>
      </w:r>
    </w:p>
  </w:endnote>
  <w:endnote w:type="continuationSeparator" w:id="0">
    <w:p w14:paraId="50B2519B" w14:textId="77777777" w:rsidR="00B81037" w:rsidRDefault="00B8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1ABA6" w14:textId="77777777" w:rsidR="00B81037" w:rsidRDefault="00B81037">
      <w:r>
        <w:separator/>
      </w:r>
    </w:p>
  </w:footnote>
  <w:footnote w:type="continuationSeparator" w:id="0">
    <w:p w14:paraId="67610CC1" w14:textId="77777777" w:rsidR="00B81037" w:rsidRDefault="00B8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83C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18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9BA0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A40F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7F4C"/>
    <w:multiLevelType w:val="hybridMultilevel"/>
    <w:tmpl w:val="99A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77E65"/>
    <w:multiLevelType w:val="hybridMultilevel"/>
    <w:tmpl w:val="55041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95A0F"/>
    <w:multiLevelType w:val="hybridMultilevel"/>
    <w:tmpl w:val="7A907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731CA"/>
    <w:multiLevelType w:val="hybridMultilevel"/>
    <w:tmpl w:val="70B09F10"/>
    <w:lvl w:ilvl="0" w:tplc="2446E39C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7B6"/>
    <w:multiLevelType w:val="hybridMultilevel"/>
    <w:tmpl w:val="0B88C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A56AF"/>
    <w:multiLevelType w:val="hybridMultilevel"/>
    <w:tmpl w:val="AA6A59C2"/>
    <w:lvl w:ilvl="0" w:tplc="FD648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813AD"/>
    <w:multiLevelType w:val="hybridMultilevel"/>
    <w:tmpl w:val="30CEB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9155E"/>
    <w:multiLevelType w:val="hybridMultilevel"/>
    <w:tmpl w:val="BBAA0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15"/>
  </w:num>
  <w:num w:numId="9">
    <w:abstractNumId w:val="18"/>
  </w:num>
  <w:num w:numId="10">
    <w:abstractNumId w:val="16"/>
  </w:num>
  <w:num w:numId="11">
    <w:abstractNumId w:val="4"/>
  </w:num>
  <w:num w:numId="12">
    <w:abstractNumId w:val="14"/>
  </w:num>
  <w:num w:numId="13">
    <w:abstractNumId w:val="20"/>
  </w:num>
  <w:num w:numId="14">
    <w:abstractNumId w:val="13"/>
  </w:num>
  <w:num w:numId="15">
    <w:abstractNumId w:val="11"/>
  </w:num>
  <w:num w:numId="16">
    <w:abstractNumId w:val="17"/>
  </w:num>
  <w:num w:numId="17">
    <w:abstractNumId w:val="21"/>
  </w:num>
  <w:num w:numId="18">
    <w:abstractNumId w:val="7"/>
  </w:num>
  <w:num w:numId="19">
    <w:abstractNumId w:val="5"/>
  </w:num>
  <w:num w:numId="20">
    <w:abstractNumId w:val="1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3C4E"/>
    <w:rsid w:val="00014001"/>
    <w:rsid w:val="00023542"/>
    <w:rsid w:val="00024760"/>
    <w:rsid w:val="00027018"/>
    <w:rsid w:val="00027CC4"/>
    <w:rsid w:val="0003031B"/>
    <w:rsid w:val="000369A9"/>
    <w:rsid w:val="00040C6E"/>
    <w:rsid w:val="000452FC"/>
    <w:rsid w:val="00054472"/>
    <w:rsid w:val="00057256"/>
    <w:rsid w:val="0006701E"/>
    <w:rsid w:val="00077761"/>
    <w:rsid w:val="00090602"/>
    <w:rsid w:val="00094D05"/>
    <w:rsid w:val="00097191"/>
    <w:rsid w:val="000A7074"/>
    <w:rsid w:val="000C1C99"/>
    <w:rsid w:val="000C2363"/>
    <w:rsid w:val="000C32A6"/>
    <w:rsid w:val="000C4AAF"/>
    <w:rsid w:val="000D0C99"/>
    <w:rsid w:val="000D3F47"/>
    <w:rsid w:val="000D706B"/>
    <w:rsid w:val="000E540E"/>
    <w:rsid w:val="000E5E97"/>
    <w:rsid w:val="000E7BFE"/>
    <w:rsid w:val="000F12D8"/>
    <w:rsid w:val="000F30BE"/>
    <w:rsid w:val="00103840"/>
    <w:rsid w:val="001047CB"/>
    <w:rsid w:val="00105780"/>
    <w:rsid w:val="0011005E"/>
    <w:rsid w:val="00112194"/>
    <w:rsid w:val="0011263A"/>
    <w:rsid w:val="00115864"/>
    <w:rsid w:val="00131479"/>
    <w:rsid w:val="001337D7"/>
    <w:rsid w:val="0013561B"/>
    <w:rsid w:val="00135950"/>
    <w:rsid w:val="00141BF5"/>
    <w:rsid w:val="0014423B"/>
    <w:rsid w:val="001464CF"/>
    <w:rsid w:val="001468A3"/>
    <w:rsid w:val="00146DB6"/>
    <w:rsid w:val="00150BD8"/>
    <w:rsid w:val="00152CF1"/>
    <w:rsid w:val="00154F57"/>
    <w:rsid w:val="00155398"/>
    <w:rsid w:val="00164CC2"/>
    <w:rsid w:val="00170E0F"/>
    <w:rsid w:val="0018514B"/>
    <w:rsid w:val="00190B41"/>
    <w:rsid w:val="00191A1F"/>
    <w:rsid w:val="00192178"/>
    <w:rsid w:val="00197685"/>
    <w:rsid w:val="001A50CA"/>
    <w:rsid w:val="001D7019"/>
    <w:rsid w:val="001E228A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1733A"/>
    <w:rsid w:val="00221024"/>
    <w:rsid w:val="00222414"/>
    <w:rsid w:val="00226709"/>
    <w:rsid w:val="00233F83"/>
    <w:rsid w:val="002415F5"/>
    <w:rsid w:val="002460B1"/>
    <w:rsid w:val="002508AB"/>
    <w:rsid w:val="00253B71"/>
    <w:rsid w:val="002558DE"/>
    <w:rsid w:val="002615D2"/>
    <w:rsid w:val="00262470"/>
    <w:rsid w:val="00262B2F"/>
    <w:rsid w:val="00262C89"/>
    <w:rsid w:val="002652C3"/>
    <w:rsid w:val="00265420"/>
    <w:rsid w:val="00265962"/>
    <w:rsid w:val="002667F7"/>
    <w:rsid w:val="00267072"/>
    <w:rsid w:val="00267CC7"/>
    <w:rsid w:val="00276DBA"/>
    <w:rsid w:val="00282187"/>
    <w:rsid w:val="00283730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C407C"/>
    <w:rsid w:val="002D0A5C"/>
    <w:rsid w:val="002D7538"/>
    <w:rsid w:val="002E0634"/>
    <w:rsid w:val="002E1B7B"/>
    <w:rsid w:val="002E2080"/>
    <w:rsid w:val="002F0ADF"/>
    <w:rsid w:val="002F152C"/>
    <w:rsid w:val="002F16D7"/>
    <w:rsid w:val="002F20EB"/>
    <w:rsid w:val="002F2E3A"/>
    <w:rsid w:val="002F4D0B"/>
    <w:rsid w:val="002F642D"/>
    <w:rsid w:val="002F7427"/>
    <w:rsid w:val="002F7556"/>
    <w:rsid w:val="00301E8D"/>
    <w:rsid w:val="003032C2"/>
    <w:rsid w:val="0030523C"/>
    <w:rsid w:val="003068C3"/>
    <w:rsid w:val="00306E9A"/>
    <w:rsid w:val="00310D4C"/>
    <w:rsid w:val="00311AAC"/>
    <w:rsid w:val="00313AC1"/>
    <w:rsid w:val="00317858"/>
    <w:rsid w:val="003204F6"/>
    <w:rsid w:val="00320733"/>
    <w:rsid w:val="00326BE7"/>
    <w:rsid w:val="00326C7B"/>
    <w:rsid w:val="00327279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3D80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A6F3E"/>
    <w:rsid w:val="003B041E"/>
    <w:rsid w:val="003B1A2B"/>
    <w:rsid w:val="003B61D8"/>
    <w:rsid w:val="003C139B"/>
    <w:rsid w:val="003C4319"/>
    <w:rsid w:val="003D05E3"/>
    <w:rsid w:val="003D097F"/>
    <w:rsid w:val="003D1EB3"/>
    <w:rsid w:val="003D294C"/>
    <w:rsid w:val="003D5090"/>
    <w:rsid w:val="003E34B6"/>
    <w:rsid w:val="003F0AB2"/>
    <w:rsid w:val="003F0C97"/>
    <w:rsid w:val="0040212B"/>
    <w:rsid w:val="0040311D"/>
    <w:rsid w:val="004048C5"/>
    <w:rsid w:val="00412747"/>
    <w:rsid w:val="00413379"/>
    <w:rsid w:val="00413BE5"/>
    <w:rsid w:val="00413D44"/>
    <w:rsid w:val="00413DA4"/>
    <w:rsid w:val="00414D00"/>
    <w:rsid w:val="0041572F"/>
    <w:rsid w:val="004274E1"/>
    <w:rsid w:val="00430100"/>
    <w:rsid w:val="004366CE"/>
    <w:rsid w:val="0043746E"/>
    <w:rsid w:val="00441C3A"/>
    <w:rsid w:val="00451851"/>
    <w:rsid w:val="00454BD4"/>
    <w:rsid w:val="004554F4"/>
    <w:rsid w:val="004609E2"/>
    <w:rsid w:val="00464BF9"/>
    <w:rsid w:val="00467ECE"/>
    <w:rsid w:val="00472D8E"/>
    <w:rsid w:val="00474E78"/>
    <w:rsid w:val="0048146B"/>
    <w:rsid w:val="004818E7"/>
    <w:rsid w:val="00483780"/>
    <w:rsid w:val="004839D2"/>
    <w:rsid w:val="004848D2"/>
    <w:rsid w:val="00485700"/>
    <w:rsid w:val="004957BB"/>
    <w:rsid w:val="00495F16"/>
    <w:rsid w:val="004960A5"/>
    <w:rsid w:val="00497365"/>
    <w:rsid w:val="004A6A8F"/>
    <w:rsid w:val="004A6E44"/>
    <w:rsid w:val="004B0D00"/>
    <w:rsid w:val="004B3B98"/>
    <w:rsid w:val="004C1D5D"/>
    <w:rsid w:val="004C65E9"/>
    <w:rsid w:val="004D3DB0"/>
    <w:rsid w:val="004D4162"/>
    <w:rsid w:val="004D763A"/>
    <w:rsid w:val="004D7940"/>
    <w:rsid w:val="004E04C3"/>
    <w:rsid w:val="004E314D"/>
    <w:rsid w:val="004E31CA"/>
    <w:rsid w:val="004E5F21"/>
    <w:rsid w:val="004F3A4B"/>
    <w:rsid w:val="004F5B33"/>
    <w:rsid w:val="00502DED"/>
    <w:rsid w:val="00506DB4"/>
    <w:rsid w:val="005105C9"/>
    <w:rsid w:val="00513566"/>
    <w:rsid w:val="00515AFE"/>
    <w:rsid w:val="00517838"/>
    <w:rsid w:val="00522E82"/>
    <w:rsid w:val="00523500"/>
    <w:rsid w:val="00525346"/>
    <w:rsid w:val="00527554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1EFB"/>
    <w:rsid w:val="005661B6"/>
    <w:rsid w:val="00570D6D"/>
    <w:rsid w:val="00573D3C"/>
    <w:rsid w:val="00575B11"/>
    <w:rsid w:val="00576AEF"/>
    <w:rsid w:val="005822D8"/>
    <w:rsid w:val="00592021"/>
    <w:rsid w:val="00594C30"/>
    <w:rsid w:val="00595232"/>
    <w:rsid w:val="0059714C"/>
    <w:rsid w:val="005A010E"/>
    <w:rsid w:val="005A5641"/>
    <w:rsid w:val="005B1A18"/>
    <w:rsid w:val="005B2CCF"/>
    <w:rsid w:val="005B370A"/>
    <w:rsid w:val="005B3FB6"/>
    <w:rsid w:val="005B4437"/>
    <w:rsid w:val="005B6761"/>
    <w:rsid w:val="005D12DB"/>
    <w:rsid w:val="005D711F"/>
    <w:rsid w:val="005E1680"/>
    <w:rsid w:val="005E2BA9"/>
    <w:rsid w:val="005E485F"/>
    <w:rsid w:val="005E67BE"/>
    <w:rsid w:val="005F236A"/>
    <w:rsid w:val="005F5FAB"/>
    <w:rsid w:val="005F6E22"/>
    <w:rsid w:val="006021F0"/>
    <w:rsid w:val="006027AA"/>
    <w:rsid w:val="00612EED"/>
    <w:rsid w:val="00613145"/>
    <w:rsid w:val="00616E9A"/>
    <w:rsid w:val="00636304"/>
    <w:rsid w:val="006363E9"/>
    <w:rsid w:val="00636FEF"/>
    <w:rsid w:val="00642707"/>
    <w:rsid w:val="006456F2"/>
    <w:rsid w:val="00661F2E"/>
    <w:rsid w:val="006674EF"/>
    <w:rsid w:val="0067048E"/>
    <w:rsid w:val="00672CEE"/>
    <w:rsid w:val="00673738"/>
    <w:rsid w:val="006772C1"/>
    <w:rsid w:val="0067787B"/>
    <w:rsid w:val="00691828"/>
    <w:rsid w:val="00697486"/>
    <w:rsid w:val="006A038B"/>
    <w:rsid w:val="006A1D16"/>
    <w:rsid w:val="006A4663"/>
    <w:rsid w:val="006A4B62"/>
    <w:rsid w:val="006A7C40"/>
    <w:rsid w:val="006B1CBB"/>
    <w:rsid w:val="006B6755"/>
    <w:rsid w:val="006C0258"/>
    <w:rsid w:val="006C47BA"/>
    <w:rsid w:val="006D1E4B"/>
    <w:rsid w:val="006D3CB2"/>
    <w:rsid w:val="006D77F7"/>
    <w:rsid w:val="006E0E70"/>
    <w:rsid w:val="006E2A89"/>
    <w:rsid w:val="006E7720"/>
    <w:rsid w:val="006F06F1"/>
    <w:rsid w:val="006F12FD"/>
    <w:rsid w:val="006F12FE"/>
    <w:rsid w:val="006F13DB"/>
    <w:rsid w:val="006F6CB3"/>
    <w:rsid w:val="007039AE"/>
    <w:rsid w:val="00703E91"/>
    <w:rsid w:val="00710979"/>
    <w:rsid w:val="00715CD8"/>
    <w:rsid w:val="00721572"/>
    <w:rsid w:val="00721C4B"/>
    <w:rsid w:val="00723993"/>
    <w:rsid w:val="00736394"/>
    <w:rsid w:val="007371D4"/>
    <w:rsid w:val="007373C4"/>
    <w:rsid w:val="007410E7"/>
    <w:rsid w:val="00744CC2"/>
    <w:rsid w:val="0075022C"/>
    <w:rsid w:val="007507D2"/>
    <w:rsid w:val="00754463"/>
    <w:rsid w:val="007545B3"/>
    <w:rsid w:val="00757D01"/>
    <w:rsid w:val="00763A87"/>
    <w:rsid w:val="00764C16"/>
    <w:rsid w:val="00766861"/>
    <w:rsid w:val="00776634"/>
    <w:rsid w:val="0078019F"/>
    <w:rsid w:val="00783302"/>
    <w:rsid w:val="007842CC"/>
    <w:rsid w:val="007857D0"/>
    <w:rsid w:val="0078725F"/>
    <w:rsid w:val="00792CE4"/>
    <w:rsid w:val="007947CC"/>
    <w:rsid w:val="0079502D"/>
    <w:rsid w:val="00797FC5"/>
    <w:rsid w:val="007A0626"/>
    <w:rsid w:val="007A6AD7"/>
    <w:rsid w:val="007A6CC8"/>
    <w:rsid w:val="007B1629"/>
    <w:rsid w:val="007C10D1"/>
    <w:rsid w:val="007D6844"/>
    <w:rsid w:val="007D6AFC"/>
    <w:rsid w:val="007E5736"/>
    <w:rsid w:val="007F0AD0"/>
    <w:rsid w:val="007F1C7B"/>
    <w:rsid w:val="007F2A94"/>
    <w:rsid w:val="007F5314"/>
    <w:rsid w:val="007F6F1D"/>
    <w:rsid w:val="0081039C"/>
    <w:rsid w:val="0081273C"/>
    <w:rsid w:val="00814D40"/>
    <w:rsid w:val="0081685B"/>
    <w:rsid w:val="00836A6E"/>
    <w:rsid w:val="0084261D"/>
    <w:rsid w:val="00844709"/>
    <w:rsid w:val="008459B9"/>
    <w:rsid w:val="00846D95"/>
    <w:rsid w:val="0085107D"/>
    <w:rsid w:val="00852C8B"/>
    <w:rsid w:val="008546CC"/>
    <w:rsid w:val="00854AB7"/>
    <w:rsid w:val="00855278"/>
    <w:rsid w:val="00856245"/>
    <w:rsid w:val="00856608"/>
    <w:rsid w:val="00864216"/>
    <w:rsid w:val="0086770D"/>
    <w:rsid w:val="008715D8"/>
    <w:rsid w:val="00875CFC"/>
    <w:rsid w:val="00877763"/>
    <w:rsid w:val="00880131"/>
    <w:rsid w:val="00881D10"/>
    <w:rsid w:val="008823FC"/>
    <w:rsid w:val="008A0068"/>
    <w:rsid w:val="008A0B57"/>
    <w:rsid w:val="008A1018"/>
    <w:rsid w:val="008A293C"/>
    <w:rsid w:val="008B350E"/>
    <w:rsid w:val="008B3956"/>
    <w:rsid w:val="008B3AF1"/>
    <w:rsid w:val="008B4968"/>
    <w:rsid w:val="008C3210"/>
    <w:rsid w:val="008C3EB5"/>
    <w:rsid w:val="008C499C"/>
    <w:rsid w:val="008C54B2"/>
    <w:rsid w:val="008C7AAA"/>
    <w:rsid w:val="008D0F61"/>
    <w:rsid w:val="008D77F9"/>
    <w:rsid w:val="008D7D5A"/>
    <w:rsid w:val="008E411C"/>
    <w:rsid w:val="008F0143"/>
    <w:rsid w:val="008F1771"/>
    <w:rsid w:val="008F4182"/>
    <w:rsid w:val="008F4D02"/>
    <w:rsid w:val="008F56E4"/>
    <w:rsid w:val="008F71D4"/>
    <w:rsid w:val="00900BCB"/>
    <w:rsid w:val="00900D76"/>
    <w:rsid w:val="009065C1"/>
    <w:rsid w:val="009178BD"/>
    <w:rsid w:val="0092623B"/>
    <w:rsid w:val="009321AD"/>
    <w:rsid w:val="009359B7"/>
    <w:rsid w:val="0093727E"/>
    <w:rsid w:val="00952974"/>
    <w:rsid w:val="00952F19"/>
    <w:rsid w:val="009534C1"/>
    <w:rsid w:val="00954432"/>
    <w:rsid w:val="00955D2C"/>
    <w:rsid w:val="009610A7"/>
    <w:rsid w:val="00972FB3"/>
    <w:rsid w:val="00974A7A"/>
    <w:rsid w:val="00975A50"/>
    <w:rsid w:val="0098066F"/>
    <w:rsid w:val="009846B5"/>
    <w:rsid w:val="009947D5"/>
    <w:rsid w:val="009949EB"/>
    <w:rsid w:val="0099724E"/>
    <w:rsid w:val="00997588"/>
    <w:rsid w:val="009A486A"/>
    <w:rsid w:val="009A5052"/>
    <w:rsid w:val="009A6D53"/>
    <w:rsid w:val="009B4028"/>
    <w:rsid w:val="009B5FDD"/>
    <w:rsid w:val="009C1B71"/>
    <w:rsid w:val="009D04B0"/>
    <w:rsid w:val="009D2D10"/>
    <w:rsid w:val="009D33B0"/>
    <w:rsid w:val="009D4F33"/>
    <w:rsid w:val="009E0D66"/>
    <w:rsid w:val="009E2226"/>
    <w:rsid w:val="009E3101"/>
    <w:rsid w:val="009F31FF"/>
    <w:rsid w:val="00A02C9C"/>
    <w:rsid w:val="00A0642D"/>
    <w:rsid w:val="00A11A91"/>
    <w:rsid w:val="00A12640"/>
    <w:rsid w:val="00A1303E"/>
    <w:rsid w:val="00A153C8"/>
    <w:rsid w:val="00A200A0"/>
    <w:rsid w:val="00A22483"/>
    <w:rsid w:val="00A33343"/>
    <w:rsid w:val="00A40C49"/>
    <w:rsid w:val="00A423B8"/>
    <w:rsid w:val="00A44A97"/>
    <w:rsid w:val="00A47A0C"/>
    <w:rsid w:val="00A5009A"/>
    <w:rsid w:val="00A52CE0"/>
    <w:rsid w:val="00A56756"/>
    <w:rsid w:val="00A6253D"/>
    <w:rsid w:val="00A6577E"/>
    <w:rsid w:val="00A724FC"/>
    <w:rsid w:val="00A72DDF"/>
    <w:rsid w:val="00A774C1"/>
    <w:rsid w:val="00A9262B"/>
    <w:rsid w:val="00A928D5"/>
    <w:rsid w:val="00A931CB"/>
    <w:rsid w:val="00A93C3C"/>
    <w:rsid w:val="00AA0874"/>
    <w:rsid w:val="00AA184F"/>
    <w:rsid w:val="00AA5F1C"/>
    <w:rsid w:val="00AA7644"/>
    <w:rsid w:val="00AB06E3"/>
    <w:rsid w:val="00AB2D84"/>
    <w:rsid w:val="00AB30BE"/>
    <w:rsid w:val="00AB47C0"/>
    <w:rsid w:val="00AB7042"/>
    <w:rsid w:val="00AC4EE0"/>
    <w:rsid w:val="00AC59A8"/>
    <w:rsid w:val="00AC5B48"/>
    <w:rsid w:val="00AC5F52"/>
    <w:rsid w:val="00AD006D"/>
    <w:rsid w:val="00AD0FA6"/>
    <w:rsid w:val="00AD22C2"/>
    <w:rsid w:val="00AE0A06"/>
    <w:rsid w:val="00AE3272"/>
    <w:rsid w:val="00AE4113"/>
    <w:rsid w:val="00AF451F"/>
    <w:rsid w:val="00B0530D"/>
    <w:rsid w:val="00B06B2C"/>
    <w:rsid w:val="00B2568C"/>
    <w:rsid w:val="00B4365A"/>
    <w:rsid w:val="00B4503C"/>
    <w:rsid w:val="00B527E4"/>
    <w:rsid w:val="00B537F8"/>
    <w:rsid w:val="00B57CB7"/>
    <w:rsid w:val="00B652CD"/>
    <w:rsid w:val="00B66702"/>
    <w:rsid w:val="00B72562"/>
    <w:rsid w:val="00B77AA9"/>
    <w:rsid w:val="00B81037"/>
    <w:rsid w:val="00B822D0"/>
    <w:rsid w:val="00B82612"/>
    <w:rsid w:val="00B837EF"/>
    <w:rsid w:val="00B83BF4"/>
    <w:rsid w:val="00B84B9C"/>
    <w:rsid w:val="00B90EFC"/>
    <w:rsid w:val="00B95215"/>
    <w:rsid w:val="00B95ACB"/>
    <w:rsid w:val="00B967BE"/>
    <w:rsid w:val="00B97138"/>
    <w:rsid w:val="00BA06FE"/>
    <w:rsid w:val="00BA25DA"/>
    <w:rsid w:val="00BA4059"/>
    <w:rsid w:val="00BA508A"/>
    <w:rsid w:val="00BB0EF4"/>
    <w:rsid w:val="00BB4451"/>
    <w:rsid w:val="00BB4C23"/>
    <w:rsid w:val="00BC136F"/>
    <w:rsid w:val="00BC348A"/>
    <w:rsid w:val="00BC4C21"/>
    <w:rsid w:val="00BC75D5"/>
    <w:rsid w:val="00BC7CA7"/>
    <w:rsid w:val="00BD2E1D"/>
    <w:rsid w:val="00BE282A"/>
    <w:rsid w:val="00BE5218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2882"/>
    <w:rsid w:val="00C336D5"/>
    <w:rsid w:val="00C51CA0"/>
    <w:rsid w:val="00C57905"/>
    <w:rsid w:val="00C613AC"/>
    <w:rsid w:val="00C63272"/>
    <w:rsid w:val="00C64CEC"/>
    <w:rsid w:val="00C66C86"/>
    <w:rsid w:val="00C70057"/>
    <w:rsid w:val="00C71F67"/>
    <w:rsid w:val="00C77FC8"/>
    <w:rsid w:val="00C875F6"/>
    <w:rsid w:val="00C906E9"/>
    <w:rsid w:val="00C96525"/>
    <w:rsid w:val="00C97E12"/>
    <w:rsid w:val="00CA1659"/>
    <w:rsid w:val="00CA613E"/>
    <w:rsid w:val="00CA7072"/>
    <w:rsid w:val="00CB276B"/>
    <w:rsid w:val="00CC0026"/>
    <w:rsid w:val="00CC063A"/>
    <w:rsid w:val="00CC10F2"/>
    <w:rsid w:val="00CC292B"/>
    <w:rsid w:val="00CC48C9"/>
    <w:rsid w:val="00CC512C"/>
    <w:rsid w:val="00CD5992"/>
    <w:rsid w:val="00CD6293"/>
    <w:rsid w:val="00CD768B"/>
    <w:rsid w:val="00CE0CFF"/>
    <w:rsid w:val="00CE0EE8"/>
    <w:rsid w:val="00CE1A92"/>
    <w:rsid w:val="00CE5331"/>
    <w:rsid w:val="00CE5CB2"/>
    <w:rsid w:val="00CE6B3A"/>
    <w:rsid w:val="00CF0965"/>
    <w:rsid w:val="00CF1A19"/>
    <w:rsid w:val="00CF2853"/>
    <w:rsid w:val="00CF2BF4"/>
    <w:rsid w:val="00CF5D49"/>
    <w:rsid w:val="00D01C9B"/>
    <w:rsid w:val="00D104AB"/>
    <w:rsid w:val="00D14BBE"/>
    <w:rsid w:val="00D163D4"/>
    <w:rsid w:val="00D17172"/>
    <w:rsid w:val="00D226DD"/>
    <w:rsid w:val="00D26F2C"/>
    <w:rsid w:val="00D301C0"/>
    <w:rsid w:val="00D32176"/>
    <w:rsid w:val="00D348CD"/>
    <w:rsid w:val="00D37BA6"/>
    <w:rsid w:val="00D408C5"/>
    <w:rsid w:val="00D41753"/>
    <w:rsid w:val="00D45032"/>
    <w:rsid w:val="00D4631E"/>
    <w:rsid w:val="00D46DEE"/>
    <w:rsid w:val="00D5003E"/>
    <w:rsid w:val="00D5645B"/>
    <w:rsid w:val="00D6773D"/>
    <w:rsid w:val="00D72FFF"/>
    <w:rsid w:val="00D76B2C"/>
    <w:rsid w:val="00D80BFD"/>
    <w:rsid w:val="00D822E7"/>
    <w:rsid w:val="00D87A03"/>
    <w:rsid w:val="00D91496"/>
    <w:rsid w:val="00D91E69"/>
    <w:rsid w:val="00D94C4C"/>
    <w:rsid w:val="00DB112D"/>
    <w:rsid w:val="00DB6955"/>
    <w:rsid w:val="00DC0A76"/>
    <w:rsid w:val="00DC1956"/>
    <w:rsid w:val="00DC319A"/>
    <w:rsid w:val="00DC7B94"/>
    <w:rsid w:val="00DD019E"/>
    <w:rsid w:val="00DD0D12"/>
    <w:rsid w:val="00DD20DC"/>
    <w:rsid w:val="00DD6B9F"/>
    <w:rsid w:val="00DF7626"/>
    <w:rsid w:val="00E05E23"/>
    <w:rsid w:val="00E14091"/>
    <w:rsid w:val="00E14E0E"/>
    <w:rsid w:val="00E24B8E"/>
    <w:rsid w:val="00E2527C"/>
    <w:rsid w:val="00E345A9"/>
    <w:rsid w:val="00E403B8"/>
    <w:rsid w:val="00E42FA9"/>
    <w:rsid w:val="00E44729"/>
    <w:rsid w:val="00E4480D"/>
    <w:rsid w:val="00E45D52"/>
    <w:rsid w:val="00E47963"/>
    <w:rsid w:val="00E47EAB"/>
    <w:rsid w:val="00E5261C"/>
    <w:rsid w:val="00E527D6"/>
    <w:rsid w:val="00E66E4E"/>
    <w:rsid w:val="00E75314"/>
    <w:rsid w:val="00E80A2B"/>
    <w:rsid w:val="00E8272B"/>
    <w:rsid w:val="00E8468D"/>
    <w:rsid w:val="00E84946"/>
    <w:rsid w:val="00E855F0"/>
    <w:rsid w:val="00E87A9C"/>
    <w:rsid w:val="00E935A8"/>
    <w:rsid w:val="00EA2C1A"/>
    <w:rsid w:val="00EA2EDF"/>
    <w:rsid w:val="00EA489A"/>
    <w:rsid w:val="00EA7303"/>
    <w:rsid w:val="00EC11A1"/>
    <w:rsid w:val="00EC4796"/>
    <w:rsid w:val="00ED01D1"/>
    <w:rsid w:val="00ED55AD"/>
    <w:rsid w:val="00ED5CE9"/>
    <w:rsid w:val="00ED62DB"/>
    <w:rsid w:val="00EE68D9"/>
    <w:rsid w:val="00EF2151"/>
    <w:rsid w:val="00EF34AE"/>
    <w:rsid w:val="00EF3629"/>
    <w:rsid w:val="00F02CEF"/>
    <w:rsid w:val="00F04540"/>
    <w:rsid w:val="00F115C8"/>
    <w:rsid w:val="00F121EC"/>
    <w:rsid w:val="00F1547C"/>
    <w:rsid w:val="00F166B9"/>
    <w:rsid w:val="00F22EF2"/>
    <w:rsid w:val="00F246F9"/>
    <w:rsid w:val="00F26AA4"/>
    <w:rsid w:val="00F27E62"/>
    <w:rsid w:val="00F31C6E"/>
    <w:rsid w:val="00F323F0"/>
    <w:rsid w:val="00F33169"/>
    <w:rsid w:val="00F42B32"/>
    <w:rsid w:val="00F447A3"/>
    <w:rsid w:val="00F57B22"/>
    <w:rsid w:val="00F62608"/>
    <w:rsid w:val="00F644D5"/>
    <w:rsid w:val="00F6606C"/>
    <w:rsid w:val="00F7158B"/>
    <w:rsid w:val="00F7218E"/>
    <w:rsid w:val="00F751E2"/>
    <w:rsid w:val="00F75290"/>
    <w:rsid w:val="00F7591D"/>
    <w:rsid w:val="00F834FB"/>
    <w:rsid w:val="00F83881"/>
    <w:rsid w:val="00F862EB"/>
    <w:rsid w:val="00F870C6"/>
    <w:rsid w:val="00F91509"/>
    <w:rsid w:val="00F934EC"/>
    <w:rsid w:val="00F94460"/>
    <w:rsid w:val="00F95D9A"/>
    <w:rsid w:val="00F96854"/>
    <w:rsid w:val="00F974C9"/>
    <w:rsid w:val="00FA1AEE"/>
    <w:rsid w:val="00FA2DB7"/>
    <w:rsid w:val="00FA59F2"/>
    <w:rsid w:val="00FA5EBB"/>
    <w:rsid w:val="00FA61D6"/>
    <w:rsid w:val="00FA639E"/>
    <w:rsid w:val="00FA749C"/>
    <w:rsid w:val="00FB0D85"/>
    <w:rsid w:val="00FB19A2"/>
    <w:rsid w:val="00FB42ED"/>
    <w:rsid w:val="00FC0030"/>
    <w:rsid w:val="00FC29E1"/>
    <w:rsid w:val="00FC2A93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08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  <w:docPart>
      <w:docPartPr>
        <w:name w:val="0DB6B56998534123B29E480E6D78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970B-E038-4725-B103-1C6D4B182B9C}"/>
      </w:docPartPr>
      <w:docPartBody>
        <w:p w:rsidR="002B1BE1" w:rsidRDefault="00C9451F" w:rsidP="00C9451F">
          <w:pPr>
            <w:pStyle w:val="0DB6B56998534123B29E480E6D7883C9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2B1BE1"/>
    <w:rsid w:val="003567F1"/>
    <w:rsid w:val="00386C6D"/>
    <w:rsid w:val="004C2F6C"/>
    <w:rsid w:val="004F2CAE"/>
    <w:rsid w:val="005558EF"/>
    <w:rsid w:val="0057544C"/>
    <w:rsid w:val="006A02E8"/>
    <w:rsid w:val="00753073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415A9"/>
    <w:rsid w:val="00C3293E"/>
    <w:rsid w:val="00C9451F"/>
    <w:rsid w:val="00CD0D95"/>
    <w:rsid w:val="00CE5627"/>
    <w:rsid w:val="00E5500C"/>
    <w:rsid w:val="00EB0410"/>
    <w:rsid w:val="00F044B7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  <w:style w:type="paragraph" w:customStyle="1" w:styleId="710EFBA4C8AD44288DF54EC9BEC1C19C">
    <w:name w:val="710EFBA4C8AD44288DF54EC9BEC1C19C"/>
    <w:rsid w:val="00C9451F"/>
    <w:pPr>
      <w:spacing w:after="160" w:line="259" w:lineRule="auto"/>
    </w:pPr>
  </w:style>
  <w:style w:type="paragraph" w:customStyle="1" w:styleId="0DB6B56998534123B29E480E6D7883C9">
    <w:name w:val="0DB6B56998534123B29E480E6D7883C9"/>
    <w:rsid w:val="00C945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116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46</cp:revision>
  <cp:lastPrinted>2018-11-12T15:48:00Z</cp:lastPrinted>
  <dcterms:created xsi:type="dcterms:W3CDTF">2020-09-28T21:12:00Z</dcterms:created>
  <dcterms:modified xsi:type="dcterms:W3CDTF">2020-10-01T13:28:00Z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