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59E36543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B954E22" w14:textId="77777777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93727E">
              <w:t>September 10, 2018</w:t>
            </w:r>
          </w:p>
        </w:tc>
      </w:tr>
      <w:tr w:rsidR="006E0E70" w14:paraId="3AA0B113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09-10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03B09F60" w14:textId="77777777" w:rsidR="006E0E70" w:rsidRDefault="0093727E">
                <w:pPr>
                  <w:pStyle w:val="BodyCopy"/>
                </w:pPr>
                <w:r>
                  <w:t>9.10.2018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29DEC5CC" w14:textId="77777777" w:rsidR="006E0E70" w:rsidRDefault="0059714C" w:rsidP="00B527E4">
            <w:pPr>
              <w:pStyle w:val="BodyCopy"/>
            </w:pPr>
            <w:r>
              <w:rPr>
                <w:spacing w:val="0"/>
              </w:rPr>
              <w:t>Following the AGM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256E51F" w14:textId="77777777" w:rsidR="006E0E70" w:rsidRDefault="0059714C" w:rsidP="00B527E4">
            <w:pPr>
              <w:pStyle w:val="BodyCopy"/>
            </w:pPr>
            <w:r>
              <w:rPr>
                <w:spacing w:val="0"/>
              </w:rPr>
              <w:t>MCC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0D330EBF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B60570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FB63DD" w14:textId="77777777" w:rsidR="006E0E70" w:rsidRDefault="00AD006D">
            <w:pPr>
              <w:pStyle w:val="BodyCopy"/>
            </w:pPr>
            <w:r>
              <w:t>7:00</w:t>
            </w:r>
            <w:r w:rsidR="0059714C">
              <w:t xml:space="preserve"> pm</w:t>
            </w:r>
          </w:p>
        </w:tc>
      </w:tr>
      <w:tr w:rsidR="006E0E70" w14:paraId="586F86AF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AC979CB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525ABB" w14:textId="77777777" w:rsidR="006E0E70" w:rsidRDefault="00AD006D" w:rsidP="00575B11">
            <w:pPr>
              <w:pStyle w:val="BodyCopy"/>
            </w:pPr>
            <w:r>
              <w:t>Dantin, Darla</w:t>
            </w:r>
            <w:r w:rsidR="00CD6293">
              <w:t xml:space="preserve">, Steve, </w:t>
            </w:r>
            <w:r w:rsidR="00AB2D84">
              <w:t>Nat, Ang</w:t>
            </w:r>
            <w:r w:rsidR="0059714C">
              <w:t xml:space="preserve">. P., Ang. T., Morgan, Rich, Scott, </w:t>
            </w:r>
            <w:r>
              <w:t>Katie, Ryan</w:t>
            </w:r>
            <w:r w:rsidR="00575B11">
              <w:t>, Tyler</w:t>
            </w:r>
            <w:r>
              <w:t>,</w:t>
            </w:r>
            <w:r w:rsidR="0035366C">
              <w:t xml:space="preserve"> Jarrett</w:t>
            </w:r>
            <w:r w:rsidR="00CD6293">
              <w:t>, Brent, Pam, Mel</w:t>
            </w:r>
          </w:p>
        </w:tc>
      </w:tr>
      <w:tr w:rsidR="006E0E70" w14:paraId="40516675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8EBDBE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11F785" w14:textId="77777777" w:rsidR="006E0E70" w:rsidRDefault="0059714C" w:rsidP="00575B11">
            <w:pPr>
              <w:pStyle w:val="BodyCopy"/>
            </w:pPr>
            <w:r>
              <w:t>Garrett</w:t>
            </w:r>
            <w:r w:rsidR="005B2CCF">
              <w:t xml:space="preserve">, </w:t>
            </w:r>
            <w:r w:rsidR="00CD6293">
              <w:t>JoAnn</w:t>
            </w:r>
          </w:p>
        </w:tc>
      </w:tr>
      <w:tr w:rsidR="001F25F8" w14:paraId="51080DB9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D478BD" w14:textId="77777777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CD6293">
              <w:t>Aug 13</w:t>
            </w:r>
            <w:r w:rsidR="00454BD4">
              <w:t xml:space="preserve">, </w:t>
            </w:r>
            <w:r>
              <w:t>2018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28A328" w14:textId="77777777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A423B8">
              <w:rPr>
                <w:u w:val="single"/>
              </w:rPr>
              <w:t>Darla</w:t>
            </w:r>
            <w:r>
              <w:rPr>
                <w:u w:val="single"/>
              </w:rPr>
              <w:t xml:space="preserve">   </w:t>
            </w:r>
            <w:r>
              <w:t xml:space="preserve">  Seconded: </w:t>
            </w:r>
            <w:r w:rsidR="00A423B8">
              <w:rPr>
                <w:u w:val="single"/>
              </w:rPr>
              <w:t>Morgan</w:t>
            </w:r>
            <w:r>
              <w:rPr>
                <w:u w:val="single"/>
              </w:rPr>
              <w:t xml:space="preserve">  </w:t>
            </w:r>
            <w:r>
              <w:t xml:space="preserve"> No opposed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0E15DC00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034407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55A7DF" w14:textId="77777777" w:rsidR="001F25F8" w:rsidRDefault="001F25F8" w:rsidP="00575B11">
            <w:pPr>
              <w:pStyle w:val="BodyCopy"/>
            </w:pPr>
          </w:p>
        </w:tc>
      </w:tr>
      <w:tr w:rsidR="006E0E70" w14:paraId="25E43404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7A59223" w14:textId="77777777" w:rsidR="006E0E70" w:rsidRDefault="00681648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721FD79E" w14:textId="77777777" w:rsidTr="00A423B8">
        <w:trPr>
          <w:trHeight w:hRule="exact" w:val="70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AC3520" w14:textId="77777777" w:rsidR="00C10633" w:rsidRDefault="00A423B8">
            <w:pPr>
              <w:pStyle w:val="BodyCopy"/>
            </w:pPr>
            <w:r>
              <w:t>50/50 Kiosk</w:t>
            </w:r>
          </w:p>
          <w:p w14:paraId="6F7EE4E3" w14:textId="77777777" w:rsidR="00AD006D" w:rsidRDefault="00A423B8" w:rsidP="00A423B8">
            <w:pPr>
              <w:pStyle w:val="BodyCopy"/>
              <w:numPr>
                <w:ilvl w:val="0"/>
                <w:numId w:val="8"/>
              </w:numPr>
            </w:pPr>
            <w:r>
              <w:t>Steve reported it should be ready by the end of November.</w:t>
            </w:r>
          </w:p>
        </w:tc>
      </w:tr>
      <w:tr w:rsidR="00C10633" w14:paraId="2427F23C" w14:textId="77777777" w:rsidTr="0081685B">
        <w:trPr>
          <w:trHeight w:hRule="exact" w:val="98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9FABAE" w14:textId="77777777" w:rsidR="00EF2151" w:rsidRDefault="00A423B8">
            <w:pPr>
              <w:pStyle w:val="BodyCopy"/>
            </w:pPr>
            <w:r>
              <w:t>Bantam AA</w:t>
            </w:r>
          </w:p>
          <w:p w14:paraId="6A89FF9C" w14:textId="77777777" w:rsidR="00AD006D" w:rsidRDefault="00A423B8" w:rsidP="00AD006D">
            <w:pPr>
              <w:pStyle w:val="BodyCopy"/>
              <w:numPr>
                <w:ilvl w:val="0"/>
                <w:numId w:val="5"/>
              </w:numPr>
            </w:pPr>
            <w:r>
              <w:t>Evaluators needed for September 13-15</w:t>
            </w:r>
            <w:r w:rsidR="00AD006D">
              <w:t>.</w:t>
            </w:r>
            <w:r>
              <w:t xml:space="preserve"> </w:t>
            </w:r>
          </w:p>
          <w:p w14:paraId="4B1FF5DD" w14:textId="77777777" w:rsidR="00A423B8" w:rsidRDefault="00A423B8" w:rsidP="00AD006D">
            <w:pPr>
              <w:pStyle w:val="BodyCopy"/>
              <w:numPr>
                <w:ilvl w:val="0"/>
                <w:numId w:val="5"/>
              </w:numPr>
            </w:pPr>
            <w:r>
              <w:t>At least 18 Morden kids attending (51 total at last report)</w:t>
            </w:r>
          </w:p>
        </w:tc>
      </w:tr>
      <w:tr w:rsidR="00A423B8" w14:paraId="6B894691" w14:textId="77777777" w:rsidTr="00A423B8">
        <w:trPr>
          <w:trHeight w:hRule="exact" w:val="72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49E32" w14:textId="77777777" w:rsidR="00A423B8" w:rsidRDefault="00A423B8">
            <w:pPr>
              <w:pStyle w:val="BodyCopy"/>
            </w:pPr>
            <w:r>
              <w:t>Skills/Goalie Sessions</w:t>
            </w:r>
          </w:p>
          <w:p w14:paraId="19B5B90F" w14:textId="77777777" w:rsidR="00A423B8" w:rsidRDefault="00A423B8" w:rsidP="00A423B8">
            <w:pPr>
              <w:pStyle w:val="BodyCopy"/>
              <w:numPr>
                <w:ilvl w:val="0"/>
                <w:numId w:val="5"/>
              </w:numPr>
            </w:pPr>
            <w:r>
              <w:t>Hockey MB Grants – Since we haven’t heard from them, MMH is probably not getting it.</w:t>
            </w:r>
          </w:p>
        </w:tc>
      </w:tr>
      <w:tr w:rsidR="00AD006D" w14:paraId="4BBCC1FF" w14:textId="77777777" w:rsidTr="0081685B">
        <w:trPr>
          <w:trHeight w:hRule="exact" w:val="83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652BE1" w14:textId="77777777" w:rsidR="00AD006D" w:rsidRDefault="00952974">
            <w:pPr>
              <w:pStyle w:val="BodyCopy"/>
            </w:pPr>
            <w:r>
              <w:t>Concession Improvements/lease</w:t>
            </w:r>
            <w:r w:rsidR="00AD006D">
              <w:t>:</w:t>
            </w:r>
          </w:p>
          <w:p w14:paraId="20510C50" w14:textId="77777777" w:rsidR="00E24B8E" w:rsidRDefault="00952974" w:rsidP="00E24B8E">
            <w:pPr>
              <w:pStyle w:val="BodyCopy"/>
              <w:numPr>
                <w:ilvl w:val="0"/>
                <w:numId w:val="5"/>
              </w:numPr>
            </w:pPr>
            <w:r>
              <w:t>New lease was signed</w:t>
            </w:r>
            <w:r w:rsidR="00E24B8E">
              <w:t>. Concession will be open for evaluations this weekend.</w:t>
            </w:r>
          </w:p>
          <w:p w14:paraId="60522E08" w14:textId="77777777" w:rsidR="00552DBF" w:rsidRDefault="00552DBF" w:rsidP="00E24B8E">
            <w:pPr>
              <w:pStyle w:val="BodyCopy"/>
              <w:numPr>
                <w:ilvl w:val="0"/>
                <w:numId w:val="5"/>
              </w:numPr>
            </w:pPr>
            <w:r>
              <w:t>Send Steve ideas for new improvements.</w:t>
            </w:r>
          </w:p>
        </w:tc>
      </w:tr>
      <w:tr w:rsidR="00AD006D" w14:paraId="619154E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36B2C5B" w14:textId="77777777" w:rsidR="00AD006D" w:rsidRDefault="00681648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C10633" w14:paraId="22F3E6C4" w14:textId="77777777" w:rsidTr="00E24B8E">
        <w:trPr>
          <w:trHeight w:hRule="exact" w:val="85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741F4E" w14:textId="77777777" w:rsidR="00C10633" w:rsidRDefault="00E24B8E">
            <w:pPr>
              <w:pStyle w:val="BodyCopy"/>
            </w:pPr>
            <w:r>
              <w:t>Financial Report</w:t>
            </w:r>
            <w:r w:rsidR="00AD006D">
              <w:t>:</w:t>
            </w:r>
          </w:p>
          <w:p w14:paraId="44E1BBF1" w14:textId="77777777" w:rsidR="0014423B" w:rsidRDefault="00E24B8E" w:rsidP="00E24B8E">
            <w:pPr>
              <w:pStyle w:val="BodyCopy"/>
              <w:numPr>
                <w:ilvl w:val="0"/>
                <w:numId w:val="5"/>
              </w:numPr>
            </w:pPr>
            <w:r>
              <w:t>Year end is August 31</w:t>
            </w:r>
            <w:r w:rsidRPr="00E24B8E">
              <w:rPr>
                <w:vertAlign w:val="superscript"/>
              </w:rPr>
              <w:t>st</w:t>
            </w:r>
            <w:r>
              <w:t>. As of this date, MMH account balance is $62,011.27.</w:t>
            </w:r>
          </w:p>
        </w:tc>
      </w:tr>
      <w:tr w:rsidR="00C10633" w14:paraId="4AC9EE30" w14:textId="77777777" w:rsidTr="00E24B8E">
        <w:trPr>
          <w:trHeight w:hRule="exact" w:val="85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E8BB5C" w14:textId="77777777" w:rsidR="00E24B8E" w:rsidRDefault="00E24B8E" w:rsidP="00E24B8E">
            <w:pPr>
              <w:pStyle w:val="BodyCopy"/>
            </w:pPr>
            <w:r>
              <w:t>Demo Day Report:</w:t>
            </w:r>
          </w:p>
          <w:p w14:paraId="586856D7" w14:textId="77777777" w:rsidR="00E24B8E" w:rsidRDefault="00E24B8E" w:rsidP="00E24B8E">
            <w:pPr>
              <w:pStyle w:val="BodyCopy"/>
              <w:numPr>
                <w:ilvl w:val="0"/>
                <w:numId w:val="5"/>
              </w:numPr>
            </w:pPr>
            <w:r>
              <w:t>All went well; gained approx. 4-5 new players to MMH.</w:t>
            </w:r>
          </w:p>
          <w:p w14:paraId="35D86C92" w14:textId="77777777" w:rsidR="00D76B2C" w:rsidRDefault="00D76B2C" w:rsidP="00595232">
            <w:pPr>
              <w:pStyle w:val="BodyCopy"/>
            </w:pPr>
          </w:p>
        </w:tc>
      </w:tr>
      <w:tr w:rsidR="00FA1AEE" w14:paraId="6824CB68" w14:textId="77777777" w:rsidTr="00E24B8E">
        <w:trPr>
          <w:trHeight w:hRule="exact" w:val="212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C3766A" w14:textId="77777777" w:rsidR="00E24B8E" w:rsidRDefault="00E24B8E" w:rsidP="0081685B">
            <w:pPr>
              <w:pStyle w:val="BodyCopy"/>
            </w:pPr>
            <w:r>
              <w:t>Registration Night:</w:t>
            </w:r>
          </w:p>
          <w:p w14:paraId="48A28538" w14:textId="77777777" w:rsidR="00FA1AEE" w:rsidRDefault="00E24B8E" w:rsidP="00E24B8E">
            <w:pPr>
              <w:pStyle w:val="BodyCopy"/>
              <w:numPr>
                <w:ilvl w:val="0"/>
                <w:numId w:val="5"/>
              </w:numPr>
            </w:pPr>
            <w:r>
              <w:t>11 new players signed up that night.</w:t>
            </w:r>
          </w:p>
          <w:p w14:paraId="1DDD7E7A" w14:textId="77777777" w:rsidR="00E24B8E" w:rsidRDefault="00E24B8E" w:rsidP="00E24B8E">
            <w:pPr>
              <w:pStyle w:val="BodyCopy"/>
              <w:numPr>
                <w:ilvl w:val="0"/>
                <w:numId w:val="5"/>
              </w:numPr>
            </w:pPr>
            <w:r>
              <w:t>205 are registered (16 remained unpaid at this point)</w:t>
            </w:r>
          </w:p>
          <w:p w14:paraId="5549CC96" w14:textId="77777777" w:rsidR="00E24B8E" w:rsidRDefault="00E24B8E" w:rsidP="00E24B8E">
            <w:pPr>
              <w:pStyle w:val="BodyCopy"/>
              <w:numPr>
                <w:ilvl w:val="0"/>
                <w:numId w:val="5"/>
              </w:numPr>
            </w:pPr>
            <w:r>
              <w:t>103 signed up for conditioning camp.</w:t>
            </w:r>
          </w:p>
          <w:p w14:paraId="0B3A6E29" w14:textId="77777777" w:rsidR="00E24B8E" w:rsidRDefault="00E24B8E" w:rsidP="00E24B8E">
            <w:pPr>
              <w:pStyle w:val="BodyCopy"/>
              <w:numPr>
                <w:ilvl w:val="0"/>
                <w:numId w:val="5"/>
              </w:numPr>
            </w:pPr>
            <w:r>
              <w:t>59 families bought out concession.</w:t>
            </w:r>
          </w:p>
          <w:p w14:paraId="5BA0E24D" w14:textId="77777777" w:rsidR="00E24B8E" w:rsidRDefault="00E24B8E" w:rsidP="00E24B8E">
            <w:pPr>
              <w:pStyle w:val="BodyCopy"/>
            </w:pPr>
          </w:p>
          <w:p w14:paraId="461681C8" w14:textId="77777777" w:rsidR="00E24B8E" w:rsidRDefault="00E24B8E" w:rsidP="00E24B8E">
            <w:pPr>
              <w:pStyle w:val="BodyCopy"/>
            </w:pPr>
            <w:r>
              <w:t>Registration Night Feedback:</w:t>
            </w:r>
          </w:p>
          <w:p w14:paraId="687DBF61" w14:textId="77777777" w:rsidR="00E24B8E" w:rsidRDefault="00E24B8E" w:rsidP="00E24B8E">
            <w:pPr>
              <w:pStyle w:val="BodyCopy"/>
              <w:numPr>
                <w:ilvl w:val="0"/>
                <w:numId w:val="5"/>
              </w:numPr>
            </w:pPr>
            <w:r>
              <w:t>Signage and layout may need to change for next year.</w:t>
            </w:r>
          </w:p>
          <w:p w14:paraId="3B23D164" w14:textId="77777777" w:rsidR="00E24B8E" w:rsidRDefault="00E24B8E" w:rsidP="00E24B8E">
            <w:pPr>
              <w:pStyle w:val="BodyCopy"/>
              <w:numPr>
                <w:ilvl w:val="0"/>
                <w:numId w:val="5"/>
              </w:numPr>
            </w:pPr>
            <w:r>
              <w:t>Tickets need to be used for those who signed up for conditioning camp. This will keep better track of those who signed up and paid.</w:t>
            </w:r>
          </w:p>
        </w:tc>
      </w:tr>
      <w:tr w:rsidR="00C10633" w14:paraId="1B5F857D" w14:textId="77777777" w:rsidTr="00552DBF">
        <w:trPr>
          <w:trHeight w:hRule="exact" w:val="257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9C4C11" w14:textId="77777777" w:rsidR="00552DBF" w:rsidRDefault="00552DBF" w:rsidP="00552DBF">
            <w:pPr>
              <w:pStyle w:val="BodyCopy"/>
            </w:pPr>
            <w:r>
              <w:lastRenderedPageBreak/>
              <w:t>Items Related to Registration Numbers:</w:t>
            </w:r>
          </w:p>
          <w:p w14:paraId="151F089D" w14:textId="77777777" w:rsidR="00552DBF" w:rsidRDefault="00552DBF" w:rsidP="00552DBF">
            <w:pPr>
              <w:pStyle w:val="BodyCopy"/>
            </w:pPr>
          </w:p>
          <w:p w14:paraId="629A19BE" w14:textId="77777777" w:rsidR="00552DBF" w:rsidRPr="00552DBF" w:rsidRDefault="00552DBF" w:rsidP="00552DBF">
            <w:pPr>
              <w:pStyle w:val="BodyCopy"/>
              <w:rPr>
                <w:i/>
                <w:sz w:val="14"/>
              </w:rPr>
            </w:pPr>
            <w:r w:rsidRPr="00552DBF">
              <w:rPr>
                <w:i/>
                <w:sz w:val="14"/>
              </w:rPr>
              <w:t>Practice ice for anticipated number of teams:</w:t>
            </w:r>
          </w:p>
          <w:p w14:paraId="4CDA7C64" w14:textId="77777777" w:rsidR="00552DBF" w:rsidRDefault="00552DBF" w:rsidP="00552DBF">
            <w:pPr>
              <w:pStyle w:val="BodyCopy"/>
              <w:numPr>
                <w:ilvl w:val="0"/>
                <w:numId w:val="5"/>
              </w:numPr>
            </w:pPr>
            <w:r>
              <w:t>At the team formation meeting, we will go with these numbers:</w:t>
            </w:r>
          </w:p>
          <w:p w14:paraId="74E2F785" w14:textId="77777777" w:rsidR="00552DBF" w:rsidRDefault="00552DBF" w:rsidP="00552DBF">
            <w:pPr>
              <w:pStyle w:val="BodyCopy"/>
              <w:numPr>
                <w:ilvl w:val="0"/>
                <w:numId w:val="5"/>
              </w:numPr>
            </w:pPr>
            <w:r>
              <w:t>Initiation (will not change) 55 players</w:t>
            </w:r>
          </w:p>
          <w:p w14:paraId="423E986F" w14:textId="77777777" w:rsidR="00552DBF" w:rsidRDefault="00552DBF" w:rsidP="00552DBF">
            <w:pPr>
              <w:pStyle w:val="BodyCopy"/>
              <w:numPr>
                <w:ilvl w:val="0"/>
                <w:numId w:val="5"/>
              </w:numPr>
            </w:pPr>
            <w:r>
              <w:t>Novice 39 (3 teams)</w:t>
            </w:r>
          </w:p>
          <w:p w14:paraId="766AC28C" w14:textId="77777777" w:rsidR="00552DBF" w:rsidRDefault="00552DBF" w:rsidP="00552DBF">
            <w:pPr>
              <w:pStyle w:val="BodyCopy"/>
              <w:numPr>
                <w:ilvl w:val="0"/>
                <w:numId w:val="5"/>
              </w:numPr>
            </w:pPr>
            <w:r>
              <w:t>Atom 34</w:t>
            </w:r>
          </w:p>
          <w:p w14:paraId="78B66819" w14:textId="77777777" w:rsidR="00552DBF" w:rsidRDefault="00552DBF" w:rsidP="00552DBF">
            <w:pPr>
              <w:pStyle w:val="BodyCopy"/>
              <w:numPr>
                <w:ilvl w:val="0"/>
                <w:numId w:val="5"/>
              </w:numPr>
            </w:pPr>
            <w:r>
              <w:t>Peewee 33</w:t>
            </w:r>
          </w:p>
          <w:p w14:paraId="08C46F03" w14:textId="77777777" w:rsidR="008B350E" w:rsidRDefault="00552DBF" w:rsidP="00552DBF">
            <w:pPr>
              <w:pStyle w:val="BodyCopy"/>
              <w:numPr>
                <w:ilvl w:val="0"/>
                <w:numId w:val="5"/>
              </w:numPr>
            </w:pPr>
            <w:r>
              <w:t>Bantam 37 (number will go down to maybe 25ish; wait until AA is done. 7 are female)</w:t>
            </w:r>
          </w:p>
          <w:p w14:paraId="72E3772A" w14:textId="77777777" w:rsidR="00552DBF" w:rsidRDefault="00552DBF" w:rsidP="00552DBF">
            <w:pPr>
              <w:pStyle w:val="BodyCopy"/>
              <w:numPr>
                <w:ilvl w:val="0"/>
                <w:numId w:val="5"/>
              </w:numPr>
            </w:pPr>
            <w:r>
              <w:t>Midget 5</w:t>
            </w:r>
          </w:p>
        </w:tc>
      </w:tr>
      <w:tr w:rsidR="00C10633" w14:paraId="0D05CD0E" w14:textId="77777777" w:rsidTr="00552DBF">
        <w:trPr>
          <w:trHeight w:hRule="exact" w:val="85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90D05F" w14:textId="77777777" w:rsidR="00000857" w:rsidRDefault="00552DBF" w:rsidP="00552DBF">
            <w:pPr>
              <w:pStyle w:val="BodyCopy"/>
            </w:pPr>
            <w:r>
              <w:t>Tournament Room Cleaning</w:t>
            </w:r>
          </w:p>
          <w:p w14:paraId="60969CAF" w14:textId="77777777" w:rsidR="00552DBF" w:rsidRDefault="00552DBF" w:rsidP="00552DBF">
            <w:pPr>
              <w:pStyle w:val="BodyCopy"/>
              <w:numPr>
                <w:ilvl w:val="0"/>
                <w:numId w:val="5"/>
              </w:numPr>
            </w:pPr>
            <w:r w:rsidRPr="006F06F1">
              <w:rPr>
                <w:highlight w:val="yellow"/>
              </w:rPr>
              <w:t>Nat and Darla will clean it out.</w:t>
            </w:r>
          </w:p>
        </w:tc>
      </w:tr>
      <w:tr w:rsidR="00642707" w14:paraId="2973CD93" w14:textId="77777777" w:rsidTr="00552DBF">
        <w:trPr>
          <w:trHeight w:hRule="exact" w:val="8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983FA5" w14:textId="77777777" w:rsidR="00103840" w:rsidRDefault="00552DBF" w:rsidP="00552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Volunteer of the month award</w:t>
            </w:r>
          </w:p>
          <w:p w14:paraId="15CE6134" w14:textId="77777777" w:rsidR="00552DBF" w:rsidRPr="00552DBF" w:rsidRDefault="00552DBF" w:rsidP="00552DBF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you know of a volunteer who would deserve this, email Steve.</w:t>
            </w:r>
          </w:p>
        </w:tc>
      </w:tr>
      <w:tr w:rsidR="00576AEF" w14:paraId="3D9F871B" w14:textId="77777777" w:rsidTr="00BB4C23">
        <w:trPr>
          <w:trHeight w:hRule="exact" w:val="114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A25765" w14:textId="77777777" w:rsidR="008B350E" w:rsidRDefault="00552DBF" w:rsidP="00552DBF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MMH Apparel Form</w:t>
            </w:r>
          </w:p>
          <w:p w14:paraId="20FF931D" w14:textId="77777777" w:rsidR="00552DBF" w:rsidRDefault="00552DBF" w:rsidP="00552DBF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Lots </w:t>
            </w:r>
            <w:r w:rsidR="00BB4C23">
              <w:rPr>
                <w:szCs w:val="16"/>
              </w:rPr>
              <w:t xml:space="preserve">of positive feedback. </w:t>
            </w:r>
            <w:r w:rsidR="00BB4C23" w:rsidRPr="006F06F1">
              <w:rPr>
                <w:szCs w:val="16"/>
                <w:highlight w:val="yellow"/>
              </w:rPr>
              <w:t>Ryan will p</w:t>
            </w:r>
            <w:r w:rsidRPr="006F06F1">
              <w:rPr>
                <w:szCs w:val="16"/>
                <w:highlight w:val="yellow"/>
              </w:rPr>
              <w:t>ut a form on the website and Steve will email it out to parents.</w:t>
            </w:r>
          </w:p>
          <w:p w14:paraId="07BB75B6" w14:textId="77777777" w:rsidR="00552DBF" w:rsidRPr="00103840" w:rsidRDefault="00552DBF" w:rsidP="00552DBF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No numbers; just name on the garments.</w:t>
            </w:r>
          </w:p>
        </w:tc>
      </w:tr>
      <w:tr w:rsidR="00AE3272" w14:paraId="4BC70B6A" w14:textId="77777777" w:rsidTr="00F644D5">
        <w:trPr>
          <w:trHeight w:hRule="exact" w:val="112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0EF54B" w14:textId="77777777" w:rsidR="009C1B71" w:rsidRDefault="00BB4C23" w:rsidP="00BB4C23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Provincial Tournament Applications</w:t>
            </w:r>
          </w:p>
          <w:p w14:paraId="54E519F5" w14:textId="77777777" w:rsidR="00BB4C23" w:rsidRDefault="00F644D5" w:rsidP="00BB4C23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We will apply for Peewee girls’ tournament (Mar 15-17, 2019)</w:t>
            </w:r>
          </w:p>
          <w:p w14:paraId="7421B26E" w14:textId="77777777" w:rsidR="00F644D5" w:rsidRDefault="00F644D5" w:rsidP="00BB4C23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MMH will mention this at coach/manager meeting to see if there’s interest in applying for others.</w:t>
            </w:r>
          </w:p>
        </w:tc>
      </w:tr>
      <w:tr w:rsidR="00AE3272" w14:paraId="15AFD89B" w14:textId="77777777" w:rsidTr="007F6F1D">
        <w:trPr>
          <w:trHeight w:hRule="exact" w:val="154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0DB940" w14:textId="77777777" w:rsidR="00C96525" w:rsidRDefault="00F644D5" w:rsidP="00F644D5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Conditioning Camp</w:t>
            </w:r>
          </w:p>
          <w:p w14:paraId="5F889AA0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October 22-27, 2018</w:t>
            </w:r>
          </w:p>
          <w:p w14:paraId="16A0C5D1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Schedule is ready and so are the groups.</w:t>
            </w:r>
          </w:p>
          <w:p w14:paraId="30D1A6AA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4 ice sessions per group.</w:t>
            </w:r>
          </w:p>
          <w:p w14:paraId="75F38306" w14:textId="77777777" w:rsidR="00F644D5" w:rsidRDefault="006F06F1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More coaches needed</w:t>
            </w:r>
            <w:r w:rsidR="00F644D5">
              <w:rPr>
                <w:szCs w:val="16"/>
              </w:rPr>
              <w:t xml:space="preserve"> to run sessions</w:t>
            </w:r>
          </w:p>
          <w:p w14:paraId="19F67106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Body checking clinic – this is the Thursday night before evaluations.</w:t>
            </w:r>
          </w:p>
          <w:p w14:paraId="1E5A9FC4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F644D5">
              <w:rPr>
                <w:szCs w:val="16"/>
                <w:highlight w:val="yellow"/>
              </w:rPr>
              <w:t>Brent will ask Mark to run the body checking clinic (Oct. 27</w:t>
            </w:r>
            <w:r w:rsidRPr="00F644D5">
              <w:rPr>
                <w:szCs w:val="16"/>
                <w:highlight w:val="yellow"/>
                <w:vertAlign w:val="superscript"/>
              </w:rPr>
              <w:t>th</w:t>
            </w:r>
            <w:r w:rsidRPr="00F644D5">
              <w:rPr>
                <w:szCs w:val="16"/>
                <w:highlight w:val="yellow"/>
              </w:rPr>
              <w:t xml:space="preserve"> from 8-9pm</w:t>
            </w:r>
            <w:r>
              <w:rPr>
                <w:szCs w:val="16"/>
              </w:rPr>
              <w:t>).</w:t>
            </w:r>
          </w:p>
        </w:tc>
      </w:tr>
      <w:tr w:rsidR="008B350E" w14:paraId="132B8C57" w14:textId="77777777" w:rsidTr="00F644D5">
        <w:trPr>
          <w:trHeight w:hRule="exact" w:val="130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1560D8" w14:textId="77777777" w:rsidR="002415F5" w:rsidRDefault="00F644D5" w:rsidP="00F644D5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Female Bantam</w:t>
            </w:r>
          </w:p>
          <w:p w14:paraId="4D30EA3A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We are the host team, but are co-oping with Rock Lake.</w:t>
            </w:r>
          </w:p>
          <w:p w14:paraId="68968FE8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Morden coaches are lined up; a coaching spot is open for one from Rock Lake.</w:t>
            </w:r>
          </w:p>
          <w:p w14:paraId="731B9324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Ice may be available at other rinks.</w:t>
            </w:r>
          </w:p>
          <w:p w14:paraId="03E8C072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AngP will take requests from out-of-town parents to make it more convenient </w:t>
            </w:r>
            <w:r w:rsidR="006F06F1">
              <w:rPr>
                <w:szCs w:val="16"/>
              </w:rPr>
              <w:t>fo</w:t>
            </w:r>
            <w:r>
              <w:rPr>
                <w:szCs w:val="16"/>
              </w:rPr>
              <w:t>r them to do their concession shifts, or they can always buy out.</w:t>
            </w:r>
          </w:p>
        </w:tc>
      </w:tr>
      <w:tr w:rsidR="00E66E4E" w14:paraId="3C37433B" w14:textId="77777777" w:rsidTr="00AA7644">
        <w:trPr>
          <w:trHeight w:hRule="exact" w:val="26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B39E8E" w14:textId="77777777" w:rsidR="00E66E4E" w:rsidRDefault="00F644D5" w:rsidP="00F644D5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Initiation Program Implementation (Scott/Ty)</w:t>
            </w:r>
          </w:p>
          <w:p w14:paraId="6DD662DC" w14:textId="77777777" w:rsidR="00F644D5" w:rsidRDefault="00F644D5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House league begins this year.</w:t>
            </w:r>
          </w:p>
          <w:p w14:paraId="549B7161" w14:textId="77777777" w:rsidR="00F644D5" w:rsidRDefault="00282187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Practice days are Mondays and Thursdays</w:t>
            </w:r>
          </w:p>
          <w:p w14:paraId="6A597FF6" w14:textId="77777777" w:rsidR="00282187" w:rsidRDefault="00AA7644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Only head coaches will come to the coaches/managers meeting on Oct. 4.</w:t>
            </w:r>
          </w:p>
          <w:p w14:paraId="068EE586" w14:textId="77777777" w:rsidR="00AA7644" w:rsidRPr="00F834FB" w:rsidRDefault="00AA7644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  <w:highlight w:val="yellow"/>
              </w:rPr>
            </w:pPr>
            <w:r w:rsidRPr="00F834FB">
              <w:rPr>
                <w:szCs w:val="16"/>
                <w:highlight w:val="yellow"/>
              </w:rPr>
              <w:t>Scott will send out an email to tell those who signed up to declare if they’re head coaches.</w:t>
            </w:r>
          </w:p>
          <w:p w14:paraId="33080166" w14:textId="77777777" w:rsidR="00AA7644" w:rsidRPr="00F834FB" w:rsidRDefault="00AA7644" w:rsidP="00F644D5">
            <w:pPr>
              <w:pStyle w:val="BodyCopy"/>
              <w:numPr>
                <w:ilvl w:val="0"/>
                <w:numId w:val="5"/>
              </w:numPr>
              <w:rPr>
                <w:szCs w:val="16"/>
                <w:highlight w:val="yellow"/>
              </w:rPr>
            </w:pPr>
            <w:r w:rsidRPr="00F834FB">
              <w:rPr>
                <w:szCs w:val="16"/>
                <w:highlight w:val="yellow"/>
              </w:rPr>
              <w:t>Katie will ask Cindy about available ice on Saturday mornings for initiation games (Nov-Feb).</w:t>
            </w:r>
          </w:p>
          <w:p w14:paraId="552A76FA" w14:textId="77777777" w:rsidR="00AA7644" w:rsidRDefault="00AA7644" w:rsidP="00AA7644">
            <w:pPr>
              <w:pStyle w:val="BodyCopy"/>
              <w:rPr>
                <w:szCs w:val="16"/>
              </w:rPr>
            </w:pPr>
          </w:p>
          <w:p w14:paraId="59233540" w14:textId="77777777" w:rsidR="00AA7644" w:rsidRDefault="00AA7644" w:rsidP="00AA7644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Discussion</w:t>
            </w:r>
          </w:p>
          <w:p w14:paraId="36BECFB0" w14:textId="77777777" w:rsidR="00AA7644" w:rsidRDefault="00AA7644" w:rsidP="00AA7644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Teams may not have to be formed right away. It may be better to form teams after a few ice times.</w:t>
            </w:r>
          </w:p>
          <w:p w14:paraId="51325AF1" w14:textId="77777777" w:rsidR="00AA7644" w:rsidRDefault="00AA7644" w:rsidP="00AA7644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Initiation Tournaments – all parents may not want to travel to tournaments. Should there be a sign-up?</w:t>
            </w:r>
          </w:p>
          <w:p w14:paraId="13D7BEBF" w14:textId="77777777" w:rsidR="00AA7644" w:rsidRDefault="00AA7644" w:rsidP="00AA7644">
            <w:pPr>
              <w:pStyle w:val="BodyCopy"/>
              <w:rPr>
                <w:szCs w:val="16"/>
              </w:rPr>
            </w:pPr>
          </w:p>
          <w:p w14:paraId="56BD6E24" w14:textId="77777777" w:rsidR="00AA7644" w:rsidRDefault="00AA7644" w:rsidP="00AA7644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There will be a focus on consistency in initi</w:t>
            </w:r>
            <w:r w:rsidR="00FC361C">
              <w:rPr>
                <w:szCs w:val="16"/>
              </w:rPr>
              <w:t>ation this year. A framework and a set of practice drills should be available to first-time players and coaches. Perhaps PVMH could pass along drills.</w:t>
            </w:r>
          </w:p>
        </w:tc>
      </w:tr>
      <w:tr w:rsidR="004B3B98" w14:paraId="66D8222B" w14:textId="77777777" w:rsidTr="00F834FB">
        <w:trPr>
          <w:trHeight w:hRule="exact" w:val="20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1AF458" w14:textId="77777777" w:rsidR="004B3B98" w:rsidRDefault="00F834FB" w:rsidP="00F834FB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lastRenderedPageBreak/>
              <w:t>Evaluations</w:t>
            </w:r>
          </w:p>
          <w:p w14:paraId="381C9981" w14:textId="77777777" w:rsidR="00F834FB" w:rsidRDefault="00F834FB" w:rsidP="00F834FB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F834FB">
              <w:rPr>
                <w:szCs w:val="16"/>
                <w:highlight w:val="yellow"/>
              </w:rPr>
              <w:t>Steve will send out team request info</w:t>
            </w:r>
            <w:r>
              <w:rPr>
                <w:szCs w:val="16"/>
              </w:rPr>
              <w:t>.</w:t>
            </w:r>
          </w:p>
          <w:p w14:paraId="3C39B2EB" w14:textId="77777777" w:rsidR="00F834FB" w:rsidRDefault="00F834FB" w:rsidP="00F834FB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Injured players: use past evaluations/experience to decide where the player will be. This will be an executive decision.</w:t>
            </w:r>
          </w:p>
          <w:p w14:paraId="0C91BF09" w14:textId="77777777" w:rsidR="00F834FB" w:rsidRDefault="00F834FB" w:rsidP="00F834FB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Evaluation numbers: Jarrett will have one or two people who work with him to form teams. Numbers will not be released to the group. If there’s a grey area, bring it to the table as “player A” and “player B” scenario to keep it anonymous.</w:t>
            </w:r>
          </w:p>
          <w:p w14:paraId="4E5A71B1" w14:textId="77777777" w:rsidR="00F834FB" w:rsidRDefault="00F834FB" w:rsidP="00F834FB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Discussion: Declaring positions may pose a problem. Perhaps 3 on 3 or 4 on 4 could also be part of the evaluations.</w:t>
            </w:r>
          </w:p>
          <w:p w14:paraId="7EC880B1" w14:textId="77777777" w:rsidR="00F834FB" w:rsidRPr="00F834FB" w:rsidRDefault="00F834FB" w:rsidP="00F834FB">
            <w:pPr>
              <w:pStyle w:val="BodyCopy"/>
              <w:numPr>
                <w:ilvl w:val="0"/>
                <w:numId w:val="5"/>
              </w:numPr>
              <w:rPr>
                <w:szCs w:val="16"/>
                <w:highlight w:val="yellow"/>
              </w:rPr>
            </w:pPr>
            <w:r w:rsidRPr="00F834FB">
              <w:rPr>
                <w:szCs w:val="16"/>
                <w:highlight w:val="yellow"/>
              </w:rPr>
              <w:t>Steve will ask parent to email in and declare Atom and Peewee players’ positions.</w:t>
            </w:r>
          </w:p>
          <w:p w14:paraId="6CFE0DFE" w14:textId="7D157496" w:rsidR="00F834FB" w:rsidRDefault="00F834FB" w:rsidP="00F834FB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F834FB">
              <w:rPr>
                <w:szCs w:val="16"/>
                <w:highlight w:val="yellow"/>
              </w:rPr>
              <w:t>Steve will send out an email to Atom parents asking to declare goalies.</w:t>
            </w:r>
          </w:p>
          <w:p w14:paraId="696BC7AD" w14:textId="77777777" w:rsidR="00F834FB" w:rsidRPr="00F834FB" w:rsidRDefault="00F834FB" w:rsidP="00F834FB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Evaluation schedule will be put together next weekend.</w:t>
            </w:r>
          </w:p>
        </w:tc>
      </w:tr>
      <w:tr w:rsidR="00413D44" w14:paraId="4611A491" w14:textId="77777777" w:rsidTr="00155398">
        <w:trPr>
          <w:trHeight w:hRule="exact" w:val="8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A3C229" w14:textId="77777777" w:rsidR="00413D44" w:rsidRDefault="00155398" w:rsidP="00155398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Coach/Manager Meeting</w:t>
            </w:r>
          </w:p>
          <w:p w14:paraId="015C6003" w14:textId="77777777" w:rsidR="00155398" w:rsidRPr="00155398" w:rsidRDefault="00155398" w:rsidP="00155398">
            <w:pPr>
              <w:pStyle w:val="BodyCopy"/>
              <w:numPr>
                <w:ilvl w:val="0"/>
                <w:numId w:val="5"/>
              </w:numPr>
              <w:rPr>
                <w:szCs w:val="16"/>
                <w:highlight w:val="yellow"/>
              </w:rPr>
            </w:pPr>
            <w:r w:rsidRPr="00155398">
              <w:rPr>
                <w:szCs w:val="16"/>
                <w:highlight w:val="yellow"/>
              </w:rPr>
              <w:t>Tyler will try to reserve the drama room for this meeting (Oct 4 from 7-9pm).</w:t>
            </w:r>
          </w:p>
          <w:p w14:paraId="4FDC00A5" w14:textId="77777777" w:rsidR="00155398" w:rsidRDefault="00155398" w:rsidP="00155398">
            <w:pPr>
              <w:pStyle w:val="BodyCopy"/>
              <w:ind w:left="360"/>
              <w:rPr>
                <w:szCs w:val="16"/>
              </w:rPr>
            </w:pPr>
          </w:p>
        </w:tc>
      </w:tr>
      <w:tr w:rsidR="00155398" w14:paraId="68ACD532" w14:textId="77777777" w:rsidTr="00155398">
        <w:trPr>
          <w:trHeight w:hRule="exact" w:val="8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E31FD3" w14:textId="77777777" w:rsidR="00155398" w:rsidRDefault="00155398" w:rsidP="00155398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Move Oct 8</w:t>
            </w:r>
            <w:r w:rsidRPr="00155398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meeting to Oct 1</w:t>
            </w:r>
            <w:r w:rsidRPr="00155398">
              <w:rPr>
                <w:szCs w:val="16"/>
                <w:vertAlign w:val="superscript"/>
              </w:rPr>
              <w:t>st</w:t>
            </w:r>
          </w:p>
          <w:p w14:paraId="7D48B0A0" w14:textId="77777777" w:rsidR="00155398" w:rsidRDefault="00155398" w:rsidP="00155398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155398">
              <w:rPr>
                <w:szCs w:val="16"/>
                <w:highlight w:val="yellow"/>
              </w:rPr>
              <w:t>Angie T will email Lisa to make the change</w:t>
            </w:r>
            <w:r>
              <w:rPr>
                <w:szCs w:val="16"/>
              </w:rPr>
              <w:t>.</w:t>
            </w:r>
          </w:p>
        </w:tc>
      </w:tr>
      <w:tr w:rsidR="00155398" w14:paraId="58117FF3" w14:textId="77777777" w:rsidTr="00155398">
        <w:trPr>
          <w:trHeight w:hRule="exact" w:val="8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7BCEBB" w14:textId="77777777" w:rsidR="00155398" w:rsidRDefault="00155398" w:rsidP="00155398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Attendance</w:t>
            </w:r>
          </w:p>
          <w:p w14:paraId="2DB6C788" w14:textId="77777777" w:rsidR="00155398" w:rsidRDefault="00155398" w:rsidP="00155398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Discussion</w:t>
            </w:r>
          </w:p>
        </w:tc>
      </w:tr>
      <w:tr w:rsidR="006F6CB3" w14:paraId="1288476D" w14:textId="77777777" w:rsidTr="006F6CB3">
        <w:trPr>
          <w:trHeight w:hRule="exact" w:val="129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667B6C" w14:textId="77777777" w:rsidR="006F6CB3" w:rsidRDefault="006F6CB3" w:rsidP="00155398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First Shift Program</w:t>
            </w:r>
          </w:p>
          <w:p w14:paraId="2099B886" w14:textId="77777777" w:rsidR="006F6CB3" w:rsidRDefault="006F6CB3" w:rsidP="006F6CB3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Welcome program is Feb 3, 2019</w:t>
            </w:r>
          </w:p>
          <w:p w14:paraId="4448C1CC" w14:textId="77777777" w:rsidR="006F6CB3" w:rsidRDefault="006F6CB3" w:rsidP="006F6CB3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Dantin needs volunteers.</w:t>
            </w:r>
          </w:p>
          <w:p w14:paraId="363F9623" w14:textId="77777777" w:rsidR="006F6CB3" w:rsidRDefault="006F6CB3" w:rsidP="006F6CB3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Program is for 30 kids (aged 6-10 who have never played organized hockey), so we will need approx. 6 instructors.</w:t>
            </w:r>
          </w:p>
          <w:p w14:paraId="406F8D30" w14:textId="77777777" w:rsidR="006F6CB3" w:rsidRDefault="006F6CB3" w:rsidP="006F6CB3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No sooner than 10 days after, we run 6 ice sessions (one a week).</w:t>
            </w:r>
          </w:p>
        </w:tc>
      </w:tr>
      <w:tr w:rsidR="006F6CB3" w14:paraId="4D383181" w14:textId="77777777" w:rsidTr="006F6CB3">
        <w:trPr>
          <w:trHeight w:hRule="exact" w:val="129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28E409" w14:textId="77777777" w:rsidR="006F6CB3" w:rsidRDefault="006F6CB3" w:rsidP="00155398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Open Discussion:</w:t>
            </w:r>
          </w:p>
          <w:p w14:paraId="68C0F307" w14:textId="77777777" w:rsidR="006F6CB3" w:rsidRDefault="006F6CB3" w:rsidP="006F6CB3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January meeting location changed to Rock’s. </w:t>
            </w:r>
            <w:proofErr w:type="spellStart"/>
            <w:r w:rsidRPr="006F6CB3">
              <w:rPr>
                <w:szCs w:val="16"/>
                <w:highlight w:val="yellow"/>
              </w:rPr>
              <w:t>AngT</w:t>
            </w:r>
            <w:proofErr w:type="spellEnd"/>
            <w:r w:rsidRPr="006F6CB3">
              <w:rPr>
                <w:szCs w:val="16"/>
                <w:highlight w:val="yellow"/>
              </w:rPr>
              <w:t xml:space="preserve"> will reserve the back room</w:t>
            </w:r>
            <w:r>
              <w:rPr>
                <w:szCs w:val="16"/>
              </w:rPr>
              <w:t>.</w:t>
            </w:r>
          </w:p>
        </w:tc>
      </w:tr>
      <w:tr w:rsidR="00AB7042" w14:paraId="4DB22A48" w14:textId="77777777" w:rsidTr="007F6F1D">
        <w:trPr>
          <w:trHeight w:hRule="exact" w:val="243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CFF328" w14:textId="77777777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dates for 2018-2019 season (all Mondays and all starting at 7pm</w:t>
            </w:r>
            <w:r w:rsidR="002667F7">
              <w:rPr>
                <w:szCs w:val="16"/>
              </w:rPr>
              <w:t xml:space="preserve"> in the Kinsmen Room</w:t>
            </w:r>
            <w:r>
              <w:rPr>
                <w:szCs w:val="16"/>
              </w:rPr>
              <w:t>):</w:t>
            </w:r>
          </w:p>
          <w:p w14:paraId="67B048CE" w14:textId="77777777" w:rsidR="00141BF5" w:rsidRDefault="00155398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Oct. 1</w:t>
            </w:r>
            <w:r w:rsidRPr="00155398">
              <w:rPr>
                <w:szCs w:val="16"/>
                <w:vertAlign w:val="superscript"/>
              </w:rPr>
              <w:t>st</w:t>
            </w:r>
            <w:r w:rsidR="00141BF5">
              <w:rPr>
                <w:szCs w:val="16"/>
              </w:rPr>
              <w:t xml:space="preserve"> </w:t>
            </w:r>
          </w:p>
          <w:p w14:paraId="70E5E9AA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 xml:space="preserve">Nov. </w:t>
            </w:r>
            <w:r w:rsidR="0040212B">
              <w:rPr>
                <w:szCs w:val="16"/>
              </w:rPr>
              <w:t>12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3F420F00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Dec. 10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644650BC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Jan. 14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  <w:r w:rsidR="00155398">
              <w:rPr>
                <w:szCs w:val="16"/>
              </w:rPr>
              <w:t>– this meeting will be at Rock’s</w:t>
            </w:r>
          </w:p>
          <w:p w14:paraId="78941F0D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65781EFF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4C49FE6B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Apr. 8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</w:tc>
      </w:tr>
      <w:tr w:rsidR="00F94460" w14:paraId="5855917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0CFD13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4E5A8861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5BACB69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A1A7008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348CA87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A8EA543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D66DDDE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75B433B1" w14:textId="77777777" w:rsidTr="00155398">
        <w:trPr>
          <w:trHeight w:hRule="exact" w:val="1123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22EDF50" w14:textId="77777777" w:rsidR="001F25F8" w:rsidRDefault="00155398" w:rsidP="00064344">
            <w:pPr>
              <w:pStyle w:val="BodyCopy"/>
            </w:pPr>
            <w:r>
              <w:t>Sitting members of the executive must attend a minimum of 50% of meetings annually (with exceptions at the discretion of the executive), or face possible release from the executive.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39AD05" w14:textId="77777777" w:rsidR="001F25F8" w:rsidRDefault="00155398" w:rsidP="00064344">
            <w:pPr>
              <w:pStyle w:val="BodyCopy"/>
              <w:jc w:val="center"/>
            </w:pPr>
            <w:r>
              <w:t>Rich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AF720F" w14:textId="77777777" w:rsidR="001F25F8" w:rsidRDefault="00155398" w:rsidP="00064344">
            <w:pPr>
              <w:pStyle w:val="BodyCopy"/>
              <w:jc w:val="center"/>
            </w:pPr>
            <w:r>
              <w:t>Scott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BB780BE" w14:textId="77777777" w:rsidR="001F25F8" w:rsidRDefault="00155398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9D2C3F5" w14:textId="77777777" w:rsidR="001F25F8" w:rsidRDefault="00155398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53DCA9B7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2FF527" w14:textId="77777777" w:rsidR="001F25F8" w:rsidRDefault="001F25F8" w:rsidP="008A0068">
            <w:pPr>
              <w:pStyle w:val="BodyCopy"/>
            </w:pPr>
          </w:p>
        </w:tc>
      </w:tr>
      <w:tr w:rsidR="001F25F8" w14:paraId="4CA84900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367B56F" w14:textId="77777777" w:rsidR="001F25F8" w:rsidRDefault="001F25F8" w:rsidP="00064344">
            <w:pPr>
              <w:pStyle w:val="MinutesandAgendaTitles"/>
            </w:pPr>
          </w:p>
        </w:tc>
      </w:tr>
      <w:tr w:rsidR="00F94460" w14:paraId="3EDFEF93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05717E" w14:textId="77777777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291D9A">
              <w:t>Oct</w:t>
            </w:r>
            <w:r w:rsidR="00AB7042">
              <w:t xml:space="preserve"> 1</w:t>
            </w:r>
            <w:r w:rsidR="00291D9A" w:rsidRPr="00291D9A">
              <w:rPr>
                <w:vertAlign w:val="superscript"/>
              </w:rPr>
              <w:t>st</w:t>
            </w:r>
            <w:r w:rsidR="00542C7A">
              <w:t xml:space="preserve">–  in the </w:t>
            </w:r>
            <w:r w:rsidR="0014423B">
              <w:t xml:space="preserve">Kinsmen </w:t>
            </w:r>
            <w:r w:rsidR="00542C7A">
              <w:t>Room @ 7:00pm</w:t>
            </w:r>
          </w:p>
        </w:tc>
      </w:tr>
      <w:tr w:rsidR="00F94460" w14:paraId="27D1F02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FF6BD89" w14:textId="77777777" w:rsidR="00F94460" w:rsidRDefault="00F94460" w:rsidP="00F42B32">
            <w:pPr>
              <w:pStyle w:val="MinutesandAgendaTitles"/>
            </w:pPr>
          </w:p>
        </w:tc>
      </w:tr>
      <w:tr w:rsidR="003B1A2B" w14:paraId="12E009F5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F721FF" w14:textId="77777777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291D9A">
              <w:t>8</w:t>
            </w:r>
            <w:r>
              <w:t>:</w:t>
            </w:r>
            <w:r w:rsidR="00291D9A">
              <w:t>56</w:t>
            </w:r>
            <w:r w:rsidR="0040212B">
              <w:t xml:space="preserve"> 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>Motion to adjourn</w:t>
            </w:r>
            <w:r w:rsidR="00BC136F">
              <w:t>:</w:t>
            </w:r>
            <w:r w:rsidR="0040212B">
              <w:t xml:space="preserve"> </w:t>
            </w:r>
            <w:r w:rsidR="00291D9A">
              <w:t>Rich</w:t>
            </w:r>
            <w:r w:rsidR="0040212B">
              <w:t xml:space="preserve"> </w:t>
            </w:r>
            <w:r w:rsidR="00BC136F">
              <w:t xml:space="preserve">    Seconder: </w:t>
            </w:r>
            <w:r w:rsidR="00291D9A">
              <w:t>Brent</w:t>
            </w:r>
          </w:p>
        </w:tc>
      </w:tr>
    </w:tbl>
    <w:p w14:paraId="37EAB912" w14:textId="77777777" w:rsidR="006E0E70" w:rsidRDefault="006E0E70" w:rsidP="00F94460">
      <w:bookmarkStart w:id="0" w:name="_GoBack"/>
      <w:bookmarkEnd w:id="0"/>
    </w:p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2007" w14:textId="77777777" w:rsidR="00681648" w:rsidRDefault="00681648">
      <w:r>
        <w:separator/>
      </w:r>
    </w:p>
  </w:endnote>
  <w:endnote w:type="continuationSeparator" w:id="0">
    <w:p w14:paraId="6DCAA351" w14:textId="77777777" w:rsidR="00681648" w:rsidRDefault="0068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AE5E6" w14:textId="77777777" w:rsidR="00681648" w:rsidRDefault="00681648">
      <w:r>
        <w:separator/>
      </w:r>
    </w:p>
  </w:footnote>
  <w:footnote w:type="continuationSeparator" w:id="0">
    <w:p w14:paraId="6149816E" w14:textId="77777777" w:rsidR="00681648" w:rsidRDefault="0068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4896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6F0B267" wp14:editId="5AF8CB9E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4C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CA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C0EC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3922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E23"/>
    <w:rsid w:val="00000857"/>
    <w:rsid w:val="00023542"/>
    <w:rsid w:val="00024760"/>
    <w:rsid w:val="000452FC"/>
    <w:rsid w:val="00077761"/>
    <w:rsid w:val="00090602"/>
    <w:rsid w:val="000D0C99"/>
    <w:rsid w:val="000E7BFE"/>
    <w:rsid w:val="00103840"/>
    <w:rsid w:val="001047CB"/>
    <w:rsid w:val="00105780"/>
    <w:rsid w:val="00115864"/>
    <w:rsid w:val="00135950"/>
    <w:rsid w:val="00141BF5"/>
    <w:rsid w:val="0014423B"/>
    <w:rsid w:val="00152CF1"/>
    <w:rsid w:val="0015459F"/>
    <w:rsid w:val="00155398"/>
    <w:rsid w:val="00164CC2"/>
    <w:rsid w:val="00170E0F"/>
    <w:rsid w:val="0018514B"/>
    <w:rsid w:val="001E228A"/>
    <w:rsid w:val="001F25F8"/>
    <w:rsid w:val="0020187B"/>
    <w:rsid w:val="002154FD"/>
    <w:rsid w:val="00216168"/>
    <w:rsid w:val="00216E75"/>
    <w:rsid w:val="00222414"/>
    <w:rsid w:val="002415F5"/>
    <w:rsid w:val="002558DE"/>
    <w:rsid w:val="002667F7"/>
    <w:rsid w:val="00267CC7"/>
    <w:rsid w:val="00282187"/>
    <w:rsid w:val="002848CF"/>
    <w:rsid w:val="00291D9A"/>
    <w:rsid w:val="00296F9B"/>
    <w:rsid w:val="002A06A9"/>
    <w:rsid w:val="002B25D0"/>
    <w:rsid w:val="002F4D0B"/>
    <w:rsid w:val="002F7556"/>
    <w:rsid w:val="003032C2"/>
    <w:rsid w:val="0030523C"/>
    <w:rsid w:val="003068C3"/>
    <w:rsid w:val="003204F6"/>
    <w:rsid w:val="00326C7B"/>
    <w:rsid w:val="003275E5"/>
    <w:rsid w:val="003354C1"/>
    <w:rsid w:val="003412D5"/>
    <w:rsid w:val="0034225C"/>
    <w:rsid w:val="0035366C"/>
    <w:rsid w:val="0039715E"/>
    <w:rsid w:val="003B1A2B"/>
    <w:rsid w:val="003D05E3"/>
    <w:rsid w:val="003D1EB3"/>
    <w:rsid w:val="003D5090"/>
    <w:rsid w:val="003F0AB2"/>
    <w:rsid w:val="003F0C97"/>
    <w:rsid w:val="0040212B"/>
    <w:rsid w:val="004048C5"/>
    <w:rsid w:val="00413D44"/>
    <w:rsid w:val="00414D00"/>
    <w:rsid w:val="0041572F"/>
    <w:rsid w:val="0043746E"/>
    <w:rsid w:val="00454BD4"/>
    <w:rsid w:val="00464BF9"/>
    <w:rsid w:val="00474E78"/>
    <w:rsid w:val="0048146B"/>
    <w:rsid w:val="004957BB"/>
    <w:rsid w:val="004A6A8F"/>
    <w:rsid w:val="004A6E44"/>
    <w:rsid w:val="004B0D00"/>
    <w:rsid w:val="004B3B98"/>
    <w:rsid w:val="004E31CA"/>
    <w:rsid w:val="004F3A4B"/>
    <w:rsid w:val="00502DED"/>
    <w:rsid w:val="00506DB4"/>
    <w:rsid w:val="00513566"/>
    <w:rsid w:val="00515AFE"/>
    <w:rsid w:val="00517838"/>
    <w:rsid w:val="00522E82"/>
    <w:rsid w:val="00531D42"/>
    <w:rsid w:val="00542C7A"/>
    <w:rsid w:val="00552DBF"/>
    <w:rsid w:val="0055392F"/>
    <w:rsid w:val="005661B6"/>
    <w:rsid w:val="00570D6D"/>
    <w:rsid w:val="00575B11"/>
    <w:rsid w:val="00576AEF"/>
    <w:rsid w:val="00594C30"/>
    <w:rsid w:val="00595232"/>
    <w:rsid w:val="0059714C"/>
    <w:rsid w:val="005B2CCF"/>
    <w:rsid w:val="005B370A"/>
    <w:rsid w:val="005E1680"/>
    <w:rsid w:val="005E2BA9"/>
    <w:rsid w:val="006027AA"/>
    <w:rsid w:val="00642707"/>
    <w:rsid w:val="006674EF"/>
    <w:rsid w:val="00681648"/>
    <w:rsid w:val="00691828"/>
    <w:rsid w:val="00697486"/>
    <w:rsid w:val="006A038B"/>
    <w:rsid w:val="006B6755"/>
    <w:rsid w:val="006D1E4B"/>
    <w:rsid w:val="006D3CB2"/>
    <w:rsid w:val="006E0E70"/>
    <w:rsid w:val="006E2A89"/>
    <w:rsid w:val="006F06F1"/>
    <w:rsid w:val="006F12FD"/>
    <w:rsid w:val="006F13DB"/>
    <w:rsid w:val="006F6CB3"/>
    <w:rsid w:val="00721C4B"/>
    <w:rsid w:val="00723993"/>
    <w:rsid w:val="00736394"/>
    <w:rsid w:val="007373C4"/>
    <w:rsid w:val="00764C16"/>
    <w:rsid w:val="0078725F"/>
    <w:rsid w:val="007A0626"/>
    <w:rsid w:val="007A6AD7"/>
    <w:rsid w:val="007E5736"/>
    <w:rsid w:val="007F0AD0"/>
    <w:rsid w:val="007F5314"/>
    <w:rsid w:val="007F6F1D"/>
    <w:rsid w:val="0081685B"/>
    <w:rsid w:val="00844709"/>
    <w:rsid w:val="00852C8B"/>
    <w:rsid w:val="00854AB7"/>
    <w:rsid w:val="00855278"/>
    <w:rsid w:val="00856608"/>
    <w:rsid w:val="008715D8"/>
    <w:rsid w:val="00875CFC"/>
    <w:rsid w:val="008823FC"/>
    <w:rsid w:val="008A0068"/>
    <w:rsid w:val="008B350E"/>
    <w:rsid w:val="008C499C"/>
    <w:rsid w:val="008C7AAA"/>
    <w:rsid w:val="008E411C"/>
    <w:rsid w:val="0092623B"/>
    <w:rsid w:val="0093727E"/>
    <w:rsid w:val="00952974"/>
    <w:rsid w:val="00954432"/>
    <w:rsid w:val="0098066F"/>
    <w:rsid w:val="00997588"/>
    <w:rsid w:val="009B4028"/>
    <w:rsid w:val="009C1B71"/>
    <w:rsid w:val="009E3101"/>
    <w:rsid w:val="00A12640"/>
    <w:rsid w:val="00A1303E"/>
    <w:rsid w:val="00A153C8"/>
    <w:rsid w:val="00A40C49"/>
    <w:rsid w:val="00A423B8"/>
    <w:rsid w:val="00A52CE0"/>
    <w:rsid w:val="00A9262B"/>
    <w:rsid w:val="00A931CB"/>
    <w:rsid w:val="00AA7644"/>
    <w:rsid w:val="00AB2D84"/>
    <w:rsid w:val="00AB47C0"/>
    <w:rsid w:val="00AB7042"/>
    <w:rsid w:val="00AD006D"/>
    <w:rsid w:val="00AD0FA6"/>
    <w:rsid w:val="00AE3272"/>
    <w:rsid w:val="00B4503C"/>
    <w:rsid w:val="00B527E4"/>
    <w:rsid w:val="00B837EF"/>
    <w:rsid w:val="00B84B9C"/>
    <w:rsid w:val="00B95215"/>
    <w:rsid w:val="00BA06FE"/>
    <w:rsid w:val="00BA508A"/>
    <w:rsid w:val="00BB4451"/>
    <w:rsid w:val="00BB4C23"/>
    <w:rsid w:val="00BC136F"/>
    <w:rsid w:val="00BC348A"/>
    <w:rsid w:val="00BE77C2"/>
    <w:rsid w:val="00C00111"/>
    <w:rsid w:val="00C10633"/>
    <w:rsid w:val="00C26DE0"/>
    <w:rsid w:val="00C27469"/>
    <w:rsid w:val="00C32882"/>
    <w:rsid w:val="00C66C86"/>
    <w:rsid w:val="00C906E9"/>
    <w:rsid w:val="00C96525"/>
    <w:rsid w:val="00CD6293"/>
    <w:rsid w:val="00CE0EE8"/>
    <w:rsid w:val="00CF2853"/>
    <w:rsid w:val="00CF5D49"/>
    <w:rsid w:val="00D226DD"/>
    <w:rsid w:val="00D301C0"/>
    <w:rsid w:val="00D408C5"/>
    <w:rsid w:val="00D41753"/>
    <w:rsid w:val="00D5003E"/>
    <w:rsid w:val="00D6773D"/>
    <w:rsid w:val="00D72FFF"/>
    <w:rsid w:val="00D76B2C"/>
    <w:rsid w:val="00D822E7"/>
    <w:rsid w:val="00D91496"/>
    <w:rsid w:val="00DC319A"/>
    <w:rsid w:val="00DF7626"/>
    <w:rsid w:val="00E05E23"/>
    <w:rsid w:val="00E24B8E"/>
    <w:rsid w:val="00E403B8"/>
    <w:rsid w:val="00E42FA9"/>
    <w:rsid w:val="00E5261C"/>
    <w:rsid w:val="00E66E4E"/>
    <w:rsid w:val="00E8272B"/>
    <w:rsid w:val="00E935A8"/>
    <w:rsid w:val="00ED55AD"/>
    <w:rsid w:val="00ED5CE9"/>
    <w:rsid w:val="00EF2151"/>
    <w:rsid w:val="00F115C8"/>
    <w:rsid w:val="00F42B32"/>
    <w:rsid w:val="00F644D5"/>
    <w:rsid w:val="00F6606C"/>
    <w:rsid w:val="00F7158B"/>
    <w:rsid w:val="00F7218E"/>
    <w:rsid w:val="00F834FB"/>
    <w:rsid w:val="00F94460"/>
    <w:rsid w:val="00FA1AEE"/>
    <w:rsid w:val="00FA61D6"/>
    <w:rsid w:val="00FC29E1"/>
    <w:rsid w:val="00FC361C"/>
    <w:rsid w:val="00FD3340"/>
    <w:rsid w:val="00FD6EEB"/>
    <w:rsid w:val="00FE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A07588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41F7"/>
    <w:rsid w:val="003567F1"/>
    <w:rsid w:val="004F2CAE"/>
    <w:rsid w:val="005558EF"/>
    <w:rsid w:val="0057544C"/>
    <w:rsid w:val="006A02E8"/>
    <w:rsid w:val="00753073"/>
    <w:rsid w:val="00832A92"/>
    <w:rsid w:val="00847998"/>
    <w:rsid w:val="008B200E"/>
    <w:rsid w:val="009311A8"/>
    <w:rsid w:val="00961CC6"/>
    <w:rsid w:val="00992A0A"/>
    <w:rsid w:val="00AD3B81"/>
    <w:rsid w:val="00B415A9"/>
    <w:rsid w:val="00CD0D95"/>
    <w:rsid w:val="00CE5627"/>
    <w:rsid w:val="00E5500C"/>
    <w:rsid w:val="00E817D5"/>
    <w:rsid w:val="00EB0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Steven Mullin</cp:lastModifiedBy>
  <cp:revision>15</cp:revision>
  <cp:lastPrinted>2017-03-08T23:09:00Z</cp:lastPrinted>
  <dcterms:created xsi:type="dcterms:W3CDTF">2018-09-11T19:58:00Z</dcterms:created>
  <dcterms:modified xsi:type="dcterms:W3CDTF">2019-05-02T18:04:00Z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