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86"/>
        <w:gridCol w:w="988"/>
        <w:gridCol w:w="309"/>
        <w:gridCol w:w="1335"/>
        <w:gridCol w:w="1320"/>
        <w:gridCol w:w="12"/>
        <w:gridCol w:w="1690"/>
        <w:gridCol w:w="1288"/>
      </w:tblGrid>
      <w:tr w:rsidR="006E0E70" w14:paraId="48DF175C"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EFFDD71" w14:textId="572B30F4" w:rsidR="006E0E70" w:rsidRDefault="00B527E4" w:rsidP="00AD006D">
            <w:pPr>
              <w:pStyle w:val="MinutesandAgendaTitles"/>
            </w:pPr>
            <w:r>
              <w:t>MMH</w:t>
            </w:r>
            <w:r w:rsidR="000E7BFE">
              <w:t>–</w:t>
            </w:r>
            <w:r w:rsidR="002B1D59">
              <w:t>September</w:t>
            </w:r>
            <w:r w:rsidR="00F7591D">
              <w:t xml:space="preserve"> </w:t>
            </w:r>
            <w:r w:rsidR="002B1D59">
              <w:t>9</w:t>
            </w:r>
            <w:r w:rsidR="0093727E">
              <w:t>, 201</w:t>
            </w:r>
            <w:r w:rsidR="004848D2">
              <w:t>9</w:t>
            </w:r>
          </w:p>
        </w:tc>
      </w:tr>
      <w:tr w:rsidR="006E0E70" w14:paraId="51020FD9" w14:textId="77777777" w:rsidTr="00875CFC">
        <w:trPr>
          <w:trHeight w:hRule="exact" w:val="288"/>
          <w:jc w:val="center"/>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19-09-09T00:00:00Z">
              <w:dateFormat w:val="M.d.yyyy"/>
              <w:lid w:val="en-US"/>
              <w:storeMappedDataAs w:val="dateTime"/>
              <w:calendar w:val="gregorian"/>
            </w:date>
          </w:sdtPr>
          <w:sdtEndPr/>
          <w:sdtContent>
            <w:tc>
              <w:tcPr>
                <w:tcW w:w="29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3190000F" w14:textId="79158517" w:rsidR="006E0E70" w:rsidRDefault="002B1D59">
                <w:pPr>
                  <w:pStyle w:val="BodyCopy"/>
                </w:pPr>
                <w:r>
                  <w:t>9.9.2019</w:t>
                </w:r>
              </w:p>
            </w:tc>
          </w:sdtContent>
        </w:sdt>
        <w:tc>
          <w:tcPr>
            <w:tcW w:w="29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7C5F1EE8" w14:textId="77777777" w:rsidR="006E0E70" w:rsidRDefault="006E0E70" w:rsidP="00B527E4">
            <w:pPr>
              <w:pStyle w:val="BodyCopy"/>
            </w:pPr>
          </w:p>
        </w:tc>
        <w:tc>
          <w:tcPr>
            <w:tcW w:w="297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83193DA" w14:textId="77777777" w:rsidR="006E0E70" w:rsidRDefault="0003031B" w:rsidP="00B527E4">
            <w:pPr>
              <w:pStyle w:val="BodyCopy"/>
            </w:pPr>
            <w:r>
              <w:rPr>
                <w:spacing w:val="0"/>
              </w:rPr>
              <w:t>Kinsmen</w:t>
            </w:r>
            <w:r w:rsidR="00542C7A">
              <w:rPr>
                <w:spacing w:val="0"/>
              </w:rPr>
              <w:t xml:space="preserve"> Room</w:t>
            </w:r>
          </w:p>
        </w:tc>
      </w:tr>
      <w:tr w:rsidR="006E0E70" w14:paraId="0B86A0B4"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26E91F" w14:textId="77777777" w:rsidR="006E0E70" w:rsidRDefault="00B527E4">
            <w:pPr>
              <w:pStyle w:val="BodyCopy"/>
            </w:pPr>
            <w:r>
              <w:t>Called to Order</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CA3CAE" w14:textId="4F44BA31" w:rsidR="006E0E70" w:rsidRDefault="00FC0030">
            <w:pPr>
              <w:pStyle w:val="BodyCopy"/>
            </w:pPr>
            <w:r>
              <w:t>7:01pm</w:t>
            </w:r>
          </w:p>
        </w:tc>
      </w:tr>
      <w:tr w:rsidR="006E0E70" w14:paraId="42362EF5" w14:textId="77777777" w:rsidTr="0059714C">
        <w:trPr>
          <w:trHeight w:hRule="exact" w:val="715"/>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CFC36D" w14:textId="77777777" w:rsidR="006E0E70" w:rsidRDefault="00B527E4">
            <w:pPr>
              <w:pStyle w:val="BodyCopy"/>
            </w:pPr>
            <w:r>
              <w:t>Attendance</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89029E" w14:textId="20EDC39E" w:rsidR="006E0E70" w:rsidRDefault="00E84946" w:rsidP="00575B11">
            <w:pPr>
              <w:pStyle w:val="BodyCopy"/>
            </w:pPr>
            <w:r>
              <w:t xml:space="preserve">JoAnn, </w:t>
            </w:r>
            <w:r w:rsidR="004848D2">
              <w:t>Jamie, Steve</w:t>
            </w:r>
            <w:r w:rsidR="00AD006D">
              <w:t xml:space="preserve">, </w:t>
            </w:r>
            <w:r w:rsidR="006A4B62">
              <w:t>Rich</w:t>
            </w:r>
            <w:r w:rsidR="007039AE">
              <w:t xml:space="preserve">, Scott, Nat, Ryan, Katie, Curtis, Ang P., </w:t>
            </w:r>
            <w:r w:rsidR="006A4B62">
              <w:t xml:space="preserve">Ang. T., Garth, Darla, </w:t>
            </w:r>
            <w:r w:rsidR="005D711F">
              <w:t>Tyler</w:t>
            </w:r>
            <w:r w:rsidR="00836A6E">
              <w:t>, Jarrett</w:t>
            </w:r>
          </w:p>
        </w:tc>
      </w:tr>
      <w:tr w:rsidR="006E0E70" w14:paraId="00BEB852"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B43263" w14:textId="77777777" w:rsidR="006E0E70" w:rsidRDefault="00B527E4">
            <w:pPr>
              <w:pStyle w:val="BodyCopy"/>
            </w:pPr>
            <w:r>
              <w:t>Regrets</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FDE173" w14:textId="47CE92B5" w:rsidR="006E0E70" w:rsidRDefault="006A4B62" w:rsidP="00575B11">
            <w:pPr>
              <w:pStyle w:val="BodyCopy"/>
            </w:pPr>
            <w:r>
              <w:t>Garrett, Mel</w:t>
            </w:r>
          </w:p>
        </w:tc>
      </w:tr>
      <w:tr w:rsidR="001F25F8" w14:paraId="60CDC55B" w14:textId="77777777" w:rsidTr="00064344">
        <w:trPr>
          <w:trHeight w:hRule="exact" w:val="700"/>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FB1D677" w14:textId="24E949E0" w:rsidR="001F25F8" w:rsidRDefault="001F25F8" w:rsidP="001F25F8">
            <w:pPr>
              <w:pStyle w:val="BodyCopy"/>
            </w:pPr>
            <w:r>
              <w:t xml:space="preserve">Approval of Minutes from </w:t>
            </w:r>
            <w:r w:rsidR="002B1D59">
              <w:t>August 12</w:t>
            </w:r>
            <w:r w:rsidR="00454BD4">
              <w:t xml:space="preserve">, </w:t>
            </w:r>
            <w:r>
              <w:t>201</w:t>
            </w:r>
            <w:r w:rsidR="007039AE">
              <w:t>9</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7D614E" w14:textId="0A2EDDC6" w:rsidR="002F16D7" w:rsidRDefault="002F16D7" w:rsidP="001F25F8">
            <w:pPr>
              <w:pStyle w:val="BodyCopy"/>
            </w:pPr>
          </w:p>
          <w:p w14:paraId="690ADD04" w14:textId="5A49BE42" w:rsidR="001F25F8" w:rsidRPr="002A06A9" w:rsidRDefault="001F25F8" w:rsidP="001F25F8">
            <w:pPr>
              <w:pStyle w:val="BodyCopy"/>
              <w:rPr>
                <w:u w:val="single"/>
              </w:rPr>
            </w:pPr>
            <w:r>
              <w:t xml:space="preserve">Motioned:  </w:t>
            </w:r>
            <w:r w:rsidR="002B1D59">
              <w:rPr>
                <w:u w:val="single"/>
              </w:rPr>
              <w:t>__</w:t>
            </w:r>
            <w:r w:rsidR="00FC0030">
              <w:rPr>
                <w:u w:val="single"/>
              </w:rPr>
              <w:t>Angie</w:t>
            </w:r>
            <w:r w:rsidR="002B1D59">
              <w:rPr>
                <w:u w:val="single"/>
              </w:rPr>
              <w:t>___</w:t>
            </w:r>
            <w:r w:rsidR="007B1629">
              <w:t xml:space="preserve">    </w:t>
            </w:r>
            <w:r>
              <w:t xml:space="preserve">Seconded: </w:t>
            </w:r>
            <w:r w:rsidR="002B1D59">
              <w:rPr>
                <w:u w:val="single"/>
              </w:rPr>
              <w:t>__</w:t>
            </w:r>
            <w:r w:rsidR="00FC0030">
              <w:rPr>
                <w:u w:val="single"/>
              </w:rPr>
              <w:t>Darla</w:t>
            </w:r>
            <w:r w:rsidR="002B1D59">
              <w:rPr>
                <w:u w:val="single"/>
              </w:rPr>
              <w:t>_____</w:t>
            </w:r>
            <w:r w:rsidR="007B1629">
              <w:t xml:space="preserve">      O</w:t>
            </w:r>
            <w:r>
              <w:t xml:space="preserve">pposed   </w:t>
            </w:r>
            <w:r>
              <w:rPr>
                <w:u w:val="single"/>
              </w:rPr>
              <w:t xml:space="preserve">     no    </w:t>
            </w:r>
            <w:r>
              <w:t xml:space="preserve"> Carried</w:t>
            </w:r>
            <w:r w:rsidR="00454BD4">
              <w:t xml:space="preserve"> </w:t>
            </w:r>
            <w:r>
              <w:rPr>
                <w:u w:val="single"/>
              </w:rPr>
              <w:t>__yes___</w:t>
            </w:r>
          </w:p>
        </w:tc>
      </w:tr>
      <w:tr w:rsidR="001F25F8" w14:paraId="3A2F699A"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192B45" w14:textId="77777777" w:rsidR="001F25F8" w:rsidRDefault="001F25F8">
            <w:pPr>
              <w:pStyle w:val="BodyCopy"/>
            </w:pP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9DCF88" w14:textId="77777777" w:rsidR="001F25F8" w:rsidRDefault="001F25F8" w:rsidP="00575B11">
            <w:pPr>
              <w:pStyle w:val="BodyCopy"/>
            </w:pPr>
          </w:p>
        </w:tc>
      </w:tr>
      <w:tr w:rsidR="006E0E70" w14:paraId="5069FA1E"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7F30094" w14:textId="77777777" w:rsidR="006E0E70" w:rsidRDefault="00310D4C" w:rsidP="00AD006D">
            <w:pPr>
              <w:pStyle w:val="MinutesandAgendaTitles"/>
            </w:pPr>
            <w:sdt>
              <w:sdtPr>
                <w:id w:val="1136367043"/>
                <w:placeholder>
                  <w:docPart w:val="C2369B511AC04CEBB7329731FDC0FB35"/>
                </w:placeholder>
              </w:sdtPr>
              <w:sdtEndPr/>
              <w:sdtContent>
                <w:r w:rsidR="00AD006D">
                  <w:t>Old</w:t>
                </w:r>
                <w:r w:rsidR="0014423B">
                  <w:t xml:space="preserve"> Business</w:t>
                </w:r>
              </w:sdtContent>
            </w:sdt>
          </w:p>
        </w:tc>
      </w:tr>
      <w:tr w:rsidR="00C10633" w14:paraId="4B8DC86A" w14:textId="77777777" w:rsidTr="00FA749C">
        <w:trPr>
          <w:trHeight w:hRule="exact" w:val="98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DFE88D" w14:textId="77777777" w:rsidR="00B77AA9" w:rsidRDefault="00027018" w:rsidP="002B1D59">
            <w:pPr>
              <w:pStyle w:val="BodyCopy"/>
            </w:pPr>
            <w:r>
              <w:t>Season Opener Attendance</w:t>
            </w:r>
          </w:p>
          <w:p w14:paraId="0FBC72D3" w14:textId="2362A7F0" w:rsidR="005D711F" w:rsidRDefault="005D711F" w:rsidP="005D711F">
            <w:pPr>
              <w:pStyle w:val="BodyCopy"/>
              <w:numPr>
                <w:ilvl w:val="0"/>
                <w:numId w:val="12"/>
              </w:numPr>
            </w:pPr>
            <w:r>
              <w:t>Ryan, Morgan, Tyler?, Katie?, Amber?, Ang.T.?</w:t>
            </w:r>
          </w:p>
        </w:tc>
      </w:tr>
      <w:tr w:rsidR="00AD006D" w14:paraId="72BC75DA"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94E7A74" w14:textId="77777777" w:rsidR="00AD006D" w:rsidRDefault="00310D4C" w:rsidP="00F42B32">
            <w:pPr>
              <w:pStyle w:val="MinutesandAgendaTitles"/>
            </w:pPr>
            <w:sdt>
              <w:sdtPr>
                <w:id w:val="569919"/>
                <w:placeholder>
                  <w:docPart w:val="5CA39ABA6E6B45B5BCFD668CF3C0EA4B"/>
                </w:placeholder>
              </w:sdtPr>
              <w:sdtEndPr/>
              <w:sdtContent>
                <w:r w:rsidR="00AD006D">
                  <w:t>New Business</w:t>
                </w:r>
              </w:sdtContent>
            </w:sdt>
          </w:p>
        </w:tc>
      </w:tr>
      <w:tr w:rsidR="005D711F" w14:paraId="411200F2"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0FD50CF" w14:textId="77777777" w:rsidR="005D711F" w:rsidRDefault="005D711F" w:rsidP="00F42B32">
            <w:pPr>
              <w:pStyle w:val="MinutesandAgendaTitles"/>
            </w:pPr>
          </w:p>
        </w:tc>
      </w:tr>
      <w:tr w:rsidR="00C10633" w14:paraId="39299281" w14:textId="77777777" w:rsidTr="00CE6B3A">
        <w:trPr>
          <w:trHeight w:hRule="exact" w:val="100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C58BC8" w14:textId="77777777" w:rsidR="00CE6B3A" w:rsidRDefault="005D711F" w:rsidP="00027018">
            <w:pPr>
              <w:pStyle w:val="BodyCopy"/>
            </w:pPr>
            <w:r>
              <w:t>Treasurer’s</w:t>
            </w:r>
            <w:r w:rsidR="00027018">
              <w:t xml:space="preserve"> Report</w:t>
            </w:r>
          </w:p>
          <w:p w14:paraId="09A9EED0" w14:textId="727DDEAE" w:rsidR="005D711F" w:rsidRDefault="005D711F" w:rsidP="005D711F">
            <w:pPr>
              <w:pStyle w:val="BodyCopy"/>
              <w:numPr>
                <w:ilvl w:val="0"/>
                <w:numId w:val="12"/>
              </w:numPr>
            </w:pPr>
            <w:r>
              <w:t>Available Funds $150,705.41</w:t>
            </w:r>
          </w:p>
          <w:p w14:paraId="14C8686E" w14:textId="77777777" w:rsidR="005D711F" w:rsidRDefault="005D711F" w:rsidP="005D711F">
            <w:pPr>
              <w:pStyle w:val="BodyCopy"/>
              <w:numPr>
                <w:ilvl w:val="0"/>
                <w:numId w:val="12"/>
              </w:numPr>
            </w:pPr>
            <w:r>
              <w:t>Loss of $917.24 for the year</w:t>
            </w:r>
          </w:p>
          <w:p w14:paraId="344E9893" w14:textId="77777777" w:rsidR="001468A3" w:rsidRDefault="001468A3" w:rsidP="005D711F">
            <w:pPr>
              <w:pStyle w:val="BodyCopy"/>
              <w:numPr>
                <w:ilvl w:val="0"/>
                <w:numId w:val="12"/>
              </w:numPr>
            </w:pPr>
            <w:r>
              <w:t>Aug 2019 Balance $58,714.03</w:t>
            </w:r>
          </w:p>
          <w:p w14:paraId="17F550CD" w14:textId="6BA5EA86" w:rsidR="007D6AFC" w:rsidRDefault="007D6AFC" w:rsidP="005D711F">
            <w:pPr>
              <w:pStyle w:val="BodyCopy"/>
              <w:numPr>
                <w:ilvl w:val="0"/>
                <w:numId w:val="12"/>
              </w:numPr>
            </w:pPr>
            <w:r>
              <w:t>Hockey Bags – Rich posted his info. for those purchasing them</w:t>
            </w:r>
          </w:p>
        </w:tc>
      </w:tr>
      <w:tr w:rsidR="007D6AFC" w14:paraId="6D7D15D9" w14:textId="77777777" w:rsidTr="00CE6B3A">
        <w:trPr>
          <w:trHeight w:hRule="exact" w:val="100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5A1605" w14:textId="77777777" w:rsidR="007D6AFC" w:rsidRDefault="007D6AFC" w:rsidP="00027018">
            <w:pPr>
              <w:pStyle w:val="BodyCopy"/>
            </w:pPr>
            <w:r>
              <w:t>Concession</w:t>
            </w:r>
          </w:p>
          <w:p w14:paraId="75BCF7D8" w14:textId="2A51BC61" w:rsidR="007D6AFC" w:rsidRDefault="00721572" w:rsidP="007D6AFC">
            <w:pPr>
              <w:pStyle w:val="BodyCopy"/>
              <w:numPr>
                <w:ilvl w:val="0"/>
                <w:numId w:val="12"/>
              </w:numPr>
            </w:pPr>
            <w:r>
              <w:t>Ginette has contacted William’s Restaurant Supply and will look into table sizes with intent to purchase new tables.</w:t>
            </w:r>
          </w:p>
        </w:tc>
      </w:tr>
      <w:tr w:rsidR="005D711F" w14:paraId="0C506B0B" w14:textId="77777777" w:rsidTr="00636FEF">
        <w:trPr>
          <w:trHeight w:hRule="exact" w:val="591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8E919D" w14:textId="77777777" w:rsidR="005D711F" w:rsidRDefault="005D711F" w:rsidP="00027018">
            <w:pPr>
              <w:pStyle w:val="BodyCopy"/>
            </w:pPr>
            <w:r>
              <w:t>Registra</w:t>
            </w:r>
            <w:r w:rsidR="001468A3">
              <w:t>r’s</w:t>
            </w:r>
            <w:r>
              <w:t xml:space="preserve"> Report</w:t>
            </w:r>
          </w:p>
          <w:p w14:paraId="7E70326A" w14:textId="77777777" w:rsidR="007D6AFC" w:rsidRDefault="00721572" w:rsidP="007D6AFC">
            <w:pPr>
              <w:pStyle w:val="BodyCopy"/>
              <w:numPr>
                <w:ilvl w:val="0"/>
                <w:numId w:val="12"/>
              </w:numPr>
            </w:pPr>
            <w:r>
              <w:t>185 registrations came through</w:t>
            </w:r>
          </w:p>
          <w:p w14:paraId="27610E17" w14:textId="77777777" w:rsidR="00721572" w:rsidRDefault="00721572" w:rsidP="007D6AFC">
            <w:pPr>
              <w:pStyle w:val="BodyCopy"/>
              <w:numPr>
                <w:ilvl w:val="0"/>
                <w:numId w:val="12"/>
              </w:numPr>
            </w:pPr>
            <w:r>
              <w:t>etransfers worked well (this year was the first year we did this)</w:t>
            </w:r>
          </w:p>
          <w:p w14:paraId="2F09D731" w14:textId="5BC9173D" w:rsidR="00721572" w:rsidRDefault="006772C1" w:rsidP="007D6AFC">
            <w:pPr>
              <w:pStyle w:val="BodyCopy"/>
              <w:numPr>
                <w:ilvl w:val="0"/>
                <w:numId w:val="12"/>
              </w:numPr>
            </w:pPr>
            <w:r>
              <w:t>Bantam &amp; Midget players – some may not have been happy about not paying for reg. until they know if their kids have made the other team</w:t>
            </w:r>
            <w:r w:rsidR="000D3F47">
              <w:t>(</w:t>
            </w:r>
            <w:r>
              <w:t>s</w:t>
            </w:r>
            <w:r w:rsidR="000D3F47">
              <w:t>)</w:t>
            </w:r>
            <w:r>
              <w:t xml:space="preserve"> they’ve tried out for</w:t>
            </w:r>
          </w:p>
          <w:p w14:paraId="27D6420C" w14:textId="77777777" w:rsidR="006772C1" w:rsidRDefault="006772C1" w:rsidP="007D6AFC">
            <w:pPr>
              <w:pStyle w:val="BodyCopy"/>
              <w:numPr>
                <w:ilvl w:val="0"/>
                <w:numId w:val="12"/>
              </w:numPr>
            </w:pPr>
            <w:r>
              <w:t>Add the $75 for double rostered females in an email ahead of time and on the registration slips</w:t>
            </w:r>
            <w:r w:rsidR="000D3F47">
              <w:t xml:space="preserve"> (up until now there has been no charge)</w:t>
            </w:r>
          </w:p>
          <w:p w14:paraId="52B3508A" w14:textId="6A01F081" w:rsidR="00327EC9" w:rsidRDefault="00DD0D12" w:rsidP="00327EC9">
            <w:pPr>
              <w:pStyle w:val="BodyCopy"/>
              <w:numPr>
                <w:ilvl w:val="0"/>
                <w:numId w:val="12"/>
              </w:numPr>
            </w:pPr>
            <w:r>
              <w:t>Next year – invest in better signage</w:t>
            </w:r>
            <w:r w:rsidR="00327EC9">
              <w:t>. Rich will look into this</w:t>
            </w:r>
          </w:p>
          <w:p w14:paraId="7BA8F447" w14:textId="77777777" w:rsidR="00327EC9" w:rsidRDefault="00327EC9" w:rsidP="00327EC9">
            <w:pPr>
              <w:pStyle w:val="BodyCopy"/>
              <w:numPr>
                <w:ilvl w:val="0"/>
                <w:numId w:val="12"/>
              </w:numPr>
            </w:pPr>
            <w:r>
              <w:t>JoAnn is working on getting hockey ID #s for new coaches</w:t>
            </w:r>
          </w:p>
          <w:p w14:paraId="5AB30324" w14:textId="0960D874" w:rsidR="00327EC9" w:rsidRDefault="00327EC9" w:rsidP="00327EC9">
            <w:pPr>
              <w:pStyle w:val="BodyCopy"/>
              <w:numPr>
                <w:ilvl w:val="0"/>
                <w:numId w:val="12"/>
              </w:numPr>
            </w:pPr>
            <w:r>
              <w:t>JoAnn went to a course in Brandon</w:t>
            </w:r>
            <w:r w:rsidR="003968A7">
              <w:t xml:space="preserve"> (Ashley Ferguson)</w:t>
            </w:r>
            <w:r>
              <w:t>:</w:t>
            </w:r>
          </w:p>
          <w:p w14:paraId="6742B5C3" w14:textId="336CBB93" w:rsidR="00327EC9" w:rsidRDefault="00327EC9" w:rsidP="00327EC9">
            <w:pPr>
              <w:pStyle w:val="BodyCopy"/>
              <w:numPr>
                <w:ilvl w:val="0"/>
                <w:numId w:val="12"/>
              </w:numPr>
            </w:pPr>
            <w:r>
              <w:tab/>
              <w:t>Manitoba has 1700 teams registered in minor hockey</w:t>
            </w:r>
          </w:p>
          <w:p w14:paraId="6D64B5DD" w14:textId="04E58F3A" w:rsidR="00327EC9" w:rsidRDefault="00327EC9" w:rsidP="00327EC9">
            <w:pPr>
              <w:pStyle w:val="BodyCopy"/>
              <w:numPr>
                <w:ilvl w:val="0"/>
                <w:numId w:val="12"/>
              </w:numPr>
            </w:pPr>
            <w:r>
              <w:tab/>
              <w:t>They are looking into earlier pre-registrations</w:t>
            </w:r>
          </w:p>
          <w:p w14:paraId="3514B392" w14:textId="77777777" w:rsidR="00327EC9" w:rsidRDefault="00327EC9" w:rsidP="00327EC9">
            <w:pPr>
              <w:pStyle w:val="BodyCopy"/>
              <w:numPr>
                <w:ilvl w:val="0"/>
                <w:numId w:val="12"/>
              </w:numPr>
            </w:pPr>
            <w:r>
              <w:tab/>
              <w:t>We have to take new players up until Feb 10</w:t>
            </w:r>
            <w:r w:rsidRPr="00327EC9">
              <w:rPr>
                <w:vertAlign w:val="superscript"/>
              </w:rPr>
              <w:t>th</w:t>
            </w:r>
            <w:r>
              <w:t xml:space="preserve"> – at no point can we ever turn a player away</w:t>
            </w:r>
          </w:p>
          <w:p w14:paraId="5D2B0D9D" w14:textId="64F0AC59" w:rsidR="00327EC9" w:rsidRDefault="00327EC9" w:rsidP="00327EC9">
            <w:pPr>
              <w:pStyle w:val="BodyCopy"/>
              <w:numPr>
                <w:ilvl w:val="0"/>
                <w:numId w:val="12"/>
              </w:numPr>
            </w:pPr>
            <w:r>
              <w:tab/>
            </w:r>
            <w:r w:rsidR="003968A7">
              <w:t>Not worried about sending in each team’s roster. A</w:t>
            </w:r>
            <w:r>
              <w:t>s long as we get a roster from each team in tournament</w:t>
            </w:r>
            <w:r w:rsidR="003968A7">
              <w:t xml:space="preserve"> we </w:t>
            </w:r>
            <w:r w:rsidR="003968A7">
              <w:tab/>
              <w:t>are good</w:t>
            </w:r>
          </w:p>
          <w:p w14:paraId="42F8A3B7" w14:textId="77777777" w:rsidR="00327EC9" w:rsidRDefault="00327EC9" w:rsidP="00327EC9">
            <w:pPr>
              <w:pStyle w:val="BodyCopy"/>
              <w:numPr>
                <w:ilvl w:val="0"/>
                <w:numId w:val="12"/>
              </w:numPr>
            </w:pPr>
            <w:r>
              <w:tab/>
              <w:t>Insurance – players must be on a roster before they are allowed on the ice</w:t>
            </w:r>
            <w:r w:rsidR="003968A7">
              <w:t xml:space="preserve">. No more parent-player games.  All </w:t>
            </w:r>
            <w:r w:rsidR="003968A7">
              <w:tab/>
              <w:t>those on the ice must be on the roster or the insurance for the team is void</w:t>
            </w:r>
          </w:p>
          <w:p w14:paraId="3460F685" w14:textId="380485B7" w:rsidR="00636FEF" w:rsidRDefault="00636FEF" w:rsidP="00327EC9">
            <w:pPr>
              <w:pStyle w:val="BodyCopy"/>
              <w:numPr>
                <w:ilvl w:val="0"/>
                <w:numId w:val="12"/>
              </w:numPr>
            </w:pPr>
            <w:r>
              <w:tab/>
            </w:r>
            <w:r>
              <w:tab/>
              <w:t>We must email in for “special events” (i.e. photographers on the ice, etc.)</w:t>
            </w:r>
          </w:p>
          <w:p w14:paraId="537CD61C" w14:textId="77777777" w:rsidR="00636FEF" w:rsidRDefault="00636FEF" w:rsidP="00327EC9">
            <w:pPr>
              <w:pStyle w:val="BodyCopy"/>
              <w:numPr>
                <w:ilvl w:val="0"/>
                <w:numId w:val="12"/>
              </w:numPr>
            </w:pPr>
            <w:r>
              <w:tab/>
            </w:r>
            <w:r>
              <w:tab/>
              <w:t>Up to 4 coaches per team on rosters</w:t>
            </w:r>
          </w:p>
          <w:p w14:paraId="0FD6AAB0" w14:textId="41901559" w:rsidR="00636FEF" w:rsidRDefault="00636FEF" w:rsidP="00327EC9">
            <w:pPr>
              <w:pStyle w:val="BodyCopy"/>
              <w:numPr>
                <w:ilvl w:val="0"/>
                <w:numId w:val="12"/>
              </w:numPr>
            </w:pPr>
            <w:r>
              <w:t>Initiation 60 players (6 teams)</w:t>
            </w:r>
          </w:p>
          <w:p w14:paraId="2F62C92B" w14:textId="6A0919BD" w:rsidR="00636FEF" w:rsidRDefault="00636FEF" w:rsidP="00327EC9">
            <w:pPr>
              <w:pStyle w:val="BodyCopy"/>
              <w:numPr>
                <w:ilvl w:val="0"/>
                <w:numId w:val="12"/>
              </w:numPr>
            </w:pPr>
            <w:r>
              <w:t>Novice 50 players</w:t>
            </w:r>
          </w:p>
          <w:p w14:paraId="156CE6FC" w14:textId="63AAC849" w:rsidR="00636FEF" w:rsidRDefault="00636FEF" w:rsidP="00327EC9">
            <w:pPr>
              <w:pStyle w:val="BodyCopy"/>
              <w:numPr>
                <w:ilvl w:val="0"/>
                <w:numId w:val="12"/>
              </w:numPr>
            </w:pPr>
            <w:r>
              <w:t>Atom 4</w:t>
            </w:r>
            <w:r w:rsidR="00553443">
              <w:t>5</w:t>
            </w:r>
            <w:r>
              <w:t xml:space="preserve"> players</w:t>
            </w:r>
            <w:r w:rsidR="00553443">
              <w:t xml:space="preserve"> </w:t>
            </w:r>
          </w:p>
          <w:p w14:paraId="1E6F9100" w14:textId="1242365F" w:rsidR="00636FEF" w:rsidRDefault="00636FEF" w:rsidP="00327EC9">
            <w:pPr>
              <w:pStyle w:val="BodyCopy"/>
              <w:numPr>
                <w:ilvl w:val="0"/>
                <w:numId w:val="12"/>
              </w:numPr>
            </w:pPr>
            <w:r>
              <w:t>Peewee 33 players</w:t>
            </w:r>
          </w:p>
          <w:p w14:paraId="2B4CCB95" w14:textId="1AF464AF" w:rsidR="00636FEF" w:rsidRDefault="00636FEF" w:rsidP="00327EC9">
            <w:pPr>
              <w:pStyle w:val="BodyCopy"/>
              <w:numPr>
                <w:ilvl w:val="0"/>
                <w:numId w:val="12"/>
              </w:numPr>
            </w:pPr>
            <w:r>
              <w:t>Bantam 38 players (TBD after Sept 17)</w:t>
            </w:r>
          </w:p>
          <w:p w14:paraId="289C3956" w14:textId="6D38AA5C" w:rsidR="00636FEF" w:rsidRDefault="00636FEF" w:rsidP="00327EC9">
            <w:pPr>
              <w:pStyle w:val="BodyCopy"/>
              <w:numPr>
                <w:ilvl w:val="0"/>
                <w:numId w:val="12"/>
              </w:numPr>
            </w:pPr>
            <w:r>
              <w:t>Midget 17-18 players (TBD after Sept 30)</w:t>
            </w:r>
            <w:r w:rsidR="00C875F6">
              <w:t xml:space="preserve"> – Winkler has asked if 3 of their players can join…</w:t>
            </w:r>
          </w:p>
        </w:tc>
      </w:tr>
      <w:tr w:rsidR="00C10633" w14:paraId="4AD5CC61" w14:textId="77777777" w:rsidTr="00F246F9">
        <w:trPr>
          <w:trHeight w:hRule="exact" w:val="356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2DFF03" w14:textId="61DE83F4" w:rsidR="00F246F9" w:rsidRDefault="00027018" w:rsidP="00027018">
            <w:pPr>
              <w:pStyle w:val="BodyCopy"/>
            </w:pPr>
            <w:r>
              <w:lastRenderedPageBreak/>
              <w:t>Special Events Report</w:t>
            </w:r>
          </w:p>
          <w:p w14:paraId="30790C58" w14:textId="77777777" w:rsidR="00F246F9" w:rsidRDefault="00F246F9" w:rsidP="00027018">
            <w:pPr>
              <w:pStyle w:val="BodyCopy"/>
            </w:pPr>
          </w:p>
          <w:p w14:paraId="2805520B" w14:textId="77777777" w:rsidR="00E4480D" w:rsidRPr="00F246F9" w:rsidRDefault="00027018" w:rsidP="00E4480D">
            <w:pPr>
              <w:pStyle w:val="BodyCopy"/>
              <w:numPr>
                <w:ilvl w:val="0"/>
                <w:numId w:val="10"/>
              </w:numPr>
              <w:rPr>
                <w:b/>
                <w:bCs/>
              </w:rPr>
            </w:pPr>
            <w:r w:rsidRPr="00F246F9">
              <w:rPr>
                <w:b/>
                <w:bCs/>
              </w:rPr>
              <w:t>Corn &amp; Apple 50/50</w:t>
            </w:r>
          </w:p>
          <w:p w14:paraId="5C15703C" w14:textId="36AE3BB4" w:rsidR="00E4480D" w:rsidRDefault="00E4480D" w:rsidP="00F246F9">
            <w:pPr>
              <w:pStyle w:val="BodyCopy"/>
              <w:numPr>
                <w:ilvl w:val="0"/>
                <w:numId w:val="14"/>
              </w:numPr>
            </w:pPr>
            <w:r>
              <w:t>Gave away $320 on Friday night, $1117 on Saturday, and $290 on Sunday.</w:t>
            </w:r>
          </w:p>
          <w:p w14:paraId="55352CE0" w14:textId="77DA7171" w:rsidR="00836A6E" w:rsidRDefault="00836A6E" w:rsidP="00F246F9">
            <w:pPr>
              <w:pStyle w:val="BodyCopy"/>
              <w:numPr>
                <w:ilvl w:val="0"/>
                <w:numId w:val="14"/>
              </w:numPr>
            </w:pPr>
            <w:r>
              <w:t>$691 was MMH total profit</w:t>
            </w:r>
          </w:p>
          <w:p w14:paraId="5C318D79" w14:textId="77777777" w:rsidR="00E4480D" w:rsidRDefault="00E4480D" w:rsidP="00F246F9">
            <w:pPr>
              <w:pStyle w:val="BodyCopy"/>
              <w:numPr>
                <w:ilvl w:val="0"/>
                <w:numId w:val="14"/>
              </w:numPr>
            </w:pPr>
            <w:r>
              <w:t>We need to find more charismatic individuals to sell tickets.</w:t>
            </w:r>
          </w:p>
          <w:p w14:paraId="6EA1174C" w14:textId="77777777" w:rsidR="00836A6E" w:rsidRDefault="00836A6E" w:rsidP="00F246F9">
            <w:pPr>
              <w:pStyle w:val="BodyCopy"/>
              <w:numPr>
                <w:ilvl w:val="0"/>
                <w:numId w:val="14"/>
              </w:numPr>
            </w:pPr>
            <w:r>
              <w:t>We need internet to run the machine.</w:t>
            </w:r>
          </w:p>
          <w:p w14:paraId="2E613D14" w14:textId="77777777" w:rsidR="00836A6E" w:rsidRDefault="00836A6E" w:rsidP="00F246F9">
            <w:pPr>
              <w:pStyle w:val="BodyCopy"/>
              <w:numPr>
                <w:ilvl w:val="0"/>
                <w:numId w:val="14"/>
              </w:numPr>
            </w:pPr>
            <w:r>
              <w:t>Kiosk could be parked in Garth’s office (internet available) and people could walk around with handhelds.</w:t>
            </w:r>
          </w:p>
          <w:p w14:paraId="3A5CF5D5" w14:textId="77777777" w:rsidR="00836A6E" w:rsidRDefault="00836A6E" w:rsidP="00F246F9">
            <w:pPr>
              <w:pStyle w:val="BodyCopy"/>
              <w:numPr>
                <w:ilvl w:val="0"/>
                <w:numId w:val="14"/>
              </w:numPr>
            </w:pPr>
            <w:r>
              <w:tab/>
              <w:t xml:space="preserve">Other option: buy SIM cards for $20 per month per handheld (but this has to be phoned in to activate and </w:t>
            </w:r>
            <w:r>
              <w:tab/>
              <w:t>deactivate it)</w:t>
            </w:r>
          </w:p>
          <w:p w14:paraId="3197109C" w14:textId="77777777" w:rsidR="00E47EAB" w:rsidRDefault="00E47EAB" w:rsidP="00F246F9">
            <w:pPr>
              <w:pStyle w:val="BodyCopy"/>
              <w:numPr>
                <w:ilvl w:val="0"/>
                <w:numId w:val="14"/>
              </w:numPr>
            </w:pPr>
            <w:r>
              <w:t>U18 is using our 50/50 machine.  How is this going to be negotiated with them? They must pay the fee.</w:t>
            </w:r>
          </w:p>
          <w:p w14:paraId="63CBBE46" w14:textId="77777777" w:rsidR="00F246F9" w:rsidRDefault="00F246F9" w:rsidP="00F246F9">
            <w:pPr>
              <w:pStyle w:val="BodyCopy"/>
              <w:ind w:left="720"/>
              <w:rPr>
                <w:b/>
                <w:bCs/>
              </w:rPr>
            </w:pPr>
          </w:p>
          <w:p w14:paraId="4B64B0DC" w14:textId="40F72178" w:rsidR="00F246F9" w:rsidRPr="00F246F9" w:rsidRDefault="00F246F9" w:rsidP="00E47EAB">
            <w:pPr>
              <w:pStyle w:val="BodyCopy"/>
              <w:numPr>
                <w:ilvl w:val="0"/>
                <w:numId w:val="10"/>
              </w:numPr>
              <w:rPr>
                <w:b/>
                <w:bCs/>
              </w:rPr>
            </w:pPr>
            <w:r w:rsidRPr="00F246F9">
              <w:rPr>
                <w:b/>
                <w:bCs/>
              </w:rPr>
              <w:t>Hockey Gives Blood</w:t>
            </w:r>
          </w:p>
          <w:p w14:paraId="32957F98" w14:textId="3525A2B1" w:rsidR="00F246F9" w:rsidRDefault="00F246F9" w:rsidP="00E47EAB">
            <w:pPr>
              <w:pStyle w:val="BodyCopy"/>
              <w:numPr>
                <w:ilvl w:val="0"/>
                <w:numId w:val="10"/>
              </w:numPr>
            </w:pPr>
            <w:r>
              <w:t>Steve Raizen contacted Steve about this</w:t>
            </w:r>
          </w:p>
          <w:p w14:paraId="7B16612A" w14:textId="7FDF1F3D" w:rsidR="00F246F9" w:rsidRDefault="00F246F9" w:rsidP="00E47EAB">
            <w:pPr>
              <w:pStyle w:val="BodyCopy"/>
              <w:numPr>
                <w:ilvl w:val="0"/>
                <w:numId w:val="10"/>
              </w:numPr>
            </w:pPr>
            <w:r>
              <w:tab/>
              <w:t>Are we interested in a partnership?</w:t>
            </w:r>
          </w:p>
          <w:p w14:paraId="17BB8984" w14:textId="3656F4B9" w:rsidR="00F246F9" w:rsidRDefault="00F246F9" w:rsidP="00E47EAB">
            <w:pPr>
              <w:pStyle w:val="BodyCopy"/>
              <w:numPr>
                <w:ilvl w:val="0"/>
                <w:numId w:val="10"/>
              </w:numPr>
            </w:pPr>
            <w:r>
              <w:tab/>
              <w:t>Can they guarantee spots?</w:t>
            </w:r>
          </w:p>
          <w:p w14:paraId="1D1A433B" w14:textId="77777777" w:rsidR="00F246F9" w:rsidRDefault="00F246F9" w:rsidP="00E47EAB">
            <w:pPr>
              <w:pStyle w:val="BodyCopy"/>
              <w:numPr>
                <w:ilvl w:val="0"/>
                <w:numId w:val="10"/>
              </w:numPr>
            </w:pPr>
            <w:r>
              <w:tab/>
              <w:t>Jan 27</w:t>
            </w:r>
            <w:r w:rsidRPr="00F246F9">
              <w:rPr>
                <w:vertAlign w:val="superscript"/>
              </w:rPr>
              <w:t>th</w:t>
            </w:r>
            <w:r>
              <w:t xml:space="preserve"> date</w:t>
            </w:r>
          </w:p>
          <w:p w14:paraId="337259EF" w14:textId="77777777" w:rsidR="00F246F9" w:rsidRDefault="00F246F9" w:rsidP="00E47EAB">
            <w:pPr>
              <w:pStyle w:val="BodyCopy"/>
              <w:numPr>
                <w:ilvl w:val="0"/>
                <w:numId w:val="10"/>
              </w:numPr>
            </w:pPr>
            <w:r>
              <w:tab/>
              <w:t>Can it be an exclusive event? Leave many spots for hockey parents specifically</w:t>
            </w:r>
          </w:p>
          <w:p w14:paraId="3A00C6C2" w14:textId="3E6B5E4E" w:rsidR="00C10FFB" w:rsidRDefault="00C10FFB" w:rsidP="00E47EAB">
            <w:pPr>
              <w:pStyle w:val="BodyCopy"/>
              <w:numPr>
                <w:ilvl w:val="0"/>
                <w:numId w:val="10"/>
              </w:numPr>
            </w:pPr>
            <w:r>
              <w:tab/>
            </w:r>
            <w:r w:rsidRPr="002C3EC1">
              <w:rPr>
                <w:highlight w:val="yellow"/>
              </w:rPr>
              <w:t>Steve will cc Jamie and Garth to get this together</w:t>
            </w:r>
          </w:p>
        </w:tc>
      </w:tr>
      <w:tr w:rsidR="00FA1AEE" w14:paraId="706772F8" w14:textId="77777777" w:rsidTr="002843D3">
        <w:trPr>
          <w:trHeight w:hRule="exact" w:val="4964"/>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1971DDC" w14:textId="77777777" w:rsidR="00CE6B3A" w:rsidRDefault="00027018" w:rsidP="00027018">
            <w:pPr>
              <w:pStyle w:val="BodyCopy"/>
            </w:pPr>
            <w:r>
              <w:t>Jerseys / Equipment</w:t>
            </w:r>
          </w:p>
          <w:p w14:paraId="6D1EB37D" w14:textId="77777777" w:rsidR="002843D3" w:rsidRDefault="002843D3" w:rsidP="002843D3">
            <w:pPr>
              <w:pStyle w:val="BodyCopy"/>
              <w:numPr>
                <w:ilvl w:val="0"/>
                <w:numId w:val="10"/>
              </w:numPr>
            </w:pPr>
            <w:r>
              <w:t>See Mel’s report below:</w:t>
            </w:r>
          </w:p>
          <w:p w14:paraId="04E527F0" w14:textId="77777777" w:rsidR="002843D3" w:rsidRDefault="002843D3" w:rsidP="002843D3">
            <w:pPr>
              <w:pStyle w:val="BodyCopy"/>
              <w:ind w:left="360"/>
            </w:pPr>
          </w:p>
          <w:p w14:paraId="12300ACB" w14:textId="4F70EA01" w:rsidR="002843D3" w:rsidRDefault="00310D4C" w:rsidP="002843D3">
            <w:pPr>
              <w:pStyle w:val="BodyCopy"/>
              <w:ind w:left="360"/>
            </w:pPr>
            <w:r>
              <w:t>“</w:t>
            </w:r>
            <w:r w:rsidR="002843D3">
              <w:t xml:space="preserve">1 set of Jerseys have been ordered for PW/bantam size, and one set for novice.  More were needed for these groups.  </w:t>
            </w:r>
          </w:p>
          <w:p w14:paraId="581AD6CD" w14:textId="77777777" w:rsidR="002843D3" w:rsidRDefault="002843D3" w:rsidP="002843D3">
            <w:pPr>
              <w:pStyle w:val="BodyCopy"/>
              <w:ind w:left="360"/>
            </w:pPr>
            <w:r>
              <w:t>New set of FREE atomic jerseys and socks are in, just need logo.</w:t>
            </w:r>
          </w:p>
          <w:p w14:paraId="18AF5423" w14:textId="08A97877" w:rsidR="002843D3" w:rsidRDefault="002843D3" w:rsidP="002843D3">
            <w:pPr>
              <w:pStyle w:val="BodyCopy"/>
              <w:ind w:left="360"/>
            </w:pPr>
            <w:r>
              <w:t>Ordered 3 sets of pre</w:t>
            </w:r>
            <w:r w:rsidR="00310D4C">
              <w:t>-</w:t>
            </w:r>
            <w:r>
              <w:t>novice jerseys and socks FREE from Tim Hortons.  Decided to do something different this year and requested 45 jerseys</w:t>
            </w:r>
            <w:r w:rsidR="00310D4C">
              <w:t>. It</w:t>
            </w:r>
            <w:r>
              <w:t xml:space="preserve"> was accepted.  Ordered 15 each.  Wpg jets navy set.  Boston gold set.  Dallas green set.  This will work well with in house teams.  </w:t>
            </w:r>
          </w:p>
          <w:p w14:paraId="193B7824" w14:textId="77777777" w:rsidR="002843D3" w:rsidRDefault="002843D3" w:rsidP="002843D3">
            <w:pPr>
              <w:pStyle w:val="BodyCopy"/>
              <w:ind w:left="360"/>
            </w:pPr>
            <w:r>
              <w:t>Purchased another novice goalie set (pads, chest, blocker glove.  Bag was thrown in with the deal)</w:t>
            </w:r>
          </w:p>
          <w:p w14:paraId="634FAAF4" w14:textId="77777777" w:rsidR="00310D4C" w:rsidRDefault="00310D4C" w:rsidP="002843D3">
            <w:pPr>
              <w:pStyle w:val="BodyCopy"/>
              <w:ind w:left="360"/>
            </w:pPr>
          </w:p>
          <w:p w14:paraId="197CC41D" w14:textId="11DA1657" w:rsidR="002843D3" w:rsidRDefault="002843D3" w:rsidP="002843D3">
            <w:pPr>
              <w:pStyle w:val="BodyCopy"/>
              <w:ind w:left="360"/>
            </w:pPr>
            <w:r>
              <w:t>As per some requests at AGM</w:t>
            </w:r>
            <w:r w:rsidR="00310D4C">
              <w:t>:</w:t>
            </w:r>
            <w:r>
              <w:t xml:space="preserve"> I'm </w:t>
            </w:r>
            <w:r w:rsidR="00310D4C">
              <w:t>w</w:t>
            </w:r>
            <w:r>
              <w:t xml:space="preserve">orking with Tim at the </w:t>
            </w:r>
            <w:r w:rsidR="00310D4C">
              <w:t>r</w:t>
            </w:r>
            <w:r>
              <w:t>ink RE coach cage for equipment.  Will get Hardcore to give me a price on a</w:t>
            </w:r>
            <w:r w:rsidR="00310D4C">
              <w:t>n</w:t>
            </w:r>
            <w:r>
              <w:t xml:space="preserve"> aluminum cage with castor wheels.  2' deep x 3' wide x 6 feet tall.  Swing doors with lock.   We could get this made and put it under sound booth and he would never know it was there if this is something we decide to do.   Also talked to him about putting push button lock in door by PV </w:t>
            </w:r>
            <w:r w:rsidR="00310D4C">
              <w:t>H</w:t>
            </w:r>
            <w:r>
              <w:t>awks room so we can keep locker area locked and then not lock individual lockers</w:t>
            </w:r>
            <w:r w:rsidR="00310D4C">
              <w:t>.</w:t>
            </w:r>
            <w:r>
              <w:t xml:space="preserve">  He talked about them renovating that whole area for more lockers and office for PV </w:t>
            </w:r>
            <w:r w:rsidR="00310D4C">
              <w:t>H</w:t>
            </w:r>
            <w:r>
              <w:t>awks coaches</w:t>
            </w:r>
            <w:r w:rsidR="00310D4C">
              <w:t>.</w:t>
            </w:r>
          </w:p>
          <w:p w14:paraId="627C4780" w14:textId="77777777" w:rsidR="002843D3" w:rsidRDefault="002843D3" w:rsidP="002843D3">
            <w:pPr>
              <w:pStyle w:val="BodyCopy"/>
              <w:ind w:left="360"/>
            </w:pPr>
            <w:r>
              <w:t xml:space="preserve"> </w:t>
            </w:r>
          </w:p>
          <w:p w14:paraId="293329AF" w14:textId="7697BBE7" w:rsidR="002843D3" w:rsidRDefault="002843D3" w:rsidP="002843D3">
            <w:pPr>
              <w:pStyle w:val="BodyCopy"/>
              <w:ind w:left="360"/>
            </w:pPr>
            <w:r>
              <w:t xml:space="preserve">Ref clinics are booked, level 1&amp;2 combined, and level 3 will be held Sept 28th, kinsmen room and chiropractic room, and are now posted on Hockey MB website for registration.    </w:t>
            </w:r>
          </w:p>
          <w:p w14:paraId="31DDFD81" w14:textId="77777777" w:rsidR="002843D3" w:rsidRDefault="002843D3" w:rsidP="002843D3">
            <w:pPr>
              <w:pStyle w:val="BodyCopy"/>
              <w:ind w:left="360"/>
            </w:pPr>
          </w:p>
          <w:p w14:paraId="13F6715B" w14:textId="0F164931" w:rsidR="002843D3" w:rsidRDefault="002843D3" w:rsidP="002843D3">
            <w:pPr>
              <w:pStyle w:val="BodyCopy"/>
              <w:numPr>
                <w:ilvl w:val="0"/>
                <w:numId w:val="10"/>
              </w:numPr>
            </w:pPr>
            <w:r w:rsidRPr="002C3EC1">
              <w:rPr>
                <w:highlight w:val="yellow"/>
              </w:rPr>
              <w:t>Ty will get in contact with Mel about jerseys</w:t>
            </w:r>
          </w:p>
        </w:tc>
      </w:tr>
      <w:tr w:rsidR="00F7591D" w14:paraId="6B48BF0B" w14:textId="77777777" w:rsidTr="00D91E69">
        <w:trPr>
          <w:trHeight w:hRule="exact" w:val="712"/>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6E038D" w14:textId="77777777" w:rsidR="00CE6B3A" w:rsidRDefault="00027018" w:rsidP="00027018">
            <w:pPr>
              <w:pStyle w:val="BodyCopy"/>
            </w:pPr>
            <w:r>
              <w:t>Provincial Tournament Application</w:t>
            </w:r>
          </w:p>
          <w:p w14:paraId="185E0DEB" w14:textId="16881E2E" w:rsidR="00CC512C" w:rsidRDefault="00CC512C" w:rsidP="00CC512C">
            <w:pPr>
              <w:pStyle w:val="BodyCopy"/>
              <w:numPr>
                <w:ilvl w:val="0"/>
                <w:numId w:val="10"/>
              </w:numPr>
            </w:pPr>
            <w:r>
              <w:t>Atom girls?</w:t>
            </w:r>
          </w:p>
        </w:tc>
      </w:tr>
      <w:tr w:rsidR="00CC512C" w14:paraId="2108E7BF" w14:textId="77777777" w:rsidTr="00D91E69">
        <w:trPr>
          <w:trHeight w:hRule="exact" w:val="297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6BF2A2" w14:textId="6714F218" w:rsidR="00CC512C" w:rsidRDefault="00CC512C" w:rsidP="00027018">
            <w:pPr>
              <w:pStyle w:val="BodyCopy"/>
            </w:pPr>
            <w:r>
              <w:t>Female</w:t>
            </w:r>
            <w:r w:rsidR="00094D05">
              <w:t xml:space="preserve"> Hockey</w:t>
            </w:r>
          </w:p>
          <w:p w14:paraId="29986BD8" w14:textId="77777777" w:rsidR="00D91E69" w:rsidRDefault="00D91E69" w:rsidP="00027018">
            <w:pPr>
              <w:pStyle w:val="BodyCopy"/>
            </w:pPr>
          </w:p>
          <w:p w14:paraId="7EE23A91" w14:textId="77777777" w:rsidR="00CC512C" w:rsidRDefault="00CC512C" w:rsidP="00CC512C">
            <w:pPr>
              <w:pStyle w:val="BodyCopy"/>
              <w:numPr>
                <w:ilvl w:val="0"/>
                <w:numId w:val="10"/>
              </w:numPr>
            </w:pPr>
            <w:r>
              <w:t>Novice and atom will have their own local teams with local people.</w:t>
            </w:r>
          </w:p>
          <w:p w14:paraId="692C204E" w14:textId="77777777" w:rsidR="00CC512C" w:rsidRDefault="00CC512C" w:rsidP="00CC512C">
            <w:pPr>
              <w:pStyle w:val="BodyCopy"/>
              <w:numPr>
                <w:ilvl w:val="0"/>
                <w:numId w:val="10"/>
              </w:numPr>
            </w:pPr>
            <w:r>
              <w:t>Peewee has 4 potential players, but still unsure</w:t>
            </w:r>
          </w:p>
          <w:p w14:paraId="75DB721D" w14:textId="77777777" w:rsidR="00094D05" w:rsidRDefault="00094D05" w:rsidP="00CC512C">
            <w:pPr>
              <w:pStyle w:val="BodyCopy"/>
              <w:numPr>
                <w:ilvl w:val="0"/>
                <w:numId w:val="10"/>
              </w:numPr>
            </w:pPr>
            <w:r>
              <w:t>World Girls Weekend event:</w:t>
            </w:r>
          </w:p>
          <w:p w14:paraId="54471FBD" w14:textId="373F36C2" w:rsidR="00094D05" w:rsidRDefault="00094D05" w:rsidP="00CC512C">
            <w:pPr>
              <w:pStyle w:val="BodyCopy"/>
              <w:numPr>
                <w:ilvl w:val="0"/>
                <w:numId w:val="10"/>
              </w:numPr>
            </w:pPr>
            <w:r>
              <w:tab/>
            </w:r>
            <w:r w:rsidR="00CC512C">
              <w:t>3 on 3 has over 130 registrants (</w:t>
            </w:r>
            <w:r w:rsidR="00972FB3">
              <w:t>6-12-year</w:t>
            </w:r>
            <w:r w:rsidR="00CC512C">
              <w:t xml:space="preserve"> olds) </w:t>
            </w:r>
          </w:p>
          <w:p w14:paraId="1A3A91E5" w14:textId="3A6B0D4D" w:rsidR="00094D05" w:rsidRDefault="00094D05" w:rsidP="00CC512C">
            <w:pPr>
              <w:pStyle w:val="BodyCopy"/>
              <w:numPr>
                <w:ilvl w:val="0"/>
                <w:numId w:val="10"/>
              </w:numPr>
            </w:pPr>
            <w:r>
              <w:tab/>
            </w:r>
            <w:r w:rsidR="00CC512C">
              <w:t>Oct 5</w:t>
            </w:r>
            <w:r w:rsidR="00CC512C" w:rsidRPr="00CC512C">
              <w:rPr>
                <w:vertAlign w:val="superscript"/>
              </w:rPr>
              <w:t>th</w:t>
            </w:r>
            <w:r>
              <w:rPr>
                <w:vertAlign w:val="superscript"/>
              </w:rPr>
              <w:t xml:space="preserve">. </w:t>
            </w:r>
            <w:r>
              <w:t>This is also the Female Hawks Home Opener</w:t>
            </w:r>
            <w:r w:rsidR="002F642D">
              <w:t>. 9am -5pm.</w:t>
            </w:r>
          </w:p>
          <w:p w14:paraId="15FEE4C3" w14:textId="59FCD5D1" w:rsidR="00CC512C" w:rsidRDefault="00094D05" w:rsidP="00CC512C">
            <w:pPr>
              <w:pStyle w:val="BodyCopy"/>
              <w:numPr>
                <w:ilvl w:val="0"/>
                <w:numId w:val="10"/>
              </w:numPr>
            </w:pPr>
            <w:r>
              <w:tab/>
              <w:t>It is the kick-off to PV female hockey</w:t>
            </w:r>
          </w:p>
          <w:p w14:paraId="076EE0EC" w14:textId="77777777" w:rsidR="00094D05" w:rsidRDefault="00094D05" w:rsidP="00CC512C">
            <w:pPr>
              <w:pStyle w:val="BodyCopy"/>
              <w:numPr>
                <w:ilvl w:val="0"/>
                <w:numId w:val="10"/>
              </w:numPr>
            </w:pPr>
            <w:r>
              <w:tab/>
              <w:t>Pizza lunch will be provided</w:t>
            </w:r>
          </w:p>
          <w:p w14:paraId="63C5BD7B" w14:textId="6F08408B" w:rsidR="00B822D0" w:rsidRDefault="00D91E69" w:rsidP="00CC512C">
            <w:pPr>
              <w:pStyle w:val="BodyCopy"/>
              <w:numPr>
                <w:ilvl w:val="0"/>
                <w:numId w:val="10"/>
              </w:numPr>
            </w:pPr>
            <w:r>
              <w:tab/>
            </w:r>
            <w:r w:rsidR="00B822D0" w:rsidRPr="00523500">
              <w:rPr>
                <w:highlight w:val="yellow"/>
              </w:rPr>
              <w:t>Jamie – send the draw to Ang. P.</w:t>
            </w:r>
          </w:p>
          <w:p w14:paraId="25ED9C86" w14:textId="080AD848" w:rsidR="002A7E09" w:rsidRDefault="00D91E69" w:rsidP="00CC512C">
            <w:pPr>
              <w:pStyle w:val="BodyCopy"/>
              <w:numPr>
                <w:ilvl w:val="0"/>
                <w:numId w:val="10"/>
              </w:numPr>
            </w:pPr>
            <w:r>
              <w:tab/>
            </w:r>
            <w:r w:rsidR="002A7E09">
              <w:t>PV minor hockey and Hockey Canada is paying for the ice</w:t>
            </w:r>
          </w:p>
          <w:p w14:paraId="2317E766" w14:textId="77777777" w:rsidR="00D91E69" w:rsidRDefault="00D91E69" w:rsidP="00D91E69">
            <w:pPr>
              <w:pStyle w:val="BodyCopy"/>
              <w:ind w:left="720"/>
            </w:pPr>
          </w:p>
          <w:p w14:paraId="5491F879" w14:textId="77777777" w:rsidR="00D91E69" w:rsidRDefault="00D91E69" w:rsidP="00CC512C">
            <w:pPr>
              <w:pStyle w:val="BodyCopy"/>
              <w:numPr>
                <w:ilvl w:val="0"/>
                <w:numId w:val="10"/>
              </w:numPr>
            </w:pPr>
            <w:r>
              <w:t>Double Rostered females:</w:t>
            </w:r>
          </w:p>
          <w:p w14:paraId="3B009961" w14:textId="714F5CB6" w:rsidR="00D91E69" w:rsidRDefault="00D91E69" w:rsidP="00CC512C">
            <w:pPr>
              <w:pStyle w:val="BodyCopy"/>
              <w:numPr>
                <w:ilvl w:val="0"/>
                <w:numId w:val="10"/>
              </w:numPr>
            </w:pPr>
            <w:r>
              <w:tab/>
            </w:r>
            <w:r w:rsidR="00CF0965">
              <w:t>Jamie and JoAnn will be</w:t>
            </w:r>
            <w:r>
              <w:t xml:space="preserve"> keeping track of the $75 fee</w:t>
            </w:r>
            <w:r w:rsidR="00CF0965">
              <w:t>.</w:t>
            </w:r>
          </w:p>
        </w:tc>
      </w:tr>
      <w:tr w:rsidR="00C10633" w14:paraId="04862EB3" w14:textId="77777777" w:rsidTr="007545B3">
        <w:trPr>
          <w:trHeight w:hRule="exact" w:val="2291"/>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060735" w14:textId="77777777" w:rsidR="00CE6B3A" w:rsidRDefault="00027018" w:rsidP="00027018">
            <w:pPr>
              <w:pStyle w:val="BodyCopy"/>
            </w:pPr>
            <w:r>
              <w:lastRenderedPageBreak/>
              <w:t>Bantam AA Tryouts</w:t>
            </w:r>
          </w:p>
          <w:p w14:paraId="74D62968" w14:textId="12D0EB4B" w:rsidR="007545B3" w:rsidRDefault="007545B3" w:rsidP="00027018">
            <w:pPr>
              <w:pStyle w:val="BodyCopy"/>
              <w:numPr>
                <w:ilvl w:val="0"/>
                <w:numId w:val="10"/>
              </w:numPr>
            </w:pPr>
            <w:r>
              <w:t>19 Morden kids signed up</w:t>
            </w:r>
            <w:r w:rsidR="00380C5E">
              <w:t xml:space="preserve"> (2 are goalies)</w:t>
            </w:r>
          </w:p>
          <w:p w14:paraId="7F3931DE" w14:textId="73DF4980" w:rsidR="00380C5E" w:rsidRDefault="00380C5E" w:rsidP="00027018">
            <w:pPr>
              <w:pStyle w:val="BodyCopy"/>
              <w:numPr>
                <w:ilvl w:val="0"/>
                <w:numId w:val="10"/>
              </w:numPr>
            </w:pPr>
            <w:r>
              <w:t>Tryouts are Wed, Sept 11 and then 14</w:t>
            </w:r>
            <w:r w:rsidRPr="00380C5E">
              <w:rPr>
                <w:vertAlign w:val="superscript"/>
              </w:rPr>
              <w:t>th</w:t>
            </w:r>
            <w:r>
              <w:t xml:space="preserve"> – 17</w:t>
            </w:r>
            <w:r w:rsidRPr="00380C5E">
              <w:rPr>
                <w:vertAlign w:val="superscript"/>
              </w:rPr>
              <w:t>th</w:t>
            </w:r>
            <w:r>
              <w:t xml:space="preserve"> </w:t>
            </w:r>
          </w:p>
          <w:p w14:paraId="5813A89D" w14:textId="0606A0AD" w:rsidR="00380C5E" w:rsidRDefault="00380C5E" w:rsidP="00027018">
            <w:pPr>
              <w:pStyle w:val="BodyCopy"/>
              <w:numPr>
                <w:ilvl w:val="0"/>
                <w:numId w:val="10"/>
              </w:numPr>
            </w:pPr>
            <w:r>
              <w:t>$60 registration</w:t>
            </w:r>
          </w:p>
          <w:p w14:paraId="474EAEA4" w14:textId="7359D792" w:rsidR="00380C5E" w:rsidRDefault="00380C5E" w:rsidP="00027018">
            <w:pPr>
              <w:pStyle w:val="BodyCopy"/>
              <w:numPr>
                <w:ilvl w:val="0"/>
                <w:numId w:val="10"/>
              </w:numPr>
            </w:pPr>
            <w:r>
              <w:t>If they make the team, we will release them to Winkler Minor Hockey</w:t>
            </w:r>
          </w:p>
          <w:p w14:paraId="58AFE9CF" w14:textId="5F35B699" w:rsidR="00380C5E" w:rsidRDefault="00380C5E" w:rsidP="00027018">
            <w:pPr>
              <w:pStyle w:val="BodyCopy"/>
              <w:numPr>
                <w:ilvl w:val="0"/>
                <w:numId w:val="10"/>
              </w:numPr>
            </w:pPr>
            <w:r>
              <w:t>Ice times:</w:t>
            </w:r>
          </w:p>
          <w:p w14:paraId="2B215AC0" w14:textId="2C39E42A" w:rsidR="00027018" w:rsidRDefault="00380C5E" w:rsidP="00027018">
            <w:pPr>
              <w:pStyle w:val="BodyCopy"/>
              <w:numPr>
                <w:ilvl w:val="0"/>
                <w:numId w:val="10"/>
              </w:numPr>
            </w:pPr>
            <w:r>
              <w:tab/>
            </w:r>
            <w:r w:rsidR="00027018">
              <w:t>3 game slots</w:t>
            </w:r>
          </w:p>
          <w:p w14:paraId="42B7CAD0" w14:textId="557779B4" w:rsidR="00027018" w:rsidRDefault="00380C5E" w:rsidP="00027018">
            <w:pPr>
              <w:pStyle w:val="BodyCopy"/>
              <w:numPr>
                <w:ilvl w:val="0"/>
                <w:numId w:val="10"/>
              </w:numPr>
            </w:pPr>
            <w:r>
              <w:tab/>
            </w:r>
            <w:r w:rsidR="00027018">
              <w:t xml:space="preserve">2 evaluators needed – Rylan Price &amp; </w:t>
            </w:r>
            <w:r w:rsidR="00FA2DB7">
              <w:t>Mark Thiessen?</w:t>
            </w:r>
          </w:p>
          <w:p w14:paraId="6384C4C8" w14:textId="32F8E47C" w:rsidR="00FA2DB7" w:rsidRDefault="00FA2DB7" w:rsidP="00027018">
            <w:pPr>
              <w:pStyle w:val="BodyCopy"/>
              <w:numPr>
                <w:ilvl w:val="0"/>
                <w:numId w:val="10"/>
              </w:numPr>
            </w:pPr>
            <w:r>
              <w:tab/>
            </w:r>
            <w:r w:rsidRPr="00FA2DB7">
              <w:rPr>
                <w:highlight w:val="yellow"/>
              </w:rPr>
              <w:t>Scott will share a list of potential evaluators with Steve if Mark is unavailable</w:t>
            </w:r>
          </w:p>
          <w:p w14:paraId="13AD9051" w14:textId="60B0E535" w:rsidR="00A33343" w:rsidRDefault="00A33343" w:rsidP="00FA2DB7">
            <w:pPr>
              <w:pStyle w:val="BodyCopy"/>
              <w:ind w:left="720"/>
            </w:pPr>
          </w:p>
        </w:tc>
      </w:tr>
      <w:tr w:rsidR="00C10633" w14:paraId="7E1A311E" w14:textId="77777777" w:rsidTr="00BE5939">
        <w:trPr>
          <w:trHeight w:hRule="exact" w:val="110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92350E" w14:textId="77777777" w:rsidR="004274E1" w:rsidRDefault="00027018" w:rsidP="00027018">
            <w:pPr>
              <w:pStyle w:val="BodyCopy"/>
            </w:pPr>
            <w:r>
              <w:t>3 on 3 Update</w:t>
            </w:r>
          </w:p>
          <w:p w14:paraId="7FE2E1B0" w14:textId="77777777" w:rsidR="00027018" w:rsidRDefault="00FA2DB7" w:rsidP="00027018">
            <w:pPr>
              <w:pStyle w:val="BodyCopy"/>
              <w:numPr>
                <w:ilvl w:val="0"/>
                <w:numId w:val="10"/>
              </w:numPr>
            </w:pPr>
            <w:r>
              <w:t>2 ice sessions left</w:t>
            </w:r>
          </w:p>
          <w:p w14:paraId="2047BA7E" w14:textId="77777777" w:rsidR="00FA2DB7" w:rsidRDefault="00D32176" w:rsidP="00027018">
            <w:pPr>
              <w:pStyle w:val="BodyCopy"/>
              <w:numPr>
                <w:ilvl w:val="0"/>
                <w:numId w:val="10"/>
              </w:numPr>
            </w:pPr>
            <w:r>
              <w:t>We will need to touch base with those who helped out (re: compensation for their time)</w:t>
            </w:r>
          </w:p>
          <w:p w14:paraId="62AAF2A8" w14:textId="77777777" w:rsidR="00D32176" w:rsidRDefault="00D32176" w:rsidP="00027018">
            <w:pPr>
              <w:pStyle w:val="BodyCopy"/>
              <w:numPr>
                <w:ilvl w:val="0"/>
                <w:numId w:val="10"/>
              </w:numPr>
            </w:pPr>
            <w:r w:rsidRPr="00D32176">
              <w:rPr>
                <w:highlight w:val="yellow"/>
              </w:rPr>
              <w:t>Change for next year: coordinate with Pembina Valley Skills (they are overlapping this year</w:t>
            </w:r>
            <w:r>
              <w:t>)</w:t>
            </w:r>
          </w:p>
          <w:p w14:paraId="66FC74D0" w14:textId="1D911A4E" w:rsidR="00D32176" w:rsidRDefault="00D32176" w:rsidP="00027018">
            <w:pPr>
              <w:pStyle w:val="BodyCopy"/>
              <w:numPr>
                <w:ilvl w:val="0"/>
                <w:numId w:val="10"/>
              </w:numPr>
            </w:pPr>
          </w:p>
        </w:tc>
      </w:tr>
      <w:tr w:rsidR="00642707" w14:paraId="04A4A75F" w14:textId="77777777" w:rsidTr="006C47BA">
        <w:trPr>
          <w:trHeight w:hRule="exact" w:val="144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10BCEC" w14:textId="77777777" w:rsidR="00CE6B3A" w:rsidRDefault="00027018" w:rsidP="00027018">
            <w:pPr>
              <w:rPr>
                <w:sz w:val="16"/>
                <w:szCs w:val="16"/>
              </w:rPr>
            </w:pPr>
            <w:r>
              <w:rPr>
                <w:sz w:val="16"/>
                <w:szCs w:val="16"/>
              </w:rPr>
              <w:t>Conditioning Camp</w:t>
            </w:r>
          </w:p>
          <w:p w14:paraId="5246FD10" w14:textId="4B11FEE5" w:rsidR="00027018" w:rsidRDefault="00027018" w:rsidP="00027018">
            <w:pPr>
              <w:pStyle w:val="ListParagraph"/>
              <w:numPr>
                <w:ilvl w:val="0"/>
                <w:numId w:val="10"/>
              </w:numPr>
              <w:rPr>
                <w:sz w:val="16"/>
                <w:szCs w:val="16"/>
              </w:rPr>
            </w:pPr>
            <w:r>
              <w:rPr>
                <w:sz w:val="16"/>
                <w:szCs w:val="16"/>
              </w:rPr>
              <w:t>Online signup</w:t>
            </w:r>
          </w:p>
          <w:p w14:paraId="0C6C77A1" w14:textId="70FA1005" w:rsidR="009A6D53" w:rsidRDefault="009A6D53" w:rsidP="00027018">
            <w:pPr>
              <w:pStyle w:val="ListParagraph"/>
              <w:numPr>
                <w:ilvl w:val="0"/>
                <w:numId w:val="10"/>
              </w:numPr>
              <w:rPr>
                <w:sz w:val="16"/>
                <w:szCs w:val="16"/>
              </w:rPr>
            </w:pPr>
            <w:r>
              <w:rPr>
                <w:sz w:val="16"/>
                <w:szCs w:val="16"/>
              </w:rPr>
              <w:tab/>
              <w:t>Going well. 78 kids have signed up currently.</w:t>
            </w:r>
          </w:p>
          <w:p w14:paraId="39F8357B" w14:textId="7CB04D79" w:rsidR="00027018" w:rsidRDefault="00027018" w:rsidP="00027018">
            <w:pPr>
              <w:pStyle w:val="ListParagraph"/>
              <w:numPr>
                <w:ilvl w:val="0"/>
                <w:numId w:val="10"/>
              </w:numPr>
              <w:rPr>
                <w:sz w:val="16"/>
                <w:szCs w:val="16"/>
              </w:rPr>
            </w:pPr>
            <w:r>
              <w:rPr>
                <w:sz w:val="16"/>
                <w:szCs w:val="16"/>
              </w:rPr>
              <w:t>Who is scheduling</w:t>
            </w:r>
            <w:r w:rsidR="006C47BA">
              <w:rPr>
                <w:sz w:val="16"/>
                <w:szCs w:val="16"/>
              </w:rPr>
              <w:t>/organizing/etc.?</w:t>
            </w:r>
            <w:r w:rsidR="006456F2">
              <w:rPr>
                <w:sz w:val="16"/>
                <w:szCs w:val="16"/>
              </w:rPr>
              <w:t xml:space="preserve"> Ice has been booked for the week.</w:t>
            </w:r>
          </w:p>
          <w:p w14:paraId="6E1DB48E" w14:textId="2D351C44" w:rsidR="009A6D53" w:rsidRPr="00027018" w:rsidRDefault="009A6D53" w:rsidP="00027018">
            <w:pPr>
              <w:pStyle w:val="ListParagraph"/>
              <w:numPr>
                <w:ilvl w:val="0"/>
                <w:numId w:val="10"/>
              </w:numPr>
              <w:rPr>
                <w:sz w:val="16"/>
                <w:szCs w:val="16"/>
              </w:rPr>
            </w:pPr>
            <w:r>
              <w:rPr>
                <w:sz w:val="16"/>
                <w:szCs w:val="16"/>
              </w:rPr>
              <w:tab/>
            </w:r>
            <w:r w:rsidR="006C47BA" w:rsidRPr="006C47BA">
              <w:rPr>
                <w:sz w:val="16"/>
                <w:szCs w:val="16"/>
                <w:highlight w:val="yellow"/>
              </w:rPr>
              <w:t>Steve will ask Jarrett. Steve has a list of about 20 coaches who will help.</w:t>
            </w:r>
          </w:p>
        </w:tc>
      </w:tr>
      <w:tr w:rsidR="00576AEF" w14:paraId="75B1EB88" w14:textId="77777777" w:rsidTr="00975A50">
        <w:trPr>
          <w:trHeight w:hRule="exact" w:val="129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75D880" w14:textId="77777777" w:rsidR="00CE6B3A" w:rsidRDefault="00027018" w:rsidP="00027018">
            <w:pPr>
              <w:pStyle w:val="BodyCopy"/>
              <w:rPr>
                <w:szCs w:val="16"/>
              </w:rPr>
            </w:pPr>
            <w:r>
              <w:rPr>
                <w:szCs w:val="16"/>
              </w:rPr>
              <w:t>Evaluations</w:t>
            </w:r>
          </w:p>
          <w:p w14:paraId="454DC7B5" w14:textId="4A3BE03C" w:rsidR="00C336D5" w:rsidRDefault="00C336D5" w:rsidP="00027018">
            <w:pPr>
              <w:pStyle w:val="BodyCopy"/>
              <w:numPr>
                <w:ilvl w:val="0"/>
                <w:numId w:val="10"/>
              </w:numPr>
              <w:rPr>
                <w:szCs w:val="16"/>
              </w:rPr>
            </w:pPr>
            <w:r>
              <w:rPr>
                <w:szCs w:val="16"/>
              </w:rPr>
              <w:t>Scott</w:t>
            </w:r>
          </w:p>
          <w:p w14:paraId="20F68B23" w14:textId="02E43147" w:rsidR="00027018" w:rsidRDefault="00027018" w:rsidP="00027018">
            <w:pPr>
              <w:pStyle w:val="BodyCopy"/>
              <w:numPr>
                <w:ilvl w:val="0"/>
                <w:numId w:val="10"/>
              </w:numPr>
              <w:rPr>
                <w:szCs w:val="16"/>
              </w:rPr>
            </w:pPr>
            <w:r>
              <w:rPr>
                <w:szCs w:val="16"/>
              </w:rPr>
              <w:t>Declaring positions</w:t>
            </w:r>
            <w:r w:rsidR="00C336D5">
              <w:rPr>
                <w:szCs w:val="16"/>
              </w:rPr>
              <w:t xml:space="preserve"> – didn’t make much of a difference last year.</w:t>
            </w:r>
          </w:p>
          <w:p w14:paraId="07432ACB" w14:textId="712807FA" w:rsidR="00C336D5" w:rsidRDefault="00C336D5" w:rsidP="00027018">
            <w:pPr>
              <w:pStyle w:val="BodyCopy"/>
              <w:numPr>
                <w:ilvl w:val="0"/>
                <w:numId w:val="10"/>
              </w:numPr>
              <w:rPr>
                <w:szCs w:val="16"/>
              </w:rPr>
            </w:pPr>
            <w:r>
              <w:rPr>
                <w:szCs w:val="16"/>
              </w:rPr>
              <w:t>Goalie – discussion: when to declare?</w:t>
            </w:r>
          </w:p>
          <w:p w14:paraId="27C6FECD" w14:textId="4D8733DD" w:rsidR="003D294C" w:rsidRDefault="003D294C" w:rsidP="00027018">
            <w:pPr>
              <w:pStyle w:val="BodyCopy"/>
              <w:numPr>
                <w:ilvl w:val="0"/>
                <w:numId w:val="10"/>
              </w:numPr>
              <w:rPr>
                <w:szCs w:val="16"/>
              </w:rPr>
            </w:pPr>
            <w:r>
              <w:rPr>
                <w:szCs w:val="16"/>
              </w:rPr>
              <w:t>3 on 3 or 4 on 4 will eliminate kids having to fall into a position. Gets everyone involved.</w:t>
            </w:r>
          </w:p>
          <w:p w14:paraId="731131D7" w14:textId="5A4D1FB3" w:rsidR="00027018" w:rsidRPr="003D294C" w:rsidRDefault="00027018" w:rsidP="003D294C">
            <w:pPr>
              <w:pStyle w:val="BodyCopy"/>
              <w:numPr>
                <w:ilvl w:val="0"/>
                <w:numId w:val="10"/>
              </w:numPr>
              <w:rPr>
                <w:szCs w:val="16"/>
              </w:rPr>
            </w:pPr>
            <w:r>
              <w:rPr>
                <w:szCs w:val="16"/>
              </w:rPr>
              <w:t>Evaluators</w:t>
            </w:r>
          </w:p>
        </w:tc>
      </w:tr>
      <w:tr w:rsidR="00AE3272" w14:paraId="199EC081" w14:textId="77777777" w:rsidTr="009A486A">
        <w:trPr>
          <w:trHeight w:hRule="exact" w:val="3102"/>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6AE4FC" w14:textId="77777777" w:rsidR="00CE6B3A" w:rsidRDefault="00027018" w:rsidP="00027018">
            <w:pPr>
              <w:pStyle w:val="BodyCopy"/>
              <w:rPr>
                <w:szCs w:val="16"/>
              </w:rPr>
            </w:pPr>
            <w:r>
              <w:rPr>
                <w:szCs w:val="16"/>
              </w:rPr>
              <w:t>Team Formation</w:t>
            </w:r>
          </w:p>
          <w:p w14:paraId="70FBAF4A" w14:textId="207BEC85" w:rsidR="007947CC" w:rsidRDefault="007947CC" w:rsidP="00027018">
            <w:pPr>
              <w:pStyle w:val="BodyCopy"/>
              <w:numPr>
                <w:ilvl w:val="0"/>
                <w:numId w:val="10"/>
              </w:numPr>
              <w:rPr>
                <w:szCs w:val="16"/>
              </w:rPr>
            </w:pPr>
            <w:r>
              <w:rPr>
                <w:szCs w:val="16"/>
              </w:rPr>
              <w:t>Initiation – 6 teams</w:t>
            </w:r>
          </w:p>
          <w:p w14:paraId="4D2D73BF" w14:textId="61B9B0B1" w:rsidR="007947CC" w:rsidRDefault="007947CC" w:rsidP="00027018">
            <w:pPr>
              <w:pStyle w:val="BodyCopy"/>
              <w:numPr>
                <w:ilvl w:val="0"/>
                <w:numId w:val="10"/>
              </w:numPr>
              <w:rPr>
                <w:szCs w:val="16"/>
              </w:rPr>
            </w:pPr>
            <w:r>
              <w:rPr>
                <w:szCs w:val="16"/>
              </w:rPr>
              <w:tab/>
              <w:t>Drill plans have been laid out for coaches so basic skills are covered</w:t>
            </w:r>
          </w:p>
          <w:p w14:paraId="2BBC6C2A" w14:textId="05D80952" w:rsidR="007947CC" w:rsidRDefault="007947CC" w:rsidP="00027018">
            <w:pPr>
              <w:pStyle w:val="BodyCopy"/>
              <w:numPr>
                <w:ilvl w:val="0"/>
                <w:numId w:val="10"/>
              </w:numPr>
              <w:rPr>
                <w:szCs w:val="16"/>
              </w:rPr>
            </w:pPr>
            <w:r>
              <w:rPr>
                <w:szCs w:val="16"/>
              </w:rPr>
              <w:tab/>
              <w:t>Games: Dec 7 (first Saturday after Jamboree) games start</w:t>
            </w:r>
          </w:p>
          <w:p w14:paraId="4BEA3DD8" w14:textId="656D9F67" w:rsidR="007947CC" w:rsidRDefault="007947CC" w:rsidP="00027018">
            <w:pPr>
              <w:pStyle w:val="BodyCopy"/>
              <w:numPr>
                <w:ilvl w:val="0"/>
                <w:numId w:val="10"/>
              </w:numPr>
              <w:rPr>
                <w:szCs w:val="16"/>
              </w:rPr>
            </w:pPr>
            <w:r>
              <w:rPr>
                <w:szCs w:val="16"/>
              </w:rPr>
              <w:tab/>
              <w:t>With 45 min game times, all teams could play each Saturday</w:t>
            </w:r>
          </w:p>
          <w:p w14:paraId="39892E20" w14:textId="1D1F192C" w:rsidR="007947CC" w:rsidRDefault="007947CC" w:rsidP="00027018">
            <w:pPr>
              <w:pStyle w:val="BodyCopy"/>
              <w:numPr>
                <w:ilvl w:val="0"/>
                <w:numId w:val="10"/>
              </w:numPr>
              <w:rPr>
                <w:szCs w:val="16"/>
              </w:rPr>
            </w:pPr>
            <w:r>
              <w:rPr>
                <w:szCs w:val="16"/>
              </w:rPr>
              <w:tab/>
              <w:t xml:space="preserve">10 Saturdays of ice times.  Run one game with first two teams from 9-9:45 (play in middle of ice); then next 4 </w:t>
            </w:r>
            <w:r>
              <w:rPr>
                <w:szCs w:val="16"/>
              </w:rPr>
              <w:tab/>
              <w:t>teams would play after on the outsides.</w:t>
            </w:r>
          </w:p>
          <w:p w14:paraId="266D5E89" w14:textId="74B1B6FD" w:rsidR="007947CC" w:rsidRDefault="007947CC" w:rsidP="00027018">
            <w:pPr>
              <w:pStyle w:val="BodyCopy"/>
              <w:numPr>
                <w:ilvl w:val="0"/>
                <w:numId w:val="10"/>
              </w:numPr>
              <w:rPr>
                <w:szCs w:val="16"/>
              </w:rPr>
            </w:pPr>
            <w:r>
              <w:rPr>
                <w:szCs w:val="16"/>
              </w:rPr>
              <w:tab/>
              <w:t xml:space="preserve">If a team have a tourney, arrange it with the team they play that scheduled Friday. Maybe the free team can </w:t>
            </w:r>
            <w:r>
              <w:rPr>
                <w:szCs w:val="16"/>
              </w:rPr>
              <w:tab/>
              <w:t>get in Winkler or someone to play.</w:t>
            </w:r>
          </w:p>
          <w:p w14:paraId="60C5F24F" w14:textId="562CA78B" w:rsidR="007947CC" w:rsidRDefault="007947CC" w:rsidP="00027018">
            <w:pPr>
              <w:pStyle w:val="BodyCopy"/>
              <w:numPr>
                <w:ilvl w:val="0"/>
                <w:numId w:val="10"/>
              </w:numPr>
              <w:rPr>
                <w:szCs w:val="16"/>
              </w:rPr>
            </w:pPr>
            <w:r>
              <w:rPr>
                <w:szCs w:val="16"/>
              </w:rPr>
              <w:tab/>
              <w:t>Want to start the Monday after Thanksgiving (Oct 21)</w:t>
            </w:r>
          </w:p>
          <w:p w14:paraId="76D41CFC" w14:textId="77777777" w:rsidR="007947CC" w:rsidRDefault="007947CC" w:rsidP="00027018">
            <w:pPr>
              <w:pStyle w:val="BodyCopy"/>
              <w:numPr>
                <w:ilvl w:val="0"/>
                <w:numId w:val="10"/>
              </w:numPr>
              <w:rPr>
                <w:szCs w:val="16"/>
              </w:rPr>
            </w:pPr>
            <w:r>
              <w:rPr>
                <w:szCs w:val="16"/>
              </w:rPr>
              <w:t xml:space="preserve">Novice </w:t>
            </w:r>
            <w:r w:rsidR="009A486A">
              <w:rPr>
                <w:szCs w:val="16"/>
              </w:rPr>
              <w:t>–</w:t>
            </w:r>
            <w:r>
              <w:rPr>
                <w:szCs w:val="16"/>
              </w:rPr>
              <w:t xml:space="preserve"> </w:t>
            </w:r>
            <w:r w:rsidR="009A486A">
              <w:rPr>
                <w:szCs w:val="16"/>
              </w:rPr>
              <w:t>4 teams</w:t>
            </w:r>
          </w:p>
          <w:p w14:paraId="6AC693B8" w14:textId="77777777" w:rsidR="00A774C1" w:rsidRDefault="00A774C1" w:rsidP="00027018">
            <w:pPr>
              <w:pStyle w:val="BodyCopy"/>
              <w:numPr>
                <w:ilvl w:val="0"/>
                <w:numId w:val="10"/>
              </w:numPr>
              <w:rPr>
                <w:szCs w:val="16"/>
              </w:rPr>
            </w:pPr>
            <w:r>
              <w:rPr>
                <w:szCs w:val="16"/>
              </w:rPr>
              <w:t>Atom – 4 teams</w:t>
            </w:r>
          </w:p>
          <w:p w14:paraId="56F4A105" w14:textId="77777777" w:rsidR="00A774C1" w:rsidRDefault="00A774C1" w:rsidP="00027018">
            <w:pPr>
              <w:pStyle w:val="BodyCopy"/>
              <w:numPr>
                <w:ilvl w:val="0"/>
                <w:numId w:val="10"/>
              </w:numPr>
              <w:rPr>
                <w:szCs w:val="16"/>
              </w:rPr>
            </w:pPr>
            <w:r>
              <w:rPr>
                <w:szCs w:val="16"/>
              </w:rPr>
              <w:t xml:space="preserve">Peewee – 2 teams (Gold and Bronze) </w:t>
            </w:r>
          </w:p>
          <w:p w14:paraId="4AA79227" w14:textId="629445D0" w:rsidR="00A774C1" w:rsidRDefault="00A774C1" w:rsidP="00B967BE">
            <w:pPr>
              <w:pStyle w:val="BodyCopy"/>
              <w:ind w:left="360"/>
              <w:rPr>
                <w:szCs w:val="16"/>
              </w:rPr>
            </w:pPr>
          </w:p>
        </w:tc>
      </w:tr>
      <w:tr w:rsidR="00D14BBE" w14:paraId="46485DE9" w14:textId="77777777" w:rsidTr="00B967BE">
        <w:trPr>
          <w:trHeight w:hRule="exact" w:val="155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43D046" w14:textId="77777777" w:rsidR="00CE6B3A" w:rsidRDefault="00027018" w:rsidP="00027018">
            <w:pPr>
              <w:pStyle w:val="BodyCopy"/>
              <w:rPr>
                <w:szCs w:val="16"/>
              </w:rPr>
            </w:pPr>
            <w:r>
              <w:rPr>
                <w:szCs w:val="16"/>
              </w:rPr>
              <w:t>Coach/Manager Meeting</w:t>
            </w:r>
          </w:p>
          <w:p w14:paraId="7AC27175" w14:textId="027BD5DD" w:rsidR="00B967BE" w:rsidRDefault="00B967BE" w:rsidP="00B967BE">
            <w:pPr>
              <w:pStyle w:val="BodyCopy"/>
              <w:numPr>
                <w:ilvl w:val="0"/>
                <w:numId w:val="10"/>
              </w:numPr>
              <w:rPr>
                <w:szCs w:val="16"/>
              </w:rPr>
            </w:pPr>
            <w:r>
              <w:rPr>
                <w:szCs w:val="16"/>
              </w:rPr>
              <w:t>Oct 3</w:t>
            </w:r>
            <w:r w:rsidRPr="00B967BE">
              <w:rPr>
                <w:szCs w:val="16"/>
                <w:vertAlign w:val="superscript"/>
              </w:rPr>
              <w:t>rd</w:t>
            </w:r>
            <w:r>
              <w:rPr>
                <w:szCs w:val="16"/>
              </w:rPr>
              <w:t xml:space="preserve"> at 7pm in MCI library</w:t>
            </w:r>
          </w:p>
          <w:p w14:paraId="58FB9322" w14:textId="32236BB4" w:rsidR="00B967BE" w:rsidRDefault="00B967BE" w:rsidP="00B967BE">
            <w:pPr>
              <w:pStyle w:val="BodyCopy"/>
              <w:numPr>
                <w:ilvl w:val="0"/>
                <w:numId w:val="10"/>
              </w:numPr>
              <w:rPr>
                <w:szCs w:val="16"/>
              </w:rPr>
            </w:pPr>
            <w:r w:rsidRPr="00310D4C">
              <w:rPr>
                <w:szCs w:val="16"/>
                <w:highlight w:val="yellow"/>
              </w:rPr>
              <w:t>Ty will reserve the space for 50ish people</w:t>
            </w:r>
          </w:p>
        </w:tc>
      </w:tr>
      <w:tr w:rsidR="00AE3272" w14:paraId="714EFA79" w14:textId="77777777" w:rsidTr="00233F83">
        <w:trPr>
          <w:trHeight w:hRule="exact" w:val="1141"/>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109C8B" w14:textId="77777777" w:rsidR="00CE6B3A" w:rsidRDefault="00027018" w:rsidP="00027018">
            <w:pPr>
              <w:pStyle w:val="BodyCopy"/>
              <w:rPr>
                <w:szCs w:val="16"/>
              </w:rPr>
            </w:pPr>
            <w:r>
              <w:rPr>
                <w:szCs w:val="16"/>
              </w:rPr>
              <w:t>Novice Nets</w:t>
            </w:r>
          </w:p>
          <w:p w14:paraId="5AE6FBE7" w14:textId="77777777" w:rsidR="005F236A" w:rsidRDefault="002460B1" w:rsidP="005F236A">
            <w:pPr>
              <w:pStyle w:val="BodyCopy"/>
              <w:numPr>
                <w:ilvl w:val="0"/>
                <w:numId w:val="10"/>
              </w:numPr>
              <w:rPr>
                <w:szCs w:val="16"/>
              </w:rPr>
            </w:pPr>
            <w:r>
              <w:rPr>
                <w:szCs w:val="16"/>
              </w:rPr>
              <w:t>Welding group at MCI will make these for us. 3x4 sized nets.</w:t>
            </w:r>
          </w:p>
          <w:p w14:paraId="31B5B98D" w14:textId="77777777" w:rsidR="002460B1" w:rsidRDefault="002460B1" w:rsidP="005F236A">
            <w:pPr>
              <w:pStyle w:val="BodyCopy"/>
              <w:numPr>
                <w:ilvl w:val="0"/>
                <w:numId w:val="10"/>
              </w:numPr>
              <w:rPr>
                <w:szCs w:val="16"/>
              </w:rPr>
            </w:pPr>
            <w:r>
              <w:rPr>
                <w:szCs w:val="16"/>
              </w:rPr>
              <w:t>Steve will forward the email to Ty that has details about net sizes.</w:t>
            </w:r>
          </w:p>
          <w:p w14:paraId="208DFF01" w14:textId="77777777" w:rsidR="00233F83" w:rsidRDefault="00233F83" w:rsidP="005F236A">
            <w:pPr>
              <w:pStyle w:val="BodyCopy"/>
              <w:numPr>
                <w:ilvl w:val="0"/>
                <w:numId w:val="10"/>
              </w:numPr>
              <w:rPr>
                <w:szCs w:val="16"/>
              </w:rPr>
            </w:pPr>
            <w:r>
              <w:rPr>
                <w:szCs w:val="16"/>
              </w:rPr>
              <w:t>6 nets should be completed by beginning of November.</w:t>
            </w:r>
          </w:p>
          <w:p w14:paraId="335DEAF2" w14:textId="77777777" w:rsidR="00A6577E" w:rsidRDefault="00A6577E" w:rsidP="005F236A">
            <w:pPr>
              <w:pStyle w:val="BodyCopy"/>
              <w:numPr>
                <w:ilvl w:val="0"/>
                <w:numId w:val="10"/>
              </w:numPr>
              <w:rPr>
                <w:szCs w:val="16"/>
              </w:rPr>
            </w:pPr>
            <w:r w:rsidRPr="00310D4C">
              <w:rPr>
                <w:szCs w:val="16"/>
                <w:highlight w:val="yellow"/>
              </w:rPr>
              <w:t>Powder coating – Darla will see what Dave will charge</w:t>
            </w:r>
            <w:r>
              <w:rPr>
                <w:szCs w:val="16"/>
              </w:rPr>
              <w:t xml:space="preserve"> per net.</w:t>
            </w:r>
          </w:p>
          <w:p w14:paraId="157CD6F4" w14:textId="75B54E63" w:rsidR="00A6577E" w:rsidRDefault="00392A0E" w:rsidP="005F236A">
            <w:pPr>
              <w:pStyle w:val="BodyCopy"/>
              <w:numPr>
                <w:ilvl w:val="0"/>
                <w:numId w:val="10"/>
              </w:numPr>
              <w:rPr>
                <w:szCs w:val="16"/>
              </w:rPr>
            </w:pPr>
            <w:r>
              <w:rPr>
                <w:szCs w:val="16"/>
              </w:rPr>
              <w:t>Pegs?</w:t>
            </w:r>
          </w:p>
        </w:tc>
      </w:tr>
      <w:tr w:rsidR="00E66E4E" w14:paraId="6A5C2B6C" w14:textId="77777777" w:rsidTr="00CE6B3A">
        <w:trPr>
          <w:trHeight w:hRule="exact" w:val="85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EB85E10" w14:textId="77777777" w:rsidR="00CE6B3A" w:rsidRDefault="00027018" w:rsidP="00027018">
            <w:pPr>
              <w:pStyle w:val="BodyCopy"/>
              <w:rPr>
                <w:szCs w:val="16"/>
              </w:rPr>
            </w:pPr>
            <w:r>
              <w:rPr>
                <w:szCs w:val="16"/>
              </w:rPr>
              <w:t>Initiation Skate</w:t>
            </w:r>
          </w:p>
          <w:p w14:paraId="5DA09A14" w14:textId="0DADA059" w:rsidR="008A293C" w:rsidRDefault="008A293C" w:rsidP="008A293C">
            <w:pPr>
              <w:pStyle w:val="BodyCopy"/>
              <w:numPr>
                <w:ilvl w:val="0"/>
                <w:numId w:val="10"/>
              </w:numPr>
              <w:rPr>
                <w:szCs w:val="16"/>
              </w:rPr>
            </w:pPr>
            <w:r>
              <w:rPr>
                <w:szCs w:val="16"/>
              </w:rPr>
              <w:t>Only for 1</w:t>
            </w:r>
            <w:r w:rsidRPr="008A293C">
              <w:rPr>
                <w:szCs w:val="16"/>
                <w:vertAlign w:val="superscript"/>
              </w:rPr>
              <w:t>st</w:t>
            </w:r>
            <w:r>
              <w:rPr>
                <w:szCs w:val="16"/>
              </w:rPr>
              <w:t xml:space="preserve"> years and new players</w:t>
            </w:r>
          </w:p>
          <w:p w14:paraId="1CB1C195" w14:textId="4CB883AE" w:rsidR="008A293C" w:rsidRDefault="008A293C" w:rsidP="008A293C">
            <w:pPr>
              <w:pStyle w:val="BodyCopy"/>
              <w:numPr>
                <w:ilvl w:val="0"/>
                <w:numId w:val="10"/>
              </w:numPr>
              <w:rPr>
                <w:szCs w:val="16"/>
              </w:rPr>
            </w:pPr>
            <w:r>
              <w:rPr>
                <w:szCs w:val="16"/>
              </w:rPr>
              <w:t>Date is TBD</w:t>
            </w:r>
          </w:p>
        </w:tc>
      </w:tr>
      <w:tr w:rsidR="005B6761" w14:paraId="783F74FC" w14:textId="77777777" w:rsidTr="006363E9">
        <w:trPr>
          <w:trHeight w:hRule="exact" w:val="128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B0933B" w14:textId="77777777" w:rsidR="00CE6B3A" w:rsidRDefault="00027018" w:rsidP="00027018">
            <w:pPr>
              <w:pStyle w:val="BodyCopy"/>
              <w:rPr>
                <w:szCs w:val="16"/>
              </w:rPr>
            </w:pPr>
            <w:r>
              <w:rPr>
                <w:szCs w:val="16"/>
              </w:rPr>
              <w:lastRenderedPageBreak/>
              <w:t>Ice Scheduling</w:t>
            </w:r>
          </w:p>
          <w:p w14:paraId="4E0F9CCC" w14:textId="2611E7BA" w:rsidR="00027018" w:rsidRDefault="00027018" w:rsidP="00027018">
            <w:pPr>
              <w:pStyle w:val="BodyCopy"/>
              <w:numPr>
                <w:ilvl w:val="0"/>
                <w:numId w:val="10"/>
              </w:numPr>
              <w:rPr>
                <w:szCs w:val="16"/>
              </w:rPr>
            </w:pPr>
            <w:r>
              <w:rPr>
                <w:szCs w:val="16"/>
              </w:rPr>
              <w:t>Practice Schedule based on expected teams</w:t>
            </w:r>
          </w:p>
          <w:p w14:paraId="17F3A097" w14:textId="1E6FE4A3" w:rsidR="002B2DD6" w:rsidRDefault="002B2DD6" w:rsidP="00027018">
            <w:pPr>
              <w:pStyle w:val="BodyCopy"/>
              <w:numPr>
                <w:ilvl w:val="0"/>
                <w:numId w:val="10"/>
              </w:numPr>
              <w:rPr>
                <w:szCs w:val="16"/>
              </w:rPr>
            </w:pPr>
            <w:r>
              <w:rPr>
                <w:szCs w:val="16"/>
              </w:rPr>
              <w:t>It would be simpler if we had larger blocks of time with no interruptions from Figure Skating and Hawks. Perhaps this conversation could happen with Cindy.</w:t>
            </w:r>
          </w:p>
          <w:p w14:paraId="55595B41" w14:textId="47BF79DE" w:rsidR="002B2DD6" w:rsidRDefault="002B2DD6" w:rsidP="00027018">
            <w:pPr>
              <w:pStyle w:val="BodyCopy"/>
              <w:numPr>
                <w:ilvl w:val="0"/>
                <w:numId w:val="10"/>
              </w:numPr>
              <w:rPr>
                <w:szCs w:val="16"/>
              </w:rPr>
            </w:pPr>
            <w:r w:rsidRPr="00310D4C">
              <w:rPr>
                <w:szCs w:val="16"/>
                <w:highlight w:val="yellow"/>
              </w:rPr>
              <w:t>Ask Miami to give us game slots for games</w:t>
            </w:r>
            <w:r>
              <w:rPr>
                <w:szCs w:val="16"/>
              </w:rPr>
              <w:t>.</w:t>
            </w:r>
          </w:p>
          <w:p w14:paraId="4C551CD2" w14:textId="32F17091" w:rsidR="00027018" w:rsidRDefault="00027018" w:rsidP="00027018">
            <w:pPr>
              <w:pStyle w:val="BodyCopy"/>
              <w:numPr>
                <w:ilvl w:val="0"/>
                <w:numId w:val="10"/>
              </w:numPr>
              <w:rPr>
                <w:szCs w:val="16"/>
              </w:rPr>
            </w:pPr>
            <w:r>
              <w:rPr>
                <w:szCs w:val="16"/>
              </w:rPr>
              <w:t>Available ice during U18 Championships (November)</w:t>
            </w:r>
          </w:p>
        </w:tc>
      </w:tr>
      <w:tr w:rsidR="005B6761" w14:paraId="554FF37E" w14:textId="77777777" w:rsidTr="006363E9">
        <w:trPr>
          <w:trHeight w:hRule="exact" w:val="85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E9FC17" w14:textId="77777777" w:rsidR="00CE6B3A" w:rsidRDefault="00027018" w:rsidP="00027018">
            <w:pPr>
              <w:pStyle w:val="BodyCopy"/>
              <w:rPr>
                <w:szCs w:val="16"/>
              </w:rPr>
            </w:pPr>
            <w:r>
              <w:rPr>
                <w:szCs w:val="16"/>
              </w:rPr>
              <w:t>Next Meeting Date</w:t>
            </w:r>
          </w:p>
          <w:p w14:paraId="3577F071" w14:textId="23A71495" w:rsidR="00A22483" w:rsidRDefault="00A22483" w:rsidP="00A22483">
            <w:pPr>
              <w:pStyle w:val="BodyCopy"/>
              <w:numPr>
                <w:ilvl w:val="0"/>
                <w:numId w:val="10"/>
              </w:numPr>
              <w:rPr>
                <w:szCs w:val="16"/>
              </w:rPr>
            </w:pPr>
            <w:r w:rsidRPr="00A22483">
              <w:rPr>
                <w:szCs w:val="16"/>
                <w:highlight w:val="yellow"/>
              </w:rPr>
              <w:t>Change Oct 7 meeting to Sept 30 so we can iron things out right after evaluations and before the coach/manager meeting. AT will do this.</w:t>
            </w:r>
            <w:r w:rsidR="00310D4C">
              <w:rPr>
                <w:szCs w:val="16"/>
              </w:rPr>
              <w:t xml:space="preserve"> It will most likely be at Rock’s since the Kinsmen Room is unavailable.</w:t>
            </w:r>
          </w:p>
        </w:tc>
      </w:tr>
      <w:tr w:rsidR="006363E9" w14:paraId="05088A38" w14:textId="77777777" w:rsidTr="006363E9">
        <w:trPr>
          <w:trHeight w:hRule="exact" w:val="85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19BD0A3" w14:textId="52C645B4" w:rsidR="00027018" w:rsidRDefault="00027018" w:rsidP="00027018">
            <w:pPr>
              <w:pStyle w:val="BodyCopy"/>
              <w:rPr>
                <w:szCs w:val="16"/>
              </w:rPr>
            </w:pPr>
            <w:r>
              <w:rPr>
                <w:szCs w:val="16"/>
              </w:rPr>
              <w:t>Open Discussion</w:t>
            </w:r>
          </w:p>
          <w:p w14:paraId="61A4A987" w14:textId="10BF8D1D" w:rsidR="00CE6B3A" w:rsidRDefault="00CE6B3A" w:rsidP="00CE6B3A">
            <w:pPr>
              <w:pStyle w:val="BodyCopy"/>
              <w:numPr>
                <w:ilvl w:val="0"/>
                <w:numId w:val="5"/>
              </w:numPr>
              <w:rPr>
                <w:szCs w:val="16"/>
              </w:rPr>
            </w:pPr>
          </w:p>
        </w:tc>
      </w:tr>
      <w:tr w:rsidR="00AB7042" w14:paraId="3F301BB0" w14:textId="77777777" w:rsidTr="00C12A21">
        <w:trPr>
          <w:trHeight w:hRule="exact" w:val="214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AB4895" w14:textId="0969BFD1" w:rsidR="00AB7042" w:rsidRDefault="00506DB4" w:rsidP="008B350E">
            <w:pPr>
              <w:pStyle w:val="BodyCopy"/>
              <w:rPr>
                <w:szCs w:val="16"/>
              </w:rPr>
            </w:pPr>
            <w:r>
              <w:rPr>
                <w:szCs w:val="16"/>
              </w:rPr>
              <w:t>Meeting dates for 201</w:t>
            </w:r>
            <w:r w:rsidR="00C12A21">
              <w:rPr>
                <w:szCs w:val="16"/>
              </w:rPr>
              <w:t>9</w:t>
            </w:r>
            <w:r>
              <w:rPr>
                <w:szCs w:val="16"/>
              </w:rPr>
              <w:t>-20</w:t>
            </w:r>
            <w:r w:rsidR="00C12A21">
              <w:rPr>
                <w:szCs w:val="16"/>
              </w:rPr>
              <w:t>20</w:t>
            </w:r>
            <w:r>
              <w:rPr>
                <w:szCs w:val="16"/>
              </w:rPr>
              <w:t xml:space="preserve"> season (a</w:t>
            </w:r>
            <w:r w:rsidR="00877763">
              <w:rPr>
                <w:szCs w:val="16"/>
              </w:rPr>
              <w:t xml:space="preserve">ll Mondays </w:t>
            </w:r>
            <w:r w:rsidR="00877763" w:rsidRPr="00877763">
              <w:rPr>
                <w:sz w:val="20"/>
                <w:szCs w:val="16"/>
              </w:rPr>
              <w:t xml:space="preserve">and all starting at </w:t>
            </w:r>
            <w:r w:rsidR="00C12A21">
              <w:rPr>
                <w:sz w:val="20"/>
                <w:szCs w:val="16"/>
              </w:rPr>
              <w:t>7</w:t>
            </w:r>
            <w:r w:rsidRPr="00877763">
              <w:rPr>
                <w:sz w:val="20"/>
                <w:szCs w:val="16"/>
              </w:rPr>
              <w:t>pm</w:t>
            </w:r>
            <w:r w:rsidR="002667F7" w:rsidRPr="00877763">
              <w:rPr>
                <w:sz w:val="20"/>
                <w:szCs w:val="16"/>
              </w:rPr>
              <w:t xml:space="preserve"> </w:t>
            </w:r>
            <w:r w:rsidR="002667F7">
              <w:rPr>
                <w:szCs w:val="16"/>
              </w:rPr>
              <w:t>in the Kinsmen Room</w:t>
            </w:r>
            <w:r>
              <w:rPr>
                <w:szCs w:val="16"/>
              </w:rPr>
              <w:t>):</w:t>
            </w:r>
          </w:p>
          <w:p w14:paraId="4D0C457C" w14:textId="77777777" w:rsidR="00141BF5" w:rsidRDefault="00141BF5" w:rsidP="00197685">
            <w:pPr>
              <w:pStyle w:val="BodyCopy"/>
              <w:ind w:left="720"/>
              <w:rPr>
                <w:szCs w:val="16"/>
              </w:rPr>
            </w:pPr>
          </w:p>
          <w:p w14:paraId="6F391234" w14:textId="5D4AC884" w:rsidR="00310D4C" w:rsidRDefault="00310D4C" w:rsidP="00506DB4">
            <w:pPr>
              <w:pStyle w:val="BodyCopy"/>
              <w:numPr>
                <w:ilvl w:val="0"/>
                <w:numId w:val="9"/>
              </w:numPr>
              <w:rPr>
                <w:szCs w:val="16"/>
              </w:rPr>
            </w:pPr>
            <w:r>
              <w:rPr>
                <w:szCs w:val="16"/>
              </w:rPr>
              <w:t xml:space="preserve">September 30, 2019 </w:t>
            </w:r>
            <w:r w:rsidRPr="00310D4C">
              <w:rPr>
                <w:szCs w:val="16"/>
                <w:highlight w:val="yellow"/>
              </w:rPr>
              <w:t>at ROCK’S</w:t>
            </w:r>
          </w:p>
          <w:p w14:paraId="278124A6" w14:textId="41FDB130" w:rsidR="00141BF5" w:rsidRDefault="00C12A21" w:rsidP="00506DB4">
            <w:pPr>
              <w:pStyle w:val="BodyCopy"/>
              <w:numPr>
                <w:ilvl w:val="0"/>
                <w:numId w:val="9"/>
              </w:numPr>
              <w:rPr>
                <w:szCs w:val="16"/>
              </w:rPr>
            </w:pPr>
            <w:r>
              <w:rPr>
                <w:szCs w:val="16"/>
              </w:rPr>
              <w:t>November</w:t>
            </w:r>
            <w:r w:rsidR="00F57B22">
              <w:rPr>
                <w:szCs w:val="16"/>
              </w:rPr>
              <w:t xml:space="preserve"> 11</w:t>
            </w:r>
          </w:p>
          <w:p w14:paraId="2067BCEA" w14:textId="146B9E27" w:rsidR="00141BF5" w:rsidRDefault="00C12A21" w:rsidP="00506DB4">
            <w:pPr>
              <w:pStyle w:val="BodyCopy"/>
              <w:numPr>
                <w:ilvl w:val="0"/>
                <w:numId w:val="9"/>
              </w:numPr>
              <w:rPr>
                <w:szCs w:val="16"/>
              </w:rPr>
            </w:pPr>
            <w:r>
              <w:rPr>
                <w:szCs w:val="16"/>
              </w:rPr>
              <w:t>December</w:t>
            </w:r>
            <w:r w:rsidR="00F57B22">
              <w:rPr>
                <w:szCs w:val="16"/>
              </w:rPr>
              <w:t xml:space="preserve"> 9</w:t>
            </w:r>
          </w:p>
          <w:p w14:paraId="46C710DC" w14:textId="1717BBAC" w:rsidR="00141BF5" w:rsidRDefault="00C12A21" w:rsidP="00506DB4">
            <w:pPr>
              <w:pStyle w:val="BodyCopy"/>
              <w:numPr>
                <w:ilvl w:val="0"/>
                <w:numId w:val="9"/>
              </w:numPr>
              <w:rPr>
                <w:szCs w:val="16"/>
              </w:rPr>
            </w:pPr>
            <w:r>
              <w:rPr>
                <w:szCs w:val="16"/>
              </w:rPr>
              <w:t>January</w:t>
            </w:r>
            <w:r w:rsidR="00F57B22">
              <w:rPr>
                <w:szCs w:val="16"/>
              </w:rPr>
              <w:t xml:space="preserve"> 13, 2020</w:t>
            </w:r>
          </w:p>
          <w:p w14:paraId="156B5E85" w14:textId="0BDA815B" w:rsidR="00C12A21" w:rsidRDefault="00C12A21" w:rsidP="00506DB4">
            <w:pPr>
              <w:pStyle w:val="BodyCopy"/>
              <w:numPr>
                <w:ilvl w:val="0"/>
                <w:numId w:val="9"/>
              </w:numPr>
              <w:rPr>
                <w:szCs w:val="16"/>
              </w:rPr>
            </w:pPr>
            <w:r>
              <w:rPr>
                <w:szCs w:val="16"/>
              </w:rPr>
              <w:t>February</w:t>
            </w:r>
            <w:r w:rsidR="00F57B22">
              <w:rPr>
                <w:szCs w:val="16"/>
              </w:rPr>
              <w:t xml:space="preserve"> 10</w:t>
            </w:r>
          </w:p>
          <w:p w14:paraId="7E2C67B4" w14:textId="3C9BD0EC" w:rsidR="00C12A21" w:rsidRDefault="00C12A21" w:rsidP="00506DB4">
            <w:pPr>
              <w:pStyle w:val="BodyCopy"/>
              <w:numPr>
                <w:ilvl w:val="0"/>
                <w:numId w:val="9"/>
              </w:numPr>
              <w:rPr>
                <w:szCs w:val="16"/>
              </w:rPr>
            </w:pPr>
            <w:r>
              <w:rPr>
                <w:szCs w:val="16"/>
              </w:rPr>
              <w:t>March</w:t>
            </w:r>
            <w:r w:rsidR="00F57B22">
              <w:rPr>
                <w:szCs w:val="16"/>
              </w:rPr>
              <w:t xml:space="preserve"> 9</w:t>
            </w:r>
          </w:p>
          <w:p w14:paraId="5DDE9612" w14:textId="0C7EA3B0" w:rsidR="00141BF5" w:rsidRDefault="00C12A21" w:rsidP="00506DB4">
            <w:pPr>
              <w:pStyle w:val="BodyCopy"/>
              <w:numPr>
                <w:ilvl w:val="0"/>
                <w:numId w:val="9"/>
              </w:numPr>
              <w:rPr>
                <w:szCs w:val="16"/>
              </w:rPr>
            </w:pPr>
            <w:r>
              <w:rPr>
                <w:szCs w:val="16"/>
              </w:rPr>
              <w:t>April</w:t>
            </w:r>
            <w:r w:rsidR="00141BF5">
              <w:rPr>
                <w:szCs w:val="16"/>
              </w:rPr>
              <w:t xml:space="preserve"> </w:t>
            </w:r>
            <w:r w:rsidR="00F57B22">
              <w:rPr>
                <w:szCs w:val="16"/>
              </w:rPr>
              <w:t>13</w:t>
            </w:r>
          </w:p>
        </w:tc>
      </w:tr>
      <w:tr w:rsidR="00F94460" w14:paraId="0F1EDCC8"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3A2FF09" w14:textId="77777777" w:rsidR="00F94460" w:rsidRDefault="008A0068" w:rsidP="00F42B32">
            <w:pPr>
              <w:pStyle w:val="MinutesandAgendaTitles"/>
            </w:pPr>
            <w:r>
              <w:t>Action Items:</w:t>
            </w:r>
          </w:p>
        </w:tc>
      </w:tr>
      <w:tr w:rsidR="001F25F8" w14:paraId="0A8F7EBB" w14:textId="77777777" w:rsidTr="00064344">
        <w:trPr>
          <w:trHeight w:hRule="exact" w:val="28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2E089656" w14:textId="77777777" w:rsidR="001F25F8" w:rsidRDefault="001F25F8"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A7C2521" w14:textId="77777777" w:rsidR="001F25F8" w:rsidRDefault="001F25F8" w:rsidP="00064344">
            <w:pPr>
              <w:pStyle w:val="BodyCopy"/>
              <w:jc w:val="center"/>
            </w:pPr>
            <w:r>
              <w:t>Motioned</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7A92C32" w14:textId="77777777" w:rsidR="001F25F8" w:rsidRDefault="001F25F8" w:rsidP="00064344">
            <w:pPr>
              <w:pStyle w:val="BodyCopy"/>
              <w:jc w:val="center"/>
            </w:pPr>
            <w:r>
              <w:t>Seconded</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0113F66" w14:textId="77777777" w:rsidR="001F25F8" w:rsidRDefault="001F25F8" w:rsidP="00064344">
            <w:pPr>
              <w:pStyle w:val="BodyCopy"/>
              <w:jc w:val="center"/>
            </w:pPr>
            <w:r>
              <w:t>Any Opposing</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0B9FF99" w14:textId="77777777" w:rsidR="001F25F8" w:rsidRDefault="001F25F8" w:rsidP="00064344">
            <w:pPr>
              <w:pStyle w:val="BodyCopy"/>
              <w:jc w:val="center"/>
            </w:pPr>
            <w:r>
              <w:t>Carried</w:t>
            </w:r>
          </w:p>
        </w:tc>
      </w:tr>
      <w:tr w:rsidR="001F25F8" w14:paraId="5F5F96A6" w14:textId="77777777" w:rsidTr="00AC5F52">
        <w:trPr>
          <w:trHeight w:hRule="exact" w:val="356"/>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3DFD7FDC" w14:textId="3C206C51" w:rsidR="001F25F8" w:rsidRDefault="001468A3" w:rsidP="00064344">
            <w:pPr>
              <w:pStyle w:val="BodyCopy"/>
            </w:pPr>
            <w:r>
              <w:t>Move to add the MMH president as a signer to the MMH account</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411EF00A" w14:textId="33973BE4" w:rsidR="001F25F8" w:rsidRDefault="001468A3" w:rsidP="00064344">
            <w:pPr>
              <w:pStyle w:val="BodyCopy"/>
              <w:jc w:val="center"/>
            </w:pPr>
            <w:r>
              <w:t>Rich</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AEB96A8" w14:textId="06A4C105" w:rsidR="001F25F8" w:rsidRDefault="001468A3" w:rsidP="00064344">
            <w:pPr>
              <w:pStyle w:val="BodyCopy"/>
              <w:jc w:val="center"/>
            </w:pPr>
            <w:r>
              <w:t>Ryan</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AFFA1DF" w14:textId="2D1953E4" w:rsidR="001F25F8" w:rsidRDefault="001468A3" w:rsidP="00064344">
            <w:pPr>
              <w:pStyle w:val="BodyCopy"/>
              <w:jc w:val="center"/>
            </w:pPr>
            <w:r>
              <w:t xml:space="preserve">No </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BF19EA2" w14:textId="52927123" w:rsidR="001F25F8" w:rsidRDefault="001468A3" w:rsidP="00064344">
            <w:pPr>
              <w:pStyle w:val="BodyCopy"/>
              <w:jc w:val="center"/>
            </w:pPr>
            <w:r>
              <w:t>Yes</w:t>
            </w:r>
          </w:p>
        </w:tc>
      </w:tr>
      <w:tr w:rsidR="001F25F8" w14:paraId="71EB158E"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234A6C" w14:textId="77777777" w:rsidR="001F25F8" w:rsidRDefault="001F25F8" w:rsidP="008A0068">
            <w:pPr>
              <w:pStyle w:val="BodyCopy"/>
            </w:pPr>
          </w:p>
        </w:tc>
      </w:tr>
      <w:tr w:rsidR="001F25F8" w14:paraId="36FB6D9D" w14:textId="77777777" w:rsidTr="00064344">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2A6E065" w14:textId="77777777" w:rsidR="001F25F8" w:rsidRDefault="001F25F8" w:rsidP="00064344">
            <w:pPr>
              <w:pStyle w:val="MinutesandAgendaTitles"/>
            </w:pPr>
          </w:p>
        </w:tc>
      </w:tr>
      <w:tr w:rsidR="00F94460" w14:paraId="7CAEEAB9"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A90197" w14:textId="14BD137A" w:rsidR="00F94460" w:rsidRDefault="00F94460" w:rsidP="00AB7042">
            <w:pPr>
              <w:pStyle w:val="BodyCopy"/>
            </w:pPr>
            <w:r>
              <w:t>Next Scheduled Meeting:</w:t>
            </w:r>
            <w:r w:rsidR="0014423B">
              <w:t xml:space="preserve"> </w:t>
            </w:r>
            <w:r w:rsidR="00AB7042">
              <w:t xml:space="preserve">Monday, </w:t>
            </w:r>
            <w:r w:rsidR="0011263A">
              <w:t>Sept 30</w:t>
            </w:r>
            <w:r w:rsidR="0011263A" w:rsidRPr="0011263A">
              <w:rPr>
                <w:vertAlign w:val="superscript"/>
              </w:rPr>
              <w:t>th</w:t>
            </w:r>
            <w:r w:rsidR="0011263A">
              <w:t xml:space="preserve"> </w:t>
            </w:r>
            <w:r w:rsidR="00542C7A">
              <w:t xml:space="preserve">– </w:t>
            </w:r>
            <w:r w:rsidR="00310D4C">
              <w:t>at Rock’s</w:t>
            </w:r>
            <w:bookmarkStart w:id="0" w:name="_GoBack"/>
            <w:bookmarkEnd w:id="0"/>
            <w:r w:rsidR="00877763">
              <w:t xml:space="preserve"> @ </w:t>
            </w:r>
            <w:r w:rsidR="0011263A">
              <w:t>7</w:t>
            </w:r>
            <w:r w:rsidR="00542C7A">
              <w:t>:00pm</w:t>
            </w:r>
          </w:p>
        </w:tc>
      </w:tr>
      <w:tr w:rsidR="00F94460" w14:paraId="220561DD"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D6FB87C" w14:textId="77777777" w:rsidR="00F94460" w:rsidRDefault="00F94460" w:rsidP="00F42B32">
            <w:pPr>
              <w:pStyle w:val="MinutesandAgendaTitles"/>
            </w:pPr>
          </w:p>
        </w:tc>
      </w:tr>
      <w:tr w:rsidR="003B1A2B" w14:paraId="56B0B4BE" w14:textId="77777777" w:rsidTr="00542C7A">
        <w:trPr>
          <w:trHeight w:hRule="exact" w:val="28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881594" w14:textId="2D7757DA" w:rsidR="003B1A2B" w:rsidRDefault="008B350E" w:rsidP="00BC136F">
            <w:pPr>
              <w:pStyle w:val="BodyCopy"/>
            </w:pPr>
            <w:r>
              <w:t xml:space="preserve">Meeting Adjourned at </w:t>
            </w:r>
            <w:r w:rsidR="0011263A">
              <w:t>9</w:t>
            </w:r>
            <w:r w:rsidR="00C12A21">
              <w:t>:</w:t>
            </w:r>
            <w:r w:rsidR="0011263A">
              <w:t>17</w:t>
            </w:r>
            <w:r w:rsidR="0040212B">
              <w:t xml:space="preserve"> </w:t>
            </w:r>
            <w:r w:rsidR="00542C7A">
              <w:t>pm</w:t>
            </w:r>
            <w:r w:rsidR="0040212B">
              <w:t xml:space="preserve">  </w:t>
            </w:r>
            <w:r w:rsidR="00BC136F">
              <w:t xml:space="preserve">             </w:t>
            </w:r>
            <w:r w:rsidR="0040212B">
              <w:t xml:space="preserve">Motion to </w:t>
            </w:r>
            <w:r w:rsidR="00744CC2">
              <w:t xml:space="preserve">adjourn: </w:t>
            </w:r>
            <w:r w:rsidR="0011263A">
              <w:rPr>
                <w:u w:val="single"/>
              </w:rPr>
              <w:t>Tyler</w:t>
            </w:r>
            <w:r w:rsidR="00C12A21">
              <w:t xml:space="preserve">  </w:t>
            </w:r>
            <w:r w:rsidR="00BC136F">
              <w:t xml:space="preserve">Seconder: </w:t>
            </w:r>
            <w:r w:rsidR="00C12A21">
              <w:rPr>
                <w:u w:val="single"/>
              </w:rPr>
              <w:t>Jamie</w:t>
            </w:r>
          </w:p>
        </w:tc>
      </w:tr>
    </w:tbl>
    <w:p w14:paraId="5412BF07" w14:textId="77777777" w:rsidR="006E0E70" w:rsidRDefault="006E0E70" w:rsidP="00F94460"/>
    <w:sectPr w:rsidR="006E0E70"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2DA7E" w14:textId="77777777" w:rsidR="00BE6F5F" w:rsidRDefault="00BE6F5F">
      <w:r>
        <w:separator/>
      </w:r>
    </w:p>
  </w:endnote>
  <w:endnote w:type="continuationSeparator" w:id="0">
    <w:p w14:paraId="68631566" w14:textId="77777777" w:rsidR="00BE6F5F" w:rsidRDefault="00BE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EC7AF" w14:textId="77777777" w:rsidR="00BE6F5F" w:rsidRDefault="00BE6F5F">
      <w:r>
        <w:separator/>
      </w:r>
    </w:p>
  </w:footnote>
  <w:footnote w:type="continuationSeparator" w:id="0">
    <w:p w14:paraId="62875FDE" w14:textId="77777777" w:rsidR="00BE6F5F" w:rsidRDefault="00BE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5F79" w14:textId="77777777" w:rsidR="006E0E70" w:rsidRDefault="00E05E23">
    <w:pPr>
      <w:pStyle w:val="MeetingMinutesHeading"/>
    </w:pPr>
    <w:r>
      <w:rPr>
        <w:noProof/>
        <w:color w:val="0000FF"/>
        <w:lang w:val="en-CA" w:eastAsia="en-CA"/>
      </w:rPr>
      <w:drawing>
        <wp:anchor distT="0" distB="0" distL="114300" distR="114300" simplePos="0" relativeHeight="251658240" behindDoc="1" locked="0" layoutInCell="1" allowOverlap="1" wp14:anchorId="333AEB08" wp14:editId="76575770">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1" name="Picture 1"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anchor>
      </w:drawing>
    </w:r>
    <w:r w:rsidR="000E7BFE">
      <w:t>M</w:t>
    </w:r>
    <w:r w:rsidR="00B4503C">
      <w:t>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22C16E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520AC35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7F6104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D9E97A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83625"/>
    <w:multiLevelType w:val="hybridMultilevel"/>
    <w:tmpl w:val="176E2456"/>
    <w:lvl w:ilvl="0" w:tplc="E7F0617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054868"/>
    <w:multiLevelType w:val="hybridMultilevel"/>
    <w:tmpl w:val="DE283DB4"/>
    <w:lvl w:ilvl="0" w:tplc="3D18349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F406A5"/>
    <w:multiLevelType w:val="hybridMultilevel"/>
    <w:tmpl w:val="8B7C8E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F325BE"/>
    <w:multiLevelType w:val="hybridMultilevel"/>
    <w:tmpl w:val="984E5C2E"/>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751BCB"/>
    <w:multiLevelType w:val="hybridMultilevel"/>
    <w:tmpl w:val="EF68F228"/>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0925AE"/>
    <w:multiLevelType w:val="hybridMultilevel"/>
    <w:tmpl w:val="E1AE61EE"/>
    <w:lvl w:ilvl="0" w:tplc="CA76B4F0">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B42CD3"/>
    <w:multiLevelType w:val="hybridMultilevel"/>
    <w:tmpl w:val="3156398E"/>
    <w:lvl w:ilvl="0" w:tplc="D0DAE148">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E827B6"/>
    <w:multiLevelType w:val="hybridMultilevel"/>
    <w:tmpl w:val="ED0EBB6A"/>
    <w:lvl w:ilvl="0" w:tplc="282202CE">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6A56AF"/>
    <w:multiLevelType w:val="hybridMultilevel"/>
    <w:tmpl w:val="ACD63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B525989"/>
    <w:multiLevelType w:val="hybridMultilevel"/>
    <w:tmpl w:val="517C81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6"/>
  </w:num>
  <w:num w:numId="8">
    <w:abstractNumId w:val="10"/>
  </w:num>
  <w:num w:numId="9">
    <w:abstractNumId w:val="12"/>
  </w:num>
  <w:num w:numId="10">
    <w:abstractNumId w:val="11"/>
  </w:num>
  <w:num w:numId="11">
    <w:abstractNumId w:val="4"/>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0857"/>
    <w:rsid w:val="000048C7"/>
    <w:rsid w:val="00023542"/>
    <w:rsid w:val="00024760"/>
    <w:rsid w:val="00027018"/>
    <w:rsid w:val="0003031B"/>
    <w:rsid w:val="000452FC"/>
    <w:rsid w:val="0006701E"/>
    <w:rsid w:val="00077761"/>
    <w:rsid w:val="00090602"/>
    <w:rsid w:val="00094D05"/>
    <w:rsid w:val="00097191"/>
    <w:rsid w:val="000A7074"/>
    <w:rsid w:val="000C1C99"/>
    <w:rsid w:val="000D0C99"/>
    <w:rsid w:val="000D3F47"/>
    <w:rsid w:val="000D706B"/>
    <w:rsid w:val="000E7BFE"/>
    <w:rsid w:val="00103840"/>
    <w:rsid w:val="001047CB"/>
    <w:rsid w:val="00105780"/>
    <w:rsid w:val="0011005E"/>
    <w:rsid w:val="0011263A"/>
    <w:rsid w:val="00115864"/>
    <w:rsid w:val="0013561B"/>
    <w:rsid w:val="00135950"/>
    <w:rsid w:val="00141BF5"/>
    <w:rsid w:val="0014423B"/>
    <w:rsid w:val="001468A3"/>
    <w:rsid w:val="00152CF1"/>
    <w:rsid w:val="00154F57"/>
    <w:rsid w:val="00155398"/>
    <w:rsid w:val="00164CC2"/>
    <w:rsid w:val="00170E0F"/>
    <w:rsid w:val="0018514B"/>
    <w:rsid w:val="00197685"/>
    <w:rsid w:val="001E228A"/>
    <w:rsid w:val="001F25F8"/>
    <w:rsid w:val="0020187B"/>
    <w:rsid w:val="00203FEB"/>
    <w:rsid w:val="00212C21"/>
    <w:rsid w:val="002154FD"/>
    <w:rsid w:val="00216168"/>
    <w:rsid w:val="00216E75"/>
    <w:rsid w:val="00222414"/>
    <w:rsid w:val="00233F83"/>
    <w:rsid w:val="002415F5"/>
    <w:rsid w:val="002460B1"/>
    <w:rsid w:val="002558DE"/>
    <w:rsid w:val="002667F7"/>
    <w:rsid w:val="00267CC7"/>
    <w:rsid w:val="00282187"/>
    <w:rsid w:val="002843D3"/>
    <w:rsid w:val="002848CF"/>
    <w:rsid w:val="0029010B"/>
    <w:rsid w:val="002916FF"/>
    <w:rsid w:val="00291D9A"/>
    <w:rsid w:val="00296F9B"/>
    <w:rsid w:val="002A06A9"/>
    <w:rsid w:val="002A7E09"/>
    <w:rsid w:val="002B1D59"/>
    <w:rsid w:val="002B25D0"/>
    <w:rsid w:val="002B2DD6"/>
    <w:rsid w:val="002C08E0"/>
    <w:rsid w:val="002C3EC1"/>
    <w:rsid w:val="002D7538"/>
    <w:rsid w:val="002E0634"/>
    <w:rsid w:val="002F16D7"/>
    <w:rsid w:val="002F4D0B"/>
    <w:rsid w:val="002F642D"/>
    <w:rsid w:val="002F7556"/>
    <w:rsid w:val="003032C2"/>
    <w:rsid w:val="0030523C"/>
    <w:rsid w:val="003068C3"/>
    <w:rsid w:val="00310D4C"/>
    <w:rsid w:val="003204F6"/>
    <w:rsid w:val="00326C7B"/>
    <w:rsid w:val="003275E5"/>
    <w:rsid w:val="00327EC9"/>
    <w:rsid w:val="003354C1"/>
    <w:rsid w:val="003412D5"/>
    <w:rsid w:val="0034225C"/>
    <w:rsid w:val="0035366C"/>
    <w:rsid w:val="00367772"/>
    <w:rsid w:val="003765E7"/>
    <w:rsid w:val="00380C5E"/>
    <w:rsid w:val="00392A0E"/>
    <w:rsid w:val="003968A7"/>
    <w:rsid w:val="0039715E"/>
    <w:rsid w:val="003A1918"/>
    <w:rsid w:val="003A2FED"/>
    <w:rsid w:val="003B1A2B"/>
    <w:rsid w:val="003D05E3"/>
    <w:rsid w:val="003D097F"/>
    <w:rsid w:val="003D1EB3"/>
    <w:rsid w:val="003D294C"/>
    <w:rsid w:val="003D5090"/>
    <w:rsid w:val="003F0AB2"/>
    <w:rsid w:val="003F0C97"/>
    <w:rsid w:val="0040212B"/>
    <w:rsid w:val="004048C5"/>
    <w:rsid w:val="00413D44"/>
    <w:rsid w:val="00414D00"/>
    <w:rsid w:val="0041572F"/>
    <w:rsid w:val="004274E1"/>
    <w:rsid w:val="004366CE"/>
    <w:rsid w:val="0043746E"/>
    <w:rsid w:val="00454BD4"/>
    <w:rsid w:val="004609E2"/>
    <w:rsid w:val="00464BF9"/>
    <w:rsid w:val="00467ECE"/>
    <w:rsid w:val="00474E78"/>
    <w:rsid w:val="0048146B"/>
    <w:rsid w:val="004848D2"/>
    <w:rsid w:val="004957BB"/>
    <w:rsid w:val="004A6A8F"/>
    <w:rsid w:val="004A6E44"/>
    <w:rsid w:val="004B0D00"/>
    <w:rsid w:val="004B3B98"/>
    <w:rsid w:val="004D3DB0"/>
    <w:rsid w:val="004E31CA"/>
    <w:rsid w:val="004F3A4B"/>
    <w:rsid w:val="00502DED"/>
    <w:rsid w:val="00506DB4"/>
    <w:rsid w:val="00513566"/>
    <w:rsid w:val="00515AFE"/>
    <w:rsid w:val="00517838"/>
    <w:rsid w:val="00522E82"/>
    <w:rsid w:val="00523500"/>
    <w:rsid w:val="00531D42"/>
    <w:rsid w:val="00541215"/>
    <w:rsid w:val="00542C7A"/>
    <w:rsid w:val="00545897"/>
    <w:rsid w:val="00552DBF"/>
    <w:rsid w:val="00553443"/>
    <w:rsid w:val="0055392F"/>
    <w:rsid w:val="005661B6"/>
    <w:rsid w:val="00570D6D"/>
    <w:rsid w:val="00575B11"/>
    <w:rsid w:val="00576AEF"/>
    <w:rsid w:val="005822D8"/>
    <w:rsid w:val="00594C30"/>
    <w:rsid w:val="00595232"/>
    <w:rsid w:val="0059714C"/>
    <w:rsid w:val="005B1A18"/>
    <w:rsid w:val="005B2CCF"/>
    <w:rsid w:val="005B370A"/>
    <w:rsid w:val="005B6761"/>
    <w:rsid w:val="005D12DB"/>
    <w:rsid w:val="005D711F"/>
    <w:rsid w:val="005E1680"/>
    <w:rsid w:val="005E2BA9"/>
    <w:rsid w:val="005F236A"/>
    <w:rsid w:val="006027AA"/>
    <w:rsid w:val="006363E9"/>
    <w:rsid w:val="00636FEF"/>
    <w:rsid w:val="00642707"/>
    <w:rsid w:val="006456F2"/>
    <w:rsid w:val="006674EF"/>
    <w:rsid w:val="006772C1"/>
    <w:rsid w:val="00691828"/>
    <w:rsid w:val="00697486"/>
    <w:rsid w:val="006A038B"/>
    <w:rsid w:val="006A4B62"/>
    <w:rsid w:val="006B6755"/>
    <w:rsid w:val="006C47BA"/>
    <w:rsid w:val="006D1E4B"/>
    <w:rsid w:val="006D3CB2"/>
    <w:rsid w:val="006D77F7"/>
    <w:rsid w:val="006E0E70"/>
    <w:rsid w:val="006E2A89"/>
    <w:rsid w:val="006E7720"/>
    <w:rsid w:val="006F06F1"/>
    <w:rsid w:val="006F12FD"/>
    <w:rsid w:val="006F13DB"/>
    <w:rsid w:val="006F6CB3"/>
    <w:rsid w:val="007039AE"/>
    <w:rsid w:val="00721572"/>
    <w:rsid w:val="00721C4B"/>
    <w:rsid w:val="00723993"/>
    <w:rsid w:val="00736394"/>
    <w:rsid w:val="007373C4"/>
    <w:rsid w:val="00744CC2"/>
    <w:rsid w:val="0075022C"/>
    <w:rsid w:val="007507D2"/>
    <w:rsid w:val="00754463"/>
    <w:rsid w:val="007545B3"/>
    <w:rsid w:val="00757D01"/>
    <w:rsid w:val="00764C16"/>
    <w:rsid w:val="0078725F"/>
    <w:rsid w:val="007947CC"/>
    <w:rsid w:val="00797FC5"/>
    <w:rsid w:val="007A0626"/>
    <w:rsid w:val="007A6AD7"/>
    <w:rsid w:val="007B1629"/>
    <w:rsid w:val="007D6AFC"/>
    <w:rsid w:val="007E5736"/>
    <w:rsid w:val="007F0AD0"/>
    <w:rsid w:val="007F1C7B"/>
    <w:rsid w:val="007F2A94"/>
    <w:rsid w:val="007F5314"/>
    <w:rsid w:val="007F6F1D"/>
    <w:rsid w:val="0081685B"/>
    <w:rsid w:val="00836A6E"/>
    <w:rsid w:val="00844709"/>
    <w:rsid w:val="00852C8B"/>
    <w:rsid w:val="008546CC"/>
    <w:rsid w:val="00854AB7"/>
    <w:rsid w:val="00855278"/>
    <w:rsid w:val="00856608"/>
    <w:rsid w:val="00864216"/>
    <w:rsid w:val="008715D8"/>
    <w:rsid w:val="00875CFC"/>
    <w:rsid w:val="00877763"/>
    <w:rsid w:val="008823FC"/>
    <w:rsid w:val="008A0068"/>
    <w:rsid w:val="008A0B57"/>
    <w:rsid w:val="008A293C"/>
    <w:rsid w:val="008B350E"/>
    <w:rsid w:val="008B4968"/>
    <w:rsid w:val="008C499C"/>
    <w:rsid w:val="008C7AAA"/>
    <w:rsid w:val="008E411C"/>
    <w:rsid w:val="008F1771"/>
    <w:rsid w:val="009065C1"/>
    <w:rsid w:val="0092623B"/>
    <w:rsid w:val="0093727E"/>
    <w:rsid w:val="00952974"/>
    <w:rsid w:val="00954432"/>
    <w:rsid w:val="00972FB3"/>
    <w:rsid w:val="00975A50"/>
    <w:rsid w:val="0098066F"/>
    <w:rsid w:val="009846B5"/>
    <w:rsid w:val="00997588"/>
    <w:rsid w:val="009A486A"/>
    <w:rsid w:val="009A6D53"/>
    <w:rsid w:val="009B4028"/>
    <w:rsid w:val="009C1B71"/>
    <w:rsid w:val="009D2D10"/>
    <w:rsid w:val="009D4F33"/>
    <w:rsid w:val="009E2226"/>
    <w:rsid w:val="009E3101"/>
    <w:rsid w:val="00A0642D"/>
    <w:rsid w:val="00A12640"/>
    <w:rsid w:val="00A1303E"/>
    <w:rsid w:val="00A153C8"/>
    <w:rsid w:val="00A22483"/>
    <w:rsid w:val="00A33343"/>
    <w:rsid w:val="00A40C49"/>
    <w:rsid w:val="00A423B8"/>
    <w:rsid w:val="00A44A97"/>
    <w:rsid w:val="00A5009A"/>
    <w:rsid w:val="00A52CE0"/>
    <w:rsid w:val="00A6577E"/>
    <w:rsid w:val="00A774C1"/>
    <w:rsid w:val="00A9262B"/>
    <w:rsid w:val="00A931CB"/>
    <w:rsid w:val="00AA7644"/>
    <w:rsid w:val="00AB2D84"/>
    <w:rsid w:val="00AB47C0"/>
    <w:rsid w:val="00AB7042"/>
    <w:rsid w:val="00AC5F52"/>
    <w:rsid w:val="00AD006D"/>
    <w:rsid w:val="00AD0FA6"/>
    <w:rsid w:val="00AE3272"/>
    <w:rsid w:val="00AF451F"/>
    <w:rsid w:val="00B4365A"/>
    <w:rsid w:val="00B4503C"/>
    <w:rsid w:val="00B527E4"/>
    <w:rsid w:val="00B57CB7"/>
    <w:rsid w:val="00B77AA9"/>
    <w:rsid w:val="00B822D0"/>
    <w:rsid w:val="00B837EF"/>
    <w:rsid w:val="00B84B9C"/>
    <w:rsid w:val="00B95215"/>
    <w:rsid w:val="00B967BE"/>
    <w:rsid w:val="00B97138"/>
    <w:rsid w:val="00BA06FE"/>
    <w:rsid w:val="00BA4059"/>
    <w:rsid w:val="00BA508A"/>
    <w:rsid w:val="00BB0EF4"/>
    <w:rsid w:val="00BB4451"/>
    <w:rsid w:val="00BB4C23"/>
    <w:rsid w:val="00BC136F"/>
    <w:rsid w:val="00BC348A"/>
    <w:rsid w:val="00BC75D5"/>
    <w:rsid w:val="00BC7CA7"/>
    <w:rsid w:val="00BE5939"/>
    <w:rsid w:val="00BE6F5F"/>
    <w:rsid w:val="00BE77C2"/>
    <w:rsid w:val="00BF6CA2"/>
    <w:rsid w:val="00C00111"/>
    <w:rsid w:val="00C10633"/>
    <w:rsid w:val="00C10FFB"/>
    <w:rsid w:val="00C12867"/>
    <w:rsid w:val="00C12A21"/>
    <w:rsid w:val="00C14579"/>
    <w:rsid w:val="00C25BE7"/>
    <w:rsid w:val="00C26DE0"/>
    <w:rsid w:val="00C27469"/>
    <w:rsid w:val="00C32882"/>
    <w:rsid w:val="00C336D5"/>
    <w:rsid w:val="00C613AC"/>
    <w:rsid w:val="00C66C86"/>
    <w:rsid w:val="00C71F67"/>
    <w:rsid w:val="00C875F6"/>
    <w:rsid w:val="00C906E9"/>
    <w:rsid w:val="00C96525"/>
    <w:rsid w:val="00CB276B"/>
    <w:rsid w:val="00CC512C"/>
    <w:rsid w:val="00CD5992"/>
    <w:rsid w:val="00CD6293"/>
    <w:rsid w:val="00CE0CFF"/>
    <w:rsid w:val="00CE0EE8"/>
    <w:rsid w:val="00CE1A92"/>
    <w:rsid w:val="00CE6B3A"/>
    <w:rsid w:val="00CF0965"/>
    <w:rsid w:val="00CF2853"/>
    <w:rsid w:val="00CF5D49"/>
    <w:rsid w:val="00D14BBE"/>
    <w:rsid w:val="00D226DD"/>
    <w:rsid w:val="00D301C0"/>
    <w:rsid w:val="00D32176"/>
    <w:rsid w:val="00D408C5"/>
    <w:rsid w:val="00D41753"/>
    <w:rsid w:val="00D5003E"/>
    <w:rsid w:val="00D6773D"/>
    <w:rsid w:val="00D72FFF"/>
    <w:rsid w:val="00D76B2C"/>
    <w:rsid w:val="00D822E7"/>
    <w:rsid w:val="00D91496"/>
    <w:rsid w:val="00D91E69"/>
    <w:rsid w:val="00DB112D"/>
    <w:rsid w:val="00DC319A"/>
    <w:rsid w:val="00DD0D12"/>
    <w:rsid w:val="00DF7626"/>
    <w:rsid w:val="00E05E23"/>
    <w:rsid w:val="00E24B8E"/>
    <w:rsid w:val="00E2527C"/>
    <w:rsid w:val="00E403B8"/>
    <w:rsid w:val="00E42FA9"/>
    <w:rsid w:val="00E4480D"/>
    <w:rsid w:val="00E47963"/>
    <w:rsid w:val="00E47EAB"/>
    <w:rsid w:val="00E5261C"/>
    <w:rsid w:val="00E66E4E"/>
    <w:rsid w:val="00E8272B"/>
    <w:rsid w:val="00E84946"/>
    <w:rsid w:val="00E935A8"/>
    <w:rsid w:val="00ED55AD"/>
    <w:rsid w:val="00ED5CE9"/>
    <w:rsid w:val="00EF2151"/>
    <w:rsid w:val="00F04540"/>
    <w:rsid w:val="00F115C8"/>
    <w:rsid w:val="00F1547C"/>
    <w:rsid w:val="00F22EF2"/>
    <w:rsid w:val="00F246F9"/>
    <w:rsid w:val="00F33169"/>
    <w:rsid w:val="00F42B32"/>
    <w:rsid w:val="00F57B22"/>
    <w:rsid w:val="00F644D5"/>
    <w:rsid w:val="00F6606C"/>
    <w:rsid w:val="00F7158B"/>
    <w:rsid w:val="00F7218E"/>
    <w:rsid w:val="00F7591D"/>
    <w:rsid w:val="00F834FB"/>
    <w:rsid w:val="00F94460"/>
    <w:rsid w:val="00FA1AEE"/>
    <w:rsid w:val="00FA2DB7"/>
    <w:rsid w:val="00FA61D6"/>
    <w:rsid w:val="00FA639E"/>
    <w:rsid w:val="00FA749C"/>
    <w:rsid w:val="00FC0030"/>
    <w:rsid w:val="00FC29E1"/>
    <w:rsid w:val="00FC361C"/>
    <w:rsid w:val="00FD3340"/>
    <w:rsid w:val="00FD6EEB"/>
    <w:rsid w:val="00FE206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BB82071"/>
  <w15:docId w15:val="{1EBAADAF-127A-4BEB-B546-ABFACF9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14423B"/>
    <w:pPr>
      <w:spacing w:after="200" w:line="276" w:lineRule="auto"/>
      <w:ind w:left="720"/>
      <w:contextualSpacing/>
    </w:pPr>
    <w:rPr>
      <w:spacing w:val="0"/>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0C022C"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0C022C" w:rsidRDefault="00B415A9">
          <w:pPr>
            <w:pStyle w:val="C2369B511AC04CEBB7329731FDC0FB35"/>
          </w:pPr>
          <w:r>
            <w:t>Agenda Topic</w:t>
          </w:r>
        </w:p>
      </w:docPartBody>
    </w:docPart>
    <w:docPart>
      <w:docPartPr>
        <w:name w:val="5CA39ABA6E6B45B5BCFD668CF3C0EA4B"/>
        <w:category>
          <w:name w:val="General"/>
          <w:gallery w:val="placeholder"/>
        </w:category>
        <w:types>
          <w:type w:val="bbPlcHdr"/>
        </w:types>
        <w:behaviors>
          <w:behavior w:val="content"/>
        </w:behaviors>
        <w:guid w:val="{BFFB638A-0BAF-4141-9242-145006401352}"/>
      </w:docPartPr>
      <w:docPartBody>
        <w:p w:rsidR="00847998" w:rsidRDefault="00847998" w:rsidP="00847998">
          <w:pPr>
            <w:pStyle w:val="5CA39ABA6E6B45B5BCFD668CF3C0EA4B"/>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15A9"/>
    <w:rsid w:val="00003E11"/>
    <w:rsid w:val="000B1894"/>
    <w:rsid w:val="000C022C"/>
    <w:rsid w:val="001A3CC1"/>
    <w:rsid w:val="001A41F7"/>
    <w:rsid w:val="003567F1"/>
    <w:rsid w:val="00386C6D"/>
    <w:rsid w:val="004C2F6C"/>
    <w:rsid w:val="004F2CAE"/>
    <w:rsid w:val="005558EF"/>
    <w:rsid w:val="0057544C"/>
    <w:rsid w:val="006A02E8"/>
    <w:rsid w:val="00753073"/>
    <w:rsid w:val="00832A92"/>
    <w:rsid w:val="00847998"/>
    <w:rsid w:val="008B200E"/>
    <w:rsid w:val="009311A8"/>
    <w:rsid w:val="00961CC6"/>
    <w:rsid w:val="00992A0A"/>
    <w:rsid w:val="00A84E7F"/>
    <w:rsid w:val="00AD3B81"/>
    <w:rsid w:val="00AF2610"/>
    <w:rsid w:val="00B415A9"/>
    <w:rsid w:val="00C3293E"/>
    <w:rsid w:val="00CD0D95"/>
    <w:rsid w:val="00CE5627"/>
    <w:rsid w:val="00E5500C"/>
    <w:rsid w:val="00EB0410"/>
    <w:rsid w:val="00FB0EB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rsid w:val="001A41F7"/>
  </w:style>
  <w:style w:type="paragraph" w:customStyle="1" w:styleId="C2369B511AC04CEBB7329731FDC0FB35">
    <w:name w:val="C2369B511AC04CEBB7329731FDC0FB35"/>
    <w:rsid w:val="001A41F7"/>
  </w:style>
  <w:style w:type="paragraph" w:customStyle="1" w:styleId="5CA39ABA6E6B45B5BCFD668CF3C0EA4B">
    <w:name w:val="5CA39ABA6E6B45B5BCFD668CF3C0EA4B"/>
    <w:rsid w:val="00847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157</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Angela Titchkosky</cp:lastModifiedBy>
  <cp:revision>61</cp:revision>
  <cp:lastPrinted>2018-11-12T15:48:00Z</cp:lastPrinted>
  <dcterms:created xsi:type="dcterms:W3CDTF">2019-09-09T20:50:00Z</dcterms:created>
  <dcterms:modified xsi:type="dcterms:W3CDTF">2019-09-11T20:39:00Z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