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86"/>
        <w:gridCol w:w="988"/>
        <w:gridCol w:w="309"/>
        <w:gridCol w:w="1335"/>
        <w:gridCol w:w="1320"/>
        <w:gridCol w:w="12"/>
        <w:gridCol w:w="1690"/>
        <w:gridCol w:w="1288"/>
      </w:tblGrid>
      <w:tr w:rsidR="006E0E70" w14:paraId="48DF175C"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EFFDD71" w14:textId="4FFED0E3" w:rsidR="006E0E70" w:rsidRDefault="00B527E4" w:rsidP="00AD006D">
            <w:pPr>
              <w:pStyle w:val="MinutesandAgendaTitles"/>
            </w:pPr>
            <w:r>
              <w:t>MMH</w:t>
            </w:r>
            <w:r w:rsidR="000E7BFE">
              <w:t>–</w:t>
            </w:r>
            <w:r w:rsidR="005B5066">
              <w:t>September</w:t>
            </w:r>
            <w:r w:rsidR="0044424D">
              <w:t xml:space="preserve"> </w:t>
            </w:r>
            <w:r w:rsidR="005B5066">
              <w:t>13,</w:t>
            </w:r>
            <w:r w:rsidR="0093727E">
              <w:t xml:space="preserve"> 20</w:t>
            </w:r>
            <w:r w:rsidR="00226709">
              <w:t>2</w:t>
            </w:r>
            <w:r w:rsidR="00AE53F6">
              <w:t>1</w:t>
            </w:r>
          </w:p>
        </w:tc>
      </w:tr>
      <w:tr w:rsidR="006E0E70" w14:paraId="51020FD9" w14:textId="77777777" w:rsidTr="00875CFC">
        <w:trPr>
          <w:trHeight w:hRule="exact" w:val="288"/>
          <w:jc w:val="center"/>
        </w:trPr>
        <w:sdt>
          <w:sdtPr>
            <w:id w:val="22626047"/>
            <w:placeholder>
              <w:docPart w:val="F17B346757B74A12A3FBA949289C3AA2"/>
            </w:placeholder>
            <w:dataBinding w:prefixMappings="xmlns:ns0='http://schemas.microsoft.com/office/2006/coverPageProps'" w:xpath="/ns0:CoverPageProperties[1]/ns0:PublishDate[1]" w:storeItemID="{55AF091B-3C7A-41E3-B477-F2FDAA23CFDA}"/>
            <w:date w:fullDate="2021-09-13T00:00:00Z">
              <w:dateFormat w:val="M.d.yyyy"/>
              <w:lid w:val="en-US"/>
              <w:storeMappedDataAs w:val="dateTime"/>
              <w:calendar w:val="gregorian"/>
            </w:date>
          </w:sdtPr>
          <w:sdtEndPr/>
          <w:sdtContent>
            <w:tc>
              <w:tcPr>
                <w:tcW w:w="29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190000F" w14:textId="120751BB" w:rsidR="006E0E70" w:rsidRDefault="005B5066">
                <w:pPr>
                  <w:pStyle w:val="BodyCopy"/>
                </w:pPr>
                <w:r>
                  <w:t>9.13.2021</w:t>
                </w:r>
              </w:p>
            </w:tc>
          </w:sdtContent>
        </w:sdt>
        <w:tc>
          <w:tcPr>
            <w:tcW w:w="2976"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C5F1EE8" w14:textId="77777777" w:rsidR="006E0E70" w:rsidRDefault="006E0E70" w:rsidP="00B527E4">
            <w:pPr>
              <w:pStyle w:val="BodyCopy"/>
            </w:pPr>
          </w:p>
        </w:tc>
        <w:tc>
          <w:tcPr>
            <w:tcW w:w="297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83193DA" w14:textId="672061BA" w:rsidR="006E0E70" w:rsidRDefault="005B5066" w:rsidP="00B527E4">
            <w:pPr>
              <w:pStyle w:val="BodyCopy"/>
            </w:pPr>
            <w:r>
              <w:rPr>
                <w:spacing w:val="0"/>
              </w:rPr>
              <w:t xml:space="preserve">Lions Room and </w:t>
            </w:r>
            <w:r w:rsidR="00C53C89">
              <w:rPr>
                <w:spacing w:val="0"/>
              </w:rPr>
              <w:t>Zoom Meeting</w:t>
            </w:r>
          </w:p>
        </w:tc>
      </w:tr>
      <w:tr w:rsidR="006E0E70" w14:paraId="0B86A0B4"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726E91F" w14:textId="77777777" w:rsidR="006E0E70" w:rsidRDefault="00B527E4">
            <w:pPr>
              <w:pStyle w:val="BodyCopy"/>
            </w:pPr>
            <w:r>
              <w:t>Called to Order</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CA3CAE" w14:textId="0F296B3C" w:rsidR="006E0E70" w:rsidRDefault="00AE53F6">
            <w:pPr>
              <w:pStyle w:val="BodyCopy"/>
            </w:pPr>
            <w:r>
              <w:t>7</w:t>
            </w:r>
            <w:r w:rsidR="00FC0030">
              <w:t>:</w:t>
            </w:r>
            <w:r w:rsidR="00F22998">
              <w:t>0</w:t>
            </w:r>
            <w:r w:rsidR="00D90892">
              <w:t>1</w:t>
            </w:r>
            <w:r w:rsidR="00FC0030">
              <w:t>pm</w:t>
            </w:r>
          </w:p>
        </w:tc>
      </w:tr>
      <w:tr w:rsidR="006E0E70" w14:paraId="42362EF5" w14:textId="77777777" w:rsidTr="0059714C">
        <w:trPr>
          <w:trHeight w:hRule="exact" w:val="715"/>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CFC36D" w14:textId="77777777" w:rsidR="006E0E70" w:rsidRDefault="00B527E4">
            <w:pPr>
              <w:pStyle w:val="BodyCopy"/>
            </w:pPr>
            <w:r>
              <w:t>Attendance</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1858A9" w14:textId="60E7D635" w:rsidR="006E0E70" w:rsidRDefault="004848D2" w:rsidP="00575B11">
            <w:pPr>
              <w:pStyle w:val="BodyCopy"/>
            </w:pPr>
            <w:r>
              <w:t>Steve</w:t>
            </w:r>
            <w:r w:rsidR="00AD006D">
              <w:t>,</w:t>
            </w:r>
            <w:r w:rsidR="00814D40">
              <w:t xml:space="preserve"> </w:t>
            </w:r>
            <w:r w:rsidR="00C53C89">
              <w:t>Ang. T.,</w:t>
            </w:r>
            <w:r w:rsidR="0033136C">
              <w:t xml:space="preserve"> </w:t>
            </w:r>
            <w:r w:rsidR="005B5066">
              <w:t>Nat, Darla</w:t>
            </w:r>
            <w:r w:rsidR="0033136C">
              <w:t xml:space="preserve">, </w:t>
            </w:r>
            <w:r w:rsidR="008D3F70">
              <w:t xml:space="preserve">JoAnn, </w:t>
            </w:r>
            <w:r w:rsidR="0054665B">
              <w:t>Scott, Katie,</w:t>
            </w:r>
            <w:r w:rsidR="00C53C89">
              <w:t xml:space="preserve"> Ryan</w:t>
            </w:r>
            <w:r w:rsidR="00451203">
              <w:t xml:space="preserve">, </w:t>
            </w:r>
            <w:r w:rsidR="00944281">
              <w:t>Jeff, Bev, Kim A.</w:t>
            </w:r>
            <w:r w:rsidR="00F502E5">
              <w:t>,</w:t>
            </w:r>
            <w:r w:rsidR="00E9746B">
              <w:t xml:space="preserve"> Tyler, Jamie</w:t>
            </w:r>
          </w:p>
          <w:p w14:paraId="2B89029E" w14:textId="022CEB2E" w:rsidR="0033136C" w:rsidRDefault="0033136C" w:rsidP="00575B11">
            <w:pPr>
              <w:pStyle w:val="BodyCopy"/>
            </w:pPr>
            <w:r>
              <w:t>Via ZOOM:</w:t>
            </w:r>
            <w:r w:rsidR="002A7E7F">
              <w:t xml:space="preserve"> </w:t>
            </w:r>
            <w:r w:rsidR="00F502E5">
              <w:t>Jarrett, Garrett</w:t>
            </w:r>
          </w:p>
        </w:tc>
      </w:tr>
      <w:tr w:rsidR="006E0E70" w14:paraId="00BEB852"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B43263" w14:textId="77777777" w:rsidR="006E0E70" w:rsidRDefault="00B527E4">
            <w:pPr>
              <w:pStyle w:val="BodyCopy"/>
            </w:pPr>
            <w:r>
              <w:t>Regrets</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FDE173" w14:textId="3E031774" w:rsidR="002A7E7F" w:rsidRDefault="005B5066" w:rsidP="00575B11">
            <w:pPr>
              <w:pStyle w:val="BodyCopy"/>
            </w:pPr>
            <w:r>
              <w:t>Rich</w:t>
            </w:r>
            <w:r w:rsidR="00944281">
              <w:t>,</w:t>
            </w:r>
            <w:r w:rsidR="00E9746B">
              <w:t xml:space="preserve"> </w:t>
            </w:r>
            <w:r w:rsidR="00F502E5">
              <w:t>Garth, Mel</w:t>
            </w:r>
          </w:p>
        </w:tc>
      </w:tr>
      <w:tr w:rsidR="001F25F8" w14:paraId="60CDC55B" w14:textId="77777777" w:rsidTr="00064344">
        <w:trPr>
          <w:trHeight w:hRule="exact" w:val="700"/>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B1D677" w14:textId="315FFC3A" w:rsidR="001F25F8" w:rsidRDefault="001F25F8" w:rsidP="001F25F8">
            <w:pPr>
              <w:pStyle w:val="BodyCopy"/>
            </w:pPr>
            <w:r>
              <w:t xml:space="preserve">Approval of Minutes from </w:t>
            </w:r>
            <w:r w:rsidR="008F61C4">
              <w:t>Aug</w:t>
            </w:r>
            <w:r w:rsidR="00814D40">
              <w:t xml:space="preserve"> </w:t>
            </w:r>
            <w:r w:rsidR="008F61C4">
              <w:t>8</w:t>
            </w:r>
            <w:r w:rsidR="00451203">
              <w:t>,</w:t>
            </w:r>
            <w:r w:rsidR="00454BD4">
              <w:t xml:space="preserve"> </w:t>
            </w:r>
            <w:r>
              <w:t>20</w:t>
            </w:r>
            <w:r w:rsidR="008F0143">
              <w:t>2</w:t>
            </w:r>
            <w:r w:rsidR="00C53C89">
              <w:t>1</w:t>
            </w: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7D614E" w14:textId="0A2EDDC6" w:rsidR="002F16D7" w:rsidRDefault="002F16D7" w:rsidP="001F25F8">
            <w:pPr>
              <w:pStyle w:val="BodyCopy"/>
            </w:pPr>
          </w:p>
          <w:p w14:paraId="690ADD04" w14:textId="33A8038B" w:rsidR="001F25F8" w:rsidRPr="002A06A9" w:rsidRDefault="001F25F8" w:rsidP="001F25F8">
            <w:pPr>
              <w:pStyle w:val="BodyCopy"/>
              <w:rPr>
                <w:u w:val="single"/>
              </w:rPr>
            </w:pPr>
            <w:r>
              <w:t xml:space="preserve">Motioned:  </w:t>
            </w:r>
            <w:r w:rsidR="008F0143">
              <w:rPr>
                <w:u w:val="single"/>
              </w:rPr>
              <w:t>__</w:t>
            </w:r>
            <w:r w:rsidR="00C53C89">
              <w:rPr>
                <w:u w:val="single"/>
              </w:rPr>
              <w:t>_</w:t>
            </w:r>
            <w:proofErr w:type="spellStart"/>
            <w:r w:rsidR="00C53C89">
              <w:rPr>
                <w:u w:val="single"/>
              </w:rPr>
              <w:t>Ang.T</w:t>
            </w:r>
            <w:proofErr w:type="spellEnd"/>
            <w:r w:rsidR="00C53C89">
              <w:rPr>
                <w:u w:val="single"/>
              </w:rPr>
              <w:t>.</w:t>
            </w:r>
            <w:r w:rsidR="008F0143">
              <w:rPr>
                <w:u w:val="single"/>
              </w:rPr>
              <w:t>____</w:t>
            </w:r>
            <w:r w:rsidR="007B1629">
              <w:t xml:space="preserve">   </w:t>
            </w:r>
            <w:r>
              <w:t xml:space="preserve">Seconded: </w:t>
            </w:r>
            <w:r w:rsidR="002B1D59">
              <w:rPr>
                <w:u w:val="single"/>
              </w:rPr>
              <w:t>_</w:t>
            </w:r>
            <w:r w:rsidR="00451203">
              <w:rPr>
                <w:u w:val="single"/>
              </w:rPr>
              <w:t>Darla</w:t>
            </w:r>
            <w:r w:rsidR="008F0143">
              <w:rPr>
                <w:u w:val="single"/>
              </w:rPr>
              <w:t>_</w:t>
            </w:r>
            <w:r w:rsidR="00C53C89">
              <w:rPr>
                <w:u w:val="single"/>
              </w:rPr>
              <w:t>_</w:t>
            </w:r>
            <w:r w:rsidR="00814D40">
              <w:rPr>
                <w:u w:val="single"/>
              </w:rPr>
              <w:t xml:space="preserve"> </w:t>
            </w:r>
            <w:r w:rsidR="008F0143">
              <w:rPr>
                <w:u w:val="single"/>
              </w:rPr>
              <w:t>_</w:t>
            </w:r>
            <w:r w:rsidR="00226709">
              <w:rPr>
                <w:u w:val="single"/>
              </w:rPr>
              <w:t>__</w:t>
            </w:r>
            <w:r w:rsidR="002B1D59">
              <w:rPr>
                <w:u w:val="single"/>
              </w:rPr>
              <w:t>__</w:t>
            </w:r>
            <w:r w:rsidR="007B1629">
              <w:t xml:space="preserve">      O</w:t>
            </w:r>
            <w:r>
              <w:t xml:space="preserve">pposed   </w:t>
            </w:r>
            <w:r>
              <w:rPr>
                <w:u w:val="single"/>
              </w:rPr>
              <w:t xml:space="preserve">     no    </w:t>
            </w:r>
            <w:r>
              <w:t xml:space="preserve"> Carried</w:t>
            </w:r>
            <w:r w:rsidR="00454BD4">
              <w:t xml:space="preserve"> </w:t>
            </w:r>
            <w:r>
              <w:rPr>
                <w:u w:val="single"/>
              </w:rPr>
              <w:t>__yes___</w:t>
            </w:r>
          </w:p>
        </w:tc>
      </w:tr>
      <w:tr w:rsidR="001F25F8" w14:paraId="3A2F699A" w14:textId="77777777" w:rsidTr="00875CFC">
        <w:trPr>
          <w:trHeight w:hRule="exact" w:val="288"/>
          <w:jc w:val="center"/>
        </w:trPr>
        <w:tc>
          <w:tcPr>
            <w:tcW w:w="19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1192B45" w14:textId="77777777" w:rsidR="001F25F8" w:rsidRDefault="001F25F8">
            <w:pPr>
              <w:pStyle w:val="BodyCopy"/>
            </w:pPr>
          </w:p>
        </w:tc>
        <w:tc>
          <w:tcPr>
            <w:tcW w:w="6942" w:type="dxa"/>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D9DCF88" w14:textId="77777777" w:rsidR="001F25F8" w:rsidRDefault="001F25F8" w:rsidP="00575B11">
            <w:pPr>
              <w:pStyle w:val="BodyCopy"/>
            </w:pPr>
          </w:p>
        </w:tc>
      </w:tr>
      <w:bookmarkStart w:id="0" w:name="_Hlk52210542"/>
      <w:tr w:rsidR="006E0E70" w14:paraId="5069FA1E" w14:textId="77777777">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7F30094" w14:textId="77777777" w:rsidR="006E0E70" w:rsidRDefault="00C63249" w:rsidP="00AD006D">
            <w:pPr>
              <w:pStyle w:val="MinutesandAgendaTitles"/>
            </w:pPr>
            <w:sdt>
              <w:sdtPr>
                <w:id w:val="1136367043"/>
                <w:placeholder>
                  <w:docPart w:val="C2369B511AC04CEBB7329731FDC0FB35"/>
                </w:placeholder>
              </w:sdtPr>
              <w:sdtEndPr/>
              <w:sdtContent>
                <w:r w:rsidR="00AD006D">
                  <w:t>Old</w:t>
                </w:r>
                <w:r w:rsidR="0014423B">
                  <w:t xml:space="preserve"> Business</w:t>
                </w:r>
              </w:sdtContent>
            </w:sdt>
          </w:p>
        </w:tc>
      </w:tr>
      <w:bookmarkEnd w:id="0"/>
      <w:tr w:rsidR="00C10633" w14:paraId="4B8DC86A" w14:textId="77777777" w:rsidTr="00EC11A1">
        <w:trPr>
          <w:trHeight w:hRule="exact" w:val="563"/>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BC72D3" w14:textId="12DE76F6" w:rsidR="005D711F" w:rsidRDefault="006F0A2C" w:rsidP="006F0A2C">
            <w:pPr>
              <w:pStyle w:val="BodyCopy"/>
              <w:numPr>
                <w:ilvl w:val="0"/>
                <w:numId w:val="23"/>
              </w:numPr>
            </w:pPr>
            <w:r>
              <w:t>None.</w:t>
            </w:r>
          </w:p>
        </w:tc>
      </w:tr>
      <w:tr w:rsidR="00F37EFB" w14:paraId="616E7412" w14:textId="77777777" w:rsidTr="00234F4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D7DE2B0" w14:textId="42040F05" w:rsidR="00F37EFB" w:rsidRDefault="00F37EFB" w:rsidP="00234F42">
            <w:pPr>
              <w:pStyle w:val="MinutesandAgendaTitles"/>
            </w:pPr>
            <w:r>
              <w:t>New Business</w:t>
            </w:r>
          </w:p>
        </w:tc>
      </w:tr>
      <w:tr w:rsidR="0033029F" w14:paraId="0B26E5F0" w14:textId="77777777" w:rsidTr="002F5787">
        <w:trPr>
          <w:trHeight w:hRule="exact" w:val="70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EC7416" w14:textId="77777777" w:rsidR="0033029F" w:rsidRPr="004B3BF5" w:rsidRDefault="0033029F" w:rsidP="0054665B">
            <w:pPr>
              <w:pStyle w:val="BodyCopy"/>
              <w:rPr>
                <w:b/>
                <w:bCs/>
                <w:sz w:val="18"/>
                <w:szCs w:val="18"/>
              </w:rPr>
            </w:pPr>
            <w:r w:rsidRPr="004B3BF5">
              <w:rPr>
                <w:b/>
                <w:bCs/>
                <w:sz w:val="18"/>
                <w:szCs w:val="18"/>
              </w:rPr>
              <w:t>Treasurer’s Report:</w:t>
            </w:r>
          </w:p>
          <w:p w14:paraId="0C510F77" w14:textId="77777777" w:rsidR="0033029F" w:rsidRDefault="0033029F" w:rsidP="0033029F">
            <w:pPr>
              <w:pStyle w:val="BodyCopy"/>
              <w:numPr>
                <w:ilvl w:val="0"/>
                <w:numId w:val="23"/>
              </w:numPr>
              <w:rPr>
                <w:sz w:val="18"/>
                <w:szCs w:val="18"/>
              </w:rPr>
            </w:pPr>
            <w:r>
              <w:rPr>
                <w:sz w:val="18"/>
                <w:szCs w:val="18"/>
              </w:rPr>
              <w:t>See Rich’s report</w:t>
            </w:r>
          </w:p>
          <w:p w14:paraId="4AD93DDB" w14:textId="4A5BFB09" w:rsidR="0033029F" w:rsidRDefault="0033029F" w:rsidP="008F61C4">
            <w:pPr>
              <w:pStyle w:val="BodyCopy"/>
              <w:ind w:left="360"/>
              <w:rPr>
                <w:sz w:val="18"/>
                <w:szCs w:val="18"/>
              </w:rPr>
            </w:pPr>
          </w:p>
        </w:tc>
      </w:tr>
      <w:tr w:rsidR="0033029F" w14:paraId="7B7AA550" w14:textId="77777777" w:rsidTr="00A96177">
        <w:trPr>
          <w:trHeight w:hRule="exact" w:val="1975"/>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6994DC" w14:textId="6B9B80A9" w:rsidR="0033029F" w:rsidRPr="004B3BF5" w:rsidRDefault="008F61C4" w:rsidP="0054665B">
            <w:pPr>
              <w:pStyle w:val="BodyCopy"/>
              <w:rPr>
                <w:b/>
                <w:bCs/>
                <w:sz w:val="18"/>
                <w:szCs w:val="18"/>
              </w:rPr>
            </w:pPr>
            <w:r w:rsidRPr="004B3BF5">
              <w:rPr>
                <w:b/>
                <w:bCs/>
                <w:sz w:val="18"/>
                <w:szCs w:val="18"/>
              </w:rPr>
              <w:t>COVID Screening / Restrictions</w:t>
            </w:r>
            <w:r w:rsidR="004B3BF5" w:rsidRPr="004B3BF5">
              <w:rPr>
                <w:b/>
                <w:bCs/>
                <w:sz w:val="18"/>
                <w:szCs w:val="18"/>
              </w:rPr>
              <w:t>:</w:t>
            </w:r>
          </w:p>
          <w:p w14:paraId="32D5F09B" w14:textId="4C753357" w:rsidR="0033029F" w:rsidRDefault="008F61C4" w:rsidP="0033029F">
            <w:pPr>
              <w:pStyle w:val="BodyCopy"/>
              <w:numPr>
                <w:ilvl w:val="0"/>
                <w:numId w:val="23"/>
              </w:numPr>
              <w:rPr>
                <w:sz w:val="18"/>
                <w:szCs w:val="18"/>
              </w:rPr>
            </w:pPr>
            <w:r>
              <w:rPr>
                <w:sz w:val="18"/>
                <w:szCs w:val="18"/>
              </w:rPr>
              <w:t>Jamie</w:t>
            </w:r>
            <w:r w:rsidR="008630AF">
              <w:rPr>
                <w:sz w:val="18"/>
                <w:szCs w:val="18"/>
              </w:rPr>
              <w:t xml:space="preserve"> is the contact for MMH.</w:t>
            </w:r>
          </w:p>
          <w:p w14:paraId="0EA8A231" w14:textId="77777777" w:rsidR="00A96177" w:rsidRDefault="00A96177" w:rsidP="0033029F">
            <w:pPr>
              <w:pStyle w:val="BodyCopy"/>
              <w:numPr>
                <w:ilvl w:val="0"/>
                <w:numId w:val="23"/>
              </w:numPr>
              <w:rPr>
                <w:sz w:val="18"/>
                <w:szCs w:val="18"/>
              </w:rPr>
            </w:pPr>
            <w:r>
              <w:rPr>
                <w:sz w:val="18"/>
                <w:szCs w:val="18"/>
              </w:rPr>
              <w:t>Mandatory Screening at entrance by AEC.</w:t>
            </w:r>
          </w:p>
          <w:p w14:paraId="6C2333B9" w14:textId="6FF2E39D" w:rsidR="00A96177" w:rsidRDefault="00A96177" w:rsidP="0033029F">
            <w:pPr>
              <w:pStyle w:val="BodyCopy"/>
              <w:numPr>
                <w:ilvl w:val="0"/>
                <w:numId w:val="23"/>
              </w:numPr>
              <w:rPr>
                <w:sz w:val="18"/>
                <w:szCs w:val="18"/>
              </w:rPr>
            </w:pPr>
            <w:r>
              <w:rPr>
                <w:sz w:val="18"/>
                <w:szCs w:val="18"/>
              </w:rPr>
              <w:t>Jamie will create a summary letter outlining expectations.</w:t>
            </w:r>
          </w:p>
          <w:p w14:paraId="292EFF46" w14:textId="77777777" w:rsidR="008630AF" w:rsidRDefault="00A96177" w:rsidP="00A96177">
            <w:pPr>
              <w:pStyle w:val="BodyCopy"/>
              <w:numPr>
                <w:ilvl w:val="0"/>
                <w:numId w:val="23"/>
              </w:numPr>
              <w:rPr>
                <w:sz w:val="18"/>
                <w:szCs w:val="18"/>
              </w:rPr>
            </w:pPr>
            <w:r>
              <w:rPr>
                <w:sz w:val="18"/>
                <w:szCs w:val="18"/>
              </w:rPr>
              <w:t xml:space="preserve">Discussion </w:t>
            </w:r>
            <w:r w:rsidR="008630AF">
              <w:rPr>
                <w:sz w:val="18"/>
                <w:szCs w:val="18"/>
              </w:rPr>
              <w:t xml:space="preserve">about those who are unvaccinated and </w:t>
            </w:r>
            <w:r>
              <w:rPr>
                <w:sz w:val="18"/>
                <w:szCs w:val="18"/>
              </w:rPr>
              <w:t xml:space="preserve">knowingly </w:t>
            </w:r>
            <w:r w:rsidR="008630AF">
              <w:rPr>
                <w:sz w:val="18"/>
                <w:szCs w:val="18"/>
              </w:rPr>
              <w:t xml:space="preserve">attend events in the AEC. </w:t>
            </w:r>
          </w:p>
          <w:p w14:paraId="39047B1B" w14:textId="3012B85B" w:rsidR="00A96177" w:rsidRPr="008630AF" w:rsidRDefault="00A96177" w:rsidP="00A96177">
            <w:pPr>
              <w:pStyle w:val="BodyCopy"/>
              <w:numPr>
                <w:ilvl w:val="0"/>
                <w:numId w:val="23"/>
              </w:numPr>
              <w:rPr>
                <w:sz w:val="18"/>
                <w:szCs w:val="18"/>
              </w:rPr>
            </w:pPr>
            <w:r w:rsidRPr="008630AF">
              <w:rPr>
                <w:sz w:val="18"/>
                <w:szCs w:val="18"/>
              </w:rPr>
              <w:t>Tournaments</w:t>
            </w:r>
            <w:r w:rsidR="008630AF">
              <w:rPr>
                <w:sz w:val="18"/>
                <w:szCs w:val="18"/>
              </w:rPr>
              <w:t>?</w:t>
            </w:r>
          </w:p>
          <w:p w14:paraId="40439367" w14:textId="51C7902D" w:rsidR="00A96177" w:rsidRDefault="00A96177" w:rsidP="008630AF">
            <w:pPr>
              <w:pStyle w:val="BodyCopy"/>
              <w:ind w:left="720"/>
              <w:rPr>
                <w:sz w:val="18"/>
                <w:szCs w:val="18"/>
              </w:rPr>
            </w:pPr>
          </w:p>
        </w:tc>
      </w:tr>
      <w:tr w:rsidR="0033136C" w14:paraId="60A97947" w14:textId="77777777" w:rsidTr="00A513C4">
        <w:trPr>
          <w:trHeight w:hRule="exact" w:val="283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29C8F5" w14:textId="77777777" w:rsidR="0033136C" w:rsidRPr="004B3BF5" w:rsidRDefault="0033136C" w:rsidP="0033136C">
            <w:pPr>
              <w:pStyle w:val="BodyCopy"/>
              <w:rPr>
                <w:b/>
                <w:bCs/>
                <w:sz w:val="20"/>
                <w:szCs w:val="20"/>
              </w:rPr>
            </w:pPr>
            <w:r w:rsidRPr="004B3BF5">
              <w:rPr>
                <w:b/>
                <w:bCs/>
                <w:sz w:val="20"/>
                <w:szCs w:val="20"/>
              </w:rPr>
              <w:t>Registration Report:</w:t>
            </w:r>
          </w:p>
          <w:p w14:paraId="626A39EA" w14:textId="7FAD4781" w:rsidR="00C708AD" w:rsidRDefault="00A513C4" w:rsidP="002F5787">
            <w:pPr>
              <w:pStyle w:val="BodyCopy"/>
              <w:numPr>
                <w:ilvl w:val="0"/>
                <w:numId w:val="23"/>
              </w:numPr>
              <w:rPr>
                <w:sz w:val="20"/>
                <w:szCs w:val="20"/>
              </w:rPr>
            </w:pPr>
            <w:r>
              <w:rPr>
                <w:sz w:val="20"/>
                <w:szCs w:val="20"/>
              </w:rPr>
              <w:t>U7 – 37 players</w:t>
            </w:r>
          </w:p>
          <w:p w14:paraId="4D7D2589" w14:textId="45E4A891" w:rsidR="00A513C4" w:rsidRDefault="00A513C4" w:rsidP="002F5787">
            <w:pPr>
              <w:pStyle w:val="BodyCopy"/>
              <w:numPr>
                <w:ilvl w:val="0"/>
                <w:numId w:val="23"/>
              </w:numPr>
              <w:rPr>
                <w:sz w:val="20"/>
                <w:szCs w:val="20"/>
              </w:rPr>
            </w:pPr>
            <w:r>
              <w:rPr>
                <w:sz w:val="20"/>
                <w:szCs w:val="20"/>
              </w:rPr>
              <w:t>U9 – 53 players</w:t>
            </w:r>
          </w:p>
          <w:p w14:paraId="7920A373" w14:textId="206BD1AA" w:rsidR="00A513C4" w:rsidRDefault="00A513C4" w:rsidP="002F5787">
            <w:pPr>
              <w:pStyle w:val="BodyCopy"/>
              <w:numPr>
                <w:ilvl w:val="0"/>
                <w:numId w:val="23"/>
              </w:numPr>
              <w:rPr>
                <w:sz w:val="20"/>
                <w:szCs w:val="20"/>
              </w:rPr>
            </w:pPr>
            <w:r>
              <w:rPr>
                <w:sz w:val="20"/>
                <w:szCs w:val="20"/>
              </w:rPr>
              <w:t>U11 – 5</w:t>
            </w:r>
            <w:r w:rsidR="004B3BF5">
              <w:rPr>
                <w:sz w:val="20"/>
                <w:szCs w:val="20"/>
              </w:rPr>
              <w:t>1</w:t>
            </w:r>
            <w:r>
              <w:rPr>
                <w:sz w:val="20"/>
                <w:szCs w:val="20"/>
              </w:rPr>
              <w:t xml:space="preserve"> players (6 are from Miami)</w:t>
            </w:r>
            <w:r w:rsidR="004B3BF5">
              <w:rPr>
                <w:sz w:val="20"/>
                <w:szCs w:val="20"/>
              </w:rPr>
              <w:t xml:space="preserve"> (4 are girls only)</w:t>
            </w:r>
          </w:p>
          <w:p w14:paraId="5EAF8AB5" w14:textId="77777777" w:rsidR="00A513C4" w:rsidRDefault="00A513C4" w:rsidP="002F5787">
            <w:pPr>
              <w:pStyle w:val="BodyCopy"/>
              <w:numPr>
                <w:ilvl w:val="0"/>
                <w:numId w:val="23"/>
              </w:numPr>
              <w:rPr>
                <w:sz w:val="20"/>
                <w:szCs w:val="20"/>
              </w:rPr>
            </w:pPr>
            <w:r>
              <w:rPr>
                <w:sz w:val="20"/>
                <w:szCs w:val="20"/>
              </w:rPr>
              <w:t>U13 – 44 players</w:t>
            </w:r>
          </w:p>
          <w:p w14:paraId="5350AE78" w14:textId="77777777" w:rsidR="00A513C4" w:rsidRDefault="00A513C4" w:rsidP="00A513C4">
            <w:pPr>
              <w:pStyle w:val="BodyCopy"/>
              <w:rPr>
                <w:sz w:val="20"/>
                <w:szCs w:val="20"/>
              </w:rPr>
            </w:pPr>
          </w:p>
          <w:p w14:paraId="04A6E8CE" w14:textId="606B7EB9" w:rsidR="00A513C4" w:rsidRPr="002B2B42" w:rsidRDefault="00A513C4" w:rsidP="00A513C4">
            <w:pPr>
              <w:pStyle w:val="BodyCopy"/>
              <w:rPr>
                <w:b/>
                <w:bCs/>
                <w:sz w:val="20"/>
                <w:szCs w:val="20"/>
              </w:rPr>
            </w:pPr>
            <w:r w:rsidRPr="002B2B42">
              <w:rPr>
                <w:b/>
                <w:bCs/>
                <w:sz w:val="20"/>
                <w:szCs w:val="20"/>
              </w:rPr>
              <w:t>Oct 6 – Team Formation Meeting</w:t>
            </w:r>
          </w:p>
          <w:p w14:paraId="6F4AF11F" w14:textId="77777777" w:rsidR="00A513C4" w:rsidRDefault="00A513C4" w:rsidP="00A513C4">
            <w:pPr>
              <w:pStyle w:val="BodyCopy"/>
              <w:numPr>
                <w:ilvl w:val="0"/>
                <w:numId w:val="23"/>
              </w:numPr>
              <w:rPr>
                <w:sz w:val="20"/>
                <w:szCs w:val="20"/>
              </w:rPr>
            </w:pPr>
            <w:r>
              <w:rPr>
                <w:sz w:val="20"/>
                <w:szCs w:val="20"/>
              </w:rPr>
              <w:t>U7 &amp; U9 = house league</w:t>
            </w:r>
          </w:p>
          <w:p w14:paraId="493F8B49" w14:textId="70C42C0C" w:rsidR="00A513C4" w:rsidRDefault="00A513C4" w:rsidP="00A513C4">
            <w:pPr>
              <w:pStyle w:val="BodyCopy"/>
              <w:numPr>
                <w:ilvl w:val="0"/>
                <w:numId w:val="23"/>
              </w:numPr>
              <w:rPr>
                <w:sz w:val="20"/>
                <w:szCs w:val="20"/>
              </w:rPr>
            </w:pPr>
            <w:r>
              <w:rPr>
                <w:sz w:val="20"/>
                <w:szCs w:val="20"/>
              </w:rPr>
              <w:t>U11 – 4 teams</w:t>
            </w:r>
          </w:p>
          <w:p w14:paraId="50E79E1C" w14:textId="6F55C0F6" w:rsidR="00A513C4" w:rsidRDefault="00A513C4" w:rsidP="00A513C4">
            <w:pPr>
              <w:pStyle w:val="BodyCopy"/>
              <w:numPr>
                <w:ilvl w:val="0"/>
                <w:numId w:val="23"/>
              </w:numPr>
              <w:rPr>
                <w:sz w:val="20"/>
                <w:szCs w:val="20"/>
              </w:rPr>
            </w:pPr>
            <w:r>
              <w:rPr>
                <w:sz w:val="20"/>
                <w:szCs w:val="20"/>
              </w:rPr>
              <w:t>U13 – 3 teams</w:t>
            </w:r>
          </w:p>
        </w:tc>
      </w:tr>
      <w:tr w:rsidR="00F6510F" w14:paraId="446BC929" w14:textId="77777777" w:rsidTr="00F826F6">
        <w:trPr>
          <w:trHeight w:hRule="exact" w:val="2554"/>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0153511" w14:textId="2D2E405D" w:rsidR="00F6510F" w:rsidRPr="00AF4D50" w:rsidRDefault="008F61C4" w:rsidP="006F0A2C">
            <w:pPr>
              <w:pStyle w:val="BodyCopy"/>
              <w:rPr>
                <w:b/>
                <w:bCs/>
                <w:sz w:val="20"/>
                <w:szCs w:val="20"/>
              </w:rPr>
            </w:pPr>
            <w:r w:rsidRPr="00AF4D50">
              <w:rPr>
                <w:b/>
                <w:bCs/>
                <w:sz w:val="20"/>
                <w:szCs w:val="20"/>
              </w:rPr>
              <w:t>Coach / Referee Clinics</w:t>
            </w:r>
            <w:r w:rsidR="00F6510F" w:rsidRPr="00AF4D50">
              <w:rPr>
                <w:b/>
                <w:bCs/>
                <w:sz w:val="20"/>
                <w:szCs w:val="20"/>
              </w:rPr>
              <w:t>:</w:t>
            </w:r>
          </w:p>
          <w:p w14:paraId="6267EB0D" w14:textId="0FBDF2C7" w:rsidR="002B2B42" w:rsidRDefault="00AF4D50" w:rsidP="002B2B42">
            <w:pPr>
              <w:pStyle w:val="BodyCopy"/>
              <w:numPr>
                <w:ilvl w:val="0"/>
                <w:numId w:val="23"/>
              </w:numPr>
              <w:rPr>
                <w:sz w:val="20"/>
                <w:szCs w:val="20"/>
              </w:rPr>
            </w:pPr>
            <w:r>
              <w:rPr>
                <w:sz w:val="20"/>
                <w:szCs w:val="20"/>
              </w:rPr>
              <w:t>These aren’t all advertised yet.  Many of these will be online.</w:t>
            </w:r>
          </w:p>
          <w:p w14:paraId="53E56B4C" w14:textId="3CFC042E" w:rsidR="00C7334D" w:rsidRPr="00AF4D50" w:rsidRDefault="00AF4D50" w:rsidP="006F0A2C">
            <w:pPr>
              <w:pStyle w:val="BodyCopy"/>
              <w:numPr>
                <w:ilvl w:val="0"/>
                <w:numId w:val="23"/>
              </w:numPr>
              <w:rPr>
                <w:sz w:val="20"/>
                <w:szCs w:val="20"/>
              </w:rPr>
            </w:pPr>
            <w:r>
              <w:rPr>
                <w:sz w:val="20"/>
                <w:szCs w:val="20"/>
              </w:rPr>
              <w:t>Oct. 2 for ref clinic.</w:t>
            </w:r>
          </w:p>
          <w:p w14:paraId="58E42BA9" w14:textId="32AACEDA" w:rsidR="002E7CB4" w:rsidRPr="0033136C" w:rsidRDefault="002E7CB4" w:rsidP="002E7CB4">
            <w:pPr>
              <w:pStyle w:val="BodyCopy"/>
              <w:rPr>
                <w:sz w:val="20"/>
                <w:szCs w:val="20"/>
              </w:rPr>
            </w:pPr>
            <w:r>
              <w:rPr>
                <w:sz w:val="20"/>
                <w:szCs w:val="20"/>
              </w:rPr>
              <w:tab/>
            </w:r>
            <w:r>
              <w:rPr>
                <w:sz w:val="20"/>
                <w:szCs w:val="20"/>
              </w:rPr>
              <w:tab/>
            </w:r>
          </w:p>
        </w:tc>
      </w:tr>
      <w:tr w:rsidR="00BA2EBE" w14:paraId="7112A2F9" w14:textId="77777777" w:rsidTr="00050BF7">
        <w:trPr>
          <w:trHeight w:hRule="exact" w:val="300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3E7093" w14:textId="48F9E9DC" w:rsidR="00D47181" w:rsidRPr="00223B39" w:rsidRDefault="008F61C4" w:rsidP="0004551F">
            <w:pPr>
              <w:pStyle w:val="BodyCopy"/>
              <w:rPr>
                <w:b/>
                <w:bCs/>
                <w:sz w:val="20"/>
                <w:szCs w:val="20"/>
              </w:rPr>
            </w:pPr>
            <w:r>
              <w:rPr>
                <w:b/>
                <w:bCs/>
                <w:sz w:val="20"/>
                <w:szCs w:val="20"/>
              </w:rPr>
              <w:lastRenderedPageBreak/>
              <w:t>Child Abuse Registry Check:</w:t>
            </w:r>
          </w:p>
          <w:p w14:paraId="04DA0F6D" w14:textId="77777777" w:rsidR="00280E86" w:rsidRDefault="00AF4D50" w:rsidP="00280E86">
            <w:pPr>
              <w:pStyle w:val="BodyCopy"/>
              <w:numPr>
                <w:ilvl w:val="0"/>
                <w:numId w:val="20"/>
              </w:numPr>
              <w:rPr>
                <w:sz w:val="20"/>
                <w:szCs w:val="20"/>
              </w:rPr>
            </w:pPr>
            <w:r>
              <w:rPr>
                <w:sz w:val="20"/>
                <w:szCs w:val="20"/>
              </w:rPr>
              <w:t>This option is more suited for a coach rather than a Criminal Record Check.</w:t>
            </w:r>
          </w:p>
          <w:p w14:paraId="627FFE8B" w14:textId="78048C39" w:rsidR="00AF4D50" w:rsidRPr="00A040A2" w:rsidRDefault="00AF4D50" w:rsidP="00280E86">
            <w:pPr>
              <w:pStyle w:val="BodyCopy"/>
              <w:numPr>
                <w:ilvl w:val="0"/>
                <w:numId w:val="20"/>
              </w:numPr>
              <w:rPr>
                <w:sz w:val="20"/>
                <w:szCs w:val="20"/>
                <w:highlight w:val="yellow"/>
              </w:rPr>
            </w:pPr>
            <w:r w:rsidRPr="00A040A2">
              <w:rPr>
                <w:sz w:val="20"/>
                <w:szCs w:val="20"/>
                <w:highlight w:val="yellow"/>
              </w:rPr>
              <w:t xml:space="preserve">This will need to run through our association.  MMH will need to have someone to keep track of each </w:t>
            </w:r>
            <w:r w:rsidR="00A040A2">
              <w:rPr>
                <w:sz w:val="20"/>
                <w:szCs w:val="20"/>
                <w:highlight w:val="yellow"/>
              </w:rPr>
              <w:t>Child Abuse Registry Check</w:t>
            </w:r>
            <w:r w:rsidRPr="00A040A2">
              <w:rPr>
                <w:sz w:val="20"/>
                <w:szCs w:val="20"/>
                <w:highlight w:val="yellow"/>
              </w:rPr>
              <w:t>.</w:t>
            </w:r>
          </w:p>
          <w:p w14:paraId="76D7185F" w14:textId="77777777" w:rsidR="00F826F6" w:rsidRDefault="00F826F6" w:rsidP="00280E86">
            <w:pPr>
              <w:pStyle w:val="BodyCopy"/>
              <w:numPr>
                <w:ilvl w:val="0"/>
                <w:numId w:val="20"/>
              </w:numPr>
              <w:rPr>
                <w:sz w:val="20"/>
                <w:szCs w:val="20"/>
              </w:rPr>
            </w:pPr>
            <w:r>
              <w:rPr>
                <w:sz w:val="20"/>
                <w:szCs w:val="20"/>
              </w:rPr>
              <w:t>Roster must be done by Dec 1</w:t>
            </w:r>
            <w:r w:rsidRPr="00F826F6">
              <w:rPr>
                <w:sz w:val="20"/>
                <w:szCs w:val="20"/>
                <w:vertAlign w:val="superscript"/>
              </w:rPr>
              <w:t>st</w:t>
            </w:r>
            <w:r>
              <w:rPr>
                <w:sz w:val="20"/>
                <w:szCs w:val="20"/>
              </w:rPr>
              <w:t>.  Coach cannot be on roster until application is submitted.</w:t>
            </w:r>
          </w:p>
          <w:p w14:paraId="2A4E9504" w14:textId="77777777" w:rsidR="0053603F" w:rsidRDefault="0053603F" w:rsidP="00280E86">
            <w:pPr>
              <w:pStyle w:val="BodyCopy"/>
              <w:numPr>
                <w:ilvl w:val="0"/>
                <w:numId w:val="20"/>
              </w:numPr>
              <w:rPr>
                <w:sz w:val="20"/>
                <w:szCs w:val="20"/>
              </w:rPr>
            </w:pPr>
            <w:r>
              <w:rPr>
                <w:sz w:val="20"/>
                <w:szCs w:val="20"/>
              </w:rPr>
              <w:t>Hockey Manitoba knows this will take much time.</w:t>
            </w:r>
          </w:p>
          <w:p w14:paraId="6A97CBC9" w14:textId="485AC617" w:rsidR="0053603F" w:rsidRDefault="0053603F" w:rsidP="00280E86">
            <w:pPr>
              <w:pStyle w:val="BodyCopy"/>
              <w:numPr>
                <w:ilvl w:val="0"/>
                <w:numId w:val="20"/>
              </w:numPr>
              <w:rPr>
                <w:sz w:val="20"/>
                <w:szCs w:val="20"/>
              </w:rPr>
            </w:pPr>
            <w:r>
              <w:rPr>
                <w:sz w:val="20"/>
                <w:szCs w:val="20"/>
              </w:rPr>
              <w:t>This will be a yearly requirement for all bench staff.</w:t>
            </w:r>
          </w:p>
          <w:p w14:paraId="4F34A111" w14:textId="77777777" w:rsidR="0053603F" w:rsidRDefault="0053603F" w:rsidP="00280E86">
            <w:pPr>
              <w:pStyle w:val="BodyCopy"/>
              <w:numPr>
                <w:ilvl w:val="0"/>
                <w:numId w:val="20"/>
              </w:numPr>
              <w:rPr>
                <w:sz w:val="20"/>
                <w:szCs w:val="20"/>
              </w:rPr>
            </w:pPr>
            <w:r>
              <w:rPr>
                <w:sz w:val="20"/>
                <w:szCs w:val="20"/>
              </w:rPr>
              <w:t>JoAnn has a list of names of past “checks” and coaches’ names.</w:t>
            </w:r>
          </w:p>
          <w:p w14:paraId="5577D426" w14:textId="18E597A7" w:rsidR="0053603F" w:rsidRPr="004517E3" w:rsidRDefault="007657BC" w:rsidP="00280E86">
            <w:pPr>
              <w:pStyle w:val="BodyCopy"/>
              <w:numPr>
                <w:ilvl w:val="0"/>
                <w:numId w:val="20"/>
              </w:numPr>
              <w:rPr>
                <w:sz w:val="20"/>
                <w:szCs w:val="20"/>
              </w:rPr>
            </w:pPr>
            <w:r w:rsidRPr="00050BF7">
              <w:rPr>
                <w:sz w:val="20"/>
                <w:szCs w:val="20"/>
                <w:highlight w:val="yellow"/>
              </w:rPr>
              <w:t>Kim will organize coaches and their Child Abuse Registry Checks.</w:t>
            </w:r>
          </w:p>
        </w:tc>
      </w:tr>
      <w:tr w:rsidR="00AE53F6" w14:paraId="16D73124" w14:textId="77777777" w:rsidTr="00C5602C">
        <w:trPr>
          <w:trHeight w:hRule="exact" w:val="353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5B4C7C" w14:textId="04F869A7" w:rsidR="0004551F" w:rsidRPr="00223B39" w:rsidRDefault="008F61C4" w:rsidP="0004551F">
            <w:pPr>
              <w:pStyle w:val="BodyCopy"/>
              <w:rPr>
                <w:b/>
                <w:bCs/>
                <w:sz w:val="20"/>
                <w:szCs w:val="20"/>
              </w:rPr>
            </w:pPr>
            <w:r>
              <w:rPr>
                <w:b/>
                <w:bCs/>
                <w:sz w:val="20"/>
                <w:szCs w:val="20"/>
              </w:rPr>
              <w:t>Development Report:</w:t>
            </w:r>
          </w:p>
          <w:p w14:paraId="53728EE4" w14:textId="5BEC9C6D" w:rsidR="00BE35A9" w:rsidRDefault="00BE35A9" w:rsidP="008F61C4">
            <w:pPr>
              <w:pStyle w:val="BodyCopy"/>
              <w:numPr>
                <w:ilvl w:val="0"/>
                <w:numId w:val="20"/>
              </w:numPr>
              <w:rPr>
                <w:sz w:val="20"/>
                <w:szCs w:val="20"/>
              </w:rPr>
            </w:pPr>
            <w:r>
              <w:rPr>
                <w:sz w:val="20"/>
                <w:szCs w:val="20"/>
              </w:rPr>
              <w:t>Coach clinics will be online</w:t>
            </w:r>
            <w:r w:rsidR="00C5602C">
              <w:rPr>
                <w:sz w:val="20"/>
                <w:szCs w:val="20"/>
              </w:rPr>
              <w:t>,</w:t>
            </w:r>
            <w:r>
              <w:rPr>
                <w:sz w:val="20"/>
                <w:szCs w:val="20"/>
              </w:rPr>
              <w:t xml:space="preserve"> and they will be </w:t>
            </w:r>
            <w:r w:rsidR="00C5602C">
              <w:rPr>
                <w:sz w:val="20"/>
                <w:szCs w:val="20"/>
              </w:rPr>
              <w:t xml:space="preserve">listed </w:t>
            </w:r>
            <w:r>
              <w:rPr>
                <w:sz w:val="20"/>
                <w:szCs w:val="20"/>
              </w:rPr>
              <w:t>on the HM website.</w:t>
            </w:r>
          </w:p>
          <w:p w14:paraId="18326937" w14:textId="00050B50" w:rsidR="00BE35A9" w:rsidRDefault="00BE35A9" w:rsidP="008F61C4">
            <w:pPr>
              <w:pStyle w:val="BodyCopy"/>
              <w:numPr>
                <w:ilvl w:val="0"/>
                <w:numId w:val="20"/>
              </w:numPr>
              <w:rPr>
                <w:sz w:val="20"/>
                <w:szCs w:val="20"/>
              </w:rPr>
            </w:pPr>
            <w:r>
              <w:rPr>
                <w:sz w:val="20"/>
                <w:szCs w:val="20"/>
              </w:rPr>
              <w:t xml:space="preserve">Specialty clinics will also be virtual. </w:t>
            </w:r>
            <w:r w:rsidR="00C5602C">
              <w:rPr>
                <w:sz w:val="20"/>
                <w:szCs w:val="20"/>
              </w:rPr>
              <w:t xml:space="preserve"> MMH is interested in hosting some of these.</w:t>
            </w:r>
          </w:p>
          <w:p w14:paraId="5C8FA379" w14:textId="2AC79FB3" w:rsidR="00C5602C" w:rsidRDefault="00C5602C" w:rsidP="008F61C4">
            <w:pPr>
              <w:pStyle w:val="BodyCopy"/>
              <w:numPr>
                <w:ilvl w:val="0"/>
                <w:numId w:val="20"/>
              </w:numPr>
              <w:rPr>
                <w:sz w:val="20"/>
                <w:szCs w:val="20"/>
              </w:rPr>
            </w:pPr>
            <w:r>
              <w:rPr>
                <w:sz w:val="20"/>
                <w:szCs w:val="20"/>
              </w:rPr>
              <w:tab/>
              <w:t>Tyler will set this up.</w:t>
            </w:r>
          </w:p>
          <w:p w14:paraId="259931DA" w14:textId="3270305F" w:rsidR="00C5602C" w:rsidRDefault="00C5602C" w:rsidP="008F61C4">
            <w:pPr>
              <w:pStyle w:val="BodyCopy"/>
              <w:numPr>
                <w:ilvl w:val="0"/>
                <w:numId w:val="20"/>
              </w:numPr>
              <w:rPr>
                <w:sz w:val="20"/>
                <w:szCs w:val="20"/>
              </w:rPr>
            </w:pPr>
            <w:r>
              <w:rPr>
                <w:sz w:val="20"/>
                <w:szCs w:val="20"/>
              </w:rPr>
              <w:tab/>
              <w:t xml:space="preserve">Skating and edge work clinic – 8 session development for U7 &amp; U9 focus. Tyler is </w:t>
            </w:r>
            <w:r>
              <w:rPr>
                <w:sz w:val="20"/>
                <w:szCs w:val="20"/>
              </w:rPr>
              <w:tab/>
              <w:t>interested in helping with this pilot program</w:t>
            </w:r>
          </w:p>
          <w:p w14:paraId="556BBC90" w14:textId="32335A62" w:rsidR="00C5602C" w:rsidRDefault="00C5602C" w:rsidP="008F61C4">
            <w:pPr>
              <w:pStyle w:val="BodyCopy"/>
              <w:numPr>
                <w:ilvl w:val="0"/>
                <w:numId w:val="20"/>
              </w:numPr>
              <w:rPr>
                <w:sz w:val="20"/>
                <w:szCs w:val="20"/>
              </w:rPr>
            </w:pPr>
            <w:r>
              <w:rPr>
                <w:sz w:val="20"/>
                <w:szCs w:val="20"/>
              </w:rPr>
              <w:tab/>
            </w:r>
            <w:proofErr w:type="spellStart"/>
            <w:r>
              <w:rPr>
                <w:sz w:val="20"/>
                <w:szCs w:val="20"/>
              </w:rPr>
              <w:t>Gord</w:t>
            </w:r>
            <w:proofErr w:type="spellEnd"/>
            <w:r>
              <w:rPr>
                <w:sz w:val="20"/>
                <w:szCs w:val="20"/>
              </w:rPr>
              <w:t xml:space="preserve"> Woodall clinic (from HM) – goaltenders focus.</w:t>
            </w:r>
          </w:p>
          <w:p w14:paraId="1F3D95E7" w14:textId="36B81C7F" w:rsidR="00C5602C" w:rsidRDefault="00C5602C" w:rsidP="008F61C4">
            <w:pPr>
              <w:pStyle w:val="BodyCopy"/>
              <w:numPr>
                <w:ilvl w:val="0"/>
                <w:numId w:val="20"/>
              </w:numPr>
              <w:rPr>
                <w:sz w:val="20"/>
                <w:szCs w:val="20"/>
              </w:rPr>
            </w:pPr>
            <w:r>
              <w:rPr>
                <w:sz w:val="20"/>
                <w:szCs w:val="20"/>
              </w:rPr>
              <w:tab/>
              <w:t xml:space="preserve">Skill Development clinic - Nov 7, 14, 28 and Dec 12 – U11 &amp; U13 players </w:t>
            </w:r>
          </w:p>
          <w:p w14:paraId="4AD61BA4" w14:textId="7F7D6013" w:rsidR="00C5602C" w:rsidRDefault="00C5602C" w:rsidP="008F61C4">
            <w:pPr>
              <w:pStyle w:val="BodyCopy"/>
              <w:numPr>
                <w:ilvl w:val="0"/>
                <w:numId w:val="20"/>
              </w:numPr>
              <w:rPr>
                <w:sz w:val="20"/>
                <w:szCs w:val="20"/>
              </w:rPr>
            </w:pPr>
          </w:p>
          <w:p w14:paraId="78F3DB27" w14:textId="77777777" w:rsidR="004F1075" w:rsidRDefault="00BE35A9" w:rsidP="008F61C4">
            <w:pPr>
              <w:pStyle w:val="BodyCopy"/>
              <w:numPr>
                <w:ilvl w:val="0"/>
                <w:numId w:val="20"/>
              </w:numPr>
              <w:rPr>
                <w:sz w:val="20"/>
                <w:szCs w:val="20"/>
              </w:rPr>
            </w:pPr>
            <w:r>
              <w:rPr>
                <w:sz w:val="20"/>
                <w:szCs w:val="20"/>
              </w:rPr>
              <w:t>Tyler is our Bantam AA contact:</w:t>
            </w:r>
          </w:p>
          <w:p w14:paraId="2F02BB46" w14:textId="15B96305" w:rsidR="00C5602C" w:rsidRPr="007A3DBD" w:rsidRDefault="00C5602C" w:rsidP="008F61C4">
            <w:pPr>
              <w:pStyle w:val="BodyCopy"/>
              <w:numPr>
                <w:ilvl w:val="0"/>
                <w:numId w:val="20"/>
              </w:numPr>
              <w:rPr>
                <w:sz w:val="20"/>
                <w:szCs w:val="20"/>
              </w:rPr>
            </w:pPr>
            <w:r>
              <w:rPr>
                <w:sz w:val="20"/>
                <w:szCs w:val="20"/>
              </w:rPr>
              <w:tab/>
              <w:t xml:space="preserve">Tryouts this weekend. </w:t>
            </w:r>
            <w:r w:rsidR="00D45545">
              <w:rPr>
                <w:sz w:val="20"/>
                <w:szCs w:val="20"/>
              </w:rPr>
              <w:t>No schedule yet.</w:t>
            </w:r>
          </w:p>
        </w:tc>
      </w:tr>
      <w:tr w:rsidR="00AE53F6" w14:paraId="559139A2" w14:textId="77777777" w:rsidTr="004F1075">
        <w:trPr>
          <w:trHeight w:hRule="exact" w:val="129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36AF17" w14:textId="456B2E51" w:rsidR="00F25183" w:rsidRDefault="008F61C4" w:rsidP="0004551F">
            <w:pPr>
              <w:pStyle w:val="BodyCopy"/>
              <w:rPr>
                <w:b/>
                <w:bCs/>
                <w:sz w:val="20"/>
                <w:szCs w:val="20"/>
              </w:rPr>
            </w:pPr>
            <w:r>
              <w:rPr>
                <w:b/>
                <w:bCs/>
                <w:sz w:val="20"/>
                <w:szCs w:val="20"/>
              </w:rPr>
              <w:t>Bantam AA</w:t>
            </w:r>
          </w:p>
          <w:p w14:paraId="187181E7" w14:textId="11253ABB" w:rsidR="004F1075" w:rsidRPr="004F1075" w:rsidRDefault="00C726FE" w:rsidP="004F1075">
            <w:pPr>
              <w:pStyle w:val="BodyCopy"/>
              <w:numPr>
                <w:ilvl w:val="0"/>
                <w:numId w:val="20"/>
              </w:numPr>
              <w:rPr>
                <w:sz w:val="20"/>
                <w:szCs w:val="20"/>
              </w:rPr>
            </w:pPr>
            <w:r>
              <w:rPr>
                <w:sz w:val="20"/>
                <w:szCs w:val="20"/>
              </w:rPr>
              <w:t>Tryouts this weekend.</w:t>
            </w:r>
            <w:r w:rsidR="00110DEE">
              <w:rPr>
                <w:sz w:val="20"/>
                <w:szCs w:val="20"/>
              </w:rPr>
              <w:t xml:space="preserve"> South Central Flyers.</w:t>
            </w:r>
          </w:p>
        </w:tc>
      </w:tr>
      <w:tr w:rsidR="00AE53F6" w14:paraId="3C43C21D" w14:textId="77777777" w:rsidTr="007F6918">
        <w:trPr>
          <w:trHeight w:hRule="exact" w:val="357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E868A9" w14:textId="77777777" w:rsidR="00AE53F6" w:rsidRDefault="0004551F" w:rsidP="00A724FC">
            <w:pPr>
              <w:pStyle w:val="BodyCopy"/>
              <w:rPr>
                <w:b/>
                <w:bCs/>
                <w:sz w:val="20"/>
                <w:szCs w:val="20"/>
              </w:rPr>
            </w:pPr>
            <w:r>
              <w:rPr>
                <w:b/>
                <w:bCs/>
                <w:sz w:val="20"/>
                <w:szCs w:val="20"/>
              </w:rPr>
              <w:t>Female Hockey Report:</w:t>
            </w:r>
          </w:p>
          <w:p w14:paraId="0B23B60E" w14:textId="77777777" w:rsidR="004F1075" w:rsidRPr="00AB62EB" w:rsidRDefault="00AB62EB" w:rsidP="004F1075">
            <w:pPr>
              <w:pStyle w:val="BodyCopy"/>
              <w:numPr>
                <w:ilvl w:val="0"/>
                <w:numId w:val="20"/>
              </w:numPr>
              <w:rPr>
                <w:b/>
                <w:bCs/>
                <w:sz w:val="20"/>
                <w:szCs w:val="20"/>
              </w:rPr>
            </w:pPr>
            <w:r>
              <w:rPr>
                <w:sz w:val="20"/>
                <w:szCs w:val="20"/>
              </w:rPr>
              <w:t>Survey from 24 responses: 95.8% wanted double roster.</w:t>
            </w:r>
          </w:p>
          <w:p w14:paraId="1ECBCA84" w14:textId="3E9180DB" w:rsidR="00AB62EB" w:rsidRPr="00AB62EB" w:rsidRDefault="00AB62EB" w:rsidP="004F1075">
            <w:pPr>
              <w:pStyle w:val="BodyCopy"/>
              <w:numPr>
                <w:ilvl w:val="0"/>
                <w:numId w:val="20"/>
              </w:numPr>
              <w:rPr>
                <w:bCs/>
                <w:sz w:val="20"/>
                <w:szCs w:val="20"/>
              </w:rPr>
            </w:pPr>
            <w:r w:rsidRPr="00AB62EB">
              <w:rPr>
                <w:bCs/>
                <w:sz w:val="20"/>
                <w:szCs w:val="20"/>
              </w:rPr>
              <w:t>New league this year: Eastern Man. Hockey league (u9-u15 girls) there will be single roster and double roster teams for each group.</w:t>
            </w:r>
          </w:p>
          <w:p w14:paraId="5B10B7E9" w14:textId="77777777" w:rsidR="00AB62EB" w:rsidRPr="00AB62EB" w:rsidRDefault="00AB62EB" w:rsidP="00AB62EB">
            <w:pPr>
              <w:pStyle w:val="BodyCopy"/>
              <w:numPr>
                <w:ilvl w:val="0"/>
                <w:numId w:val="20"/>
              </w:numPr>
              <w:rPr>
                <w:sz w:val="20"/>
                <w:szCs w:val="20"/>
              </w:rPr>
            </w:pPr>
            <w:r w:rsidRPr="00AB62EB">
              <w:rPr>
                <w:sz w:val="20"/>
                <w:szCs w:val="20"/>
              </w:rPr>
              <w:t>To keep our single rostered girls playing in Morden, MMH must double roster all girls.  Therefore, there may be girls listed on the double rostered team, but they are only playing single roster.</w:t>
            </w:r>
          </w:p>
          <w:p w14:paraId="1E96B372" w14:textId="77777777" w:rsidR="00AB62EB" w:rsidRPr="009E1535" w:rsidRDefault="00AB62EB" w:rsidP="00AB62EB">
            <w:pPr>
              <w:pStyle w:val="BodyCopy"/>
              <w:numPr>
                <w:ilvl w:val="0"/>
                <w:numId w:val="20"/>
              </w:numPr>
              <w:rPr>
                <w:b/>
                <w:bCs/>
                <w:sz w:val="20"/>
                <w:szCs w:val="20"/>
              </w:rPr>
            </w:pPr>
            <w:r w:rsidRPr="00AB62EB">
              <w:rPr>
                <w:sz w:val="20"/>
                <w:szCs w:val="20"/>
              </w:rPr>
              <w:t>No Female Fridays.</w:t>
            </w:r>
            <w:r>
              <w:rPr>
                <w:sz w:val="20"/>
                <w:szCs w:val="20"/>
              </w:rPr>
              <w:t xml:space="preserve">  Single roster teams will schedule games before the mixed teams.</w:t>
            </w:r>
          </w:p>
          <w:p w14:paraId="00D6D30E" w14:textId="001491FC" w:rsidR="009E1535" w:rsidRPr="009E1535" w:rsidRDefault="009E1535" w:rsidP="00AB62EB">
            <w:pPr>
              <w:pStyle w:val="BodyCopy"/>
              <w:numPr>
                <w:ilvl w:val="0"/>
                <w:numId w:val="20"/>
              </w:numPr>
              <w:rPr>
                <w:sz w:val="20"/>
                <w:szCs w:val="20"/>
              </w:rPr>
            </w:pPr>
            <w:r w:rsidRPr="009E1535">
              <w:rPr>
                <w:sz w:val="20"/>
                <w:szCs w:val="20"/>
              </w:rPr>
              <w:t xml:space="preserve">We will be hosting U9 girls (8 </w:t>
            </w:r>
            <w:r w:rsidR="0009704A">
              <w:rPr>
                <w:sz w:val="20"/>
                <w:szCs w:val="20"/>
              </w:rPr>
              <w:t xml:space="preserve">players </w:t>
            </w:r>
            <w:r w:rsidRPr="009E1535">
              <w:rPr>
                <w:sz w:val="20"/>
                <w:szCs w:val="20"/>
              </w:rPr>
              <w:t>from Morden and 2 from Winkler).</w:t>
            </w:r>
          </w:p>
          <w:p w14:paraId="70C4ADDC" w14:textId="77777777" w:rsidR="009E1535" w:rsidRPr="009E1535" w:rsidRDefault="009E1535" w:rsidP="00AB62EB">
            <w:pPr>
              <w:pStyle w:val="BodyCopy"/>
              <w:numPr>
                <w:ilvl w:val="0"/>
                <w:numId w:val="20"/>
              </w:numPr>
              <w:rPr>
                <w:b/>
                <w:bCs/>
                <w:sz w:val="20"/>
                <w:szCs w:val="20"/>
              </w:rPr>
            </w:pPr>
            <w:r w:rsidRPr="009E1535">
              <w:rPr>
                <w:sz w:val="20"/>
                <w:szCs w:val="20"/>
              </w:rPr>
              <w:t>U11 – combo with Altona. Share practices</w:t>
            </w:r>
            <w:r>
              <w:rPr>
                <w:sz w:val="20"/>
                <w:szCs w:val="20"/>
              </w:rPr>
              <w:t>, but Altona will host the team.</w:t>
            </w:r>
          </w:p>
          <w:p w14:paraId="7D44045D" w14:textId="77777777" w:rsidR="009E1535" w:rsidRPr="009E1535" w:rsidRDefault="009E1535" w:rsidP="00AB62EB">
            <w:pPr>
              <w:pStyle w:val="BodyCopy"/>
              <w:numPr>
                <w:ilvl w:val="0"/>
                <w:numId w:val="20"/>
              </w:numPr>
              <w:rPr>
                <w:sz w:val="20"/>
                <w:szCs w:val="20"/>
              </w:rPr>
            </w:pPr>
            <w:r w:rsidRPr="009E1535">
              <w:rPr>
                <w:sz w:val="20"/>
                <w:szCs w:val="20"/>
              </w:rPr>
              <w:t>U13 – Morden only (13 girls)</w:t>
            </w:r>
          </w:p>
          <w:p w14:paraId="2E7311B3" w14:textId="7732E93F" w:rsidR="009E1535" w:rsidRPr="009E1535" w:rsidRDefault="009E1535" w:rsidP="00AB62EB">
            <w:pPr>
              <w:pStyle w:val="BodyCopy"/>
              <w:numPr>
                <w:ilvl w:val="0"/>
                <w:numId w:val="20"/>
              </w:numPr>
              <w:rPr>
                <w:sz w:val="20"/>
                <w:szCs w:val="20"/>
              </w:rPr>
            </w:pPr>
            <w:r w:rsidRPr="009E1535">
              <w:rPr>
                <w:sz w:val="20"/>
                <w:szCs w:val="20"/>
              </w:rPr>
              <w:t>U15 – TBD</w:t>
            </w:r>
          </w:p>
          <w:p w14:paraId="5A925E98" w14:textId="0A02DC33" w:rsidR="009E1535" w:rsidRPr="00AB62EB" w:rsidRDefault="009E1535" w:rsidP="00AB62EB">
            <w:pPr>
              <w:pStyle w:val="BodyCopy"/>
              <w:numPr>
                <w:ilvl w:val="0"/>
                <w:numId w:val="20"/>
              </w:numPr>
              <w:rPr>
                <w:b/>
                <w:bCs/>
                <w:sz w:val="20"/>
                <w:szCs w:val="20"/>
              </w:rPr>
            </w:pPr>
            <w:r w:rsidRPr="009E1535">
              <w:rPr>
                <w:sz w:val="20"/>
                <w:szCs w:val="20"/>
              </w:rPr>
              <w:t>U18 – in the rural Man. Female Hockey League.</w:t>
            </w:r>
            <w:r>
              <w:rPr>
                <w:sz w:val="20"/>
                <w:szCs w:val="20"/>
              </w:rPr>
              <w:t xml:space="preserve"> (Morden hosts one of these teams)</w:t>
            </w:r>
          </w:p>
        </w:tc>
      </w:tr>
      <w:tr w:rsidR="004F1075" w14:paraId="05DE6DB8" w14:textId="77777777" w:rsidTr="00A724FC">
        <w:trPr>
          <w:trHeight w:hRule="exact" w:val="113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827FD79" w14:textId="77777777" w:rsidR="004F1075" w:rsidRDefault="004F1075" w:rsidP="00A724FC">
            <w:pPr>
              <w:pStyle w:val="BodyCopy"/>
              <w:rPr>
                <w:b/>
                <w:bCs/>
                <w:sz w:val="20"/>
                <w:szCs w:val="20"/>
              </w:rPr>
            </w:pPr>
            <w:r>
              <w:rPr>
                <w:b/>
                <w:bCs/>
                <w:sz w:val="20"/>
                <w:szCs w:val="20"/>
              </w:rPr>
              <w:t>Fundraising:</w:t>
            </w:r>
          </w:p>
          <w:p w14:paraId="12168AFB" w14:textId="4A0BE5C3" w:rsidR="004F1075" w:rsidRDefault="00265820" w:rsidP="004F1075">
            <w:pPr>
              <w:pStyle w:val="BodyCopy"/>
              <w:numPr>
                <w:ilvl w:val="0"/>
                <w:numId w:val="20"/>
              </w:numPr>
              <w:rPr>
                <w:b/>
                <w:bCs/>
                <w:sz w:val="20"/>
                <w:szCs w:val="20"/>
              </w:rPr>
            </w:pPr>
            <w:r>
              <w:rPr>
                <w:b/>
                <w:bCs/>
                <w:sz w:val="20"/>
                <w:szCs w:val="20"/>
              </w:rPr>
              <w:t>Cash draws this year.</w:t>
            </w:r>
          </w:p>
        </w:tc>
      </w:tr>
      <w:tr w:rsidR="00BA25DA" w14:paraId="7F1991DE" w14:textId="77777777" w:rsidTr="00711E00">
        <w:trPr>
          <w:trHeight w:hRule="exact" w:val="1299"/>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5BAB13" w14:textId="77777777" w:rsidR="002F2E3A" w:rsidRDefault="0004551F" w:rsidP="00A724FC">
            <w:pPr>
              <w:pStyle w:val="BodyCopy"/>
              <w:rPr>
                <w:b/>
                <w:bCs/>
                <w:sz w:val="20"/>
                <w:szCs w:val="20"/>
              </w:rPr>
            </w:pPr>
            <w:r>
              <w:rPr>
                <w:b/>
                <w:bCs/>
                <w:sz w:val="20"/>
                <w:szCs w:val="20"/>
              </w:rPr>
              <w:lastRenderedPageBreak/>
              <w:t>Ice Scheduling:</w:t>
            </w:r>
          </w:p>
          <w:p w14:paraId="1EB2EB38" w14:textId="77777777" w:rsidR="00711E00" w:rsidRDefault="008F61C4" w:rsidP="00711E00">
            <w:pPr>
              <w:pStyle w:val="BodyCopy"/>
              <w:numPr>
                <w:ilvl w:val="0"/>
                <w:numId w:val="20"/>
              </w:numPr>
              <w:rPr>
                <w:sz w:val="18"/>
                <w:szCs w:val="18"/>
              </w:rPr>
            </w:pPr>
            <w:r>
              <w:rPr>
                <w:sz w:val="18"/>
                <w:szCs w:val="18"/>
              </w:rPr>
              <w:t>One ice surface until mid to late October.</w:t>
            </w:r>
          </w:p>
          <w:p w14:paraId="0DA49CA1" w14:textId="0AE2662D" w:rsidR="009E6C2F" w:rsidRPr="00711E00" w:rsidRDefault="009E6C2F" w:rsidP="00711E00">
            <w:pPr>
              <w:pStyle w:val="BodyCopy"/>
              <w:numPr>
                <w:ilvl w:val="0"/>
                <w:numId w:val="20"/>
              </w:numPr>
              <w:rPr>
                <w:sz w:val="18"/>
                <w:szCs w:val="18"/>
              </w:rPr>
            </w:pPr>
            <w:r>
              <w:rPr>
                <w:sz w:val="18"/>
                <w:szCs w:val="18"/>
              </w:rPr>
              <w:t>MMH can look to Winkler and Plum Coulee for ice as well.</w:t>
            </w:r>
          </w:p>
        </w:tc>
      </w:tr>
      <w:tr w:rsidR="0004551F" w14:paraId="3D7B3CE1" w14:textId="77777777" w:rsidTr="006C1ECC">
        <w:trPr>
          <w:trHeight w:hRule="exact" w:val="141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23BC3D" w14:textId="732EFB5C" w:rsidR="0004551F" w:rsidRDefault="0004551F" w:rsidP="00A724FC">
            <w:pPr>
              <w:pStyle w:val="BodyCopy"/>
              <w:rPr>
                <w:b/>
                <w:bCs/>
                <w:sz w:val="20"/>
                <w:szCs w:val="20"/>
              </w:rPr>
            </w:pPr>
            <w:r>
              <w:rPr>
                <w:b/>
                <w:bCs/>
                <w:sz w:val="20"/>
                <w:szCs w:val="20"/>
              </w:rPr>
              <w:t xml:space="preserve">Pre-Season </w:t>
            </w:r>
            <w:r w:rsidR="008F61C4">
              <w:rPr>
                <w:b/>
                <w:bCs/>
                <w:sz w:val="20"/>
                <w:szCs w:val="20"/>
              </w:rPr>
              <w:t>Programs</w:t>
            </w:r>
            <w:r>
              <w:rPr>
                <w:b/>
                <w:bCs/>
                <w:sz w:val="20"/>
                <w:szCs w:val="20"/>
              </w:rPr>
              <w:t>:</w:t>
            </w:r>
          </w:p>
          <w:p w14:paraId="77B91C90" w14:textId="77777777" w:rsidR="0079410D" w:rsidRPr="006C1ECC" w:rsidRDefault="008F61C4" w:rsidP="008F61C4">
            <w:pPr>
              <w:pStyle w:val="BodyCopy"/>
              <w:numPr>
                <w:ilvl w:val="0"/>
                <w:numId w:val="20"/>
              </w:numPr>
              <w:rPr>
                <w:sz w:val="20"/>
                <w:szCs w:val="20"/>
              </w:rPr>
            </w:pPr>
            <w:r w:rsidRPr="006C1ECC">
              <w:rPr>
                <w:sz w:val="18"/>
                <w:szCs w:val="18"/>
              </w:rPr>
              <w:t>Recommendations / Changes?</w:t>
            </w:r>
          </w:p>
          <w:p w14:paraId="649EA9D3" w14:textId="77777777" w:rsidR="006C1ECC" w:rsidRPr="006C1ECC" w:rsidRDefault="006C1ECC" w:rsidP="008F61C4">
            <w:pPr>
              <w:pStyle w:val="BodyCopy"/>
              <w:numPr>
                <w:ilvl w:val="0"/>
                <w:numId w:val="20"/>
              </w:numPr>
              <w:rPr>
                <w:sz w:val="18"/>
                <w:szCs w:val="18"/>
              </w:rPr>
            </w:pPr>
            <w:r w:rsidRPr="006C1ECC">
              <w:rPr>
                <w:sz w:val="18"/>
                <w:szCs w:val="18"/>
              </w:rPr>
              <w:t>3 on 3 is still going and conditioning camp hasn’t started yet.</w:t>
            </w:r>
          </w:p>
          <w:p w14:paraId="3B47685B" w14:textId="1F463CFE" w:rsidR="006C1ECC" w:rsidRPr="004E29D5" w:rsidRDefault="006C1ECC" w:rsidP="00726070">
            <w:pPr>
              <w:pStyle w:val="BodyCopy"/>
              <w:ind w:left="720"/>
              <w:rPr>
                <w:sz w:val="20"/>
                <w:szCs w:val="20"/>
              </w:rPr>
            </w:pPr>
          </w:p>
        </w:tc>
      </w:tr>
      <w:tr w:rsidR="008F61C4" w14:paraId="707F0116" w14:textId="77777777" w:rsidTr="00726070">
        <w:trPr>
          <w:trHeight w:hRule="exact" w:val="197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9E5EA7" w14:textId="77777777" w:rsidR="008F61C4" w:rsidRDefault="008F61C4" w:rsidP="00A724FC">
            <w:pPr>
              <w:pStyle w:val="BodyCopy"/>
              <w:rPr>
                <w:b/>
                <w:bCs/>
                <w:sz w:val="20"/>
                <w:szCs w:val="20"/>
              </w:rPr>
            </w:pPr>
            <w:r>
              <w:rPr>
                <w:b/>
                <w:bCs/>
                <w:sz w:val="20"/>
                <w:szCs w:val="20"/>
              </w:rPr>
              <w:t>Tournaments Discussion:</w:t>
            </w:r>
          </w:p>
          <w:p w14:paraId="499CA059" w14:textId="77777777" w:rsidR="006C1ECC" w:rsidRDefault="00726070" w:rsidP="006C1ECC">
            <w:pPr>
              <w:pStyle w:val="BodyCopy"/>
              <w:numPr>
                <w:ilvl w:val="0"/>
                <w:numId w:val="20"/>
              </w:numPr>
              <w:rPr>
                <w:sz w:val="18"/>
                <w:szCs w:val="18"/>
              </w:rPr>
            </w:pPr>
            <w:r>
              <w:rPr>
                <w:sz w:val="18"/>
                <w:szCs w:val="18"/>
              </w:rPr>
              <w:t>Ice and hotels are booked.</w:t>
            </w:r>
          </w:p>
          <w:p w14:paraId="4EFF8B08" w14:textId="77777777" w:rsidR="00726070" w:rsidRDefault="00726070" w:rsidP="006C1ECC">
            <w:pPr>
              <w:pStyle w:val="BodyCopy"/>
              <w:numPr>
                <w:ilvl w:val="0"/>
                <w:numId w:val="20"/>
              </w:numPr>
              <w:rPr>
                <w:sz w:val="18"/>
                <w:szCs w:val="18"/>
              </w:rPr>
            </w:pPr>
            <w:r>
              <w:rPr>
                <w:sz w:val="18"/>
                <w:szCs w:val="18"/>
              </w:rPr>
              <w:t>Dates are on website.</w:t>
            </w:r>
          </w:p>
          <w:p w14:paraId="4C68EDFE" w14:textId="1E3B7A7A" w:rsidR="00726070" w:rsidRPr="006C1ECC" w:rsidRDefault="00726070" w:rsidP="006C1ECC">
            <w:pPr>
              <w:pStyle w:val="BodyCopy"/>
              <w:numPr>
                <w:ilvl w:val="0"/>
                <w:numId w:val="20"/>
              </w:numPr>
              <w:rPr>
                <w:sz w:val="18"/>
                <w:szCs w:val="18"/>
              </w:rPr>
            </w:pPr>
            <w:r w:rsidRPr="00726070">
              <w:rPr>
                <w:sz w:val="18"/>
                <w:szCs w:val="18"/>
                <w:highlight w:val="yellow"/>
              </w:rPr>
              <w:t>Make sure teams know that there’s no concession. (in welcome package?)</w:t>
            </w:r>
          </w:p>
        </w:tc>
      </w:tr>
      <w:tr w:rsidR="008F61C4" w14:paraId="5B78967C" w14:textId="77777777" w:rsidTr="003374FA">
        <w:trPr>
          <w:trHeight w:hRule="exact" w:val="184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2DE8E6A" w14:textId="624F8F43" w:rsidR="008F61C4" w:rsidRDefault="008F61C4" w:rsidP="00A724FC">
            <w:pPr>
              <w:pStyle w:val="BodyCopy"/>
              <w:rPr>
                <w:b/>
                <w:bCs/>
                <w:sz w:val="20"/>
                <w:szCs w:val="20"/>
              </w:rPr>
            </w:pPr>
            <w:r>
              <w:rPr>
                <w:b/>
                <w:bCs/>
                <w:sz w:val="20"/>
                <w:szCs w:val="20"/>
              </w:rPr>
              <w:t xml:space="preserve">U7 </w:t>
            </w:r>
            <w:r w:rsidR="006C1ECC">
              <w:rPr>
                <w:b/>
                <w:bCs/>
                <w:sz w:val="20"/>
                <w:szCs w:val="20"/>
              </w:rPr>
              <w:t>Convener</w:t>
            </w:r>
            <w:r>
              <w:rPr>
                <w:b/>
                <w:bCs/>
                <w:sz w:val="20"/>
                <w:szCs w:val="20"/>
              </w:rPr>
              <w:t>:</w:t>
            </w:r>
          </w:p>
          <w:p w14:paraId="2137E33F" w14:textId="1F04DBFE" w:rsidR="00726070" w:rsidRDefault="00726070" w:rsidP="00726070">
            <w:pPr>
              <w:pStyle w:val="BodyCopy"/>
              <w:numPr>
                <w:ilvl w:val="0"/>
                <w:numId w:val="20"/>
              </w:numPr>
              <w:rPr>
                <w:sz w:val="18"/>
                <w:szCs w:val="18"/>
              </w:rPr>
            </w:pPr>
            <w:r>
              <w:rPr>
                <w:sz w:val="18"/>
                <w:szCs w:val="18"/>
              </w:rPr>
              <w:t>Scott</w:t>
            </w:r>
          </w:p>
          <w:p w14:paraId="187874B2" w14:textId="77777777" w:rsidR="00254DAD" w:rsidRPr="00726070" w:rsidRDefault="00254DAD" w:rsidP="00254DAD">
            <w:pPr>
              <w:pStyle w:val="BodyCopy"/>
              <w:ind w:left="720"/>
              <w:rPr>
                <w:sz w:val="18"/>
                <w:szCs w:val="18"/>
              </w:rPr>
            </w:pPr>
          </w:p>
          <w:p w14:paraId="31B714A7" w14:textId="77777777" w:rsidR="00726070" w:rsidRDefault="00726070" w:rsidP="00A724FC">
            <w:pPr>
              <w:pStyle w:val="BodyCopy"/>
              <w:rPr>
                <w:b/>
                <w:bCs/>
                <w:sz w:val="20"/>
                <w:szCs w:val="20"/>
              </w:rPr>
            </w:pPr>
            <w:r>
              <w:rPr>
                <w:b/>
                <w:bCs/>
                <w:sz w:val="20"/>
                <w:szCs w:val="20"/>
              </w:rPr>
              <w:t xml:space="preserve">U9 Convener: </w:t>
            </w:r>
          </w:p>
          <w:p w14:paraId="069B3C5A" w14:textId="77777777" w:rsidR="00726070" w:rsidRDefault="00726070" w:rsidP="00726070">
            <w:pPr>
              <w:pStyle w:val="BodyCopy"/>
              <w:numPr>
                <w:ilvl w:val="0"/>
                <w:numId w:val="20"/>
              </w:numPr>
              <w:rPr>
                <w:sz w:val="18"/>
                <w:szCs w:val="18"/>
              </w:rPr>
            </w:pPr>
            <w:r>
              <w:rPr>
                <w:sz w:val="18"/>
                <w:szCs w:val="18"/>
              </w:rPr>
              <w:t>Tyler &amp; Garrett</w:t>
            </w:r>
          </w:p>
          <w:p w14:paraId="7FD2F7C7" w14:textId="2C089239" w:rsidR="00F80879" w:rsidRPr="00726070" w:rsidRDefault="00F80879" w:rsidP="00726070">
            <w:pPr>
              <w:pStyle w:val="BodyCopy"/>
              <w:numPr>
                <w:ilvl w:val="0"/>
                <w:numId w:val="20"/>
              </w:numPr>
              <w:rPr>
                <w:sz w:val="18"/>
                <w:szCs w:val="18"/>
              </w:rPr>
            </w:pPr>
            <w:r>
              <w:rPr>
                <w:sz w:val="18"/>
                <w:szCs w:val="18"/>
              </w:rPr>
              <w:t>Apprentice Coaches need RIS and be on roster (don’t need hockey university).</w:t>
            </w:r>
          </w:p>
        </w:tc>
      </w:tr>
      <w:tr w:rsidR="008F61C4" w14:paraId="0AD824FA" w14:textId="77777777" w:rsidTr="0032034C">
        <w:trPr>
          <w:trHeight w:hRule="exact" w:val="2696"/>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D254ACA" w14:textId="77777777" w:rsidR="008F61C4" w:rsidRDefault="008F61C4" w:rsidP="00A724FC">
            <w:pPr>
              <w:pStyle w:val="BodyCopy"/>
              <w:rPr>
                <w:b/>
                <w:bCs/>
                <w:sz w:val="20"/>
                <w:szCs w:val="20"/>
              </w:rPr>
            </w:pPr>
            <w:r>
              <w:rPr>
                <w:b/>
                <w:bCs/>
                <w:sz w:val="20"/>
                <w:szCs w:val="20"/>
              </w:rPr>
              <w:t>Evaluations / Conditioning Camp Coordination &amp; Communication:</w:t>
            </w:r>
          </w:p>
          <w:p w14:paraId="483E1D5E" w14:textId="77777777" w:rsidR="00F80879" w:rsidRDefault="007D2756" w:rsidP="00F80879">
            <w:pPr>
              <w:pStyle w:val="BodyCopy"/>
              <w:numPr>
                <w:ilvl w:val="0"/>
                <w:numId w:val="20"/>
              </w:numPr>
              <w:rPr>
                <w:sz w:val="18"/>
                <w:szCs w:val="18"/>
              </w:rPr>
            </w:pPr>
            <w:r>
              <w:rPr>
                <w:sz w:val="18"/>
                <w:szCs w:val="18"/>
              </w:rPr>
              <w:t>Scott has schedule made.</w:t>
            </w:r>
          </w:p>
          <w:p w14:paraId="15D06765" w14:textId="77777777" w:rsidR="007D2756" w:rsidRDefault="007D2756" w:rsidP="00F80879">
            <w:pPr>
              <w:pStyle w:val="BodyCopy"/>
              <w:numPr>
                <w:ilvl w:val="0"/>
                <w:numId w:val="20"/>
              </w:numPr>
              <w:rPr>
                <w:sz w:val="18"/>
                <w:szCs w:val="18"/>
              </w:rPr>
            </w:pPr>
            <w:r>
              <w:rPr>
                <w:sz w:val="18"/>
                <w:szCs w:val="18"/>
              </w:rPr>
              <w:t>U9 – one skate on Saturday.</w:t>
            </w:r>
          </w:p>
          <w:p w14:paraId="35CD8339" w14:textId="624C932B" w:rsidR="007D2756" w:rsidRDefault="007D2756" w:rsidP="00F80879">
            <w:pPr>
              <w:pStyle w:val="BodyCopy"/>
              <w:numPr>
                <w:ilvl w:val="0"/>
                <w:numId w:val="20"/>
              </w:numPr>
              <w:rPr>
                <w:sz w:val="18"/>
                <w:szCs w:val="18"/>
              </w:rPr>
            </w:pPr>
            <w:r>
              <w:rPr>
                <w:sz w:val="18"/>
                <w:szCs w:val="18"/>
              </w:rPr>
              <w:t>U11 &amp; U13 – 2 skill sessions (Fri and Sat) and then be split into A and B groups for scrimmages.  Players will move up and down (to match skill levels) for more scrimmages continuing into the Monday.</w:t>
            </w:r>
          </w:p>
          <w:p w14:paraId="35FA4FAF" w14:textId="77777777" w:rsidR="007D2756" w:rsidRDefault="007D2756" w:rsidP="00F80879">
            <w:pPr>
              <w:pStyle w:val="BodyCopy"/>
              <w:numPr>
                <w:ilvl w:val="0"/>
                <w:numId w:val="20"/>
              </w:numPr>
              <w:rPr>
                <w:sz w:val="18"/>
                <w:szCs w:val="18"/>
              </w:rPr>
            </w:pPr>
            <w:r>
              <w:rPr>
                <w:sz w:val="18"/>
                <w:szCs w:val="18"/>
              </w:rPr>
              <w:t>Spectators will not be allowed in the lobby area again this year.</w:t>
            </w:r>
          </w:p>
          <w:p w14:paraId="3CCB68DB" w14:textId="77777777" w:rsidR="0032034C" w:rsidRDefault="0032034C" w:rsidP="00F80879">
            <w:pPr>
              <w:pStyle w:val="BodyCopy"/>
              <w:numPr>
                <w:ilvl w:val="0"/>
                <w:numId w:val="20"/>
              </w:numPr>
              <w:rPr>
                <w:sz w:val="18"/>
                <w:szCs w:val="18"/>
              </w:rPr>
            </w:pPr>
            <w:r>
              <w:rPr>
                <w:sz w:val="18"/>
                <w:szCs w:val="18"/>
              </w:rPr>
              <w:t>Hospitality Team – Jamie will organize.</w:t>
            </w:r>
          </w:p>
          <w:p w14:paraId="608C8BB2" w14:textId="2B627EFF" w:rsidR="00265820" w:rsidRPr="00F80879" w:rsidRDefault="00265820" w:rsidP="00F80879">
            <w:pPr>
              <w:pStyle w:val="BodyCopy"/>
              <w:numPr>
                <w:ilvl w:val="0"/>
                <w:numId w:val="20"/>
              </w:numPr>
              <w:rPr>
                <w:sz w:val="18"/>
                <w:szCs w:val="18"/>
              </w:rPr>
            </w:pPr>
            <w:r>
              <w:rPr>
                <w:sz w:val="18"/>
                <w:szCs w:val="18"/>
              </w:rPr>
              <w:t xml:space="preserve">Jamie or Bev will bring a printer.  MMH will purchase ink cartridges. </w:t>
            </w:r>
          </w:p>
        </w:tc>
      </w:tr>
      <w:tr w:rsidR="008F61C4" w14:paraId="0A82D1D2" w14:textId="77777777" w:rsidTr="006A3DB4">
        <w:trPr>
          <w:trHeight w:hRule="exact" w:val="255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4FAF37" w14:textId="77777777" w:rsidR="008F61C4" w:rsidRDefault="008F61C4" w:rsidP="00A724FC">
            <w:pPr>
              <w:pStyle w:val="BodyCopy"/>
              <w:rPr>
                <w:b/>
                <w:bCs/>
                <w:sz w:val="20"/>
                <w:szCs w:val="20"/>
              </w:rPr>
            </w:pPr>
            <w:r>
              <w:rPr>
                <w:b/>
                <w:bCs/>
                <w:sz w:val="20"/>
                <w:szCs w:val="20"/>
              </w:rPr>
              <w:t>Coach / Manager Meeting:</w:t>
            </w:r>
          </w:p>
          <w:p w14:paraId="6B5FA7A7" w14:textId="77777777" w:rsidR="007D2756" w:rsidRPr="00265820" w:rsidRDefault="00265820" w:rsidP="007D2756">
            <w:pPr>
              <w:pStyle w:val="BodyCopy"/>
              <w:numPr>
                <w:ilvl w:val="0"/>
                <w:numId w:val="20"/>
              </w:numPr>
              <w:rPr>
                <w:b/>
                <w:bCs/>
                <w:sz w:val="20"/>
                <w:szCs w:val="20"/>
                <w:highlight w:val="yellow"/>
              </w:rPr>
            </w:pPr>
            <w:r w:rsidRPr="00265820">
              <w:rPr>
                <w:b/>
                <w:bCs/>
                <w:sz w:val="20"/>
                <w:szCs w:val="20"/>
                <w:highlight w:val="yellow"/>
              </w:rPr>
              <w:t>October 7</w:t>
            </w:r>
            <w:r w:rsidRPr="00265820">
              <w:rPr>
                <w:b/>
                <w:bCs/>
                <w:sz w:val="20"/>
                <w:szCs w:val="20"/>
                <w:highlight w:val="yellow"/>
                <w:vertAlign w:val="superscript"/>
              </w:rPr>
              <w:t>th</w:t>
            </w:r>
            <w:r w:rsidRPr="00265820">
              <w:rPr>
                <w:b/>
                <w:bCs/>
                <w:sz w:val="20"/>
                <w:szCs w:val="20"/>
                <w:highlight w:val="yellow"/>
              </w:rPr>
              <w:t>.</w:t>
            </w:r>
          </w:p>
          <w:p w14:paraId="594D6E06" w14:textId="73967F7F" w:rsidR="00265820" w:rsidRDefault="00265820" w:rsidP="007D2756">
            <w:pPr>
              <w:pStyle w:val="BodyCopy"/>
              <w:numPr>
                <w:ilvl w:val="0"/>
                <w:numId w:val="20"/>
              </w:numPr>
              <w:rPr>
                <w:b/>
                <w:bCs/>
                <w:sz w:val="20"/>
                <w:szCs w:val="20"/>
              </w:rPr>
            </w:pPr>
            <w:r w:rsidRPr="00265820">
              <w:rPr>
                <w:b/>
                <w:bCs/>
                <w:sz w:val="20"/>
                <w:szCs w:val="20"/>
                <w:highlight w:val="yellow"/>
              </w:rPr>
              <w:t>MCC room – 6</w:t>
            </w:r>
            <w:r w:rsidR="00C63249">
              <w:rPr>
                <w:b/>
                <w:bCs/>
                <w:sz w:val="20"/>
                <w:szCs w:val="20"/>
                <w:highlight w:val="yellow"/>
              </w:rPr>
              <w:t>:</w:t>
            </w:r>
            <w:r w:rsidRPr="00265820">
              <w:rPr>
                <w:b/>
                <w:bCs/>
                <w:sz w:val="20"/>
                <w:szCs w:val="20"/>
                <w:highlight w:val="yellow"/>
              </w:rPr>
              <w:t>30 – 9pm</w:t>
            </w:r>
          </w:p>
        </w:tc>
      </w:tr>
      <w:tr w:rsidR="0004551F" w14:paraId="3519D26A" w14:textId="77777777" w:rsidTr="006A3DB4">
        <w:trPr>
          <w:trHeight w:hRule="exact" w:val="3567"/>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EA88FA" w14:textId="77777777" w:rsidR="0004551F" w:rsidRDefault="0004551F" w:rsidP="00A724FC">
            <w:pPr>
              <w:pStyle w:val="BodyCopy"/>
              <w:rPr>
                <w:b/>
                <w:bCs/>
                <w:sz w:val="20"/>
                <w:szCs w:val="20"/>
              </w:rPr>
            </w:pPr>
            <w:r>
              <w:rPr>
                <w:b/>
                <w:bCs/>
                <w:sz w:val="20"/>
                <w:szCs w:val="20"/>
              </w:rPr>
              <w:lastRenderedPageBreak/>
              <w:t>Open Discussion:</w:t>
            </w:r>
          </w:p>
          <w:p w14:paraId="451BEA15" w14:textId="77777777" w:rsidR="0066054B" w:rsidRDefault="007A5D00" w:rsidP="00952EEB">
            <w:pPr>
              <w:pStyle w:val="BodyCopy"/>
              <w:numPr>
                <w:ilvl w:val="0"/>
                <w:numId w:val="20"/>
              </w:numPr>
              <w:rPr>
                <w:sz w:val="20"/>
                <w:szCs w:val="20"/>
              </w:rPr>
            </w:pPr>
            <w:r>
              <w:rPr>
                <w:sz w:val="20"/>
                <w:szCs w:val="20"/>
              </w:rPr>
              <w:t>Skill development groups have not been allowed to advertise through MMH.  Should we allow this?</w:t>
            </w:r>
          </w:p>
          <w:p w14:paraId="0FCF8292" w14:textId="77777777" w:rsidR="006E07A6" w:rsidRDefault="00612ECF" w:rsidP="00952EEB">
            <w:pPr>
              <w:pStyle w:val="BodyCopy"/>
              <w:numPr>
                <w:ilvl w:val="0"/>
                <w:numId w:val="20"/>
              </w:numPr>
              <w:rPr>
                <w:sz w:val="20"/>
                <w:szCs w:val="20"/>
              </w:rPr>
            </w:pPr>
            <w:r>
              <w:rPr>
                <w:sz w:val="20"/>
                <w:szCs w:val="20"/>
              </w:rPr>
              <w:t>Not on website. These groups can use the bulletin board space to advertise this.</w:t>
            </w:r>
          </w:p>
          <w:p w14:paraId="357819A4" w14:textId="77777777" w:rsidR="00B44379" w:rsidRDefault="00B44379" w:rsidP="00B44379">
            <w:pPr>
              <w:pStyle w:val="BodyCopy"/>
              <w:rPr>
                <w:sz w:val="20"/>
                <w:szCs w:val="20"/>
              </w:rPr>
            </w:pPr>
          </w:p>
          <w:p w14:paraId="29214E11" w14:textId="77777777" w:rsidR="001A561C" w:rsidRDefault="00B44379" w:rsidP="001A561C">
            <w:pPr>
              <w:pStyle w:val="BodyCopy"/>
              <w:numPr>
                <w:ilvl w:val="0"/>
                <w:numId w:val="20"/>
              </w:numPr>
              <w:rPr>
                <w:sz w:val="20"/>
                <w:szCs w:val="20"/>
              </w:rPr>
            </w:pPr>
            <w:r>
              <w:rPr>
                <w:sz w:val="20"/>
                <w:szCs w:val="20"/>
              </w:rPr>
              <w:t>Tournament Room – needs to be cleaned out and organized. Jamie.</w:t>
            </w:r>
          </w:p>
          <w:p w14:paraId="7DBCAB3A" w14:textId="77777777" w:rsidR="001A561C" w:rsidRDefault="001A561C" w:rsidP="001A561C">
            <w:pPr>
              <w:pStyle w:val="ListParagraph"/>
              <w:rPr>
                <w:sz w:val="20"/>
                <w:szCs w:val="20"/>
              </w:rPr>
            </w:pPr>
          </w:p>
          <w:p w14:paraId="272E4500" w14:textId="48A27BB1" w:rsidR="001A561C" w:rsidRPr="001A561C" w:rsidRDefault="001A561C" w:rsidP="001A561C">
            <w:pPr>
              <w:pStyle w:val="BodyCopy"/>
              <w:numPr>
                <w:ilvl w:val="0"/>
                <w:numId w:val="20"/>
              </w:numPr>
              <w:rPr>
                <w:sz w:val="20"/>
                <w:szCs w:val="20"/>
              </w:rPr>
            </w:pPr>
            <w:r>
              <w:rPr>
                <w:sz w:val="20"/>
                <w:szCs w:val="20"/>
              </w:rPr>
              <w:t xml:space="preserve">Jamie, Tyler, and Nat changed the QR code screen in tool.  It is more concise and it only for tracing purposes (no symptoms list). If </w:t>
            </w:r>
            <w:r w:rsidR="00367A9E">
              <w:rPr>
                <w:sz w:val="20"/>
                <w:szCs w:val="20"/>
              </w:rPr>
              <w:t>the user is</w:t>
            </w:r>
            <w:r>
              <w:rPr>
                <w:sz w:val="20"/>
                <w:szCs w:val="20"/>
              </w:rPr>
              <w:t xml:space="preserve"> sick, there’s a link at the end that takes </w:t>
            </w:r>
            <w:r w:rsidR="00367A9E">
              <w:rPr>
                <w:sz w:val="20"/>
                <w:szCs w:val="20"/>
              </w:rPr>
              <w:t>him/her</w:t>
            </w:r>
            <w:r>
              <w:rPr>
                <w:sz w:val="20"/>
                <w:szCs w:val="20"/>
              </w:rPr>
              <w:t xml:space="preserve"> to a Shared Health form that will provide direction for next steps.</w:t>
            </w:r>
            <w:r w:rsidR="006A3DB4">
              <w:rPr>
                <w:sz w:val="20"/>
                <w:szCs w:val="20"/>
              </w:rPr>
              <w:t xml:space="preserve">  Jamie will send out info.</w:t>
            </w:r>
          </w:p>
        </w:tc>
      </w:tr>
      <w:tr w:rsidR="00AB7042" w14:paraId="3F301BB0" w14:textId="77777777" w:rsidTr="00666F51">
        <w:trPr>
          <w:trHeight w:hRule="exact" w:val="127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AB4895" w14:textId="395C091C" w:rsidR="00AB7042" w:rsidRPr="009F31FF" w:rsidRDefault="00AE53F6" w:rsidP="008B350E">
            <w:pPr>
              <w:pStyle w:val="BodyCopy"/>
              <w:rPr>
                <w:sz w:val="18"/>
                <w:szCs w:val="18"/>
              </w:rPr>
            </w:pPr>
            <w:r>
              <w:rPr>
                <w:sz w:val="18"/>
                <w:szCs w:val="18"/>
              </w:rPr>
              <w:t>Next</w:t>
            </w:r>
            <w:r w:rsidR="00F870C6">
              <w:rPr>
                <w:sz w:val="18"/>
                <w:szCs w:val="18"/>
              </w:rPr>
              <w:t xml:space="preserve"> season’s</w:t>
            </w:r>
            <w:r w:rsidR="009F31FF" w:rsidRPr="009F31FF">
              <w:rPr>
                <w:sz w:val="18"/>
                <w:szCs w:val="18"/>
              </w:rPr>
              <w:t xml:space="preserve"> m</w:t>
            </w:r>
            <w:r w:rsidR="00506DB4" w:rsidRPr="009F31FF">
              <w:rPr>
                <w:sz w:val="18"/>
                <w:szCs w:val="18"/>
              </w:rPr>
              <w:t>eeting date</w:t>
            </w:r>
            <w:r w:rsidR="00F870C6">
              <w:rPr>
                <w:sz w:val="18"/>
                <w:szCs w:val="18"/>
              </w:rPr>
              <w:t>s</w:t>
            </w:r>
            <w:r w:rsidR="00506DB4" w:rsidRPr="009F31FF">
              <w:rPr>
                <w:sz w:val="18"/>
                <w:szCs w:val="18"/>
              </w:rPr>
              <w:t xml:space="preserve"> for 20</w:t>
            </w:r>
            <w:r w:rsidR="00F870C6">
              <w:rPr>
                <w:sz w:val="18"/>
                <w:szCs w:val="18"/>
              </w:rPr>
              <w:t>20</w:t>
            </w:r>
            <w:r w:rsidR="00506DB4" w:rsidRPr="009F31FF">
              <w:rPr>
                <w:sz w:val="18"/>
                <w:szCs w:val="18"/>
              </w:rPr>
              <w:t>-20</w:t>
            </w:r>
            <w:r w:rsidR="00C12A21" w:rsidRPr="009F31FF">
              <w:rPr>
                <w:sz w:val="18"/>
                <w:szCs w:val="18"/>
              </w:rPr>
              <w:t>2</w:t>
            </w:r>
            <w:r w:rsidR="00F870C6">
              <w:rPr>
                <w:sz w:val="18"/>
                <w:szCs w:val="18"/>
              </w:rPr>
              <w:t>1</w:t>
            </w:r>
            <w:r w:rsidR="00506DB4" w:rsidRPr="009F31FF">
              <w:rPr>
                <w:sz w:val="18"/>
                <w:szCs w:val="18"/>
              </w:rPr>
              <w:t xml:space="preserve"> season (</w:t>
            </w:r>
            <w:r w:rsidR="00877763" w:rsidRPr="009F31FF">
              <w:rPr>
                <w:sz w:val="18"/>
                <w:szCs w:val="18"/>
              </w:rPr>
              <w:t xml:space="preserve">starting at </w:t>
            </w:r>
            <w:r w:rsidR="00C12A21" w:rsidRPr="009F31FF">
              <w:rPr>
                <w:sz w:val="18"/>
                <w:szCs w:val="18"/>
              </w:rPr>
              <w:t>7</w:t>
            </w:r>
            <w:r w:rsidR="00506DB4" w:rsidRPr="009F31FF">
              <w:rPr>
                <w:sz w:val="18"/>
                <w:szCs w:val="18"/>
              </w:rPr>
              <w:t>pm):</w:t>
            </w:r>
          </w:p>
          <w:p w14:paraId="4440C105" w14:textId="6424023C" w:rsidR="00014001" w:rsidRDefault="00014001" w:rsidP="00014001">
            <w:pPr>
              <w:pStyle w:val="BodyCopy"/>
              <w:ind w:left="720"/>
              <w:rPr>
                <w:szCs w:val="16"/>
              </w:rPr>
            </w:pPr>
          </w:p>
          <w:p w14:paraId="5DDE9612" w14:textId="6286C99A" w:rsidR="00CF2BF4" w:rsidRDefault="00EE00E7" w:rsidP="00AE53F6">
            <w:pPr>
              <w:pStyle w:val="BodyCopy"/>
              <w:numPr>
                <w:ilvl w:val="0"/>
                <w:numId w:val="9"/>
              </w:numPr>
              <w:rPr>
                <w:szCs w:val="16"/>
              </w:rPr>
            </w:pPr>
            <w:r>
              <w:rPr>
                <w:szCs w:val="16"/>
              </w:rPr>
              <w:t>T</w:t>
            </w:r>
            <w:r w:rsidR="00D5529F">
              <w:rPr>
                <w:szCs w:val="16"/>
              </w:rPr>
              <w:t>BA</w:t>
            </w:r>
          </w:p>
        </w:tc>
      </w:tr>
      <w:tr w:rsidR="00F94460" w14:paraId="0F1EDCC8"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A2FF09" w14:textId="77777777" w:rsidR="00F94460" w:rsidRDefault="008A0068" w:rsidP="00F42B32">
            <w:pPr>
              <w:pStyle w:val="MinutesandAgendaTitles"/>
            </w:pPr>
            <w:r>
              <w:t>Action Items:</w:t>
            </w:r>
          </w:p>
        </w:tc>
      </w:tr>
      <w:tr w:rsidR="001F25F8" w14:paraId="0A8F7EBB" w14:textId="77777777" w:rsidTr="00064344">
        <w:trPr>
          <w:trHeight w:hRule="exact" w:val="28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2E089656" w14:textId="77777777" w:rsidR="001F25F8" w:rsidRDefault="001F25F8" w:rsidP="00064344">
            <w:pPr>
              <w:pStyle w:val="BodyCopy"/>
            </w:pP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1A7C2521" w14:textId="77777777" w:rsidR="001F25F8" w:rsidRDefault="001F25F8" w:rsidP="00064344">
            <w:pPr>
              <w:pStyle w:val="BodyCopy"/>
              <w:jc w:val="center"/>
            </w:pPr>
            <w:r>
              <w:t>Motioned</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7A92C32" w14:textId="77777777" w:rsidR="001F25F8" w:rsidRDefault="001F25F8" w:rsidP="00064344">
            <w:pPr>
              <w:pStyle w:val="BodyCopy"/>
              <w:jc w:val="center"/>
            </w:pPr>
            <w:r>
              <w:t>Seconded</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113F66" w14:textId="77777777" w:rsidR="001F25F8" w:rsidRDefault="001F25F8" w:rsidP="00064344">
            <w:pPr>
              <w:pStyle w:val="BodyCopy"/>
              <w:jc w:val="center"/>
            </w:pPr>
            <w:r>
              <w:t>Any Opposing</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0B9FF99" w14:textId="77777777" w:rsidR="001F25F8" w:rsidRDefault="001F25F8" w:rsidP="00064344">
            <w:pPr>
              <w:pStyle w:val="BodyCopy"/>
              <w:jc w:val="center"/>
            </w:pPr>
            <w:r>
              <w:t>Carried</w:t>
            </w:r>
          </w:p>
        </w:tc>
      </w:tr>
      <w:tr w:rsidR="004F09D0" w14:paraId="5CBD5468" w14:textId="77777777" w:rsidTr="00ED62DB">
        <w:trPr>
          <w:trHeight w:hRule="exact" w:val="558"/>
          <w:jc w:val="center"/>
        </w:trPr>
        <w:tc>
          <w:tcPr>
            <w:tcW w:w="3283" w:type="dxa"/>
            <w:gridSpan w:val="3"/>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013B4FEE" w14:textId="06599DC0" w:rsidR="004F09D0" w:rsidRDefault="003B0A16" w:rsidP="00064344">
            <w:pPr>
              <w:pStyle w:val="BodyCopy"/>
            </w:pPr>
            <w:r>
              <w:t xml:space="preserve">Move to </w:t>
            </w:r>
            <w:r w:rsidR="00077E48">
              <w:t>suspend our</w:t>
            </w:r>
            <w:r>
              <w:t xml:space="preserve"> requirement for a Criminal Record Check </w:t>
            </w:r>
            <w:r w:rsidR="00077E48">
              <w:t xml:space="preserve">this year. </w:t>
            </w:r>
          </w:p>
        </w:tc>
        <w:tc>
          <w:tcPr>
            <w:tcW w:w="1335" w:type="dxa"/>
            <w:tcBorders>
              <w:top w:val="single" w:sz="4" w:space="0" w:color="4F81BD" w:themeColor="accent1"/>
              <w:left w:val="single" w:sz="4" w:space="0" w:color="4F81BD" w:themeColor="accent1"/>
              <w:bottom w:val="single" w:sz="4" w:space="0" w:color="4F81BD" w:themeColor="accent1"/>
              <w:right w:val="single" w:sz="4" w:space="0" w:color="auto"/>
            </w:tcBorders>
            <w:shd w:val="clear" w:color="auto" w:fill="DBE5F1" w:themeFill="accent1" w:themeFillTint="33"/>
            <w:tcMar>
              <w:top w:w="0" w:type="dxa"/>
              <w:bottom w:w="0" w:type="dxa"/>
            </w:tcMar>
            <w:vAlign w:val="center"/>
          </w:tcPr>
          <w:p w14:paraId="5B75FFC7" w14:textId="49AD13A7" w:rsidR="004F09D0" w:rsidRDefault="00077E48" w:rsidP="00064344">
            <w:pPr>
              <w:pStyle w:val="BodyCopy"/>
              <w:jc w:val="center"/>
            </w:pPr>
            <w:r>
              <w:t>Scott</w:t>
            </w:r>
          </w:p>
        </w:tc>
        <w:tc>
          <w:tcPr>
            <w:tcW w:w="1320"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8E2567A" w14:textId="7A48A9F4" w:rsidR="004F09D0" w:rsidRDefault="00077E48" w:rsidP="00064344">
            <w:pPr>
              <w:pStyle w:val="BodyCopy"/>
              <w:jc w:val="center"/>
            </w:pPr>
            <w:r>
              <w:t>Tyler</w:t>
            </w:r>
          </w:p>
        </w:tc>
        <w:tc>
          <w:tcPr>
            <w:tcW w:w="170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E1C5BCF" w14:textId="68A6E525" w:rsidR="004F09D0" w:rsidRDefault="00077E48" w:rsidP="00064344">
            <w:pPr>
              <w:pStyle w:val="BodyCopy"/>
              <w:jc w:val="center"/>
            </w:pPr>
            <w:r>
              <w:t>No</w:t>
            </w:r>
          </w:p>
        </w:tc>
        <w:tc>
          <w:tcPr>
            <w:tcW w:w="12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0FB1E12" w14:textId="68A24710" w:rsidR="004F09D0" w:rsidRDefault="00077E48" w:rsidP="00064344">
            <w:pPr>
              <w:pStyle w:val="BodyCopy"/>
              <w:jc w:val="center"/>
            </w:pPr>
            <w:r>
              <w:t>Yes</w:t>
            </w:r>
          </w:p>
        </w:tc>
      </w:tr>
      <w:tr w:rsidR="001F25F8" w14:paraId="71EB158E"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34A6C" w14:textId="77777777" w:rsidR="001F25F8" w:rsidRDefault="001F25F8" w:rsidP="008A0068">
            <w:pPr>
              <w:pStyle w:val="BodyCopy"/>
            </w:pPr>
          </w:p>
        </w:tc>
      </w:tr>
      <w:tr w:rsidR="001F25F8" w14:paraId="36FB6D9D" w14:textId="77777777" w:rsidTr="00064344">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2A6E065" w14:textId="77777777" w:rsidR="001F25F8" w:rsidRDefault="001F25F8" w:rsidP="00064344">
            <w:pPr>
              <w:pStyle w:val="MinutesandAgendaTitles"/>
            </w:pPr>
          </w:p>
        </w:tc>
      </w:tr>
      <w:tr w:rsidR="00F94460" w14:paraId="7CAEEAB9"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A90197" w14:textId="13AF31E8" w:rsidR="00F94460" w:rsidRDefault="00F94460" w:rsidP="00AB7042">
            <w:pPr>
              <w:pStyle w:val="BodyCopy"/>
            </w:pPr>
            <w:r w:rsidRPr="00D5529F">
              <w:rPr>
                <w:highlight w:val="yellow"/>
              </w:rPr>
              <w:t>Next Scheduled Meeting:</w:t>
            </w:r>
            <w:r w:rsidR="000F459C" w:rsidRPr="00D5529F">
              <w:rPr>
                <w:highlight w:val="yellow"/>
              </w:rPr>
              <w:t xml:space="preserve"> </w:t>
            </w:r>
            <w:r w:rsidR="00666F51">
              <w:rPr>
                <w:highlight w:val="yellow"/>
              </w:rPr>
              <w:t xml:space="preserve">Monday, </w:t>
            </w:r>
            <w:r w:rsidR="008F61C4">
              <w:rPr>
                <w:highlight w:val="yellow"/>
              </w:rPr>
              <w:t>October</w:t>
            </w:r>
            <w:r w:rsidR="00666F51">
              <w:rPr>
                <w:highlight w:val="yellow"/>
              </w:rPr>
              <w:t xml:space="preserve"> 4</w:t>
            </w:r>
            <w:r w:rsidR="00666F51" w:rsidRPr="00666F51">
              <w:rPr>
                <w:highlight w:val="yellow"/>
                <w:vertAlign w:val="superscript"/>
              </w:rPr>
              <w:t>th</w:t>
            </w:r>
            <w:r w:rsidR="00666F51">
              <w:rPr>
                <w:highlight w:val="yellow"/>
                <w:vertAlign w:val="superscript"/>
              </w:rPr>
              <w:t xml:space="preserve"> </w:t>
            </w:r>
            <w:r w:rsidR="00467C5B">
              <w:t>at 7pm.</w:t>
            </w:r>
            <w:r w:rsidR="00996605">
              <w:t xml:space="preserve"> </w:t>
            </w:r>
            <w:r w:rsidR="00C63249">
              <w:t>Crocus Corner</w:t>
            </w:r>
            <w:bookmarkStart w:id="1" w:name="_GoBack"/>
            <w:bookmarkEnd w:id="1"/>
          </w:p>
        </w:tc>
      </w:tr>
      <w:tr w:rsidR="00F94460" w14:paraId="220561DD" w14:textId="77777777" w:rsidTr="00F42B32">
        <w:trPr>
          <w:trHeight w:hRule="exact" w:val="288"/>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D6FB87C" w14:textId="77777777" w:rsidR="00F94460" w:rsidRDefault="00F94460" w:rsidP="00F42B32">
            <w:pPr>
              <w:pStyle w:val="MinutesandAgendaTitles"/>
            </w:pPr>
          </w:p>
        </w:tc>
      </w:tr>
      <w:tr w:rsidR="003B1A2B" w14:paraId="56B0B4BE" w14:textId="77777777" w:rsidTr="00542C7A">
        <w:trPr>
          <w:trHeight w:hRule="exact" w:val="280"/>
          <w:jc w:val="center"/>
        </w:trPr>
        <w:tc>
          <w:tcPr>
            <w:tcW w:w="8928"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881594" w14:textId="03979542" w:rsidR="003B1A2B" w:rsidRDefault="008B350E" w:rsidP="00BC136F">
            <w:pPr>
              <w:pStyle w:val="BodyCopy"/>
            </w:pPr>
            <w:r>
              <w:t xml:space="preserve">Meeting Adjourned at </w:t>
            </w:r>
            <w:r w:rsidR="00BA2EBE">
              <w:t>8</w:t>
            </w:r>
            <w:r w:rsidR="001449B6">
              <w:t>:</w:t>
            </w:r>
            <w:r w:rsidR="00666F51">
              <w:t>35</w:t>
            </w:r>
            <w:r w:rsidR="00542C7A">
              <w:t>pm</w:t>
            </w:r>
            <w:r w:rsidR="0040212B">
              <w:t xml:space="preserve">  </w:t>
            </w:r>
            <w:r w:rsidR="00BC136F">
              <w:t xml:space="preserve">             </w:t>
            </w:r>
            <w:r w:rsidR="0040212B">
              <w:t xml:space="preserve">Motion to </w:t>
            </w:r>
            <w:r w:rsidR="00744CC2">
              <w:t xml:space="preserve">adjourn: </w:t>
            </w:r>
            <w:r w:rsidR="00D80BFD">
              <w:rPr>
                <w:u w:val="single"/>
              </w:rPr>
              <w:t>__</w:t>
            </w:r>
            <w:r w:rsidR="00C77FC8">
              <w:rPr>
                <w:u w:val="single"/>
              </w:rPr>
              <w:t xml:space="preserve"> </w:t>
            </w:r>
            <w:r w:rsidR="00F870C6">
              <w:rPr>
                <w:u w:val="single"/>
              </w:rPr>
              <w:t>_</w:t>
            </w:r>
            <w:r w:rsidR="00170288">
              <w:rPr>
                <w:u w:val="single"/>
              </w:rPr>
              <w:t xml:space="preserve"> </w:t>
            </w:r>
            <w:r w:rsidR="00F870C6">
              <w:rPr>
                <w:u w:val="single"/>
              </w:rPr>
              <w:t>_</w:t>
            </w:r>
            <w:r w:rsidR="00666F51">
              <w:rPr>
                <w:u w:val="single"/>
              </w:rPr>
              <w:t>Ryan</w:t>
            </w:r>
            <w:r w:rsidR="008F61C4">
              <w:rPr>
                <w:u w:val="single"/>
              </w:rPr>
              <w:t xml:space="preserve"> </w:t>
            </w:r>
            <w:r w:rsidR="0004551F">
              <w:rPr>
                <w:u w:val="single"/>
              </w:rPr>
              <w:t>_</w:t>
            </w:r>
            <w:r w:rsidR="00F870C6">
              <w:rPr>
                <w:u w:val="single"/>
              </w:rPr>
              <w:t>__</w:t>
            </w:r>
            <w:r w:rsidR="00D80BFD">
              <w:rPr>
                <w:u w:val="single"/>
              </w:rPr>
              <w:t>___</w:t>
            </w:r>
            <w:proofErr w:type="gramStart"/>
            <w:r w:rsidR="00D80BFD">
              <w:rPr>
                <w:u w:val="single"/>
              </w:rPr>
              <w:t>_</w:t>
            </w:r>
            <w:r w:rsidR="00C12A21">
              <w:t xml:space="preserve">  </w:t>
            </w:r>
            <w:r w:rsidR="005B4437">
              <w:tab/>
            </w:r>
            <w:proofErr w:type="gramEnd"/>
            <w:r w:rsidR="00BC136F">
              <w:t xml:space="preserve">Seconder: </w:t>
            </w:r>
            <w:r w:rsidR="00D80BFD">
              <w:rPr>
                <w:u w:val="single"/>
              </w:rPr>
              <w:t>__</w:t>
            </w:r>
            <w:r w:rsidR="00666F51">
              <w:rPr>
                <w:u w:val="single"/>
              </w:rPr>
              <w:t>Tyler</w:t>
            </w:r>
            <w:r w:rsidR="00D80BFD">
              <w:rPr>
                <w:u w:val="single"/>
              </w:rPr>
              <w:t>_</w:t>
            </w:r>
            <w:r w:rsidR="008F61C4">
              <w:rPr>
                <w:u w:val="single"/>
              </w:rPr>
              <w:t xml:space="preserve"> </w:t>
            </w:r>
            <w:r w:rsidR="0004551F">
              <w:rPr>
                <w:u w:val="single"/>
              </w:rPr>
              <w:t>_</w:t>
            </w:r>
            <w:r w:rsidR="00AE53F6">
              <w:rPr>
                <w:u w:val="single"/>
              </w:rPr>
              <w:t xml:space="preserve"> </w:t>
            </w:r>
            <w:r w:rsidR="00F870C6">
              <w:rPr>
                <w:u w:val="single"/>
              </w:rPr>
              <w:t>_</w:t>
            </w:r>
            <w:r w:rsidR="00170288">
              <w:rPr>
                <w:u w:val="single"/>
              </w:rPr>
              <w:t xml:space="preserve"> </w:t>
            </w:r>
            <w:r w:rsidR="00F870C6">
              <w:rPr>
                <w:u w:val="single"/>
              </w:rPr>
              <w:t>__</w:t>
            </w:r>
            <w:r w:rsidR="00D80BFD">
              <w:rPr>
                <w:u w:val="single"/>
              </w:rPr>
              <w:t>___</w:t>
            </w:r>
          </w:p>
        </w:tc>
      </w:tr>
    </w:tbl>
    <w:p w14:paraId="5412BF07" w14:textId="77777777" w:rsidR="006E0E70" w:rsidRDefault="006E0E70" w:rsidP="00F94460"/>
    <w:sectPr w:rsidR="006E0E70"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01340" w14:textId="77777777" w:rsidR="00C15464" w:rsidRDefault="00C15464">
      <w:r>
        <w:separator/>
      </w:r>
    </w:p>
  </w:endnote>
  <w:endnote w:type="continuationSeparator" w:id="0">
    <w:p w14:paraId="6CFCDA8C" w14:textId="77777777" w:rsidR="00C15464" w:rsidRDefault="00C1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E5BE" w14:textId="77777777" w:rsidR="00C15464" w:rsidRDefault="00C15464">
      <w:r>
        <w:separator/>
      </w:r>
    </w:p>
  </w:footnote>
  <w:footnote w:type="continuationSeparator" w:id="0">
    <w:p w14:paraId="0CDFB381" w14:textId="77777777" w:rsidR="00C15464" w:rsidRDefault="00C1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5F79" w14:textId="77777777" w:rsidR="006E0E70" w:rsidRDefault="00E05E23">
    <w:pPr>
      <w:pStyle w:val="MeetingMinutesHeading"/>
    </w:pPr>
    <w:r>
      <w:rPr>
        <w:noProof/>
        <w:color w:val="0000FF"/>
        <w:lang w:val="en-CA" w:eastAsia="en-CA"/>
      </w:rPr>
      <w:drawing>
        <wp:anchor distT="0" distB="0" distL="114300" distR="114300" simplePos="0" relativeHeight="251658240" behindDoc="1" locked="0" layoutInCell="1" allowOverlap="1" wp14:anchorId="333AEB08" wp14:editId="76575770">
          <wp:simplePos x="0" y="0"/>
          <wp:positionH relativeFrom="column">
            <wp:posOffset>4591050</wp:posOffset>
          </wp:positionH>
          <wp:positionV relativeFrom="paragraph">
            <wp:posOffset>-104775</wp:posOffset>
          </wp:positionV>
          <wp:extent cx="854075" cy="755650"/>
          <wp:effectExtent l="0" t="0" r="0" b="0"/>
          <wp:wrapTight wrapText="bothSides">
            <wp:wrapPolygon edited="0">
              <wp:start x="0" y="0"/>
              <wp:lineTo x="0" y="21237"/>
              <wp:lineTo x="21199" y="21237"/>
              <wp:lineTo x="21199" y="0"/>
              <wp:lineTo x="0" y="0"/>
            </wp:wrapPolygon>
          </wp:wrapTight>
          <wp:docPr id="1" name="Picture 1" descr="https://sites.google.com/site/mordenminorhockey/_/rsrc/1310132523278/config/custom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rdenminorhockey/_/rsrc/1310132523278/config/customLogo.gif">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4075" cy="755650"/>
                  </a:xfrm>
                  <a:prstGeom prst="rect">
                    <a:avLst/>
                  </a:prstGeom>
                  <a:noFill/>
                  <a:ln>
                    <a:noFill/>
                  </a:ln>
                </pic:spPr>
              </pic:pic>
            </a:graphicData>
          </a:graphic>
        </wp:anchor>
      </w:drawing>
    </w:r>
    <w:r w:rsidR="000E7BFE">
      <w:t>M</w:t>
    </w:r>
    <w:r w:rsidR="00B4503C">
      <w:t>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4CA3BB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9066C2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5C21F3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200CE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83625"/>
    <w:multiLevelType w:val="hybridMultilevel"/>
    <w:tmpl w:val="176E2456"/>
    <w:lvl w:ilvl="0" w:tplc="E7F0617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4707F4C"/>
    <w:multiLevelType w:val="hybridMultilevel"/>
    <w:tmpl w:val="99A27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5A77E65"/>
    <w:multiLevelType w:val="hybridMultilevel"/>
    <w:tmpl w:val="55041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7295A0F"/>
    <w:multiLevelType w:val="hybridMultilevel"/>
    <w:tmpl w:val="7A907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8054868"/>
    <w:multiLevelType w:val="hybridMultilevel"/>
    <w:tmpl w:val="DE283DB4"/>
    <w:lvl w:ilvl="0" w:tplc="3D18349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F7D5E11"/>
    <w:multiLevelType w:val="hybridMultilevel"/>
    <w:tmpl w:val="233ADADA"/>
    <w:lvl w:ilvl="0" w:tplc="4C0009AA">
      <w:start w:val="2"/>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F406A5"/>
    <w:multiLevelType w:val="hybridMultilevel"/>
    <w:tmpl w:val="8B7C8E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F325BE"/>
    <w:multiLevelType w:val="hybridMultilevel"/>
    <w:tmpl w:val="984E5C2E"/>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045626"/>
    <w:multiLevelType w:val="hybridMultilevel"/>
    <w:tmpl w:val="FA8E9D4E"/>
    <w:lvl w:ilvl="0" w:tplc="07104C6A">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35731CA"/>
    <w:multiLevelType w:val="hybridMultilevel"/>
    <w:tmpl w:val="70B09F10"/>
    <w:lvl w:ilvl="0" w:tplc="2446E39C">
      <w:start w:val="5"/>
      <w:numFmt w:val="bullet"/>
      <w:lvlText w:val="-"/>
      <w:lvlJc w:val="left"/>
      <w:pPr>
        <w:ind w:left="720" w:hanging="360"/>
      </w:pPr>
      <w:rPr>
        <w:rFonts w:ascii="Segoe Condensed" w:eastAsiaTheme="minorHAnsi" w:hAnsi="Segoe Condensed" w:cstheme="minorBidi" w:hint="default"/>
        <w:b/>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7751BCB"/>
    <w:multiLevelType w:val="hybridMultilevel"/>
    <w:tmpl w:val="EF68F228"/>
    <w:lvl w:ilvl="0" w:tplc="074C7066">
      <w:start w:val="4"/>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0925AE"/>
    <w:multiLevelType w:val="hybridMultilevel"/>
    <w:tmpl w:val="E1AE61EE"/>
    <w:lvl w:ilvl="0" w:tplc="CA76B4F0">
      <w:numFmt w:val="bullet"/>
      <w:lvlText w:val="-"/>
      <w:lvlJc w:val="left"/>
      <w:pPr>
        <w:ind w:left="720" w:hanging="360"/>
      </w:pPr>
      <w:rPr>
        <w:rFonts w:ascii="Segoe Condensed" w:eastAsiaTheme="minorHAnsi" w:hAnsi="Segoe Condensed"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B42CD3"/>
    <w:multiLevelType w:val="hybridMultilevel"/>
    <w:tmpl w:val="3156398E"/>
    <w:lvl w:ilvl="0" w:tplc="D0DAE148">
      <w:numFmt w:val="bullet"/>
      <w:lvlText w:val="-"/>
      <w:lvlJc w:val="left"/>
      <w:pPr>
        <w:ind w:left="720" w:hanging="360"/>
      </w:pPr>
      <w:rPr>
        <w:rFonts w:ascii="Segoe Condensed" w:eastAsiaTheme="minorHAnsi" w:hAnsi="Segoe Condense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E827B6"/>
    <w:multiLevelType w:val="hybridMultilevel"/>
    <w:tmpl w:val="0B88C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4D0303"/>
    <w:multiLevelType w:val="hybridMultilevel"/>
    <w:tmpl w:val="71DCA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6A56AF"/>
    <w:multiLevelType w:val="hybridMultilevel"/>
    <w:tmpl w:val="AA6A59C2"/>
    <w:lvl w:ilvl="0" w:tplc="FD648F2A">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C2813AD"/>
    <w:multiLevelType w:val="hybridMultilevel"/>
    <w:tmpl w:val="30CEB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525989"/>
    <w:multiLevelType w:val="hybridMultilevel"/>
    <w:tmpl w:val="517C814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89155E"/>
    <w:multiLevelType w:val="hybridMultilevel"/>
    <w:tmpl w:val="BBAA02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1"/>
  </w:num>
  <w:num w:numId="6">
    <w:abstractNumId w:val="8"/>
  </w:num>
  <w:num w:numId="7">
    <w:abstractNumId w:val="10"/>
  </w:num>
  <w:num w:numId="8">
    <w:abstractNumId w:val="16"/>
  </w:num>
  <w:num w:numId="9">
    <w:abstractNumId w:val="19"/>
  </w:num>
  <w:num w:numId="10">
    <w:abstractNumId w:val="17"/>
  </w:num>
  <w:num w:numId="11">
    <w:abstractNumId w:val="4"/>
  </w:num>
  <w:num w:numId="12">
    <w:abstractNumId w:val="15"/>
  </w:num>
  <w:num w:numId="13">
    <w:abstractNumId w:val="21"/>
  </w:num>
  <w:num w:numId="14">
    <w:abstractNumId w:val="14"/>
  </w:num>
  <w:num w:numId="15">
    <w:abstractNumId w:val="12"/>
  </w:num>
  <w:num w:numId="16">
    <w:abstractNumId w:val="18"/>
  </w:num>
  <w:num w:numId="17">
    <w:abstractNumId w:val="22"/>
  </w:num>
  <w:num w:numId="18">
    <w:abstractNumId w:val="7"/>
  </w:num>
  <w:num w:numId="19">
    <w:abstractNumId w:val="5"/>
  </w:num>
  <w:num w:numId="20">
    <w:abstractNumId w:val="13"/>
  </w:num>
  <w:num w:numId="21">
    <w:abstractNumId w:val="6"/>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23"/>
    <w:rsid w:val="00000857"/>
    <w:rsid w:val="00002016"/>
    <w:rsid w:val="000048C7"/>
    <w:rsid w:val="00013C4E"/>
    <w:rsid w:val="00014001"/>
    <w:rsid w:val="00023542"/>
    <w:rsid w:val="00024760"/>
    <w:rsid w:val="00027018"/>
    <w:rsid w:val="00027CC4"/>
    <w:rsid w:val="0003031B"/>
    <w:rsid w:val="000309C8"/>
    <w:rsid w:val="000369A9"/>
    <w:rsid w:val="00040C6E"/>
    <w:rsid w:val="000452FC"/>
    <w:rsid w:val="0004551F"/>
    <w:rsid w:val="00050BF7"/>
    <w:rsid w:val="000537C4"/>
    <w:rsid w:val="00054472"/>
    <w:rsid w:val="00056E5C"/>
    <w:rsid w:val="00057256"/>
    <w:rsid w:val="0006701E"/>
    <w:rsid w:val="00077761"/>
    <w:rsid w:val="00077E48"/>
    <w:rsid w:val="00081C46"/>
    <w:rsid w:val="00090602"/>
    <w:rsid w:val="00091FB4"/>
    <w:rsid w:val="00094D05"/>
    <w:rsid w:val="0009704A"/>
    <w:rsid w:val="00097191"/>
    <w:rsid w:val="000A3422"/>
    <w:rsid w:val="000A7074"/>
    <w:rsid w:val="000C1C99"/>
    <w:rsid w:val="000C2363"/>
    <w:rsid w:val="000C32A6"/>
    <w:rsid w:val="000C4AAF"/>
    <w:rsid w:val="000D0C99"/>
    <w:rsid w:val="000D2F53"/>
    <w:rsid w:val="000D3F47"/>
    <w:rsid w:val="000D706B"/>
    <w:rsid w:val="000E540E"/>
    <w:rsid w:val="000E5E52"/>
    <w:rsid w:val="000E5E97"/>
    <w:rsid w:val="000E7BFE"/>
    <w:rsid w:val="000F12D8"/>
    <w:rsid w:val="000F201E"/>
    <w:rsid w:val="000F30BE"/>
    <w:rsid w:val="000F459C"/>
    <w:rsid w:val="00103840"/>
    <w:rsid w:val="001047CB"/>
    <w:rsid w:val="00105780"/>
    <w:rsid w:val="0011005E"/>
    <w:rsid w:val="00110DEE"/>
    <w:rsid w:val="00112194"/>
    <w:rsid w:val="0011263A"/>
    <w:rsid w:val="00115864"/>
    <w:rsid w:val="00122FB5"/>
    <w:rsid w:val="00125D5C"/>
    <w:rsid w:val="00131479"/>
    <w:rsid w:val="001337D7"/>
    <w:rsid w:val="0013561B"/>
    <w:rsid w:val="00135950"/>
    <w:rsid w:val="00141BF5"/>
    <w:rsid w:val="0014423B"/>
    <w:rsid w:val="001449B6"/>
    <w:rsid w:val="001464CF"/>
    <w:rsid w:val="001468A3"/>
    <w:rsid w:val="00146DB6"/>
    <w:rsid w:val="00150BD8"/>
    <w:rsid w:val="00152CF1"/>
    <w:rsid w:val="00154F57"/>
    <w:rsid w:val="00155398"/>
    <w:rsid w:val="00164CC2"/>
    <w:rsid w:val="00170288"/>
    <w:rsid w:val="00170E0F"/>
    <w:rsid w:val="0018031F"/>
    <w:rsid w:val="00184CA3"/>
    <w:rsid w:val="0018514B"/>
    <w:rsid w:val="00190B41"/>
    <w:rsid w:val="00191A1F"/>
    <w:rsid w:val="00192178"/>
    <w:rsid w:val="00197685"/>
    <w:rsid w:val="001A50CA"/>
    <w:rsid w:val="001A561C"/>
    <w:rsid w:val="001B7B46"/>
    <w:rsid w:val="001D7019"/>
    <w:rsid w:val="001E0606"/>
    <w:rsid w:val="001E228A"/>
    <w:rsid w:val="001E7831"/>
    <w:rsid w:val="001E7A19"/>
    <w:rsid w:val="001F25F8"/>
    <w:rsid w:val="00200169"/>
    <w:rsid w:val="0020187B"/>
    <w:rsid w:val="00203FEB"/>
    <w:rsid w:val="002051F9"/>
    <w:rsid w:val="00212C21"/>
    <w:rsid w:val="002154FD"/>
    <w:rsid w:val="00216168"/>
    <w:rsid w:val="00216E75"/>
    <w:rsid w:val="0021733A"/>
    <w:rsid w:val="00221024"/>
    <w:rsid w:val="00222414"/>
    <w:rsid w:val="00223B39"/>
    <w:rsid w:val="00226709"/>
    <w:rsid w:val="00233F83"/>
    <w:rsid w:val="002415F5"/>
    <w:rsid w:val="002460B1"/>
    <w:rsid w:val="00246864"/>
    <w:rsid w:val="002508AB"/>
    <w:rsid w:val="00253B71"/>
    <w:rsid w:val="00254DAD"/>
    <w:rsid w:val="002558DE"/>
    <w:rsid w:val="00256A02"/>
    <w:rsid w:val="002615D2"/>
    <w:rsid w:val="00262470"/>
    <w:rsid w:val="00262B2F"/>
    <w:rsid w:val="00262C89"/>
    <w:rsid w:val="002652C3"/>
    <w:rsid w:val="00265420"/>
    <w:rsid w:val="00265820"/>
    <w:rsid w:val="00265962"/>
    <w:rsid w:val="002667F7"/>
    <w:rsid w:val="00267072"/>
    <w:rsid w:val="00267CC7"/>
    <w:rsid w:val="00272756"/>
    <w:rsid w:val="00276DBA"/>
    <w:rsid w:val="00280E86"/>
    <w:rsid w:val="00282187"/>
    <w:rsid w:val="00283730"/>
    <w:rsid w:val="002843D3"/>
    <w:rsid w:val="002848CF"/>
    <w:rsid w:val="0029010B"/>
    <w:rsid w:val="002916FF"/>
    <w:rsid w:val="00291D9A"/>
    <w:rsid w:val="00296F9B"/>
    <w:rsid w:val="002A06A9"/>
    <w:rsid w:val="002A7E09"/>
    <w:rsid w:val="002A7E7F"/>
    <w:rsid w:val="002B088F"/>
    <w:rsid w:val="002B1D59"/>
    <w:rsid w:val="002B25D0"/>
    <w:rsid w:val="002B2B42"/>
    <w:rsid w:val="002B2DD6"/>
    <w:rsid w:val="002B7F9F"/>
    <w:rsid w:val="002C08E0"/>
    <w:rsid w:val="002C3EC1"/>
    <w:rsid w:val="002C407C"/>
    <w:rsid w:val="002D0A5C"/>
    <w:rsid w:val="002D6E40"/>
    <w:rsid w:val="002D7538"/>
    <w:rsid w:val="002E0634"/>
    <w:rsid w:val="002E1B7B"/>
    <w:rsid w:val="002E2080"/>
    <w:rsid w:val="002E4222"/>
    <w:rsid w:val="002E7CB4"/>
    <w:rsid w:val="002F0ADF"/>
    <w:rsid w:val="002F152C"/>
    <w:rsid w:val="002F16D7"/>
    <w:rsid w:val="002F20EB"/>
    <w:rsid w:val="002F2E3A"/>
    <w:rsid w:val="002F4D0B"/>
    <w:rsid w:val="002F5787"/>
    <w:rsid w:val="002F642D"/>
    <w:rsid w:val="002F7427"/>
    <w:rsid w:val="002F7556"/>
    <w:rsid w:val="00301E8D"/>
    <w:rsid w:val="003032C2"/>
    <w:rsid w:val="0030523C"/>
    <w:rsid w:val="003068C3"/>
    <w:rsid w:val="00306E9A"/>
    <w:rsid w:val="00310D4C"/>
    <w:rsid w:val="00311AAC"/>
    <w:rsid w:val="00313AC1"/>
    <w:rsid w:val="00317858"/>
    <w:rsid w:val="0032034C"/>
    <w:rsid w:val="003204F6"/>
    <w:rsid w:val="00320733"/>
    <w:rsid w:val="00326BE7"/>
    <w:rsid w:val="00326C7B"/>
    <w:rsid w:val="00327279"/>
    <w:rsid w:val="00327394"/>
    <w:rsid w:val="003275E5"/>
    <w:rsid w:val="00327EC9"/>
    <w:rsid w:val="003301C1"/>
    <w:rsid w:val="0033029F"/>
    <w:rsid w:val="0033136C"/>
    <w:rsid w:val="003354C1"/>
    <w:rsid w:val="003362E2"/>
    <w:rsid w:val="00336DBB"/>
    <w:rsid w:val="003374FA"/>
    <w:rsid w:val="003412D5"/>
    <w:rsid w:val="0034225C"/>
    <w:rsid w:val="00343B7F"/>
    <w:rsid w:val="00346C1E"/>
    <w:rsid w:val="0035366C"/>
    <w:rsid w:val="003547A1"/>
    <w:rsid w:val="00363D80"/>
    <w:rsid w:val="003676CF"/>
    <w:rsid w:val="00367772"/>
    <w:rsid w:val="00367A9E"/>
    <w:rsid w:val="00373D3D"/>
    <w:rsid w:val="003765E7"/>
    <w:rsid w:val="00377129"/>
    <w:rsid w:val="00380C5E"/>
    <w:rsid w:val="00392A0E"/>
    <w:rsid w:val="003968A7"/>
    <w:rsid w:val="0039715E"/>
    <w:rsid w:val="003A1918"/>
    <w:rsid w:val="003A2FED"/>
    <w:rsid w:val="003A6F3E"/>
    <w:rsid w:val="003B041E"/>
    <w:rsid w:val="003B0A16"/>
    <w:rsid w:val="003B1A2B"/>
    <w:rsid w:val="003B61D8"/>
    <w:rsid w:val="003C139B"/>
    <w:rsid w:val="003C4319"/>
    <w:rsid w:val="003D05E3"/>
    <w:rsid w:val="003D097F"/>
    <w:rsid w:val="003D1EB3"/>
    <w:rsid w:val="003D294C"/>
    <w:rsid w:val="003D5090"/>
    <w:rsid w:val="003E34B6"/>
    <w:rsid w:val="003E3B9B"/>
    <w:rsid w:val="003E55D1"/>
    <w:rsid w:val="003F0AB2"/>
    <w:rsid w:val="003F0C97"/>
    <w:rsid w:val="003F5FB5"/>
    <w:rsid w:val="00400C03"/>
    <w:rsid w:val="0040212B"/>
    <w:rsid w:val="0040311D"/>
    <w:rsid w:val="004048C5"/>
    <w:rsid w:val="00412747"/>
    <w:rsid w:val="00413379"/>
    <w:rsid w:val="00413BE5"/>
    <w:rsid w:val="00413D44"/>
    <w:rsid w:val="00413DA4"/>
    <w:rsid w:val="00414B9A"/>
    <w:rsid w:val="00414D00"/>
    <w:rsid w:val="0041572F"/>
    <w:rsid w:val="004274E1"/>
    <w:rsid w:val="00430100"/>
    <w:rsid w:val="004366CE"/>
    <w:rsid w:val="004369FB"/>
    <w:rsid w:val="0043746E"/>
    <w:rsid w:val="00441C3A"/>
    <w:rsid w:val="00442573"/>
    <w:rsid w:val="0044424D"/>
    <w:rsid w:val="00451203"/>
    <w:rsid w:val="004517E3"/>
    <w:rsid w:val="00451851"/>
    <w:rsid w:val="00453AF5"/>
    <w:rsid w:val="00454BD4"/>
    <w:rsid w:val="004554F4"/>
    <w:rsid w:val="004609E2"/>
    <w:rsid w:val="00462FA6"/>
    <w:rsid w:val="00464BF9"/>
    <w:rsid w:val="00467C5B"/>
    <w:rsid w:val="00467ECE"/>
    <w:rsid w:val="00472D8E"/>
    <w:rsid w:val="00474E78"/>
    <w:rsid w:val="0048146B"/>
    <w:rsid w:val="004818E7"/>
    <w:rsid w:val="00483780"/>
    <w:rsid w:val="004839D2"/>
    <w:rsid w:val="004848D2"/>
    <w:rsid w:val="00485700"/>
    <w:rsid w:val="004957BB"/>
    <w:rsid w:val="00495F16"/>
    <w:rsid w:val="004960A5"/>
    <w:rsid w:val="00497365"/>
    <w:rsid w:val="004A6A8F"/>
    <w:rsid w:val="004A6E44"/>
    <w:rsid w:val="004B0D00"/>
    <w:rsid w:val="004B3B98"/>
    <w:rsid w:val="004B3BF5"/>
    <w:rsid w:val="004B5028"/>
    <w:rsid w:val="004C1D5D"/>
    <w:rsid w:val="004C3412"/>
    <w:rsid w:val="004C64BD"/>
    <w:rsid w:val="004C65E9"/>
    <w:rsid w:val="004D3DB0"/>
    <w:rsid w:val="004D4162"/>
    <w:rsid w:val="004D763A"/>
    <w:rsid w:val="004D7940"/>
    <w:rsid w:val="004E04C3"/>
    <w:rsid w:val="004E29D5"/>
    <w:rsid w:val="004E314D"/>
    <w:rsid w:val="004E31CA"/>
    <w:rsid w:val="004E5F21"/>
    <w:rsid w:val="004F09D0"/>
    <w:rsid w:val="004F1075"/>
    <w:rsid w:val="004F3A4B"/>
    <w:rsid w:val="004F5B33"/>
    <w:rsid w:val="005029C5"/>
    <w:rsid w:val="00502DED"/>
    <w:rsid w:val="00506DB4"/>
    <w:rsid w:val="005105C9"/>
    <w:rsid w:val="00511BE3"/>
    <w:rsid w:val="00512781"/>
    <w:rsid w:val="00513566"/>
    <w:rsid w:val="00515AFE"/>
    <w:rsid w:val="00517838"/>
    <w:rsid w:val="00522E82"/>
    <w:rsid w:val="00523500"/>
    <w:rsid w:val="00525346"/>
    <w:rsid w:val="00527554"/>
    <w:rsid w:val="00531D42"/>
    <w:rsid w:val="0053603F"/>
    <w:rsid w:val="00541215"/>
    <w:rsid w:val="00542C7A"/>
    <w:rsid w:val="00545897"/>
    <w:rsid w:val="00545A38"/>
    <w:rsid w:val="0054665B"/>
    <w:rsid w:val="00552DBF"/>
    <w:rsid w:val="00553443"/>
    <w:rsid w:val="0055392F"/>
    <w:rsid w:val="00553FD7"/>
    <w:rsid w:val="00561693"/>
    <w:rsid w:val="00561EFB"/>
    <w:rsid w:val="005661B6"/>
    <w:rsid w:val="00570D6D"/>
    <w:rsid w:val="00573D3C"/>
    <w:rsid w:val="00575B11"/>
    <w:rsid w:val="00576AEF"/>
    <w:rsid w:val="005822D8"/>
    <w:rsid w:val="00592021"/>
    <w:rsid w:val="00594C30"/>
    <w:rsid w:val="00595232"/>
    <w:rsid w:val="0059714C"/>
    <w:rsid w:val="005A010E"/>
    <w:rsid w:val="005A5641"/>
    <w:rsid w:val="005B1A18"/>
    <w:rsid w:val="005B2CCF"/>
    <w:rsid w:val="005B370A"/>
    <w:rsid w:val="005B3FB6"/>
    <w:rsid w:val="005B4437"/>
    <w:rsid w:val="005B5066"/>
    <w:rsid w:val="005B6761"/>
    <w:rsid w:val="005C2D26"/>
    <w:rsid w:val="005D12DB"/>
    <w:rsid w:val="005D711F"/>
    <w:rsid w:val="005E1680"/>
    <w:rsid w:val="005E2BA9"/>
    <w:rsid w:val="005E485F"/>
    <w:rsid w:val="005E67BE"/>
    <w:rsid w:val="005F236A"/>
    <w:rsid w:val="005F5FAB"/>
    <w:rsid w:val="005F6E22"/>
    <w:rsid w:val="006021F0"/>
    <w:rsid w:val="006027AA"/>
    <w:rsid w:val="00612ECF"/>
    <w:rsid w:val="00612EED"/>
    <w:rsid w:val="00613145"/>
    <w:rsid w:val="00613CE2"/>
    <w:rsid w:val="00614E04"/>
    <w:rsid w:val="00616E9A"/>
    <w:rsid w:val="00636304"/>
    <w:rsid w:val="006363E9"/>
    <w:rsid w:val="00636FEF"/>
    <w:rsid w:val="00642707"/>
    <w:rsid w:val="006456F2"/>
    <w:rsid w:val="0066054B"/>
    <w:rsid w:val="00661F2E"/>
    <w:rsid w:val="00666F51"/>
    <w:rsid w:val="006674EF"/>
    <w:rsid w:val="0067048E"/>
    <w:rsid w:val="00672CEE"/>
    <w:rsid w:val="00673738"/>
    <w:rsid w:val="006772C1"/>
    <w:rsid w:val="0067787B"/>
    <w:rsid w:val="00680F8E"/>
    <w:rsid w:val="00691828"/>
    <w:rsid w:val="00697486"/>
    <w:rsid w:val="006A038B"/>
    <w:rsid w:val="006A1D16"/>
    <w:rsid w:val="006A3DB4"/>
    <w:rsid w:val="006A4663"/>
    <w:rsid w:val="006A4B62"/>
    <w:rsid w:val="006A7C40"/>
    <w:rsid w:val="006B1CBB"/>
    <w:rsid w:val="006B33C2"/>
    <w:rsid w:val="006B4125"/>
    <w:rsid w:val="006B6755"/>
    <w:rsid w:val="006C0258"/>
    <w:rsid w:val="006C1ECC"/>
    <w:rsid w:val="006C47BA"/>
    <w:rsid w:val="006D1E4B"/>
    <w:rsid w:val="006D3CB2"/>
    <w:rsid w:val="006D77F7"/>
    <w:rsid w:val="006E07A6"/>
    <w:rsid w:val="006E0899"/>
    <w:rsid w:val="006E0E70"/>
    <w:rsid w:val="006E2A89"/>
    <w:rsid w:val="006E7720"/>
    <w:rsid w:val="006E7CF2"/>
    <w:rsid w:val="006F06F1"/>
    <w:rsid w:val="006F0A2C"/>
    <w:rsid w:val="006F12FD"/>
    <w:rsid w:val="006F12FE"/>
    <w:rsid w:val="006F13DB"/>
    <w:rsid w:val="006F6CB3"/>
    <w:rsid w:val="007039AE"/>
    <w:rsid w:val="00703E91"/>
    <w:rsid w:val="00710979"/>
    <w:rsid w:val="0071172C"/>
    <w:rsid w:val="00711E00"/>
    <w:rsid w:val="00715CD8"/>
    <w:rsid w:val="00721572"/>
    <w:rsid w:val="00721C4B"/>
    <w:rsid w:val="00723993"/>
    <w:rsid w:val="00726070"/>
    <w:rsid w:val="00736394"/>
    <w:rsid w:val="007371D4"/>
    <w:rsid w:val="007373C4"/>
    <w:rsid w:val="007410E7"/>
    <w:rsid w:val="00744CC2"/>
    <w:rsid w:val="0075022C"/>
    <w:rsid w:val="007507D2"/>
    <w:rsid w:val="00754463"/>
    <w:rsid w:val="007545B3"/>
    <w:rsid w:val="00757D01"/>
    <w:rsid w:val="00763A87"/>
    <w:rsid w:val="00764C16"/>
    <w:rsid w:val="007657BC"/>
    <w:rsid w:val="00766861"/>
    <w:rsid w:val="00773EF0"/>
    <w:rsid w:val="00776634"/>
    <w:rsid w:val="00776E46"/>
    <w:rsid w:val="0078019F"/>
    <w:rsid w:val="00783302"/>
    <w:rsid w:val="007842CC"/>
    <w:rsid w:val="0078522B"/>
    <w:rsid w:val="007857D0"/>
    <w:rsid w:val="00786183"/>
    <w:rsid w:val="0078725F"/>
    <w:rsid w:val="0079048F"/>
    <w:rsid w:val="00792CE4"/>
    <w:rsid w:val="0079410D"/>
    <w:rsid w:val="007947CC"/>
    <w:rsid w:val="0079502D"/>
    <w:rsid w:val="007958D6"/>
    <w:rsid w:val="00797FC5"/>
    <w:rsid w:val="007A0626"/>
    <w:rsid w:val="007A3DBD"/>
    <w:rsid w:val="007A5D00"/>
    <w:rsid w:val="007A6AD7"/>
    <w:rsid w:val="007A6CC8"/>
    <w:rsid w:val="007B1629"/>
    <w:rsid w:val="007C10D1"/>
    <w:rsid w:val="007D2756"/>
    <w:rsid w:val="007D6844"/>
    <w:rsid w:val="007D6AFC"/>
    <w:rsid w:val="007E5736"/>
    <w:rsid w:val="007F0AD0"/>
    <w:rsid w:val="007F1C7B"/>
    <w:rsid w:val="007F2A94"/>
    <w:rsid w:val="007F5314"/>
    <w:rsid w:val="007F6572"/>
    <w:rsid w:val="007F6918"/>
    <w:rsid w:val="007F6F1D"/>
    <w:rsid w:val="008059ED"/>
    <w:rsid w:val="0081039C"/>
    <w:rsid w:val="0081273C"/>
    <w:rsid w:val="00814D40"/>
    <w:rsid w:val="0081685B"/>
    <w:rsid w:val="00831086"/>
    <w:rsid w:val="008318B3"/>
    <w:rsid w:val="00836A6E"/>
    <w:rsid w:val="0084261D"/>
    <w:rsid w:val="00844709"/>
    <w:rsid w:val="008459B9"/>
    <w:rsid w:val="00846D95"/>
    <w:rsid w:val="0085107D"/>
    <w:rsid w:val="00852C8B"/>
    <w:rsid w:val="008546CC"/>
    <w:rsid w:val="00854AB7"/>
    <w:rsid w:val="00855278"/>
    <w:rsid w:val="0085546E"/>
    <w:rsid w:val="00856245"/>
    <w:rsid w:val="00856608"/>
    <w:rsid w:val="008630AF"/>
    <w:rsid w:val="00864216"/>
    <w:rsid w:val="0086770D"/>
    <w:rsid w:val="008711FE"/>
    <w:rsid w:val="008715D8"/>
    <w:rsid w:val="00875CFC"/>
    <w:rsid w:val="00877763"/>
    <w:rsid w:val="00880131"/>
    <w:rsid w:val="00881D10"/>
    <w:rsid w:val="008823FC"/>
    <w:rsid w:val="008865DB"/>
    <w:rsid w:val="008A0068"/>
    <w:rsid w:val="008A0B57"/>
    <w:rsid w:val="008A1018"/>
    <w:rsid w:val="008A293C"/>
    <w:rsid w:val="008B350E"/>
    <w:rsid w:val="008B3956"/>
    <w:rsid w:val="008B3AF1"/>
    <w:rsid w:val="008B4968"/>
    <w:rsid w:val="008C3210"/>
    <w:rsid w:val="008C3EB5"/>
    <w:rsid w:val="008C499C"/>
    <w:rsid w:val="008C54B2"/>
    <w:rsid w:val="008C7AAA"/>
    <w:rsid w:val="008D0F61"/>
    <w:rsid w:val="008D3F70"/>
    <w:rsid w:val="008D77F9"/>
    <w:rsid w:val="008D7D5A"/>
    <w:rsid w:val="008E411C"/>
    <w:rsid w:val="008F0143"/>
    <w:rsid w:val="008F1771"/>
    <w:rsid w:val="008F2B68"/>
    <w:rsid w:val="008F3137"/>
    <w:rsid w:val="008F4182"/>
    <w:rsid w:val="008F4D02"/>
    <w:rsid w:val="008F56E4"/>
    <w:rsid w:val="008F61C4"/>
    <w:rsid w:val="008F71D4"/>
    <w:rsid w:val="00900BCB"/>
    <w:rsid w:val="00900D76"/>
    <w:rsid w:val="009065C1"/>
    <w:rsid w:val="009178BD"/>
    <w:rsid w:val="0092623B"/>
    <w:rsid w:val="009321AD"/>
    <w:rsid w:val="009359B7"/>
    <w:rsid w:val="0093727E"/>
    <w:rsid w:val="00944281"/>
    <w:rsid w:val="00952974"/>
    <w:rsid w:val="00952EEB"/>
    <w:rsid w:val="00952F19"/>
    <w:rsid w:val="009534C1"/>
    <w:rsid w:val="00954432"/>
    <w:rsid w:val="00955D2C"/>
    <w:rsid w:val="009610A7"/>
    <w:rsid w:val="00972FB3"/>
    <w:rsid w:val="00974A7A"/>
    <w:rsid w:val="00975A50"/>
    <w:rsid w:val="0098066F"/>
    <w:rsid w:val="009846B5"/>
    <w:rsid w:val="009947D5"/>
    <w:rsid w:val="009949EB"/>
    <w:rsid w:val="00996605"/>
    <w:rsid w:val="0099724E"/>
    <w:rsid w:val="00997588"/>
    <w:rsid w:val="009A486A"/>
    <w:rsid w:val="009A5052"/>
    <w:rsid w:val="009A6D53"/>
    <w:rsid w:val="009B278C"/>
    <w:rsid w:val="009B4028"/>
    <w:rsid w:val="009B5FDD"/>
    <w:rsid w:val="009C1B71"/>
    <w:rsid w:val="009D04B0"/>
    <w:rsid w:val="009D2D10"/>
    <w:rsid w:val="009D33B0"/>
    <w:rsid w:val="009D4F33"/>
    <w:rsid w:val="009E0D66"/>
    <w:rsid w:val="009E1535"/>
    <w:rsid w:val="009E2226"/>
    <w:rsid w:val="009E3101"/>
    <w:rsid w:val="009E6C2F"/>
    <w:rsid w:val="009F31FF"/>
    <w:rsid w:val="00A02C9C"/>
    <w:rsid w:val="00A040A2"/>
    <w:rsid w:val="00A0642D"/>
    <w:rsid w:val="00A073EC"/>
    <w:rsid w:val="00A11A91"/>
    <w:rsid w:val="00A12640"/>
    <w:rsid w:val="00A1303E"/>
    <w:rsid w:val="00A153C8"/>
    <w:rsid w:val="00A200A0"/>
    <w:rsid w:val="00A22483"/>
    <w:rsid w:val="00A242E7"/>
    <w:rsid w:val="00A330D2"/>
    <w:rsid w:val="00A33343"/>
    <w:rsid w:val="00A40C49"/>
    <w:rsid w:val="00A423B8"/>
    <w:rsid w:val="00A44A97"/>
    <w:rsid w:val="00A47A0C"/>
    <w:rsid w:val="00A5009A"/>
    <w:rsid w:val="00A513C4"/>
    <w:rsid w:val="00A52CE0"/>
    <w:rsid w:val="00A56756"/>
    <w:rsid w:val="00A6253D"/>
    <w:rsid w:val="00A6577E"/>
    <w:rsid w:val="00A724FC"/>
    <w:rsid w:val="00A72DDF"/>
    <w:rsid w:val="00A774C1"/>
    <w:rsid w:val="00A80105"/>
    <w:rsid w:val="00A9262B"/>
    <w:rsid w:val="00A928D5"/>
    <w:rsid w:val="00A931CB"/>
    <w:rsid w:val="00A93C3C"/>
    <w:rsid w:val="00A96177"/>
    <w:rsid w:val="00AA0874"/>
    <w:rsid w:val="00AA184F"/>
    <w:rsid w:val="00AA5F1C"/>
    <w:rsid w:val="00AA7644"/>
    <w:rsid w:val="00AB06E3"/>
    <w:rsid w:val="00AB2D84"/>
    <w:rsid w:val="00AB30BE"/>
    <w:rsid w:val="00AB47C0"/>
    <w:rsid w:val="00AB62EB"/>
    <w:rsid w:val="00AB7042"/>
    <w:rsid w:val="00AC4EE0"/>
    <w:rsid w:val="00AC59A8"/>
    <w:rsid w:val="00AC5B48"/>
    <w:rsid w:val="00AC5F52"/>
    <w:rsid w:val="00AD006D"/>
    <w:rsid w:val="00AD0FA6"/>
    <w:rsid w:val="00AD22C2"/>
    <w:rsid w:val="00AE0A06"/>
    <w:rsid w:val="00AE3272"/>
    <w:rsid w:val="00AE4113"/>
    <w:rsid w:val="00AE53F6"/>
    <w:rsid w:val="00AF451F"/>
    <w:rsid w:val="00AF4D50"/>
    <w:rsid w:val="00B05231"/>
    <w:rsid w:val="00B0530D"/>
    <w:rsid w:val="00B06B2C"/>
    <w:rsid w:val="00B2568C"/>
    <w:rsid w:val="00B4365A"/>
    <w:rsid w:val="00B44379"/>
    <w:rsid w:val="00B4503C"/>
    <w:rsid w:val="00B527E4"/>
    <w:rsid w:val="00B537F8"/>
    <w:rsid w:val="00B53FDD"/>
    <w:rsid w:val="00B5462A"/>
    <w:rsid w:val="00B57CB7"/>
    <w:rsid w:val="00B60445"/>
    <w:rsid w:val="00B638C4"/>
    <w:rsid w:val="00B652CD"/>
    <w:rsid w:val="00B66702"/>
    <w:rsid w:val="00B66DEC"/>
    <w:rsid w:val="00B72562"/>
    <w:rsid w:val="00B77AA9"/>
    <w:rsid w:val="00B81037"/>
    <w:rsid w:val="00B822D0"/>
    <w:rsid w:val="00B82612"/>
    <w:rsid w:val="00B837EF"/>
    <w:rsid w:val="00B83BF4"/>
    <w:rsid w:val="00B84B9C"/>
    <w:rsid w:val="00B90EFC"/>
    <w:rsid w:val="00B95215"/>
    <w:rsid w:val="00B95ACB"/>
    <w:rsid w:val="00B967BE"/>
    <w:rsid w:val="00B97138"/>
    <w:rsid w:val="00BA06FE"/>
    <w:rsid w:val="00BA25DA"/>
    <w:rsid w:val="00BA2EBE"/>
    <w:rsid w:val="00BA4059"/>
    <w:rsid w:val="00BA508A"/>
    <w:rsid w:val="00BA51A7"/>
    <w:rsid w:val="00BB0EF4"/>
    <w:rsid w:val="00BB4451"/>
    <w:rsid w:val="00BB4C23"/>
    <w:rsid w:val="00BC136F"/>
    <w:rsid w:val="00BC348A"/>
    <w:rsid w:val="00BC4C21"/>
    <w:rsid w:val="00BC75D5"/>
    <w:rsid w:val="00BC7CA7"/>
    <w:rsid w:val="00BD2E1D"/>
    <w:rsid w:val="00BD6725"/>
    <w:rsid w:val="00BE282A"/>
    <w:rsid w:val="00BE35A9"/>
    <w:rsid w:val="00BE5218"/>
    <w:rsid w:val="00BE5939"/>
    <w:rsid w:val="00BE6F5F"/>
    <w:rsid w:val="00BE77C2"/>
    <w:rsid w:val="00BF28C4"/>
    <w:rsid w:val="00BF6CA2"/>
    <w:rsid w:val="00C00111"/>
    <w:rsid w:val="00C10633"/>
    <w:rsid w:val="00C10FFB"/>
    <w:rsid w:val="00C12867"/>
    <w:rsid w:val="00C12A21"/>
    <w:rsid w:val="00C14579"/>
    <w:rsid w:val="00C146AB"/>
    <w:rsid w:val="00C15464"/>
    <w:rsid w:val="00C20DD3"/>
    <w:rsid w:val="00C25BE7"/>
    <w:rsid w:val="00C26DE0"/>
    <w:rsid w:val="00C27469"/>
    <w:rsid w:val="00C30B57"/>
    <w:rsid w:val="00C32882"/>
    <w:rsid w:val="00C336D5"/>
    <w:rsid w:val="00C51CA0"/>
    <w:rsid w:val="00C53C89"/>
    <w:rsid w:val="00C5602C"/>
    <w:rsid w:val="00C57905"/>
    <w:rsid w:val="00C613AC"/>
    <w:rsid w:val="00C63249"/>
    <w:rsid w:val="00C63272"/>
    <w:rsid w:val="00C64CEC"/>
    <w:rsid w:val="00C66C86"/>
    <w:rsid w:val="00C70057"/>
    <w:rsid w:val="00C708AD"/>
    <w:rsid w:val="00C71F67"/>
    <w:rsid w:val="00C726FE"/>
    <w:rsid w:val="00C7334D"/>
    <w:rsid w:val="00C77FC8"/>
    <w:rsid w:val="00C875F6"/>
    <w:rsid w:val="00C906E9"/>
    <w:rsid w:val="00C90BFD"/>
    <w:rsid w:val="00C9425A"/>
    <w:rsid w:val="00C96525"/>
    <w:rsid w:val="00C97E12"/>
    <w:rsid w:val="00CA1659"/>
    <w:rsid w:val="00CA613E"/>
    <w:rsid w:val="00CA7072"/>
    <w:rsid w:val="00CB276B"/>
    <w:rsid w:val="00CC0026"/>
    <w:rsid w:val="00CC063A"/>
    <w:rsid w:val="00CC10F2"/>
    <w:rsid w:val="00CC292B"/>
    <w:rsid w:val="00CC48C9"/>
    <w:rsid w:val="00CC512C"/>
    <w:rsid w:val="00CD5992"/>
    <w:rsid w:val="00CD6293"/>
    <w:rsid w:val="00CD768B"/>
    <w:rsid w:val="00CE0CFF"/>
    <w:rsid w:val="00CE0EE8"/>
    <w:rsid w:val="00CE1A92"/>
    <w:rsid w:val="00CE5331"/>
    <w:rsid w:val="00CE5CB2"/>
    <w:rsid w:val="00CE6B3A"/>
    <w:rsid w:val="00CF0965"/>
    <w:rsid w:val="00CF1A19"/>
    <w:rsid w:val="00CF1D69"/>
    <w:rsid w:val="00CF2853"/>
    <w:rsid w:val="00CF2887"/>
    <w:rsid w:val="00CF2BF4"/>
    <w:rsid w:val="00CF5D49"/>
    <w:rsid w:val="00D01C9B"/>
    <w:rsid w:val="00D05B99"/>
    <w:rsid w:val="00D104AB"/>
    <w:rsid w:val="00D14BBE"/>
    <w:rsid w:val="00D163D4"/>
    <w:rsid w:val="00D17172"/>
    <w:rsid w:val="00D226DD"/>
    <w:rsid w:val="00D24B6E"/>
    <w:rsid w:val="00D26F2C"/>
    <w:rsid w:val="00D301C0"/>
    <w:rsid w:val="00D32176"/>
    <w:rsid w:val="00D348CD"/>
    <w:rsid w:val="00D37BA6"/>
    <w:rsid w:val="00D408C5"/>
    <w:rsid w:val="00D41753"/>
    <w:rsid w:val="00D45032"/>
    <w:rsid w:val="00D45545"/>
    <w:rsid w:val="00D4631E"/>
    <w:rsid w:val="00D46DEE"/>
    <w:rsid w:val="00D47181"/>
    <w:rsid w:val="00D5003E"/>
    <w:rsid w:val="00D5529F"/>
    <w:rsid w:val="00D5645B"/>
    <w:rsid w:val="00D6773D"/>
    <w:rsid w:val="00D72FFF"/>
    <w:rsid w:val="00D76B2C"/>
    <w:rsid w:val="00D76D5F"/>
    <w:rsid w:val="00D80BFD"/>
    <w:rsid w:val="00D822E7"/>
    <w:rsid w:val="00D8597D"/>
    <w:rsid w:val="00D87500"/>
    <w:rsid w:val="00D87A03"/>
    <w:rsid w:val="00D90892"/>
    <w:rsid w:val="00D91496"/>
    <w:rsid w:val="00D91E69"/>
    <w:rsid w:val="00D94C4C"/>
    <w:rsid w:val="00DB112D"/>
    <w:rsid w:val="00DB42F5"/>
    <w:rsid w:val="00DB6955"/>
    <w:rsid w:val="00DC0A76"/>
    <w:rsid w:val="00DC1956"/>
    <w:rsid w:val="00DC319A"/>
    <w:rsid w:val="00DC5578"/>
    <w:rsid w:val="00DC7B94"/>
    <w:rsid w:val="00DD019E"/>
    <w:rsid w:val="00DD0D12"/>
    <w:rsid w:val="00DD20DC"/>
    <w:rsid w:val="00DD6B9F"/>
    <w:rsid w:val="00DE4738"/>
    <w:rsid w:val="00DF7626"/>
    <w:rsid w:val="00E03D96"/>
    <w:rsid w:val="00E05E23"/>
    <w:rsid w:val="00E14091"/>
    <w:rsid w:val="00E14E0E"/>
    <w:rsid w:val="00E24B8E"/>
    <w:rsid w:val="00E2527C"/>
    <w:rsid w:val="00E345A9"/>
    <w:rsid w:val="00E403B8"/>
    <w:rsid w:val="00E42FA9"/>
    <w:rsid w:val="00E44729"/>
    <w:rsid w:val="00E4480D"/>
    <w:rsid w:val="00E44D8C"/>
    <w:rsid w:val="00E45D52"/>
    <w:rsid w:val="00E47963"/>
    <w:rsid w:val="00E47EAB"/>
    <w:rsid w:val="00E5261C"/>
    <w:rsid w:val="00E527D6"/>
    <w:rsid w:val="00E62656"/>
    <w:rsid w:val="00E66E4E"/>
    <w:rsid w:val="00E67665"/>
    <w:rsid w:val="00E75314"/>
    <w:rsid w:val="00E80A2B"/>
    <w:rsid w:val="00E8272B"/>
    <w:rsid w:val="00E8468D"/>
    <w:rsid w:val="00E84946"/>
    <w:rsid w:val="00E855F0"/>
    <w:rsid w:val="00E87A9C"/>
    <w:rsid w:val="00E935A8"/>
    <w:rsid w:val="00E9746B"/>
    <w:rsid w:val="00EA2C1A"/>
    <w:rsid w:val="00EA2EDF"/>
    <w:rsid w:val="00EA489A"/>
    <w:rsid w:val="00EA6B99"/>
    <w:rsid w:val="00EA7303"/>
    <w:rsid w:val="00EC0050"/>
    <w:rsid w:val="00EC11A1"/>
    <w:rsid w:val="00EC4796"/>
    <w:rsid w:val="00EC7032"/>
    <w:rsid w:val="00ED01D1"/>
    <w:rsid w:val="00ED55AD"/>
    <w:rsid w:val="00ED5CE9"/>
    <w:rsid w:val="00ED62DB"/>
    <w:rsid w:val="00EE00E7"/>
    <w:rsid w:val="00EE68D9"/>
    <w:rsid w:val="00EF2151"/>
    <w:rsid w:val="00EF34AE"/>
    <w:rsid w:val="00EF3629"/>
    <w:rsid w:val="00F02CEF"/>
    <w:rsid w:val="00F04540"/>
    <w:rsid w:val="00F115C8"/>
    <w:rsid w:val="00F121EC"/>
    <w:rsid w:val="00F1547C"/>
    <w:rsid w:val="00F166B9"/>
    <w:rsid w:val="00F22998"/>
    <w:rsid w:val="00F22EF2"/>
    <w:rsid w:val="00F246F9"/>
    <w:rsid w:val="00F25183"/>
    <w:rsid w:val="00F26AA4"/>
    <w:rsid w:val="00F27E62"/>
    <w:rsid w:val="00F31C6E"/>
    <w:rsid w:val="00F323F0"/>
    <w:rsid w:val="00F33169"/>
    <w:rsid w:val="00F37EFB"/>
    <w:rsid w:val="00F42B32"/>
    <w:rsid w:val="00F447A3"/>
    <w:rsid w:val="00F45493"/>
    <w:rsid w:val="00F502E5"/>
    <w:rsid w:val="00F57B22"/>
    <w:rsid w:val="00F6122B"/>
    <w:rsid w:val="00F62608"/>
    <w:rsid w:val="00F644D5"/>
    <w:rsid w:val="00F6510F"/>
    <w:rsid w:val="00F6606C"/>
    <w:rsid w:val="00F7158B"/>
    <w:rsid w:val="00F7218E"/>
    <w:rsid w:val="00F751E2"/>
    <w:rsid w:val="00F75290"/>
    <w:rsid w:val="00F7591D"/>
    <w:rsid w:val="00F80879"/>
    <w:rsid w:val="00F826F6"/>
    <w:rsid w:val="00F834FB"/>
    <w:rsid w:val="00F83881"/>
    <w:rsid w:val="00F862EB"/>
    <w:rsid w:val="00F870C6"/>
    <w:rsid w:val="00F91509"/>
    <w:rsid w:val="00F9296C"/>
    <w:rsid w:val="00F934EC"/>
    <w:rsid w:val="00F94460"/>
    <w:rsid w:val="00F95D9A"/>
    <w:rsid w:val="00F96854"/>
    <w:rsid w:val="00F974C9"/>
    <w:rsid w:val="00FA1AEE"/>
    <w:rsid w:val="00FA2DB7"/>
    <w:rsid w:val="00FA59F2"/>
    <w:rsid w:val="00FA5EBB"/>
    <w:rsid w:val="00FA61D6"/>
    <w:rsid w:val="00FA639E"/>
    <w:rsid w:val="00FA749C"/>
    <w:rsid w:val="00FB0D85"/>
    <w:rsid w:val="00FB19A2"/>
    <w:rsid w:val="00FB42ED"/>
    <w:rsid w:val="00FC0030"/>
    <w:rsid w:val="00FC29E1"/>
    <w:rsid w:val="00FC2A93"/>
    <w:rsid w:val="00FC361C"/>
    <w:rsid w:val="00FC432C"/>
    <w:rsid w:val="00FD3340"/>
    <w:rsid w:val="00FD3DFA"/>
    <w:rsid w:val="00FD4556"/>
    <w:rsid w:val="00FD6EEB"/>
    <w:rsid w:val="00FE2067"/>
    <w:rsid w:val="00FF516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BB82071"/>
  <w15:docId w15:val="{1EBAADAF-127A-4BEB-B546-ABFACF9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608"/>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14423B"/>
    <w:pPr>
      <w:spacing w:after="200" w:line="276" w:lineRule="auto"/>
      <w:ind w:left="720"/>
      <w:contextualSpacing/>
    </w:pPr>
    <w:rPr>
      <w:spacing w:val="0"/>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tes.google.com/site/mordenminorhockey/config/customLogo.gif?attredirect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nns2\Desktop\MMH\Meeting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7B346757B74A12A3FBA949289C3AA2"/>
        <w:category>
          <w:name w:val="General"/>
          <w:gallery w:val="placeholder"/>
        </w:category>
        <w:types>
          <w:type w:val="bbPlcHdr"/>
        </w:types>
        <w:behaviors>
          <w:behavior w:val="content"/>
        </w:behaviors>
        <w:guid w:val="{586C7313-D04C-4A0B-B928-382DEAC7E4A2}"/>
      </w:docPartPr>
      <w:docPartBody>
        <w:p w:rsidR="000C022C" w:rsidRDefault="00B415A9">
          <w:pPr>
            <w:pStyle w:val="F17B346757B74A12A3FBA949289C3AA2"/>
          </w:pPr>
          <w:r>
            <w:t>[Pick the date]</w:t>
          </w:r>
        </w:p>
      </w:docPartBody>
    </w:docPart>
    <w:docPart>
      <w:docPartPr>
        <w:name w:val="C2369B511AC04CEBB7329731FDC0FB35"/>
        <w:category>
          <w:name w:val="General"/>
          <w:gallery w:val="placeholder"/>
        </w:category>
        <w:types>
          <w:type w:val="bbPlcHdr"/>
        </w:types>
        <w:behaviors>
          <w:behavior w:val="content"/>
        </w:behaviors>
        <w:guid w:val="{16DDC973-5A0A-426C-B636-3AA750D16DC9}"/>
      </w:docPartPr>
      <w:docPartBody>
        <w:p w:rsidR="000C022C" w:rsidRDefault="00B415A9">
          <w:pPr>
            <w:pStyle w:val="C2369B511AC04CEBB7329731FDC0FB35"/>
          </w:pPr>
          <w:r>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15A9"/>
    <w:rsid w:val="00003E11"/>
    <w:rsid w:val="000B1894"/>
    <w:rsid w:val="000C022C"/>
    <w:rsid w:val="001A3CC1"/>
    <w:rsid w:val="001A41F7"/>
    <w:rsid w:val="002B1BE1"/>
    <w:rsid w:val="003567F1"/>
    <w:rsid w:val="00386C6D"/>
    <w:rsid w:val="00453AE0"/>
    <w:rsid w:val="004710A2"/>
    <w:rsid w:val="004C2F6C"/>
    <w:rsid w:val="004F2CAE"/>
    <w:rsid w:val="005558EF"/>
    <w:rsid w:val="0057544C"/>
    <w:rsid w:val="00586356"/>
    <w:rsid w:val="006A02E8"/>
    <w:rsid w:val="00753073"/>
    <w:rsid w:val="00786991"/>
    <w:rsid w:val="00811BB0"/>
    <w:rsid w:val="00832A92"/>
    <w:rsid w:val="00847998"/>
    <w:rsid w:val="008B200E"/>
    <w:rsid w:val="009311A8"/>
    <w:rsid w:val="00961CC6"/>
    <w:rsid w:val="00992A0A"/>
    <w:rsid w:val="00A84E7F"/>
    <w:rsid w:val="00AD3B81"/>
    <w:rsid w:val="00AF2610"/>
    <w:rsid w:val="00B34036"/>
    <w:rsid w:val="00B34616"/>
    <w:rsid w:val="00B415A9"/>
    <w:rsid w:val="00BB179A"/>
    <w:rsid w:val="00C3293E"/>
    <w:rsid w:val="00C9451F"/>
    <w:rsid w:val="00CD0D95"/>
    <w:rsid w:val="00CE5627"/>
    <w:rsid w:val="00E5500C"/>
    <w:rsid w:val="00EB0410"/>
    <w:rsid w:val="00F044B7"/>
    <w:rsid w:val="00FB0E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B346757B74A12A3FBA949289C3AA2">
    <w:name w:val="F17B346757B74A12A3FBA949289C3AA2"/>
    <w:rsid w:val="001A41F7"/>
  </w:style>
  <w:style w:type="paragraph" w:customStyle="1" w:styleId="C2369B511AC04CEBB7329731FDC0FB35">
    <w:name w:val="C2369B511AC04CEBB7329731FDC0FB35"/>
    <w:rsid w:val="001A41F7"/>
  </w:style>
  <w:style w:type="paragraph" w:customStyle="1" w:styleId="5CA39ABA6E6B45B5BCFD668CF3C0EA4B">
    <w:name w:val="5CA39ABA6E6B45B5BCFD668CF3C0EA4B"/>
    <w:rsid w:val="00847998"/>
  </w:style>
  <w:style w:type="paragraph" w:customStyle="1" w:styleId="710EFBA4C8AD44288DF54EC9BEC1C19C">
    <w:name w:val="710EFBA4C8AD44288DF54EC9BEC1C19C"/>
    <w:rsid w:val="00C9451F"/>
    <w:pPr>
      <w:spacing w:after="160" w:line="259" w:lineRule="auto"/>
    </w:pPr>
  </w:style>
  <w:style w:type="paragraph" w:customStyle="1" w:styleId="0DB6B56998534123B29E480E6D7883C9">
    <w:name w:val="0DB6B56998534123B29E480E6D7883C9"/>
    <w:rsid w:val="00C9451F"/>
    <w:pPr>
      <w:spacing w:after="160" w:line="259" w:lineRule="auto"/>
    </w:pPr>
  </w:style>
  <w:style w:type="paragraph" w:customStyle="1" w:styleId="544EA93254954FDBBA5681DB04E9ADAF">
    <w:name w:val="544EA93254954FDBBA5681DB04E9ADAF"/>
    <w:rsid w:val="00B346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 TEMPLATE</Template>
  <TotalTime>107</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Meeting minutes</vt:lpstr>
    </vt:vector>
  </TitlesOfParts>
  <Company>WSD</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Enns, Colleen</dc:creator>
  <cp:lastModifiedBy>Angela Titchkosky</cp:lastModifiedBy>
  <cp:revision>62</cp:revision>
  <cp:lastPrinted>2018-11-12T15:48:00Z</cp:lastPrinted>
  <dcterms:created xsi:type="dcterms:W3CDTF">2021-09-13T23:49:00Z</dcterms:created>
  <dcterms:modified xsi:type="dcterms:W3CDTF">2021-09-24T20:13:00Z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