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680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687"/>
        <w:gridCol w:w="3154"/>
        <w:gridCol w:w="4875"/>
      </w:tblGrid>
      <w:tr w:rsidR="006E0E70" w:rsidRPr="00071F40" w14:paraId="5509985A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22970E" w14:textId="5DDD5AA6" w:rsidR="006E0E70" w:rsidRPr="00071F40" w:rsidRDefault="00B527E4" w:rsidP="001D0E50">
            <w:pPr>
              <w:pStyle w:val="MinutesandAgendaTitles"/>
              <w:rPr>
                <w:szCs w:val="20"/>
              </w:rPr>
            </w:pPr>
            <w:r w:rsidRPr="00071F40">
              <w:rPr>
                <w:szCs w:val="20"/>
              </w:rPr>
              <w:t>MMH</w:t>
            </w:r>
            <w:r w:rsidR="00474E78" w:rsidRPr="00071F40">
              <w:rPr>
                <w:szCs w:val="20"/>
              </w:rPr>
              <w:t xml:space="preserve"> </w:t>
            </w:r>
            <w:r w:rsidR="00635A83" w:rsidRPr="00071F40">
              <w:rPr>
                <w:szCs w:val="20"/>
              </w:rPr>
              <w:t>–</w:t>
            </w:r>
            <w:r w:rsidR="00474E78" w:rsidRPr="00071F40">
              <w:rPr>
                <w:szCs w:val="20"/>
              </w:rPr>
              <w:t xml:space="preserve"> </w:t>
            </w:r>
            <w:r w:rsidR="00E96D78">
              <w:rPr>
                <w:szCs w:val="20"/>
              </w:rPr>
              <w:t>Sept 11</w:t>
            </w:r>
            <w:r w:rsidR="0097325A" w:rsidRPr="00071F40">
              <w:rPr>
                <w:szCs w:val="20"/>
              </w:rPr>
              <w:t>, 202</w:t>
            </w:r>
            <w:r w:rsidR="00071F40" w:rsidRPr="00071F40">
              <w:rPr>
                <w:szCs w:val="20"/>
              </w:rPr>
              <w:t>3</w:t>
            </w:r>
          </w:p>
        </w:tc>
      </w:tr>
      <w:tr w:rsidR="006E0E70" w:rsidRPr="00071F40" w14:paraId="681C0318" w14:textId="77777777" w:rsidTr="00E141BE">
        <w:trPr>
          <w:trHeight w:hRule="exact" w:val="288"/>
        </w:trPr>
        <w:sdt>
          <w:sdtPr>
            <w:rPr>
              <w:sz w:val="20"/>
              <w:szCs w:val="20"/>
            </w:r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3-09-1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6C268B3C" w14:textId="4CFA2D23" w:rsidR="006E0E70" w:rsidRPr="00071F40" w:rsidRDefault="00E96D78" w:rsidP="00CB1DAC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9.11</w:t>
                </w:r>
                <w:r w:rsidR="009B4C83">
                  <w:rPr>
                    <w:sz w:val="20"/>
                    <w:szCs w:val="20"/>
                  </w:rPr>
                  <w:t>.2023</w:t>
                </w:r>
              </w:p>
            </w:tc>
          </w:sdtContent>
        </w:sdt>
        <w:tc>
          <w:tcPr>
            <w:tcW w:w="31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DB87522" w14:textId="56D9E708" w:rsidR="006E0E70" w:rsidRPr="00071F40" w:rsidRDefault="00E96D78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8</w:t>
            </w:r>
            <w:r w:rsidR="00B527E4" w:rsidRPr="00071F40">
              <w:rPr>
                <w:spacing w:val="0"/>
                <w:sz w:val="20"/>
                <w:szCs w:val="20"/>
              </w:rPr>
              <w:t>:0</w:t>
            </w:r>
            <w:r w:rsidR="00635A83" w:rsidRPr="00071F40">
              <w:rPr>
                <w:spacing w:val="0"/>
                <w:sz w:val="20"/>
                <w:szCs w:val="20"/>
              </w:rPr>
              <w:t>0</w:t>
            </w:r>
            <w:r w:rsidR="00B527E4" w:rsidRPr="00071F40">
              <w:rPr>
                <w:spacing w:val="0"/>
                <w:sz w:val="20"/>
                <w:szCs w:val="20"/>
              </w:rPr>
              <w:t xml:space="preserve"> pm</w:t>
            </w:r>
          </w:p>
        </w:tc>
        <w:tc>
          <w:tcPr>
            <w:tcW w:w="4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8726867" w14:textId="72508227" w:rsidR="006E0E70" w:rsidRPr="00071F40" w:rsidRDefault="00E96D78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Crocus Room</w:t>
            </w:r>
          </w:p>
        </w:tc>
      </w:tr>
      <w:tr w:rsidR="006E0E70" w:rsidRPr="00071F40" w14:paraId="2E43EB91" w14:textId="77777777" w:rsidTr="00E141BE">
        <w:trPr>
          <w:trHeight w:hRule="exact" w:val="288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F9B18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Called to Order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DDA65D" w14:textId="709F856D" w:rsidR="006E0E70" w:rsidRPr="00071F40" w:rsidRDefault="00C21C45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8:01</w:t>
            </w:r>
            <w:r w:rsidR="000C3537" w:rsidRPr="00071F40">
              <w:rPr>
                <w:sz w:val="20"/>
                <w:szCs w:val="20"/>
              </w:rPr>
              <w:t>pm</w:t>
            </w:r>
          </w:p>
        </w:tc>
      </w:tr>
      <w:tr w:rsidR="006E0E70" w:rsidRPr="00071F40" w14:paraId="558E7A93" w14:textId="77777777" w:rsidTr="00E141BE">
        <w:trPr>
          <w:trHeight w:hRule="exact" w:val="184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0F2D6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Attendance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DEAAA8" w14:textId="7F48C3EC" w:rsidR="00071F40" w:rsidRPr="00C21C45" w:rsidRDefault="00071F40" w:rsidP="00C21C45">
            <w:pPr>
              <w:pStyle w:val="BodyCopy"/>
              <w:rPr>
                <w:b/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Tyler Sloan, </w:t>
            </w:r>
            <w:r w:rsidR="0097325A" w:rsidRPr="00071F40">
              <w:rPr>
                <w:sz w:val="20"/>
                <w:szCs w:val="20"/>
              </w:rPr>
              <w:t xml:space="preserve">Darla Henderson, Brent Prokopowich, </w:t>
            </w:r>
            <w:r w:rsidRPr="00071F40">
              <w:rPr>
                <w:sz w:val="20"/>
                <w:szCs w:val="20"/>
              </w:rPr>
              <w:t>Bailey Toews, Holly Ritchie</w:t>
            </w:r>
            <w:r w:rsidR="009B4C83">
              <w:rPr>
                <w:sz w:val="20"/>
                <w:szCs w:val="20"/>
              </w:rPr>
              <w:t xml:space="preserve">, </w:t>
            </w:r>
            <w:r w:rsidR="009B4C83" w:rsidRPr="00071F40">
              <w:rPr>
                <w:b/>
                <w:sz w:val="20"/>
                <w:szCs w:val="20"/>
              </w:rPr>
              <w:t xml:space="preserve"> </w:t>
            </w:r>
            <w:r w:rsidR="009B4C83" w:rsidRPr="00071F40">
              <w:rPr>
                <w:sz w:val="20"/>
                <w:szCs w:val="20"/>
              </w:rPr>
              <w:t>Natalie Vigier-Hutton, Derek Peters,</w:t>
            </w:r>
            <w:r w:rsidR="009B4C83">
              <w:rPr>
                <w:sz w:val="20"/>
                <w:szCs w:val="20"/>
              </w:rPr>
              <w:t xml:space="preserve"> </w:t>
            </w:r>
            <w:r w:rsidR="009B4C83" w:rsidRPr="00071F40">
              <w:rPr>
                <w:sz w:val="20"/>
                <w:szCs w:val="20"/>
              </w:rPr>
              <w:t>Kelby Friesen</w:t>
            </w:r>
            <w:r w:rsidR="009B4C83">
              <w:rPr>
                <w:sz w:val="20"/>
                <w:szCs w:val="20"/>
              </w:rPr>
              <w:t>,</w:t>
            </w:r>
            <w:r w:rsidR="009B4C83" w:rsidRPr="00071F40">
              <w:rPr>
                <w:sz w:val="20"/>
                <w:szCs w:val="20"/>
              </w:rPr>
              <w:t xml:space="preserve"> Kevin Perrin,</w:t>
            </w:r>
            <w:r w:rsidR="00D00A78" w:rsidRPr="00071F40">
              <w:rPr>
                <w:sz w:val="20"/>
                <w:szCs w:val="20"/>
              </w:rPr>
              <w:t xml:space="preserve"> Curtis Harms, Scott Edwards,</w:t>
            </w:r>
            <w:r w:rsidR="00D00A78">
              <w:rPr>
                <w:sz w:val="20"/>
                <w:szCs w:val="20"/>
              </w:rPr>
              <w:t xml:space="preserve"> </w:t>
            </w:r>
            <w:r w:rsidR="00D00A78" w:rsidRPr="00071F40">
              <w:rPr>
                <w:sz w:val="20"/>
                <w:szCs w:val="20"/>
              </w:rPr>
              <w:t xml:space="preserve">Jeff Andrews, Ryan Frost, </w:t>
            </w:r>
            <w:r w:rsidR="00C21C45">
              <w:rPr>
                <w:sz w:val="20"/>
                <w:szCs w:val="20"/>
              </w:rPr>
              <w:t xml:space="preserve">Colin Hildebrand, </w:t>
            </w:r>
            <w:r w:rsidR="00D00A78" w:rsidRPr="00071F40">
              <w:rPr>
                <w:sz w:val="20"/>
                <w:szCs w:val="20"/>
              </w:rPr>
              <w:t>Dion Peterson</w:t>
            </w:r>
          </w:p>
          <w:p w14:paraId="303CFE78" w14:textId="77777777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23EF4E33" w14:textId="27652315" w:rsidR="00D00A78" w:rsidRPr="00071F40" w:rsidRDefault="009B4C83" w:rsidP="00D00A78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Not Here: </w:t>
            </w:r>
            <w:r w:rsidR="00C21C45" w:rsidRPr="00071F40">
              <w:rPr>
                <w:sz w:val="20"/>
                <w:szCs w:val="20"/>
              </w:rPr>
              <w:t xml:space="preserve"> Mel Hunt,</w:t>
            </w:r>
            <w:r w:rsidR="00C21C45">
              <w:rPr>
                <w:sz w:val="20"/>
                <w:szCs w:val="20"/>
              </w:rPr>
              <w:t xml:space="preserve"> </w:t>
            </w:r>
            <w:r w:rsidR="00C21C45" w:rsidRPr="00071F40">
              <w:rPr>
                <w:sz w:val="20"/>
                <w:szCs w:val="20"/>
              </w:rPr>
              <w:t xml:space="preserve"> Bev LaMarche,</w:t>
            </w:r>
            <w:r w:rsidR="00C21C45">
              <w:rPr>
                <w:sz w:val="20"/>
                <w:szCs w:val="20"/>
              </w:rPr>
              <w:t xml:space="preserve">  </w:t>
            </w:r>
          </w:p>
          <w:p w14:paraId="656101C9" w14:textId="77355E73" w:rsidR="003B0368" w:rsidRPr="00071F40" w:rsidRDefault="003B0368" w:rsidP="006971F4">
            <w:pPr>
              <w:pStyle w:val="BodyCopy"/>
              <w:rPr>
                <w:sz w:val="20"/>
                <w:szCs w:val="20"/>
              </w:rPr>
            </w:pPr>
          </w:p>
        </w:tc>
      </w:tr>
      <w:tr w:rsidR="006E0E70" w:rsidRPr="00071F40" w14:paraId="109C27B2" w14:textId="77777777" w:rsidTr="00E141BE">
        <w:trPr>
          <w:trHeight w:hRule="exact" w:val="100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6CB314" w14:textId="4E623F1D" w:rsidR="006E0E70" w:rsidRPr="00071F40" w:rsidRDefault="00E4444F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Approval of Minutes</w:t>
            </w:r>
            <w:r w:rsidR="00C021B3" w:rsidRPr="00071F40">
              <w:rPr>
                <w:sz w:val="20"/>
                <w:szCs w:val="20"/>
              </w:rPr>
              <w:t xml:space="preserve"> </w:t>
            </w:r>
            <w:r w:rsidR="00E96D78">
              <w:rPr>
                <w:sz w:val="20"/>
                <w:szCs w:val="20"/>
              </w:rPr>
              <w:t>–Aug 7</w:t>
            </w:r>
            <w:r w:rsidR="00071F40" w:rsidRPr="00071F40">
              <w:rPr>
                <w:sz w:val="20"/>
                <w:szCs w:val="20"/>
              </w:rPr>
              <w:t>, 2023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1EF59C" w14:textId="77777777" w:rsidR="003C34F9" w:rsidRPr="00071F40" w:rsidRDefault="003C34F9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  </w:t>
            </w:r>
          </w:p>
          <w:p w14:paraId="75C1385C" w14:textId="4E5567B0" w:rsidR="006E0E70" w:rsidRPr="00071F40" w:rsidRDefault="00B527E4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</w:t>
            </w:r>
            <w:r w:rsidR="008823FC" w:rsidRPr="00071F40">
              <w:rPr>
                <w:sz w:val="20"/>
                <w:szCs w:val="20"/>
                <w:u w:val="single"/>
              </w:rPr>
              <w:t xml:space="preserve">  </w:t>
            </w:r>
            <w:r w:rsidR="00C21C45" w:rsidRPr="00C21C45">
              <w:rPr>
                <w:sz w:val="20"/>
                <w:szCs w:val="20"/>
                <w:u w:val="single"/>
              </w:rPr>
              <w:t>Darla</w:t>
            </w:r>
            <w:r w:rsidR="008823FC" w:rsidRPr="00071F40">
              <w:rPr>
                <w:sz w:val="20"/>
                <w:szCs w:val="20"/>
                <w:u w:val="single"/>
              </w:rPr>
              <w:t xml:space="preserve"> </w:t>
            </w:r>
            <w:r w:rsidR="00B71E93" w:rsidRPr="00071F40">
              <w:rPr>
                <w:sz w:val="20"/>
                <w:szCs w:val="20"/>
                <w:u w:val="single"/>
              </w:rPr>
              <w:t xml:space="preserve">    </w:t>
            </w:r>
            <w:r w:rsidR="008823FC" w:rsidRPr="00071F40">
              <w:rPr>
                <w:sz w:val="20"/>
                <w:szCs w:val="20"/>
              </w:rPr>
              <w:t>Seconded</w:t>
            </w:r>
            <w:r w:rsidRPr="00071F40">
              <w:rPr>
                <w:sz w:val="20"/>
                <w:szCs w:val="20"/>
              </w:rPr>
              <w:t xml:space="preserve">: 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C21C45">
              <w:rPr>
                <w:sz w:val="20"/>
                <w:szCs w:val="20"/>
                <w:u w:val="single"/>
              </w:rPr>
              <w:t>KP</w:t>
            </w:r>
            <w:r w:rsidR="005921A1">
              <w:rPr>
                <w:sz w:val="20"/>
                <w:szCs w:val="20"/>
                <w:u w:val="single"/>
              </w:rPr>
              <w:t xml:space="preserve">  _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7371B4" w:rsidRPr="00071F40">
              <w:rPr>
                <w:sz w:val="20"/>
                <w:szCs w:val="20"/>
              </w:rPr>
              <w:t>Opposed:</w:t>
            </w:r>
            <w:r w:rsidR="007371B4" w:rsidRPr="00071F40">
              <w:rPr>
                <w:sz w:val="20"/>
                <w:szCs w:val="20"/>
                <w:u w:val="single"/>
              </w:rPr>
              <w:t xml:space="preserve"> None </w:t>
            </w:r>
            <w:r w:rsidR="007371B4" w:rsidRPr="00071F40">
              <w:rPr>
                <w:sz w:val="20"/>
                <w:szCs w:val="20"/>
              </w:rPr>
              <w:t xml:space="preserve">  </w:t>
            </w:r>
            <w:r w:rsidR="00A21BEE" w:rsidRPr="00071F40">
              <w:rPr>
                <w:sz w:val="20"/>
                <w:szCs w:val="20"/>
              </w:rPr>
              <w:t xml:space="preserve">           </w:t>
            </w:r>
            <w:r w:rsidR="007371B4" w:rsidRPr="00071F40">
              <w:rPr>
                <w:sz w:val="20"/>
                <w:szCs w:val="20"/>
              </w:rPr>
              <w:t>CARRIED</w:t>
            </w:r>
          </w:p>
        </w:tc>
      </w:tr>
      <w:bookmarkStart w:id="0" w:name="_Hlk5367059"/>
      <w:tr w:rsidR="006E0E70" w:rsidRPr="00071F40" w14:paraId="3FE594A5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AB9E52" w14:textId="2AB0087A" w:rsidR="006E0E70" w:rsidRPr="00071F40" w:rsidRDefault="00440118" w:rsidP="00514060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5A7C36" w:rsidRPr="00071F40">
                  <w:rPr>
                    <w:szCs w:val="20"/>
                  </w:rPr>
                  <w:t>Old Business:</w:t>
                </w:r>
              </w:sdtContent>
            </w:sdt>
          </w:p>
        </w:tc>
      </w:tr>
      <w:tr w:rsidR="00E141BE" w:rsidRPr="00071F40" w14:paraId="2599BD59" w14:textId="77777777" w:rsidTr="00E141BE">
        <w:trPr>
          <w:trHeight w:hRule="exact" w:val="155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9C6FD" w14:textId="418CD824" w:rsidR="00E141BE" w:rsidRPr="00071F40" w:rsidRDefault="00E141BE" w:rsidP="00E141BE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  <w:p w14:paraId="78C3B977" w14:textId="77777777" w:rsidR="00E141BE" w:rsidRDefault="00E141BE" w:rsidP="00E141BE">
            <w:pPr>
              <w:pStyle w:val="BodyCopy"/>
              <w:rPr>
                <w:sz w:val="20"/>
                <w:szCs w:val="20"/>
              </w:rPr>
            </w:pPr>
          </w:p>
          <w:p w14:paraId="07AEF71B" w14:textId="77777777" w:rsidR="00E141BE" w:rsidRDefault="00E141BE" w:rsidP="00E141BE">
            <w:pPr>
              <w:pStyle w:val="BodyCopy"/>
              <w:rPr>
                <w:sz w:val="20"/>
                <w:szCs w:val="20"/>
              </w:rPr>
            </w:pPr>
          </w:p>
          <w:p w14:paraId="5E4A776F" w14:textId="77777777" w:rsidR="00E141BE" w:rsidRDefault="00E141BE" w:rsidP="00E141BE">
            <w:pPr>
              <w:pStyle w:val="BodyCopy"/>
              <w:rPr>
                <w:sz w:val="20"/>
                <w:szCs w:val="20"/>
              </w:rPr>
            </w:pPr>
          </w:p>
          <w:p w14:paraId="69D4D91B" w14:textId="77777777" w:rsidR="00E141BE" w:rsidRPr="00071F40" w:rsidRDefault="00E141BE" w:rsidP="00E141BE">
            <w:pPr>
              <w:pStyle w:val="BodyCopy"/>
              <w:rPr>
                <w:sz w:val="20"/>
                <w:szCs w:val="20"/>
              </w:rPr>
            </w:pPr>
          </w:p>
        </w:tc>
      </w:tr>
      <w:tr w:rsidR="00ED44D6" w:rsidRPr="00071F40" w14:paraId="2CDA5F81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6CF6174" w14:textId="3DE3CDF5" w:rsidR="00ED44D6" w:rsidRPr="00071F40" w:rsidRDefault="00E141BE" w:rsidP="00514060">
            <w:pPr>
              <w:pStyle w:val="MinutesandAgendaTitles"/>
              <w:rPr>
                <w:szCs w:val="20"/>
              </w:rPr>
            </w:pPr>
            <w:r>
              <w:rPr>
                <w:szCs w:val="20"/>
              </w:rPr>
              <w:t>Treasurer Report</w:t>
            </w:r>
            <w:r w:rsidR="005A7C36" w:rsidRPr="00071F40">
              <w:rPr>
                <w:szCs w:val="20"/>
              </w:rPr>
              <w:t>:</w:t>
            </w:r>
          </w:p>
        </w:tc>
      </w:tr>
      <w:bookmarkEnd w:id="0"/>
      <w:tr w:rsidR="006E0E70" w:rsidRPr="00071F40" w14:paraId="1E374737" w14:textId="77777777" w:rsidTr="00E141BE">
        <w:trPr>
          <w:trHeight w:hRule="exact" w:val="2115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E7B035" w14:textId="67610C63" w:rsidR="00555028" w:rsidRDefault="00C021B3" w:rsidP="004C5B6A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Treasurer’s Report</w:t>
            </w:r>
            <w:r w:rsidR="00E141BE">
              <w:rPr>
                <w:sz w:val="20"/>
                <w:szCs w:val="20"/>
              </w:rPr>
              <w:t xml:space="preserve"> Attached</w:t>
            </w:r>
            <w:r w:rsidRPr="00071F40">
              <w:rPr>
                <w:sz w:val="20"/>
                <w:szCs w:val="20"/>
              </w:rPr>
              <w:t xml:space="preserve"> – </w:t>
            </w:r>
            <w:r w:rsidR="0097325A" w:rsidRPr="00071F40">
              <w:rPr>
                <w:sz w:val="20"/>
                <w:szCs w:val="20"/>
              </w:rPr>
              <w:t>Brent Prokopowich</w:t>
            </w:r>
          </w:p>
          <w:p w14:paraId="29D65CB8" w14:textId="5F1ACCFF" w:rsidR="00E141BE" w:rsidRDefault="00C21C45" w:rsidP="00E141BE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3vs3 almost sorted out except a few U15</w:t>
            </w:r>
          </w:p>
          <w:p w14:paraId="3D77A6A6" w14:textId="36B52A0C" w:rsidR="00C21C45" w:rsidRPr="00071F40" w:rsidRDefault="00C21C45" w:rsidP="00E141BE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waiting on the City to get money back for damage from the flood – Tyler will check where that’s at</w:t>
            </w:r>
          </w:p>
          <w:p w14:paraId="796D4CE7" w14:textId="77777777" w:rsidR="00071F40" w:rsidRDefault="00071F40" w:rsidP="009B4C83">
            <w:pPr>
              <w:pStyle w:val="BodyCopy"/>
              <w:rPr>
                <w:sz w:val="20"/>
                <w:szCs w:val="20"/>
              </w:rPr>
            </w:pPr>
          </w:p>
          <w:p w14:paraId="612D5A5C" w14:textId="77777777" w:rsidR="009B4C83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23F0679F" w14:textId="77777777" w:rsidR="009B4C83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65844426" w14:textId="2C11A67D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</w:tc>
      </w:tr>
      <w:tr w:rsidR="00E96D78" w:rsidRPr="00071F40" w14:paraId="08A7A309" w14:textId="77777777" w:rsidTr="00E141BE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13851D2" w14:textId="76C30475" w:rsidR="00E96D78" w:rsidRPr="00071F40" w:rsidRDefault="00440118" w:rsidP="00E96D78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-1988464025"/>
                <w:placeholder>
                  <w:docPart w:val="485BBFB225FBBA4BBA87A9A93F31DA3C"/>
                </w:placeholder>
              </w:sdtPr>
              <w:sdtEndPr/>
              <w:sdtContent>
                <w:r w:rsidR="009C63C3">
                  <w:rPr>
                    <w:szCs w:val="20"/>
                  </w:rPr>
                  <w:t>PVMHA Semi-Annual Meeting</w:t>
                </w:r>
                <w:r w:rsidR="00E96D78">
                  <w:rPr>
                    <w:szCs w:val="20"/>
                  </w:rPr>
                  <w:t xml:space="preserve"> Formation</w:t>
                </w:r>
              </w:sdtContent>
            </w:sdt>
          </w:p>
        </w:tc>
      </w:tr>
      <w:tr w:rsidR="00E96D78" w:rsidRPr="00071F40" w14:paraId="0824691C" w14:textId="77777777" w:rsidTr="00E141BE">
        <w:trPr>
          <w:trHeight w:hRule="exact" w:val="1427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B9C0C1" w14:textId="5217FF1E" w:rsidR="00E96D78" w:rsidRPr="00071F40" w:rsidRDefault="00E96D78" w:rsidP="00E96D78">
            <w:pPr>
              <w:pStyle w:val="MinutesandAgendaTitles"/>
              <w:numPr>
                <w:ilvl w:val="0"/>
                <w:numId w:val="21"/>
              </w:numPr>
              <w:rPr>
                <w:szCs w:val="20"/>
              </w:rPr>
            </w:pPr>
            <w:r w:rsidRPr="00071F40">
              <w:rPr>
                <w:color w:val="auto"/>
                <w:szCs w:val="20"/>
              </w:rPr>
              <w:t>-</w:t>
            </w:r>
            <w:r>
              <w:rPr>
                <w:color w:val="auto"/>
                <w:szCs w:val="20"/>
              </w:rPr>
              <w:t xml:space="preserve"> </w:t>
            </w:r>
            <w:r w:rsidR="00C21C45">
              <w:rPr>
                <w:color w:val="auto"/>
                <w:szCs w:val="20"/>
              </w:rPr>
              <w:t>Oct 11 @</w:t>
            </w:r>
            <w:r w:rsidR="009C63C3"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>7pm in Miami Hall</w:t>
            </w:r>
            <w:r w:rsidR="009C63C3">
              <w:rPr>
                <w:color w:val="auto"/>
                <w:szCs w:val="20"/>
              </w:rPr>
              <w:t xml:space="preserve"> – let PV know how many teams we have</w:t>
            </w:r>
          </w:p>
        </w:tc>
      </w:tr>
      <w:tr w:rsidR="00E96D78" w:rsidRPr="00071F40" w14:paraId="2EF493D0" w14:textId="77777777" w:rsidTr="00E141BE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6A0FFF" w14:textId="0B66B4F3" w:rsidR="00E96D78" w:rsidRPr="00071F40" w:rsidRDefault="00440118" w:rsidP="00E96D78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-1092463966"/>
                <w:placeholder>
                  <w:docPart w:val="9258A3847886AA47818D1904E64E401D"/>
                </w:placeholder>
              </w:sdtPr>
              <w:sdtEndPr/>
              <w:sdtContent>
                <w:r w:rsidR="00E96D78">
                  <w:rPr>
                    <w:szCs w:val="20"/>
                  </w:rPr>
                  <w:t>Hockey Manitoba Season Opener</w:t>
                </w:r>
              </w:sdtContent>
            </w:sdt>
          </w:p>
        </w:tc>
      </w:tr>
      <w:tr w:rsidR="009C63C3" w:rsidRPr="00071F40" w14:paraId="0EFE405C" w14:textId="77777777" w:rsidTr="0064057B">
        <w:trPr>
          <w:trHeight w:hRule="exact" w:val="269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241317" w14:textId="77777777" w:rsidR="009C63C3" w:rsidRPr="00E96D78" w:rsidRDefault="009C63C3" w:rsidP="009C63C3">
            <w:pPr>
              <w:pStyle w:val="MinutesandAgendaTitles"/>
              <w:numPr>
                <w:ilvl w:val="0"/>
                <w:numId w:val="31"/>
              </w:numPr>
              <w:rPr>
                <w:szCs w:val="20"/>
              </w:rPr>
            </w:pPr>
            <w:r>
              <w:rPr>
                <w:b w:val="0"/>
                <w:color w:val="auto"/>
                <w:szCs w:val="20"/>
              </w:rPr>
              <w:t>Sept 29 – 30 in Winnipeg</w:t>
            </w:r>
          </w:p>
          <w:p w14:paraId="07FD416F" w14:textId="0D5895B4" w:rsidR="009C63C3" w:rsidRDefault="009C63C3" w:rsidP="009C63C3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Tyler &amp; Darla</w:t>
            </w:r>
            <w:r w:rsidR="0038060D">
              <w:rPr>
                <w:b w:val="0"/>
                <w:color w:val="auto"/>
                <w:szCs w:val="20"/>
              </w:rPr>
              <w:t xml:space="preserve"> going.</w:t>
            </w:r>
            <w:r>
              <w:rPr>
                <w:b w:val="0"/>
                <w:color w:val="auto"/>
                <w:szCs w:val="20"/>
              </w:rPr>
              <w:t xml:space="preserve"> Is there anyone else that would like to attend? Mel?</w:t>
            </w:r>
          </w:p>
          <w:p w14:paraId="19C3FE44" w14:textId="77777777" w:rsidR="009C63C3" w:rsidRPr="00E96D78" w:rsidRDefault="009C63C3" w:rsidP="009C63C3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</w:p>
        </w:tc>
      </w:tr>
      <w:tr w:rsidR="009C63C3" w:rsidRPr="00071F40" w14:paraId="2B0EAB55" w14:textId="77777777" w:rsidTr="009732B2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B9D428C" w14:textId="5F53F3BA" w:rsidR="009C63C3" w:rsidRPr="00071F40" w:rsidRDefault="00440118" w:rsidP="009C63C3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1554203135"/>
                <w:placeholder>
                  <w:docPart w:val="158674E1CBAF0C49932238AD169A5770"/>
                </w:placeholder>
              </w:sdtPr>
              <w:sdtEndPr/>
              <w:sdtContent>
                <w:r w:rsidR="009C63C3">
                  <w:rPr>
                    <w:szCs w:val="20"/>
                  </w:rPr>
                  <w:t>U13 / U15 Player Pathways</w:t>
                </w:r>
              </w:sdtContent>
            </w:sdt>
          </w:p>
        </w:tc>
      </w:tr>
      <w:tr w:rsidR="00E96D78" w:rsidRPr="00071F40" w14:paraId="0E8D9D8D" w14:textId="77777777" w:rsidTr="00E141BE">
        <w:trPr>
          <w:trHeight w:hRule="exact" w:val="269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7E1051A" w14:textId="28FE5C28" w:rsidR="009C63C3" w:rsidRPr="00E96D78" w:rsidRDefault="009C63C3" w:rsidP="009C63C3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Information attached but looks like we are doing everything other than the tournament style elimination playoffs. Also, it looks like regular league games must go until March 1</w:t>
            </w:r>
            <w:r w:rsidRPr="009C63C3">
              <w:rPr>
                <w:b w:val="0"/>
                <w:color w:val="auto"/>
                <w:szCs w:val="20"/>
                <w:vertAlign w:val="superscript"/>
              </w:rPr>
              <w:t>st</w:t>
            </w:r>
            <w:r>
              <w:rPr>
                <w:b w:val="0"/>
                <w:color w:val="auto"/>
                <w:szCs w:val="20"/>
              </w:rPr>
              <w:t xml:space="preserve">. </w:t>
            </w:r>
          </w:p>
        </w:tc>
      </w:tr>
      <w:tr w:rsidR="00E141BE" w:rsidRPr="00071F40" w14:paraId="2DA6A1E6" w14:textId="77777777" w:rsidTr="0064057B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50AE2AC" w14:textId="4B8E375B" w:rsidR="00E141BE" w:rsidRPr="00071F40" w:rsidRDefault="00440118" w:rsidP="00E141BE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268354251"/>
                <w:placeholder>
                  <w:docPart w:val="C782F4794EF55E498CC61103AEB314B8"/>
                </w:placeholder>
              </w:sdtPr>
              <w:sdtEndPr/>
              <w:sdtContent>
                <w:r w:rsidR="00E141BE">
                  <w:rPr>
                    <w:szCs w:val="20"/>
                  </w:rPr>
                  <w:t>Registrar Report</w:t>
                </w:r>
              </w:sdtContent>
            </w:sdt>
          </w:p>
        </w:tc>
      </w:tr>
      <w:tr w:rsidR="00E141BE" w:rsidRPr="00071F40" w14:paraId="6E9ABE6F" w14:textId="77777777" w:rsidTr="0080655D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3E2C25" w14:textId="77777777" w:rsidR="00E141BE" w:rsidRPr="00071F40" w:rsidRDefault="00E141BE" w:rsidP="002547FF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1F40">
              <w:rPr>
                <w:bCs/>
                <w:sz w:val="20"/>
                <w:szCs w:val="20"/>
              </w:rPr>
              <w:t>Team formation</w:t>
            </w:r>
          </w:p>
          <w:p w14:paraId="59306733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U7 – 40 + 1 transfer from Manitou registered –</w:t>
            </w:r>
            <w:r w:rsidRPr="00E9245A">
              <w:rPr>
                <w:b/>
                <w:sz w:val="20"/>
                <w:szCs w:val="20"/>
                <w:u w:val="single"/>
              </w:rPr>
              <w:t xml:space="preserve">4 </w:t>
            </w:r>
            <w:r w:rsidRPr="00E9245A">
              <w:rPr>
                <w:b/>
                <w:sz w:val="20"/>
                <w:szCs w:val="20"/>
              </w:rPr>
              <w:t>TEAMS</w:t>
            </w:r>
          </w:p>
          <w:p w14:paraId="30F3EE9D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– 38 + 1 transfer from Manitou registered (__ males; __ female) – ___ co-ed players – </w:t>
            </w:r>
            <w:r w:rsidRPr="00E9245A">
              <w:rPr>
                <w:b/>
                <w:sz w:val="20"/>
                <w:szCs w:val="20"/>
              </w:rPr>
              <w:t xml:space="preserve">3 TEAMS </w:t>
            </w:r>
            <w:r>
              <w:rPr>
                <w:sz w:val="20"/>
                <w:szCs w:val="20"/>
              </w:rPr>
              <w:t>– if we get to 40 then we’ll go 4 teams</w:t>
            </w:r>
          </w:p>
          <w:p w14:paraId="1915C3C5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U11 – 51 registered (40 males; 11 female) – 47 co-ed players – </w:t>
            </w:r>
            <w:r w:rsidRPr="00E9245A">
              <w:rPr>
                <w:b/>
                <w:sz w:val="20"/>
                <w:szCs w:val="20"/>
              </w:rPr>
              <w:t>4 TEAMS</w:t>
            </w:r>
            <w:r>
              <w:rPr>
                <w:b/>
                <w:sz w:val="20"/>
                <w:szCs w:val="20"/>
              </w:rPr>
              <w:t xml:space="preserve"> (11/12/12/12)– could be 3 teams (15/16/16)</w:t>
            </w:r>
            <w:r>
              <w:rPr>
                <w:sz w:val="20"/>
                <w:szCs w:val="20"/>
              </w:rPr>
              <w:t>; We will host a U11 female team (11 from Morden, 4 female only, 7 DR, possibly a couple from Altona/Red River) (</w:t>
            </w:r>
            <w:r w:rsidRPr="00E9245A">
              <w:rPr>
                <w:sz w:val="20"/>
                <w:szCs w:val="20"/>
              </w:rPr>
              <w:t>5 TEAMS</w:t>
            </w:r>
            <w:r>
              <w:rPr>
                <w:sz w:val="20"/>
                <w:szCs w:val="20"/>
              </w:rPr>
              <w:t xml:space="preserve"> if we get to 60 players)</w:t>
            </w:r>
          </w:p>
          <w:p w14:paraId="73042206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U13 – 52 registered (45 males; 7 females) – 51 co-ed players – </w:t>
            </w:r>
            <w:r w:rsidRPr="00E9245A">
              <w:rPr>
                <w:b/>
                <w:sz w:val="20"/>
                <w:szCs w:val="20"/>
              </w:rPr>
              <w:t>3 TEAMS</w:t>
            </w:r>
            <w:r>
              <w:rPr>
                <w:sz w:val="20"/>
                <w:szCs w:val="20"/>
              </w:rPr>
              <w:t xml:space="preserve"> (</w:t>
            </w:r>
            <w:r w:rsidRPr="00131F02">
              <w:rPr>
                <w:b/>
                <w:sz w:val="20"/>
                <w:szCs w:val="20"/>
              </w:rPr>
              <w:t>18/17/17)–</w:t>
            </w:r>
            <w:r w:rsidRPr="00E9245A">
              <w:rPr>
                <w:sz w:val="20"/>
                <w:szCs w:val="20"/>
                <w:highlight w:val="yellow"/>
              </w:rPr>
              <w:t xml:space="preserve">52 kids OR another goalie steps up and we could have </w:t>
            </w:r>
            <w:r w:rsidRPr="00131F02">
              <w:rPr>
                <w:b/>
                <w:sz w:val="20"/>
                <w:szCs w:val="20"/>
                <w:highlight w:val="yellow"/>
              </w:rPr>
              <w:t>4 TEAMS</w:t>
            </w:r>
            <w:r w:rsidRPr="00131F02">
              <w:rPr>
                <w:b/>
                <w:sz w:val="20"/>
                <w:szCs w:val="20"/>
              </w:rPr>
              <w:t xml:space="preserve"> (13/13/13/13)</w:t>
            </w:r>
          </w:p>
          <w:p w14:paraId="1F0A70EC" w14:textId="649C0A25" w:rsidR="00E141BE" w:rsidRPr="00071F40" w:rsidRDefault="00E141BE" w:rsidP="005A66E7">
            <w:pPr>
              <w:pStyle w:val="MinutesandAgendaTitles"/>
              <w:rPr>
                <w:szCs w:val="20"/>
              </w:rPr>
            </w:pPr>
          </w:p>
        </w:tc>
      </w:tr>
      <w:tr w:rsidR="00E141BE" w:rsidRPr="00071F40" w14:paraId="4D374D8E" w14:textId="77777777" w:rsidTr="00E141BE">
        <w:trPr>
          <w:trHeight w:hRule="exact" w:val="3271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85875E" w14:textId="5603A0CC" w:rsidR="00C21C45" w:rsidRDefault="00C21C45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U7- 40 + 1 transfer from Manitou</w:t>
            </w:r>
            <w:r w:rsidR="009C63C3">
              <w:rPr>
                <w:sz w:val="20"/>
                <w:szCs w:val="20"/>
              </w:rPr>
              <w:t xml:space="preserve"> – </w:t>
            </w:r>
            <w:r w:rsidR="009C63C3">
              <w:rPr>
                <w:b/>
                <w:sz w:val="20"/>
                <w:szCs w:val="20"/>
              </w:rPr>
              <w:t>4 TEAMS</w:t>
            </w:r>
          </w:p>
          <w:p w14:paraId="5FA6EA47" w14:textId="274E2B86" w:rsidR="00C21C45" w:rsidRDefault="00C21C45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U9 – 38 + 1 transfer from Manitou</w:t>
            </w:r>
            <w:r w:rsidR="009C63C3">
              <w:rPr>
                <w:sz w:val="20"/>
                <w:szCs w:val="20"/>
              </w:rPr>
              <w:t xml:space="preserve"> – </w:t>
            </w:r>
            <w:r w:rsidR="009C63C3">
              <w:rPr>
                <w:b/>
                <w:sz w:val="20"/>
                <w:szCs w:val="20"/>
              </w:rPr>
              <w:t>4 TEAMS</w:t>
            </w:r>
            <w:r w:rsidR="008C0B48">
              <w:rPr>
                <w:b/>
                <w:sz w:val="20"/>
                <w:szCs w:val="20"/>
              </w:rPr>
              <w:t xml:space="preserve"> – </w:t>
            </w:r>
            <w:r w:rsidR="008C0B48">
              <w:rPr>
                <w:sz w:val="20"/>
                <w:szCs w:val="20"/>
              </w:rPr>
              <w:t>in PV? Or House league?</w:t>
            </w:r>
          </w:p>
          <w:p w14:paraId="7A647115" w14:textId="0E241336" w:rsidR="00C21C45" w:rsidRDefault="00C21C45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– 54 – 51 co-ed –will host U11 female with 7 DR, 3 female only</w:t>
            </w:r>
            <w:r w:rsidR="009C63C3">
              <w:rPr>
                <w:sz w:val="20"/>
                <w:szCs w:val="20"/>
              </w:rPr>
              <w:t xml:space="preserve"> – </w:t>
            </w:r>
            <w:r w:rsidR="009C63C3">
              <w:rPr>
                <w:b/>
                <w:sz w:val="20"/>
                <w:szCs w:val="20"/>
              </w:rPr>
              <w:t>4 TEAMS</w:t>
            </w:r>
            <w:r w:rsidR="005F0808">
              <w:rPr>
                <w:b/>
                <w:sz w:val="20"/>
                <w:szCs w:val="20"/>
              </w:rPr>
              <w:t xml:space="preserve"> – </w:t>
            </w:r>
            <w:r w:rsidR="005F0808">
              <w:rPr>
                <w:sz w:val="20"/>
                <w:szCs w:val="20"/>
              </w:rPr>
              <w:t xml:space="preserve">3 full time goalies &amp; 2 part time goalies - </w:t>
            </w:r>
          </w:p>
          <w:p w14:paraId="5AEF354E" w14:textId="1F0138BF" w:rsidR="00C21C45" w:rsidRDefault="00C21C45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U13 </w:t>
            </w:r>
            <w:r w:rsidR="009C63C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52</w:t>
            </w:r>
            <w:r w:rsidR="009C63C3">
              <w:rPr>
                <w:sz w:val="20"/>
                <w:szCs w:val="20"/>
              </w:rPr>
              <w:t xml:space="preserve"> </w:t>
            </w:r>
            <w:r w:rsidR="008C0B48">
              <w:rPr>
                <w:sz w:val="20"/>
                <w:szCs w:val="20"/>
              </w:rPr>
              <w:t>–</w:t>
            </w:r>
            <w:r w:rsidR="009C63C3">
              <w:rPr>
                <w:sz w:val="20"/>
                <w:szCs w:val="20"/>
              </w:rPr>
              <w:t xml:space="preserve"> </w:t>
            </w:r>
            <w:r w:rsidR="008C0B48">
              <w:rPr>
                <w:b/>
                <w:sz w:val="20"/>
                <w:szCs w:val="20"/>
              </w:rPr>
              <w:t>3 TEAMS?</w:t>
            </w:r>
            <w:r w:rsidR="005F0808">
              <w:rPr>
                <w:b/>
                <w:sz w:val="20"/>
                <w:szCs w:val="20"/>
              </w:rPr>
              <w:t xml:space="preserve"> – </w:t>
            </w:r>
            <w:r w:rsidR="005F0808">
              <w:rPr>
                <w:sz w:val="20"/>
                <w:szCs w:val="20"/>
              </w:rPr>
              <w:t>Carman goalie?</w:t>
            </w:r>
            <w:r w:rsidR="00E87FA1">
              <w:rPr>
                <w:sz w:val="20"/>
                <w:szCs w:val="20"/>
              </w:rPr>
              <w:t xml:space="preserve"> – Possibly 4 teams if we can get a goalie</w:t>
            </w:r>
          </w:p>
          <w:p w14:paraId="009A28A2" w14:textId="7FE7CBEA" w:rsidR="00E141BE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MALE – 29 males; Still waiting to see AAA</w:t>
            </w:r>
            <w:r w:rsidR="005C391B">
              <w:rPr>
                <w:sz w:val="20"/>
                <w:szCs w:val="20"/>
              </w:rPr>
              <w:t xml:space="preserve"> (3 Morden)</w:t>
            </w:r>
            <w:r>
              <w:rPr>
                <w:sz w:val="20"/>
                <w:szCs w:val="20"/>
              </w:rPr>
              <w:t xml:space="preserve">/AA results - </w:t>
            </w:r>
            <w:r w:rsidRPr="008C0B48">
              <w:rPr>
                <w:b/>
                <w:sz w:val="20"/>
                <w:szCs w:val="20"/>
              </w:rPr>
              <w:t>1 MALE TEAM?</w:t>
            </w:r>
            <w:r w:rsidR="00E87FA1">
              <w:rPr>
                <w:b/>
                <w:sz w:val="20"/>
                <w:szCs w:val="20"/>
              </w:rPr>
              <w:t xml:space="preserve"> – 1½ TEAMS</w:t>
            </w:r>
          </w:p>
          <w:p w14:paraId="35158A6C" w14:textId="6B3BF11D" w:rsidR="00E141BE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U15 FEMALE - </w:t>
            </w:r>
            <w:r w:rsidR="009C63C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females –7 female made it to next round</w:t>
            </w:r>
            <w:r w:rsidR="001A68EE">
              <w:rPr>
                <w:sz w:val="20"/>
                <w:szCs w:val="20"/>
              </w:rPr>
              <w:t xml:space="preserve"> of AAA tryouts</w:t>
            </w:r>
          </w:p>
          <w:p w14:paraId="166C1439" w14:textId="7A86DFCB" w:rsidR="00E141BE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U18 MALES – 28 males </w:t>
            </w:r>
            <w:r w:rsidR="001A68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A68EE">
              <w:rPr>
                <w:sz w:val="20"/>
                <w:szCs w:val="20"/>
              </w:rPr>
              <w:t xml:space="preserve">Waiting for AAA/High School tryout results - </w:t>
            </w:r>
            <w:r w:rsidRPr="008C0B48">
              <w:rPr>
                <w:b/>
                <w:sz w:val="20"/>
                <w:szCs w:val="20"/>
              </w:rPr>
              <w:t>1 MALE TEAM</w:t>
            </w:r>
          </w:p>
          <w:p w14:paraId="4B509C85" w14:textId="77777777" w:rsidR="00E141BE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 FEMALE - 3 females – Females have been farmed out to AAA and Altona</w:t>
            </w:r>
          </w:p>
          <w:p w14:paraId="6E917949" w14:textId="77777777" w:rsidR="00E141BE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Cs/>
                <w:sz w:val="20"/>
                <w:szCs w:val="20"/>
              </w:rPr>
            </w:pPr>
          </w:p>
          <w:p w14:paraId="19397B2E" w14:textId="5EBCFF96" w:rsidR="00E141BE" w:rsidRPr="00071F40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141BE" w:rsidRPr="00071F40" w14:paraId="0DF9B1C7" w14:textId="77777777" w:rsidTr="00E141BE">
        <w:trPr>
          <w:trHeight w:hRule="exact" w:val="27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8F4AF65" w14:textId="5DE6DB4E" w:rsidR="00E141BE" w:rsidRPr="009B4C83" w:rsidRDefault="00E141BE" w:rsidP="00131F02">
            <w:pPr>
              <w:pStyle w:val="ListParagraph"/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Coach /  Referee Clinics</w:t>
            </w:r>
          </w:p>
        </w:tc>
      </w:tr>
      <w:tr w:rsidR="00E141BE" w:rsidRPr="00071F40" w14:paraId="5104B370" w14:textId="77777777" w:rsidTr="00E141BE">
        <w:trPr>
          <w:trHeight w:hRule="exact" w:val="19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840154" w14:textId="6C2BBBA0" w:rsidR="00E141BE" w:rsidRPr="0028453C" w:rsidRDefault="00E141BE" w:rsidP="0028453C">
            <w:pPr>
              <w:pStyle w:val="ListParagraph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Vulnerable sector checks</w:t>
            </w:r>
            <w:r w:rsidR="00E87FA1">
              <w:rPr>
                <w:bCs/>
                <w:sz w:val="20"/>
                <w:szCs w:val="20"/>
              </w:rPr>
              <w:t xml:space="preserve"> – KP will take care of it.</w:t>
            </w:r>
          </w:p>
          <w:p w14:paraId="14B7249F" w14:textId="7C782DDA" w:rsidR="00E141BE" w:rsidRPr="00071F40" w:rsidRDefault="00E141BE" w:rsidP="00071F40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442E835C" w14:textId="77777777" w:rsidTr="00E141BE">
        <w:trPr>
          <w:trHeight w:hRule="exact" w:val="28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235989" w14:textId="4833B42E" w:rsidR="00E141BE" w:rsidRPr="0028453C" w:rsidRDefault="00E141BE" w:rsidP="0028453C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Development Report</w:t>
            </w:r>
          </w:p>
        </w:tc>
      </w:tr>
      <w:tr w:rsidR="00E141BE" w:rsidRPr="00071F40" w14:paraId="72ED75D8" w14:textId="77777777" w:rsidTr="00F50D5D">
        <w:trPr>
          <w:trHeight w:hRule="exact" w:val="356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C4A12C" w14:textId="77777777" w:rsidR="00F50D5D" w:rsidRDefault="00E87FA1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3vs3 are almost </w:t>
            </w:r>
            <w:r w:rsidR="00F50D5D">
              <w:rPr>
                <w:bCs/>
                <w:sz w:val="20"/>
                <w:szCs w:val="20"/>
              </w:rPr>
              <w:t>identical to last year. Need more goalies</w:t>
            </w:r>
          </w:p>
          <w:p w14:paraId="0696FD10" w14:textId="5167E17C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U7 faceoff Festival – host site – YES</w:t>
            </w:r>
          </w:p>
          <w:p w14:paraId="72FD56CD" w14:textId="3DFBD425" w:rsidR="00F50D5D" w:rsidRDefault="00F50D5D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coaching clinics in early Oct</w:t>
            </w:r>
          </w:p>
          <w:p w14:paraId="0106762C" w14:textId="6B9E8399" w:rsidR="00F50D5D" w:rsidRDefault="00F50D5D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ESSO fun Day to attract new players</w:t>
            </w:r>
          </w:p>
          <w:p w14:paraId="6FF02A95" w14:textId="0DBA79FB" w:rsidR="00F50D5D" w:rsidRDefault="00F50D5D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Power skating program</w:t>
            </w:r>
          </w:p>
          <w:p w14:paraId="3B2B787F" w14:textId="667E7973" w:rsidR="00F50D5D" w:rsidRDefault="00F50D5D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Morrison Sundays - $1600 – 4 before Christmas and 2 after</w:t>
            </w:r>
          </w:p>
          <w:p w14:paraId="08E579CE" w14:textId="07C1E012" w:rsidR="00F50D5D" w:rsidRDefault="00F50D5D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Development equipment – Working on it!</w:t>
            </w:r>
          </w:p>
          <w:p w14:paraId="5F26EA0A" w14:textId="19423D59" w:rsidR="00E141BE" w:rsidRPr="00071F40" w:rsidRDefault="00E141BE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167447CA" w14:textId="77777777" w:rsidTr="00D00A78">
        <w:trPr>
          <w:trHeight w:hRule="exact" w:val="27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B2430E2" w14:textId="793C6138" w:rsidR="00E141BE" w:rsidRDefault="00440118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664317221"/>
                <w:placeholder>
                  <w:docPart w:val="F07CDD7011C2B3419882E9923CEAB9DC"/>
                </w:placeholder>
              </w:sdtPr>
              <w:sdtEndPr/>
              <w:sdtContent>
                <w:r w:rsidR="00E141BE" w:rsidRPr="00D00A78">
                  <w:rPr>
                    <w:b/>
                    <w:color w:val="FFFFFF" w:themeColor="background1"/>
                    <w:szCs w:val="20"/>
                  </w:rPr>
                  <w:t>U15 AA Report</w:t>
                </w:r>
              </w:sdtContent>
            </w:sdt>
          </w:p>
        </w:tc>
      </w:tr>
      <w:tr w:rsidR="00E141BE" w:rsidRPr="00071F40" w14:paraId="380B3B9E" w14:textId="77777777" w:rsidTr="0038060D">
        <w:trPr>
          <w:trHeight w:hRule="exact" w:val="328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D0C368" w14:textId="77777777" w:rsidR="00E141BE" w:rsidRPr="009B4C83" w:rsidRDefault="00E141BE" w:rsidP="00131F02">
            <w:pPr>
              <w:spacing w:after="200" w:line="276" w:lineRule="auto"/>
              <w:rPr>
                <w:sz w:val="20"/>
                <w:szCs w:val="20"/>
              </w:rPr>
            </w:pPr>
            <w:r w:rsidRPr="009B4C83">
              <w:rPr>
                <w:rFonts w:asciiTheme="majorHAnsi" w:hAnsiTheme="majorHAnsi"/>
                <w:b/>
                <w:sz w:val="20"/>
                <w:szCs w:val="20"/>
              </w:rPr>
              <w:t xml:space="preserve">U15 AA – </w:t>
            </w:r>
          </w:p>
          <w:p w14:paraId="58E56304" w14:textId="1A73C40E" w:rsidR="00E141BE" w:rsidRDefault="00E141BE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Tryouts Sept 22-24  (3hours/day; Fri/Sat/Sun) and inter</w:t>
            </w:r>
            <w:r w:rsidR="003806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squad Sept 26</w:t>
            </w:r>
          </w:p>
          <w:p w14:paraId="33BDB708" w14:textId="521F5F9D" w:rsidR="00F50D5D" w:rsidRDefault="00F50D5D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groups – 42 players and 6 goalies</w:t>
            </w:r>
          </w:p>
          <w:p w14:paraId="73148291" w14:textId="64973749" w:rsidR="00E141BE" w:rsidRDefault="00E141BE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  <w:r w:rsidR="00F50D5D">
              <w:rPr>
                <w:sz w:val="20"/>
                <w:szCs w:val="20"/>
              </w:rPr>
              <w:t>at is the same as last year – Kelby</w:t>
            </w:r>
            <w:r>
              <w:rPr>
                <w:sz w:val="20"/>
                <w:szCs w:val="20"/>
              </w:rPr>
              <w:t xml:space="preserve"> will sit at table collecting funds and handing out jerseys</w:t>
            </w:r>
          </w:p>
          <w:p w14:paraId="74E1E703" w14:textId="4F180828" w:rsidR="00E141BE" w:rsidRDefault="00E141BE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need 2 evaluators </w:t>
            </w:r>
            <w:r w:rsidR="00F50D5D">
              <w:rPr>
                <w:sz w:val="20"/>
                <w:szCs w:val="20"/>
              </w:rPr>
              <w:t xml:space="preserve">– Reid and Dion </w:t>
            </w:r>
            <w:r>
              <w:rPr>
                <w:sz w:val="20"/>
                <w:szCs w:val="20"/>
              </w:rPr>
              <w:t>(2/association) and people to run the skills sessions – Kevin &amp; Kelby organize.</w:t>
            </w:r>
          </w:p>
          <w:p w14:paraId="1830D732" w14:textId="245056C9" w:rsidR="00F50D5D" w:rsidRDefault="0038060D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Jones used to be a</w:t>
            </w:r>
            <w:r w:rsidR="00F50D5D">
              <w:rPr>
                <w:sz w:val="20"/>
                <w:szCs w:val="20"/>
              </w:rPr>
              <w:t xml:space="preserve"> goalie that might be able to come out to </w:t>
            </w:r>
            <w:r w:rsidR="00166DF9">
              <w:rPr>
                <w:sz w:val="20"/>
                <w:szCs w:val="20"/>
              </w:rPr>
              <w:t>evaluate goalies that weekend</w:t>
            </w:r>
          </w:p>
          <w:p w14:paraId="38E487ED" w14:textId="43596B80" w:rsidR="00166DF9" w:rsidRPr="0038060D" w:rsidRDefault="00166DF9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38060D">
              <w:rPr>
                <w:b/>
                <w:sz w:val="20"/>
                <w:szCs w:val="20"/>
              </w:rPr>
              <w:t>Still looking for a coach.</w:t>
            </w:r>
          </w:p>
          <w:p w14:paraId="550A2894" w14:textId="77777777" w:rsidR="00E141BE" w:rsidRDefault="00E141BE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Miami has ice on Tuesday/Thursdays again for practices but the time may be different than last year. 8:30-9:30 practice times</w:t>
            </w:r>
          </w:p>
          <w:p w14:paraId="5A277DA0" w14:textId="01C38A24" w:rsidR="00E141BE" w:rsidRPr="00071F40" w:rsidRDefault="00E141BE" w:rsidP="00131F02">
            <w:pPr>
              <w:pStyle w:val="MinutesandAgendaTitles"/>
              <w:rPr>
                <w:szCs w:val="20"/>
              </w:rPr>
            </w:pPr>
            <w:r>
              <w:rPr>
                <w:szCs w:val="20"/>
              </w:rPr>
              <w:t>Coach selection process? Troy? KP? Curtis Unger? Ty will send out message to all associations to see if they have anyone interested that we don’t know about.</w:t>
            </w:r>
          </w:p>
        </w:tc>
      </w:tr>
      <w:tr w:rsidR="00E141BE" w:rsidRPr="00071F40" w14:paraId="2EADE53C" w14:textId="77777777" w:rsidTr="00D00A78">
        <w:trPr>
          <w:trHeight w:hRule="exact" w:val="29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DC2A12B" w14:textId="52F68A8E" w:rsidR="00E141BE" w:rsidRPr="00071F40" w:rsidRDefault="00E141BE" w:rsidP="00131F0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Female Hockey Report</w:t>
            </w:r>
          </w:p>
        </w:tc>
      </w:tr>
      <w:tr w:rsidR="00E141BE" w:rsidRPr="00071F40" w14:paraId="2DB03617" w14:textId="77777777" w:rsidTr="0038060D">
        <w:trPr>
          <w:trHeight w:hRule="exact" w:val="239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38F79A" w14:textId="77777777" w:rsidR="00E141BE" w:rsidRPr="00C7185C" w:rsidRDefault="00E141BE" w:rsidP="00C7185C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U9 only 4 girls</w:t>
            </w:r>
          </w:p>
          <w:p w14:paraId="0E997AD7" w14:textId="7C71A935" w:rsidR="00D70795" w:rsidRDefault="00166DF9" w:rsidP="00D70795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166DF9">
              <w:rPr>
                <w:b/>
                <w:bCs/>
                <w:sz w:val="20"/>
                <w:szCs w:val="20"/>
              </w:rPr>
              <w:t>HOSTING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141BE">
              <w:rPr>
                <w:bCs/>
                <w:sz w:val="20"/>
                <w:szCs w:val="20"/>
              </w:rPr>
              <w:t>U11 we will have a DR team (10 girls)</w:t>
            </w:r>
            <w:r>
              <w:rPr>
                <w:bCs/>
                <w:sz w:val="20"/>
                <w:szCs w:val="20"/>
              </w:rPr>
              <w:t xml:space="preserve"> – PV league</w:t>
            </w:r>
          </w:p>
          <w:p w14:paraId="587DEBD5" w14:textId="77777777" w:rsidR="00E141BE" w:rsidRDefault="00E141BE" w:rsidP="00D70795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D70795">
              <w:rPr>
                <w:bCs/>
                <w:sz w:val="20"/>
                <w:szCs w:val="20"/>
              </w:rPr>
              <w:t>U13 only 4 girls</w:t>
            </w:r>
          </w:p>
          <w:p w14:paraId="44DB88BB" w14:textId="73F7480A" w:rsidR="00166DF9" w:rsidRDefault="00166DF9" w:rsidP="00D70795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166DF9">
              <w:rPr>
                <w:b/>
                <w:bCs/>
                <w:sz w:val="20"/>
                <w:szCs w:val="20"/>
              </w:rPr>
              <w:t>HOSTING</w:t>
            </w:r>
            <w:r>
              <w:rPr>
                <w:bCs/>
                <w:sz w:val="20"/>
                <w:szCs w:val="20"/>
              </w:rPr>
              <w:t xml:space="preserve"> U15 girls</w:t>
            </w:r>
            <w:r w:rsidR="0038060D">
              <w:rPr>
                <w:bCs/>
                <w:sz w:val="20"/>
                <w:szCs w:val="20"/>
              </w:rPr>
              <w:t xml:space="preserve"> – Eastman League</w:t>
            </w:r>
          </w:p>
          <w:p w14:paraId="25DD2857" w14:textId="373F2F7D" w:rsidR="00166DF9" w:rsidRPr="00166DF9" w:rsidRDefault="0038060D" w:rsidP="00D70795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Some </w:t>
            </w:r>
            <w:r w:rsidR="00166DF9" w:rsidRPr="00166DF9">
              <w:rPr>
                <w:bCs/>
                <w:sz w:val="20"/>
                <w:szCs w:val="20"/>
              </w:rPr>
              <w:t>Blackout Fridays will be used as female development</w:t>
            </w:r>
            <w:r>
              <w:rPr>
                <w:bCs/>
                <w:sz w:val="20"/>
                <w:szCs w:val="20"/>
              </w:rPr>
              <w:t>, don’t have the dates yet</w:t>
            </w:r>
          </w:p>
          <w:p w14:paraId="08EAC2A8" w14:textId="77777777" w:rsidR="00166DF9" w:rsidRPr="0038060D" w:rsidRDefault="00166DF9" w:rsidP="00D70795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38060D">
              <w:rPr>
                <w:bCs/>
                <w:sz w:val="20"/>
                <w:szCs w:val="20"/>
              </w:rPr>
              <w:t>Oct 7 – World Jr Girls Hockey Days</w:t>
            </w:r>
          </w:p>
          <w:p w14:paraId="6F3DB75C" w14:textId="2C6440FB" w:rsidR="00166DF9" w:rsidRPr="00D70795" w:rsidRDefault="00166DF9" w:rsidP="00D70795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38060D">
              <w:rPr>
                <w:bCs/>
                <w:sz w:val="20"/>
                <w:szCs w:val="20"/>
                <w:highlight w:val="yellow"/>
              </w:rPr>
              <w:t>U18 Female asking for Sponsorship – All in Favour – 1   All opposed – 14 – Motion: Not Carried</w:t>
            </w:r>
          </w:p>
        </w:tc>
      </w:tr>
      <w:tr w:rsidR="00E141BE" w:rsidRPr="00071F40" w14:paraId="1DF59415" w14:textId="77777777" w:rsidTr="00D00A78">
        <w:trPr>
          <w:trHeight w:hRule="exact" w:val="27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BD24D8B" w14:textId="1D3A91F1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Fundraising Report</w:t>
            </w:r>
          </w:p>
        </w:tc>
      </w:tr>
      <w:tr w:rsidR="00E141BE" w:rsidRPr="00071F40" w14:paraId="49FF2593" w14:textId="77777777" w:rsidTr="00E44174">
        <w:trPr>
          <w:trHeight w:hRule="exact" w:val="142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771220" w14:textId="712B353C" w:rsidR="00E141BE" w:rsidRPr="007C1704" w:rsidRDefault="007C1704" w:rsidP="007C1704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Beet Juice Salt Options – Attached forms</w:t>
            </w:r>
            <w:r w:rsidR="00E44174">
              <w:rPr>
                <w:bCs/>
                <w:sz w:val="20"/>
                <w:szCs w:val="20"/>
              </w:rPr>
              <w:t xml:space="preserve"> – leave it for teams to decide if they’re in or not.</w:t>
            </w:r>
            <w:r w:rsidR="0038060D">
              <w:rPr>
                <w:bCs/>
                <w:sz w:val="20"/>
                <w:szCs w:val="20"/>
              </w:rPr>
              <w:t xml:space="preserve"> Deadline will be</w:t>
            </w:r>
            <w:r w:rsidR="00E44174">
              <w:rPr>
                <w:bCs/>
                <w:sz w:val="20"/>
                <w:szCs w:val="20"/>
              </w:rPr>
              <w:t xml:space="preserve"> a week after coach/manager meeting. Speak for 1000 10KG bags. </w:t>
            </w:r>
          </w:p>
        </w:tc>
      </w:tr>
      <w:tr w:rsidR="00E141BE" w:rsidRPr="00071F40" w14:paraId="2C9153C1" w14:textId="77777777" w:rsidTr="00D00A78">
        <w:trPr>
          <w:trHeight w:hRule="exact" w:val="28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C444D4" w14:textId="5913CE20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Ice Scheduling</w:t>
            </w:r>
          </w:p>
        </w:tc>
      </w:tr>
      <w:tr w:rsidR="00E141BE" w:rsidRPr="00071F40" w14:paraId="1D3442BD" w14:textId="77777777" w:rsidTr="0038060D">
        <w:trPr>
          <w:trHeight w:hRule="exact" w:val="114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83B7F1" w14:textId="6A539C28" w:rsidR="00E141BE" w:rsidRDefault="00E141BE" w:rsidP="00E44174">
            <w:pPr>
              <w:pStyle w:val="ListParagraph"/>
              <w:numPr>
                <w:ilvl w:val="0"/>
                <w:numId w:val="33"/>
              </w:num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Bev’s got </w:t>
            </w:r>
            <w:r w:rsidR="00E44174">
              <w:rPr>
                <w:bCs/>
                <w:sz w:val="20"/>
                <w:szCs w:val="20"/>
              </w:rPr>
              <w:t>a couple copies drawn up.</w:t>
            </w:r>
          </w:p>
        </w:tc>
      </w:tr>
      <w:tr w:rsidR="00E141BE" w:rsidRPr="00071F40" w14:paraId="75A5FD53" w14:textId="77777777" w:rsidTr="00D00A78">
        <w:trPr>
          <w:trHeight w:hRule="exact" w:val="28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366B120" w14:textId="52AB352D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Evaluations / Conditioning Camp &amp; Coordination</w:t>
            </w:r>
          </w:p>
        </w:tc>
      </w:tr>
      <w:tr w:rsidR="00E141BE" w:rsidRPr="00071F40" w14:paraId="3457544C" w14:textId="77777777" w:rsidTr="00D00A78">
        <w:trPr>
          <w:trHeight w:hRule="exact" w:val="310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18B80A" w14:textId="38F3A626" w:rsidR="00E141BE" w:rsidRDefault="008C0B48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3on3 – 129</w:t>
            </w:r>
            <w:r w:rsidR="00E141BE">
              <w:rPr>
                <w:bCs/>
                <w:sz w:val="20"/>
                <w:szCs w:val="20"/>
              </w:rPr>
              <w:t xml:space="preserve"> kids enrol</w:t>
            </w:r>
            <w:r w:rsidR="00CD1A1C">
              <w:rPr>
                <w:bCs/>
                <w:sz w:val="20"/>
                <w:szCs w:val="20"/>
              </w:rPr>
              <w:t>led – send out info for payment, only a few still unpaid - Started</w:t>
            </w:r>
            <w:r w:rsidR="00E141BE">
              <w:rPr>
                <w:bCs/>
                <w:sz w:val="20"/>
                <w:szCs w:val="20"/>
              </w:rPr>
              <w:t xml:space="preserve"> Sept 4</w:t>
            </w:r>
          </w:p>
          <w:p w14:paraId="6D591871" w14:textId="27826579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Conditioning Camp – Sept 23-27</w:t>
            </w:r>
            <w:r w:rsidR="008C0B48">
              <w:rPr>
                <w:bCs/>
                <w:sz w:val="20"/>
                <w:szCs w:val="20"/>
              </w:rPr>
              <w:t xml:space="preserve"> – U9 evaluations will happen </w:t>
            </w:r>
            <w:r w:rsidR="005F0808">
              <w:rPr>
                <w:bCs/>
                <w:sz w:val="20"/>
                <w:szCs w:val="20"/>
              </w:rPr>
              <w:t>at both skates – Sept 23 &amp; Sept 27</w:t>
            </w:r>
          </w:p>
          <w:p w14:paraId="463A8283" w14:textId="22B6A438" w:rsidR="0038060D" w:rsidRPr="0038060D" w:rsidRDefault="0038060D" w:rsidP="0038060D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Evaluations Sept 28-Oct 1</w:t>
            </w:r>
          </w:p>
          <w:p w14:paraId="5D87B750" w14:textId="37617166" w:rsidR="00950C2C" w:rsidRDefault="00E44174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38060D">
              <w:rPr>
                <w:bCs/>
                <w:sz w:val="20"/>
                <w:szCs w:val="20"/>
              </w:rPr>
              <w:t>ood</w:t>
            </w:r>
            <w:r>
              <w:rPr>
                <w:bCs/>
                <w:sz w:val="20"/>
                <w:szCs w:val="20"/>
              </w:rPr>
              <w:t xml:space="preserve"> – Breakfast/lunch/supper</w:t>
            </w:r>
            <w:r w:rsidR="00950C2C">
              <w:rPr>
                <w:bCs/>
                <w:sz w:val="20"/>
                <w:szCs w:val="20"/>
              </w:rPr>
              <w:t xml:space="preserve"> – Darla to Pre-order</w:t>
            </w:r>
            <w:r>
              <w:rPr>
                <w:bCs/>
                <w:sz w:val="20"/>
                <w:szCs w:val="20"/>
              </w:rPr>
              <w:t xml:space="preserve">; </w:t>
            </w:r>
            <w:r w:rsidR="0038060D">
              <w:rPr>
                <w:bCs/>
                <w:sz w:val="20"/>
                <w:szCs w:val="20"/>
              </w:rPr>
              <w:t>will need people to pick it up</w:t>
            </w:r>
          </w:p>
          <w:p w14:paraId="5A5E1EFE" w14:textId="4FDEE2DA" w:rsidR="00950C2C" w:rsidRDefault="00950C2C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Tyler - </w:t>
            </w:r>
            <w:r w:rsidR="00E44174">
              <w:rPr>
                <w:bCs/>
                <w:sz w:val="20"/>
                <w:szCs w:val="20"/>
              </w:rPr>
              <w:t xml:space="preserve">Google Doc for position/goalie; </w:t>
            </w:r>
          </w:p>
          <w:p w14:paraId="109F72B3" w14:textId="61964952" w:rsidR="00950C2C" w:rsidRDefault="00950C2C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Coach coordinator get coaches for </w:t>
            </w:r>
            <w:r w:rsidR="00E44174">
              <w:rPr>
                <w:bCs/>
                <w:sz w:val="20"/>
                <w:szCs w:val="20"/>
              </w:rPr>
              <w:t xml:space="preserve">skills skates; </w:t>
            </w:r>
          </w:p>
          <w:p w14:paraId="3C0A9521" w14:textId="2BCB133B" w:rsidR="00E44174" w:rsidRDefault="00950C2C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Holly organize Front table -</w:t>
            </w:r>
            <w:r w:rsidR="00E44174">
              <w:rPr>
                <w:bCs/>
                <w:sz w:val="20"/>
                <w:szCs w:val="20"/>
              </w:rPr>
              <w:t>handing out jerseys</w:t>
            </w:r>
          </w:p>
          <w:p w14:paraId="4AF77E96" w14:textId="4FA7B1E3" w:rsidR="00950C2C" w:rsidRDefault="00950C2C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Dion organize Jerseys</w:t>
            </w:r>
          </w:p>
          <w:p w14:paraId="64313AC0" w14:textId="6F603F02" w:rsidR="00950C2C" w:rsidRDefault="00950C2C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Mel assign refs</w:t>
            </w:r>
          </w:p>
          <w:p w14:paraId="5A7E24D1" w14:textId="0D23EBC6" w:rsidR="00E141BE" w:rsidRDefault="00E141BE" w:rsidP="0038060D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68CCC187" w14:textId="77777777" w:rsidTr="00CD1A1C">
        <w:trPr>
          <w:trHeight w:hRule="exact" w:val="29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F45E26" w14:textId="70CB9265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Coach / Manager Meeting</w:t>
            </w:r>
          </w:p>
        </w:tc>
      </w:tr>
      <w:tr w:rsidR="00E141BE" w:rsidRPr="00071F40" w14:paraId="5DC46563" w14:textId="77777777" w:rsidTr="00CD1A1C">
        <w:trPr>
          <w:trHeight w:hRule="exact" w:val="141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1C1303" w14:textId="5E63ED83" w:rsidR="00E141BE" w:rsidRDefault="00E141BE" w:rsidP="00131F02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Thursday, Oct 5 @ high school Library</w:t>
            </w:r>
          </w:p>
          <w:p w14:paraId="39124D41" w14:textId="36E77F64" w:rsidR="00E141BE" w:rsidRDefault="00E141BE" w:rsidP="00131F02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Split U7/U9</w:t>
            </w:r>
            <w:r w:rsidR="00950C2C">
              <w:rPr>
                <w:bCs/>
                <w:sz w:val="20"/>
                <w:szCs w:val="20"/>
              </w:rPr>
              <w:t xml:space="preserve"> -6:00-7:00</w:t>
            </w:r>
            <w:r>
              <w:rPr>
                <w:bCs/>
                <w:sz w:val="20"/>
                <w:szCs w:val="20"/>
              </w:rPr>
              <w:t xml:space="preserve"> and U11-U18</w:t>
            </w:r>
            <w:r w:rsidR="00950C2C">
              <w:rPr>
                <w:bCs/>
                <w:sz w:val="20"/>
                <w:szCs w:val="20"/>
              </w:rPr>
              <w:t xml:space="preserve"> -7:30 -9:00</w:t>
            </w:r>
          </w:p>
          <w:p w14:paraId="745E392D" w14:textId="4CBC173D" w:rsidR="00E141BE" w:rsidRDefault="00E141BE" w:rsidP="00131F02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6BB642CF" w14:textId="77777777" w:rsidTr="00CD1A1C">
        <w:trPr>
          <w:trHeight w:hRule="exact" w:val="295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B9EF1FE" w14:textId="0E2A9780" w:rsidR="00E141BE" w:rsidRDefault="00E141BE" w:rsidP="00131F02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Manitoba Government Grants for Sports</w:t>
            </w:r>
          </w:p>
        </w:tc>
      </w:tr>
      <w:tr w:rsidR="00E141BE" w:rsidRPr="00071F40" w14:paraId="6DB0A21A" w14:textId="77777777" w:rsidTr="00CD1A1C">
        <w:trPr>
          <w:trHeight w:hRule="exact" w:val="156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4C7DAC" w14:textId="77777777" w:rsidR="00E141BE" w:rsidRDefault="00E141BE" w:rsidP="00E141BE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Goaltending Grants</w:t>
            </w:r>
          </w:p>
          <w:p w14:paraId="137E20EE" w14:textId="77777777" w:rsidR="00E141BE" w:rsidRDefault="00E141BE" w:rsidP="00E141BE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there any other Grassroots grants we should apply for?</w:t>
            </w:r>
          </w:p>
          <w:p w14:paraId="3E481093" w14:textId="1302B7A9" w:rsidR="00E141BE" w:rsidRDefault="00E141BE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53C7D64B" w14:textId="77777777" w:rsidTr="00D00A78">
        <w:trPr>
          <w:trHeight w:hRule="exact" w:val="27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A8963D7" w14:textId="68C1FE16" w:rsidR="00E141BE" w:rsidRDefault="00E141BE" w:rsidP="00E141BE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50 / 50 Machine</w:t>
            </w:r>
          </w:p>
        </w:tc>
      </w:tr>
      <w:tr w:rsidR="00E141BE" w:rsidRPr="00071F40" w14:paraId="37F6F298" w14:textId="77777777" w:rsidTr="00CD1A1C">
        <w:trPr>
          <w:trHeight w:hRule="exact" w:val="156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3BF218" w14:textId="78FA57EE" w:rsidR="00E141BE" w:rsidRDefault="00E141BE" w:rsidP="00E141B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The Scotties would like to use our 50/50 machine</w:t>
            </w:r>
            <w:r w:rsidR="00EB4C53">
              <w:rPr>
                <w:sz w:val="20"/>
                <w:szCs w:val="20"/>
              </w:rPr>
              <w:t xml:space="preserve"> – where does the money get deposited to? What updates does it need?</w:t>
            </w:r>
          </w:p>
          <w:p w14:paraId="5AEE09C9" w14:textId="7B9E1D56" w:rsidR="00EB4C53" w:rsidRPr="00C7185C" w:rsidRDefault="00EB4C53" w:rsidP="00E141B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7.5% fee to use it through MMH and we would need to update their fee</w:t>
            </w:r>
          </w:p>
          <w:p w14:paraId="1C1A4C89" w14:textId="753D7199" w:rsidR="00E141BE" w:rsidRPr="00071F40" w:rsidRDefault="00E141BE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76C545E1" w14:textId="77777777" w:rsidTr="00D00A78">
        <w:trPr>
          <w:trHeight w:hRule="exact" w:val="29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1E69A96" w14:textId="03C351C6" w:rsidR="00E141BE" w:rsidRPr="00C7185C" w:rsidRDefault="00E141BE" w:rsidP="00C7185C">
            <w:pPr>
              <w:spacing w:after="200" w:line="276" w:lineRule="auto"/>
              <w:ind w:left="360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U15 Donation:</w:t>
            </w:r>
          </w:p>
        </w:tc>
      </w:tr>
      <w:tr w:rsidR="00E141BE" w:rsidRPr="00071F40" w14:paraId="3CA1449B" w14:textId="77777777" w:rsidTr="00CD1A1C">
        <w:trPr>
          <w:trHeight w:hRule="exact" w:val="127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F016A3" w14:textId="57A33BE5" w:rsidR="00E141BE" w:rsidRPr="00EB4C53" w:rsidRDefault="00E141BE" w:rsidP="00EB4C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EB4C53">
              <w:rPr>
                <w:bCs/>
                <w:sz w:val="20"/>
                <w:szCs w:val="20"/>
              </w:rPr>
              <w:t xml:space="preserve">U15 donating money to a New to Morden/MMH player – Ty will inform Crystal Hildebrand of the new fees and see if they’re willing to pay for the whole fee for the one U15 player that is coming from Ukraine.  </w:t>
            </w:r>
          </w:p>
        </w:tc>
      </w:tr>
      <w:tr w:rsidR="00E141BE" w:rsidRPr="00071F40" w14:paraId="270902CB" w14:textId="77777777" w:rsidTr="00D00A78">
        <w:trPr>
          <w:trHeight w:hRule="exact" w:val="29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FF64D86" w14:textId="53FA232E" w:rsidR="00E141BE" w:rsidRPr="00071F40" w:rsidRDefault="00E141BE" w:rsidP="009B4C83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Open Discussion:</w:t>
            </w:r>
          </w:p>
        </w:tc>
      </w:tr>
      <w:tr w:rsidR="00E141BE" w:rsidRPr="00071F40" w14:paraId="4F0CA6D6" w14:textId="77777777" w:rsidTr="00CD1A1C">
        <w:trPr>
          <w:trHeight w:hRule="exact" w:val="1111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0850B2" w14:textId="117159EC" w:rsidR="00E141BE" w:rsidRPr="00071F40" w:rsidRDefault="00EB4C5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Socks – preordering socks 22”-16; </w:t>
            </w:r>
            <w:r w:rsidR="0051747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24”-73; </w:t>
            </w:r>
            <w:r w:rsidR="0051747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26”-56; </w:t>
            </w:r>
            <w:r w:rsidR="0051747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28”-26; </w:t>
            </w:r>
            <w:r w:rsidR="0051747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30”</w:t>
            </w:r>
            <w:r w:rsidR="005174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</w:p>
        </w:tc>
      </w:tr>
      <w:tr w:rsidR="00E141BE" w:rsidRPr="00071F40" w14:paraId="690C0131" w14:textId="77777777" w:rsidTr="00D00A78">
        <w:trPr>
          <w:trHeight w:hRule="exact" w:val="705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69486B" w14:textId="2A18A7F8" w:rsidR="00E141BE" w:rsidRPr="00071F40" w:rsidRDefault="00E141BE" w:rsidP="009B4C83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Next Scheduled Meeting:  </w:t>
            </w:r>
            <w:r w:rsidRPr="00E141BE">
              <w:rPr>
                <w:sz w:val="20"/>
                <w:szCs w:val="20"/>
                <w:highlight w:val="yellow"/>
              </w:rPr>
              <w:t>Oct 2 @ 7pm</w:t>
            </w:r>
            <w:r w:rsidR="0038060D">
              <w:rPr>
                <w:sz w:val="20"/>
                <w:szCs w:val="20"/>
              </w:rPr>
              <w:t xml:space="preserve"> in</w:t>
            </w:r>
            <w:r w:rsidR="00EB4C53">
              <w:rPr>
                <w:sz w:val="20"/>
                <w:szCs w:val="20"/>
              </w:rPr>
              <w:t xml:space="preserve"> Crocus Room</w:t>
            </w:r>
          </w:p>
        </w:tc>
      </w:tr>
      <w:tr w:rsidR="00E141BE" w:rsidRPr="00071F40" w14:paraId="331396ED" w14:textId="77777777" w:rsidTr="00D00A78">
        <w:trPr>
          <w:trHeight w:hRule="exact" w:val="28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DF3F53B" w14:textId="0F4E2A33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141BE" w:rsidRPr="00071F40" w14:paraId="6FADB8FF" w14:textId="77777777" w:rsidTr="00D00A78">
        <w:trPr>
          <w:trHeight w:hRule="exact" w:val="52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B59A87" w14:textId="31EE29FD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Meeting Adjourned at __</w:t>
            </w:r>
            <w:r w:rsidR="00EB4C53">
              <w:rPr>
                <w:sz w:val="20"/>
                <w:szCs w:val="20"/>
                <w:u w:val="single"/>
              </w:rPr>
              <w:t>9:58</w:t>
            </w:r>
            <w:r>
              <w:rPr>
                <w:sz w:val="20"/>
                <w:szCs w:val="20"/>
                <w:u w:val="single"/>
              </w:rPr>
              <w:t>pm</w:t>
            </w:r>
            <w:r w:rsidRPr="00071F40">
              <w:rPr>
                <w:sz w:val="20"/>
                <w:szCs w:val="20"/>
              </w:rPr>
              <w:t xml:space="preserve">____              </w:t>
            </w:r>
          </w:p>
          <w:p w14:paraId="62F86E56" w14:textId="05F60922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 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      </w:t>
            </w:r>
            <w:r w:rsidRPr="00071F40">
              <w:rPr>
                <w:sz w:val="20"/>
                <w:szCs w:val="20"/>
              </w:rPr>
              <w:t>Opposed: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  <w:tr w:rsidR="00E141BE" w:rsidRPr="00071F40" w14:paraId="30C1C5B6" w14:textId="77777777" w:rsidTr="0080655D">
        <w:trPr>
          <w:trHeight w:val="55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BD8C73" w14:textId="20E74C6E" w:rsidR="00E141BE" w:rsidRPr="00071F40" w:rsidRDefault="00D00A78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</w:t>
            </w:r>
            <w:r w:rsidR="00EB4C53">
              <w:rPr>
                <w:sz w:val="20"/>
                <w:szCs w:val="20"/>
                <w:u w:val="single"/>
              </w:rPr>
              <w:t>Nat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 </w:t>
            </w:r>
            <w:r w:rsidR="00EB4C53">
              <w:rPr>
                <w:sz w:val="20"/>
                <w:szCs w:val="20"/>
                <w:u w:val="single"/>
              </w:rPr>
              <w:t>Jeff</w:t>
            </w:r>
            <w:r>
              <w:rPr>
                <w:sz w:val="20"/>
                <w:szCs w:val="20"/>
                <w:u w:val="single"/>
              </w:rPr>
              <w:t xml:space="preserve">  _</w:t>
            </w:r>
            <w:r w:rsidRPr="00071F40">
              <w:rPr>
                <w:sz w:val="20"/>
                <w:szCs w:val="20"/>
                <w:u w:val="single"/>
              </w:rPr>
              <w:t xml:space="preserve"> </w:t>
            </w:r>
            <w:r w:rsidRPr="00071F40">
              <w:rPr>
                <w:sz w:val="20"/>
                <w:szCs w:val="20"/>
              </w:rPr>
              <w:t>Opposed: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</w:tbl>
    <w:p w14:paraId="7E5AF34C" w14:textId="4E5F472B" w:rsidR="00BD7FC0" w:rsidRPr="00071F40" w:rsidRDefault="00BD7FC0" w:rsidP="00BD7FC0">
      <w:pPr>
        <w:rPr>
          <w:rFonts w:ascii="Arial" w:hAnsi="Arial" w:cs="Arial"/>
          <w:sz w:val="20"/>
          <w:szCs w:val="20"/>
        </w:rPr>
      </w:pPr>
    </w:p>
    <w:p w14:paraId="12B35A1F" w14:textId="0CE1826B" w:rsidR="00C7364F" w:rsidRPr="00071F40" w:rsidRDefault="00C7364F" w:rsidP="00B65748">
      <w:pPr>
        <w:rPr>
          <w:rFonts w:ascii="Arial" w:hAnsi="Arial" w:cs="Arial"/>
          <w:sz w:val="20"/>
          <w:szCs w:val="20"/>
        </w:rPr>
      </w:pPr>
    </w:p>
    <w:sectPr w:rsidR="00C7364F" w:rsidRPr="00071F40" w:rsidSect="009B4C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017B" w14:textId="77777777" w:rsidR="00CE4D19" w:rsidRDefault="00CE4D19">
      <w:r>
        <w:separator/>
      </w:r>
    </w:p>
  </w:endnote>
  <w:endnote w:type="continuationSeparator" w:id="0">
    <w:p w14:paraId="45B78FDA" w14:textId="77777777" w:rsidR="00CE4D19" w:rsidRDefault="00CE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11A7" w14:textId="77777777" w:rsidR="00CE4D19" w:rsidRDefault="00CE4D19">
      <w:r>
        <w:separator/>
      </w:r>
    </w:p>
  </w:footnote>
  <w:footnote w:type="continuationSeparator" w:id="0">
    <w:p w14:paraId="3C4D272D" w14:textId="77777777" w:rsidR="00CE4D19" w:rsidRDefault="00CE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664B" w14:textId="77777777" w:rsidR="00B0462E" w:rsidRDefault="00B0462E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69C7EC76" wp14:editId="35C75EDB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2" name="Picture 2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B3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D5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CF2A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1F44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667543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763"/>
    <w:multiLevelType w:val="hybridMultilevel"/>
    <w:tmpl w:val="77F446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F63"/>
    <w:multiLevelType w:val="hybridMultilevel"/>
    <w:tmpl w:val="BC5C8794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E1B"/>
    <w:multiLevelType w:val="hybridMultilevel"/>
    <w:tmpl w:val="414441F4"/>
    <w:lvl w:ilvl="0" w:tplc="23E08A86">
      <w:start w:val="1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79CB"/>
    <w:multiLevelType w:val="hybridMultilevel"/>
    <w:tmpl w:val="ABEC07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38A"/>
    <w:multiLevelType w:val="hybridMultilevel"/>
    <w:tmpl w:val="73202C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0A5A"/>
    <w:multiLevelType w:val="hybridMultilevel"/>
    <w:tmpl w:val="92AE8756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745"/>
    <w:multiLevelType w:val="hybridMultilevel"/>
    <w:tmpl w:val="529220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2A7C"/>
    <w:multiLevelType w:val="hybridMultilevel"/>
    <w:tmpl w:val="DD26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1A67"/>
    <w:multiLevelType w:val="hybridMultilevel"/>
    <w:tmpl w:val="35485D9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34E3"/>
    <w:multiLevelType w:val="hybridMultilevel"/>
    <w:tmpl w:val="82463D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2338"/>
    <w:multiLevelType w:val="multilevel"/>
    <w:tmpl w:val="83BC5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257359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0931"/>
    <w:multiLevelType w:val="hybridMultilevel"/>
    <w:tmpl w:val="A50E9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E106F"/>
    <w:multiLevelType w:val="hybridMultilevel"/>
    <w:tmpl w:val="6270CC4C"/>
    <w:lvl w:ilvl="0" w:tplc="1A8013A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1E0D"/>
    <w:multiLevelType w:val="hybridMultilevel"/>
    <w:tmpl w:val="F40E4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41"/>
    <w:multiLevelType w:val="hybridMultilevel"/>
    <w:tmpl w:val="38D6E4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40E79"/>
    <w:multiLevelType w:val="hybridMultilevel"/>
    <w:tmpl w:val="2990E14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4DE340D5"/>
    <w:multiLevelType w:val="hybridMultilevel"/>
    <w:tmpl w:val="C7E0886E"/>
    <w:lvl w:ilvl="0" w:tplc="DD349DCC">
      <w:start w:val="2023"/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4F1818B6"/>
    <w:multiLevelType w:val="hybridMultilevel"/>
    <w:tmpl w:val="737E02C2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A58B2"/>
    <w:multiLevelType w:val="hybridMultilevel"/>
    <w:tmpl w:val="81A636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C42F4"/>
    <w:multiLevelType w:val="hybridMultilevel"/>
    <w:tmpl w:val="69486CEC"/>
    <w:lvl w:ilvl="0" w:tplc="67F6A716">
      <w:start w:val="50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7F8B"/>
    <w:multiLevelType w:val="hybridMultilevel"/>
    <w:tmpl w:val="99EEC918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740AD"/>
    <w:multiLevelType w:val="hybridMultilevel"/>
    <w:tmpl w:val="87428D6E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77280"/>
    <w:multiLevelType w:val="hybridMultilevel"/>
    <w:tmpl w:val="B8366CE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15D1"/>
    <w:multiLevelType w:val="hybridMultilevel"/>
    <w:tmpl w:val="80E44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E3E39"/>
    <w:multiLevelType w:val="hybridMultilevel"/>
    <w:tmpl w:val="E51C07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143AA"/>
    <w:multiLevelType w:val="hybridMultilevel"/>
    <w:tmpl w:val="2A3A6FA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5237D"/>
    <w:multiLevelType w:val="hybridMultilevel"/>
    <w:tmpl w:val="759C4FC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5224">
    <w:abstractNumId w:val="3"/>
  </w:num>
  <w:num w:numId="2" w16cid:durableId="820463210">
    <w:abstractNumId w:val="2"/>
  </w:num>
  <w:num w:numId="3" w16cid:durableId="741368623">
    <w:abstractNumId w:val="1"/>
  </w:num>
  <w:num w:numId="4" w16cid:durableId="821697896">
    <w:abstractNumId w:val="0"/>
  </w:num>
  <w:num w:numId="5" w16cid:durableId="341857737">
    <w:abstractNumId w:val="14"/>
  </w:num>
  <w:num w:numId="6" w16cid:durableId="32195105">
    <w:abstractNumId w:val="29"/>
  </w:num>
  <w:num w:numId="7" w16cid:durableId="2010670065">
    <w:abstractNumId w:val="23"/>
  </w:num>
  <w:num w:numId="8" w16cid:durableId="1142427679">
    <w:abstractNumId w:val="18"/>
  </w:num>
  <w:num w:numId="9" w16cid:durableId="1695307282">
    <w:abstractNumId w:val="16"/>
  </w:num>
  <w:num w:numId="10" w16cid:durableId="1405491678">
    <w:abstractNumId w:val="19"/>
  </w:num>
  <w:num w:numId="11" w16cid:durableId="1383405652">
    <w:abstractNumId w:val="32"/>
  </w:num>
  <w:num w:numId="12" w16cid:durableId="1490944522">
    <w:abstractNumId w:val="4"/>
  </w:num>
  <w:num w:numId="13" w16cid:durableId="1225481997">
    <w:abstractNumId w:val="24"/>
  </w:num>
  <w:num w:numId="14" w16cid:durableId="98962070">
    <w:abstractNumId w:val="12"/>
  </w:num>
  <w:num w:numId="15" w16cid:durableId="752823550">
    <w:abstractNumId w:val="30"/>
  </w:num>
  <w:num w:numId="16" w16cid:durableId="945963415">
    <w:abstractNumId w:val="11"/>
  </w:num>
  <w:num w:numId="17" w16cid:durableId="1538082519">
    <w:abstractNumId w:val="8"/>
  </w:num>
  <w:num w:numId="18" w16cid:durableId="1965194274">
    <w:abstractNumId w:val="9"/>
  </w:num>
  <w:num w:numId="19" w16cid:durableId="1895774432">
    <w:abstractNumId w:val="5"/>
  </w:num>
  <w:num w:numId="20" w16cid:durableId="1851067555">
    <w:abstractNumId w:val="20"/>
  </w:num>
  <w:num w:numId="21" w16cid:durableId="1144811345">
    <w:abstractNumId w:val="6"/>
  </w:num>
  <w:num w:numId="22" w16cid:durableId="559635586">
    <w:abstractNumId w:val="7"/>
  </w:num>
  <w:num w:numId="23" w16cid:durableId="946156533">
    <w:abstractNumId w:val="27"/>
  </w:num>
  <w:num w:numId="24" w16cid:durableId="904949591">
    <w:abstractNumId w:val="15"/>
  </w:num>
  <w:num w:numId="25" w16cid:durableId="264189235">
    <w:abstractNumId w:val="10"/>
  </w:num>
  <w:num w:numId="26" w16cid:durableId="1315336014">
    <w:abstractNumId w:val="26"/>
  </w:num>
  <w:num w:numId="27" w16cid:durableId="266355647">
    <w:abstractNumId w:val="13"/>
  </w:num>
  <w:num w:numId="28" w16cid:durableId="1411587274">
    <w:abstractNumId w:val="22"/>
  </w:num>
  <w:num w:numId="29" w16cid:durableId="1527013909">
    <w:abstractNumId w:val="31"/>
  </w:num>
  <w:num w:numId="30" w16cid:durableId="756368739">
    <w:abstractNumId w:val="17"/>
  </w:num>
  <w:num w:numId="31" w16cid:durableId="179515701">
    <w:abstractNumId w:val="28"/>
  </w:num>
  <w:num w:numId="32" w16cid:durableId="2105615521">
    <w:abstractNumId w:val="25"/>
  </w:num>
  <w:num w:numId="33" w16cid:durableId="20393106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3EAA"/>
    <w:rsid w:val="000116EE"/>
    <w:rsid w:val="00012886"/>
    <w:rsid w:val="00023542"/>
    <w:rsid w:val="00031D86"/>
    <w:rsid w:val="0003321A"/>
    <w:rsid w:val="00071F40"/>
    <w:rsid w:val="00074230"/>
    <w:rsid w:val="000753CA"/>
    <w:rsid w:val="000A368B"/>
    <w:rsid w:val="000A5161"/>
    <w:rsid w:val="000C3537"/>
    <w:rsid w:val="000C3D9A"/>
    <w:rsid w:val="000C7521"/>
    <w:rsid w:val="000D244F"/>
    <w:rsid w:val="000D3572"/>
    <w:rsid w:val="000D45CD"/>
    <w:rsid w:val="000D7E40"/>
    <w:rsid w:val="000E543F"/>
    <w:rsid w:val="000E7527"/>
    <w:rsid w:val="000F01C1"/>
    <w:rsid w:val="001115B6"/>
    <w:rsid w:val="00111FED"/>
    <w:rsid w:val="00116BE2"/>
    <w:rsid w:val="00120A03"/>
    <w:rsid w:val="00126D40"/>
    <w:rsid w:val="00131F02"/>
    <w:rsid w:val="0014668A"/>
    <w:rsid w:val="001601CE"/>
    <w:rsid w:val="00166DF9"/>
    <w:rsid w:val="001675D9"/>
    <w:rsid w:val="00177304"/>
    <w:rsid w:val="0018358A"/>
    <w:rsid w:val="0018514B"/>
    <w:rsid w:val="0019477F"/>
    <w:rsid w:val="00194E13"/>
    <w:rsid w:val="001A0255"/>
    <w:rsid w:val="001A68EE"/>
    <w:rsid w:val="001B333B"/>
    <w:rsid w:val="001D0E50"/>
    <w:rsid w:val="001D3667"/>
    <w:rsid w:val="001E143C"/>
    <w:rsid w:val="001F28A1"/>
    <w:rsid w:val="001F7AED"/>
    <w:rsid w:val="0020210E"/>
    <w:rsid w:val="0021301E"/>
    <w:rsid w:val="0022049C"/>
    <w:rsid w:val="00232D7D"/>
    <w:rsid w:val="0024209E"/>
    <w:rsid w:val="00242D2B"/>
    <w:rsid w:val="002547FF"/>
    <w:rsid w:val="002557A2"/>
    <w:rsid w:val="00267A89"/>
    <w:rsid w:val="002844E2"/>
    <w:rsid w:val="0028453C"/>
    <w:rsid w:val="002A361C"/>
    <w:rsid w:val="002A4B69"/>
    <w:rsid w:val="002B25D0"/>
    <w:rsid w:val="002B3941"/>
    <w:rsid w:val="002D2F55"/>
    <w:rsid w:val="002E5769"/>
    <w:rsid w:val="002F7E94"/>
    <w:rsid w:val="00306227"/>
    <w:rsid w:val="00321FBB"/>
    <w:rsid w:val="00330B44"/>
    <w:rsid w:val="00344DAC"/>
    <w:rsid w:val="00347D47"/>
    <w:rsid w:val="00352A27"/>
    <w:rsid w:val="00362E4D"/>
    <w:rsid w:val="00367BBB"/>
    <w:rsid w:val="0037582A"/>
    <w:rsid w:val="0038060D"/>
    <w:rsid w:val="0038539E"/>
    <w:rsid w:val="003954C4"/>
    <w:rsid w:val="00396C4A"/>
    <w:rsid w:val="003A5097"/>
    <w:rsid w:val="003B0368"/>
    <w:rsid w:val="003B050D"/>
    <w:rsid w:val="003B1A2B"/>
    <w:rsid w:val="003B1C7E"/>
    <w:rsid w:val="003B2CAC"/>
    <w:rsid w:val="003C34F9"/>
    <w:rsid w:val="003C5332"/>
    <w:rsid w:val="003D1299"/>
    <w:rsid w:val="003D63C8"/>
    <w:rsid w:val="003D68D4"/>
    <w:rsid w:val="003F27DD"/>
    <w:rsid w:val="004036B8"/>
    <w:rsid w:val="00403D94"/>
    <w:rsid w:val="00430F00"/>
    <w:rsid w:val="00440118"/>
    <w:rsid w:val="004671E3"/>
    <w:rsid w:val="00474E78"/>
    <w:rsid w:val="0048225B"/>
    <w:rsid w:val="00485046"/>
    <w:rsid w:val="004A0C9A"/>
    <w:rsid w:val="004A1275"/>
    <w:rsid w:val="004C2505"/>
    <w:rsid w:val="004C5B6A"/>
    <w:rsid w:val="004D2EFF"/>
    <w:rsid w:val="004F5C23"/>
    <w:rsid w:val="004F789E"/>
    <w:rsid w:val="0050001D"/>
    <w:rsid w:val="00501520"/>
    <w:rsid w:val="00502DED"/>
    <w:rsid w:val="00510B33"/>
    <w:rsid w:val="00514060"/>
    <w:rsid w:val="00517472"/>
    <w:rsid w:val="00521B8A"/>
    <w:rsid w:val="00522E82"/>
    <w:rsid w:val="00525001"/>
    <w:rsid w:val="005448B3"/>
    <w:rsid w:val="00545BD8"/>
    <w:rsid w:val="0055065E"/>
    <w:rsid w:val="00551848"/>
    <w:rsid w:val="0055219B"/>
    <w:rsid w:val="00555028"/>
    <w:rsid w:val="0057685E"/>
    <w:rsid w:val="00585A3C"/>
    <w:rsid w:val="005921A1"/>
    <w:rsid w:val="005A66E7"/>
    <w:rsid w:val="005A7C36"/>
    <w:rsid w:val="005B0D24"/>
    <w:rsid w:val="005B125E"/>
    <w:rsid w:val="005C391B"/>
    <w:rsid w:val="005D24FA"/>
    <w:rsid w:val="005D34E8"/>
    <w:rsid w:val="005D511F"/>
    <w:rsid w:val="005E0B16"/>
    <w:rsid w:val="005E3631"/>
    <w:rsid w:val="005F0808"/>
    <w:rsid w:val="005F29FB"/>
    <w:rsid w:val="005F3547"/>
    <w:rsid w:val="00600613"/>
    <w:rsid w:val="0061004B"/>
    <w:rsid w:val="006106FC"/>
    <w:rsid w:val="006146F9"/>
    <w:rsid w:val="00615552"/>
    <w:rsid w:val="006219E9"/>
    <w:rsid w:val="00625897"/>
    <w:rsid w:val="00627808"/>
    <w:rsid w:val="00635A83"/>
    <w:rsid w:val="00636F05"/>
    <w:rsid w:val="00643E08"/>
    <w:rsid w:val="00644836"/>
    <w:rsid w:val="00654F3B"/>
    <w:rsid w:val="0069223D"/>
    <w:rsid w:val="006971F4"/>
    <w:rsid w:val="006A1FA1"/>
    <w:rsid w:val="006E0E70"/>
    <w:rsid w:val="006F3B0E"/>
    <w:rsid w:val="00706AC1"/>
    <w:rsid w:val="00717839"/>
    <w:rsid w:val="00732FB5"/>
    <w:rsid w:val="007371B4"/>
    <w:rsid w:val="00737545"/>
    <w:rsid w:val="00751DBB"/>
    <w:rsid w:val="007531DB"/>
    <w:rsid w:val="00777C66"/>
    <w:rsid w:val="00784A31"/>
    <w:rsid w:val="00785159"/>
    <w:rsid w:val="00787E13"/>
    <w:rsid w:val="00794C22"/>
    <w:rsid w:val="007A5A8C"/>
    <w:rsid w:val="007B7FE9"/>
    <w:rsid w:val="007C1704"/>
    <w:rsid w:val="007C7CE8"/>
    <w:rsid w:val="007D43C6"/>
    <w:rsid w:val="007E3E8B"/>
    <w:rsid w:val="007E5215"/>
    <w:rsid w:val="007E76D1"/>
    <w:rsid w:val="007F1AE0"/>
    <w:rsid w:val="008020DA"/>
    <w:rsid w:val="008151E7"/>
    <w:rsid w:val="00816001"/>
    <w:rsid w:val="00820A1E"/>
    <w:rsid w:val="00820CA0"/>
    <w:rsid w:val="00821274"/>
    <w:rsid w:val="00824995"/>
    <w:rsid w:val="00865778"/>
    <w:rsid w:val="008741F2"/>
    <w:rsid w:val="00875CFC"/>
    <w:rsid w:val="008774E9"/>
    <w:rsid w:val="008823FC"/>
    <w:rsid w:val="008957B9"/>
    <w:rsid w:val="008A3553"/>
    <w:rsid w:val="008A6DFE"/>
    <w:rsid w:val="008C0B48"/>
    <w:rsid w:val="008D24E5"/>
    <w:rsid w:val="008D5313"/>
    <w:rsid w:val="008F23B1"/>
    <w:rsid w:val="008F5E68"/>
    <w:rsid w:val="009044D3"/>
    <w:rsid w:val="00922B38"/>
    <w:rsid w:val="009251DC"/>
    <w:rsid w:val="009317BB"/>
    <w:rsid w:val="009326C5"/>
    <w:rsid w:val="00943371"/>
    <w:rsid w:val="00945268"/>
    <w:rsid w:val="0095036D"/>
    <w:rsid w:val="00950C2C"/>
    <w:rsid w:val="00956505"/>
    <w:rsid w:val="0097241E"/>
    <w:rsid w:val="0097325A"/>
    <w:rsid w:val="00975DC4"/>
    <w:rsid w:val="00976865"/>
    <w:rsid w:val="00977702"/>
    <w:rsid w:val="009837B5"/>
    <w:rsid w:val="00993621"/>
    <w:rsid w:val="00995F9E"/>
    <w:rsid w:val="009A1393"/>
    <w:rsid w:val="009A42AE"/>
    <w:rsid w:val="009A78D9"/>
    <w:rsid w:val="009B3AA4"/>
    <w:rsid w:val="009B4C83"/>
    <w:rsid w:val="009C63C3"/>
    <w:rsid w:val="009D5841"/>
    <w:rsid w:val="009D647B"/>
    <w:rsid w:val="009E3002"/>
    <w:rsid w:val="009E41BA"/>
    <w:rsid w:val="009F25AD"/>
    <w:rsid w:val="00A07376"/>
    <w:rsid w:val="00A10278"/>
    <w:rsid w:val="00A21BEE"/>
    <w:rsid w:val="00A26E49"/>
    <w:rsid w:val="00A34906"/>
    <w:rsid w:val="00A350C9"/>
    <w:rsid w:val="00A65959"/>
    <w:rsid w:val="00A65975"/>
    <w:rsid w:val="00A72C3F"/>
    <w:rsid w:val="00A73DC1"/>
    <w:rsid w:val="00A86C53"/>
    <w:rsid w:val="00A9397D"/>
    <w:rsid w:val="00AC3ED2"/>
    <w:rsid w:val="00AD2721"/>
    <w:rsid w:val="00AE73AF"/>
    <w:rsid w:val="00AF0D40"/>
    <w:rsid w:val="00AF4D68"/>
    <w:rsid w:val="00AF57F0"/>
    <w:rsid w:val="00AF7044"/>
    <w:rsid w:val="00B0462E"/>
    <w:rsid w:val="00B128D2"/>
    <w:rsid w:val="00B208FA"/>
    <w:rsid w:val="00B33B1B"/>
    <w:rsid w:val="00B342B5"/>
    <w:rsid w:val="00B37562"/>
    <w:rsid w:val="00B40BAC"/>
    <w:rsid w:val="00B4503C"/>
    <w:rsid w:val="00B522DC"/>
    <w:rsid w:val="00B527E4"/>
    <w:rsid w:val="00B60869"/>
    <w:rsid w:val="00B629E6"/>
    <w:rsid w:val="00B65181"/>
    <w:rsid w:val="00B65748"/>
    <w:rsid w:val="00B71E93"/>
    <w:rsid w:val="00B847FF"/>
    <w:rsid w:val="00B94206"/>
    <w:rsid w:val="00B958E0"/>
    <w:rsid w:val="00BA4D93"/>
    <w:rsid w:val="00BC752D"/>
    <w:rsid w:val="00BD4827"/>
    <w:rsid w:val="00BD7FC0"/>
    <w:rsid w:val="00BE3781"/>
    <w:rsid w:val="00C021B3"/>
    <w:rsid w:val="00C13A4A"/>
    <w:rsid w:val="00C21C45"/>
    <w:rsid w:val="00C34973"/>
    <w:rsid w:val="00C64670"/>
    <w:rsid w:val="00C64B69"/>
    <w:rsid w:val="00C704FD"/>
    <w:rsid w:val="00C7185C"/>
    <w:rsid w:val="00C7364F"/>
    <w:rsid w:val="00C77FDE"/>
    <w:rsid w:val="00C8381A"/>
    <w:rsid w:val="00C872D8"/>
    <w:rsid w:val="00C94C43"/>
    <w:rsid w:val="00CA175E"/>
    <w:rsid w:val="00CB1B11"/>
    <w:rsid w:val="00CB1DAC"/>
    <w:rsid w:val="00CD1A1C"/>
    <w:rsid w:val="00CD7687"/>
    <w:rsid w:val="00CE0EE8"/>
    <w:rsid w:val="00CE492B"/>
    <w:rsid w:val="00CE4D19"/>
    <w:rsid w:val="00CE76EA"/>
    <w:rsid w:val="00CF1DC7"/>
    <w:rsid w:val="00CF5EAF"/>
    <w:rsid w:val="00D00A78"/>
    <w:rsid w:val="00D1670A"/>
    <w:rsid w:val="00D301C0"/>
    <w:rsid w:val="00D3307C"/>
    <w:rsid w:val="00D42A29"/>
    <w:rsid w:val="00D465D6"/>
    <w:rsid w:val="00D51A02"/>
    <w:rsid w:val="00D52D6B"/>
    <w:rsid w:val="00D70795"/>
    <w:rsid w:val="00D849F2"/>
    <w:rsid w:val="00D905B5"/>
    <w:rsid w:val="00D9106A"/>
    <w:rsid w:val="00D96F32"/>
    <w:rsid w:val="00DB07FD"/>
    <w:rsid w:val="00DB2B57"/>
    <w:rsid w:val="00DD0A38"/>
    <w:rsid w:val="00DE3BE1"/>
    <w:rsid w:val="00DF1F60"/>
    <w:rsid w:val="00DF71CC"/>
    <w:rsid w:val="00DF7626"/>
    <w:rsid w:val="00E01B81"/>
    <w:rsid w:val="00E04F43"/>
    <w:rsid w:val="00E04FCB"/>
    <w:rsid w:val="00E05E23"/>
    <w:rsid w:val="00E141BE"/>
    <w:rsid w:val="00E215B0"/>
    <w:rsid w:val="00E306C1"/>
    <w:rsid w:val="00E36D12"/>
    <w:rsid w:val="00E4287E"/>
    <w:rsid w:val="00E43ED3"/>
    <w:rsid w:val="00E44174"/>
    <w:rsid w:val="00E4444F"/>
    <w:rsid w:val="00E50A8B"/>
    <w:rsid w:val="00E53ABF"/>
    <w:rsid w:val="00E60403"/>
    <w:rsid w:val="00E65442"/>
    <w:rsid w:val="00E877CE"/>
    <w:rsid w:val="00E87FA1"/>
    <w:rsid w:val="00E9245A"/>
    <w:rsid w:val="00E93F27"/>
    <w:rsid w:val="00E96D78"/>
    <w:rsid w:val="00E97B4D"/>
    <w:rsid w:val="00EA21BA"/>
    <w:rsid w:val="00EA42B9"/>
    <w:rsid w:val="00EA5D66"/>
    <w:rsid w:val="00EA6DD5"/>
    <w:rsid w:val="00EB4C53"/>
    <w:rsid w:val="00EB5638"/>
    <w:rsid w:val="00EC78B2"/>
    <w:rsid w:val="00ED44D6"/>
    <w:rsid w:val="00EE1A38"/>
    <w:rsid w:val="00EF7DB2"/>
    <w:rsid w:val="00F054F8"/>
    <w:rsid w:val="00F11BDD"/>
    <w:rsid w:val="00F1480E"/>
    <w:rsid w:val="00F345A2"/>
    <w:rsid w:val="00F50D5D"/>
    <w:rsid w:val="00F55CAA"/>
    <w:rsid w:val="00F57210"/>
    <w:rsid w:val="00F62FC3"/>
    <w:rsid w:val="00F64668"/>
    <w:rsid w:val="00F72FC6"/>
    <w:rsid w:val="00F7395F"/>
    <w:rsid w:val="00F91EE9"/>
    <w:rsid w:val="00F94460"/>
    <w:rsid w:val="00FA2C6A"/>
    <w:rsid w:val="00FB3AE0"/>
    <w:rsid w:val="00FB62EC"/>
    <w:rsid w:val="00FB6A25"/>
    <w:rsid w:val="00FC42A0"/>
    <w:rsid w:val="00FC56B9"/>
    <w:rsid w:val="00FC6998"/>
    <w:rsid w:val="00FC7364"/>
    <w:rsid w:val="00FD5156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0C7BD4"/>
  <w15:docId w15:val="{7D25714A-ABC2-44A7-B770-C9028FD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5A6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F20E27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F20E27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485BBFB225FBBA4BBA87A9A93F31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F895-17D2-F44C-80D7-6E1ECC49D5E2}"/>
      </w:docPartPr>
      <w:docPartBody>
        <w:p w:rsidR="00AC03E2" w:rsidRDefault="003E3937" w:rsidP="003E3937">
          <w:pPr>
            <w:pStyle w:val="485BBFB225FBBA4BBA87A9A93F31DA3C"/>
          </w:pPr>
          <w:r>
            <w:t>Agenda Topic</w:t>
          </w:r>
        </w:p>
      </w:docPartBody>
    </w:docPart>
    <w:docPart>
      <w:docPartPr>
        <w:name w:val="9258A3847886AA47818D1904E64E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06D1-738F-694E-95C1-5D75DA497466}"/>
      </w:docPartPr>
      <w:docPartBody>
        <w:p w:rsidR="00AC03E2" w:rsidRDefault="003E3937" w:rsidP="003E3937">
          <w:pPr>
            <w:pStyle w:val="9258A3847886AA47818D1904E64E401D"/>
          </w:pPr>
          <w:r>
            <w:t>Agenda Topic</w:t>
          </w:r>
        </w:p>
      </w:docPartBody>
    </w:docPart>
    <w:docPart>
      <w:docPartPr>
        <w:name w:val="F07CDD7011C2B3419882E9923CEA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5752F-0388-F24D-A923-5263608F99C0}"/>
      </w:docPartPr>
      <w:docPartBody>
        <w:p w:rsidR="00AC03E2" w:rsidRDefault="003E3937" w:rsidP="003E3937">
          <w:pPr>
            <w:pStyle w:val="F07CDD7011C2B3419882E9923CEAB9DC"/>
          </w:pPr>
          <w:r>
            <w:t>Agenda Topic</w:t>
          </w:r>
        </w:p>
      </w:docPartBody>
    </w:docPart>
    <w:docPart>
      <w:docPartPr>
        <w:name w:val="C782F4794EF55E498CC61103AEB3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9452-D7B6-404A-9C8D-A6CEE32E56BF}"/>
      </w:docPartPr>
      <w:docPartBody>
        <w:p w:rsidR="00AC03E2" w:rsidRDefault="003E3937" w:rsidP="003E3937">
          <w:pPr>
            <w:pStyle w:val="C782F4794EF55E498CC61103AEB314B8"/>
          </w:pPr>
          <w:r>
            <w:t>Agenda Topic</w:t>
          </w:r>
        </w:p>
      </w:docPartBody>
    </w:docPart>
    <w:docPart>
      <w:docPartPr>
        <w:name w:val="158674E1CBAF0C49932238AD169A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BFFA-5AD8-D545-9A61-97A6CE8A1118}"/>
      </w:docPartPr>
      <w:docPartBody>
        <w:p w:rsidR="00AC03E2" w:rsidRDefault="003E3937" w:rsidP="003E3937">
          <w:pPr>
            <w:pStyle w:val="158674E1CBAF0C49932238AD169A5770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A9"/>
    <w:rsid w:val="000B7626"/>
    <w:rsid w:val="001510AB"/>
    <w:rsid w:val="00162DA2"/>
    <w:rsid w:val="001D5D8D"/>
    <w:rsid w:val="002359C1"/>
    <w:rsid w:val="003E3937"/>
    <w:rsid w:val="0041197E"/>
    <w:rsid w:val="00435396"/>
    <w:rsid w:val="005A1E5F"/>
    <w:rsid w:val="006711DD"/>
    <w:rsid w:val="00880A0C"/>
    <w:rsid w:val="009A3DFD"/>
    <w:rsid w:val="009A5E68"/>
    <w:rsid w:val="009C63A4"/>
    <w:rsid w:val="009F516B"/>
    <w:rsid w:val="00A54CC3"/>
    <w:rsid w:val="00A67885"/>
    <w:rsid w:val="00AC03E2"/>
    <w:rsid w:val="00B415A9"/>
    <w:rsid w:val="00C32E87"/>
    <w:rsid w:val="00C413D5"/>
    <w:rsid w:val="00C57F01"/>
    <w:rsid w:val="00CA1AC7"/>
    <w:rsid w:val="00CF0519"/>
    <w:rsid w:val="00CF5FF8"/>
    <w:rsid w:val="00E107D1"/>
    <w:rsid w:val="00E63FD1"/>
    <w:rsid w:val="00EB00D3"/>
    <w:rsid w:val="00F20E27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  <w:style w:type="paragraph" w:customStyle="1" w:styleId="485BBFB225FBBA4BBA87A9A93F31DA3C">
    <w:name w:val="485BBFB225FBBA4BBA87A9A93F31DA3C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9258A3847886AA47818D1904E64E401D">
    <w:name w:val="9258A3847886AA47818D1904E64E401D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F07CDD7011C2B3419882E9923CEAB9DC">
    <w:name w:val="F07CDD7011C2B3419882E9923CEAB9DC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C782F4794EF55E498CC61103AEB314B8">
    <w:name w:val="C782F4794EF55E498CC61103AEB314B8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158674E1CBAF0C49932238AD169A5770">
    <w:name w:val="158674E1CBAF0C49932238AD169A5770"/>
    <w:rsid w:val="003E3937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Sloan, Tyler</cp:lastModifiedBy>
  <cp:revision>2</cp:revision>
  <cp:lastPrinted>2016-04-21T19:42:00Z</cp:lastPrinted>
  <dcterms:created xsi:type="dcterms:W3CDTF">2023-10-01T17:44:00Z</dcterms:created>
  <dcterms:modified xsi:type="dcterms:W3CDTF">2023-10-01T17:44:00Z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