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DF" w:rsidRPr="00731D51" w:rsidRDefault="00524ADF" w:rsidP="00731D5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sz w:val="28"/>
          <w:szCs w:val="28"/>
        </w:rPr>
      </w:pPr>
    </w:p>
    <w:p w:rsidR="00524ADF" w:rsidRPr="00731D51" w:rsidRDefault="00524ADF" w:rsidP="00ED2D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-Bold"/>
          <w:b/>
          <w:bCs/>
          <w:color w:val="8DB3E2"/>
          <w:sz w:val="24"/>
          <w:szCs w:val="24"/>
        </w:rPr>
      </w:pPr>
    </w:p>
    <w:p w:rsidR="00524ADF" w:rsidRPr="00731D51" w:rsidRDefault="00524ADF" w:rsidP="00ED2D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-Bold"/>
          <w:b/>
          <w:bCs/>
          <w:color w:val="8DB3E2"/>
          <w:sz w:val="24"/>
          <w:szCs w:val="24"/>
        </w:rPr>
      </w:pPr>
      <w:r w:rsidRPr="00731D51">
        <w:rPr>
          <w:rFonts w:ascii="Comic Sans MS" w:hAnsi="Comic Sans MS" w:cs="Tahoma-Bold"/>
          <w:b/>
          <w:bCs/>
          <w:color w:val="8DB3E2"/>
          <w:sz w:val="24"/>
          <w:szCs w:val="24"/>
        </w:rPr>
        <w:t>Club Member’s, Parent’s &amp; Carer’s Code of Conduct:</w:t>
      </w:r>
    </w:p>
    <w:p w:rsidR="00524ADF" w:rsidRPr="00731D51" w:rsidRDefault="00524ADF" w:rsidP="00ED2D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-Bold"/>
          <w:b/>
          <w:bCs/>
          <w:color w:val="8DB3E2"/>
          <w:sz w:val="24"/>
          <w:szCs w:val="24"/>
        </w:rPr>
      </w:pPr>
    </w:p>
    <w:p w:rsidR="00524ADF" w:rsidRPr="00731D51" w:rsidRDefault="00524ADF" w:rsidP="00731D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731D51">
        <w:rPr>
          <w:rFonts w:ascii="Comic Sans MS" w:hAnsi="Comic Sans MS" w:cs="Tahoma"/>
          <w:sz w:val="24"/>
          <w:szCs w:val="24"/>
        </w:rPr>
        <w:t>Ensure everyone plays by the Rules of the Game.</w:t>
      </w:r>
    </w:p>
    <w:p w:rsidR="00524ADF" w:rsidRPr="00731D51" w:rsidRDefault="00524ADF" w:rsidP="00731D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524ADF" w:rsidRPr="00731D51" w:rsidRDefault="00524ADF" w:rsidP="00731D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731D51">
        <w:rPr>
          <w:rFonts w:ascii="Comic Sans MS" w:hAnsi="Comic Sans MS" w:cs="Tahoma"/>
          <w:sz w:val="24"/>
          <w:szCs w:val="24"/>
        </w:rPr>
        <w:t xml:space="preserve">Players should be encouraged to train hard, have fun, play to win, and play fair by keeping within the spirit of the game. </w:t>
      </w:r>
    </w:p>
    <w:p w:rsidR="00524ADF" w:rsidRPr="00731D51" w:rsidRDefault="00524ADF" w:rsidP="00731D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524ADF" w:rsidRPr="00731D51" w:rsidRDefault="00524ADF" w:rsidP="00731D5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731D51">
        <w:rPr>
          <w:rFonts w:ascii="Comic Sans MS" w:hAnsi="Comic Sans MS" w:cs="Tahoma"/>
          <w:sz w:val="24"/>
          <w:szCs w:val="24"/>
        </w:rPr>
        <w:t xml:space="preserve">Players should arrive at practices or games on time and ready to start, and </w:t>
      </w:r>
      <w:r w:rsidRPr="00731D51">
        <w:rPr>
          <w:rFonts w:ascii="Comic Sans MS" w:hAnsi="Comic Sans MS"/>
          <w:sz w:val="24"/>
          <w:szCs w:val="24"/>
        </w:rPr>
        <w:t>tell their coaches or directors if you cannot attend a practice or game.</w:t>
      </w:r>
    </w:p>
    <w:p w:rsidR="00524ADF" w:rsidRPr="00731D51" w:rsidRDefault="00524ADF" w:rsidP="00731D51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524ADF" w:rsidRPr="00731D51" w:rsidRDefault="00524ADF" w:rsidP="00731D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731D51">
        <w:rPr>
          <w:rFonts w:ascii="Comic Sans MS" w:hAnsi="Comic Sans MS" w:cs="Tahoma"/>
          <w:sz w:val="24"/>
          <w:szCs w:val="24"/>
        </w:rPr>
        <w:t>Be a good sport; recognise all good play, both by your team and your opponents.</w:t>
      </w:r>
    </w:p>
    <w:p w:rsidR="00524ADF" w:rsidRPr="00731D51" w:rsidRDefault="00524ADF" w:rsidP="00731D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524ADF" w:rsidRPr="00731D51" w:rsidRDefault="00524ADF" w:rsidP="00731D5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731D51">
        <w:rPr>
          <w:rFonts w:ascii="Comic Sans MS" w:hAnsi="Comic Sans MS"/>
          <w:sz w:val="24"/>
          <w:szCs w:val="24"/>
        </w:rPr>
        <w:t xml:space="preserve">Be supportive even in the face of adversity, everyone should be trying hard but everyone will make errors along the way. </w:t>
      </w:r>
    </w:p>
    <w:p w:rsidR="00524ADF" w:rsidRPr="00731D51" w:rsidRDefault="00524ADF" w:rsidP="00731D51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524ADF" w:rsidRPr="00731D51" w:rsidRDefault="00524ADF" w:rsidP="00731D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731D51">
        <w:rPr>
          <w:rFonts w:ascii="Comic Sans MS" w:hAnsi="Comic Sans MS" w:cs="Tahoma"/>
          <w:sz w:val="24"/>
          <w:szCs w:val="24"/>
        </w:rPr>
        <w:t>Co-operate with coaches, players, opponents and umpires, for without these volunteers you will not have a game.</w:t>
      </w:r>
    </w:p>
    <w:p w:rsidR="00524ADF" w:rsidRPr="00731D51" w:rsidRDefault="00524ADF" w:rsidP="00731D51">
      <w:pPr>
        <w:pStyle w:val="ListParagraph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524ADF" w:rsidRPr="00731D51" w:rsidRDefault="00524ADF" w:rsidP="00731D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731D51">
        <w:rPr>
          <w:rFonts w:ascii="Comic Sans MS" w:hAnsi="Comic Sans MS" w:cs="Tahoma"/>
          <w:sz w:val="24"/>
          <w:szCs w:val="24"/>
        </w:rPr>
        <w:t>Remember that the aims of the game are to have fun, improve your skills, and feel good about being a part of a Team.</w:t>
      </w:r>
    </w:p>
    <w:p w:rsidR="00524ADF" w:rsidRPr="00731D51" w:rsidRDefault="00524ADF" w:rsidP="00731D51">
      <w:pPr>
        <w:pStyle w:val="ListParagraph"/>
        <w:spacing w:after="0" w:line="240" w:lineRule="auto"/>
        <w:rPr>
          <w:rFonts w:ascii="Comic Sans MS" w:hAnsi="Comic Sans MS" w:cs="Tahoma"/>
          <w:sz w:val="24"/>
          <w:szCs w:val="24"/>
        </w:rPr>
      </w:pPr>
    </w:p>
    <w:p w:rsidR="00524ADF" w:rsidRPr="00731D51" w:rsidRDefault="00524ADF" w:rsidP="00731D5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731D51">
        <w:rPr>
          <w:rFonts w:ascii="Comic Sans MS" w:hAnsi="Comic Sans MS"/>
          <w:sz w:val="24"/>
          <w:szCs w:val="24"/>
        </w:rPr>
        <w:t>If you have any concerns, speak to one of the club directors.</w:t>
      </w:r>
    </w:p>
    <w:p w:rsidR="00524ADF" w:rsidRDefault="00524ADF" w:rsidP="00ED2D24">
      <w:pPr>
        <w:rPr>
          <w:rFonts w:ascii="Verdana" w:hAnsi="Verdana"/>
          <w:sz w:val="28"/>
          <w:szCs w:val="28"/>
        </w:rPr>
      </w:pPr>
    </w:p>
    <w:p w:rsidR="00524ADF" w:rsidRPr="001E0D1E" w:rsidRDefault="00524ADF" w:rsidP="00ED2D24">
      <w:pPr>
        <w:tabs>
          <w:tab w:val="left" w:pos="1740"/>
        </w:tabs>
        <w:rPr>
          <w:rFonts w:ascii="Verdana" w:hAnsi="Verdana"/>
          <w:sz w:val="28"/>
          <w:szCs w:val="28"/>
        </w:rPr>
      </w:pPr>
    </w:p>
    <w:p w:rsidR="00524ADF" w:rsidRPr="001E0D1E" w:rsidRDefault="00524ADF" w:rsidP="00F04EC4">
      <w:pPr>
        <w:tabs>
          <w:tab w:val="left" w:pos="1740"/>
        </w:tabs>
        <w:rPr>
          <w:rFonts w:ascii="Verdana" w:hAnsi="Verdana"/>
          <w:sz w:val="28"/>
          <w:szCs w:val="28"/>
        </w:rPr>
      </w:pPr>
    </w:p>
    <w:sectPr w:rsidR="00524ADF" w:rsidRPr="001E0D1E" w:rsidSect="00F84E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DF" w:rsidRDefault="00524ADF" w:rsidP="00F84E2D">
      <w:pPr>
        <w:spacing w:after="0" w:line="240" w:lineRule="auto"/>
      </w:pPr>
      <w:r>
        <w:separator/>
      </w:r>
    </w:p>
  </w:endnote>
  <w:endnote w:type="continuationSeparator" w:id="0">
    <w:p w:rsidR="00524ADF" w:rsidRDefault="00524ADF" w:rsidP="00F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DF" w:rsidRDefault="00524ADF" w:rsidP="00F84E2D">
      <w:pPr>
        <w:spacing w:after="0" w:line="240" w:lineRule="auto"/>
      </w:pPr>
      <w:r>
        <w:separator/>
      </w:r>
    </w:p>
  </w:footnote>
  <w:footnote w:type="continuationSeparator" w:id="0">
    <w:p w:rsidR="00524ADF" w:rsidRDefault="00524ADF" w:rsidP="00F8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DF" w:rsidRDefault="00524ADF" w:rsidP="00731D51">
    <w:pPr>
      <w:autoSpaceDE w:val="0"/>
      <w:autoSpaceDN w:val="0"/>
      <w:adjustRightInd w:val="0"/>
      <w:spacing w:after="0" w:line="240" w:lineRule="auto"/>
      <w:jc w:val="center"/>
      <w:rPr>
        <w:rFonts w:ascii="Comic Sans MS" w:hAnsi="Comic Sans MS" w:cs="Tahoma-Bold"/>
        <w:b/>
        <w:bCs/>
        <w:noProof/>
        <w:color w:val="000000"/>
        <w:sz w:val="28"/>
        <w:szCs w:val="28"/>
      </w:rPr>
    </w:pPr>
    <w:smartTag w:uri="urn:schemas-microsoft-com:office:smarttags" w:element="City">
      <w:smartTag w:uri="urn:schemas-microsoft-com:office:smarttags" w:element="place">
        <w:r w:rsidRPr="00731D51">
          <w:rPr>
            <w:rFonts w:ascii="Comic Sans MS" w:hAnsi="Comic Sans MS" w:cs="Tahoma-Bold"/>
            <w:b/>
            <w:bCs/>
            <w:noProof/>
            <w:color w:val="000000"/>
            <w:sz w:val="28"/>
            <w:szCs w:val="28"/>
          </w:rPr>
          <w:t>Plymouth</w:t>
        </w:r>
      </w:smartTag>
    </w:smartTag>
    <w:r w:rsidRPr="00731D51">
      <w:rPr>
        <w:rFonts w:ascii="Comic Sans MS" w:hAnsi="Comic Sans MS" w:cs="Tahoma-Bold"/>
        <w:b/>
        <w:bCs/>
        <w:noProof/>
        <w:color w:val="000000"/>
        <w:sz w:val="28"/>
        <w:szCs w:val="28"/>
      </w:rPr>
      <w:t xml:space="preserve"> Mariners</w:t>
    </w:r>
  </w:p>
  <w:p w:rsidR="00524ADF" w:rsidRPr="00731D51" w:rsidRDefault="00524ADF" w:rsidP="00731D51">
    <w:pPr>
      <w:autoSpaceDE w:val="0"/>
      <w:autoSpaceDN w:val="0"/>
      <w:adjustRightInd w:val="0"/>
      <w:spacing w:after="0" w:line="240" w:lineRule="auto"/>
      <w:jc w:val="center"/>
      <w:rPr>
        <w:rFonts w:ascii="Comic Sans MS" w:hAnsi="Comic Sans MS" w:cs="Tahoma-Bold"/>
        <w:b/>
        <w:bCs/>
        <w:color w:val="000000"/>
        <w:sz w:val="10"/>
        <w:szCs w:val="10"/>
      </w:rPr>
    </w:pPr>
  </w:p>
  <w:p w:rsidR="00524ADF" w:rsidRPr="00731D51" w:rsidRDefault="00524ADF" w:rsidP="00731D51">
    <w:pPr>
      <w:pStyle w:val="Header"/>
      <w:jc w:val="center"/>
      <w:rPr>
        <w:sz w:val="28"/>
        <w:szCs w:val="28"/>
      </w:rPr>
    </w:pPr>
    <w:r w:rsidRPr="00731D51">
      <w:rPr>
        <w:rFonts w:ascii="Comic Sans MS" w:hAnsi="Comic Sans MS" w:cs="Tahoma-Bold"/>
        <w:b/>
        <w:bCs/>
        <w:sz w:val="28"/>
        <w:szCs w:val="28"/>
      </w:rPr>
      <w:t>Club Member’s, Parent’s &amp; Carer’s Code of Conduct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1AA"/>
    <w:multiLevelType w:val="hybridMultilevel"/>
    <w:tmpl w:val="92A4428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6FD68DF"/>
    <w:multiLevelType w:val="hybridMultilevel"/>
    <w:tmpl w:val="D07C9D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AC1083"/>
    <w:multiLevelType w:val="hybridMultilevel"/>
    <w:tmpl w:val="BB76518A"/>
    <w:lvl w:ilvl="0" w:tplc="93C698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C32688"/>
    <w:multiLevelType w:val="hybridMultilevel"/>
    <w:tmpl w:val="92A44288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5C5"/>
    <w:rsid w:val="00062B4B"/>
    <w:rsid w:val="00085CEA"/>
    <w:rsid w:val="000D6F80"/>
    <w:rsid w:val="00122243"/>
    <w:rsid w:val="00142D94"/>
    <w:rsid w:val="001E0D1E"/>
    <w:rsid w:val="002669F9"/>
    <w:rsid w:val="002A0EBD"/>
    <w:rsid w:val="002A57ED"/>
    <w:rsid w:val="002F6354"/>
    <w:rsid w:val="003461DA"/>
    <w:rsid w:val="00351EF8"/>
    <w:rsid w:val="003A742F"/>
    <w:rsid w:val="00467D75"/>
    <w:rsid w:val="004B5B9F"/>
    <w:rsid w:val="00524ADF"/>
    <w:rsid w:val="00551932"/>
    <w:rsid w:val="0059239E"/>
    <w:rsid w:val="005A2C8C"/>
    <w:rsid w:val="005C7539"/>
    <w:rsid w:val="005D1C07"/>
    <w:rsid w:val="005D47B4"/>
    <w:rsid w:val="00601617"/>
    <w:rsid w:val="006668BA"/>
    <w:rsid w:val="006852FB"/>
    <w:rsid w:val="007048CF"/>
    <w:rsid w:val="007212AF"/>
    <w:rsid w:val="00731D51"/>
    <w:rsid w:val="008271F3"/>
    <w:rsid w:val="008839FD"/>
    <w:rsid w:val="00953908"/>
    <w:rsid w:val="0097084C"/>
    <w:rsid w:val="00982458"/>
    <w:rsid w:val="009F6C27"/>
    <w:rsid w:val="00A52A76"/>
    <w:rsid w:val="00A9773C"/>
    <w:rsid w:val="00AD2AD5"/>
    <w:rsid w:val="00B311FD"/>
    <w:rsid w:val="00B91471"/>
    <w:rsid w:val="00BB6DD2"/>
    <w:rsid w:val="00C92608"/>
    <w:rsid w:val="00CC10E2"/>
    <w:rsid w:val="00D22F97"/>
    <w:rsid w:val="00D615AC"/>
    <w:rsid w:val="00E240BB"/>
    <w:rsid w:val="00E8304E"/>
    <w:rsid w:val="00ED2469"/>
    <w:rsid w:val="00ED2D24"/>
    <w:rsid w:val="00F04EC4"/>
    <w:rsid w:val="00F1493F"/>
    <w:rsid w:val="00F305C5"/>
    <w:rsid w:val="00F84DB5"/>
    <w:rsid w:val="00F84E2D"/>
    <w:rsid w:val="00F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7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91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8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E2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8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E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131</Words>
  <Characters>747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Member’s, Parent’s &amp; Carer’s Code of Conduct:</dc:title>
  <dc:subject/>
  <dc:creator>dan</dc:creator>
  <cp:keywords/>
  <dc:description/>
  <cp:lastModifiedBy>Dad</cp:lastModifiedBy>
  <cp:revision>2</cp:revision>
  <dcterms:created xsi:type="dcterms:W3CDTF">2012-06-23T14:33:00Z</dcterms:created>
  <dcterms:modified xsi:type="dcterms:W3CDTF">2012-06-23T14:33:00Z</dcterms:modified>
</cp:coreProperties>
</file>