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B330" w14:textId="77777777" w:rsidR="00900C93" w:rsidRPr="005710B1" w:rsidRDefault="003337D6" w:rsidP="003337D6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Universal Screenprint</w:t>
      </w:r>
      <w:r w:rsidR="00900C93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TRF Backcourt Club</w:t>
      </w:r>
    </w:p>
    <w:p w14:paraId="51391AE4" w14:textId="77777777" w:rsidR="003337D6" w:rsidRPr="005710B1" w:rsidRDefault="003337D6" w:rsidP="003337D6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Tourney Rules</w:t>
      </w:r>
    </w:p>
    <w:p w14:paraId="16C990BF" w14:textId="77777777" w:rsidR="003337D6" w:rsidRPr="005710B1" w:rsidRDefault="003337D6" w:rsidP="003337D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C2A2C9" w14:textId="3B6116EB" w:rsidR="003337D6" w:rsidRPr="005710B1" w:rsidRDefault="003337D6" w:rsidP="003337D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THANK YOU FOR ATTENDING </w:t>
      </w:r>
      <w:r w:rsidR="002A39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5710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USP</w:t>
      </w:r>
      <w:r w:rsidR="00900C93" w:rsidRPr="005710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/TRF BACKCOURT CLUB</w:t>
      </w:r>
      <w:r w:rsidRPr="005710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TOURNAMENT. WE ASK THAT YOU TREAT ALL TOURNAMENT STAFF WITH RESPECT. PLEASE CONTACT OUR </w:t>
      </w:r>
      <w:r w:rsidR="002A394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SITE MANAGER</w:t>
      </w:r>
      <w:r w:rsidRPr="005710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ANY QUESTIONS OR CONCERNS YOU MAY HAVE DURING OUR TOURNAMENT.</w:t>
      </w:r>
    </w:p>
    <w:p w14:paraId="3EEBEA16" w14:textId="77777777" w:rsidR="00795358" w:rsidRPr="005710B1" w:rsidRDefault="003337D6" w:rsidP="003337D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National Federation Rules shall apply with the following exceptions:</w:t>
      </w:r>
    </w:p>
    <w:p w14:paraId="7B802B80" w14:textId="77777777" w:rsidR="00795358" w:rsidRPr="005710B1" w:rsidRDefault="00795358" w:rsidP="003337D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11C1B6" w14:textId="77777777" w:rsidR="003337D6" w:rsidRPr="005710B1" w:rsidRDefault="003337D6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Players must play within their own age/grade category. Players in the</w:t>
      </w:r>
      <w:r w:rsidR="006005F5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lower grades will be allowed to play in the higher grade. Violation will result in a forfeit. </w:t>
      </w:r>
    </w:p>
    <w:p w14:paraId="674158D4" w14:textId="217B1583" w:rsidR="003337D6" w:rsidRPr="005710B1" w:rsidRDefault="003337D6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Games will consist of </w:t>
      </w:r>
      <w:r w:rsidR="005D05CE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two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D05CE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77C6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minute</w:t>
      </w:r>
      <w:r w:rsidR="00777C6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(3</w:t>
      </w:r>
      <w:r w:rsidR="00777C6F" w:rsidRPr="005710B1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777C6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grade: 1</w:t>
      </w:r>
      <w:r w:rsidR="00E246F8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77C6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minutes)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running time </w:t>
      </w:r>
      <w:r w:rsidR="005D05CE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halves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Clock will stop for timeouts, injuries, and the last 2 minutes of the game if the score </w:t>
      </w:r>
      <w:r w:rsidR="00651A08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is 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within 15 points. Half time will be 3 minutes.</w:t>
      </w:r>
    </w:p>
    <w:p w14:paraId="50F9A4A4" w14:textId="77777777" w:rsidR="003337D6" w:rsidRPr="005710B1" w:rsidRDefault="003337D6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Free throws will be shot for personal fouls. One and one bonus will be in effect after 7 team fouls, with 2 shots after 10. </w:t>
      </w:r>
    </w:p>
    <w:p w14:paraId="142E0970" w14:textId="77777777" w:rsidR="003337D6" w:rsidRPr="005710B1" w:rsidRDefault="009E2BF7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player is allowed 5 fouls per game, after which they </w:t>
      </w:r>
      <w:r w:rsidR="002E4365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 no longer play in that game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3337D6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a player or coach is assessed 2 technical fouls in one game (exclud</w:t>
      </w:r>
      <w:r w:rsidR="002E4365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</w:t>
      </w:r>
      <w:r w:rsidR="00C01158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team </w:t>
      </w:r>
      <w:proofErr w:type="spellStart"/>
      <w:r w:rsidR="00C01158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4D4804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3337D6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hnicals</w:t>
      </w:r>
      <w:proofErr w:type="spellEnd"/>
      <w:r w:rsidR="003337D6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that player or coach will be disqualified from the remainder of the tournament.</w:t>
      </w:r>
    </w:p>
    <w:p w14:paraId="452CC9B4" w14:textId="77777777" w:rsidR="003337D6" w:rsidRPr="005710B1" w:rsidRDefault="003337D6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 </w:t>
      </w:r>
      <w:proofErr w:type="spellStart"/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technicals</w:t>
      </w:r>
      <w:proofErr w:type="spellEnd"/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result in 2 points and possession of the ball awarded to the team fouled. </w:t>
      </w:r>
    </w:p>
    <w:p w14:paraId="6242EB2F" w14:textId="6DF12735" w:rsidR="003337D6" w:rsidRPr="005710B1" w:rsidRDefault="006005F5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Grades </w:t>
      </w:r>
      <w:r w:rsidR="00E4313C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-6</w:t>
      </w:r>
      <w:r w:rsidR="005E34E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defensive rules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5E34E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to man defense only</w:t>
      </w:r>
      <w:r w:rsidR="005E34E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full court press allowed in last 2 minutes </w:t>
      </w:r>
      <w:r w:rsidR="00500794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 the game</w:t>
      </w:r>
      <w:r w:rsidR="005E34E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Help and recover defense will be considered man to man.</w:t>
      </w:r>
      <w:r w:rsidR="005E34E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No zone presses allowed.</w:t>
      </w:r>
      <w:r w:rsidR="003337D6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456063" w14:textId="77777777" w:rsidR="005E34EF" w:rsidRPr="005710B1" w:rsidRDefault="005E34EF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5710B1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 and up defensive rules: Any </w:t>
      </w:r>
      <w:r w:rsidR="00651A08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type of 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defense is allowed.</w:t>
      </w:r>
    </w:p>
    <w:p w14:paraId="4C8F8889" w14:textId="7FE304E1" w:rsidR="003337D6" w:rsidRPr="005710B1" w:rsidRDefault="00840905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5710B1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-8th</w:t>
      </w:r>
      <w:r w:rsidR="005E34EF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3337D6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pressing</w:t>
      </w:r>
      <w:r w:rsidR="006005F5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allowed</w:t>
      </w:r>
      <w:r w:rsidR="003337D6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a team that has a lead of </w:t>
      </w:r>
      <w:r w:rsidR="00206ED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337D6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points or more. </w:t>
      </w:r>
      <w:r w:rsidR="00A53174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 pressing in 3</w:t>
      </w:r>
      <w:r w:rsidR="00A53174" w:rsidRPr="005710B1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A53174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grade.</w:t>
      </w:r>
    </w:p>
    <w:p w14:paraId="3975D00E" w14:textId="77777777" w:rsidR="003337D6" w:rsidRPr="005710B1" w:rsidRDefault="003337D6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Substitution on dead balls only. Official will signal player in.</w:t>
      </w:r>
    </w:p>
    <w:p w14:paraId="77BB6C38" w14:textId="77777777" w:rsidR="003337D6" w:rsidRPr="005710B1" w:rsidRDefault="003337D6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proofErr w:type="gramStart"/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 minute</w:t>
      </w:r>
      <w:proofErr w:type="gramEnd"/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grace period will be given before a team is forced to forfeit. </w:t>
      </w:r>
    </w:p>
    <w:p w14:paraId="6C3396F4" w14:textId="3C8061F6" w:rsidR="003337D6" w:rsidRPr="005710B1" w:rsidRDefault="006005F5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Grade 3-6 boys will use a girls’ ball (28.5)</w:t>
      </w:r>
    </w:p>
    <w:p w14:paraId="1232FD2A" w14:textId="77777777" w:rsidR="003337D6" w:rsidRPr="005710B1" w:rsidRDefault="003337D6" w:rsidP="006005F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Each team will be allowed 3 timeouts per game as well as 1 per</w:t>
      </w:r>
      <w:r w:rsidR="006005F5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vertime. No carryovers.</w:t>
      </w:r>
    </w:p>
    <w:p w14:paraId="54B9BFDB" w14:textId="1EA88100" w:rsidR="00BC78A3" w:rsidRPr="005710B1" w:rsidRDefault="003337D6" w:rsidP="004D6DC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first overtime will consist of 2 </w:t>
      </w:r>
      <w:proofErr w:type="gramStart"/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</w:t>
      </w:r>
      <w:proofErr w:type="gramEnd"/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stop time. Any additional </w:t>
      </w:r>
      <w:r w:rsidR="00380728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overtime 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will be sudden death. Championship games will have</w:t>
      </w:r>
      <w:r w:rsidR="00380728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full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 minute</w:t>
      </w:r>
      <w:proofErr w:type="gramEnd"/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overtimes until</w:t>
      </w:r>
      <w:r w:rsidR="00380728"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5710B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winner is determined.</w:t>
      </w:r>
    </w:p>
    <w:p w14:paraId="4169A78E" w14:textId="77777777" w:rsidR="004D6DCE" w:rsidRPr="005710B1" w:rsidRDefault="004D6DCE" w:rsidP="004D6DC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021A3C" w14:textId="77777777" w:rsidR="00A1092D" w:rsidRPr="005710B1" w:rsidRDefault="002A1D8F" w:rsidP="002A1D8F">
      <w:pPr>
        <w:ind w:left="144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*CONSESSIONS WILL BE AVAILABLE AT ALL SITES</w:t>
      </w:r>
    </w:p>
    <w:p w14:paraId="6CB55C4A" w14:textId="77777777" w:rsidR="004800B4" w:rsidRPr="005710B1" w:rsidRDefault="00A536BE" w:rsidP="004800B4">
      <w:pPr>
        <w:pStyle w:val="Default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04A283B0" w14:textId="77777777" w:rsidR="004800B4" w:rsidRPr="005710B1" w:rsidRDefault="004800B4" w:rsidP="00D7391B">
      <w:pPr>
        <w:pStyle w:val="Default"/>
        <w:jc w:val="center"/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</w:t>
      </w:r>
      <w:r w:rsidR="00D16837"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EVENT OF INCLEMENT WEATHER</w:t>
      </w:r>
    </w:p>
    <w:p w14:paraId="69A2B3B4" w14:textId="77777777" w:rsidR="00D16837" w:rsidRPr="005710B1" w:rsidRDefault="00D16837" w:rsidP="004800B4">
      <w:pPr>
        <w:pStyle w:val="Default"/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D4E625" w14:textId="77777777" w:rsidR="00D16837" w:rsidRPr="005710B1" w:rsidRDefault="00D16837" w:rsidP="004800B4">
      <w:pPr>
        <w:pStyle w:val="Default"/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cancelations would be unfortunate... but if </w:t>
      </w:r>
      <w:r w:rsidR="0001130C"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weather situation </w:t>
      </w:r>
      <w:r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does occur the following rules will be enforced:</w:t>
      </w:r>
    </w:p>
    <w:p w14:paraId="7F8DE68A" w14:textId="77777777" w:rsidR="00D16837" w:rsidRPr="005710B1" w:rsidRDefault="00D16837" w:rsidP="004800B4">
      <w:pPr>
        <w:pStyle w:val="Default"/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238D1" w14:textId="77777777" w:rsidR="004800B4" w:rsidRPr="005710B1" w:rsidRDefault="004800B4" w:rsidP="008E2EC4">
      <w:pPr>
        <w:pStyle w:val="Default"/>
        <w:numPr>
          <w:ilvl w:val="0"/>
          <w:numId w:val="13"/>
        </w:numPr>
        <w:spacing w:after="46"/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the tournament is cancelled, a processing fee of $20.00 w</w:t>
      </w:r>
      <w:r w:rsidR="00FD79A1"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ill be withheld with the remaining portion of entry fee</w:t>
      </w:r>
      <w:r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being returned. </w:t>
      </w:r>
    </w:p>
    <w:p w14:paraId="78DA66FD" w14:textId="77777777" w:rsidR="004800B4" w:rsidRPr="005710B1" w:rsidRDefault="004800B4" w:rsidP="00FD79A1">
      <w:pPr>
        <w:pStyle w:val="Default"/>
        <w:numPr>
          <w:ilvl w:val="0"/>
          <w:numId w:val="13"/>
        </w:numPr>
        <w:spacing w:after="46"/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the tournament has begun (commencing on the first game of the day), a 50% refund will be given. </w:t>
      </w:r>
    </w:p>
    <w:p w14:paraId="2C5A0554" w14:textId="38F8F5E5" w:rsidR="008D41BD" w:rsidRPr="008D2EBD" w:rsidRDefault="004800B4" w:rsidP="008D41BD">
      <w:pPr>
        <w:pStyle w:val="Default"/>
        <w:numPr>
          <w:ilvl w:val="0"/>
          <w:numId w:val="13"/>
        </w:numPr>
        <w:spacing w:after="46"/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at least one-half of the first day of the tournament has been completed as determined by the tournament director, no refund will be given. </w:t>
      </w:r>
    </w:p>
    <w:p w14:paraId="3C403E47" w14:textId="77777777" w:rsidR="008D41BD" w:rsidRDefault="008D41BD" w:rsidP="008D41BD">
      <w:pPr>
        <w:pStyle w:val="Default"/>
        <w:rPr>
          <w:rFonts w:ascii="Arial" w:hAnsi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0B36B5" w14:textId="77777777" w:rsidR="008D41BD" w:rsidRDefault="008D41BD" w:rsidP="008D41BD">
      <w:pPr>
        <w:pStyle w:val="Default"/>
        <w:rPr>
          <w:rFonts w:ascii="Arial" w:hAnsi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60F054" w14:textId="77777777" w:rsidR="008D41BD" w:rsidRDefault="008D41BD" w:rsidP="008D41BD">
      <w:pPr>
        <w:pStyle w:val="Default"/>
        <w:rPr>
          <w:rFonts w:ascii="Arial" w:hAnsi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339444" w14:textId="10F655CA" w:rsidR="008D41BD" w:rsidRPr="005710B1" w:rsidRDefault="008D41BD" w:rsidP="008D41BD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bring th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following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 to the Scorer’s Table before the start of your first game. </w:t>
      </w:r>
    </w:p>
    <w:p w14:paraId="52171954" w14:textId="77777777" w:rsidR="008D41BD" w:rsidRPr="005710B1" w:rsidRDefault="008D41BD" w:rsidP="008D41BD">
      <w:pPr>
        <w:pStyle w:val="Default"/>
        <w:rPr>
          <w:rFonts w:ascii="Arial" w:hAnsi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B4F637" w14:textId="77777777" w:rsidR="00D16837" w:rsidRPr="005710B1" w:rsidRDefault="00D16837" w:rsidP="00D16837">
      <w:pPr>
        <w:pStyle w:val="Default"/>
        <w:ind w:left="360"/>
        <w:rPr>
          <w:rFonts w:ascii="Arial" w:hAnsi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566DBA" w14:textId="77777777" w:rsidR="00A1092D" w:rsidRPr="005710B1" w:rsidRDefault="00A1092D" w:rsidP="00A24F00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BC58EF" w14:textId="77777777" w:rsidR="00E1525A" w:rsidRPr="005710B1" w:rsidRDefault="00A8670A" w:rsidP="00E1525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  <w:r w:rsidR="00E1525A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Universal Screenprint / TRF Backcourt Club</w:t>
      </w:r>
    </w:p>
    <w:p w14:paraId="02AC6C92" w14:textId="313C0AA7" w:rsidR="00E1525A" w:rsidRPr="005710B1" w:rsidRDefault="00097383" w:rsidP="00E1525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420F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1E02E1" w:rsidRPr="005710B1">
        <w:rPr>
          <w:color w:val="000000" w:themeColor="text1"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E02E1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1525A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Annual Youth Basketball Tournament</w:t>
      </w:r>
    </w:p>
    <w:p w14:paraId="2BCDC2CE" w14:textId="05FC65AF" w:rsidR="00A8670A" w:rsidRPr="005710B1" w:rsidRDefault="00E1525A" w:rsidP="00E1525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064ABE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420F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0FB7214C" w14:textId="77777777" w:rsidR="00A8670A" w:rsidRPr="005710B1" w:rsidRDefault="00A8670A" w:rsidP="004D49CB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851D86" w14:textId="77777777" w:rsidR="00A8670A" w:rsidRPr="005710B1" w:rsidRDefault="00A8670A" w:rsidP="004D49CB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PARENT PERMISSION </w:t>
      </w:r>
      <w:r w:rsidR="00974547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</w:p>
    <w:p w14:paraId="30CA915F" w14:textId="77777777" w:rsidR="00974547" w:rsidRPr="005710B1" w:rsidRDefault="00974547" w:rsidP="00A8670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37AE5E" w14:textId="77777777" w:rsidR="00A8670A" w:rsidRPr="005710B1" w:rsidRDefault="004D4804" w:rsidP="00A8670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TEAM:_</w:t>
      </w:r>
      <w:proofErr w:type="gramEnd"/>
      <w:r w:rsidR="00A8670A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974547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A8670A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4D49CB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="00A8670A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</w:p>
    <w:p w14:paraId="01294995" w14:textId="77777777" w:rsidR="008B599A" w:rsidRPr="005710B1" w:rsidRDefault="008B599A" w:rsidP="00A8670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F88F27" w14:textId="77777777" w:rsidR="00A8670A" w:rsidRPr="005710B1" w:rsidRDefault="00A8670A" w:rsidP="00A8670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GRADE: </w:t>
      </w:r>
      <w:r w:rsidR="008B599A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4D49CB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proofErr w:type="gramEnd"/>
      <w:r w:rsidR="004D49CB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</w:t>
      </w:r>
      <w:r w:rsidR="004D49CB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</w:t>
      </w:r>
      <w:r w:rsidR="004D49CB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</w:t>
      </w:r>
      <w:r w:rsidR="004D49CB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  </w:t>
      </w:r>
      <w:r w:rsidR="00974547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BOYS</w:t>
      </w:r>
      <w:r w:rsidR="00974547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974547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GIRLS</w:t>
      </w:r>
    </w:p>
    <w:p w14:paraId="0598A397" w14:textId="77777777" w:rsidR="00A8670A" w:rsidRPr="005710B1" w:rsidRDefault="00A8670A" w:rsidP="00A8670A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C87D5B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PLAYER: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Start"/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</w:t>
      </w:r>
      <w:proofErr w:type="gramEnd"/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SIGNATURE:</w:t>
      </w:r>
    </w:p>
    <w:p w14:paraId="657DF5AB" w14:textId="77777777" w:rsidR="00CA70F2" w:rsidRPr="005710B1" w:rsidRDefault="00CA70F2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68EF8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1.____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</w:p>
    <w:p w14:paraId="29E77E83" w14:textId="77777777" w:rsidR="008B599A" w:rsidRPr="005710B1" w:rsidRDefault="008B599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ED26D5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2._________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</w:p>
    <w:p w14:paraId="14F7788C" w14:textId="77777777" w:rsidR="008B599A" w:rsidRPr="005710B1" w:rsidRDefault="008B599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D84B0D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3.___________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</w:t>
      </w:r>
    </w:p>
    <w:p w14:paraId="28C43AC5" w14:textId="77777777" w:rsidR="008B599A" w:rsidRPr="005710B1" w:rsidRDefault="008B599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0F5396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4._____________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</w:t>
      </w:r>
    </w:p>
    <w:p w14:paraId="660667EC" w14:textId="77777777" w:rsidR="008B599A" w:rsidRPr="005710B1" w:rsidRDefault="008B599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CDBF0C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</w:p>
    <w:p w14:paraId="562701EE" w14:textId="77777777" w:rsidR="008B599A" w:rsidRPr="005710B1" w:rsidRDefault="008B599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81E7BF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6._____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</w:p>
    <w:p w14:paraId="5FA44D85" w14:textId="77777777" w:rsidR="008B599A" w:rsidRPr="005710B1" w:rsidRDefault="008B599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3EDDEE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7.__________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</w:t>
      </w:r>
    </w:p>
    <w:p w14:paraId="2FD4BB8B" w14:textId="77777777" w:rsidR="008B599A" w:rsidRPr="005710B1" w:rsidRDefault="008B599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2B934C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8._____________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</w:t>
      </w:r>
    </w:p>
    <w:p w14:paraId="15BE8F3F" w14:textId="77777777" w:rsidR="008B599A" w:rsidRPr="005710B1" w:rsidRDefault="008B599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8A260C" w14:textId="77777777" w:rsidR="00A8670A" w:rsidRPr="005710B1" w:rsidRDefault="00A8670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9._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</w:t>
      </w:r>
    </w:p>
    <w:p w14:paraId="30E2831C" w14:textId="77777777" w:rsidR="008B599A" w:rsidRPr="005710B1" w:rsidRDefault="008B599A" w:rsidP="00A8670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DD1BC4" w14:textId="573D3D02" w:rsidR="00A8670A" w:rsidRPr="008D41BD" w:rsidRDefault="00A8670A" w:rsidP="00A57FCC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10._____</w:t>
      </w:r>
      <w:r w:rsidR="00191546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</w:t>
      </w:r>
      <w:r w:rsidR="004D4804"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Pr="005710B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</w:t>
      </w:r>
    </w:p>
    <w:sectPr w:rsidR="00A8670A" w:rsidRPr="008D41BD" w:rsidSect="00A536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1.6pt;height:103.8pt" o:bullet="t">
        <v:imagedata r:id="rId1" o:title=""/>
      </v:shape>
    </w:pict>
  </w:numPicBullet>
  <w:abstractNum w:abstractNumId="0" w15:restartNumberingAfterBreak="0">
    <w:nsid w:val="044F741E"/>
    <w:multiLevelType w:val="multilevel"/>
    <w:tmpl w:val="64987DDE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 w15:restartNumberingAfterBreak="0">
    <w:nsid w:val="19FA4A95"/>
    <w:multiLevelType w:val="hybridMultilevel"/>
    <w:tmpl w:val="F556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0AD3"/>
    <w:multiLevelType w:val="hybridMultilevel"/>
    <w:tmpl w:val="FD9837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5362AF"/>
    <w:multiLevelType w:val="hybridMultilevel"/>
    <w:tmpl w:val="49C6ACB0"/>
    <w:lvl w:ilvl="0" w:tplc="5256001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858C8"/>
    <w:multiLevelType w:val="hybridMultilevel"/>
    <w:tmpl w:val="5FDAA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BC1AA9"/>
    <w:multiLevelType w:val="multilevel"/>
    <w:tmpl w:val="64987DDE"/>
    <w:lvl w:ilvl="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6" w15:restartNumberingAfterBreak="0">
    <w:nsid w:val="468B0AC9"/>
    <w:multiLevelType w:val="hybridMultilevel"/>
    <w:tmpl w:val="B18E47AE"/>
    <w:lvl w:ilvl="0" w:tplc="60507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403736"/>
    <w:multiLevelType w:val="hybridMultilevel"/>
    <w:tmpl w:val="9BBE73C2"/>
    <w:lvl w:ilvl="0" w:tplc="6EECDABE">
      <w:numFmt w:val="bullet"/>
      <w:lvlText w:val=""/>
      <w:lvlJc w:val="left"/>
      <w:pPr>
        <w:ind w:left="684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98B29AA"/>
    <w:multiLevelType w:val="hybridMultilevel"/>
    <w:tmpl w:val="AE6E262E"/>
    <w:lvl w:ilvl="0" w:tplc="206C205C">
      <w:numFmt w:val="bullet"/>
      <w:lvlText w:val="-"/>
      <w:lvlJc w:val="left"/>
      <w:pPr>
        <w:ind w:left="3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9" w15:restartNumberingAfterBreak="0">
    <w:nsid w:val="54300818"/>
    <w:multiLevelType w:val="hybridMultilevel"/>
    <w:tmpl w:val="3D08B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2C47A1"/>
    <w:multiLevelType w:val="hybridMultilevel"/>
    <w:tmpl w:val="9D4A8A40"/>
    <w:lvl w:ilvl="0" w:tplc="411E9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B20470"/>
    <w:multiLevelType w:val="hybridMultilevel"/>
    <w:tmpl w:val="2ED0279A"/>
    <w:lvl w:ilvl="0" w:tplc="6EECDABE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696D4C36"/>
    <w:multiLevelType w:val="hybridMultilevel"/>
    <w:tmpl w:val="E3F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73807"/>
    <w:multiLevelType w:val="hybridMultilevel"/>
    <w:tmpl w:val="64987DDE"/>
    <w:lvl w:ilvl="0" w:tplc="5256001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2122E0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750251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350C66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0A838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184212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65562A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7AACB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846FB6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num w:numId="1" w16cid:durableId="1180317970">
    <w:abstractNumId w:val="13"/>
  </w:num>
  <w:num w:numId="2" w16cid:durableId="379865568">
    <w:abstractNumId w:val="0"/>
  </w:num>
  <w:num w:numId="3" w16cid:durableId="1365059079">
    <w:abstractNumId w:val="5"/>
  </w:num>
  <w:num w:numId="4" w16cid:durableId="1920170877">
    <w:abstractNumId w:val="6"/>
  </w:num>
  <w:num w:numId="5" w16cid:durableId="722101463">
    <w:abstractNumId w:val="4"/>
  </w:num>
  <w:num w:numId="6" w16cid:durableId="1430586537">
    <w:abstractNumId w:val="9"/>
  </w:num>
  <w:num w:numId="7" w16cid:durableId="2118481816">
    <w:abstractNumId w:val="2"/>
  </w:num>
  <w:num w:numId="8" w16cid:durableId="1269388562">
    <w:abstractNumId w:val="10"/>
  </w:num>
  <w:num w:numId="9" w16cid:durableId="744184955">
    <w:abstractNumId w:val="11"/>
  </w:num>
  <w:num w:numId="10" w16cid:durableId="1462072933">
    <w:abstractNumId w:val="7"/>
  </w:num>
  <w:num w:numId="11" w16cid:durableId="824247116">
    <w:abstractNumId w:val="8"/>
  </w:num>
  <w:num w:numId="12" w16cid:durableId="2096971270">
    <w:abstractNumId w:val="1"/>
  </w:num>
  <w:num w:numId="13" w16cid:durableId="1187060787">
    <w:abstractNumId w:val="12"/>
  </w:num>
  <w:num w:numId="14" w16cid:durableId="1782610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0F"/>
    <w:rsid w:val="00001854"/>
    <w:rsid w:val="0001130C"/>
    <w:rsid w:val="00012C14"/>
    <w:rsid w:val="0002204B"/>
    <w:rsid w:val="000312F5"/>
    <w:rsid w:val="00042A5B"/>
    <w:rsid w:val="0004342D"/>
    <w:rsid w:val="00064ABE"/>
    <w:rsid w:val="00097383"/>
    <w:rsid w:val="000B12ED"/>
    <w:rsid w:val="000B6A5D"/>
    <w:rsid w:val="000E0BE2"/>
    <w:rsid w:val="001009E7"/>
    <w:rsid w:val="00186B21"/>
    <w:rsid w:val="00191546"/>
    <w:rsid w:val="001B17EA"/>
    <w:rsid w:val="001D1CCF"/>
    <w:rsid w:val="001E02E1"/>
    <w:rsid w:val="001E2042"/>
    <w:rsid w:val="00205F28"/>
    <w:rsid w:val="00206ED3"/>
    <w:rsid w:val="00216AB4"/>
    <w:rsid w:val="0021781E"/>
    <w:rsid w:val="00222485"/>
    <w:rsid w:val="002600B2"/>
    <w:rsid w:val="002A1D8F"/>
    <w:rsid w:val="002A3947"/>
    <w:rsid w:val="002E4365"/>
    <w:rsid w:val="002F0753"/>
    <w:rsid w:val="002F3A61"/>
    <w:rsid w:val="00300BC1"/>
    <w:rsid w:val="003108BC"/>
    <w:rsid w:val="00321502"/>
    <w:rsid w:val="003265F3"/>
    <w:rsid w:val="003337D6"/>
    <w:rsid w:val="003420F8"/>
    <w:rsid w:val="00361E3F"/>
    <w:rsid w:val="00380728"/>
    <w:rsid w:val="00393807"/>
    <w:rsid w:val="003C2DE1"/>
    <w:rsid w:val="003F3E74"/>
    <w:rsid w:val="004544D7"/>
    <w:rsid w:val="00473012"/>
    <w:rsid w:val="004800B4"/>
    <w:rsid w:val="00481147"/>
    <w:rsid w:val="004D4804"/>
    <w:rsid w:val="004D49CB"/>
    <w:rsid w:val="004D6DCE"/>
    <w:rsid w:val="004E1ED3"/>
    <w:rsid w:val="004E4BFC"/>
    <w:rsid w:val="004F5CFC"/>
    <w:rsid w:val="00500794"/>
    <w:rsid w:val="005710B1"/>
    <w:rsid w:val="005A3DE6"/>
    <w:rsid w:val="005D05CE"/>
    <w:rsid w:val="005E34EF"/>
    <w:rsid w:val="006005F5"/>
    <w:rsid w:val="0060482C"/>
    <w:rsid w:val="00621410"/>
    <w:rsid w:val="00624784"/>
    <w:rsid w:val="00651A08"/>
    <w:rsid w:val="006B7E0E"/>
    <w:rsid w:val="006C014D"/>
    <w:rsid w:val="006E3983"/>
    <w:rsid w:val="006E4A35"/>
    <w:rsid w:val="0074467E"/>
    <w:rsid w:val="00762F07"/>
    <w:rsid w:val="0077597C"/>
    <w:rsid w:val="00777C6F"/>
    <w:rsid w:val="0078409B"/>
    <w:rsid w:val="00792637"/>
    <w:rsid w:val="00795358"/>
    <w:rsid w:val="007C3F64"/>
    <w:rsid w:val="00800D13"/>
    <w:rsid w:val="0080260B"/>
    <w:rsid w:val="008075FB"/>
    <w:rsid w:val="00840905"/>
    <w:rsid w:val="00892B7A"/>
    <w:rsid w:val="008938D9"/>
    <w:rsid w:val="008B41B4"/>
    <w:rsid w:val="008B599A"/>
    <w:rsid w:val="008C114A"/>
    <w:rsid w:val="008D2EBD"/>
    <w:rsid w:val="008D41BD"/>
    <w:rsid w:val="008E2EC4"/>
    <w:rsid w:val="008E6396"/>
    <w:rsid w:val="00900C93"/>
    <w:rsid w:val="009541F6"/>
    <w:rsid w:val="009724C9"/>
    <w:rsid w:val="00974547"/>
    <w:rsid w:val="009B3800"/>
    <w:rsid w:val="009C7043"/>
    <w:rsid w:val="009C7360"/>
    <w:rsid w:val="009E2BF7"/>
    <w:rsid w:val="009E440F"/>
    <w:rsid w:val="00A1092D"/>
    <w:rsid w:val="00A21D66"/>
    <w:rsid w:val="00A22C75"/>
    <w:rsid w:val="00A230E0"/>
    <w:rsid w:val="00A24F00"/>
    <w:rsid w:val="00A47BA5"/>
    <w:rsid w:val="00A5116F"/>
    <w:rsid w:val="00A53174"/>
    <w:rsid w:val="00A536BE"/>
    <w:rsid w:val="00A57FCC"/>
    <w:rsid w:val="00A64CE5"/>
    <w:rsid w:val="00A8670A"/>
    <w:rsid w:val="00AA3E22"/>
    <w:rsid w:val="00AD0EE6"/>
    <w:rsid w:val="00AE3611"/>
    <w:rsid w:val="00B07DBA"/>
    <w:rsid w:val="00B22E4F"/>
    <w:rsid w:val="00B411AA"/>
    <w:rsid w:val="00B56064"/>
    <w:rsid w:val="00B7456A"/>
    <w:rsid w:val="00BA30DD"/>
    <w:rsid w:val="00BC78A3"/>
    <w:rsid w:val="00BE5FE6"/>
    <w:rsid w:val="00C01158"/>
    <w:rsid w:val="00C25077"/>
    <w:rsid w:val="00C556A3"/>
    <w:rsid w:val="00C65B41"/>
    <w:rsid w:val="00CA5574"/>
    <w:rsid w:val="00CA70F2"/>
    <w:rsid w:val="00CB2F6A"/>
    <w:rsid w:val="00CB571F"/>
    <w:rsid w:val="00CE73CF"/>
    <w:rsid w:val="00CF19DB"/>
    <w:rsid w:val="00D16837"/>
    <w:rsid w:val="00D36D56"/>
    <w:rsid w:val="00D7391B"/>
    <w:rsid w:val="00D83A64"/>
    <w:rsid w:val="00DA38E1"/>
    <w:rsid w:val="00DB25EF"/>
    <w:rsid w:val="00DD0257"/>
    <w:rsid w:val="00E120C5"/>
    <w:rsid w:val="00E1525A"/>
    <w:rsid w:val="00E15A89"/>
    <w:rsid w:val="00E15EC4"/>
    <w:rsid w:val="00E246F8"/>
    <w:rsid w:val="00E347F4"/>
    <w:rsid w:val="00E4313C"/>
    <w:rsid w:val="00E71E06"/>
    <w:rsid w:val="00E7339D"/>
    <w:rsid w:val="00E73D3F"/>
    <w:rsid w:val="00E804C1"/>
    <w:rsid w:val="00EA1A02"/>
    <w:rsid w:val="00EC00EA"/>
    <w:rsid w:val="00EE7848"/>
    <w:rsid w:val="00F17756"/>
    <w:rsid w:val="00F33DB4"/>
    <w:rsid w:val="00F5357C"/>
    <w:rsid w:val="00F548DF"/>
    <w:rsid w:val="00F82CA4"/>
    <w:rsid w:val="00FC2139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ED76E1B"/>
  <w15:chartTrackingRefBased/>
  <w15:docId w15:val="{D1FA5DE1-3A4A-4E35-A0F0-1CD7DFC5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0E0"/>
    <w:rPr>
      <w:rFonts w:ascii="Arial" w:hAnsi="Arial"/>
      <w:color w:val="333399"/>
      <w:sz w:val="24"/>
      <w:szCs w:val="24"/>
    </w:rPr>
  </w:style>
  <w:style w:type="paragraph" w:styleId="Heading1">
    <w:name w:val="heading 1"/>
    <w:basedOn w:val="Normal"/>
    <w:next w:val="Normal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Heading2">
    <w:name w:val="heading 2"/>
    <w:basedOn w:val="Normal"/>
    <w:next w:val="Normal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Heading3">
    <w:name w:val="heading 3"/>
    <w:basedOn w:val="Normal"/>
    <w:next w:val="Normal"/>
    <w:qFormat/>
    <w:rsid w:val="00A230E0"/>
    <w:pPr>
      <w:ind w:left="720"/>
      <w:jc w:val="center"/>
      <w:outlineLvl w:val="2"/>
    </w:pPr>
    <w:rPr>
      <w:rFonts w:ascii="Garamond" w:hAnsi="Garamond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04C1"/>
    <w:rPr>
      <w:rFonts w:ascii="Tahoma" w:hAnsi="Tahoma" w:cs="Tahoma"/>
      <w:sz w:val="16"/>
      <w:szCs w:val="16"/>
    </w:rPr>
  </w:style>
  <w:style w:type="paragraph" w:customStyle="1" w:styleId="Spacer">
    <w:name w:val="Spacer"/>
    <w:basedOn w:val="Normal"/>
    <w:rsid w:val="003F3E74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/>
      <w:color w:val="78916E"/>
      <w:sz w:val="28"/>
      <w:szCs w:val="28"/>
    </w:rPr>
  </w:style>
  <w:style w:type="paragraph" w:customStyle="1" w:styleId="EventDate">
    <w:name w:val="Event Date"/>
    <w:basedOn w:val="Normal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styleId="Hyperlink">
    <w:name w:val="Hyperlink"/>
    <w:rsid w:val="00B22E4F"/>
    <w:rPr>
      <w:color w:val="0000FF"/>
      <w:u w:val="single"/>
    </w:rPr>
  </w:style>
  <w:style w:type="paragraph" w:styleId="BodyText">
    <w:name w:val="Body Text"/>
    <w:basedOn w:val="Normal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paragraph" w:customStyle="1" w:styleId="Default">
    <w:name w:val="Default"/>
    <w:rsid w:val="004800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oditemvalue">
    <w:name w:val="moditemvalue"/>
    <w:rsid w:val="000B6A5D"/>
  </w:style>
  <w:style w:type="character" w:styleId="UnresolvedMention">
    <w:name w:val="Unresolved Mention"/>
    <w:uiPriority w:val="99"/>
    <w:semiHidden/>
    <w:unhideWhenUsed/>
    <w:rsid w:val="008E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685.tmp\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</TotalTime>
  <Pages>3</Pages>
  <Words>525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3413</CharactersWithSpaces>
  <SharedDoc>false</SharedDoc>
  <HLinks>
    <vt:vector size="12" baseType="variant">
      <vt:variant>
        <vt:i4>6422610</vt:i4>
      </vt:variant>
      <vt:variant>
        <vt:i4>6</vt:i4>
      </vt:variant>
      <vt:variant>
        <vt:i4>0</vt:i4>
      </vt:variant>
      <vt:variant>
        <vt:i4>5</vt:i4>
      </vt:variant>
      <vt:variant>
        <vt:lpwstr>mailto:trfbackcourt@gmail.com</vt:lpwstr>
      </vt:variant>
      <vt:variant>
        <vt:lpwstr/>
      </vt:variant>
      <vt:variant>
        <vt:i4>5636161</vt:i4>
      </vt:variant>
      <vt:variant>
        <vt:i4>3</vt:i4>
      </vt:variant>
      <vt:variant>
        <vt:i4>0</vt:i4>
      </vt:variant>
      <vt:variant>
        <vt:i4>5</vt:i4>
      </vt:variant>
      <vt:variant>
        <vt:lpwstr>http://www.trfbackcourtclub.com/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Ben Poissant</cp:lastModifiedBy>
  <cp:revision>2</cp:revision>
  <cp:lastPrinted>2008-10-28T22:27:00Z</cp:lastPrinted>
  <dcterms:created xsi:type="dcterms:W3CDTF">2025-02-14T16:03:00Z</dcterms:created>
  <dcterms:modified xsi:type="dcterms:W3CDTF">2025-02-14T16:03:00Z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TC010219691033</vt:lpwstr>
  </property>
</Properties>
</file>