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735" w:rsidRDefault="008B263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363.6pt;margin-top:-35.95pt;width:298.2pt;height:77.35pt;z-index:251665408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" stroked="f">
            <v:textbox>
              <w:txbxContent>
                <w:p w:rsidR="00155B60" w:rsidRDefault="00155B60" w:rsidP="00155B60">
                  <w:pPr>
                    <w:rPr>
                      <w:b/>
                      <w:i/>
                      <w:color w:val="FF0000"/>
                      <w:sz w:val="32"/>
                      <w:szCs w:val="32"/>
                    </w:rPr>
                  </w:pPr>
                  <w:r w:rsidRPr="00572EC3">
                    <w:rPr>
                      <w:b/>
                      <w:i/>
                      <w:color w:val="FF0000"/>
                      <w:sz w:val="32"/>
                      <w:szCs w:val="32"/>
                    </w:rPr>
                    <w:t xml:space="preserve">West Brook </w:t>
                  </w:r>
                  <w:r>
                    <w:rPr>
                      <w:b/>
                      <w:i/>
                      <w:color w:val="FF0000"/>
                      <w:sz w:val="32"/>
                      <w:szCs w:val="32"/>
                    </w:rPr>
                    <w:t xml:space="preserve">Bruin’s                         </w:t>
                  </w:r>
                </w:p>
                <w:p w:rsidR="00155B60" w:rsidRDefault="00155B60" w:rsidP="00155B60">
                  <w:pPr>
                    <w:rPr>
                      <w:b/>
                      <w:i/>
                      <w:color w:val="FF0000"/>
                      <w:sz w:val="32"/>
                      <w:szCs w:val="32"/>
                    </w:rPr>
                  </w:pPr>
                  <w:r>
                    <w:rPr>
                      <w:b/>
                      <w:i/>
                      <w:color w:val="FF0000"/>
                      <w:sz w:val="32"/>
                      <w:szCs w:val="32"/>
                    </w:rPr>
                    <w:t xml:space="preserve"> </w:t>
                  </w:r>
                  <w:r w:rsidR="00C002DA">
                    <w:rPr>
                      <w:b/>
                      <w:i/>
                      <w:color w:val="FF0000"/>
                      <w:sz w:val="32"/>
                      <w:szCs w:val="32"/>
                    </w:rPr>
                    <w:t>Offseason</w:t>
                  </w:r>
                  <w:r w:rsidRPr="00572EC3">
                    <w:rPr>
                      <w:b/>
                      <w:i/>
                      <w:color w:val="FF0000"/>
                      <w:sz w:val="32"/>
                      <w:szCs w:val="32"/>
                    </w:rPr>
                    <w:t xml:space="preserve"> </w:t>
                  </w:r>
                  <w:r>
                    <w:rPr>
                      <w:b/>
                      <w:i/>
                      <w:color w:val="FF0000"/>
                      <w:sz w:val="32"/>
                      <w:szCs w:val="32"/>
                    </w:rPr>
                    <w:t xml:space="preserve">Calendar </w:t>
                  </w:r>
                  <w:r w:rsidRPr="00572EC3">
                    <w:rPr>
                      <w:b/>
                      <w:i/>
                      <w:color w:val="FF0000"/>
                      <w:sz w:val="32"/>
                      <w:szCs w:val="32"/>
                    </w:rPr>
                    <w:t>20</w:t>
                  </w:r>
                  <w:r w:rsidR="00C76259">
                    <w:rPr>
                      <w:b/>
                      <w:i/>
                      <w:color w:val="FF0000"/>
                      <w:sz w:val="32"/>
                      <w:szCs w:val="32"/>
                    </w:rPr>
                    <w:t>20</w:t>
                  </w:r>
                </w:p>
                <w:p w:rsidR="00155B60" w:rsidRDefault="00155B60" w:rsidP="00155B60">
                  <w:pPr>
                    <w:rPr>
                      <w:b/>
                      <w:i/>
                      <w:color w:val="FF0000"/>
                      <w:sz w:val="32"/>
                      <w:szCs w:val="32"/>
                    </w:rPr>
                  </w:pPr>
                  <w:r>
                    <w:rPr>
                      <w:b/>
                      <w:i/>
                      <w:color w:val="FF0000"/>
                      <w:sz w:val="32"/>
                      <w:szCs w:val="32"/>
                    </w:rPr>
                    <w:t>FAITH, FAMILY, FOOTBALL</w:t>
                  </w:r>
                </w:p>
                <w:p w:rsidR="00296406" w:rsidRPr="00572EC3" w:rsidRDefault="00296406" w:rsidP="00155B60">
                  <w:pPr>
                    <w:rPr>
                      <w:b/>
                      <w:i/>
                      <w:color w:val="FF0000"/>
                      <w:sz w:val="32"/>
                      <w:szCs w:val="32"/>
                    </w:rPr>
                  </w:pPr>
                  <w:r>
                    <w:rPr>
                      <w:b/>
                      <w:i/>
                      <w:color w:val="FF0000"/>
                      <w:sz w:val="32"/>
                      <w:szCs w:val="32"/>
                    </w:rPr>
                    <w:t>#</w:t>
                  </w:r>
                  <w:r w:rsidR="003559ED">
                    <w:rPr>
                      <w:b/>
                      <w:i/>
                      <w:color w:val="FF0000"/>
                      <w:sz w:val="32"/>
                      <w:szCs w:val="32"/>
                    </w:rPr>
                    <w:t xml:space="preserve">BGOE, </w:t>
                  </w:r>
                  <w:r w:rsidR="002057E0">
                    <w:rPr>
                      <w:b/>
                      <w:i/>
                      <w:color w:val="FF0000"/>
                      <w:sz w:val="32"/>
                      <w:szCs w:val="32"/>
                    </w:rPr>
                    <w:t>#E.A.T, #</w:t>
                  </w:r>
                  <w:proofErr w:type="spellStart"/>
                  <w:r w:rsidR="002057E0">
                    <w:rPr>
                      <w:b/>
                      <w:i/>
                      <w:color w:val="FF0000"/>
                      <w:sz w:val="32"/>
                      <w:szCs w:val="32"/>
                    </w:rPr>
                    <w:t>RefuseToL</w:t>
                  </w:r>
                  <w:r w:rsidR="00C76259">
                    <w:rPr>
                      <w:b/>
                      <w:i/>
                      <w:color w:val="FF0000"/>
                      <w:sz w:val="32"/>
                      <w:szCs w:val="32"/>
                    </w:rPr>
                    <w:t>ose</w:t>
                  </w:r>
                  <w:proofErr w:type="spellEnd"/>
                </w:p>
                <w:p w:rsidR="00347784" w:rsidRPr="00155B60" w:rsidRDefault="00347784" w:rsidP="00155B60">
                  <w:pPr>
                    <w:rPr>
                      <w:szCs w:val="40"/>
                    </w:rPr>
                  </w:pP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>
          <v:rect id="Rectangle 4" o:spid="_x0000_s1027" style="position:absolute;margin-left:583.2pt;margin-top:489.6pt;width:100.85pt;height:50.45pt;z-index:251662336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" strokeweight="2pt">
            <v:textbox inset="5pt,5pt,5pt,5pt">
              <w:txbxContent>
                <w:p w:rsidR="00BA0047" w:rsidRDefault="00BA0047">
                  <w:pPr>
                    <w:pStyle w:val="BoxesHeading1"/>
                    <w:rPr>
                      <w:b w:val="0"/>
                    </w:rPr>
                  </w:pPr>
                  <w:r>
                    <w:rPr>
                      <w:b w:val="0"/>
                    </w:rPr>
                    <w:t>2</w:t>
                  </w:r>
                  <w:r w:rsidR="00954BCF">
                    <w:rPr>
                      <w:b w:val="0"/>
                    </w:rPr>
                    <w:t>0</w:t>
                  </w:r>
                  <w:r w:rsidR="00C76259">
                    <w:rPr>
                      <w:b w:val="0"/>
                    </w:rPr>
                    <w:t>20</w:t>
                  </w:r>
                </w:p>
              </w:txbxContent>
            </v:textbox>
            <w10:wrap anchorx="margin" anchory="margin"/>
          </v:rect>
        </w:pict>
      </w:r>
      <w:r>
        <w:rPr>
          <w:noProof/>
        </w:rPr>
        <w:pict>
          <v:rect id="Rectangle 5" o:spid="_x0000_s1028" style="position:absolute;margin-left:36pt;margin-top:0;width:172.85pt;height:50.45pt;z-index:251663360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" strokeweight="2pt">
            <v:textbox inset="5pt,5pt,5pt,5pt">
              <w:txbxContent>
                <w:p w:rsidR="00BA0047" w:rsidRDefault="00C76259">
                  <w:pPr>
                    <w:pStyle w:val="BoxesHeading1"/>
                  </w:pPr>
                  <w:r>
                    <w:t>June</w:t>
                  </w:r>
                </w:p>
              </w:txbxContent>
            </v:textbox>
            <w10:wrap anchorx="margin" anchory="margin"/>
          </v:rect>
        </w:pict>
      </w:r>
    </w:p>
    <w:p w:rsidR="000F11C8" w:rsidRDefault="000F11C8">
      <w:pPr>
        <w:pStyle w:val="JazzyHeading10"/>
      </w:pPr>
    </w:p>
    <w:p w:rsidR="000F11C8" w:rsidRDefault="008B2632">
      <w:r>
        <w:pict>
          <v:rect id="Rectangle 3" o:spid="_x0000_s1029" style="position:absolute;margin-left:6.9pt;margin-top:50.45pt;width:705.65pt;height:496.7pt;z-index:25166131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" filled="f" stroked="f">
            <v:textbox style="mso-next-textbox:#Rectangle 3"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000"/>
                  </w:tblPr>
                  <w:tblGrid>
                    <w:gridCol w:w="1008"/>
                    <w:gridCol w:w="2340"/>
                    <w:gridCol w:w="2520"/>
                    <w:gridCol w:w="2430"/>
                    <w:gridCol w:w="2340"/>
                    <w:gridCol w:w="2160"/>
                    <w:gridCol w:w="1330"/>
                  </w:tblGrid>
                  <w:tr w:rsidR="00347784" w:rsidRPr="003E3735" w:rsidTr="00751908">
                    <w:trPr>
                      <w:trHeight w:val="720"/>
                    </w:trPr>
                    <w:tc>
                      <w:tcPr>
                        <w:tcW w:w="1008" w:type="dxa"/>
                      </w:tcPr>
                      <w:p w:rsidR="00BA0047" w:rsidRPr="00347784" w:rsidRDefault="00BA0047" w:rsidP="00BA0047">
                        <w:pPr>
                          <w:pStyle w:val="BoxesHeading2"/>
                          <w:rPr>
                            <w:sz w:val="18"/>
                            <w:szCs w:val="18"/>
                          </w:rPr>
                        </w:pPr>
                        <w:r w:rsidRPr="00347784">
                          <w:rPr>
                            <w:sz w:val="18"/>
                            <w:szCs w:val="18"/>
                          </w:rPr>
                          <w:t>Sun</w:t>
                        </w:r>
                      </w:p>
                    </w:tc>
                    <w:tc>
                      <w:tcPr>
                        <w:tcW w:w="2340" w:type="dxa"/>
                      </w:tcPr>
                      <w:p w:rsidR="00BA0047" w:rsidRPr="00347784" w:rsidRDefault="00BA0047" w:rsidP="00BA0047">
                        <w:pPr>
                          <w:pStyle w:val="BoxesHeading2"/>
                          <w:rPr>
                            <w:sz w:val="18"/>
                            <w:szCs w:val="18"/>
                          </w:rPr>
                        </w:pPr>
                        <w:r w:rsidRPr="00347784">
                          <w:rPr>
                            <w:sz w:val="18"/>
                            <w:szCs w:val="18"/>
                          </w:rPr>
                          <w:t>Mon</w:t>
                        </w:r>
                      </w:p>
                    </w:tc>
                    <w:tc>
                      <w:tcPr>
                        <w:tcW w:w="2520" w:type="dxa"/>
                      </w:tcPr>
                      <w:p w:rsidR="00BA0047" w:rsidRPr="00347784" w:rsidRDefault="00BA0047" w:rsidP="00BA0047">
                        <w:pPr>
                          <w:pStyle w:val="BoxesHeading2"/>
                          <w:rPr>
                            <w:sz w:val="18"/>
                            <w:szCs w:val="18"/>
                          </w:rPr>
                        </w:pPr>
                        <w:r w:rsidRPr="00347784">
                          <w:rPr>
                            <w:sz w:val="18"/>
                            <w:szCs w:val="18"/>
                          </w:rPr>
                          <w:t>Tue</w:t>
                        </w:r>
                      </w:p>
                    </w:tc>
                    <w:tc>
                      <w:tcPr>
                        <w:tcW w:w="2430" w:type="dxa"/>
                      </w:tcPr>
                      <w:p w:rsidR="00BA0047" w:rsidRPr="00347784" w:rsidRDefault="00BA0047" w:rsidP="00BA0047">
                        <w:pPr>
                          <w:pStyle w:val="BoxesHeading2"/>
                          <w:rPr>
                            <w:sz w:val="18"/>
                            <w:szCs w:val="18"/>
                          </w:rPr>
                        </w:pPr>
                        <w:r w:rsidRPr="00347784">
                          <w:rPr>
                            <w:sz w:val="18"/>
                            <w:szCs w:val="18"/>
                          </w:rPr>
                          <w:t>Wed</w:t>
                        </w:r>
                      </w:p>
                    </w:tc>
                    <w:tc>
                      <w:tcPr>
                        <w:tcW w:w="2340" w:type="dxa"/>
                      </w:tcPr>
                      <w:p w:rsidR="00BA0047" w:rsidRPr="00347784" w:rsidRDefault="00BA0047" w:rsidP="00BA0047">
                        <w:pPr>
                          <w:pStyle w:val="BoxesHeading2"/>
                          <w:rPr>
                            <w:sz w:val="18"/>
                            <w:szCs w:val="18"/>
                          </w:rPr>
                        </w:pPr>
                        <w:r w:rsidRPr="00347784">
                          <w:rPr>
                            <w:sz w:val="18"/>
                            <w:szCs w:val="18"/>
                          </w:rPr>
                          <w:t>Thu</w:t>
                        </w:r>
                      </w:p>
                    </w:tc>
                    <w:tc>
                      <w:tcPr>
                        <w:tcW w:w="2160" w:type="dxa"/>
                      </w:tcPr>
                      <w:p w:rsidR="00BA0047" w:rsidRPr="00347784" w:rsidRDefault="00BA0047" w:rsidP="00BA0047">
                        <w:pPr>
                          <w:pStyle w:val="BoxesHeading2"/>
                          <w:rPr>
                            <w:sz w:val="18"/>
                            <w:szCs w:val="18"/>
                          </w:rPr>
                        </w:pPr>
                        <w:r w:rsidRPr="00347784">
                          <w:rPr>
                            <w:sz w:val="18"/>
                            <w:szCs w:val="18"/>
                          </w:rPr>
                          <w:t>Fri</w:t>
                        </w:r>
                      </w:p>
                    </w:tc>
                    <w:tc>
                      <w:tcPr>
                        <w:tcW w:w="1330" w:type="dxa"/>
                      </w:tcPr>
                      <w:p w:rsidR="00BA0047" w:rsidRPr="00347784" w:rsidRDefault="00BA0047" w:rsidP="00BA0047">
                        <w:pPr>
                          <w:pStyle w:val="BoxesHeading2"/>
                          <w:rPr>
                            <w:sz w:val="18"/>
                            <w:szCs w:val="18"/>
                          </w:rPr>
                        </w:pPr>
                        <w:r w:rsidRPr="00347784">
                          <w:rPr>
                            <w:sz w:val="18"/>
                            <w:szCs w:val="18"/>
                          </w:rPr>
                          <w:t>Sat</w:t>
                        </w:r>
                      </w:p>
                    </w:tc>
                  </w:tr>
                  <w:tr w:rsidR="00347784" w:rsidRPr="003E3735" w:rsidTr="00751908">
                    <w:trPr>
                      <w:trHeight w:val="1420"/>
                    </w:trPr>
                    <w:tc>
                      <w:tcPr>
                        <w:tcW w:w="1008" w:type="dxa"/>
                      </w:tcPr>
                      <w:p w:rsidR="00BA0047" w:rsidRPr="00FF353F" w:rsidRDefault="00BA0047" w:rsidP="00DE68CA">
                        <w:pPr>
                          <w:pStyle w:val="Boxes11"/>
                          <w:jc w:val="left"/>
                          <w:rPr>
                            <w:rFonts w:ascii="Arial Black" w:hAnsi="Arial Black" w:cs="Arial"/>
                            <w:b w:val="0"/>
                            <w:color w:val="000000" w:themeColor="text1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A82BAE" w:rsidRPr="00751908" w:rsidRDefault="00C76259" w:rsidP="00DE68CA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51908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1</w:t>
                        </w:r>
                      </w:p>
                      <w:p w:rsidR="00FF353F" w:rsidRPr="00751908" w:rsidRDefault="00FF353F" w:rsidP="00DE68CA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20" w:type="dxa"/>
                      </w:tcPr>
                      <w:p w:rsidR="00A82BAE" w:rsidRPr="00751908" w:rsidRDefault="00C76259" w:rsidP="0097639A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51908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2</w:t>
                        </w:r>
                      </w:p>
                      <w:p w:rsidR="00FF353F" w:rsidRPr="00751908" w:rsidRDefault="00FF353F" w:rsidP="00FF353F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430" w:type="dxa"/>
                      </w:tcPr>
                      <w:p w:rsidR="00A82BAE" w:rsidRPr="00751908" w:rsidRDefault="00C76259" w:rsidP="00DE68CA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51908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3</w:t>
                        </w:r>
                      </w:p>
                      <w:p w:rsidR="00FF353F" w:rsidRPr="00751908" w:rsidRDefault="00FF353F" w:rsidP="00FF353F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A82BAE" w:rsidRPr="00751908" w:rsidRDefault="00C76259" w:rsidP="00A96BEE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51908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4</w:t>
                        </w:r>
                      </w:p>
                      <w:p w:rsidR="00FF353F" w:rsidRPr="00751908" w:rsidRDefault="00FF353F" w:rsidP="00FF353F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60" w:type="dxa"/>
                      </w:tcPr>
                      <w:p w:rsidR="003559ED" w:rsidRPr="00751908" w:rsidRDefault="00C76259" w:rsidP="00DE68CA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51908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1330" w:type="dxa"/>
                      </w:tcPr>
                      <w:p w:rsidR="00204721" w:rsidRPr="00751908" w:rsidRDefault="00C76259" w:rsidP="00DE68CA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51908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</w:tr>
                  <w:tr w:rsidR="005C3EBB" w:rsidRPr="003E3735" w:rsidTr="00751908">
                    <w:trPr>
                      <w:trHeight w:val="1420"/>
                    </w:trPr>
                    <w:tc>
                      <w:tcPr>
                        <w:tcW w:w="1008" w:type="dxa"/>
                      </w:tcPr>
                      <w:p w:rsidR="005C3EBB" w:rsidRPr="00FF353F" w:rsidRDefault="00C76259" w:rsidP="00DE68CA">
                        <w:pPr>
                          <w:pStyle w:val="Boxes11"/>
                          <w:jc w:val="left"/>
                          <w:rPr>
                            <w:rFonts w:ascii="Arial Black" w:hAnsi="Arial Black" w:cs="Arial"/>
                            <w:b w:val="0"/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FF353F">
                          <w:rPr>
                            <w:rFonts w:ascii="Arial Black" w:hAnsi="Arial Black" w:cs="Arial"/>
                            <w:b w:val="0"/>
                            <w:color w:val="000000" w:themeColor="text1"/>
                            <w:sz w:val="12"/>
                            <w:szCs w:val="12"/>
                          </w:rPr>
                          <w:t>7</w:t>
                        </w:r>
                      </w:p>
                    </w:tc>
                    <w:tc>
                      <w:tcPr>
                        <w:tcW w:w="2340" w:type="dxa"/>
                      </w:tcPr>
                      <w:p w:rsidR="00A82BAE" w:rsidRPr="00751908" w:rsidRDefault="00C76259" w:rsidP="00DE68CA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51908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8</w:t>
                        </w:r>
                      </w:p>
                      <w:p w:rsidR="00FF353F" w:rsidRPr="00751908" w:rsidRDefault="00FF353F" w:rsidP="00FF353F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51908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 xml:space="preserve">Bruin SAC Camp week </w:t>
                        </w:r>
                        <w:r w:rsidR="002057E0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1</w:t>
                        </w:r>
                      </w:p>
                      <w:p w:rsidR="00FF353F" w:rsidRDefault="00E97670" w:rsidP="00FF353F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7:00-</w:t>
                        </w:r>
                        <w:r w:rsidR="00231CAD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9:00</w:t>
                        </w:r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 xml:space="preserve"> </w:t>
                        </w:r>
                        <w:r w:rsidR="00231CAD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9</w:t>
                        </w:r>
                        <w:r w:rsidR="00231CAD" w:rsidRPr="00231CAD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="00231CAD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 xml:space="preserve"> Grade</w:t>
                        </w:r>
                      </w:p>
                      <w:p w:rsidR="00E97670" w:rsidRDefault="00231CAD" w:rsidP="00FF353F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9:00</w:t>
                        </w:r>
                        <w:r w:rsidR="00E97670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 xml:space="preserve">-11:00 </w:t>
                        </w:r>
                        <w:proofErr w:type="spellStart"/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Var</w:t>
                        </w:r>
                        <w:proofErr w:type="spellEnd"/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/JV Skill</w:t>
                        </w:r>
                      </w:p>
                      <w:p w:rsidR="00E97670" w:rsidRPr="00751908" w:rsidRDefault="00E97670" w:rsidP="00231CAD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1</w:t>
                        </w:r>
                        <w:r w:rsidR="00231CAD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:00-</w:t>
                        </w:r>
                        <w:r w:rsidR="00231CAD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1:00</w:t>
                        </w:r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231CAD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Var</w:t>
                        </w:r>
                        <w:proofErr w:type="spellEnd"/>
                        <w:r w:rsidR="00231CAD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/JV Skill</w:t>
                        </w:r>
                      </w:p>
                    </w:tc>
                    <w:tc>
                      <w:tcPr>
                        <w:tcW w:w="2520" w:type="dxa"/>
                      </w:tcPr>
                      <w:p w:rsidR="00A82BAE" w:rsidRPr="00751908" w:rsidRDefault="00C76259" w:rsidP="00DE68CA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51908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9</w:t>
                        </w:r>
                      </w:p>
                      <w:p w:rsidR="00FF353F" w:rsidRPr="00751908" w:rsidRDefault="00FF353F" w:rsidP="00FF353F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51908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 xml:space="preserve">Bruin SAC Camp week </w:t>
                        </w:r>
                        <w:r w:rsidR="002057E0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1</w:t>
                        </w:r>
                      </w:p>
                      <w:p w:rsidR="00231CAD" w:rsidRDefault="00231CAD" w:rsidP="00231CAD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7:00-9:00 9</w:t>
                        </w:r>
                        <w:r w:rsidRPr="00231CAD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 xml:space="preserve"> Grade</w:t>
                        </w:r>
                      </w:p>
                      <w:p w:rsidR="00231CAD" w:rsidRDefault="00231CAD" w:rsidP="00231CAD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 xml:space="preserve">9:00-11:00 </w:t>
                        </w:r>
                        <w:proofErr w:type="spellStart"/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Var</w:t>
                        </w:r>
                        <w:proofErr w:type="spellEnd"/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/JV Skill</w:t>
                        </w:r>
                      </w:p>
                      <w:p w:rsidR="00FF353F" w:rsidRPr="00751908" w:rsidRDefault="00231CAD" w:rsidP="00231CAD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 xml:space="preserve">11:00-1:00 </w:t>
                        </w:r>
                        <w:proofErr w:type="spellStart"/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Var</w:t>
                        </w:r>
                        <w:proofErr w:type="spellEnd"/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/JV Skill</w:t>
                        </w:r>
                      </w:p>
                    </w:tc>
                    <w:tc>
                      <w:tcPr>
                        <w:tcW w:w="2430" w:type="dxa"/>
                      </w:tcPr>
                      <w:p w:rsidR="00B55D8E" w:rsidRPr="00751908" w:rsidRDefault="00C76259" w:rsidP="00DE68CA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51908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10</w:t>
                        </w:r>
                      </w:p>
                      <w:p w:rsidR="00FF353F" w:rsidRPr="00751908" w:rsidRDefault="00FF353F" w:rsidP="00FF353F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51908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 xml:space="preserve">Bruin SAC Camp week </w:t>
                        </w:r>
                        <w:r w:rsidR="002057E0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1</w:t>
                        </w:r>
                      </w:p>
                      <w:p w:rsidR="00231CAD" w:rsidRDefault="00231CAD" w:rsidP="00231CAD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7:00-9:00 9</w:t>
                        </w:r>
                        <w:r w:rsidRPr="00231CAD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 xml:space="preserve"> Grade</w:t>
                        </w:r>
                      </w:p>
                      <w:p w:rsidR="00231CAD" w:rsidRDefault="00231CAD" w:rsidP="00231CAD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 xml:space="preserve">9:00-11:00 </w:t>
                        </w:r>
                        <w:proofErr w:type="spellStart"/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Var</w:t>
                        </w:r>
                        <w:proofErr w:type="spellEnd"/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/JV Skill</w:t>
                        </w:r>
                      </w:p>
                      <w:p w:rsidR="00FF353F" w:rsidRPr="00751908" w:rsidRDefault="00231CAD" w:rsidP="00231CAD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 xml:space="preserve">11:00-1:00 </w:t>
                        </w:r>
                        <w:proofErr w:type="spellStart"/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Var</w:t>
                        </w:r>
                        <w:proofErr w:type="spellEnd"/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/JV Skill</w:t>
                        </w:r>
                      </w:p>
                    </w:tc>
                    <w:tc>
                      <w:tcPr>
                        <w:tcW w:w="2340" w:type="dxa"/>
                      </w:tcPr>
                      <w:p w:rsidR="00A82BAE" w:rsidRPr="00751908" w:rsidRDefault="00C76259" w:rsidP="00B55D8E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51908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11</w:t>
                        </w:r>
                      </w:p>
                      <w:p w:rsidR="00FF353F" w:rsidRPr="00751908" w:rsidRDefault="00FF353F" w:rsidP="00FF353F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51908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 xml:space="preserve">Bruin SAC Camp week </w:t>
                        </w:r>
                        <w:r w:rsidR="002057E0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1</w:t>
                        </w:r>
                      </w:p>
                      <w:p w:rsidR="00231CAD" w:rsidRDefault="00231CAD" w:rsidP="00231CAD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7:00-9:00 9</w:t>
                        </w:r>
                        <w:r w:rsidRPr="00231CAD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 xml:space="preserve"> Grade</w:t>
                        </w:r>
                      </w:p>
                      <w:p w:rsidR="00231CAD" w:rsidRDefault="00231CAD" w:rsidP="00231CAD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 xml:space="preserve">9:00-11:00 </w:t>
                        </w:r>
                        <w:proofErr w:type="spellStart"/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Var</w:t>
                        </w:r>
                        <w:proofErr w:type="spellEnd"/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/JV Skill</w:t>
                        </w:r>
                      </w:p>
                      <w:p w:rsidR="00FF353F" w:rsidRPr="00751908" w:rsidRDefault="00231CAD" w:rsidP="00231CAD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 xml:space="preserve">11:00-1:00 </w:t>
                        </w:r>
                        <w:proofErr w:type="spellStart"/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Var</w:t>
                        </w:r>
                        <w:proofErr w:type="spellEnd"/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/JV Skill</w:t>
                        </w:r>
                      </w:p>
                    </w:tc>
                    <w:tc>
                      <w:tcPr>
                        <w:tcW w:w="2160" w:type="dxa"/>
                      </w:tcPr>
                      <w:p w:rsidR="00B55D8E" w:rsidRPr="00751908" w:rsidRDefault="00C76259" w:rsidP="00DE68CA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51908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1330" w:type="dxa"/>
                      </w:tcPr>
                      <w:p w:rsidR="00E95494" w:rsidRPr="00751908" w:rsidRDefault="00C76259" w:rsidP="003559ED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51908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13</w:t>
                        </w:r>
                      </w:p>
                      <w:p w:rsidR="001576BC" w:rsidRPr="00751908" w:rsidRDefault="001576BC" w:rsidP="003559ED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5C3EBB" w:rsidRPr="003E3735" w:rsidTr="00751908">
                    <w:trPr>
                      <w:trHeight w:val="1420"/>
                    </w:trPr>
                    <w:tc>
                      <w:tcPr>
                        <w:tcW w:w="1008" w:type="dxa"/>
                      </w:tcPr>
                      <w:p w:rsidR="005C3EBB" w:rsidRPr="00FF353F" w:rsidRDefault="00C76259" w:rsidP="003559ED">
                        <w:pPr>
                          <w:pStyle w:val="Boxes11"/>
                          <w:jc w:val="left"/>
                          <w:rPr>
                            <w:rFonts w:ascii="Arial Black" w:hAnsi="Arial Black" w:cs="Arial"/>
                            <w:b w:val="0"/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FF353F">
                          <w:rPr>
                            <w:rFonts w:ascii="Arial Black" w:hAnsi="Arial Black" w:cs="Arial"/>
                            <w:b w:val="0"/>
                            <w:color w:val="000000" w:themeColor="text1"/>
                            <w:sz w:val="12"/>
                            <w:szCs w:val="12"/>
                          </w:rPr>
                          <w:t>14</w:t>
                        </w:r>
                      </w:p>
                    </w:tc>
                    <w:tc>
                      <w:tcPr>
                        <w:tcW w:w="2340" w:type="dxa"/>
                      </w:tcPr>
                      <w:p w:rsidR="003559ED" w:rsidRPr="00751908" w:rsidRDefault="00C76259" w:rsidP="003559ED">
                        <w:pPr>
                          <w:rPr>
                            <w:rFonts w:ascii="Arial Black" w:hAnsi="Arial Black" w:cs="Arial"/>
                            <w:i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51908">
                          <w:rPr>
                            <w:rFonts w:ascii="Arial Black" w:hAnsi="Arial Black" w:cs="Arial"/>
                            <w:i/>
                            <w:color w:val="000000" w:themeColor="text1"/>
                            <w:sz w:val="16"/>
                            <w:szCs w:val="16"/>
                          </w:rPr>
                          <w:t>15</w:t>
                        </w:r>
                      </w:p>
                      <w:p w:rsidR="00FF353F" w:rsidRPr="00751908" w:rsidRDefault="00FF353F" w:rsidP="00FF353F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51908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 xml:space="preserve">Bruin SAC Camp week </w:t>
                        </w:r>
                        <w:r w:rsidR="002057E0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2</w:t>
                        </w:r>
                      </w:p>
                      <w:p w:rsidR="00231CAD" w:rsidRDefault="00231CAD" w:rsidP="00231CAD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7:00-9:00 9</w:t>
                        </w:r>
                        <w:r w:rsidRPr="00231CAD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 xml:space="preserve"> Grade</w:t>
                        </w:r>
                      </w:p>
                      <w:p w:rsidR="00231CAD" w:rsidRDefault="00231CAD" w:rsidP="00231CAD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 xml:space="preserve">9:00-11:00 </w:t>
                        </w:r>
                        <w:proofErr w:type="spellStart"/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Var</w:t>
                        </w:r>
                        <w:proofErr w:type="spellEnd"/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/JV Skill</w:t>
                        </w:r>
                      </w:p>
                      <w:p w:rsidR="00FF353F" w:rsidRPr="00751908" w:rsidRDefault="00231CAD" w:rsidP="00231CAD">
                        <w:pPr>
                          <w:rPr>
                            <w:rFonts w:ascii="Arial Black" w:hAnsi="Arial Black" w:cs="Arial"/>
                            <w:i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 xml:space="preserve">11:00-1:00 </w:t>
                        </w:r>
                        <w:proofErr w:type="spellStart"/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Var</w:t>
                        </w:r>
                        <w:proofErr w:type="spellEnd"/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/JV Skill</w:t>
                        </w:r>
                      </w:p>
                    </w:tc>
                    <w:tc>
                      <w:tcPr>
                        <w:tcW w:w="2520" w:type="dxa"/>
                      </w:tcPr>
                      <w:p w:rsidR="0097639A" w:rsidRPr="00751908" w:rsidRDefault="00C76259" w:rsidP="0097639A">
                        <w:pPr>
                          <w:rPr>
                            <w:rFonts w:ascii="Arial Black" w:hAnsi="Arial Black" w:cs="Arial"/>
                            <w:i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51908">
                          <w:rPr>
                            <w:rFonts w:ascii="Arial Black" w:hAnsi="Arial Black" w:cs="Arial"/>
                            <w:i/>
                            <w:color w:val="000000" w:themeColor="text1"/>
                            <w:sz w:val="16"/>
                            <w:szCs w:val="16"/>
                          </w:rPr>
                          <w:t>16</w:t>
                        </w:r>
                      </w:p>
                      <w:p w:rsidR="00FF353F" w:rsidRPr="00751908" w:rsidRDefault="00FF353F" w:rsidP="00FF353F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51908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 xml:space="preserve">Bruin SAC Camp week </w:t>
                        </w:r>
                        <w:r w:rsidR="002057E0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2</w:t>
                        </w:r>
                      </w:p>
                      <w:p w:rsidR="00231CAD" w:rsidRDefault="00231CAD" w:rsidP="00231CAD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7:00-9:00 9</w:t>
                        </w:r>
                        <w:r w:rsidRPr="00231CAD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 xml:space="preserve"> Grade</w:t>
                        </w:r>
                      </w:p>
                      <w:p w:rsidR="00231CAD" w:rsidRDefault="00231CAD" w:rsidP="00231CAD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 xml:space="preserve">9:00-11:00 </w:t>
                        </w:r>
                        <w:proofErr w:type="spellStart"/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Var</w:t>
                        </w:r>
                        <w:proofErr w:type="spellEnd"/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/JV Skill</w:t>
                        </w:r>
                      </w:p>
                      <w:p w:rsidR="00FF353F" w:rsidRPr="00751908" w:rsidRDefault="00231CAD" w:rsidP="00231CAD">
                        <w:pPr>
                          <w:rPr>
                            <w:rFonts w:ascii="Arial Black" w:hAnsi="Arial Black" w:cs="Arial"/>
                            <w:i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 xml:space="preserve">11:00-1:00 </w:t>
                        </w:r>
                        <w:proofErr w:type="spellStart"/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Var</w:t>
                        </w:r>
                        <w:proofErr w:type="spellEnd"/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/JV Skill</w:t>
                        </w:r>
                      </w:p>
                    </w:tc>
                    <w:tc>
                      <w:tcPr>
                        <w:tcW w:w="2430" w:type="dxa"/>
                      </w:tcPr>
                      <w:p w:rsidR="003559ED" w:rsidRPr="00751908" w:rsidRDefault="00C76259" w:rsidP="00DE68CA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51908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17</w:t>
                        </w:r>
                      </w:p>
                      <w:p w:rsidR="00FF353F" w:rsidRPr="00751908" w:rsidRDefault="00FF353F" w:rsidP="00FF353F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51908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 xml:space="preserve">Bruin SAC Camp week </w:t>
                        </w:r>
                        <w:r w:rsidR="002057E0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2</w:t>
                        </w:r>
                      </w:p>
                      <w:p w:rsidR="00231CAD" w:rsidRDefault="00231CAD" w:rsidP="00231CAD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7:00-9:00 9</w:t>
                        </w:r>
                        <w:r w:rsidRPr="00231CAD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 xml:space="preserve"> Grade</w:t>
                        </w:r>
                      </w:p>
                      <w:p w:rsidR="00231CAD" w:rsidRDefault="00231CAD" w:rsidP="00231CAD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 xml:space="preserve">9:00-11:00 </w:t>
                        </w:r>
                        <w:proofErr w:type="spellStart"/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Var</w:t>
                        </w:r>
                        <w:proofErr w:type="spellEnd"/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/JV Skill</w:t>
                        </w:r>
                      </w:p>
                      <w:p w:rsidR="00FF353F" w:rsidRPr="00751908" w:rsidRDefault="00231CAD" w:rsidP="00231CAD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 xml:space="preserve">11:00-1:00 </w:t>
                        </w:r>
                        <w:proofErr w:type="spellStart"/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Var</w:t>
                        </w:r>
                        <w:proofErr w:type="spellEnd"/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/JV Skill</w:t>
                        </w:r>
                      </w:p>
                    </w:tc>
                    <w:tc>
                      <w:tcPr>
                        <w:tcW w:w="2340" w:type="dxa"/>
                      </w:tcPr>
                      <w:p w:rsidR="0097639A" w:rsidRPr="00751908" w:rsidRDefault="00C76259" w:rsidP="003559ED">
                        <w:pPr>
                          <w:rPr>
                            <w:rFonts w:ascii="Arial Black" w:hAnsi="Arial Black" w:cs="Arial"/>
                            <w:i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51908">
                          <w:rPr>
                            <w:rFonts w:ascii="Arial Black" w:hAnsi="Arial Black" w:cs="Arial"/>
                            <w:i/>
                            <w:color w:val="000000" w:themeColor="text1"/>
                            <w:sz w:val="16"/>
                            <w:szCs w:val="16"/>
                          </w:rPr>
                          <w:t>18</w:t>
                        </w:r>
                      </w:p>
                      <w:p w:rsidR="00FF353F" w:rsidRPr="00751908" w:rsidRDefault="00FF353F" w:rsidP="00FF353F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51908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 xml:space="preserve">Bruin SAC Camp week </w:t>
                        </w:r>
                        <w:r w:rsidR="002057E0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2</w:t>
                        </w:r>
                      </w:p>
                      <w:p w:rsidR="00231CAD" w:rsidRDefault="00231CAD" w:rsidP="00231CAD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7:00-9:00 9</w:t>
                        </w:r>
                        <w:r w:rsidRPr="00231CAD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 xml:space="preserve"> Grade</w:t>
                        </w:r>
                      </w:p>
                      <w:p w:rsidR="00231CAD" w:rsidRDefault="00231CAD" w:rsidP="00231CAD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 xml:space="preserve">9:00-11:00 </w:t>
                        </w:r>
                        <w:proofErr w:type="spellStart"/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Var</w:t>
                        </w:r>
                        <w:proofErr w:type="spellEnd"/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/JV Skill</w:t>
                        </w:r>
                      </w:p>
                      <w:p w:rsidR="00FF353F" w:rsidRPr="00751908" w:rsidRDefault="00231CAD" w:rsidP="00231CAD">
                        <w:pPr>
                          <w:rPr>
                            <w:rFonts w:ascii="Arial Black" w:hAnsi="Arial Black" w:cs="Arial"/>
                            <w:i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 xml:space="preserve">11:00-1:00 </w:t>
                        </w:r>
                        <w:proofErr w:type="spellStart"/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Var</w:t>
                        </w:r>
                        <w:proofErr w:type="spellEnd"/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/JV Skill</w:t>
                        </w:r>
                      </w:p>
                    </w:tc>
                    <w:tc>
                      <w:tcPr>
                        <w:tcW w:w="2160" w:type="dxa"/>
                      </w:tcPr>
                      <w:p w:rsidR="003559ED" w:rsidRPr="00751908" w:rsidRDefault="00C76259" w:rsidP="00B55D8E">
                        <w:pPr>
                          <w:rPr>
                            <w:rFonts w:ascii="Arial Black" w:hAnsi="Arial Black" w:cs="Arial"/>
                            <w:i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51908">
                          <w:rPr>
                            <w:rFonts w:ascii="Arial Black" w:hAnsi="Arial Black" w:cs="Arial"/>
                            <w:i/>
                            <w:color w:val="000000" w:themeColor="text1"/>
                            <w:sz w:val="16"/>
                            <w:szCs w:val="16"/>
                          </w:rPr>
                          <w:t>19</w:t>
                        </w:r>
                      </w:p>
                    </w:tc>
                    <w:tc>
                      <w:tcPr>
                        <w:tcW w:w="1330" w:type="dxa"/>
                      </w:tcPr>
                      <w:p w:rsidR="005C3EBB" w:rsidRPr="00751908" w:rsidRDefault="00C76259" w:rsidP="003559ED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51908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20</w:t>
                        </w:r>
                      </w:p>
                    </w:tc>
                  </w:tr>
                  <w:tr w:rsidR="005C3EBB" w:rsidRPr="003E3735" w:rsidTr="00751908">
                    <w:trPr>
                      <w:trHeight w:val="1420"/>
                    </w:trPr>
                    <w:tc>
                      <w:tcPr>
                        <w:tcW w:w="1008" w:type="dxa"/>
                      </w:tcPr>
                      <w:p w:rsidR="005C3EBB" w:rsidRPr="00FF353F" w:rsidRDefault="00C76259" w:rsidP="003559ED">
                        <w:pPr>
                          <w:pStyle w:val="Boxes11"/>
                          <w:jc w:val="left"/>
                          <w:rPr>
                            <w:rFonts w:ascii="Arial Black" w:hAnsi="Arial Black" w:cs="Arial"/>
                            <w:b w:val="0"/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FF353F">
                          <w:rPr>
                            <w:rFonts w:ascii="Arial Black" w:hAnsi="Arial Black" w:cs="Arial"/>
                            <w:b w:val="0"/>
                            <w:color w:val="000000" w:themeColor="text1"/>
                            <w:sz w:val="12"/>
                            <w:szCs w:val="12"/>
                          </w:rPr>
                          <w:t>21</w:t>
                        </w:r>
                      </w:p>
                    </w:tc>
                    <w:tc>
                      <w:tcPr>
                        <w:tcW w:w="2340" w:type="dxa"/>
                      </w:tcPr>
                      <w:p w:rsidR="00A82BAE" w:rsidRPr="00751908" w:rsidRDefault="00C76259" w:rsidP="0097639A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51908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22</w:t>
                        </w:r>
                      </w:p>
                      <w:p w:rsidR="00FF353F" w:rsidRPr="00751908" w:rsidRDefault="00FF353F" w:rsidP="00FF353F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51908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 xml:space="preserve">Bruin SAC Camp week </w:t>
                        </w:r>
                        <w:r w:rsidR="002057E0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3</w:t>
                        </w:r>
                      </w:p>
                      <w:p w:rsidR="00231CAD" w:rsidRDefault="00231CAD" w:rsidP="00231CAD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7:00-9:00 9</w:t>
                        </w:r>
                        <w:r w:rsidRPr="00231CAD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 xml:space="preserve"> Grade</w:t>
                        </w:r>
                      </w:p>
                      <w:p w:rsidR="00231CAD" w:rsidRDefault="00231CAD" w:rsidP="00231CAD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 xml:space="preserve">9:00-11:00 </w:t>
                        </w:r>
                        <w:proofErr w:type="spellStart"/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Var</w:t>
                        </w:r>
                        <w:proofErr w:type="spellEnd"/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/JV Skill</w:t>
                        </w:r>
                      </w:p>
                      <w:p w:rsidR="00FF353F" w:rsidRPr="00751908" w:rsidRDefault="00231CAD" w:rsidP="00231CAD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 xml:space="preserve">11:00-1:00 </w:t>
                        </w:r>
                        <w:proofErr w:type="spellStart"/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Var</w:t>
                        </w:r>
                        <w:proofErr w:type="spellEnd"/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/JV Skill</w:t>
                        </w:r>
                      </w:p>
                    </w:tc>
                    <w:tc>
                      <w:tcPr>
                        <w:tcW w:w="2520" w:type="dxa"/>
                      </w:tcPr>
                      <w:p w:rsidR="00A82BAE" w:rsidRPr="00751908" w:rsidRDefault="00C76259" w:rsidP="003559ED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51908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23</w:t>
                        </w:r>
                      </w:p>
                      <w:p w:rsidR="00FF353F" w:rsidRPr="00751908" w:rsidRDefault="00FF353F" w:rsidP="00FF353F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51908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 xml:space="preserve">Bruin SAC Camp week </w:t>
                        </w:r>
                        <w:r w:rsidR="002057E0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3</w:t>
                        </w:r>
                      </w:p>
                      <w:p w:rsidR="00231CAD" w:rsidRDefault="00231CAD" w:rsidP="00231CAD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7:00-9:00 9</w:t>
                        </w:r>
                        <w:r w:rsidRPr="00231CAD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 xml:space="preserve"> Grade</w:t>
                        </w:r>
                      </w:p>
                      <w:p w:rsidR="00231CAD" w:rsidRDefault="00231CAD" w:rsidP="00231CAD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 xml:space="preserve">9:00-11:00 </w:t>
                        </w:r>
                        <w:proofErr w:type="spellStart"/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Var</w:t>
                        </w:r>
                        <w:proofErr w:type="spellEnd"/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/JV Skill</w:t>
                        </w:r>
                      </w:p>
                      <w:p w:rsidR="00FF353F" w:rsidRPr="00751908" w:rsidRDefault="00231CAD" w:rsidP="00231CAD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 xml:space="preserve">11:00-1:00 </w:t>
                        </w:r>
                        <w:proofErr w:type="spellStart"/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Var</w:t>
                        </w:r>
                        <w:proofErr w:type="spellEnd"/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/JV Skill</w:t>
                        </w:r>
                      </w:p>
                    </w:tc>
                    <w:tc>
                      <w:tcPr>
                        <w:tcW w:w="2430" w:type="dxa"/>
                      </w:tcPr>
                      <w:p w:rsidR="00A82BAE" w:rsidRPr="00751908" w:rsidRDefault="00C76259" w:rsidP="00AD6F74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51908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24</w:t>
                        </w:r>
                      </w:p>
                      <w:p w:rsidR="00FF353F" w:rsidRPr="00751908" w:rsidRDefault="00FF353F" w:rsidP="00FF353F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51908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 xml:space="preserve">Bruin SAC Camp week </w:t>
                        </w:r>
                        <w:r w:rsidR="002057E0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3</w:t>
                        </w:r>
                      </w:p>
                      <w:p w:rsidR="00231CAD" w:rsidRDefault="00231CAD" w:rsidP="00231CAD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7:00-9:00 9</w:t>
                        </w:r>
                        <w:r w:rsidRPr="00231CAD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 xml:space="preserve"> Grade</w:t>
                        </w:r>
                      </w:p>
                      <w:p w:rsidR="00231CAD" w:rsidRDefault="00231CAD" w:rsidP="00231CAD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 xml:space="preserve">9:00-11:00 </w:t>
                        </w:r>
                        <w:proofErr w:type="spellStart"/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Var</w:t>
                        </w:r>
                        <w:proofErr w:type="spellEnd"/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/JV Skill</w:t>
                        </w:r>
                      </w:p>
                      <w:p w:rsidR="00FF353F" w:rsidRPr="00751908" w:rsidRDefault="00231CAD" w:rsidP="00231CAD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 xml:space="preserve">11:00-1:00 </w:t>
                        </w:r>
                        <w:proofErr w:type="spellStart"/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Var</w:t>
                        </w:r>
                        <w:proofErr w:type="spellEnd"/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/JV Skill</w:t>
                        </w:r>
                      </w:p>
                    </w:tc>
                    <w:tc>
                      <w:tcPr>
                        <w:tcW w:w="2340" w:type="dxa"/>
                      </w:tcPr>
                      <w:p w:rsidR="00A82BAE" w:rsidRPr="00751908" w:rsidRDefault="00C76259" w:rsidP="00C80BD5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51908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25</w:t>
                        </w:r>
                      </w:p>
                      <w:p w:rsidR="00FF353F" w:rsidRPr="00751908" w:rsidRDefault="00FF353F" w:rsidP="00FF353F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51908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 xml:space="preserve">Bruin SAC Camp week </w:t>
                        </w:r>
                        <w:r w:rsidR="002057E0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3</w:t>
                        </w:r>
                      </w:p>
                      <w:p w:rsidR="00231CAD" w:rsidRDefault="00231CAD" w:rsidP="00231CAD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7:00-9:00 9</w:t>
                        </w:r>
                        <w:r w:rsidRPr="00231CAD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 xml:space="preserve"> Grade</w:t>
                        </w:r>
                      </w:p>
                      <w:p w:rsidR="00231CAD" w:rsidRDefault="00231CAD" w:rsidP="00231CAD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 xml:space="preserve">9:00-11:00 </w:t>
                        </w:r>
                        <w:proofErr w:type="spellStart"/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Var</w:t>
                        </w:r>
                        <w:proofErr w:type="spellEnd"/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/JV Skill</w:t>
                        </w:r>
                      </w:p>
                      <w:p w:rsidR="00FF353F" w:rsidRPr="00751908" w:rsidRDefault="00231CAD" w:rsidP="00231CAD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 xml:space="preserve">11:00-1:00 </w:t>
                        </w:r>
                        <w:proofErr w:type="spellStart"/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Var</w:t>
                        </w:r>
                        <w:proofErr w:type="spellEnd"/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/JV Skill</w:t>
                        </w:r>
                      </w:p>
                    </w:tc>
                    <w:tc>
                      <w:tcPr>
                        <w:tcW w:w="2160" w:type="dxa"/>
                      </w:tcPr>
                      <w:p w:rsidR="00A82BAE" w:rsidRPr="00751908" w:rsidRDefault="00C76259" w:rsidP="00DE68CA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  <w:u w:val="single"/>
                          </w:rPr>
                        </w:pPr>
                        <w:r w:rsidRPr="00751908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  <w:u w:val="single"/>
                          </w:rPr>
                          <w:t>26</w:t>
                        </w:r>
                      </w:p>
                    </w:tc>
                    <w:tc>
                      <w:tcPr>
                        <w:tcW w:w="1330" w:type="dxa"/>
                      </w:tcPr>
                      <w:p w:rsidR="00A82BAE" w:rsidRPr="00751908" w:rsidRDefault="00C76259" w:rsidP="00A82BAE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51908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27</w:t>
                        </w:r>
                      </w:p>
                    </w:tc>
                  </w:tr>
                  <w:tr w:rsidR="005C3EBB" w:rsidRPr="003E3735" w:rsidTr="00751908">
                    <w:trPr>
                      <w:trHeight w:val="1721"/>
                    </w:trPr>
                    <w:tc>
                      <w:tcPr>
                        <w:tcW w:w="1008" w:type="dxa"/>
                      </w:tcPr>
                      <w:p w:rsidR="005C3EBB" w:rsidRPr="00FF353F" w:rsidRDefault="00C76259" w:rsidP="003559ED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FF353F">
                          <w:rPr>
                            <w:rFonts w:ascii="Arial Black" w:hAnsi="Arial Black" w:cs="Arial"/>
                            <w:color w:val="000000" w:themeColor="text1"/>
                            <w:sz w:val="12"/>
                            <w:szCs w:val="12"/>
                          </w:rPr>
                          <w:t>28</w:t>
                        </w:r>
                      </w:p>
                    </w:tc>
                    <w:tc>
                      <w:tcPr>
                        <w:tcW w:w="2340" w:type="dxa"/>
                      </w:tcPr>
                      <w:p w:rsidR="00F93D5A" w:rsidRDefault="00C76259" w:rsidP="00DE68CA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FF353F">
                          <w:rPr>
                            <w:rFonts w:ascii="Arial Black" w:hAnsi="Arial Black" w:cs="Arial"/>
                            <w:color w:val="000000" w:themeColor="text1"/>
                            <w:sz w:val="12"/>
                            <w:szCs w:val="12"/>
                          </w:rPr>
                          <w:t>29</w:t>
                        </w:r>
                      </w:p>
                      <w:p w:rsidR="002057E0" w:rsidRPr="00751908" w:rsidRDefault="002057E0" w:rsidP="002057E0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51908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 xml:space="preserve">Bruin SAC Camp week </w:t>
                        </w:r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4</w:t>
                        </w:r>
                      </w:p>
                      <w:p w:rsidR="00231CAD" w:rsidRDefault="00231CAD" w:rsidP="00231CAD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7:00-9:00 9</w:t>
                        </w:r>
                        <w:r w:rsidRPr="00231CAD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 xml:space="preserve"> Grade</w:t>
                        </w:r>
                      </w:p>
                      <w:p w:rsidR="00231CAD" w:rsidRDefault="00231CAD" w:rsidP="00231CAD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 xml:space="preserve">9:00-11:00 </w:t>
                        </w:r>
                        <w:proofErr w:type="spellStart"/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Var</w:t>
                        </w:r>
                        <w:proofErr w:type="spellEnd"/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/JV Skill</w:t>
                        </w:r>
                      </w:p>
                      <w:p w:rsidR="001576BC" w:rsidRPr="001576BC" w:rsidRDefault="00231CAD" w:rsidP="00231CAD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 xml:space="preserve">11:00-1:00 </w:t>
                        </w:r>
                        <w:proofErr w:type="spellStart"/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Var</w:t>
                        </w:r>
                        <w:proofErr w:type="spellEnd"/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/JV Skill</w:t>
                        </w:r>
                      </w:p>
                    </w:tc>
                    <w:tc>
                      <w:tcPr>
                        <w:tcW w:w="2520" w:type="dxa"/>
                      </w:tcPr>
                      <w:p w:rsidR="00332DC9" w:rsidRDefault="00C76259" w:rsidP="00DE68CA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FF353F">
                          <w:rPr>
                            <w:rFonts w:ascii="Arial Black" w:hAnsi="Arial Black" w:cs="Arial"/>
                            <w:color w:val="000000" w:themeColor="text1"/>
                            <w:sz w:val="12"/>
                            <w:szCs w:val="12"/>
                          </w:rPr>
                          <w:t>30</w:t>
                        </w:r>
                      </w:p>
                      <w:p w:rsidR="002057E0" w:rsidRPr="00751908" w:rsidRDefault="002057E0" w:rsidP="002057E0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51908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 xml:space="preserve">Bruin SAC Camp week </w:t>
                        </w:r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4</w:t>
                        </w:r>
                      </w:p>
                      <w:p w:rsidR="00231CAD" w:rsidRDefault="00231CAD" w:rsidP="00231CAD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7:00-9:00 9</w:t>
                        </w:r>
                        <w:r w:rsidRPr="00231CAD"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 xml:space="preserve"> Grade</w:t>
                        </w:r>
                      </w:p>
                      <w:p w:rsidR="00231CAD" w:rsidRDefault="00231CAD" w:rsidP="00231CAD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 xml:space="preserve">9:00-11:00 </w:t>
                        </w:r>
                        <w:proofErr w:type="spellStart"/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Var</w:t>
                        </w:r>
                        <w:proofErr w:type="spellEnd"/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/JV Skill</w:t>
                        </w:r>
                      </w:p>
                      <w:p w:rsidR="001576BC" w:rsidRPr="001576BC" w:rsidRDefault="00231CAD" w:rsidP="00231CAD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 xml:space="preserve">11:00-1:00 </w:t>
                        </w:r>
                        <w:proofErr w:type="spellStart"/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Var</w:t>
                        </w:r>
                        <w:proofErr w:type="spellEnd"/>
                        <w:r>
                          <w:rPr>
                            <w:rFonts w:ascii="Arial Black" w:hAnsi="Arial Black" w:cs="Arial"/>
                            <w:color w:val="000000" w:themeColor="text1"/>
                            <w:sz w:val="16"/>
                            <w:szCs w:val="16"/>
                          </w:rPr>
                          <w:t>/JV Skill</w:t>
                        </w:r>
                      </w:p>
                    </w:tc>
                    <w:tc>
                      <w:tcPr>
                        <w:tcW w:w="2430" w:type="dxa"/>
                      </w:tcPr>
                      <w:p w:rsidR="00204721" w:rsidRPr="00FF353F" w:rsidRDefault="00204721" w:rsidP="00DE68CA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B46500" w:rsidRPr="00FF353F" w:rsidRDefault="00B46500" w:rsidP="00DE68CA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160" w:type="dxa"/>
                      </w:tcPr>
                      <w:p w:rsidR="00204721" w:rsidRPr="00FF353F" w:rsidRDefault="00204721" w:rsidP="00DE68CA">
                        <w:pPr>
                          <w:rPr>
                            <w:rFonts w:ascii="Arial Black" w:hAnsi="Arial Black" w:cs="Arial"/>
                            <w:color w:val="000000" w:themeColor="text1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330" w:type="dxa"/>
                      </w:tcPr>
                      <w:p w:rsidR="005C3EBB" w:rsidRPr="00FF353F" w:rsidRDefault="005C3EBB" w:rsidP="00DE68CA">
                        <w:pPr>
                          <w:pStyle w:val="Boxes11"/>
                          <w:jc w:val="left"/>
                          <w:rPr>
                            <w:rFonts w:ascii="Arial Black" w:hAnsi="Arial Black" w:cs="Arial"/>
                            <w:b w:val="0"/>
                            <w:color w:val="000000" w:themeColor="text1"/>
                            <w:sz w:val="12"/>
                            <w:szCs w:val="12"/>
                          </w:rPr>
                        </w:pPr>
                      </w:p>
                    </w:tc>
                  </w:tr>
                  <w:tr w:rsidR="005C3EBB" w:rsidRPr="003E3735" w:rsidTr="00751908">
                    <w:trPr>
                      <w:trHeight w:val="1420"/>
                    </w:trPr>
                    <w:tc>
                      <w:tcPr>
                        <w:tcW w:w="1008" w:type="dxa"/>
                      </w:tcPr>
                      <w:p w:rsidR="005C3EBB" w:rsidRPr="00C76259" w:rsidRDefault="005C3EBB" w:rsidP="00C76259">
                        <w:pPr>
                          <w:pStyle w:val="Boxes11"/>
                          <w:jc w:val="left"/>
                          <w:rPr>
                            <w:rFonts w:ascii="Arial Black" w:hAnsi="Arial Black"/>
                            <w:b w:val="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CB1326" w:rsidRPr="00C76259" w:rsidRDefault="00CB1326" w:rsidP="00CB1326">
                        <w:pPr>
                          <w:rPr>
                            <w:rFonts w:ascii="Arial Black" w:hAnsi="Arial Black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20" w:type="dxa"/>
                      </w:tcPr>
                      <w:p w:rsidR="005C3EBB" w:rsidRPr="00C76259" w:rsidRDefault="005C3EBB" w:rsidP="00CA1720">
                        <w:pPr>
                          <w:rPr>
                            <w:rFonts w:ascii="Arial Black" w:hAnsi="Arial Black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430" w:type="dxa"/>
                      </w:tcPr>
                      <w:p w:rsidR="00351EBC" w:rsidRPr="00C76259" w:rsidRDefault="00351EBC" w:rsidP="00351EBC">
                        <w:pPr>
                          <w:rPr>
                            <w:rFonts w:ascii="Arial Black" w:hAnsi="Arial Black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5C3EBB" w:rsidRPr="00C76259" w:rsidRDefault="005C3EBB" w:rsidP="006D1E0E">
                        <w:pPr>
                          <w:jc w:val="right"/>
                          <w:rPr>
                            <w:rFonts w:ascii="Arial Black" w:hAnsi="Arial Black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60" w:type="dxa"/>
                      </w:tcPr>
                      <w:p w:rsidR="005C3EBB" w:rsidRPr="00C76259" w:rsidRDefault="005C3EBB" w:rsidP="006D1E0E">
                        <w:pPr>
                          <w:jc w:val="right"/>
                          <w:rPr>
                            <w:rFonts w:ascii="Arial Black" w:hAnsi="Arial Black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330" w:type="dxa"/>
                      </w:tcPr>
                      <w:p w:rsidR="005C3EBB" w:rsidRPr="00C76259" w:rsidRDefault="005C3EBB" w:rsidP="006D1E0E">
                        <w:pPr>
                          <w:pStyle w:val="Boxes11"/>
                          <w:jc w:val="right"/>
                          <w:rPr>
                            <w:rFonts w:ascii="Arial Black" w:hAnsi="Arial Black"/>
                            <w:b w:val="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07CCF" w:rsidRPr="003E3735" w:rsidTr="00751908">
                    <w:trPr>
                      <w:trHeight w:val="1420"/>
                    </w:trPr>
                    <w:tc>
                      <w:tcPr>
                        <w:tcW w:w="1008" w:type="dxa"/>
                      </w:tcPr>
                      <w:p w:rsidR="00707CCF" w:rsidRDefault="00707CCF" w:rsidP="006D1E0E">
                        <w:pPr>
                          <w:pStyle w:val="Boxes11"/>
                          <w:jc w:val="right"/>
                          <w:rPr>
                            <w:sz w:val="20"/>
                          </w:rPr>
                        </w:pPr>
                      </w:p>
                      <w:p w:rsidR="00707CCF" w:rsidRDefault="00707CCF" w:rsidP="00707CCF"/>
                      <w:p w:rsidR="00707CCF" w:rsidRDefault="00707CCF" w:rsidP="00707CCF"/>
                      <w:p w:rsidR="00707CCF" w:rsidRDefault="00707CCF" w:rsidP="00707CCF"/>
                      <w:p w:rsidR="00707CCF" w:rsidRDefault="00707CCF" w:rsidP="00707CCF"/>
                      <w:p w:rsidR="00707CCF" w:rsidRPr="00707CCF" w:rsidRDefault="00707CCF" w:rsidP="00707CCF"/>
                    </w:tc>
                    <w:tc>
                      <w:tcPr>
                        <w:tcW w:w="2340" w:type="dxa"/>
                      </w:tcPr>
                      <w:p w:rsidR="00707CCF" w:rsidRPr="00604824" w:rsidRDefault="00707CCF" w:rsidP="006D1E0E">
                        <w:pPr>
                          <w:jc w:val="right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520" w:type="dxa"/>
                      </w:tcPr>
                      <w:p w:rsidR="00707CCF" w:rsidRPr="00604824" w:rsidRDefault="00707CCF" w:rsidP="006D1E0E">
                        <w:pPr>
                          <w:jc w:val="right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430" w:type="dxa"/>
                      </w:tcPr>
                      <w:p w:rsidR="00707CCF" w:rsidRPr="00604824" w:rsidRDefault="00707CCF" w:rsidP="006D1E0E">
                        <w:pPr>
                          <w:jc w:val="right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340" w:type="dxa"/>
                      </w:tcPr>
                      <w:p w:rsidR="00707CCF" w:rsidRPr="00604824" w:rsidRDefault="00707CCF" w:rsidP="006D1E0E">
                        <w:pPr>
                          <w:jc w:val="right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160" w:type="dxa"/>
                      </w:tcPr>
                      <w:p w:rsidR="00707CCF" w:rsidRPr="00604824" w:rsidRDefault="00707CCF" w:rsidP="006D1E0E">
                        <w:pPr>
                          <w:jc w:val="right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330" w:type="dxa"/>
                      </w:tcPr>
                      <w:p w:rsidR="00707CCF" w:rsidRPr="00604824" w:rsidRDefault="00707CCF" w:rsidP="006D1E0E">
                        <w:pPr>
                          <w:pStyle w:val="Boxes11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BA0047" w:rsidRDefault="00BA0047" w:rsidP="003E3735">
                  <w:pPr>
                    <w:pStyle w:val="Boxes11"/>
                    <w:rPr>
                      <w:sz w:val="18"/>
                      <w:szCs w:val="18"/>
                    </w:rPr>
                  </w:pPr>
                </w:p>
                <w:p w:rsidR="00707CCF" w:rsidRDefault="00707CCF" w:rsidP="00707CCF"/>
                <w:p w:rsidR="00707CCF" w:rsidRDefault="00707CCF" w:rsidP="00707CCF"/>
                <w:p w:rsidR="00707CCF" w:rsidRPr="00707CCF" w:rsidRDefault="00707CCF" w:rsidP="00707CCF"/>
              </w:txbxContent>
            </v:textbox>
            <w10:wrap anchorx="margin" anchory="margin"/>
          </v:rect>
        </w:pict>
      </w:r>
    </w:p>
    <w:p w:rsidR="000F11C8" w:rsidRDefault="000F11C8"/>
    <w:p w:rsidR="000F11C8" w:rsidRDefault="000F11C8"/>
    <w:p w:rsidR="000F11C8" w:rsidRDefault="000F11C8"/>
    <w:p w:rsidR="000F11C8" w:rsidRDefault="000F11C8"/>
    <w:p w:rsidR="000F11C8" w:rsidRDefault="000F11C8"/>
    <w:p w:rsidR="000F11C8" w:rsidRDefault="000F11C8"/>
    <w:p w:rsidR="000F11C8" w:rsidRDefault="000F11C8"/>
    <w:p w:rsidR="000F11C8" w:rsidRDefault="000F11C8"/>
    <w:p w:rsidR="000F11C8" w:rsidRDefault="000F11C8"/>
    <w:p w:rsidR="000F11C8" w:rsidRDefault="000F11C8"/>
    <w:p w:rsidR="000F11C8" w:rsidRDefault="000F11C8"/>
    <w:p w:rsidR="000F11C8" w:rsidRDefault="000F11C8"/>
    <w:p w:rsidR="000F11C8" w:rsidRDefault="000F11C8"/>
    <w:p w:rsidR="000F11C8" w:rsidRDefault="000F11C8"/>
    <w:p w:rsidR="000F11C8" w:rsidRDefault="000F11C8"/>
    <w:p w:rsidR="000F11C8" w:rsidRDefault="000F11C8"/>
    <w:p w:rsidR="000F11C8" w:rsidRDefault="000F11C8">
      <w:pPr>
        <w:rPr>
          <w:b/>
          <w:noProof/>
          <w:sz w:val="40"/>
        </w:rPr>
      </w:pPr>
    </w:p>
    <w:sectPr w:rsidR="000F11C8" w:rsidSect="004573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EF2" w:rsidRDefault="00A93EF2" w:rsidP="00155B60">
      <w:r>
        <w:separator/>
      </w:r>
    </w:p>
  </w:endnote>
  <w:endnote w:type="continuationSeparator" w:id="0">
    <w:p w:rsidR="00A93EF2" w:rsidRDefault="00A93EF2" w:rsidP="00155B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B60" w:rsidRDefault="00155B6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B60" w:rsidRDefault="00155B6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B60" w:rsidRDefault="00155B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EF2" w:rsidRDefault="00A93EF2" w:rsidP="00155B60">
      <w:r>
        <w:separator/>
      </w:r>
    </w:p>
  </w:footnote>
  <w:footnote w:type="continuationSeparator" w:id="0">
    <w:p w:rsidR="00A93EF2" w:rsidRDefault="00A93EF2" w:rsidP="00155B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B60" w:rsidRDefault="008B263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794693" o:spid="_x0000_s2050" type="#_x0000_t75" style="position:absolute;margin-left:0;margin-top:0;width:390pt;height:320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B60" w:rsidRDefault="008B263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794694" o:spid="_x0000_s2051" type="#_x0000_t75" style="position:absolute;margin-left:0;margin-top:0;width:390pt;height:320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B60" w:rsidRDefault="008B263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794692" o:spid="_x0000_s2049" type="#_x0000_t75" style="position:absolute;margin-left:0;margin-top:0;width:390pt;height:320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70EB0"/>
    <w:multiLevelType w:val="hybridMultilevel"/>
    <w:tmpl w:val="9F18CD2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removePersonalInformation/>
  <w:embedSystemFonts/>
  <w:proofState w:spelling="clean" w:grammar="clean"/>
  <w:attachedTemplate r:id="rId1"/>
  <w:stylePaneFormatFilter w:val="3F01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378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E3735"/>
    <w:rsid w:val="000918C2"/>
    <w:rsid w:val="000F11C8"/>
    <w:rsid w:val="00114A7C"/>
    <w:rsid w:val="00155B60"/>
    <w:rsid w:val="001576BC"/>
    <w:rsid w:val="001A1DAE"/>
    <w:rsid w:val="001B1573"/>
    <w:rsid w:val="001C1A7F"/>
    <w:rsid w:val="001C54B6"/>
    <w:rsid w:val="001D7014"/>
    <w:rsid w:val="00202138"/>
    <w:rsid w:val="00202E18"/>
    <w:rsid w:val="00204721"/>
    <w:rsid w:val="002057E0"/>
    <w:rsid w:val="00214C4D"/>
    <w:rsid w:val="00222B27"/>
    <w:rsid w:val="00227FC3"/>
    <w:rsid w:val="00231CAD"/>
    <w:rsid w:val="00243F40"/>
    <w:rsid w:val="00254CAB"/>
    <w:rsid w:val="00292796"/>
    <w:rsid w:val="00292A87"/>
    <w:rsid w:val="002945DE"/>
    <w:rsid w:val="00296406"/>
    <w:rsid w:val="002E79B3"/>
    <w:rsid w:val="002F16CF"/>
    <w:rsid w:val="002F4B52"/>
    <w:rsid w:val="002F52F9"/>
    <w:rsid w:val="002F7235"/>
    <w:rsid w:val="00307078"/>
    <w:rsid w:val="00320D32"/>
    <w:rsid w:val="00332DC9"/>
    <w:rsid w:val="00345590"/>
    <w:rsid w:val="00347784"/>
    <w:rsid w:val="00351EBC"/>
    <w:rsid w:val="003559ED"/>
    <w:rsid w:val="003611D0"/>
    <w:rsid w:val="003641EC"/>
    <w:rsid w:val="003652B2"/>
    <w:rsid w:val="00370677"/>
    <w:rsid w:val="00380668"/>
    <w:rsid w:val="003C367E"/>
    <w:rsid w:val="003E3735"/>
    <w:rsid w:val="00424BF9"/>
    <w:rsid w:val="00434695"/>
    <w:rsid w:val="004454D5"/>
    <w:rsid w:val="004530C8"/>
    <w:rsid w:val="0045738E"/>
    <w:rsid w:val="00463EC7"/>
    <w:rsid w:val="004B2C04"/>
    <w:rsid w:val="004E4442"/>
    <w:rsid w:val="004E7299"/>
    <w:rsid w:val="004F4E3D"/>
    <w:rsid w:val="00552A16"/>
    <w:rsid w:val="00554F97"/>
    <w:rsid w:val="005704DC"/>
    <w:rsid w:val="00580FA8"/>
    <w:rsid w:val="005C3EBB"/>
    <w:rsid w:val="005E1339"/>
    <w:rsid w:val="005E78A2"/>
    <w:rsid w:val="005F35A3"/>
    <w:rsid w:val="00604824"/>
    <w:rsid w:val="006539AD"/>
    <w:rsid w:val="006920BF"/>
    <w:rsid w:val="00693A7F"/>
    <w:rsid w:val="006B59ED"/>
    <w:rsid w:val="006D1476"/>
    <w:rsid w:val="006D1E0E"/>
    <w:rsid w:val="006D25FD"/>
    <w:rsid w:val="006D5382"/>
    <w:rsid w:val="006E00CB"/>
    <w:rsid w:val="00707CCF"/>
    <w:rsid w:val="007245D0"/>
    <w:rsid w:val="00747239"/>
    <w:rsid w:val="00751908"/>
    <w:rsid w:val="00757155"/>
    <w:rsid w:val="007958A3"/>
    <w:rsid w:val="007A35A2"/>
    <w:rsid w:val="007B1253"/>
    <w:rsid w:val="007B2D94"/>
    <w:rsid w:val="007C5316"/>
    <w:rsid w:val="007C70B7"/>
    <w:rsid w:val="007D1719"/>
    <w:rsid w:val="007D2316"/>
    <w:rsid w:val="007F04F7"/>
    <w:rsid w:val="007F604F"/>
    <w:rsid w:val="00803E09"/>
    <w:rsid w:val="0082624F"/>
    <w:rsid w:val="00877C71"/>
    <w:rsid w:val="008B240F"/>
    <w:rsid w:val="008B2632"/>
    <w:rsid w:val="008E385D"/>
    <w:rsid w:val="008E4076"/>
    <w:rsid w:val="008F0F91"/>
    <w:rsid w:val="00916178"/>
    <w:rsid w:val="00930092"/>
    <w:rsid w:val="00954BCF"/>
    <w:rsid w:val="00962540"/>
    <w:rsid w:val="0097639A"/>
    <w:rsid w:val="009A296D"/>
    <w:rsid w:val="009B476E"/>
    <w:rsid w:val="009C5494"/>
    <w:rsid w:val="00A41628"/>
    <w:rsid w:val="00A41758"/>
    <w:rsid w:val="00A41B7F"/>
    <w:rsid w:val="00A519BE"/>
    <w:rsid w:val="00A51FF8"/>
    <w:rsid w:val="00A6585D"/>
    <w:rsid w:val="00A82BAE"/>
    <w:rsid w:val="00A84CC8"/>
    <w:rsid w:val="00A93EF2"/>
    <w:rsid w:val="00A96864"/>
    <w:rsid w:val="00A96BEE"/>
    <w:rsid w:val="00AA32F5"/>
    <w:rsid w:val="00AC55DC"/>
    <w:rsid w:val="00AD6F74"/>
    <w:rsid w:val="00B30FC0"/>
    <w:rsid w:val="00B362E3"/>
    <w:rsid w:val="00B46500"/>
    <w:rsid w:val="00B55D8E"/>
    <w:rsid w:val="00B7128D"/>
    <w:rsid w:val="00B7240A"/>
    <w:rsid w:val="00BA0047"/>
    <w:rsid w:val="00BE397B"/>
    <w:rsid w:val="00C002DA"/>
    <w:rsid w:val="00C02678"/>
    <w:rsid w:val="00C76259"/>
    <w:rsid w:val="00C768DD"/>
    <w:rsid w:val="00C80BD5"/>
    <w:rsid w:val="00CA1720"/>
    <w:rsid w:val="00CB1326"/>
    <w:rsid w:val="00D004CE"/>
    <w:rsid w:val="00D27F86"/>
    <w:rsid w:val="00D50C24"/>
    <w:rsid w:val="00D635F7"/>
    <w:rsid w:val="00DE68CA"/>
    <w:rsid w:val="00E02914"/>
    <w:rsid w:val="00E3010D"/>
    <w:rsid w:val="00E95494"/>
    <w:rsid w:val="00E97670"/>
    <w:rsid w:val="00ED1A28"/>
    <w:rsid w:val="00EF5432"/>
    <w:rsid w:val="00F056A9"/>
    <w:rsid w:val="00F12E65"/>
    <w:rsid w:val="00F50604"/>
    <w:rsid w:val="00F570E7"/>
    <w:rsid w:val="00F85412"/>
    <w:rsid w:val="00F93D5A"/>
    <w:rsid w:val="00FA3B2F"/>
    <w:rsid w:val="00FB0958"/>
    <w:rsid w:val="00FB3FF4"/>
    <w:rsid w:val="00FB6FB7"/>
    <w:rsid w:val="00FC32F3"/>
    <w:rsid w:val="00FF3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73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nerHeading1">
    <w:name w:val="Banner Heading1"/>
    <w:rsid w:val="0045738E"/>
    <w:pPr>
      <w:shd w:val="clear" w:color="auto" w:fill="000000"/>
      <w:jc w:val="center"/>
    </w:pPr>
    <w:rPr>
      <w:b/>
      <w:noProof/>
      <w:color w:val="FFFFFF"/>
      <w:sz w:val="72"/>
    </w:rPr>
  </w:style>
  <w:style w:type="paragraph" w:customStyle="1" w:styleId="BannerHeading2">
    <w:name w:val="Banner Heading2"/>
    <w:rsid w:val="0045738E"/>
    <w:pPr>
      <w:spacing w:before="480" w:after="120"/>
      <w:jc w:val="center"/>
    </w:pPr>
    <w:rPr>
      <w:b/>
      <w:i/>
      <w:noProof/>
      <w:sz w:val="40"/>
    </w:rPr>
  </w:style>
  <w:style w:type="paragraph" w:customStyle="1" w:styleId="BannerHeading3">
    <w:name w:val="Banner Heading3"/>
    <w:basedOn w:val="BannerHeading2"/>
    <w:rsid w:val="0045738E"/>
    <w:rPr>
      <w:b w:val="0"/>
    </w:rPr>
  </w:style>
  <w:style w:type="paragraph" w:customStyle="1" w:styleId="Banner00">
    <w:name w:val="Banner00"/>
    <w:rsid w:val="0045738E"/>
    <w:pPr>
      <w:spacing w:before="240" w:after="200"/>
      <w:jc w:val="center"/>
    </w:pPr>
    <w:rPr>
      <w:b/>
      <w:noProof/>
      <w:sz w:val="72"/>
    </w:rPr>
  </w:style>
  <w:style w:type="paragraph" w:customStyle="1" w:styleId="Banner01">
    <w:name w:val="Banner01"/>
    <w:basedOn w:val="Banner00"/>
    <w:next w:val="Normal"/>
    <w:rsid w:val="0045738E"/>
    <w:pPr>
      <w:spacing w:after="240"/>
    </w:pPr>
  </w:style>
  <w:style w:type="paragraph" w:customStyle="1" w:styleId="Banner10">
    <w:name w:val="Banner10"/>
    <w:basedOn w:val="Normal"/>
    <w:rsid w:val="0045738E"/>
    <w:pPr>
      <w:spacing w:before="720" w:after="120"/>
      <w:jc w:val="center"/>
    </w:pPr>
    <w:rPr>
      <w:b/>
      <w:noProof/>
      <w:sz w:val="56"/>
    </w:rPr>
  </w:style>
  <w:style w:type="paragraph" w:customStyle="1" w:styleId="Banner11">
    <w:name w:val="Banner11"/>
    <w:basedOn w:val="Normal"/>
    <w:next w:val="Normal"/>
    <w:rsid w:val="0045738E"/>
    <w:pPr>
      <w:jc w:val="center"/>
    </w:pPr>
    <w:rPr>
      <w:b/>
      <w:noProof/>
      <w:sz w:val="84"/>
    </w:rPr>
  </w:style>
  <w:style w:type="paragraph" w:customStyle="1" w:styleId="BoxesHeading1">
    <w:name w:val="Boxes Heading1"/>
    <w:rsid w:val="0045738E"/>
    <w:pPr>
      <w:shd w:val="clear" w:color="auto" w:fill="000000"/>
      <w:jc w:val="center"/>
    </w:pPr>
    <w:rPr>
      <w:rFonts w:ascii="Bookman Old Style" w:hAnsi="Bookman Old Style"/>
      <w:b/>
      <w:noProof/>
      <w:color w:val="FFFFFF"/>
      <w:sz w:val="56"/>
    </w:rPr>
  </w:style>
  <w:style w:type="paragraph" w:customStyle="1" w:styleId="BoxesHeading2">
    <w:name w:val="Boxes Heading2"/>
    <w:rsid w:val="0045738E"/>
    <w:pPr>
      <w:spacing w:before="800"/>
      <w:jc w:val="center"/>
    </w:pPr>
    <w:rPr>
      <w:i/>
      <w:noProof/>
      <w:sz w:val="24"/>
    </w:rPr>
  </w:style>
  <w:style w:type="paragraph" w:customStyle="1" w:styleId="Boxes00">
    <w:name w:val="Boxes00"/>
    <w:basedOn w:val="Normal"/>
    <w:rsid w:val="0045738E"/>
    <w:pPr>
      <w:spacing w:before="240" w:after="120"/>
      <w:jc w:val="center"/>
    </w:pPr>
    <w:rPr>
      <w:b/>
      <w:noProof/>
      <w:sz w:val="60"/>
    </w:rPr>
  </w:style>
  <w:style w:type="paragraph" w:customStyle="1" w:styleId="Boxes01">
    <w:name w:val="Boxes01"/>
    <w:next w:val="Normal"/>
    <w:rsid w:val="0045738E"/>
    <w:pPr>
      <w:jc w:val="center"/>
    </w:pPr>
    <w:rPr>
      <w:b/>
      <w:noProof/>
      <w:sz w:val="96"/>
    </w:rPr>
  </w:style>
  <w:style w:type="paragraph" w:customStyle="1" w:styleId="Boxes10">
    <w:name w:val="Boxes10"/>
    <w:basedOn w:val="Normal"/>
    <w:rsid w:val="0045738E"/>
    <w:pPr>
      <w:spacing w:before="360" w:after="120"/>
      <w:jc w:val="center"/>
    </w:pPr>
    <w:rPr>
      <w:b/>
      <w:noProof/>
      <w:sz w:val="72"/>
    </w:rPr>
  </w:style>
  <w:style w:type="paragraph" w:customStyle="1" w:styleId="Boxes11">
    <w:name w:val="Boxes11"/>
    <w:basedOn w:val="Boxes01"/>
    <w:next w:val="Normal"/>
    <w:rsid w:val="0045738E"/>
    <w:rPr>
      <w:sz w:val="72"/>
    </w:rPr>
  </w:style>
  <w:style w:type="paragraph" w:customStyle="1" w:styleId="ExtraInfo">
    <w:name w:val="Extra Info"/>
    <w:basedOn w:val="Normal"/>
    <w:rsid w:val="0045738E"/>
    <w:rPr>
      <w:sz w:val="18"/>
    </w:rPr>
  </w:style>
  <w:style w:type="paragraph" w:customStyle="1" w:styleId="JazzyHeading1">
    <w:name w:val="Jazzy Heading1"/>
    <w:rsid w:val="0045738E"/>
    <w:pPr>
      <w:jc w:val="center"/>
    </w:pPr>
    <w:rPr>
      <w:rFonts w:ascii="Algerian" w:hAnsi="Algerian"/>
      <w:noProof/>
      <w:sz w:val="168"/>
    </w:rPr>
  </w:style>
  <w:style w:type="paragraph" w:customStyle="1" w:styleId="JazzyHeading10">
    <w:name w:val="Jazzy Heading10"/>
    <w:basedOn w:val="Normal"/>
    <w:rsid w:val="0045738E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noProof/>
      <w:sz w:val="40"/>
    </w:rPr>
  </w:style>
  <w:style w:type="paragraph" w:customStyle="1" w:styleId="JazzyHeading2">
    <w:name w:val="Jazzy Heading2"/>
    <w:rsid w:val="0045738E"/>
    <w:pPr>
      <w:jc w:val="center"/>
    </w:pPr>
    <w:rPr>
      <w:b/>
      <w:noProof/>
      <w:sz w:val="60"/>
    </w:rPr>
  </w:style>
  <w:style w:type="paragraph" w:customStyle="1" w:styleId="JazzyHeading3">
    <w:name w:val="Jazzy Heading3"/>
    <w:rsid w:val="0045738E"/>
    <w:pPr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pacing w:before="120"/>
    </w:pPr>
    <w:rPr>
      <w:b/>
      <w:noProof/>
      <w:sz w:val="40"/>
    </w:rPr>
  </w:style>
  <w:style w:type="paragraph" w:customStyle="1" w:styleId="JazzyHeading4">
    <w:name w:val="Jazzy Heading4"/>
    <w:basedOn w:val="Normal"/>
    <w:rsid w:val="0045738E"/>
    <w:pPr>
      <w:spacing w:line="1440" w:lineRule="exact"/>
      <w:jc w:val="center"/>
    </w:pPr>
    <w:rPr>
      <w:rFonts w:ascii="Algerian" w:hAnsi="Algerian"/>
      <w:noProof/>
      <w:sz w:val="144"/>
    </w:rPr>
  </w:style>
  <w:style w:type="paragraph" w:customStyle="1" w:styleId="JazzyHeading5">
    <w:name w:val="Jazzy Heading5"/>
    <w:basedOn w:val="JazzyHeading3"/>
    <w:rsid w:val="0045738E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Normal"/>
    <w:rsid w:val="0045738E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noProof/>
      <w:sz w:val="40"/>
    </w:rPr>
  </w:style>
  <w:style w:type="paragraph" w:customStyle="1" w:styleId="JazzyHeading7">
    <w:name w:val="Jazzy Heading7"/>
    <w:basedOn w:val="JazzyHeading3"/>
    <w:rsid w:val="0045738E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rsid w:val="0045738E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rsid w:val="0045738E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Normal"/>
    <w:rsid w:val="0045738E"/>
    <w:pPr>
      <w:spacing w:before="160"/>
      <w:jc w:val="center"/>
    </w:pPr>
    <w:rPr>
      <w:b/>
      <w:noProof/>
      <w:sz w:val="52"/>
    </w:rPr>
  </w:style>
  <w:style w:type="paragraph" w:customStyle="1" w:styleId="Jazzy01">
    <w:name w:val="Jazzy01"/>
    <w:next w:val="ExtraInfo"/>
    <w:rsid w:val="0045738E"/>
    <w:pPr>
      <w:jc w:val="center"/>
    </w:pPr>
    <w:rPr>
      <w:b/>
      <w:noProof/>
      <w:sz w:val="72"/>
    </w:rPr>
  </w:style>
  <w:style w:type="paragraph" w:customStyle="1" w:styleId="Jazzy10">
    <w:name w:val="Jazzy10"/>
    <w:basedOn w:val="Normal"/>
    <w:rsid w:val="0045738E"/>
    <w:pPr>
      <w:spacing w:before="240" w:after="120"/>
      <w:jc w:val="center"/>
    </w:pPr>
    <w:rPr>
      <w:b/>
      <w:noProof/>
      <w:sz w:val="64"/>
    </w:rPr>
  </w:style>
  <w:style w:type="paragraph" w:customStyle="1" w:styleId="Jazzy11">
    <w:name w:val="Jazzy11"/>
    <w:basedOn w:val="Jazzy00"/>
    <w:next w:val="ExtraInfo"/>
    <w:rsid w:val="0045738E"/>
    <w:pPr>
      <w:spacing w:before="0"/>
    </w:pPr>
    <w:rPr>
      <w:sz w:val="64"/>
    </w:rPr>
  </w:style>
  <w:style w:type="paragraph" w:styleId="BalloonText">
    <w:name w:val="Balloon Text"/>
    <w:basedOn w:val="Normal"/>
    <w:semiHidden/>
    <w:rsid w:val="004F4E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E37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155B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55B60"/>
  </w:style>
  <w:style w:type="paragraph" w:styleId="Footer">
    <w:name w:val="footer"/>
    <w:basedOn w:val="Normal"/>
    <w:link w:val="FooterChar"/>
    <w:rsid w:val="00155B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5B60"/>
  </w:style>
  <w:style w:type="paragraph" w:styleId="ListParagraph">
    <w:name w:val="List Paragraph"/>
    <w:basedOn w:val="Normal"/>
    <w:uiPriority w:val="34"/>
    <w:qFormat/>
    <w:rsid w:val="00CB13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73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nerHeading1">
    <w:name w:val="Banner Heading1"/>
    <w:rsid w:val="0045738E"/>
    <w:pPr>
      <w:shd w:val="clear" w:color="auto" w:fill="000000"/>
      <w:jc w:val="center"/>
    </w:pPr>
    <w:rPr>
      <w:b/>
      <w:noProof/>
      <w:color w:val="FFFFFF"/>
      <w:sz w:val="72"/>
    </w:rPr>
  </w:style>
  <w:style w:type="paragraph" w:customStyle="1" w:styleId="BannerHeading2">
    <w:name w:val="Banner Heading2"/>
    <w:rsid w:val="0045738E"/>
    <w:pPr>
      <w:spacing w:before="480" w:after="120"/>
      <w:jc w:val="center"/>
    </w:pPr>
    <w:rPr>
      <w:b/>
      <w:i/>
      <w:noProof/>
      <w:sz w:val="40"/>
    </w:rPr>
  </w:style>
  <w:style w:type="paragraph" w:customStyle="1" w:styleId="BannerHeading3">
    <w:name w:val="Banner Heading3"/>
    <w:basedOn w:val="BannerHeading2"/>
    <w:rsid w:val="0045738E"/>
    <w:rPr>
      <w:b w:val="0"/>
    </w:rPr>
  </w:style>
  <w:style w:type="paragraph" w:customStyle="1" w:styleId="Banner00">
    <w:name w:val="Banner00"/>
    <w:rsid w:val="0045738E"/>
    <w:pPr>
      <w:spacing w:before="240" w:after="200"/>
      <w:jc w:val="center"/>
    </w:pPr>
    <w:rPr>
      <w:b/>
      <w:noProof/>
      <w:sz w:val="72"/>
    </w:rPr>
  </w:style>
  <w:style w:type="paragraph" w:customStyle="1" w:styleId="Banner01">
    <w:name w:val="Banner01"/>
    <w:basedOn w:val="Banner00"/>
    <w:next w:val="Normal"/>
    <w:rsid w:val="0045738E"/>
    <w:pPr>
      <w:spacing w:after="240"/>
    </w:pPr>
  </w:style>
  <w:style w:type="paragraph" w:customStyle="1" w:styleId="Banner10">
    <w:name w:val="Banner10"/>
    <w:basedOn w:val="Normal"/>
    <w:rsid w:val="0045738E"/>
    <w:pPr>
      <w:spacing w:before="720" w:after="120"/>
      <w:jc w:val="center"/>
    </w:pPr>
    <w:rPr>
      <w:b/>
      <w:noProof/>
      <w:sz w:val="56"/>
    </w:rPr>
  </w:style>
  <w:style w:type="paragraph" w:customStyle="1" w:styleId="Banner11">
    <w:name w:val="Banner11"/>
    <w:basedOn w:val="Normal"/>
    <w:next w:val="Normal"/>
    <w:rsid w:val="0045738E"/>
    <w:pPr>
      <w:jc w:val="center"/>
    </w:pPr>
    <w:rPr>
      <w:b/>
      <w:noProof/>
      <w:sz w:val="84"/>
    </w:rPr>
  </w:style>
  <w:style w:type="paragraph" w:customStyle="1" w:styleId="BoxesHeading1">
    <w:name w:val="Boxes Heading1"/>
    <w:rsid w:val="0045738E"/>
    <w:pPr>
      <w:shd w:val="clear" w:color="auto" w:fill="000000"/>
      <w:jc w:val="center"/>
    </w:pPr>
    <w:rPr>
      <w:rFonts w:ascii="Bookman Old Style" w:hAnsi="Bookman Old Style"/>
      <w:b/>
      <w:noProof/>
      <w:color w:val="FFFFFF"/>
      <w:sz w:val="56"/>
    </w:rPr>
  </w:style>
  <w:style w:type="paragraph" w:customStyle="1" w:styleId="BoxesHeading2">
    <w:name w:val="Boxes Heading2"/>
    <w:rsid w:val="0045738E"/>
    <w:pPr>
      <w:spacing w:before="800"/>
      <w:jc w:val="center"/>
    </w:pPr>
    <w:rPr>
      <w:i/>
      <w:noProof/>
      <w:sz w:val="24"/>
    </w:rPr>
  </w:style>
  <w:style w:type="paragraph" w:customStyle="1" w:styleId="Boxes00">
    <w:name w:val="Boxes00"/>
    <w:basedOn w:val="Normal"/>
    <w:rsid w:val="0045738E"/>
    <w:pPr>
      <w:spacing w:before="240" w:after="120"/>
      <w:jc w:val="center"/>
    </w:pPr>
    <w:rPr>
      <w:b/>
      <w:noProof/>
      <w:sz w:val="60"/>
    </w:rPr>
  </w:style>
  <w:style w:type="paragraph" w:customStyle="1" w:styleId="Boxes01">
    <w:name w:val="Boxes01"/>
    <w:next w:val="Normal"/>
    <w:rsid w:val="0045738E"/>
    <w:pPr>
      <w:jc w:val="center"/>
    </w:pPr>
    <w:rPr>
      <w:b/>
      <w:noProof/>
      <w:sz w:val="96"/>
    </w:rPr>
  </w:style>
  <w:style w:type="paragraph" w:customStyle="1" w:styleId="Boxes10">
    <w:name w:val="Boxes10"/>
    <w:basedOn w:val="Normal"/>
    <w:rsid w:val="0045738E"/>
    <w:pPr>
      <w:spacing w:before="360" w:after="120"/>
      <w:jc w:val="center"/>
    </w:pPr>
    <w:rPr>
      <w:b/>
      <w:noProof/>
      <w:sz w:val="72"/>
    </w:rPr>
  </w:style>
  <w:style w:type="paragraph" w:customStyle="1" w:styleId="Boxes11">
    <w:name w:val="Boxes11"/>
    <w:basedOn w:val="Boxes01"/>
    <w:next w:val="Normal"/>
    <w:rsid w:val="0045738E"/>
    <w:rPr>
      <w:sz w:val="72"/>
    </w:rPr>
  </w:style>
  <w:style w:type="paragraph" w:customStyle="1" w:styleId="ExtraInfo">
    <w:name w:val="Extra Info"/>
    <w:basedOn w:val="Normal"/>
    <w:rsid w:val="0045738E"/>
    <w:rPr>
      <w:sz w:val="18"/>
    </w:rPr>
  </w:style>
  <w:style w:type="paragraph" w:customStyle="1" w:styleId="JazzyHeading1">
    <w:name w:val="Jazzy Heading1"/>
    <w:rsid w:val="0045738E"/>
    <w:pPr>
      <w:jc w:val="center"/>
    </w:pPr>
    <w:rPr>
      <w:rFonts w:ascii="Algerian" w:hAnsi="Algerian"/>
      <w:noProof/>
      <w:sz w:val="168"/>
    </w:rPr>
  </w:style>
  <w:style w:type="paragraph" w:customStyle="1" w:styleId="JazzyHeading10">
    <w:name w:val="Jazzy Heading10"/>
    <w:basedOn w:val="Normal"/>
    <w:rsid w:val="0045738E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noProof/>
      <w:sz w:val="40"/>
    </w:rPr>
  </w:style>
  <w:style w:type="paragraph" w:customStyle="1" w:styleId="JazzyHeading2">
    <w:name w:val="Jazzy Heading2"/>
    <w:rsid w:val="0045738E"/>
    <w:pPr>
      <w:jc w:val="center"/>
    </w:pPr>
    <w:rPr>
      <w:b/>
      <w:noProof/>
      <w:sz w:val="60"/>
    </w:rPr>
  </w:style>
  <w:style w:type="paragraph" w:customStyle="1" w:styleId="JazzyHeading3">
    <w:name w:val="Jazzy Heading3"/>
    <w:rsid w:val="0045738E"/>
    <w:pPr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pacing w:before="120"/>
    </w:pPr>
    <w:rPr>
      <w:b/>
      <w:noProof/>
      <w:sz w:val="40"/>
    </w:rPr>
  </w:style>
  <w:style w:type="paragraph" w:customStyle="1" w:styleId="JazzyHeading4">
    <w:name w:val="Jazzy Heading4"/>
    <w:basedOn w:val="Normal"/>
    <w:rsid w:val="0045738E"/>
    <w:pPr>
      <w:spacing w:line="1440" w:lineRule="exact"/>
      <w:jc w:val="center"/>
    </w:pPr>
    <w:rPr>
      <w:rFonts w:ascii="Algerian" w:hAnsi="Algerian"/>
      <w:noProof/>
      <w:sz w:val="144"/>
    </w:rPr>
  </w:style>
  <w:style w:type="paragraph" w:customStyle="1" w:styleId="JazzyHeading5">
    <w:name w:val="Jazzy Heading5"/>
    <w:basedOn w:val="JazzyHeading3"/>
    <w:rsid w:val="0045738E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Normal"/>
    <w:rsid w:val="0045738E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noProof/>
      <w:sz w:val="40"/>
    </w:rPr>
  </w:style>
  <w:style w:type="paragraph" w:customStyle="1" w:styleId="JazzyHeading7">
    <w:name w:val="Jazzy Heading7"/>
    <w:basedOn w:val="JazzyHeading3"/>
    <w:rsid w:val="0045738E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rsid w:val="0045738E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rsid w:val="0045738E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Normal"/>
    <w:rsid w:val="0045738E"/>
    <w:pPr>
      <w:spacing w:before="160"/>
      <w:jc w:val="center"/>
    </w:pPr>
    <w:rPr>
      <w:b/>
      <w:noProof/>
      <w:sz w:val="52"/>
    </w:rPr>
  </w:style>
  <w:style w:type="paragraph" w:customStyle="1" w:styleId="Jazzy01">
    <w:name w:val="Jazzy01"/>
    <w:next w:val="ExtraInfo"/>
    <w:rsid w:val="0045738E"/>
    <w:pPr>
      <w:jc w:val="center"/>
    </w:pPr>
    <w:rPr>
      <w:b/>
      <w:noProof/>
      <w:sz w:val="72"/>
    </w:rPr>
  </w:style>
  <w:style w:type="paragraph" w:customStyle="1" w:styleId="Jazzy10">
    <w:name w:val="Jazzy10"/>
    <w:basedOn w:val="Normal"/>
    <w:rsid w:val="0045738E"/>
    <w:pPr>
      <w:spacing w:before="240" w:after="120"/>
      <w:jc w:val="center"/>
    </w:pPr>
    <w:rPr>
      <w:b/>
      <w:noProof/>
      <w:sz w:val="64"/>
    </w:rPr>
  </w:style>
  <w:style w:type="paragraph" w:customStyle="1" w:styleId="Jazzy11">
    <w:name w:val="Jazzy11"/>
    <w:basedOn w:val="Jazzy00"/>
    <w:next w:val="ExtraInfo"/>
    <w:rsid w:val="0045738E"/>
    <w:pPr>
      <w:spacing w:before="0"/>
    </w:pPr>
    <w:rPr>
      <w:sz w:val="64"/>
    </w:rPr>
  </w:style>
  <w:style w:type="paragraph" w:styleId="BalloonText">
    <w:name w:val="Balloon Text"/>
    <w:basedOn w:val="Normal"/>
    <w:semiHidden/>
    <w:rsid w:val="004F4E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E37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campbell\Application%20Data\Microsoft\Templates\Calendar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3F36A-ADDC-4116-A50B-F6BC4AEE4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 wizard.wiz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2020-03-04T15:35:00Z</dcterms:created>
  <dcterms:modified xsi:type="dcterms:W3CDTF">2020-05-28T16:22:00Z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TC062062631033</vt:lpwstr>
  </property>
</Properties>
</file>