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309"/>
        <w:gridCol w:w="1190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8-20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05109A">
                <w:pPr>
                  <w:pStyle w:val="BodyCopy"/>
                </w:pPr>
                <w:r>
                  <w:t>8.20.2014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05109A" w:rsidP="00B527E4">
            <w:pPr>
              <w:pStyle w:val="BodyCopy"/>
            </w:pPr>
            <w:r>
              <w:rPr>
                <w:spacing w:val="0"/>
              </w:rPr>
              <w:t>7:30</w:t>
            </w:r>
            <w:r w:rsidR="00B527E4">
              <w:rPr>
                <w:spacing w:val="0"/>
              </w:rPr>
              <w:t xml:space="preserve">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05109A" w:rsidP="00B527E4">
            <w:pPr>
              <w:pStyle w:val="BodyCopy"/>
            </w:pPr>
            <w:r>
              <w:rPr>
                <w:spacing w:val="0"/>
              </w:rPr>
              <w:t>Arena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5109A">
            <w:pPr>
              <w:pStyle w:val="BodyCopy"/>
            </w:pPr>
            <w:r>
              <w:t>7:36pm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5109A">
            <w:pPr>
              <w:pStyle w:val="BodyCopy"/>
            </w:pPr>
            <w:r>
              <w:t>Jarrett, Don, Mark, Erin Heather, Steve, Mel, Rick, Nicole, Scott, Bryan, Dusty, Brent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05109A">
            <w:pPr>
              <w:pStyle w:val="BodyCopy"/>
            </w:pPr>
            <w:proofErr w:type="spellStart"/>
            <w:r>
              <w:t>Yash</w:t>
            </w:r>
            <w:proofErr w:type="spellEnd"/>
            <w:r>
              <w:t xml:space="preserve">, </w:t>
            </w:r>
            <w:proofErr w:type="spellStart"/>
            <w:r>
              <w:t>Ang</w:t>
            </w:r>
            <w:proofErr w:type="spellEnd"/>
            <w:r>
              <w:t>, Colleen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F0332">
            <w:pPr>
              <w:pStyle w:val="BodyCopy"/>
            </w:pPr>
            <w:r>
              <w:t>Ryan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5109A">
            <w:pPr>
              <w:pStyle w:val="BodyCopy"/>
            </w:pPr>
            <w:r>
              <w:t>Approval of Minutes from April 28</w:t>
            </w:r>
            <w:r w:rsidRPr="0005109A">
              <w:rPr>
                <w:vertAlign w:val="superscript"/>
              </w:rPr>
              <w:t>th</w:t>
            </w:r>
            <w:r>
              <w:t>, 2014</w:t>
            </w:r>
            <w:r w:rsidR="00B527E4">
              <w:t xml:space="preserve">  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 </w:t>
            </w:r>
            <w:r w:rsidR="008823FC">
              <w:rPr>
                <w:u w:val="single"/>
              </w:rPr>
              <w:t xml:space="preserve">    </w:t>
            </w:r>
            <w:proofErr w:type="spellStart"/>
            <w:r w:rsidR="0005109A">
              <w:rPr>
                <w:u w:val="single"/>
              </w:rPr>
              <w:t>Ang</w:t>
            </w:r>
            <w:proofErr w:type="spellEnd"/>
            <w:r w:rsidR="0005109A">
              <w:rPr>
                <w:u w:val="single"/>
              </w:rPr>
              <w:t xml:space="preserve">           </w:t>
            </w:r>
            <w:r w:rsidR="008823FC">
              <w:t xml:space="preserve"> 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</w:t>
            </w:r>
            <w:r w:rsidR="0005109A">
              <w:rPr>
                <w:u w:val="single"/>
              </w:rPr>
              <w:t xml:space="preserve">Erin         </w:t>
            </w:r>
            <w:r>
              <w:t xml:space="preserve">No opposed   </w:t>
            </w:r>
            <w:r w:rsidR="00EC45D1">
              <w:rPr>
                <w:u w:val="single"/>
              </w:rPr>
              <w:t xml:space="preserve">              </w:t>
            </w:r>
            <w:r w:rsidR="00EC45D1">
              <w:t>Carried</w:t>
            </w:r>
            <w:r w:rsidRPr="008823FC">
              <w:rPr>
                <w:u w:val="single"/>
              </w:rPr>
              <w:t xml:space="preserve">             </w:t>
            </w:r>
            <w:r w:rsidR="00EC45D1">
              <w:t xml:space="preserve">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11FDF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  <w:r>
              <w:t>Discussion:</w:t>
            </w:r>
            <w:r w:rsidR="000E2B29">
              <w:t xml:space="preserve">  -Discussed the Winkler &amp; Carman Concession buyouts and found they were considerably higher.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EC189F">
            <w:pPr>
              <w:pStyle w:val="BodyCopy"/>
            </w:pPr>
            <w:r>
              <w:t>-Hockey MB Summit -</w:t>
            </w:r>
            <w:r w:rsidR="000E2B29">
              <w:t xml:space="preserve"> Sept 26</w:t>
            </w:r>
            <w:r w:rsidR="000E2B29" w:rsidRPr="000E2B29">
              <w:rPr>
                <w:vertAlign w:val="superscript"/>
              </w:rPr>
              <w:t>th</w:t>
            </w:r>
            <w:r w:rsidR="000E2B29">
              <w:t xml:space="preserve"> &amp; 27</w:t>
            </w:r>
            <w:r w:rsidR="000E2B29" w:rsidRPr="000E2B29">
              <w:rPr>
                <w:vertAlign w:val="superscript"/>
              </w:rPr>
              <w:t>th</w:t>
            </w:r>
            <w:r>
              <w:t>. T</w:t>
            </w:r>
            <w:r w:rsidR="000E2B29">
              <w:t>wo representatives from each Association</w:t>
            </w:r>
            <w:r>
              <w:t xml:space="preserve"> to attend</w:t>
            </w:r>
            <w:r w:rsidR="000E2B29">
              <w:t>. Erin will</w:t>
            </w:r>
            <w:r>
              <w:t xml:space="preserve"> attend &amp;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EC189F">
            <w:pPr>
              <w:pStyle w:val="BodyCopy"/>
            </w:pPr>
            <w:r>
              <w:t>Hopefully one other member.</w:t>
            </w:r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EC189F">
            <w:pPr>
              <w:pStyle w:val="BodyCopy"/>
            </w:pPr>
            <w:r>
              <w:t>-Twisters asked we would run the clock and game sheet for a Dec 7</w:t>
            </w:r>
            <w:r w:rsidRPr="00EC189F">
              <w:rPr>
                <w:vertAlign w:val="superscript"/>
              </w:rPr>
              <w:t>th</w:t>
            </w:r>
            <w:r>
              <w:t xml:space="preserve"> game.  We would do the 50/50 and keep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EC189F">
            <w:pPr>
              <w:pStyle w:val="BodyCopy"/>
            </w:pPr>
            <w:r>
              <w:t>The proceeds.</w:t>
            </w:r>
            <w:r w:rsidR="00D55630">
              <w:t xml:space="preserve">  Executive suggested we offer this opportunity to the team who has to travel up north as a team</w:t>
            </w:r>
          </w:p>
        </w:tc>
      </w:tr>
      <w:tr w:rsidR="00D5563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5630" w:rsidRDefault="00D55630">
            <w:pPr>
              <w:pStyle w:val="BodyCopy"/>
            </w:pPr>
            <w:r>
              <w:t>Fundraiser.</w:t>
            </w: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2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0F0332">
            <w:pPr>
              <w:pStyle w:val="BodyCopy"/>
            </w:pPr>
            <w:r>
              <w:t>Increase concession buy-out to $300</w:t>
            </w:r>
          </w:p>
        </w:tc>
        <w:tc>
          <w:tcPr>
            <w:tcW w:w="12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0F0332" w:rsidP="00502DED">
            <w:pPr>
              <w:pStyle w:val="BodyCopy"/>
              <w:jc w:val="center"/>
            </w:pPr>
            <w:r>
              <w:t>Erin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0F0332" w:rsidP="00502DED">
            <w:pPr>
              <w:pStyle w:val="BodyCopy"/>
              <w:jc w:val="center"/>
            </w:pPr>
            <w:r>
              <w:t>Dusty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0F0332" w:rsidP="00502DED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0F0332" w:rsidP="00502DED">
            <w:pPr>
              <w:pStyle w:val="BodyCopy"/>
              <w:jc w:val="center"/>
            </w:pPr>
            <w:r>
              <w:t>yes</w:t>
            </w: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ED41DE">
            <w:pPr>
              <w:pStyle w:val="BodyCopy"/>
            </w:pPr>
            <w:r>
              <w:t>Increase Registration fees by $5</w:t>
            </w:r>
          </w:p>
        </w:tc>
        <w:tc>
          <w:tcPr>
            <w:tcW w:w="12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ED41DE" w:rsidTr="00ED41DE">
        <w:trPr>
          <w:trHeight w:hRule="exact" w:val="288"/>
          <w:jc w:val="center"/>
        </w:trPr>
        <w:tc>
          <w:tcPr>
            <w:tcW w:w="33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ED41DE" w:rsidRDefault="00ED41DE">
            <w:pPr>
              <w:pStyle w:val="BodyCopy"/>
            </w:pPr>
            <w:r>
              <w:t>Except for 1</w:t>
            </w:r>
            <w:r w:rsidRPr="00ED41DE">
              <w:rPr>
                <w:vertAlign w:val="superscript"/>
              </w:rPr>
              <w:t>st</w:t>
            </w:r>
            <w:r>
              <w:t xml:space="preserve"> year players up to Novice</w:t>
            </w:r>
          </w:p>
        </w:tc>
        <w:tc>
          <w:tcPr>
            <w:tcW w:w="12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ED41DE" w:rsidRDefault="00ED41DE" w:rsidP="00502DED">
            <w:pPr>
              <w:pStyle w:val="BodyCopy"/>
              <w:jc w:val="center"/>
            </w:pPr>
            <w:r>
              <w:t>Erin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41DE" w:rsidRDefault="00ED41DE" w:rsidP="00502DED">
            <w:pPr>
              <w:pStyle w:val="BodyCopy"/>
              <w:jc w:val="center"/>
            </w:pPr>
            <w:r>
              <w:t>Heather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41DE" w:rsidRDefault="00ED41DE" w:rsidP="00502DED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D41DE" w:rsidRDefault="00ED41DE" w:rsidP="00502DED">
            <w:pPr>
              <w:pStyle w:val="BodyCopy"/>
              <w:jc w:val="center"/>
            </w:pPr>
            <w:r>
              <w:t>yes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3A1061">
            <w:pPr>
              <w:pStyle w:val="BodyCopy"/>
            </w:pPr>
            <w:r>
              <w:t>Some discussion on the cleanliness of the arena.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FD535F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D535F" w:rsidRDefault="00FD535F">
            <w:pPr>
              <w:pStyle w:val="BodyCopy"/>
            </w:pPr>
            <w:bookmarkStart w:id="0" w:name="_GoBack"/>
            <w:bookmarkEnd w:id="0"/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535F" w:rsidRDefault="00FD535F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C4955">
            <w:pPr>
              <w:pStyle w:val="BodyCopy"/>
            </w:pPr>
            <w:r>
              <w:t>V. President –Dusty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3A1061">
            <w:pPr>
              <w:pStyle w:val="BodyCopy"/>
            </w:pPr>
            <w:r>
              <w:t>Discussion about having a tips/to do’s etc. handout for all managers/coaches</w:t>
            </w:r>
          </w:p>
        </w:tc>
      </w:tr>
      <w:tr w:rsidR="000E27C8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E27C8" w:rsidRDefault="000E27C8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E27C8" w:rsidRDefault="003A1061">
            <w:pPr>
              <w:pStyle w:val="BodyCopy"/>
            </w:pPr>
            <w:proofErr w:type="gramStart"/>
            <w:r>
              <w:t>for</w:t>
            </w:r>
            <w:proofErr w:type="gramEnd"/>
            <w:r>
              <w:t xml:space="preserve"> the start of the hockey season.  </w:t>
            </w:r>
          </w:p>
        </w:tc>
      </w:tr>
      <w:tr w:rsidR="003A106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A1061" w:rsidRDefault="003A1061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A1061" w:rsidRDefault="003A1061">
            <w:pPr>
              <w:pStyle w:val="BodyCopy"/>
            </w:pPr>
          </w:p>
        </w:tc>
      </w:tr>
      <w:tr w:rsidR="000E27C8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E27C8" w:rsidRDefault="000E27C8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E27C8" w:rsidRDefault="003A1061" w:rsidP="003A1061">
            <w:pPr>
              <w:pStyle w:val="BodyCopy"/>
            </w:pPr>
            <w:r>
              <w:t>Dusty suggested comment sheets for tournaments to hand out to parents.</w:t>
            </w:r>
          </w:p>
        </w:tc>
      </w:tr>
      <w:tr w:rsidR="003A106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A1061" w:rsidRDefault="003A1061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A1061" w:rsidRDefault="003A1061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FD535F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FD535F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3A1061">
            <w:pPr>
              <w:pStyle w:val="BodyCopy"/>
            </w:pPr>
            <w:r>
              <w:t xml:space="preserve">Coaching </w:t>
            </w:r>
            <w:proofErr w:type="spellStart"/>
            <w:r w:rsidR="00F94460">
              <w:t>Yash</w:t>
            </w:r>
            <w:proofErr w:type="spellEnd"/>
            <w:r w:rsidR="00F94460">
              <w:t>/Brent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F44CB">
            <w:pPr>
              <w:pStyle w:val="BodyCopy"/>
            </w:pPr>
            <w:r>
              <w:t>Morden hosting coaching clinics – Oct 25</w:t>
            </w:r>
            <w:r w:rsidRPr="006F44CB">
              <w:rPr>
                <w:vertAlign w:val="superscript"/>
              </w:rPr>
              <w:t>th</w:t>
            </w:r>
            <w:r>
              <w:t>, Nov 1</w:t>
            </w:r>
            <w:r w:rsidRPr="006F44CB">
              <w:rPr>
                <w:vertAlign w:val="superscript"/>
              </w:rPr>
              <w:t>st</w:t>
            </w:r>
            <w:r>
              <w:t xml:space="preserve"> &amp; 16th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F44CB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Body Checking clinic for coaches – Nov 16th</w:t>
            </w:r>
          </w:p>
          <w:p w:rsidR="00875CFC" w:rsidRDefault="00875CFC">
            <w:pPr>
              <w:pStyle w:val="BodyCopy"/>
            </w:pPr>
          </w:p>
        </w:tc>
      </w:tr>
      <w:tr w:rsidR="006F44C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F44CB" w:rsidRDefault="006F44CB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F44CB" w:rsidRDefault="006F44CB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Pilot program – point system for coaches to keep up their coaching levels/</w:t>
            </w:r>
          </w:p>
        </w:tc>
      </w:tr>
      <w:tr w:rsidR="006F44C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F44CB" w:rsidRDefault="006F44CB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F44CB" w:rsidRDefault="006F44CB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Credentials.  </w:t>
            </w:r>
            <w:r w:rsidR="00C20719">
              <w:rPr>
                <w:sz w:val="16"/>
              </w:rPr>
              <w:t xml:space="preserve">They </w:t>
            </w:r>
            <w:proofErr w:type="gramStart"/>
            <w:r w:rsidR="00C20719">
              <w:rPr>
                <w:sz w:val="16"/>
              </w:rPr>
              <w:t>are wanting</w:t>
            </w:r>
            <w:proofErr w:type="gramEnd"/>
            <w:r w:rsidR="00C20719">
              <w:rPr>
                <w:sz w:val="16"/>
              </w:rPr>
              <w:t xml:space="preserve"> coaches to pre-</w:t>
            </w:r>
            <w:r>
              <w:rPr>
                <w:sz w:val="16"/>
              </w:rPr>
              <w:t>register for all clinics</w:t>
            </w:r>
            <w:r w:rsidR="003D4ECD">
              <w:rPr>
                <w:sz w:val="16"/>
              </w:rPr>
              <w:t>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D535F" w:rsidP="00F94460">
            <w:pPr>
              <w:pStyle w:val="BodyCopy"/>
            </w:pPr>
            <w:r>
              <w:t xml:space="preserve">Equipment &amp; Ref </w:t>
            </w:r>
            <w:proofErr w:type="spellStart"/>
            <w:r>
              <w:t>Assi</w:t>
            </w:r>
            <w:proofErr w:type="spellEnd"/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FD535F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Does not for see any major expenditures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4E3115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Coaching clinics are booked for October.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B2E91" w:rsidP="00F94460">
            <w:pPr>
              <w:pStyle w:val="BodyCopy"/>
            </w:pPr>
            <w:r>
              <w:t>Tourna</w:t>
            </w:r>
            <w:r w:rsidR="00C519A0">
              <w:t>ment- Bryan M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B2E91" w:rsidP="00270EB7">
            <w:pPr>
              <w:pStyle w:val="BodyCopy"/>
            </w:pPr>
            <w:r>
              <w:t>Tournaments &amp; hotels are booked.  No fee increase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519A0" w:rsidP="00270EB7">
            <w:pPr>
              <w:pStyle w:val="BodyCopy"/>
            </w:pPr>
            <w:r>
              <w:t>Fundraising -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F0332" w:rsidP="00270EB7">
            <w:pPr>
              <w:pStyle w:val="BodyCopy"/>
            </w:pPr>
            <w:r>
              <w:t xml:space="preserve">Tara </w:t>
            </w:r>
            <w:proofErr w:type="spellStart"/>
            <w:r>
              <w:t>Viallet</w:t>
            </w:r>
            <w:proofErr w:type="spellEnd"/>
            <w:r>
              <w:t xml:space="preserve"> has stepped down.  Don Hamm will coordinate the Coop Fundraiser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F0332" w:rsidP="00270EB7">
            <w:pPr>
              <w:pStyle w:val="BodyCopy"/>
            </w:pPr>
            <w:r>
              <w:t>Reg. night – Sept 2&amp;3 6:00-9:00 pm.  We w</w:t>
            </w:r>
            <w:r w:rsidR="00F91EA0">
              <w:t>ill follow the same format as last year.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1EA0" w:rsidP="00270EB7">
            <w:pPr>
              <w:pStyle w:val="BodyCopy"/>
            </w:pPr>
            <w: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1EA0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Will submit add to newspaper for reg. night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EB7F5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Will update contacts etc.  Also wondered about changing the MMH website to .com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EB7F5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Rick looked into the costs &amp; benefits.  </w:t>
            </w:r>
            <w:proofErr w:type="spellStart"/>
            <w:r>
              <w:rPr>
                <w:sz w:val="16"/>
              </w:rPr>
              <w:t>Elexa</w:t>
            </w:r>
            <w:proofErr w:type="spellEnd"/>
            <w:r>
              <w:rPr>
                <w:sz w:val="16"/>
              </w:rPr>
              <w:t xml:space="preserve"> Media quoted $900.00 for set up of the</w:t>
            </w:r>
          </w:p>
        </w:tc>
      </w:tr>
      <w:tr w:rsidR="00EB7F5B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EB7F5B" w:rsidRDefault="00EB7F5B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B7F5B" w:rsidRDefault="00EB7F5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Website.  Rick will follow up with Alexa in regards to the below:</w:t>
            </w:r>
          </w:p>
        </w:tc>
      </w:tr>
      <w:tr w:rsidR="00EB7F5B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EB7F5B" w:rsidRDefault="00EB7F5B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B7F5B" w:rsidRDefault="00FC63F1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     -Can we advertise on it?                                -Can we upload schedules?</w:t>
            </w:r>
          </w:p>
        </w:tc>
      </w:tr>
      <w:tr w:rsidR="00EB7F5B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EB7F5B" w:rsidRDefault="00EB7F5B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B7F5B" w:rsidRDefault="00FC63F1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     -Would it be beneficial for future online registrations?</w:t>
            </w:r>
          </w:p>
        </w:tc>
      </w:tr>
      <w:tr w:rsidR="00FC63F1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C63F1" w:rsidRDefault="00FC63F1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C63F1" w:rsidRDefault="00FC63F1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    -Would Alexa be willing to waive the setup fee if we let them advertise on the site?</w:t>
            </w:r>
          </w:p>
        </w:tc>
      </w:tr>
      <w:tr w:rsidR="00FC63F1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C63F1" w:rsidRDefault="00FC63F1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C63F1" w:rsidRDefault="00FC63F1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Rick will also check out home</w:t>
            </w:r>
            <w:r w:rsidR="003A1061">
              <w:rPr>
                <w:sz w:val="16"/>
              </w:rPr>
              <w:t xml:space="preserve"> </w:t>
            </w:r>
            <w:r>
              <w:rPr>
                <w:sz w:val="16"/>
              </w:rPr>
              <w:t>teams online for set up etc.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519A0" w:rsidP="00270EB7">
            <w:pPr>
              <w:pStyle w:val="BodyCopy"/>
            </w:pPr>
            <w:r>
              <w:t>Evaluation Cord -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1EA0" w:rsidP="00270EB7">
            <w:pPr>
              <w:pStyle w:val="BodyCopy"/>
            </w:pPr>
            <w:r>
              <w:t>Mark &amp; Garrett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37835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Sept 26</w:t>
            </w:r>
            <w:r w:rsidRPr="00137835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&amp; 27</w:t>
            </w:r>
            <w:r w:rsidRPr="00137835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evaluations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2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2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22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0F0332">
              <w:t xml:space="preserve">  Sept 17</w:t>
            </w:r>
            <w:r w:rsidR="000F0332" w:rsidRPr="000F0332">
              <w:rPr>
                <w:vertAlign w:val="superscript"/>
              </w:rPr>
              <w:t>th</w:t>
            </w:r>
            <w:r w:rsidR="000F0332">
              <w:t xml:space="preserve"> 8:00pm in the MCC Room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0F0332" w:rsidP="00270EB7">
            <w:pPr>
              <w:pStyle w:val="BodyCopy"/>
            </w:pPr>
            <w:r>
              <w:t>Meeting Adjourned at:  9:29pm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DF" w:rsidRDefault="00B11FDF">
      <w:r>
        <w:separator/>
      </w:r>
    </w:p>
  </w:endnote>
  <w:endnote w:type="continuationSeparator" w:id="0">
    <w:p w:rsidR="00B11FDF" w:rsidRDefault="00B1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DF" w:rsidRDefault="00B11FDF">
      <w:r>
        <w:separator/>
      </w:r>
    </w:p>
  </w:footnote>
  <w:footnote w:type="continuationSeparator" w:id="0">
    <w:p w:rsidR="00B11FDF" w:rsidRDefault="00B1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4503C">
      <w:t>minutes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03E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444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D4E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15C4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05109A"/>
    <w:rsid w:val="00087A69"/>
    <w:rsid w:val="000E27C8"/>
    <w:rsid w:val="000E2B29"/>
    <w:rsid w:val="000F0332"/>
    <w:rsid w:val="00137835"/>
    <w:rsid w:val="0018514B"/>
    <w:rsid w:val="00210364"/>
    <w:rsid w:val="002B25D0"/>
    <w:rsid w:val="0034670D"/>
    <w:rsid w:val="003A1061"/>
    <w:rsid w:val="003B1A2B"/>
    <w:rsid w:val="003C4955"/>
    <w:rsid w:val="003D4ECD"/>
    <w:rsid w:val="00474E78"/>
    <w:rsid w:val="004E3115"/>
    <w:rsid w:val="00502DED"/>
    <w:rsid w:val="00522E82"/>
    <w:rsid w:val="006E0E70"/>
    <w:rsid w:val="006F44CB"/>
    <w:rsid w:val="00875CFC"/>
    <w:rsid w:val="008823FC"/>
    <w:rsid w:val="00B11FDF"/>
    <w:rsid w:val="00B4503C"/>
    <w:rsid w:val="00B527E4"/>
    <w:rsid w:val="00C20719"/>
    <w:rsid w:val="00C519A0"/>
    <w:rsid w:val="00CE0EE8"/>
    <w:rsid w:val="00CF2813"/>
    <w:rsid w:val="00D301C0"/>
    <w:rsid w:val="00D55630"/>
    <w:rsid w:val="00DF7626"/>
    <w:rsid w:val="00E0066C"/>
    <w:rsid w:val="00E05E23"/>
    <w:rsid w:val="00EB7F5B"/>
    <w:rsid w:val="00EC189F"/>
    <w:rsid w:val="00EC45D1"/>
    <w:rsid w:val="00ED41DE"/>
    <w:rsid w:val="00F87B10"/>
    <w:rsid w:val="00F91EA0"/>
    <w:rsid w:val="00F94460"/>
    <w:rsid w:val="00FB2E91"/>
    <w:rsid w:val="00FC63F1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67445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67445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067445"/>
    <w:rsid w:val="004006C9"/>
    <w:rsid w:val="00B415A9"/>
    <w:rsid w:val="00B903FF"/>
    <w:rsid w:val="00E454AD"/>
    <w:rsid w:val="00F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Enns, Colleen</cp:lastModifiedBy>
  <cp:revision>2</cp:revision>
  <cp:lastPrinted>2013-08-27T20:12:00Z</cp:lastPrinted>
  <dcterms:created xsi:type="dcterms:W3CDTF">2014-09-10T20:40:00Z</dcterms:created>
  <dcterms:modified xsi:type="dcterms:W3CDTF">2014-09-10T20:40:00Z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