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703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297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852D1">
            <w:pPr>
              <w:pStyle w:val="BodyCopy"/>
            </w:pPr>
            <w:r>
              <w:t>09.17.14</w:t>
            </w:r>
          </w:p>
        </w:tc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527E4" w:rsidP="00B527E4">
            <w:pPr>
              <w:pStyle w:val="BodyCopy"/>
            </w:pPr>
            <w:r>
              <w:rPr>
                <w:spacing w:val="0"/>
              </w:rPr>
              <w:t>8:00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B527E4" w:rsidP="00B527E4">
            <w:pPr>
              <w:pStyle w:val="BodyCopy"/>
            </w:pPr>
            <w:r>
              <w:rPr>
                <w:spacing w:val="0"/>
              </w:rPr>
              <w:t>MCC Room</w:t>
            </w:r>
          </w:p>
        </w:tc>
      </w:tr>
      <w:tr w:rsidR="006E0E7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176721">
            <w:pPr>
              <w:pStyle w:val="BodyCopy"/>
            </w:pPr>
            <w:r>
              <w:t>8:00pm</w:t>
            </w:r>
          </w:p>
        </w:tc>
      </w:tr>
      <w:tr w:rsidR="006E0E7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176721">
            <w:pPr>
              <w:pStyle w:val="BodyCopy"/>
            </w:pPr>
            <w:proofErr w:type="spellStart"/>
            <w:r>
              <w:t>Ang</w:t>
            </w:r>
            <w:proofErr w:type="spellEnd"/>
            <w:r>
              <w:t xml:space="preserve">, Don, Rick, Brent, </w:t>
            </w:r>
            <w:proofErr w:type="spellStart"/>
            <w:r>
              <w:t>Yash</w:t>
            </w:r>
            <w:proofErr w:type="spellEnd"/>
            <w:r>
              <w:t>, Mark, Erin, Heathe</w:t>
            </w:r>
            <w:r w:rsidR="00C82C33">
              <w:t xml:space="preserve">r, Scott, Dusty, </w:t>
            </w:r>
            <w:r>
              <w:t>Nicole</w:t>
            </w:r>
            <w:r w:rsidR="0018271A">
              <w:t>, Bry</w:t>
            </w:r>
            <w:r w:rsidR="00C82C33">
              <w:t>an</w:t>
            </w:r>
          </w:p>
        </w:tc>
      </w:tr>
      <w:tr w:rsidR="006E0E7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176721">
            <w:pPr>
              <w:pStyle w:val="BodyCopy"/>
            </w:pPr>
            <w:r>
              <w:t>Colleen, Jarrett</w:t>
            </w:r>
            <w:r w:rsidR="00C82C33">
              <w:t xml:space="preserve">, Garrett, </w:t>
            </w:r>
            <w:r w:rsidR="00B82F42">
              <w:t>Steve</w:t>
            </w:r>
          </w:p>
        </w:tc>
      </w:tr>
      <w:tr w:rsidR="006E0E7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176721">
            <w:pPr>
              <w:pStyle w:val="BodyCopy"/>
            </w:pPr>
            <w:r>
              <w:t>Ryan</w:t>
            </w:r>
            <w:r w:rsidR="00934640">
              <w:t>, Mel</w:t>
            </w:r>
          </w:p>
        </w:tc>
      </w:tr>
      <w:tr w:rsidR="006E0E70" w:rsidTr="00C82C33">
        <w:trPr>
          <w:trHeight w:hRule="exact" w:val="700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 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</w:t>
            </w:r>
            <w:r w:rsidR="00176721">
              <w:rPr>
                <w:u w:val="single"/>
                <w:lang w:val="en-CA"/>
              </w:rPr>
              <w:t>Brian</w:t>
            </w:r>
            <w:r w:rsidRPr="008823FC">
              <w:rPr>
                <w:u w:val="single"/>
              </w:rPr>
              <w:t xml:space="preserve">    </w:t>
            </w:r>
            <w:r w:rsidR="00176721">
              <w:rPr>
                <w:u w:val="single"/>
              </w:rPr>
              <w:t xml:space="preserve"> </w:t>
            </w:r>
            <w:r w:rsidR="008823FC">
              <w:t xml:space="preserve"> Seconded</w:t>
            </w:r>
            <w:r>
              <w:t xml:space="preserve">: </w:t>
            </w:r>
            <w:r w:rsidR="00176721">
              <w:rPr>
                <w:u w:val="single"/>
              </w:rPr>
              <w:t xml:space="preserve">       Erin</w:t>
            </w:r>
            <w:r w:rsidRPr="008823FC">
              <w:rPr>
                <w:u w:val="single"/>
              </w:rPr>
              <w:t xml:space="preserve">          </w:t>
            </w:r>
            <w:r>
              <w:t xml:space="preserve"> No opposed   </w:t>
            </w:r>
            <w:r w:rsidR="00934640">
              <w:rPr>
                <w:u w:val="single"/>
              </w:rPr>
              <w:t xml:space="preserve">   </w:t>
            </w:r>
            <w:r w:rsidR="00176721">
              <w:rPr>
                <w:u w:val="single"/>
              </w:rPr>
              <w:t xml:space="preserve"> no</w:t>
            </w:r>
            <w:r w:rsidRPr="008823FC">
              <w:rPr>
                <w:u w:val="single"/>
              </w:rPr>
              <w:t xml:space="preserve">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D83B95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536C6" w:rsidRDefault="007D1C7E">
            <w:pPr>
              <w:pStyle w:val="BodyCopy"/>
            </w:pPr>
            <w:r>
              <w:t xml:space="preserve"> </w:t>
            </w:r>
            <w:r w:rsidRPr="00CB0473">
              <w:rPr>
                <w:b/>
              </w:rPr>
              <w:t>Ice update</w:t>
            </w:r>
            <w:r w:rsidR="00607734">
              <w:t xml:space="preserve">:  </w:t>
            </w:r>
            <w:r w:rsidR="006536C6">
              <w:t xml:space="preserve">Novice will have a shortening of ice time by 15mins.  Nicole met with Clare and 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536C6">
            <w:pPr>
              <w:pStyle w:val="BodyCopy"/>
            </w:pPr>
            <w:r>
              <w:t>Clare requested to take back an ice slot.  Executive suggested the 9-10:30pm slot.  Clare also asked about</w:t>
            </w:r>
          </w:p>
        </w:tc>
      </w:tr>
      <w:tr w:rsidR="006536C6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536C6" w:rsidRDefault="006536C6">
            <w:pPr>
              <w:pStyle w:val="BodyCopy"/>
            </w:pPr>
            <w:r>
              <w:t>Having the Bantam &amp; Midget girls tournament dates back (Jan 9-11 and 16-17).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CB0473">
            <w:pPr>
              <w:pStyle w:val="BodyCopy"/>
            </w:pPr>
            <w:r>
              <w:t xml:space="preserve">MM.H will be looking to hire a </w:t>
            </w:r>
            <w:r w:rsidRPr="00CB0473">
              <w:rPr>
                <w:b/>
              </w:rPr>
              <w:t>concession manager</w:t>
            </w:r>
            <w:r>
              <w:t xml:space="preserve"> starting the 2015/16 Hockey season.  Also will be looking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CB0473">
            <w:pPr>
              <w:pStyle w:val="BodyCopy"/>
            </w:pPr>
            <w:r>
              <w:t xml:space="preserve">To fill the </w:t>
            </w:r>
            <w:r w:rsidRPr="00CB0473">
              <w:rPr>
                <w:b/>
              </w:rPr>
              <w:t>ice scheduling position</w:t>
            </w:r>
            <w:r>
              <w:t xml:space="preserve"> on the executive for the next hockey season (2015/16)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D577D7">
            <w:pPr>
              <w:pStyle w:val="BodyCopy"/>
            </w:pPr>
            <w:r>
              <w:t>Discussed the possible date change for the Atom tourney.  Currently runs in November, would like to move it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577D7">
            <w:pPr>
              <w:pStyle w:val="BodyCopy"/>
            </w:pPr>
            <w:r>
              <w:t>To January in order to be more successful.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 xml:space="preserve">President </w:t>
            </w:r>
            <w:r w:rsidR="00934640">
              <w:t>–</w:t>
            </w:r>
            <w:r>
              <w:t xml:space="preserve"> Scott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A291A">
            <w:pPr>
              <w:pStyle w:val="BodyCopy"/>
            </w:pPr>
            <w:r>
              <w:t>Hockey MB Summit – Brent said he would attend with Erin.  Brent attending this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A291A">
            <w:pPr>
              <w:pStyle w:val="BodyCopy"/>
            </w:pPr>
            <w:r>
              <w:t>2 day event will receive credit of 2 canteen shifts.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176721">
            <w:pPr>
              <w:pStyle w:val="BodyCopy"/>
            </w:pPr>
            <w:r>
              <w:t>V. President –Dusty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A291A">
            <w:pPr>
              <w:pStyle w:val="BodyCopy"/>
            </w:pPr>
            <w:r>
              <w:t xml:space="preserve">Brought in a sample of a tournament survey for parents.  </w:t>
            </w:r>
          </w:p>
        </w:tc>
      </w:tr>
      <w:tr w:rsidR="008A47F6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A47F6" w:rsidRDefault="008A47F6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47F6" w:rsidRDefault="0018271A">
            <w:pPr>
              <w:pStyle w:val="BodyCopy"/>
            </w:pPr>
            <w:r>
              <w:t xml:space="preserve">Brought in sample of Team Managers suggested responsibilities outline.  </w:t>
            </w:r>
          </w:p>
        </w:tc>
      </w:tr>
      <w:tr w:rsidR="008A47F6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A47F6" w:rsidRDefault="008A47F6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47F6" w:rsidRDefault="0018271A">
            <w:pPr>
              <w:pStyle w:val="BodyCopy"/>
            </w:pPr>
            <w:r>
              <w:t>Asked if everyone could type up a job description and submit to Dusty.  These</w:t>
            </w:r>
          </w:p>
        </w:tc>
      </w:tr>
      <w:tr w:rsidR="0018271A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18271A" w:rsidRDefault="0018271A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8271A" w:rsidRDefault="0018271A">
            <w:pPr>
              <w:pStyle w:val="BodyCopy"/>
            </w:pPr>
            <w:proofErr w:type="gramStart"/>
            <w:r>
              <w:t>would</w:t>
            </w:r>
            <w:proofErr w:type="gramEnd"/>
            <w:r>
              <w:t xml:space="preserve"> be saved for future transitioning of Executive roles.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D40B8">
            <w:pPr>
              <w:pStyle w:val="BodyCopy"/>
            </w:pPr>
            <w:r>
              <w:t>Getting ready to make deposits from reg. night.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Secretary </w:t>
            </w:r>
            <w:r w:rsidR="00934640">
              <w:t>–</w:t>
            </w:r>
            <w:r>
              <w:t xml:space="preserve"> Colleen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D40B8">
            <w:pPr>
              <w:pStyle w:val="BodyCopy"/>
            </w:pPr>
            <w:r>
              <w:t>Nothing to report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Coaching – </w:t>
            </w:r>
            <w:proofErr w:type="spellStart"/>
            <w:r>
              <w:t>Yash</w:t>
            </w:r>
            <w:proofErr w:type="spellEnd"/>
            <w:r>
              <w:t>/Brent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56FF3">
            <w:pPr>
              <w:pStyle w:val="BodyCopy"/>
            </w:pPr>
            <w:r>
              <w:t>Nothing to report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B02A94" w:rsidP="00F94460">
            <w:pPr>
              <w:pStyle w:val="BodyCopy"/>
            </w:pPr>
            <w:r>
              <w:t>Equip</w:t>
            </w:r>
            <w:r w:rsidR="007D1C7E">
              <w:t xml:space="preserve"> &amp; Ref Ass</w:t>
            </w:r>
            <w:r>
              <w:t>ignor-Mel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D40B8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 in attendance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A47F6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RBC gives its employees $500.00 for volunteer work.  Jarrett and Rick have both</w:t>
            </w:r>
          </w:p>
        </w:tc>
      </w:tr>
      <w:tr w:rsidR="00875CFC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A47F6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Applied for this.  If rec’d they would like to give it MMH to put towards</w:t>
            </w:r>
          </w:p>
        </w:tc>
      </w:tr>
      <w:tr w:rsidR="008A47F6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A47F6" w:rsidRDefault="008A47F6" w:rsidP="00F94460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47F6" w:rsidRDefault="008A47F6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Painting costs of the concession.</w:t>
            </w:r>
          </w:p>
        </w:tc>
      </w:tr>
      <w:tr w:rsidR="008A47F6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A47F6" w:rsidRDefault="008A47F6" w:rsidP="00F94460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47F6" w:rsidRDefault="008A47F6">
            <w:pPr>
              <w:spacing w:after="200" w:line="276" w:lineRule="auto"/>
              <w:rPr>
                <w:sz w:val="16"/>
              </w:rPr>
            </w:pPr>
          </w:p>
        </w:tc>
      </w:tr>
      <w:tr w:rsidR="008A47F6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A47F6" w:rsidRDefault="008A47F6" w:rsidP="00F94460">
            <w:pPr>
              <w:pStyle w:val="BodyCopy"/>
            </w:pPr>
            <w:r>
              <w:t>Programs – Ryan M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A47F6" w:rsidRDefault="008A47F6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Email Ryan if any sponsors are interested in advertising in our programs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176721" w:rsidP="00F94460">
            <w:pPr>
              <w:pStyle w:val="BodyCopy"/>
            </w:pPr>
            <w:r>
              <w:t xml:space="preserve">Tournament- </w:t>
            </w:r>
            <w:r w:rsidR="00D577D7">
              <w:t>Bryan</w:t>
            </w:r>
            <w:r w:rsidR="00C82C33">
              <w:t xml:space="preserve"> 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2D" w:rsidP="00270EB7">
            <w:pPr>
              <w:pStyle w:val="BodyCopy"/>
            </w:pPr>
            <w:r>
              <w:t>Any tournaments requests etc.</w:t>
            </w:r>
            <w:r w:rsidR="00D577D7">
              <w:t xml:space="preserve"> send Brya</w:t>
            </w:r>
            <w:r w:rsidR="007A4A7B">
              <w:t>n’</w:t>
            </w:r>
            <w:r w:rsidR="00D577D7">
              <w:t xml:space="preserve">s way.  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8A47F6" w:rsidP="00270EB7">
            <w:pPr>
              <w:pStyle w:val="BodyCopy"/>
            </w:pPr>
            <w:r>
              <w:t>Applied for the Bantam Showcase Oct 24, 25 &amp; 26</w:t>
            </w:r>
            <w:r w:rsidRPr="008A47F6">
              <w:rPr>
                <w:vertAlign w:val="superscript"/>
              </w:rPr>
              <w:t>th</w:t>
            </w:r>
            <w:r>
              <w:t xml:space="preserve"> – Would need a committee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CB0473" w:rsidP="00270EB7">
            <w:pPr>
              <w:pStyle w:val="BodyCopy"/>
            </w:pPr>
            <w:r>
              <w:t xml:space="preserve">Coop </w:t>
            </w:r>
            <w:r w:rsidR="00176721">
              <w:t xml:space="preserve">Fundraising </w:t>
            </w:r>
            <w:r w:rsidR="00934640">
              <w:t>–</w:t>
            </w:r>
            <w:r w:rsidR="00176721">
              <w:t xml:space="preserve"> Don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2D" w:rsidP="00270EB7">
            <w:pPr>
              <w:pStyle w:val="BodyCopy"/>
            </w:pPr>
            <w:r>
              <w:t>Coop will again let us do the coop gift cards in 2 batches.  Don also spoke with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2D" w:rsidP="00270EB7">
            <w:pPr>
              <w:pStyle w:val="BodyCopy"/>
            </w:pPr>
            <w:r>
              <w:t xml:space="preserve">Michelle </w:t>
            </w:r>
            <w:proofErr w:type="spellStart"/>
            <w:r>
              <w:t>Sawazky</w:t>
            </w:r>
            <w:proofErr w:type="spellEnd"/>
            <w:r>
              <w:t xml:space="preserve"> about receiving tournament sponsor money in gift cards.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 xml:space="preserve">Registrar </w:t>
            </w:r>
            <w:r w:rsidR="00934640">
              <w:t>–</w:t>
            </w:r>
            <w:r>
              <w:t xml:space="preserve"> Erin</w:t>
            </w:r>
            <w:bookmarkStart w:id="0" w:name="_GoBack"/>
            <w:bookmarkEnd w:id="0"/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pStyle w:val="BodyCopy"/>
            </w:pPr>
            <w:r>
              <w:t>Numbers thus far: 28 Pre novice, 33 Novice, 44 Atom, 34 Peewee, 21 Bantam,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pStyle w:val="BodyCopy"/>
            </w:pPr>
            <w:r>
              <w:t>4 Bantam girls, Midget not sure yet on numbers.</w:t>
            </w:r>
          </w:p>
        </w:tc>
      </w:tr>
      <w:tr w:rsidR="00D577D7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577D7" w:rsidRDefault="00D577D7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77D7" w:rsidRDefault="00D577D7" w:rsidP="00270EB7">
            <w:pPr>
              <w:pStyle w:val="BodyCopy"/>
            </w:pP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pStyle w:val="BodyCopy"/>
            </w:pPr>
            <w:r>
              <w:t>Discussed that MMH will follow Manitoba’s legal definition of what constitutes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As a common-law marriage when assigning canteen shifts/buyouts.</w:t>
            </w:r>
          </w:p>
          <w:p w:rsidR="00F94460" w:rsidRDefault="00F94460" w:rsidP="00270EB7">
            <w:pPr>
              <w:pStyle w:val="BodyCopy"/>
            </w:pP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 xml:space="preserve">Publicity </w:t>
            </w:r>
            <w:r w:rsidR="00934640">
              <w:t>–</w:t>
            </w:r>
            <w:r>
              <w:t xml:space="preserve"> Heather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2D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look at updating the volunteer list.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 xml:space="preserve">Website </w:t>
            </w:r>
            <w:r w:rsidR="00934640">
              <w:t>–</w:t>
            </w:r>
            <w:r>
              <w:t xml:space="preserve"> Rick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934640" w:rsidP="007A4A7B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Rec`d 2 other quotes</w:t>
            </w:r>
            <w:r w:rsidR="007A4A7B">
              <w:rPr>
                <w:sz w:val="16"/>
              </w:rPr>
              <w:t xml:space="preserve"> in regards to setting up a new &amp; improves MMH website;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Pr="00934640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was $1000 and 2</w:t>
            </w:r>
            <w:r w:rsidRPr="00934640"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was $600 for set up and then $50</w:t>
            </w:r>
            <w:r>
              <w:rPr>
                <w:sz w:val="16"/>
              </w:rPr>
              <w:t>.  For now Rick would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A4A7B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Like to table this.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D577D7" w:rsidP="00270EB7">
            <w:pPr>
              <w:pStyle w:val="BodyCopy"/>
            </w:pPr>
            <w:r>
              <w:t>Evaluations – Mark &amp;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61C2D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Will have 6 evaluators per session.  Decided that </w:t>
            </w:r>
            <w:r w:rsidR="00D577D7">
              <w:rPr>
                <w:sz w:val="16"/>
              </w:rPr>
              <w:t xml:space="preserve">starting this year evaluations </w:t>
            </w:r>
          </w:p>
        </w:tc>
      </w:tr>
      <w:tr w:rsidR="00D577D7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577D7" w:rsidRDefault="00D577D7" w:rsidP="00270EB7">
            <w:pPr>
              <w:pStyle w:val="BodyCopy"/>
            </w:pPr>
            <w:r>
              <w:t>Garrett</w:t>
            </w: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77D7" w:rsidRDefault="00D577D7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now include the Novice level.</w:t>
            </w:r>
          </w:p>
        </w:tc>
      </w:tr>
      <w:tr w:rsidR="00F94460" w:rsidTr="00C82C33">
        <w:trPr>
          <w:trHeight w:hRule="exact" w:val="288"/>
          <w:jc w:val="center"/>
        </w:trPr>
        <w:tc>
          <w:tcPr>
            <w:tcW w:w="22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657" w:type="dxa"/>
            <w:gridSpan w:val="9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D577D7">
              <w:t xml:space="preserve"> Wednesday, October 15</w:t>
            </w:r>
            <w:r w:rsidR="00D577D7" w:rsidRPr="00D577D7">
              <w:rPr>
                <w:vertAlign w:val="superscript"/>
              </w:rPr>
              <w:t>th</w:t>
            </w:r>
            <w:r w:rsidR="00D577D7">
              <w:t xml:space="preserve"> @ 8pm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D577D7" w:rsidP="00270EB7">
            <w:pPr>
              <w:pStyle w:val="BodyCopy"/>
            </w:pPr>
            <w:r>
              <w:t>Meeting Adjourned at: 9:44pm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95" w:rsidRDefault="00D83B95">
      <w:r>
        <w:separator/>
      </w:r>
    </w:p>
  </w:endnote>
  <w:endnote w:type="continuationSeparator" w:id="0">
    <w:p w:rsidR="00D83B95" w:rsidRDefault="00D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95" w:rsidRDefault="00D83B95">
      <w:r>
        <w:separator/>
      </w:r>
    </w:p>
  </w:footnote>
  <w:footnote w:type="continuationSeparator" w:id="0">
    <w:p w:rsidR="00D83B95" w:rsidRDefault="00D8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6FA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85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DAF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55A5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61C2D"/>
    <w:rsid w:val="00176721"/>
    <w:rsid w:val="0018271A"/>
    <w:rsid w:val="0018514B"/>
    <w:rsid w:val="002B25D0"/>
    <w:rsid w:val="003B1A2B"/>
    <w:rsid w:val="00474E78"/>
    <w:rsid w:val="004D6AAC"/>
    <w:rsid w:val="00502DED"/>
    <w:rsid w:val="00522E82"/>
    <w:rsid w:val="005D40B8"/>
    <w:rsid w:val="00607734"/>
    <w:rsid w:val="006536C6"/>
    <w:rsid w:val="006E0E70"/>
    <w:rsid w:val="00756FF3"/>
    <w:rsid w:val="007A4A7B"/>
    <w:rsid w:val="007D1C7E"/>
    <w:rsid w:val="00875CFC"/>
    <w:rsid w:val="008823FC"/>
    <w:rsid w:val="008A47F6"/>
    <w:rsid w:val="00916F83"/>
    <w:rsid w:val="00934640"/>
    <w:rsid w:val="00B02A94"/>
    <w:rsid w:val="00B4503C"/>
    <w:rsid w:val="00B527E4"/>
    <w:rsid w:val="00B82F42"/>
    <w:rsid w:val="00B852D1"/>
    <w:rsid w:val="00C82C33"/>
    <w:rsid w:val="00CB0473"/>
    <w:rsid w:val="00CE0EE8"/>
    <w:rsid w:val="00D301C0"/>
    <w:rsid w:val="00D577D7"/>
    <w:rsid w:val="00D83B95"/>
    <w:rsid w:val="00DF7626"/>
    <w:rsid w:val="00E05E23"/>
    <w:rsid w:val="00F94460"/>
    <w:rsid w:val="00F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D26D40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B415A9"/>
    <w:rsid w:val="00D10DED"/>
    <w:rsid w:val="00D26D40"/>
    <w:rsid w:val="00F2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120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13</cp:revision>
  <cp:lastPrinted>2013-08-27T20:12:00Z</cp:lastPrinted>
  <dcterms:created xsi:type="dcterms:W3CDTF">2014-09-18T01:00:00Z</dcterms:created>
  <dcterms:modified xsi:type="dcterms:W3CDTF">2014-09-19T02:01:00Z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