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28" w:type="dxa"/>
        <w:jc w:val="center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6"/>
        <w:gridCol w:w="988"/>
        <w:gridCol w:w="424"/>
        <w:gridCol w:w="1220"/>
        <w:gridCol w:w="1320"/>
        <w:gridCol w:w="12"/>
        <w:gridCol w:w="1690"/>
        <w:gridCol w:w="1288"/>
      </w:tblGrid>
      <w:tr w:rsidR="006E0E70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2B25D0">
            <w:pPr>
              <w:pStyle w:val="MinutesandAgendaTitles"/>
            </w:pPr>
            <w:r>
              <w:t>MMH</w:t>
            </w:r>
            <w:r w:rsidR="00474E78">
              <w:t xml:space="preserve"> </w:t>
            </w:r>
            <w:r w:rsidR="00D35A03">
              <w:t>–</w:t>
            </w:r>
            <w:r w:rsidR="00474E78">
              <w:t xml:space="preserve"> </w:t>
            </w:r>
            <w:r w:rsidR="00D35A03">
              <w:t>Oct 15, 2014</w:t>
            </w:r>
          </w:p>
        </w:tc>
      </w:tr>
      <w:tr w:rsidR="006E0E70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4-10-15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6E0E70" w:rsidRDefault="00460A02">
                <w:pPr>
                  <w:pStyle w:val="BodyCopy"/>
                </w:pPr>
                <w:r>
                  <w:t>10.15.2014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05109A" w:rsidP="00B527E4">
            <w:pPr>
              <w:pStyle w:val="BodyCopy"/>
            </w:pPr>
            <w:r>
              <w:rPr>
                <w:spacing w:val="0"/>
              </w:rPr>
              <w:t>7:30</w:t>
            </w:r>
            <w:r w:rsidR="00B527E4">
              <w:rPr>
                <w:spacing w:val="0"/>
              </w:rPr>
              <w:t xml:space="preserve"> pm</w:t>
            </w: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D35A03" w:rsidP="00B527E4">
            <w:pPr>
              <w:pStyle w:val="BodyCopy"/>
            </w:pPr>
            <w:r>
              <w:rPr>
                <w:spacing w:val="0"/>
              </w:rPr>
              <w:t>Kinsmen Room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460A02">
            <w:pPr>
              <w:pStyle w:val="BodyCopy"/>
            </w:pPr>
            <w:r>
              <w:t>7:40</w:t>
            </w:r>
            <w:r w:rsidR="0005109A">
              <w:t>pm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460A02">
            <w:pPr>
              <w:pStyle w:val="BodyCopy"/>
            </w:pPr>
            <w:r>
              <w:t>Don, Erin, Heather</w:t>
            </w:r>
            <w:r w:rsidR="0005109A">
              <w:t>, Mel, Rick, Ni</w:t>
            </w:r>
            <w:r>
              <w:t xml:space="preserve">cole, Scott, Bryan, Dusty, Ang, Yash, Steve, 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D301C0" w:rsidRDefault="0005109A">
            <w:pPr>
              <w:pStyle w:val="BodyCopy"/>
            </w:pPr>
            <w:r>
              <w:t xml:space="preserve"> Colleen</w:t>
            </w:r>
            <w:r w:rsidR="00460A02">
              <w:t>, Nicole S.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0F0332">
            <w:pPr>
              <w:pStyle w:val="BodyCopy"/>
            </w:pPr>
            <w:r>
              <w:t>Ryan</w:t>
            </w:r>
            <w:r w:rsidR="00460A02">
              <w:t>, Garrett, Brent, Mark, Jarrett</w:t>
            </w:r>
          </w:p>
        </w:tc>
      </w:tr>
      <w:tr w:rsidR="006E0E70" w:rsidTr="00875CFC">
        <w:trPr>
          <w:trHeight w:hRule="exact" w:val="700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05109A" w:rsidP="00460A02">
            <w:pPr>
              <w:pStyle w:val="BodyCopy"/>
            </w:pPr>
            <w:r>
              <w:t xml:space="preserve">Approval of Minutes from </w:t>
            </w:r>
            <w:r w:rsidR="00460A02">
              <w:t>Sept 17</w:t>
            </w:r>
            <w:r w:rsidR="00460A02" w:rsidRPr="00460A02">
              <w:rPr>
                <w:vertAlign w:val="superscript"/>
              </w:rPr>
              <w:t>th</w:t>
            </w:r>
            <w:r>
              <w:t>, 2014</w:t>
            </w:r>
            <w:r w:rsidR="00B527E4">
              <w:t xml:space="preserve">  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823FC" w:rsidRDefault="00B527E4" w:rsidP="008823FC">
            <w:pPr>
              <w:pStyle w:val="BodyCopy"/>
            </w:pPr>
            <w:r>
              <w:t xml:space="preserve">Motioned:  </w:t>
            </w:r>
            <w:r w:rsidRPr="008823FC">
              <w:rPr>
                <w:u w:val="single"/>
              </w:rPr>
              <w:t xml:space="preserve">     </w:t>
            </w:r>
            <w:r w:rsidR="008823FC">
              <w:rPr>
                <w:u w:val="single"/>
              </w:rPr>
              <w:t xml:space="preserve">    </w:t>
            </w:r>
            <w:r w:rsidR="0005109A">
              <w:rPr>
                <w:u w:val="single"/>
              </w:rPr>
              <w:t xml:space="preserve">Ang           </w:t>
            </w:r>
            <w:r w:rsidR="008823FC">
              <w:t xml:space="preserve"> Seconded</w:t>
            </w:r>
            <w:r>
              <w:t xml:space="preserve">: </w:t>
            </w:r>
            <w:r w:rsidRPr="008823FC">
              <w:rPr>
                <w:u w:val="single"/>
              </w:rPr>
              <w:t xml:space="preserve">  </w:t>
            </w:r>
            <w:r w:rsidR="00460A02">
              <w:rPr>
                <w:u w:val="single"/>
              </w:rPr>
              <w:t>Dusty</w:t>
            </w:r>
            <w:r w:rsidR="0005109A">
              <w:rPr>
                <w:u w:val="single"/>
              </w:rPr>
              <w:t xml:space="preserve">        </w:t>
            </w:r>
            <w:r>
              <w:t xml:space="preserve">No opposed   </w:t>
            </w:r>
            <w:r w:rsidR="00EC45D1">
              <w:rPr>
                <w:u w:val="single"/>
              </w:rPr>
              <w:t xml:space="preserve">    </w:t>
            </w:r>
            <w:r w:rsidR="00460A02">
              <w:rPr>
                <w:u w:val="single"/>
              </w:rPr>
              <w:t xml:space="preserve">no         </w:t>
            </w:r>
            <w:r w:rsidR="00EC45D1">
              <w:t>Carried</w:t>
            </w:r>
            <w:r w:rsidRPr="008823FC">
              <w:rPr>
                <w:u w:val="single"/>
              </w:rPr>
              <w:t xml:space="preserve">             </w:t>
            </w:r>
            <w:r w:rsidR="00EC45D1">
              <w:t xml:space="preserve"> 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B527E4">
            <w:pPr>
              <w:pStyle w:val="MinutesandAgendaTitles"/>
            </w:pPr>
            <w:r>
              <w:t>Old Business</w:t>
            </w:r>
          </w:p>
        </w:tc>
      </w:tr>
      <w:tr w:rsidR="00023542" w:rsidTr="00A76A0E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023542">
            <w:pPr>
              <w:pStyle w:val="BodyCopy"/>
            </w:pPr>
            <w:r>
              <w:t>Discussion</w:t>
            </w:r>
            <w:r w:rsidR="00502DED">
              <w:t>:</w:t>
            </w:r>
          </w:p>
        </w:tc>
      </w:tr>
      <w:tr w:rsidR="00023542" w:rsidTr="005F25E4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>
            <w:pPr>
              <w:pStyle w:val="BodyCopy"/>
            </w:pPr>
          </w:p>
        </w:tc>
      </w:tr>
      <w:tr w:rsidR="00D35A03" w:rsidTr="005F25E4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35A03" w:rsidRDefault="00D35A03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C02EA0" w:rsidP="00CE0EE8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CE0EE8">
                  <w:t>New Business</w:t>
                </w:r>
              </w:sdtContent>
            </w:sdt>
          </w:p>
        </w:tc>
      </w:tr>
      <w:tr w:rsidR="00502DED" w:rsidTr="00202164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>
            <w:pPr>
              <w:pStyle w:val="BodyCopy"/>
            </w:pPr>
          </w:p>
        </w:tc>
      </w:tr>
      <w:tr w:rsidR="00D55630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55630" w:rsidRDefault="00D55630">
            <w:pPr>
              <w:pStyle w:val="BodyCopy"/>
            </w:pPr>
          </w:p>
        </w:tc>
      </w:tr>
      <w:tr w:rsidR="00502DED" w:rsidTr="00ED41DE">
        <w:trPr>
          <w:trHeight w:hRule="exact" w:val="288"/>
          <w:jc w:val="center"/>
        </w:trPr>
        <w:tc>
          <w:tcPr>
            <w:tcW w:w="33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>
            <w:pPr>
              <w:pStyle w:val="BodyCopy"/>
            </w:pPr>
            <w:r>
              <w:t>Action Items</w:t>
            </w:r>
          </w:p>
        </w:tc>
        <w:tc>
          <w:tcPr>
            <w:tcW w:w="12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Carried</w:t>
            </w:r>
          </w:p>
        </w:tc>
      </w:tr>
      <w:tr w:rsidR="00502DED" w:rsidTr="00ED41DE">
        <w:trPr>
          <w:trHeight w:hRule="exact" w:val="288"/>
          <w:jc w:val="center"/>
        </w:trPr>
        <w:tc>
          <w:tcPr>
            <w:tcW w:w="33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56215">
            <w:pPr>
              <w:pStyle w:val="BodyCopy"/>
            </w:pPr>
            <w:r>
              <w:t>Sponsor 2 sessions of public skating for</w:t>
            </w:r>
          </w:p>
        </w:tc>
        <w:tc>
          <w:tcPr>
            <w:tcW w:w="12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</w:tr>
      <w:tr w:rsidR="00502DED" w:rsidTr="00ED41DE">
        <w:trPr>
          <w:trHeight w:hRule="exact" w:val="288"/>
          <w:jc w:val="center"/>
        </w:trPr>
        <w:tc>
          <w:tcPr>
            <w:tcW w:w="33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56215">
            <w:pPr>
              <w:pStyle w:val="BodyCopy"/>
            </w:pPr>
            <w:r>
              <w:t>A cost of $240.00</w:t>
            </w:r>
          </w:p>
        </w:tc>
        <w:tc>
          <w:tcPr>
            <w:tcW w:w="12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56215" w:rsidP="00502DED">
            <w:pPr>
              <w:pStyle w:val="BodyCopy"/>
              <w:jc w:val="center"/>
            </w:pPr>
            <w:r>
              <w:t>Yash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56215" w:rsidP="00502DED">
            <w:pPr>
              <w:pStyle w:val="BodyCopy"/>
              <w:jc w:val="center"/>
            </w:pPr>
            <w:r>
              <w:t>Erin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56215" w:rsidP="00502DED">
            <w:pPr>
              <w:pStyle w:val="BodyCopy"/>
              <w:jc w:val="center"/>
            </w:pPr>
            <w:r>
              <w:t>No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56215" w:rsidP="00502DED">
            <w:pPr>
              <w:pStyle w:val="BodyCopy"/>
              <w:jc w:val="center"/>
            </w:pPr>
            <w:r>
              <w:t>yes</w:t>
            </w:r>
          </w:p>
        </w:tc>
      </w:tr>
      <w:tr w:rsidR="00ED41DE" w:rsidTr="00ED41DE">
        <w:trPr>
          <w:trHeight w:hRule="exact" w:val="288"/>
          <w:jc w:val="center"/>
        </w:trPr>
        <w:tc>
          <w:tcPr>
            <w:tcW w:w="33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ED41DE" w:rsidRDefault="00ED41DE">
            <w:pPr>
              <w:pStyle w:val="BodyCopy"/>
            </w:pPr>
          </w:p>
        </w:tc>
        <w:tc>
          <w:tcPr>
            <w:tcW w:w="12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ED41DE" w:rsidRDefault="00ED41DE" w:rsidP="00502DED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D41DE" w:rsidRDefault="00ED41DE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D41DE" w:rsidRDefault="00ED41DE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D41DE" w:rsidRDefault="00ED41DE" w:rsidP="00502DED">
            <w:pPr>
              <w:pStyle w:val="BodyCopy"/>
              <w:jc w:val="center"/>
            </w:pPr>
          </w:p>
        </w:tc>
      </w:tr>
      <w:tr w:rsidR="001C7314" w:rsidTr="00ED41DE">
        <w:trPr>
          <w:trHeight w:hRule="exact" w:val="288"/>
          <w:jc w:val="center"/>
        </w:trPr>
        <w:tc>
          <w:tcPr>
            <w:tcW w:w="33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1C7314" w:rsidRDefault="00C0313C">
            <w:pPr>
              <w:pStyle w:val="BodyCopy"/>
            </w:pPr>
            <w:r>
              <w:t>To alternate between girls/boys team</w:t>
            </w:r>
          </w:p>
        </w:tc>
        <w:tc>
          <w:tcPr>
            <w:tcW w:w="12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1C7314" w:rsidRDefault="001C7314" w:rsidP="00502DED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7314" w:rsidRDefault="001C7314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7314" w:rsidRDefault="001C7314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7314" w:rsidRDefault="001C7314" w:rsidP="00502DED">
            <w:pPr>
              <w:pStyle w:val="BodyCopy"/>
              <w:jc w:val="center"/>
            </w:pPr>
          </w:p>
        </w:tc>
      </w:tr>
      <w:tr w:rsidR="001C7314" w:rsidTr="00ED41DE">
        <w:trPr>
          <w:trHeight w:hRule="exact" w:val="288"/>
          <w:jc w:val="center"/>
        </w:trPr>
        <w:tc>
          <w:tcPr>
            <w:tcW w:w="33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1C7314" w:rsidRDefault="00D35A03">
            <w:pPr>
              <w:pStyle w:val="BodyCopy"/>
            </w:pPr>
            <w:r>
              <w:t>f</w:t>
            </w:r>
            <w:r w:rsidR="00C0313C">
              <w:t>or yearly sponsorship.   Sponsorship</w:t>
            </w:r>
          </w:p>
        </w:tc>
        <w:tc>
          <w:tcPr>
            <w:tcW w:w="12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1C7314" w:rsidRDefault="001C7314" w:rsidP="00502DED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7314" w:rsidRDefault="001C7314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7314" w:rsidRDefault="001C7314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C7314" w:rsidRDefault="001C7314" w:rsidP="00502DED">
            <w:pPr>
              <w:pStyle w:val="BodyCopy"/>
              <w:jc w:val="center"/>
            </w:pPr>
          </w:p>
        </w:tc>
      </w:tr>
      <w:tr w:rsidR="00C0313C" w:rsidTr="00ED41DE">
        <w:trPr>
          <w:trHeight w:hRule="exact" w:val="288"/>
          <w:jc w:val="center"/>
        </w:trPr>
        <w:tc>
          <w:tcPr>
            <w:tcW w:w="33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C0313C" w:rsidRDefault="00C0313C">
            <w:pPr>
              <w:pStyle w:val="BodyCopy"/>
            </w:pPr>
            <w:r>
              <w:t>Will be awarded by team rather than by</w:t>
            </w:r>
          </w:p>
        </w:tc>
        <w:tc>
          <w:tcPr>
            <w:tcW w:w="12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C0313C" w:rsidRDefault="00C0313C" w:rsidP="00502DED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0313C" w:rsidRDefault="00C0313C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0313C" w:rsidRDefault="00C0313C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0313C" w:rsidRDefault="00C0313C" w:rsidP="00502DED">
            <w:pPr>
              <w:pStyle w:val="BodyCopy"/>
              <w:jc w:val="center"/>
            </w:pPr>
          </w:p>
        </w:tc>
      </w:tr>
      <w:tr w:rsidR="00C0313C" w:rsidTr="00ED41DE">
        <w:trPr>
          <w:trHeight w:hRule="exact" w:val="288"/>
          <w:jc w:val="center"/>
        </w:trPr>
        <w:tc>
          <w:tcPr>
            <w:tcW w:w="33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C0313C" w:rsidRDefault="00D35A03">
            <w:pPr>
              <w:pStyle w:val="BodyCopy"/>
            </w:pPr>
            <w:r>
              <w:t>p</w:t>
            </w:r>
            <w:r w:rsidR="00C0313C">
              <w:t>layer.</w:t>
            </w:r>
          </w:p>
        </w:tc>
        <w:tc>
          <w:tcPr>
            <w:tcW w:w="12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C0313C" w:rsidRDefault="00C0313C" w:rsidP="00502DED">
            <w:pPr>
              <w:pStyle w:val="BodyCopy"/>
              <w:jc w:val="center"/>
            </w:pPr>
            <w:r>
              <w:t>Erin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0313C" w:rsidRDefault="00C0313C" w:rsidP="00502DED">
            <w:pPr>
              <w:pStyle w:val="BodyCopy"/>
              <w:jc w:val="center"/>
            </w:pPr>
            <w:r>
              <w:t>Ang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0313C" w:rsidRDefault="00C0313C" w:rsidP="00502DED">
            <w:pPr>
              <w:pStyle w:val="BodyCopy"/>
              <w:jc w:val="center"/>
            </w:pPr>
            <w:r>
              <w:t>No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0313C" w:rsidRDefault="00C0313C" w:rsidP="00502DED">
            <w:pPr>
              <w:pStyle w:val="BodyCopy"/>
              <w:jc w:val="center"/>
            </w:pPr>
            <w:r>
              <w:t>Yes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875CFC" w:rsidP="00502DED">
            <w:pPr>
              <w:pStyle w:val="MinutesandAgendaTitles"/>
            </w:pPr>
            <w:r>
              <w:t xml:space="preserve">Reports </w:t>
            </w:r>
            <w:r w:rsidR="00502DED">
              <w:t xml:space="preserve"> </w:t>
            </w:r>
          </w:p>
        </w:tc>
      </w:tr>
      <w:tr w:rsidR="00875CFC" w:rsidTr="00970108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502DED">
            <w:pPr>
              <w:pStyle w:val="BodyCopy"/>
            </w:pPr>
            <w:r>
              <w:t>Position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875CFC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  <w:r>
              <w:t>President - Scott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1C7314">
            <w:pPr>
              <w:pStyle w:val="BodyCopy"/>
            </w:pPr>
            <w:r>
              <w:t>Discussed how evaluations went.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1C7314">
            <w:pPr>
              <w:pStyle w:val="BodyCopy"/>
            </w:pPr>
            <w:r>
              <w:t>MMH was asked to sponsor AAA Midget girls team.</w:t>
            </w:r>
          </w:p>
        </w:tc>
      </w:tr>
      <w:tr w:rsidR="00FD535F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D535F" w:rsidRDefault="00FD535F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D535F" w:rsidRDefault="00FD535F">
            <w:pPr>
              <w:pStyle w:val="BodyCopy"/>
            </w:pPr>
          </w:p>
        </w:tc>
      </w:tr>
      <w:tr w:rsidR="00A53EEE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A53EEE" w:rsidRDefault="00A53EEE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53EEE" w:rsidRDefault="00A53EEE">
            <w:pPr>
              <w:pStyle w:val="BodyCopy"/>
            </w:pPr>
            <w:r>
              <w:t>Discussion in regards to having a parent/guardian present in the changes rooms</w:t>
            </w:r>
            <w:r w:rsidR="009F2EED">
              <w:t xml:space="preserve"> - </w:t>
            </w:r>
          </w:p>
        </w:tc>
      </w:tr>
      <w:tr w:rsidR="009F2EED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9F2EED" w:rsidRDefault="009F2EED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F2EED" w:rsidRDefault="00D06C8D">
            <w:pPr>
              <w:pStyle w:val="BodyCopy"/>
            </w:pPr>
            <w:r>
              <w:t>Do they need to have a CRC?</w:t>
            </w:r>
          </w:p>
        </w:tc>
      </w:tr>
      <w:tr w:rsidR="00D35A03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D35A03" w:rsidRDefault="00D35A03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35A03" w:rsidRDefault="00D35A03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3C4955">
            <w:pPr>
              <w:pStyle w:val="BodyCopy"/>
            </w:pPr>
            <w:r>
              <w:t>V. President –Dusty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A53EEE">
            <w:pPr>
              <w:pStyle w:val="BodyCopy"/>
            </w:pPr>
            <w:r>
              <w:t>Discussed the AAA Bantam Showcase.  Talked about asking some of the Morden</w:t>
            </w:r>
          </w:p>
        </w:tc>
      </w:tr>
      <w:tr w:rsidR="000E27C8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E27C8" w:rsidRDefault="000E27C8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E27C8" w:rsidRDefault="00A53EEE">
            <w:pPr>
              <w:pStyle w:val="BodyCopy"/>
            </w:pPr>
            <w:r>
              <w:t xml:space="preserve">Midget girls to help with handing our game stars etc.  </w:t>
            </w:r>
          </w:p>
        </w:tc>
      </w:tr>
      <w:tr w:rsidR="003A1061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3A1061" w:rsidRDefault="003A1061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A1061" w:rsidRDefault="00A53EEE">
            <w:pPr>
              <w:pStyle w:val="BodyCopy"/>
            </w:pPr>
            <w:r>
              <w:t>Were able to collect approx. $1600.00 in donations for the weekends prizes etc.</w:t>
            </w:r>
          </w:p>
        </w:tc>
      </w:tr>
      <w:tr w:rsidR="003A1061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3A1061" w:rsidRDefault="003A1061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A1061" w:rsidRDefault="003A1061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Treasurer – Nicole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AD69CE">
            <w:pPr>
              <w:pStyle w:val="BodyCopy"/>
            </w:pPr>
            <w:r>
              <w:t>Nothing to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Secretary - Colleen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AD69CE">
            <w:pPr>
              <w:pStyle w:val="BodyCopy"/>
            </w:pPr>
            <w:r>
              <w:t>Nothing to report</w:t>
            </w:r>
          </w:p>
        </w:tc>
      </w:tr>
      <w:tr w:rsidR="00D35A03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D35A03" w:rsidRDefault="00D35A03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35A03" w:rsidRDefault="00D35A03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3A1061">
            <w:pPr>
              <w:pStyle w:val="BodyCopy"/>
            </w:pPr>
            <w:r>
              <w:t xml:space="preserve">Coaching </w:t>
            </w:r>
            <w:r w:rsidR="00F94460">
              <w:t>Yash/Brent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1C7314">
            <w:pPr>
              <w:pStyle w:val="BodyCopy"/>
            </w:pPr>
            <w:r>
              <w:t>Dec 1</w:t>
            </w:r>
            <w:r w:rsidRPr="001C7314">
              <w:rPr>
                <w:vertAlign w:val="superscript"/>
              </w:rPr>
              <w:t>st</w:t>
            </w:r>
            <w:r>
              <w:t xml:space="preserve"> deadline for coaches.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AD69CE" w:rsidP="00F94460">
            <w:pPr>
              <w:pStyle w:val="BodyCopy"/>
            </w:pPr>
            <w:r>
              <w:t>Equip&amp; Ref - Mel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AD69CE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Nothing to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 w:rsidP="00F94460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spacing w:after="200" w:line="276" w:lineRule="auto"/>
              <w:rPr>
                <w:sz w:val="16"/>
              </w:rPr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 w:rsidP="00F94460">
            <w:pPr>
              <w:pStyle w:val="BodyCopy"/>
            </w:pPr>
            <w:r>
              <w:t>Ref &amp; Chief-Jarrett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AD69CE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 in attendance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  <w:r>
              <w:lastRenderedPageBreak/>
              <w:t xml:space="preserve">Reports  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Position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B2E91" w:rsidP="00F94460">
            <w:pPr>
              <w:pStyle w:val="BodyCopy"/>
            </w:pPr>
            <w:r>
              <w:t>Tourna</w:t>
            </w:r>
            <w:r w:rsidR="00C519A0">
              <w:t>ment- Bryan M</w:t>
            </w:r>
          </w:p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1C7314" w:rsidP="00270EB7">
            <w:pPr>
              <w:pStyle w:val="BodyCopy"/>
            </w:pPr>
            <w:r>
              <w:t>Applied for AA Atom boys provincials.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1C7314" w:rsidP="00270EB7">
            <w:pPr>
              <w:pStyle w:val="BodyCopy"/>
            </w:pPr>
            <w:r>
              <w:t>To date no pre-novice tournaments booked.</w:t>
            </w:r>
          </w:p>
        </w:tc>
      </w:tr>
      <w:tr w:rsidR="005305B6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305B6" w:rsidRDefault="005305B6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305B6" w:rsidRDefault="005305B6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C519A0" w:rsidP="00270EB7">
            <w:pPr>
              <w:pStyle w:val="BodyCopy"/>
            </w:pPr>
            <w:r>
              <w:t>Fundraising -</w:t>
            </w:r>
            <w:r w:rsidR="00AD69CE">
              <w:t xml:space="preserve"> Don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1C7314" w:rsidP="00270EB7">
            <w:pPr>
              <w:pStyle w:val="BodyCopy"/>
            </w:pPr>
            <w:r>
              <w:t>Will look after team volunteer listings.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Registrar - Erin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1C7314" w:rsidP="00270EB7">
            <w:pPr>
              <w:pStyle w:val="BodyCopy"/>
            </w:pPr>
            <w:r>
              <w:t>To date 7 approved rosters.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Concession – Ang.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1C7314" w:rsidP="00270EB7">
            <w:pPr>
              <w:pStyle w:val="BodyCopy"/>
            </w:pPr>
            <w:r>
              <w:t>Total of 46 buyouts to date.  First Concession schedule sent out.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Publicity - Heather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AD69CE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Nothing to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Website - Rick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AD69CE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Nothing to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  <w:bookmarkStart w:id="0" w:name="_GoBack"/>
            <w:bookmarkEnd w:id="0"/>
          </w:p>
        </w:tc>
      </w:tr>
      <w:tr w:rsidR="00FC63F1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C63F1" w:rsidRDefault="0069139A" w:rsidP="00270EB7">
            <w:pPr>
              <w:pStyle w:val="BodyCopy"/>
            </w:pPr>
            <w:r>
              <w:t>Programs – Ryan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C63F1" w:rsidRDefault="0069139A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 in attendance</w:t>
            </w:r>
          </w:p>
        </w:tc>
      </w:tr>
      <w:tr w:rsidR="00FC63F1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C63F1" w:rsidRDefault="00FC63F1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C63F1" w:rsidRDefault="00FC63F1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C519A0" w:rsidP="00270EB7">
            <w:pPr>
              <w:pStyle w:val="BodyCopy"/>
            </w:pPr>
            <w:r>
              <w:t>Evaluation Cord -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69139A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 in attendance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1EA0" w:rsidP="00270EB7">
            <w:pPr>
              <w:pStyle w:val="BodyCopy"/>
            </w:pPr>
            <w:r>
              <w:t>Mark &amp; Garrett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ED41DE">
        <w:trPr>
          <w:trHeight w:hRule="exact" w:val="288"/>
          <w:jc w:val="center"/>
        </w:trPr>
        <w:tc>
          <w:tcPr>
            <w:tcW w:w="33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Action Items</w:t>
            </w:r>
          </w:p>
        </w:tc>
        <w:tc>
          <w:tcPr>
            <w:tcW w:w="12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Carried</w:t>
            </w:r>
          </w:p>
        </w:tc>
      </w:tr>
      <w:tr w:rsidR="00F94460" w:rsidTr="00ED41DE">
        <w:trPr>
          <w:trHeight w:hRule="exact" w:val="288"/>
          <w:jc w:val="center"/>
        </w:trPr>
        <w:tc>
          <w:tcPr>
            <w:tcW w:w="33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D06C8D" w:rsidP="00270EB7">
            <w:pPr>
              <w:pStyle w:val="BodyCopy"/>
            </w:pPr>
            <w:r>
              <w:t xml:space="preserve">Pre-Novice – Peewee teams are </w:t>
            </w:r>
          </w:p>
        </w:tc>
        <w:tc>
          <w:tcPr>
            <w:tcW w:w="12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</w:tr>
      <w:tr w:rsidR="00F94460" w:rsidTr="00ED41DE">
        <w:trPr>
          <w:trHeight w:hRule="exact" w:val="288"/>
          <w:jc w:val="center"/>
        </w:trPr>
        <w:tc>
          <w:tcPr>
            <w:tcW w:w="33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D06C8D" w:rsidP="00270EB7">
            <w:pPr>
              <w:pStyle w:val="BodyCopy"/>
            </w:pPr>
            <w:r>
              <w:t>Required to share ice starting Nov 1</w:t>
            </w:r>
            <w:r w:rsidRPr="00D06C8D">
              <w:rPr>
                <w:vertAlign w:val="superscript"/>
              </w:rPr>
              <w:t>st</w:t>
            </w:r>
            <w:r>
              <w:t>.</w:t>
            </w:r>
          </w:p>
        </w:tc>
        <w:tc>
          <w:tcPr>
            <w:tcW w:w="12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D06C8D" w:rsidP="00270EB7">
            <w:pPr>
              <w:pStyle w:val="BodyCopy"/>
              <w:jc w:val="center"/>
            </w:pPr>
            <w:r>
              <w:t>Erin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D06C8D" w:rsidP="00270EB7">
            <w:pPr>
              <w:pStyle w:val="BodyCopy"/>
              <w:jc w:val="center"/>
            </w:pPr>
            <w:r>
              <w:t>Ang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D06C8D" w:rsidP="00270EB7">
            <w:pPr>
              <w:pStyle w:val="BodyCopy"/>
              <w:jc w:val="center"/>
            </w:pPr>
            <w:r>
              <w:t>No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D06C8D" w:rsidP="00270EB7">
            <w:pPr>
              <w:pStyle w:val="BodyCopy"/>
              <w:jc w:val="center"/>
            </w:pPr>
            <w:r>
              <w:t>yes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F94460" w:rsidTr="002A3CFE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BB7873">
            <w:pPr>
              <w:pStyle w:val="BodyCopy"/>
            </w:pPr>
            <w:r>
              <w:t>Next Scheduled Meeting:</w:t>
            </w:r>
            <w:r w:rsidR="000F0332">
              <w:t xml:space="preserve">  </w:t>
            </w:r>
            <w:r w:rsidR="00BB7873">
              <w:t>November 19</w:t>
            </w:r>
            <w:r w:rsidR="00BB7873" w:rsidRPr="00BB7873">
              <w:rPr>
                <w:vertAlign w:val="superscript"/>
              </w:rPr>
              <w:t>th</w:t>
            </w:r>
            <w:r w:rsidR="00BB7873">
              <w:t xml:space="preserve"> @ 7:30pm in the Kinsmen Room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3B1A2B" w:rsidTr="00270EB7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1A2B" w:rsidRDefault="000F0332" w:rsidP="00270EB7">
            <w:pPr>
              <w:pStyle w:val="BodyCopy"/>
            </w:pPr>
            <w:r>
              <w:t xml:space="preserve">Meeting </w:t>
            </w:r>
            <w:r w:rsidR="00BB7873">
              <w:t>Adjourned at:  9:11</w:t>
            </w:r>
            <w:r>
              <w:t>pm</w:t>
            </w:r>
          </w:p>
        </w:tc>
      </w:tr>
    </w:tbl>
    <w:p w:rsidR="006E0E70" w:rsidRDefault="006E0E70" w:rsidP="00F94460"/>
    <w:sectPr w:rsidR="006E0E70" w:rsidSect="006E0E70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EA0" w:rsidRDefault="00C02EA0">
      <w:r>
        <w:separator/>
      </w:r>
    </w:p>
  </w:endnote>
  <w:endnote w:type="continuationSeparator" w:id="0">
    <w:p w:rsidR="00C02EA0" w:rsidRDefault="00C0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EA0" w:rsidRDefault="00C02EA0">
      <w:r>
        <w:separator/>
      </w:r>
    </w:p>
  </w:footnote>
  <w:footnote w:type="continuationSeparator" w:id="0">
    <w:p w:rsidR="00C02EA0" w:rsidRDefault="00C0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034321C3" wp14:editId="4172DB74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03C">
      <w:t>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FF2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1E72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5466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04E40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23"/>
    <w:rsid w:val="00023542"/>
    <w:rsid w:val="0005109A"/>
    <w:rsid w:val="00087A69"/>
    <w:rsid w:val="000E27C8"/>
    <w:rsid w:val="000E2B29"/>
    <w:rsid w:val="000F0332"/>
    <w:rsid w:val="00137835"/>
    <w:rsid w:val="0018514B"/>
    <w:rsid w:val="001C7314"/>
    <w:rsid w:val="00210364"/>
    <w:rsid w:val="002B25D0"/>
    <w:rsid w:val="0034670D"/>
    <w:rsid w:val="003A1061"/>
    <w:rsid w:val="003B1A2B"/>
    <w:rsid w:val="003C4955"/>
    <w:rsid w:val="003D4ECD"/>
    <w:rsid w:val="00460A02"/>
    <w:rsid w:val="00474E78"/>
    <w:rsid w:val="004E3115"/>
    <w:rsid w:val="00502DED"/>
    <w:rsid w:val="00522E82"/>
    <w:rsid w:val="005305B6"/>
    <w:rsid w:val="00556215"/>
    <w:rsid w:val="0069139A"/>
    <w:rsid w:val="006E0E70"/>
    <w:rsid w:val="006F44CB"/>
    <w:rsid w:val="00875CFC"/>
    <w:rsid w:val="008823FC"/>
    <w:rsid w:val="009F2EED"/>
    <w:rsid w:val="00A53EEE"/>
    <w:rsid w:val="00AD69CE"/>
    <w:rsid w:val="00B11FDF"/>
    <w:rsid w:val="00B4503C"/>
    <w:rsid w:val="00B527E4"/>
    <w:rsid w:val="00BB7873"/>
    <w:rsid w:val="00C02EA0"/>
    <w:rsid w:val="00C0313C"/>
    <w:rsid w:val="00C20719"/>
    <w:rsid w:val="00C519A0"/>
    <w:rsid w:val="00CE0EE8"/>
    <w:rsid w:val="00CF2813"/>
    <w:rsid w:val="00D06C8D"/>
    <w:rsid w:val="00D301C0"/>
    <w:rsid w:val="00D35A03"/>
    <w:rsid w:val="00D55630"/>
    <w:rsid w:val="00DF7626"/>
    <w:rsid w:val="00E0066C"/>
    <w:rsid w:val="00E05E23"/>
    <w:rsid w:val="00EB7F5B"/>
    <w:rsid w:val="00EC189F"/>
    <w:rsid w:val="00EC45D1"/>
    <w:rsid w:val="00ED41DE"/>
    <w:rsid w:val="00F87B10"/>
    <w:rsid w:val="00F91EA0"/>
    <w:rsid w:val="00F94460"/>
    <w:rsid w:val="00FB2E91"/>
    <w:rsid w:val="00FC63F1"/>
    <w:rsid w:val="00F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67445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67445" w:rsidRDefault="00B415A9">
          <w:pPr>
            <w:pStyle w:val="C2369B511AC04CEBB7329731FDC0FB35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A9"/>
    <w:rsid w:val="00067445"/>
    <w:rsid w:val="004006C9"/>
    <w:rsid w:val="00B415A9"/>
    <w:rsid w:val="00B903FF"/>
    <w:rsid w:val="00E454AD"/>
    <w:rsid w:val="00E7305F"/>
    <w:rsid w:val="00F1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2014-10-15T00:00:00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58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Enns, Colleen</cp:lastModifiedBy>
  <cp:revision>13</cp:revision>
  <cp:lastPrinted>2013-08-27T20:12:00Z</cp:lastPrinted>
  <dcterms:created xsi:type="dcterms:W3CDTF">2014-10-22T18:38:00Z</dcterms:created>
  <dcterms:modified xsi:type="dcterms:W3CDTF">2014-10-22T19:37:00Z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