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424"/>
        <w:gridCol w:w="122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</w:t>
            </w:r>
            <w:r w:rsidR="00D35A03">
              <w:t>–</w:t>
            </w:r>
            <w:r w:rsidR="00474E78">
              <w:t xml:space="preserve"> </w:t>
            </w:r>
            <w:r w:rsidR="007F7444">
              <w:t>Jan 21, 2015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5-01-21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7F7444">
                <w:pPr>
                  <w:pStyle w:val="BodyCopy"/>
                </w:pPr>
                <w:r>
                  <w:t>1.21.2015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05109A" w:rsidP="00B527E4">
            <w:pPr>
              <w:pStyle w:val="BodyCopy"/>
            </w:pPr>
            <w:r>
              <w:rPr>
                <w:spacing w:val="0"/>
              </w:rPr>
              <w:t>7:30</w:t>
            </w:r>
            <w:r w:rsidR="00B527E4">
              <w:rPr>
                <w:spacing w:val="0"/>
              </w:rPr>
              <w:t xml:space="preserve">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D35A03" w:rsidP="00B527E4">
            <w:pPr>
              <w:pStyle w:val="BodyCopy"/>
            </w:pPr>
            <w:r>
              <w:rPr>
                <w:spacing w:val="0"/>
              </w:rPr>
              <w:t>Kinsmen Room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F7444">
            <w:pPr>
              <w:pStyle w:val="BodyCopy"/>
            </w:pPr>
            <w:r>
              <w:t>7:30</w:t>
            </w:r>
            <w:r w:rsidR="0005109A">
              <w:t>pm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D59F8" w:rsidRDefault="000D59F8" w:rsidP="000D59F8">
            <w:pPr>
              <w:pStyle w:val="BodyCopy"/>
            </w:pPr>
            <w:r>
              <w:t xml:space="preserve">Ryan, Chris, Bryan, Mark, Mel, Dusty, Nicole A, </w:t>
            </w:r>
            <w:proofErr w:type="spellStart"/>
            <w:r>
              <w:t>Ang</w:t>
            </w:r>
            <w:proofErr w:type="spellEnd"/>
            <w:r>
              <w:t>, Erin, Rick,</w:t>
            </w:r>
            <w:r w:rsidR="00804AEC">
              <w:t xml:space="preserve"> </w:t>
            </w:r>
            <w:r>
              <w:t>Heather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0D59F8">
            <w:pPr>
              <w:pStyle w:val="BodyCopy"/>
            </w:pPr>
            <w:r>
              <w:t>Don, Brent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D59F8">
            <w:pPr>
              <w:pStyle w:val="BodyCopy"/>
            </w:pPr>
            <w:r>
              <w:t>Scott, Colleen,  Garrett, Jarrett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5109A" w:rsidP="00460A02">
            <w:pPr>
              <w:pStyle w:val="BodyCopy"/>
            </w:pPr>
            <w:r>
              <w:t xml:space="preserve">Approval of Minutes from </w:t>
            </w:r>
            <w:r w:rsidR="00460A02">
              <w:t>Sept 17</w:t>
            </w:r>
            <w:r w:rsidR="00460A02" w:rsidRPr="00460A02">
              <w:rPr>
                <w:vertAlign w:val="superscript"/>
              </w:rPr>
              <w:t>th</w:t>
            </w:r>
            <w:r>
              <w:t>, 2014</w:t>
            </w:r>
            <w:r w:rsidR="00B527E4">
              <w:t xml:space="preserve">  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 </w:t>
            </w:r>
            <w:r w:rsidR="008823FC">
              <w:rPr>
                <w:u w:val="single"/>
              </w:rPr>
              <w:t xml:space="preserve">    </w:t>
            </w:r>
            <w:r w:rsidR="000D59F8">
              <w:rPr>
                <w:u w:val="single"/>
              </w:rPr>
              <w:t xml:space="preserve">Bryan        </w:t>
            </w:r>
            <w:r w:rsidR="008823FC">
              <w:t xml:space="preserve"> 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</w:t>
            </w:r>
            <w:r w:rsidR="000D59F8">
              <w:rPr>
                <w:u w:val="single"/>
              </w:rPr>
              <w:t>Erin</w:t>
            </w:r>
            <w:r w:rsidR="0005109A">
              <w:rPr>
                <w:u w:val="single"/>
              </w:rPr>
              <w:t xml:space="preserve">    </w:t>
            </w:r>
            <w:r>
              <w:t xml:space="preserve">No opposed   </w:t>
            </w:r>
            <w:r w:rsidR="00EC45D1">
              <w:rPr>
                <w:u w:val="single"/>
              </w:rPr>
              <w:t xml:space="preserve">    </w:t>
            </w:r>
            <w:r w:rsidR="00460A02">
              <w:rPr>
                <w:u w:val="single"/>
              </w:rPr>
              <w:t xml:space="preserve">no         </w:t>
            </w:r>
            <w:r w:rsidR="00EC45D1">
              <w:t>Carried</w:t>
            </w:r>
            <w:r w:rsidRPr="008823FC">
              <w:rPr>
                <w:u w:val="single"/>
              </w:rPr>
              <w:t xml:space="preserve">             </w:t>
            </w:r>
            <w:r w:rsidR="00EC45D1">
              <w:t xml:space="preserve">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D35A03" w:rsidTr="005F25E4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35A03" w:rsidRDefault="00D35A03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3754A7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4978AB" w:rsidRDefault="00A9664B">
            <w:pPr>
              <w:pStyle w:val="BodyCopy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</w:t>
            </w:r>
            <w:r w:rsidR="004978AB" w:rsidRPr="004978AB">
              <w:rPr>
                <w:rFonts w:ascii="Calibri" w:hAnsi="Calibri"/>
                <w:color w:val="000000"/>
                <w:sz w:val="18"/>
                <w:szCs w:val="18"/>
              </w:rPr>
              <w:t>rip raffle costs MMH $2000, does it need to continue?</w:t>
            </w:r>
          </w:p>
        </w:tc>
      </w:tr>
      <w:tr w:rsidR="00D5563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5630" w:rsidRDefault="00D55630">
            <w:pPr>
              <w:pStyle w:val="BodyCopy"/>
            </w:pP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04AEC">
            <w:pPr>
              <w:pStyle w:val="BodyCopy"/>
            </w:pPr>
            <w:r>
              <w:t>Not in attendance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C4955">
            <w:pPr>
              <w:pStyle w:val="BodyCopy"/>
            </w:pPr>
            <w:r>
              <w:t>V. President –Dusty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A9664B" w:rsidRDefault="00A9664B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-N</w:t>
            </w: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eed replacement for </w:t>
            </w:r>
            <w:proofErr w:type="spellStart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Ginette</w:t>
            </w:r>
            <w:proofErr w:type="spellEnd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, no one has stepped for</w:t>
            </w: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ward yet so recruitment </w:t>
            </w:r>
          </w:p>
        </w:tc>
      </w:tr>
      <w:tr w:rsidR="000E27C8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E27C8" w:rsidRDefault="000E27C8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E27C8" w:rsidRPr="00A9664B" w:rsidRDefault="00A9664B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p</w:t>
            </w:r>
            <w:r w:rsidRPr="00A9664B">
              <w:rPr>
                <w:rFonts w:ascii="Calibri" w:hAnsi="Calibri"/>
                <w:sz w:val="18"/>
                <w:szCs w:val="18"/>
              </w:rPr>
              <w:t>lanning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to be determined at the next meeting.  </w:t>
            </w:r>
            <w:proofErr w:type="spellStart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Ang</w:t>
            </w:r>
            <w:proofErr w:type="spellEnd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 to</w:t>
            </w: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talk to </w:t>
            </w:r>
            <w:proofErr w:type="spellStart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Ginette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for </w:t>
            </w:r>
          </w:p>
        </w:tc>
      </w:tr>
      <w:tr w:rsidR="003A106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A1061" w:rsidRDefault="003A1061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A1061" w:rsidRPr="00A9664B" w:rsidRDefault="00A9664B" w:rsidP="00A9664B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Job description.  </w:t>
            </w:r>
          </w:p>
        </w:tc>
      </w:tr>
      <w:tr w:rsidR="003A106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A1061" w:rsidRDefault="003A1061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A1061" w:rsidRPr="00A9664B" w:rsidRDefault="00A9664B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-C</w:t>
            </w: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oach/</w:t>
            </w:r>
            <w:proofErr w:type="spellStart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mgr</w:t>
            </w:r>
            <w:proofErr w:type="spellEnd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 awards:  ideas on how to increase participation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discussed, decided</w:t>
            </w:r>
          </w:p>
        </w:tc>
      </w:tr>
      <w:tr w:rsidR="00A9664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9664B" w:rsidRDefault="00A9664B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9664B" w:rsidRPr="00A9664B" w:rsidRDefault="00A9664B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to</w:t>
            </w:r>
            <w:proofErr w:type="gramEnd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 encourage by mass email to be sent by Erin.</w:t>
            </w:r>
          </w:p>
        </w:tc>
      </w:tr>
      <w:tr w:rsidR="00A9664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9664B" w:rsidRDefault="00A9664B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9664B" w:rsidRPr="00A9664B" w:rsidRDefault="00A9664B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Thank you letters sent at end of season to regular sponsors.  Colleen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took care</w:t>
            </w:r>
          </w:p>
        </w:tc>
      </w:tr>
      <w:tr w:rsidR="00A9664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9664B" w:rsidRDefault="00A9664B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9664B" w:rsidRPr="00A9664B" w:rsidRDefault="00A9664B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of</w:t>
            </w:r>
            <w:proofErr w:type="gramEnd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 them last year;  please do so again</w:t>
            </w:r>
            <w:r w:rsidR="00C0167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A9664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9664B" w:rsidRDefault="00A9664B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9664B" w:rsidRPr="00A9664B" w:rsidRDefault="00A9664B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Heather to book hall for awards night, tentative date April 8 and AGM on April 9.</w:t>
            </w:r>
          </w:p>
        </w:tc>
      </w:tr>
      <w:tr w:rsidR="00A9664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9664B" w:rsidRDefault="00A9664B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9664B" w:rsidRPr="00A9664B" w:rsidRDefault="00A9664B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-Mark Dell award – no major age male bantam players.  Dusty to talk to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John</w:t>
            </w:r>
          </w:p>
        </w:tc>
      </w:tr>
      <w:tr w:rsidR="00A9664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9664B" w:rsidRDefault="00A9664B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9664B" w:rsidRPr="00A9664B" w:rsidRDefault="00A9664B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>about</w:t>
            </w:r>
            <w:proofErr w:type="gramEnd"/>
            <w:r w:rsidRPr="00A9664B">
              <w:rPr>
                <w:rFonts w:ascii="Calibri" w:hAnsi="Calibri"/>
                <w:color w:val="000000"/>
                <w:sz w:val="18"/>
                <w:szCs w:val="18"/>
              </w:rPr>
              <w:t xml:space="preserve"> how the family would like to see this managed</w:t>
            </w:r>
            <w:r w:rsidR="00C0167A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A9664B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9664B" w:rsidRDefault="00A9664B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9664B" w:rsidRPr="00C0167A" w:rsidRDefault="00C0167A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r w:rsidRPr="00C0167A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r w:rsidRPr="00C0167A">
              <w:rPr>
                <w:rFonts w:ascii="Calibri" w:hAnsi="Calibri"/>
                <w:color w:val="000000"/>
                <w:sz w:val="18"/>
                <w:szCs w:val="18"/>
              </w:rPr>
              <w:t>Osso</w:t>
            </w:r>
            <w:proofErr w:type="spellEnd"/>
            <w:r w:rsidRPr="00C0167A">
              <w:rPr>
                <w:rFonts w:ascii="Calibri" w:hAnsi="Calibri"/>
                <w:color w:val="000000"/>
                <w:sz w:val="18"/>
                <w:szCs w:val="18"/>
              </w:rPr>
              <w:t xml:space="preserve"> award – no major age female bantam players.  Will do the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same as decided</w:t>
            </w:r>
          </w:p>
        </w:tc>
      </w:tr>
      <w:tr w:rsidR="00C0167A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C0167A" w:rsidRDefault="00C0167A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167A" w:rsidRPr="00C0167A" w:rsidRDefault="00C0167A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C0167A">
              <w:rPr>
                <w:rFonts w:ascii="Calibri" w:hAnsi="Calibri"/>
                <w:color w:val="000000"/>
                <w:sz w:val="18"/>
                <w:szCs w:val="18"/>
              </w:rPr>
              <w:t>for</w:t>
            </w:r>
            <w:proofErr w:type="gramEnd"/>
            <w:r w:rsidRPr="00C0167A">
              <w:rPr>
                <w:rFonts w:ascii="Calibri" w:hAnsi="Calibri"/>
                <w:color w:val="000000"/>
                <w:sz w:val="18"/>
                <w:szCs w:val="18"/>
              </w:rPr>
              <w:t xml:space="preserve"> the male award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C0167A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C0167A" w:rsidRDefault="00C0167A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167A" w:rsidRPr="00C0167A" w:rsidRDefault="00C0167A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r w:rsidRPr="00C0167A">
              <w:rPr>
                <w:rFonts w:ascii="Calibri" w:hAnsi="Calibri"/>
                <w:color w:val="000000"/>
                <w:sz w:val="18"/>
                <w:szCs w:val="18"/>
              </w:rPr>
              <w:t xml:space="preserve">-Ice scheduler – Nicole Shore done after this year.  Moe </w:t>
            </w:r>
            <w:proofErr w:type="spellStart"/>
            <w:r w:rsidRPr="00C0167A">
              <w:rPr>
                <w:rFonts w:ascii="Calibri" w:hAnsi="Calibri"/>
                <w:color w:val="000000"/>
                <w:sz w:val="18"/>
                <w:szCs w:val="18"/>
              </w:rPr>
              <w:t>Penner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may be interested</w:t>
            </w:r>
          </w:p>
        </w:tc>
      </w:tr>
      <w:tr w:rsidR="00C0167A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C0167A" w:rsidRDefault="00C0167A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167A" w:rsidRPr="00C0167A" w:rsidRDefault="00C0167A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other known candidates.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00034F" w:rsidRDefault="0000034F">
            <w:pPr>
              <w:pStyle w:val="BodyCopy"/>
              <w:rPr>
                <w:sz w:val="18"/>
                <w:szCs w:val="18"/>
              </w:rPr>
            </w:pPr>
            <w:r w:rsidRPr="0000034F">
              <w:rPr>
                <w:rFonts w:ascii="Calibri" w:hAnsi="Calibri"/>
                <w:color w:val="000000"/>
                <w:sz w:val="18"/>
                <w:szCs w:val="18"/>
              </w:rPr>
              <w:t>Planning just beginning for hosting provincials. 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804AEC" w:rsidRDefault="000D59F8">
            <w:pPr>
              <w:pStyle w:val="BodyCopy"/>
              <w:rPr>
                <w:rFonts w:ascii="Calibri" w:hAnsi="Calibri"/>
              </w:rPr>
            </w:pPr>
            <w:r w:rsidRPr="00804AEC">
              <w:rPr>
                <w:rFonts w:ascii="Calibri" w:hAnsi="Calibri"/>
              </w:rPr>
              <w:t>Not in attendance</w:t>
            </w:r>
          </w:p>
        </w:tc>
      </w:tr>
      <w:tr w:rsidR="00D35A03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35A03" w:rsidRDefault="00D35A03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35A03" w:rsidRPr="00804AEC" w:rsidRDefault="00D35A03">
            <w:pPr>
              <w:pStyle w:val="BodyCopy"/>
              <w:rPr>
                <w:rFonts w:ascii="Calibri" w:hAnsi="Calibri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3A1061">
            <w:pPr>
              <w:pStyle w:val="BodyCopy"/>
            </w:pPr>
            <w:r>
              <w:t xml:space="preserve">Coaching </w:t>
            </w:r>
            <w:r w:rsidR="00F94460">
              <w:t>Yash/Brent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804AEC" w:rsidRDefault="008C09CD">
            <w:pPr>
              <w:pStyle w:val="BodyCopy"/>
              <w:rPr>
                <w:rFonts w:ascii="Calibri" w:hAnsi="Calibri"/>
              </w:rPr>
            </w:pPr>
            <w:r w:rsidRPr="00804AEC">
              <w:rPr>
                <w:rFonts w:ascii="Calibri" w:hAnsi="Calibri"/>
              </w:rP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804AEC" w:rsidRDefault="00875CFC">
            <w:pPr>
              <w:pStyle w:val="BodyCopy"/>
              <w:rPr>
                <w:rFonts w:ascii="Calibri" w:hAnsi="Calibri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AD69CE" w:rsidP="00F94460">
            <w:pPr>
              <w:pStyle w:val="BodyCopy"/>
            </w:pPr>
            <w:r>
              <w:t>Equip&amp; Ref - Mel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804AEC" w:rsidRDefault="00FE09D7" w:rsidP="004C7203">
            <w:pPr>
              <w:spacing w:after="200" w:line="276" w:lineRule="auto"/>
              <w:rPr>
                <w:rFonts w:ascii="Calibri" w:hAnsi="Calibri"/>
                <w:sz w:val="16"/>
              </w:rPr>
            </w:pPr>
            <w:r w:rsidRPr="00804AEC">
              <w:rPr>
                <w:rFonts w:ascii="Calibri" w:hAnsi="Calibri"/>
                <w:color w:val="000000"/>
              </w:rPr>
              <w:t xml:space="preserve">Chris asked Mel to talk to them about calling more penalties.  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804AEC" w:rsidRDefault="00FE09D7">
            <w:pPr>
              <w:spacing w:after="200" w:line="276" w:lineRule="auto"/>
              <w:rPr>
                <w:rFonts w:ascii="Calibri" w:hAnsi="Calibri"/>
                <w:sz w:val="16"/>
              </w:rPr>
            </w:pPr>
            <w:r w:rsidRPr="00804AEC">
              <w:rPr>
                <w:rFonts w:ascii="Calibri" w:hAnsi="Calibri"/>
                <w:color w:val="000000"/>
              </w:rPr>
              <w:t>Ref assessments are being</w:t>
            </w:r>
            <w:r w:rsidR="004C7203" w:rsidRPr="00804AEC">
              <w:rPr>
                <w:rFonts w:ascii="Calibri" w:hAnsi="Calibri"/>
                <w:color w:val="000000"/>
              </w:rPr>
              <w:t xml:space="preserve"> </w:t>
            </w:r>
            <w:r w:rsidR="004C7203" w:rsidRPr="00804AEC">
              <w:rPr>
                <w:rFonts w:ascii="Calibri" w:hAnsi="Calibri"/>
                <w:color w:val="000000"/>
              </w:rPr>
              <w:t>done to provide</w:t>
            </w:r>
            <w:r w:rsidR="004C7203" w:rsidRPr="00804AEC">
              <w:rPr>
                <w:rFonts w:ascii="Calibri" w:hAnsi="Calibri"/>
                <w:color w:val="000000"/>
              </w:rPr>
              <w:t xml:space="preserve"> </w:t>
            </w:r>
            <w:r w:rsidR="004C7203" w:rsidRPr="00804AEC">
              <w:rPr>
                <w:rFonts w:ascii="Calibri" w:hAnsi="Calibri"/>
                <w:color w:val="000000"/>
              </w:rPr>
              <w:t>feedback.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804AEC" w:rsidRDefault="00AD69CE">
            <w:pPr>
              <w:spacing w:after="200" w:line="276" w:lineRule="auto"/>
              <w:rPr>
                <w:rFonts w:ascii="Calibri" w:hAnsi="Calibri"/>
                <w:sz w:val="16"/>
              </w:rPr>
            </w:pPr>
            <w:r w:rsidRPr="00804AEC">
              <w:rPr>
                <w:rFonts w:ascii="Calibri" w:hAnsi="Calibri"/>
                <w:sz w:val="16"/>
              </w:rPr>
              <w:t>Not in attendance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B2E91" w:rsidP="00F94460">
            <w:pPr>
              <w:pStyle w:val="BodyCopy"/>
            </w:pPr>
            <w:r>
              <w:t>Tourna</w:t>
            </w:r>
            <w:r w:rsidR="00C519A0">
              <w:t>ment- Bryan M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04AEC" w:rsidRDefault="008C09CD" w:rsidP="00270EB7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r w:rsidRPr="00804AEC">
              <w:rPr>
                <w:rFonts w:ascii="Calibri" w:hAnsi="Calibri"/>
                <w:sz w:val="18"/>
                <w:szCs w:val="18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519A0" w:rsidP="00270EB7">
            <w:pPr>
              <w:pStyle w:val="BodyCopy"/>
            </w:pPr>
            <w:r>
              <w:t>Fundraising -</w:t>
            </w:r>
            <w:r w:rsidR="00AD69CE">
              <w:t xml:space="preserve"> Don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C09CD" w:rsidRDefault="008C09CD" w:rsidP="00270EB7">
            <w:pPr>
              <w:pStyle w:val="BodyCopy"/>
              <w:rPr>
                <w:sz w:val="18"/>
                <w:szCs w:val="18"/>
              </w:rPr>
            </w:pPr>
            <w:r w:rsidRPr="008C09CD">
              <w:rPr>
                <w:rFonts w:ascii="Calibri" w:hAnsi="Calibri"/>
                <w:color w:val="000000"/>
                <w:sz w:val="18"/>
                <w:szCs w:val="18"/>
              </w:rPr>
              <w:t>Coop fundraiser: 14 buyouts (up from 9),  gift card total $41435.00, so 10% profit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Pr="008C09CD" w:rsidRDefault="00F94460" w:rsidP="00270EB7">
            <w:pPr>
              <w:pStyle w:val="BodyCopy"/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C09CD" w:rsidRDefault="008C09CD" w:rsidP="00270EB7">
            <w:pPr>
              <w:pStyle w:val="BodyCopy"/>
              <w:rPr>
                <w:sz w:val="18"/>
                <w:szCs w:val="18"/>
              </w:rPr>
            </w:pPr>
            <w:r w:rsidRPr="008C09CD">
              <w:rPr>
                <w:rFonts w:ascii="Calibri" w:hAnsi="Calibri"/>
                <w:color w:val="000000"/>
                <w:sz w:val="18"/>
                <w:szCs w:val="18"/>
              </w:rPr>
              <w:t>$4143.50 plus $560.00 buyouts = $4703.50 made by MMH</w:t>
            </w:r>
          </w:p>
        </w:tc>
      </w:tr>
      <w:tr w:rsidR="008C09C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C09CD" w:rsidRDefault="008C09CD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C09CD" w:rsidRDefault="008C09CD" w:rsidP="00270EB7">
            <w:pPr>
              <w:pStyle w:val="BodyCopy"/>
            </w:pPr>
            <w:r>
              <w:rPr>
                <w:rFonts w:ascii="Calibri" w:hAnsi="Calibri"/>
                <w:color w:val="000000"/>
              </w:rPr>
              <w:t>second run due by February 6</w:t>
            </w:r>
          </w:p>
        </w:tc>
      </w:tr>
      <w:tr w:rsidR="008C09C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C09CD" w:rsidRPr="008C09CD" w:rsidRDefault="008C09CD" w:rsidP="00270EB7">
            <w:pPr>
              <w:pStyle w:val="BodyCopy"/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C09CD" w:rsidRPr="008C09CD" w:rsidRDefault="008C09CD" w:rsidP="00270EB7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09CD">
              <w:rPr>
                <w:rFonts w:ascii="Calibri" w:hAnsi="Calibri"/>
                <w:color w:val="000000"/>
                <w:sz w:val="18"/>
                <w:szCs w:val="18"/>
              </w:rPr>
              <w:t xml:space="preserve">Ryan </w:t>
            </w:r>
            <w:proofErr w:type="spellStart"/>
            <w:r w:rsidRPr="008C09CD">
              <w:rPr>
                <w:rFonts w:ascii="Calibri" w:hAnsi="Calibri"/>
                <w:color w:val="000000"/>
                <w:sz w:val="18"/>
                <w:szCs w:val="18"/>
              </w:rPr>
              <w:t>Hollier</w:t>
            </w:r>
            <w:proofErr w:type="spellEnd"/>
            <w:r w:rsidRPr="008C09CD">
              <w:rPr>
                <w:rFonts w:ascii="Calibri" w:hAnsi="Calibri"/>
                <w:color w:val="000000"/>
                <w:sz w:val="18"/>
                <w:szCs w:val="18"/>
              </w:rPr>
              <w:t xml:space="preserve"> top seller at $1850.  Top seller for the year will get the prize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4C7203" w:rsidRDefault="00FE195D" w:rsidP="00270EB7">
            <w:pPr>
              <w:pStyle w:val="BodyCopy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</w:t>
            </w:r>
            <w:r w:rsidR="004C7203" w:rsidRPr="004C7203">
              <w:rPr>
                <w:rFonts w:ascii="Calibri" w:hAnsi="Calibri"/>
                <w:color w:val="000000"/>
                <w:sz w:val="18"/>
                <w:szCs w:val="18"/>
              </w:rPr>
              <w:t>eceipts went out Dec 22/14.  No further info on spring registration.</w:t>
            </w:r>
          </w:p>
        </w:tc>
      </w:tr>
      <w:tr w:rsidR="008C09CD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C09CD" w:rsidRDefault="008C09CD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C09CD" w:rsidRPr="008F1D44" w:rsidRDefault="008C09CD" w:rsidP="00270EB7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F1D44" w:rsidRDefault="008F1D44" w:rsidP="00270EB7">
            <w:pPr>
              <w:pStyle w:val="BodyCopy"/>
              <w:rPr>
                <w:sz w:val="18"/>
                <w:szCs w:val="18"/>
              </w:rPr>
            </w:pPr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3 missed concession shifts in one weekend.  Email complaint received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by </w:t>
            </w:r>
            <w:proofErr w:type="spellStart"/>
            <w:r>
              <w:rPr>
                <w:rFonts w:ascii="Calibri" w:hAnsi="Calibri"/>
                <w:color w:val="000000"/>
              </w:rPr>
              <w:t>Ang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</w:p>
        </w:tc>
      </w:tr>
      <w:tr w:rsidR="008F1D44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F1D44" w:rsidRDefault="008F1D44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F1D44" w:rsidRPr="008F1D44" w:rsidRDefault="008F1D44" w:rsidP="00270EB7">
            <w:pPr>
              <w:pStyle w:val="BodyCopy"/>
              <w:rPr>
                <w:sz w:val="18"/>
                <w:szCs w:val="18"/>
              </w:rPr>
            </w:pPr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Dusty and Scott complaining about the $100 penalty, wanting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an explanation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F1D44" w:rsidRDefault="008F1D44" w:rsidP="00270EB7">
            <w:pPr>
              <w:pStyle w:val="BodyCopy"/>
              <w:rPr>
                <w:sz w:val="18"/>
                <w:szCs w:val="18"/>
              </w:rPr>
            </w:pPr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as to where the extra money ($35 to pay shift, $65 extra)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goes, asking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for</w:t>
            </w:r>
          </w:p>
        </w:tc>
      </w:tr>
      <w:tr w:rsidR="008F1D44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F1D44" w:rsidRDefault="008F1D44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F1D44" w:rsidRPr="008F1D44" w:rsidRDefault="008F1D44" w:rsidP="00270EB7">
            <w:pPr>
              <w:pStyle w:val="BodyCopy"/>
              <w:rPr>
                <w:sz w:val="18"/>
                <w:szCs w:val="18"/>
              </w:rPr>
            </w:pPr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consideration to only pay the $35 to cover the shift since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it was a first</w:t>
            </w:r>
          </w:p>
        </w:tc>
      </w:tr>
      <w:tr w:rsidR="008F1D44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F1D44" w:rsidRDefault="008F1D44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F1D44" w:rsidRPr="008F1D44" w:rsidRDefault="008F1D44" w:rsidP="00270EB7">
            <w:pPr>
              <w:pStyle w:val="BodyCopy"/>
              <w:rPr>
                <w:sz w:val="18"/>
                <w:szCs w:val="18"/>
              </w:rPr>
            </w:pPr>
            <w:proofErr w:type="gramStart"/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occurrence</w:t>
            </w:r>
            <w:proofErr w:type="gramEnd"/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.  Decided that it’s a penalty, no explanation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of what the money</w:t>
            </w:r>
          </w:p>
        </w:tc>
      </w:tr>
      <w:tr w:rsidR="008F1D44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F1D44" w:rsidRPr="008F1D44" w:rsidRDefault="008F1D44" w:rsidP="00270EB7">
            <w:pPr>
              <w:pStyle w:val="BodyCopy"/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F1D44" w:rsidRPr="008F1D44" w:rsidRDefault="008F1D44" w:rsidP="008F1D44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is</w:t>
            </w:r>
            <w:proofErr w:type="gramEnd"/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 xml:space="preserve"> used for is required and that the $100 is to be paid.  </w:t>
            </w:r>
            <w:proofErr w:type="spellStart"/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>Ang</w:t>
            </w:r>
            <w:proofErr w:type="spellEnd"/>
            <w:r w:rsidRPr="008F1D44">
              <w:rPr>
                <w:rFonts w:ascii="Calibri" w:hAnsi="Calibri"/>
                <w:color w:val="000000"/>
                <w:sz w:val="18"/>
                <w:szCs w:val="18"/>
              </w:rPr>
              <w:t xml:space="preserve"> to contact </w:t>
            </w:r>
          </w:p>
        </w:tc>
      </w:tr>
      <w:tr w:rsidR="008F1D44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F1D44" w:rsidRPr="008F1D44" w:rsidRDefault="008F1D44" w:rsidP="00270EB7">
            <w:pPr>
              <w:pStyle w:val="BodyCopy"/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F1D44" w:rsidRPr="00804AEC" w:rsidRDefault="008F1D44" w:rsidP="00270EB7">
            <w:pPr>
              <w:pStyle w:val="BodyCopy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804AEC">
              <w:rPr>
                <w:rFonts w:ascii="Calibri" w:hAnsi="Calibri"/>
                <w:color w:val="000000"/>
                <w:sz w:val="18"/>
                <w:szCs w:val="18"/>
              </w:rPr>
              <w:t>the</w:t>
            </w:r>
            <w:proofErr w:type="gramEnd"/>
            <w:r w:rsidRPr="00804AE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04AEC">
              <w:rPr>
                <w:rFonts w:ascii="Calibri" w:hAnsi="Calibri"/>
                <w:color w:val="000000"/>
                <w:sz w:val="18"/>
                <w:szCs w:val="18"/>
              </w:rPr>
              <w:t>individual.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04AEC" w:rsidRDefault="00AD69CE" w:rsidP="00270EB7">
            <w:pPr>
              <w:spacing w:after="200" w:line="276" w:lineRule="auto"/>
              <w:rPr>
                <w:rFonts w:ascii="Calibri" w:hAnsi="Calibri"/>
                <w:szCs w:val="18"/>
              </w:rPr>
            </w:pPr>
            <w:r w:rsidRPr="00804AEC">
              <w:rPr>
                <w:rFonts w:ascii="Calibri" w:hAnsi="Calibri"/>
                <w:szCs w:val="18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04AEC" w:rsidRDefault="00AD69CE" w:rsidP="00270EB7">
            <w:pPr>
              <w:spacing w:after="200" w:line="276" w:lineRule="auto"/>
              <w:rPr>
                <w:rFonts w:ascii="Calibri" w:hAnsi="Calibri"/>
                <w:szCs w:val="18"/>
              </w:rPr>
            </w:pPr>
            <w:r w:rsidRPr="00804AEC">
              <w:rPr>
                <w:rFonts w:ascii="Calibri" w:hAnsi="Calibri"/>
                <w:szCs w:val="18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C63F1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C63F1" w:rsidRDefault="0069139A" w:rsidP="00270EB7">
            <w:pPr>
              <w:pStyle w:val="BodyCopy"/>
            </w:pPr>
            <w:r>
              <w:t>Programs – Ryan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C63F1" w:rsidRDefault="00A21670" w:rsidP="00270EB7">
            <w:pPr>
              <w:spacing w:after="200" w:line="276" w:lineRule="auto"/>
              <w:rPr>
                <w:sz w:val="16"/>
              </w:rPr>
            </w:pPr>
            <w:r>
              <w:rPr>
                <w:rFonts w:ascii="Calibri" w:hAnsi="Calibri"/>
                <w:color w:val="000000"/>
              </w:rPr>
              <w:t>G</w:t>
            </w:r>
            <w:r>
              <w:rPr>
                <w:rFonts w:ascii="Calibri" w:hAnsi="Calibri"/>
                <w:color w:val="000000"/>
              </w:rPr>
              <w:t>etting more difficult to get advertising</w:t>
            </w:r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needs to be reviewed.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Some suggestions: </w:t>
            </w:r>
          </w:p>
        </w:tc>
      </w:tr>
      <w:tr w:rsidR="00FC63F1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C63F1" w:rsidRDefault="00FC63F1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C63F1" w:rsidRDefault="00A21670" w:rsidP="00270EB7">
            <w:pPr>
              <w:spacing w:after="200" w:line="276" w:lineRule="auto"/>
              <w:rPr>
                <w:sz w:val="16"/>
              </w:rPr>
            </w:pPr>
            <w:r>
              <w:rPr>
                <w:rFonts w:ascii="Calibri" w:hAnsi="Calibri"/>
                <w:color w:val="000000"/>
              </w:rPr>
              <w:t>1. get signs that everyone uses naming sponsors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Eliminate elaborate</w:t>
            </w:r>
          </w:p>
        </w:tc>
      </w:tr>
      <w:tr w:rsidR="00A2167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21670" w:rsidRDefault="00A2167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21670" w:rsidRDefault="00A21670" w:rsidP="00270EB7">
            <w:pPr>
              <w:spacing w:after="200" w:line="276" w:lineRule="auto"/>
              <w:rPr>
                <w:sz w:val="16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programs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and leave it up to tournament planners to do their own.</w:t>
            </w:r>
          </w:p>
        </w:tc>
      </w:tr>
      <w:tr w:rsidR="00A2167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21670" w:rsidRDefault="00A2167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21670" w:rsidRDefault="00A21670" w:rsidP="00270EB7">
            <w:pPr>
              <w:spacing w:after="20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 </w:t>
            </w:r>
            <w:proofErr w:type="gramStart"/>
            <w:r>
              <w:rPr>
                <w:rFonts w:ascii="Calibri" w:hAnsi="Calibri"/>
                <w:color w:val="000000"/>
              </w:rPr>
              <w:t>add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50/50 or other prize and charge for them.  Will finish this season</w:t>
            </w:r>
          </w:p>
        </w:tc>
      </w:tr>
      <w:tr w:rsidR="00A2167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A21670" w:rsidRDefault="00A2167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21670" w:rsidRDefault="008F1D44" w:rsidP="00270EB7">
            <w:pPr>
              <w:spacing w:after="20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 is, and review for next season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519A0" w:rsidP="00270EB7">
            <w:pPr>
              <w:pStyle w:val="BodyCopy"/>
            </w:pPr>
            <w:r>
              <w:t>Evaluation Cord -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1EA0" w:rsidP="00270EB7">
            <w:pPr>
              <w:pStyle w:val="BodyCopy"/>
            </w:pPr>
            <w:r>
              <w:t>Mark &amp; Garrett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04AEC" w:rsidRDefault="008C09CD" w:rsidP="00270EB7">
            <w:pPr>
              <w:spacing w:after="200" w:line="276" w:lineRule="auto"/>
              <w:rPr>
                <w:rFonts w:ascii="Calibri" w:hAnsi="Calibri"/>
                <w:szCs w:val="18"/>
              </w:rPr>
            </w:pPr>
            <w:r w:rsidRPr="00804AEC">
              <w:rPr>
                <w:rFonts w:ascii="Calibri" w:hAnsi="Calibri"/>
                <w:szCs w:val="18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ED41DE">
        <w:trPr>
          <w:trHeight w:hRule="exact" w:val="288"/>
          <w:jc w:val="center"/>
        </w:trPr>
        <w:tc>
          <w:tcPr>
            <w:tcW w:w="33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2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Pr="00804AEC" w:rsidRDefault="00F94460" w:rsidP="00BB7873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r w:rsidRPr="00804AEC">
              <w:rPr>
                <w:rFonts w:ascii="Calibri" w:hAnsi="Calibri"/>
                <w:sz w:val="18"/>
                <w:szCs w:val="18"/>
              </w:rPr>
              <w:t>Next Scheduled Meeting:</w:t>
            </w:r>
            <w:r w:rsidR="000F0332" w:rsidRPr="00804AEC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0D59F8" w:rsidRPr="00804AEC">
              <w:rPr>
                <w:rFonts w:ascii="Calibri" w:hAnsi="Calibri"/>
                <w:sz w:val="18"/>
                <w:szCs w:val="18"/>
              </w:rPr>
              <w:t xml:space="preserve">Feb  18 </w:t>
            </w:r>
            <w:r w:rsidR="00BB7873" w:rsidRPr="00804AEC">
              <w:rPr>
                <w:rFonts w:ascii="Calibri" w:hAnsi="Calibri"/>
                <w:sz w:val="18"/>
                <w:szCs w:val="18"/>
              </w:rPr>
              <w:t xml:space="preserve"> @ 7:30pm in the Kinsmen Room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Pr="00804AEC" w:rsidRDefault="00F94460" w:rsidP="00270EB7">
            <w:pPr>
              <w:pStyle w:val="MinutesandAgendaTitles"/>
              <w:rPr>
                <w:rFonts w:ascii="Calibri" w:hAnsi="Calibri"/>
                <w:sz w:val="18"/>
                <w:szCs w:val="18"/>
              </w:rPr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Pr="00804AEC" w:rsidRDefault="000F0332" w:rsidP="00270EB7">
            <w:pPr>
              <w:pStyle w:val="BodyCopy"/>
              <w:rPr>
                <w:rFonts w:ascii="Calibri" w:hAnsi="Calibri"/>
                <w:sz w:val="18"/>
                <w:szCs w:val="18"/>
              </w:rPr>
            </w:pPr>
            <w:r w:rsidRPr="00804AEC">
              <w:rPr>
                <w:rFonts w:ascii="Calibri" w:hAnsi="Calibri"/>
                <w:sz w:val="18"/>
                <w:szCs w:val="18"/>
              </w:rPr>
              <w:t xml:space="preserve">Meeting </w:t>
            </w:r>
            <w:r w:rsidR="000D59F8" w:rsidRPr="00804AEC">
              <w:rPr>
                <w:rFonts w:ascii="Calibri" w:hAnsi="Calibri"/>
                <w:sz w:val="18"/>
                <w:szCs w:val="18"/>
              </w:rPr>
              <w:t>Adjourned at:  8:15</w:t>
            </w:r>
            <w:r w:rsidRPr="00804AEC">
              <w:rPr>
                <w:rFonts w:ascii="Calibri" w:hAnsi="Calibri"/>
                <w:sz w:val="18"/>
                <w:szCs w:val="18"/>
              </w:rPr>
              <w:t>pm</w:t>
            </w:r>
          </w:p>
        </w:tc>
      </w:tr>
    </w:tbl>
    <w:p w:rsidR="006E0E70" w:rsidRDefault="006E0E70" w:rsidP="00F94460">
      <w:bookmarkStart w:id="0" w:name="_GoBack"/>
      <w:bookmarkEnd w:id="0"/>
    </w:p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A7" w:rsidRDefault="003754A7">
      <w:r>
        <w:separator/>
      </w:r>
    </w:p>
  </w:endnote>
  <w:endnote w:type="continuationSeparator" w:id="0">
    <w:p w:rsidR="003754A7" w:rsidRDefault="003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A7" w:rsidRDefault="003754A7">
      <w:r>
        <w:separator/>
      </w:r>
    </w:p>
  </w:footnote>
  <w:footnote w:type="continuationSeparator" w:id="0">
    <w:p w:rsidR="003754A7" w:rsidRDefault="0037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03C"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498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860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F8AD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D665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0034F"/>
    <w:rsid w:val="00023542"/>
    <w:rsid w:val="0005109A"/>
    <w:rsid w:val="00087A69"/>
    <w:rsid w:val="000D59F8"/>
    <w:rsid w:val="000E27C8"/>
    <w:rsid w:val="000E2B29"/>
    <w:rsid w:val="000F0332"/>
    <w:rsid w:val="00137835"/>
    <w:rsid w:val="0018514B"/>
    <w:rsid w:val="001C7314"/>
    <w:rsid w:val="00210364"/>
    <w:rsid w:val="002B25D0"/>
    <w:rsid w:val="0034670D"/>
    <w:rsid w:val="003754A7"/>
    <w:rsid w:val="003A1061"/>
    <w:rsid w:val="003B1A2B"/>
    <w:rsid w:val="003C4955"/>
    <w:rsid w:val="003D4ECD"/>
    <w:rsid w:val="00460A02"/>
    <w:rsid w:val="00474E78"/>
    <w:rsid w:val="004978AB"/>
    <w:rsid w:val="004C7203"/>
    <w:rsid w:val="004E3115"/>
    <w:rsid w:val="00502DED"/>
    <w:rsid w:val="00522E82"/>
    <w:rsid w:val="005305B6"/>
    <w:rsid w:val="00556215"/>
    <w:rsid w:val="0069139A"/>
    <w:rsid w:val="006E0E70"/>
    <w:rsid w:val="006F44CB"/>
    <w:rsid w:val="007F7444"/>
    <w:rsid w:val="00804AEC"/>
    <w:rsid w:val="00875CFC"/>
    <w:rsid w:val="008823FC"/>
    <w:rsid w:val="008C09CD"/>
    <w:rsid w:val="008F1D44"/>
    <w:rsid w:val="009F2EED"/>
    <w:rsid w:val="00A21670"/>
    <w:rsid w:val="00A53EEE"/>
    <w:rsid w:val="00A9664B"/>
    <w:rsid w:val="00AD69CE"/>
    <w:rsid w:val="00B11FDF"/>
    <w:rsid w:val="00B4503C"/>
    <w:rsid w:val="00B527E4"/>
    <w:rsid w:val="00BB7873"/>
    <w:rsid w:val="00C0167A"/>
    <w:rsid w:val="00C02EA0"/>
    <w:rsid w:val="00C0313C"/>
    <w:rsid w:val="00C20719"/>
    <w:rsid w:val="00C519A0"/>
    <w:rsid w:val="00CE0EE8"/>
    <w:rsid w:val="00CF2813"/>
    <w:rsid w:val="00D06C8D"/>
    <w:rsid w:val="00D301C0"/>
    <w:rsid w:val="00D35A03"/>
    <w:rsid w:val="00D55630"/>
    <w:rsid w:val="00DF7626"/>
    <w:rsid w:val="00E0066C"/>
    <w:rsid w:val="00E05E23"/>
    <w:rsid w:val="00EB7F5B"/>
    <w:rsid w:val="00EC189F"/>
    <w:rsid w:val="00EC45D1"/>
    <w:rsid w:val="00ED41DE"/>
    <w:rsid w:val="00F87B10"/>
    <w:rsid w:val="00F91EA0"/>
    <w:rsid w:val="00F94460"/>
    <w:rsid w:val="00FB2E91"/>
    <w:rsid w:val="00FC63F1"/>
    <w:rsid w:val="00FD535F"/>
    <w:rsid w:val="00FE09D7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67445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67445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067445"/>
    <w:rsid w:val="004006C9"/>
    <w:rsid w:val="00B27577"/>
    <w:rsid w:val="00B415A9"/>
    <w:rsid w:val="00B903FF"/>
    <w:rsid w:val="00E454AD"/>
    <w:rsid w:val="00E7305F"/>
    <w:rsid w:val="00F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2015-01-21T00:00:00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48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Colleen</cp:lastModifiedBy>
  <cp:revision>11</cp:revision>
  <cp:lastPrinted>2013-08-27T20:12:00Z</cp:lastPrinted>
  <dcterms:created xsi:type="dcterms:W3CDTF">2015-02-08T01:55:00Z</dcterms:created>
  <dcterms:modified xsi:type="dcterms:W3CDTF">2015-02-08T02:43:00Z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