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987"/>
        <w:gridCol w:w="424"/>
        <w:gridCol w:w="122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E37F8F">
            <w:pPr>
              <w:pStyle w:val="MinutesandAgendaTitles"/>
            </w:pPr>
            <w:r>
              <w:t>MMH</w:t>
            </w:r>
            <w:r w:rsidR="00474E78">
              <w:t xml:space="preserve"> </w:t>
            </w:r>
            <w:r w:rsidR="00D35A03">
              <w:t>–</w:t>
            </w:r>
            <w:r w:rsidR="00474E78">
              <w:t xml:space="preserve"> </w:t>
            </w:r>
            <w:r w:rsidR="00E37F8F">
              <w:t>Feb 18</w:t>
            </w:r>
            <w:r w:rsidR="00E37F8F" w:rsidRPr="00E37F8F">
              <w:rPr>
                <w:vertAlign w:val="superscript"/>
              </w:rPr>
              <w:t>th</w:t>
            </w:r>
            <w:r w:rsidR="00E37F8F">
              <w:t xml:space="preserve"> </w:t>
            </w:r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5-02-1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E37F8F">
                <w:pPr>
                  <w:pStyle w:val="BodyCopy"/>
                </w:pPr>
                <w:r>
                  <w:t>2.18.2015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05109A" w:rsidP="00B527E4">
            <w:pPr>
              <w:pStyle w:val="BodyCopy"/>
            </w:pPr>
            <w:r>
              <w:rPr>
                <w:spacing w:val="0"/>
              </w:rPr>
              <w:t>7:30</w:t>
            </w:r>
            <w:r w:rsidR="00B527E4">
              <w:rPr>
                <w:spacing w:val="0"/>
              </w:rPr>
              <w:t xml:space="preserve">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D35A03" w:rsidP="00B527E4">
            <w:pPr>
              <w:pStyle w:val="BodyCopy"/>
            </w:pPr>
            <w:r>
              <w:rPr>
                <w:spacing w:val="0"/>
              </w:rPr>
              <w:t>Kinsmen Room</w:t>
            </w:r>
          </w:p>
        </w:tc>
      </w:tr>
      <w:tr w:rsidR="006E0E7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E37F8F">
            <w:pPr>
              <w:pStyle w:val="BodyCopy"/>
            </w:pPr>
            <w:r>
              <w:t>7:30pm</w:t>
            </w:r>
          </w:p>
        </w:tc>
      </w:tr>
      <w:tr w:rsidR="006E0E7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E37F8F">
            <w:pPr>
              <w:pStyle w:val="BodyCopy"/>
            </w:pPr>
            <w:r>
              <w:t>Nicole, Scott, Dusty, Steve, Chris Y, Mark, Bryan, Brent, Mel, Don, Ang, Erin</w:t>
            </w:r>
          </w:p>
        </w:tc>
      </w:tr>
      <w:tr w:rsidR="006E0E7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E37F8F">
            <w:pPr>
              <w:pStyle w:val="BodyCopy"/>
            </w:pPr>
            <w:r>
              <w:t>Heather, Jarrett, Garrett and Colleen</w:t>
            </w:r>
            <w:r w:rsidR="0081450B">
              <w:t>.  Clare Agnew joined later in the mtg.</w:t>
            </w:r>
            <w:r>
              <w:t xml:space="preserve"> </w:t>
            </w:r>
          </w:p>
        </w:tc>
      </w:tr>
      <w:tr w:rsidR="006E0E7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E37F8F">
            <w:pPr>
              <w:pStyle w:val="BodyCopy"/>
            </w:pPr>
            <w:r>
              <w:t>Rick and Ryan</w:t>
            </w:r>
          </w:p>
        </w:tc>
      </w:tr>
      <w:tr w:rsidR="006E0E70" w:rsidTr="00E37F8F">
        <w:trPr>
          <w:trHeight w:hRule="exact" w:val="700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5109A" w:rsidP="00E37F8F">
            <w:pPr>
              <w:pStyle w:val="BodyCopy"/>
            </w:pPr>
            <w:r>
              <w:t xml:space="preserve">Approval of Minutes from </w:t>
            </w:r>
            <w:r w:rsidR="00E37F8F">
              <w:t>Jan 21, 2015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E37F8F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  </w:t>
            </w:r>
            <w:r w:rsidR="008823FC">
              <w:rPr>
                <w:u w:val="single"/>
              </w:rPr>
              <w:t xml:space="preserve"> </w:t>
            </w:r>
            <w:r w:rsidR="00E37F8F">
              <w:rPr>
                <w:u w:val="single"/>
              </w:rPr>
              <w:t xml:space="preserve">Don    </w:t>
            </w:r>
            <w:r w:rsidR="008823FC">
              <w:t>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</w:t>
            </w:r>
            <w:r w:rsidR="00E37F8F">
              <w:rPr>
                <w:u w:val="single"/>
              </w:rPr>
              <w:t xml:space="preserve">  Mark</w:t>
            </w:r>
            <w:r w:rsidR="0005109A">
              <w:rPr>
                <w:u w:val="single"/>
              </w:rPr>
              <w:t xml:space="preserve">  </w:t>
            </w:r>
            <w:r w:rsidR="00E37F8F">
              <w:rPr>
                <w:u w:val="single"/>
              </w:rPr>
              <w:t xml:space="preserve">  </w:t>
            </w:r>
            <w:r>
              <w:t xml:space="preserve">No opposed   </w:t>
            </w:r>
            <w:r w:rsidR="00EC45D1">
              <w:rPr>
                <w:u w:val="single"/>
              </w:rPr>
              <w:t xml:space="preserve">   </w:t>
            </w:r>
            <w:r w:rsidR="00E37F8F">
              <w:rPr>
                <w:u w:val="single"/>
              </w:rPr>
              <w:t xml:space="preserve">no    </w:t>
            </w:r>
            <w:r w:rsidR="00EC45D1">
              <w:t>Carried</w:t>
            </w:r>
            <w:r w:rsidR="00E37F8F">
              <w:rPr>
                <w:u w:val="single"/>
              </w:rPr>
              <w:t xml:space="preserve">    yes</w:t>
            </w:r>
            <w:r w:rsidRPr="008823FC">
              <w:rPr>
                <w:u w:val="single"/>
              </w:rPr>
              <w:t xml:space="preserve">        </w:t>
            </w:r>
            <w:r w:rsidR="00EC45D1">
              <w:t xml:space="preserve"> 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  <w:r w:rsidR="009C14BD">
              <w:t xml:space="preserve"> as to how we could better the success of all concession shifts be fulfilled and not missed.</w:t>
            </w:r>
          </w:p>
        </w:tc>
      </w:tr>
      <w:tr w:rsidR="00023542" w:rsidTr="005F25E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2D3956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81450B">
            <w:pPr>
              <w:pStyle w:val="BodyCopy"/>
            </w:pPr>
            <w:r>
              <w:t xml:space="preserve">Claire Agnew:  There is an expressed interest in </w:t>
            </w:r>
            <w:r w:rsidR="00DD1E75">
              <w:t>Morden hosting the ESSO Cup 2017.  This is the AAA</w:t>
            </w:r>
          </w:p>
        </w:tc>
      </w:tr>
      <w:tr w:rsidR="00D55630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55630" w:rsidRDefault="00DD1E75">
            <w:pPr>
              <w:pStyle w:val="BodyCopy"/>
            </w:pPr>
            <w:r>
              <w:t>Midget Girls Nationals.</w:t>
            </w:r>
            <w:r w:rsidR="009C14BD">
              <w:t xml:space="preserve">  This would be in April 2017 and would run for a week.  This event would have a </w:t>
            </w:r>
          </w:p>
        </w:tc>
      </w:tr>
      <w:tr w:rsidR="00DD1E75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D1E75" w:rsidRDefault="009C14BD">
            <w:pPr>
              <w:pStyle w:val="BodyCopy"/>
            </w:pPr>
            <w:r>
              <w:t xml:space="preserve">Regional focus &amp; flare.  The bid needs to be in, in September 2015 with a site visit in October of 2015.  The </w:t>
            </w:r>
          </w:p>
        </w:tc>
      </w:tr>
      <w:tr w:rsidR="00DD1E75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D1E75" w:rsidRDefault="009C14BD">
            <w:pPr>
              <w:pStyle w:val="BodyCopy"/>
            </w:pPr>
            <w:r>
              <w:t>Bid will be awarded in November of 2015.  Clare was requesting a letter of support from MMH and as to how</w:t>
            </w:r>
          </w:p>
        </w:tc>
      </w:tr>
      <w:tr w:rsidR="00DD1E75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D1E75" w:rsidRDefault="009C14BD">
            <w:pPr>
              <w:pStyle w:val="BodyCopy"/>
            </w:pPr>
            <w:r>
              <w:t>We could be involved.  Co-chairs of this event are Clare Agnew and Dusty Fehr.</w:t>
            </w:r>
          </w:p>
        </w:tc>
      </w:tr>
      <w:tr w:rsidR="00DD1E75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D1E75" w:rsidRDefault="00DD1E75">
            <w:pPr>
              <w:pStyle w:val="BodyCopy"/>
            </w:pPr>
          </w:p>
        </w:tc>
      </w:tr>
      <w:tr w:rsidR="00502DED" w:rsidTr="00ED41DE">
        <w:trPr>
          <w:trHeight w:hRule="exact" w:val="288"/>
          <w:jc w:val="center"/>
        </w:trPr>
        <w:tc>
          <w:tcPr>
            <w:tcW w:w="339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ED41DE">
        <w:trPr>
          <w:trHeight w:hRule="exact" w:val="288"/>
          <w:jc w:val="center"/>
        </w:trPr>
        <w:tc>
          <w:tcPr>
            <w:tcW w:w="339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6E0E70" w:rsidP="00502DED">
            <w:pPr>
              <w:pStyle w:val="MinutesandAgendaTitles"/>
            </w:pPr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D952BC">
            <w:pPr>
              <w:pStyle w:val="BodyCopy"/>
            </w:pPr>
            <w:r>
              <w:t>-</w:t>
            </w:r>
            <w:r w:rsidR="0081450B">
              <w:t>Winter Classic:  Scott heard great reviews from all around!</w:t>
            </w:r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D952BC">
            <w:pPr>
              <w:pStyle w:val="BodyCopy"/>
            </w:pPr>
            <w:r>
              <w:t>-</w:t>
            </w:r>
            <w:r w:rsidR="0081450B">
              <w:t>MMH received a $1500 grant from Sport MB.  Would like to put this towards boards.</w:t>
            </w:r>
          </w:p>
        </w:tc>
      </w:tr>
      <w:tr w:rsidR="00FD535F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D535F" w:rsidRDefault="00FD535F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D535F" w:rsidRDefault="00D952BC">
            <w:pPr>
              <w:pStyle w:val="BodyCopy"/>
            </w:pPr>
            <w:r>
              <w:t>-</w:t>
            </w:r>
            <w:r w:rsidR="0081450B">
              <w:t>Mark &amp; Jerry have applied to Trans Canada Pipelines for a $2500 - $5000 grant.</w:t>
            </w:r>
          </w:p>
        </w:tc>
      </w:tr>
      <w:tr w:rsidR="00A53EEE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53EEE" w:rsidRDefault="00A53EEE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53EEE" w:rsidRDefault="00D952BC" w:rsidP="00DD1E75">
            <w:pPr>
              <w:pStyle w:val="BodyCopy"/>
            </w:pPr>
            <w:r>
              <w:t>-</w:t>
            </w:r>
            <w:r w:rsidR="00DD1E75">
              <w:t xml:space="preserve">Morden </w:t>
            </w:r>
            <w:proofErr w:type="spellStart"/>
            <w:r w:rsidR="00DD1E75">
              <w:t>Physio</w:t>
            </w:r>
            <w:proofErr w:type="spellEnd"/>
            <w:r w:rsidR="00DD1E75">
              <w:t xml:space="preserve"> Therapy would like to donate $2500 to MMH, and in return would</w:t>
            </w:r>
          </w:p>
        </w:tc>
      </w:tr>
      <w:tr w:rsidR="009F2EED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9F2EED" w:rsidRDefault="009F2EED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F2EED" w:rsidRDefault="00DD1E75">
            <w:pPr>
              <w:pStyle w:val="BodyCopy"/>
            </w:pPr>
            <w:r>
              <w:t xml:space="preserve"> like to have </w:t>
            </w:r>
            <w:r>
              <w:t>some advertising through MMH.</w:t>
            </w:r>
          </w:p>
        </w:tc>
      </w:tr>
      <w:tr w:rsidR="00D35A03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D35A03" w:rsidRDefault="00D35A03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35A03" w:rsidRDefault="00D35A03">
            <w:pPr>
              <w:pStyle w:val="BodyCopy"/>
            </w:pPr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3C4955">
            <w:pPr>
              <w:pStyle w:val="BodyCopy"/>
            </w:pPr>
            <w:r>
              <w:t>V. President –Dusty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DD1E75">
            <w:pPr>
              <w:pStyle w:val="BodyCopy"/>
            </w:pPr>
            <w:r>
              <w:t>We are hosting AAA Bantam Girls Provincials on Mar 20-22.  Dusty, Erin, Scott</w:t>
            </w:r>
          </w:p>
        </w:tc>
      </w:tr>
      <w:tr w:rsidR="000E27C8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E27C8" w:rsidRDefault="000E27C8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E27C8" w:rsidRDefault="00DD1E75">
            <w:pPr>
              <w:pStyle w:val="BodyCopy"/>
            </w:pPr>
            <w:r>
              <w:t>and Colleen are organizing.  Ginette Major has offered to cater the Banquet for this</w:t>
            </w:r>
          </w:p>
        </w:tc>
      </w:tr>
      <w:tr w:rsidR="003A1061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A1061" w:rsidRDefault="003A1061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A1061" w:rsidRDefault="00DD1E75">
            <w:pPr>
              <w:pStyle w:val="BodyCopy"/>
            </w:pPr>
            <w:r>
              <w:t xml:space="preserve">Event.  Jeff Andrews will be the guest speaker at the Banquet.  </w:t>
            </w:r>
          </w:p>
        </w:tc>
      </w:tr>
      <w:tr w:rsidR="003A1061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A1061" w:rsidRDefault="003A1061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A1061" w:rsidRDefault="003A1061">
            <w:pPr>
              <w:pStyle w:val="BodyCopy"/>
            </w:pPr>
            <w:bookmarkStart w:id="0" w:name="_GoBack"/>
            <w:bookmarkEnd w:id="0"/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500535">
            <w:pPr>
              <w:pStyle w:val="BodyCopy"/>
            </w:pPr>
            <w:r>
              <w:t>Nothing to report</w:t>
            </w:r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500535">
            <w:pPr>
              <w:pStyle w:val="BodyCopy"/>
            </w:pPr>
            <w:r>
              <w:t>Donation of $40.00 from Minnewasta School in Honour of Bill Chapple.</w:t>
            </w:r>
          </w:p>
        </w:tc>
      </w:tr>
      <w:tr w:rsidR="00D35A03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D35A03" w:rsidRDefault="00D35A03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35A03" w:rsidRDefault="00D35A03">
            <w:pPr>
              <w:pStyle w:val="BodyCopy"/>
            </w:pPr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3A1061">
            <w:pPr>
              <w:pStyle w:val="BodyCopy"/>
            </w:pPr>
            <w:r>
              <w:t xml:space="preserve">Coaching </w:t>
            </w:r>
            <w:r w:rsidR="00F94460">
              <w:t>Yash/Brent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900B33">
            <w:pPr>
              <w:pStyle w:val="BodyCopy"/>
            </w:pPr>
            <w:r>
              <w:t>Nothing to report</w:t>
            </w:r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AD69CE" w:rsidP="00F94460">
            <w:pPr>
              <w:pStyle w:val="BodyCopy"/>
            </w:pPr>
            <w:r>
              <w:t>Equip&amp; Ref - Mel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900B33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Spent $280.15 on repairing Jersey bags.  Esso Medals have been ordered for </w:t>
            </w:r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900B33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Awards night.</w:t>
            </w:r>
          </w:p>
        </w:tc>
      </w:tr>
      <w:tr w:rsidR="0081450B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1450B" w:rsidRDefault="0081450B" w:rsidP="00F94460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1450B" w:rsidRDefault="0081450B" w:rsidP="0081450B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Have been getting several requests for our refs to be travelling to </w:t>
            </w:r>
          </w:p>
        </w:tc>
      </w:tr>
      <w:tr w:rsidR="0081450B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1450B" w:rsidRDefault="0081450B" w:rsidP="00F94460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1450B" w:rsidRDefault="0081450B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surrounding areas for games.</w:t>
            </w:r>
          </w:p>
        </w:tc>
      </w:tr>
      <w:tr w:rsidR="009C14BD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9C14BD" w:rsidRDefault="009C14BD" w:rsidP="00F94460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C14BD" w:rsidRDefault="009C14BD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Ref &amp; Chief-Jarrett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500535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B2E91" w:rsidP="00F94460">
            <w:pPr>
              <w:pStyle w:val="BodyCopy"/>
            </w:pPr>
            <w:r>
              <w:t>Tourna</w:t>
            </w:r>
            <w:r w:rsidR="00C519A0">
              <w:t>ment- Bryan M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500535" w:rsidP="00270EB7">
            <w:pPr>
              <w:pStyle w:val="BodyCopy"/>
            </w:pPr>
            <w:r>
              <w:t>Nothing to report</w:t>
            </w: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C519A0" w:rsidP="00270EB7">
            <w:pPr>
              <w:pStyle w:val="BodyCopy"/>
            </w:pPr>
            <w:r>
              <w:t>Fundraising -</w:t>
            </w:r>
            <w:r w:rsidR="00AD69CE">
              <w:t xml:space="preserve"> Don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500535" w:rsidP="00500535">
            <w:pPr>
              <w:pStyle w:val="BodyCopy"/>
            </w:pPr>
            <w:r>
              <w:t>Has had some trouble collecting Coop fundraiser forms from teams</w:t>
            </w: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500535" w:rsidP="00270EB7">
            <w:pPr>
              <w:pStyle w:val="BodyCopy"/>
            </w:pPr>
            <w:r>
              <w:t>in a timely manner</w:t>
            </w:r>
            <w:r>
              <w:t>, thus increasing the wait time for the gift cards.</w:t>
            </w: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500535" w:rsidP="00500535">
            <w:pPr>
              <w:pStyle w:val="BodyCopy"/>
            </w:pPr>
            <w:r>
              <w:t>Coaching/manager survey distributed to everyone.</w:t>
            </w: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500535" w:rsidP="00270EB7">
            <w:pPr>
              <w:pStyle w:val="BodyCopy"/>
            </w:pPr>
            <w:r>
              <w:t>3</w:t>
            </w:r>
            <w:r w:rsidRPr="00500535">
              <w:rPr>
                <w:vertAlign w:val="superscript"/>
              </w:rPr>
              <w:t>rd</w:t>
            </w:r>
            <w:r>
              <w:t xml:space="preserve"> concession schedule was sent out.</w:t>
            </w:r>
            <w:r w:rsidR="0081450B">
              <w:t xml:space="preserve">  There has been a significant increase in </w:t>
            </w: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81450B" w:rsidP="00270EB7">
            <w:pPr>
              <w:pStyle w:val="BodyCopy"/>
            </w:pPr>
            <w:r>
              <w:t>Missed concession shifts.</w:t>
            </w: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500535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Booked hall for awards night on Apr 15</w:t>
            </w:r>
            <w:r w:rsidRPr="00500535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>.  AGM booked for Apr 16</w:t>
            </w:r>
            <w:r w:rsidRPr="00500535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in MCC room</w:t>
            </w: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500535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 in attendance</w:t>
            </w: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C63F1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C63F1" w:rsidRDefault="0069139A" w:rsidP="00270EB7">
            <w:pPr>
              <w:pStyle w:val="BodyCopy"/>
            </w:pPr>
            <w:r>
              <w:t>Programs – Ryan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C63F1" w:rsidRDefault="00500535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 in attendance</w:t>
            </w:r>
          </w:p>
        </w:tc>
      </w:tr>
      <w:tr w:rsidR="00FC63F1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C63F1" w:rsidRDefault="00FC63F1" w:rsidP="00270EB7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C63F1" w:rsidRDefault="00FC63F1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C519A0" w:rsidP="00270EB7">
            <w:pPr>
              <w:pStyle w:val="BodyCopy"/>
            </w:pPr>
            <w:r>
              <w:t>Evaluation Cord -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500535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1EA0" w:rsidP="00270EB7">
            <w:pPr>
              <w:pStyle w:val="BodyCopy"/>
            </w:pPr>
            <w:r>
              <w:t>Mark &amp; Garrett</w:t>
            </w: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E37F8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1" w:type="dxa"/>
            <w:gridSpan w:val="7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ED41DE">
        <w:trPr>
          <w:trHeight w:hRule="exact" w:val="288"/>
          <w:jc w:val="center"/>
        </w:trPr>
        <w:tc>
          <w:tcPr>
            <w:tcW w:w="339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ED41DE">
        <w:trPr>
          <w:trHeight w:hRule="exact" w:val="288"/>
          <w:jc w:val="center"/>
        </w:trPr>
        <w:tc>
          <w:tcPr>
            <w:tcW w:w="339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E37F8F">
            <w:pPr>
              <w:pStyle w:val="BodyCopy"/>
            </w:pPr>
            <w:r>
              <w:t>Next Scheduled Meeting:</w:t>
            </w:r>
            <w:r w:rsidR="000F0332">
              <w:t xml:space="preserve">  </w:t>
            </w:r>
            <w:r w:rsidR="00500535">
              <w:t>March 18</w:t>
            </w:r>
            <w:r w:rsidR="00500535" w:rsidRPr="00500535">
              <w:rPr>
                <w:vertAlign w:val="superscript"/>
              </w:rPr>
              <w:t>th</w:t>
            </w:r>
            <w:r w:rsidR="00500535">
              <w:t xml:space="preserve"> @ 7:00pm in the Kinsmen Room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Default="000F0332" w:rsidP="00E37F8F">
            <w:pPr>
              <w:pStyle w:val="BodyCopy"/>
            </w:pPr>
            <w:r>
              <w:t xml:space="preserve">Meeting </w:t>
            </w:r>
            <w:r w:rsidR="00BB7873">
              <w:t xml:space="preserve">Adjourned at:  </w:t>
            </w:r>
            <w:r w:rsidR="00500535">
              <w:t>9:16pm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56" w:rsidRDefault="002D3956">
      <w:r>
        <w:separator/>
      </w:r>
    </w:p>
  </w:endnote>
  <w:endnote w:type="continuationSeparator" w:id="0">
    <w:p w:rsidR="002D3956" w:rsidRDefault="002D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56" w:rsidRDefault="002D3956">
      <w:r>
        <w:separator/>
      </w:r>
    </w:p>
  </w:footnote>
  <w:footnote w:type="continuationSeparator" w:id="0">
    <w:p w:rsidR="002D3956" w:rsidRDefault="002D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03C"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C82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954C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8767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3926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3"/>
    <w:rsid w:val="00023542"/>
    <w:rsid w:val="0005109A"/>
    <w:rsid w:val="00087A69"/>
    <w:rsid w:val="000E27C8"/>
    <w:rsid w:val="000E2B29"/>
    <w:rsid w:val="000F0332"/>
    <w:rsid w:val="00137835"/>
    <w:rsid w:val="0018514B"/>
    <w:rsid w:val="001C7314"/>
    <w:rsid w:val="00210364"/>
    <w:rsid w:val="002B25D0"/>
    <w:rsid w:val="002D3956"/>
    <w:rsid w:val="0034670D"/>
    <w:rsid w:val="003A1061"/>
    <w:rsid w:val="003B1A2B"/>
    <w:rsid w:val="003C4955"/>
    <w:rsid w:val="003D4ECD"/>
    <w:rsid w:val="00460A02"/>
    <w:rsid w:val="00474E78"/>
    <w:rsid w:val="004E3115"/>
    <w:rsid w:val="00500535"/>
    <w:rsid w:val="00502DED"/>
    <w:rsid w:val="00522E82"/>
    <w:rsid w:val="005305B6"/>
    <w:rsid w:val="00556215"/>
    <w:rsid w:val="0069139A"/>
    <w:rsid w:val="006E0E70"/>
    <w:rsid w:val="006F44CB"/>
    <w:rsid w:val="0081450B"/>
    <w:rsid w:val="00875CFC"/>
    <w:rsid w:val="008823FC"/>
    <w:rsid w:val="00900B33"/>
    <w:rsid w:val="009C14BD"/>
    <w:rsid w:val="009F2EED"/>
    <w:rsid w:val="00A53EEE"/>
    <w:rsid w:val="00AD69CE"/>
    <w:rsid w:val="00B11FDF"/>
    <w:rsid w:val="00B4503C"/>
    <w:rsid w:val="00B527E4"/>
    <w:rsid w:val="00BB7873"/>
    <w:rsid w:val="00C02EA0"/>
    <w:rsid w:val="00C0313C"/>
    <w:rsid w:val="00C20719"/>
    <w:rsid w:val="00C519A0"/>
    <w:rsid w:val="00CE0EE8"/>
    <w:rsid w:val="00CF2813"/>
    <w:rsid w:val="00D06C8D"/>
    <w:rsid w:val="00D301C0"/>
    <w:rsid w:val="00D35A03"/>
    <w:rsid w:val="00D448BD"/>
    <w:rsid w:val="00D55630"/>
    <w:rsid w:val="00D952BC"/>
    <w:rsid w:val="00DD1E75"/>
    <w:rsid w:val="00DF7626"/>
    <w:rsid w:val="00E0066C"/>
    <w:rsid w:val="00E05E23"/>
    <w:rsid w:val="00E37F8F"/>
    <w:rsid w:val="00EB7F5B"/>
    <w:rsid w:val="00EC189F"/>
    <w:rsid w:val="00EC45D1"/>
    <w:rsid w:val="00ED41DE"/>
    <w:rsid w:val="00F87B10"/>
    <w:rsid w:val="00F91EA0"/>
    <w:rsid w:val="00F94460"/>
    <w:rsid w:val="00FB2E91"/>
    <w:rsid w:val="00FC63F1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67445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67445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067445"/>
    <w:rsid w:val="004006C9"/>
    <w:rsid w:val="007C4E2B"/>
    <w:rsid w:val="00B415A9"/>
    <w:rsid w:val="00B903FF"/>
    <w:rsid w:val="00E454AD"/>
    <w:rsid w:val="00E7305F"/>
    <w:rsid w:val="00F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54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Enns, Colleen</cp:lastModifiedBy>
  <cp:revision>6</cp:revision>
  <cp:lastPrinted>2013-08-27T20:12:00Z</cp:lastPrinted>
  <dcterms:created xsi:type="dcterms:W3CDTF">2015-03-04T20:01:00Z</dcterms:created>
  <dcterms:modified xsi:type="dcterms:W3CDTF">2015-03-04T20:55:00Z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