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115"/>
        <w:gridCol w:w="194"/>
        <w:gridCol w:w="1305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- 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3-08-2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CE1B5E">
                <w:pPr>
                  <w:pStyle w:val="BodyCopy"/>
                </w:pPr>
                <w:r>
                  <w:t>8.28</w:t>
                </w:r>
                <w:r w:rsidR="00D301C0">
                  <w:t>.2013</w:t>
                </w:r>
              </w:p>
            </w:tc>
          </w:sdtContent>
        </w:sdt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CE1B5E" w:rsidP="00B527E4">
            <w:pPr>
              <w:pStyle w:val="BodyCopy"/>
            </w:pPr>
            <w:r>
              <w:rPr>
                <w:spacing w:val="0"/>
              </w:rPr>
              <w:t>7:30</w:t>
            </w:r>
            <w:r w:rsidR="00B527E4">
              <w:rPr>
                <w:spacing w:val="0"/>
              </w:rPr>
              <w:t xml:space="preserve">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CE1B5E" w:rsidP="00B527E4">
            <w:pPr>
              <w:pStyle w:val="BodyCopy"/>
            </w:pPr>
            <w:r>
              <w:rPr>
                <w:spacing w:val="0"/>
              </w:rPr>
              <w:t>Kinsmen Room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CE1B5E">
            <w:pPr>
              <w:pStyle w:val="BodyCopy"/>
            </w:pPr>
            <w:r>
              <w:t>7:33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CE1B5E">
            <w:pPr>
              <w:pStyle w:val="BodyCopy"/>
            </w:pPr>
            <w:r>
              <w:t>Ang, Mel, Tara, Yash, Heather, Rick, Scott, Jody, Chris G., Erin, Colleen, Don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CE1B5E">
            <w:pPr>
              <w:pStyle w:val="BodyCopy"/>
            </w:pPr>
            <w:r>
              <w:t>Nicole, Mark, Chris W,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CE1B5E">
            <w:pPr>
              <w:pStyle w:val="BodyCopy"/>
            </w:pPr>
            <w:r>
              <w:t>Brent, Jarrett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 xml:space="preserve">Approval of Minutes from Aug.  </w:t>
            </w:r>
            <w:r w:rsidR="00F81F88">
              <w:t>19/13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</w:t>
            </w:r>
            <w:r w:rsidR="001B4F4D">
              <w:rPr>
                <w:u w:val="single"/>
              </w:rPr>
              <w:t>Ang</w:t>
            </w:r>
            <w:r w:rsidRPr="008823FC">
              <w:rPr>
                <w:u w:val="single"/>
              </w:rPr>
              <w:t xml:space="preserve">  </w:t>
            </w:r>
            <w:r w:rsidR="00F17C89">
              <w:rPr>
                <w:u w:val="single"/>
              </w:rPr>
              <w:t xml:space="preserve">     </w:t>
            </w:r>
            <w:r w:rsidR="008823FC">
              <w:t>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  </w:t>
            </w:r>
            <w:r w:rsidR="001B4F4D">
              <w:rPr>
                <w:u w:val="single"/>
              </w:rPr>
              <w:t>Heather</w:t>
            </w:r>
            <w:r w:rsidR="00F17C89">
              <w:rPr>
                <w:u w:val="single"/>
              </w:rPr>
              <w:t xml:space="preserve">     </w:t>
            </w:r>
            <w:r>
              <w:t xml:space="preserve">No opposed   </w:t>
            </w:r>
            <w:r w:rsidRPr="008823FC">
              <w:rPr>
                <w:u w:val="single"/>
              </w:rPr>
              <w:t xml:space="preserve">     </w:t>
            </w:r>
            <w:r w:rsidR="00F17C89">
              <w:rPr>
                <w:u w:val="single"/>
              </w:rPr>
              <w:t xml:space="preserve">none  </w:t>
            </w:r>
            <w:r w:rsidR="009F0B1D">
              <w:rPr>
                <w:u w:val="single"/>
              </w:rPr>
              <w:t xml:space="preserve">      </w:t>
            </w:r>
            <w:r>
              <w:t>Carried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E57A2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  <w:r>
              <w:t>Discussion:</w:t>
            </w:r>
            <w:r w:rsidR="00F17C89">
              <w:t xml:space="preserve"> Yash mentioned that last year the Novice teams were done hockey by the 3</w:t>
            </w:r>
            <w:r w:rsidR="00F17C89" w:rsidRPr="00F17C89">
              <w:rPr>
                <w:vertAlign w:val="superscript"/>
              </w:rPr>
              <w:t>rd</w:t>
            </w:r>
            <w:r w:rsidR="00F17C89">
              <w:t xml:space="preserve"> week of February.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F17C89">
            <w:pPr>
              <w:pStyle w:val="BodyCopy"/>
            </w:pPr>
            <w:r>
              <w:t>Would it be possible to have ice available longer for teams?</w:t>
            </w:r>
          </w:p>
        </w:tc>
      </w:tr>
      <w:tr w:rsidR="00502DED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F17C89">
            <w:pPr>
              <w:pStyle w:val="BodyCopy"/>
            </w:pPr>
            <w:r>
              <w:t>Teams to be offered ice time until the 2</w:t>
            </w:r>
            <w:r w:rsidRPr="00117D2B">
              <w:rPr>
                <w:vertAlign w:val="superscript"/>
              </w:rPr>
              <w:t>nd</w:t>
            </w:r>
            <w:r>
              <w:t xml:space="preserve"> Friday of March.  This will be offered at the coach &amp; manager level.</w:t>
            </w:r>
          </w:p>
        </w:tc>
      </w:tr>
      <w:tr w:rsidR="00F17C89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>
            <w:pPr>
              <w:pStyle w:val="BodyCopy"/>
            </w:pPr>
            <w:r>
              <w:t>Let Nicole Shore know of the above.</w:t>
            </w:r>
          </w:p>
        </w:tc>
      </w:tr>
      <w:tr w:rsidR="00F17C89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>
            <w:pPr>
              <w:pStyle w:val="BodyCopy"/>
            </w:pPr>
          </w:p>
        </w:tc>
      </w:tr>
      <w:tr w:rsidR="00F17C89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>
            <w:pPr>
              <w:pStyle w:val="BodyCopy"/>
            </w:pPr>
            <w:r>
              <w:t>Coach and manager meeting:  7pm Oct 3</w:t>
            </w:r>
            <w:r w:rsidRPr="00117D2B">
              <w:rPr>
                <w:vertAlign w:val="superscript"/>
              </w:rPr>
              <w:t>rd</w:t>
            </w:r>
            <w:r>
              <w:t xml:space="preserve"> in the Kinsmen Room (Colleen will book)</w:t>
            </w:r>
          </w:p>
        </w:tc>
      </w:tr>
      <w:tr w:rsidR="00F17C89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>
            <w:pPr>
              <w:pStyle w:val="BodyCopy"/>
            </w:pPr>
          </w:p>
        </w:tc>
      </w:tr>
      <w:tr w:rsidR="00F17C89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>
            <w:pPr>
              <w:pStyle w:val="BodyCopy"/>
            </w:pPr>
            <w:r>
              <w:t>Heather offered to put up a MMH bulletin board, similar to the Morden Figure Skating Club.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3D4ED3">
            <w:pPr>
              <w:pStyle w:val="BodyCopy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945F7">
            <w:pPr>
              <w:pStyle w:val="BodyCopy"/>
            </w:pPr>
            <w:r>
              <w:t>Ref assignor – Chris W. is interested.  Is the money to do it appropriate?  Chris does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9F0B1D">
            <w:pPr>
              <w:pStyle w:val="BodyCopy"/>
            </w:pPr>
            <w:r>
              <w:t>Not feel it</w:t>
            </w:r>
            <w:r w:rsidR="006945F7">
              <w:t xml:space="preserve"> needs to be increased.  </w:t>
            </w:r>
            <w:r w:rsidR="006945F7" w:rsidRPr="009F0B1D">
              <w:rPr>
                <w:b/>
                <w:u w:val="single"/>
              </w:rPr>
              <w:t xml:space="preserve">Chris </w:t>
            </w:r>
            <w:r w:rsidRPr="009F0B1D">
              <w:rPr>
                <w:b/>
                <w:u w:val="single"/>
              </w:rPr>
              <w:t xml:space="preserve">W. </w:t>
            </w:r>
            <w:r w:rsidR="006945F7" w:rsidRPr="009F0B1D">
              <w:rPr>
                <w:b/>
                <w:u w:val="single"/>
              </w:rPr>
              <w:t>acc</w:t>
            </w:r>
            <w:r w:rsidRPr="009F0B1D">
              <w:rPr>
                <w:b/>
                <w:u w:val="single"/>
              </w:rPr>
              <w:t>epted the position of Ref Assig</w:t>
            </w:r>
            <w:r w:rsidR="006945F7" w:rsidRPr="009F0B1D">
              <w:rPr>
                <w:b/>
                <w:u w:val="single"/>
              </w:rPr>
              <w:t>nor.</w:t>
            </w:r>
          </w:p>
        </w:tc>
      </w:tr>
      <w:tr w:rsidR="00F61596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61596" w:rsidRDefault="00F61596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61596" w:rsidRDefault="00F61596">
            <w:pPr>
              <w:pStyle w:val="BodyCopy"/>
            </w:pPr>
            <w:r>
              <w:t>MB Winter Games – Friends of the games is a $500.00 donation.  Do or not?</w:t>
            </w:r>
          </w:p>
        </w:tc>
      </w:tr>
      <w:tr w:rsidR="00F61596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61596" w:rsidRDefault="00F61596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61596" w:rsidRDefault="00F61596">
            <w:pPr>
              <w:pStyle w:val="BodyCopy"/>
            </w:pPr>
            <w:r>
              <w:t>Concession is expected to be open all day for the week.</w:t>
            </w:r>
          </w:p>
        </w:tc>
      </w:tr>
      <w:tr w:rsidR="00F61596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61596" w:rsidRDefault="00F61596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61596" w:rsidRDefault="00F61596">
            <w:pPr>
              <w:pStyle w:val="BodyCopy"/>
            </w:pPr>
            <w:r>
              <w:t>The town of Morden will give us a freeze on rent for 4 years if MMH will commit</w:t>
            </w:r>
          </w:p>
        </w:tc>
      </w:tr>
      <w:tr w:rsidR="00F61596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61596" w:rsidRDefault="00F61596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61596" w:rsidRDefault="00F61596">
            <w:pPr>
              <w:pStyle w:val="BodyCopy"/>
            </w:pPr>
            <w:r>
              <w:t>$1000.00/year in renos. Commencing 2013/14 forward.</w:t>
            </w:r>
          </w:p>
        </w:tc>
      </w:tr>
      <w:tr w:rsidR="00F61596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61596" w:rsidRDefault="00F61596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61596" w:rsidRDefault="00F61596">
            <w:pPr>
              <w:pStyle w:val="BodyCopy"/>
            </w:pPr>
            <w:r>
              <w:t>MMH will ask for a letter from Claire that is signed by Ernie Epp stating the above.</w:t>
            </w:r>
          </w:p>
        </w:tc>
      </w:tr>
      <w:tr w:rsidR="00531989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31989" w:rsidRDefault="00531989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31989" w:rsidRDefault="00531989" w:rsidP="009F0B1D">
            <w:pPr>
              <w:pStyle w:val="BodyCopy"/>
            </w:pPr>
            <w:r>
              <w:t xml:space="preserve">Evaluations:  </w:t>
            </w:r>
            <w:r w:rsidR="009C2D31">
              <w:t>Yash wondered about a 4 sessions rather than 3?</w:t>
            </w:r>
            <w:r w:rsidR="00F81F88">
              <w:t xml:space="preserve">  </w:t>
            </w:r>
            <w:r w:rsidR="009F0B1D">
              <w:t xml:space="preserve">It was decided to </w:t>
            </w:r>
          </w:p>
        </w:tc>
      </w:tr>
      <w:tr w:rsidR="009C2D31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C2D31" w:rsidRDefault="009C2D31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C2D31" w:rsidRDefault="009F0B1D">
            <w:pPr>
              <w:pStyle w:val="BodyCopy"/>
            </w:pPr>
            <w:r>
              <w:t xml:space="preserve">Stick with 3 sessions but change to </w:t>
            </w:r>
            <w:r>
              <w:t>1 skills 2 to games</w:t>
            </w:r>
            <w:r>
              <w:t>.</w:t>
            </w:r>
          </w:p>
        </w:tc>
      </w:tr>
      <w:tr w:rsidR="009F0B1D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F0B1D" w:rsidRDefault="009F0B1D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F0B1D" w:rsidRDefault="009F0B1D">
            <w:pPr>
              <w:pStyle w:val="BodyCopy"/>
            </w:pPr>
            <w:r>
              <w:t>Will need refs for the evaluations wknd. (Sept 27-29)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61596">
            <w:pPr>
              <w:pStyle w:val="BodyCopy"/>
            </w:pPr>
            <w:r>
              <w:t>V. President –Chris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F61596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61596" w:rsidRDefault="00F61596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61596" w:rsidRDefault="00F61596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945F7" w:rsidP="00B506AD">
            <w:pPr>
              <w:pStyle w:val="BodyCopy"/>
            </w:pPr>
            <w:r>
              <w:t>CIBC will give MMH a visa for paying bills.</w:t>
            </w:r>
            <w:r w:rsidR="00B506AD">
              <w:t xml:space="preserve"> </w:t>
            </w:r>
            <w:r>
              <w:t xml:space="preserve"> </w:t>
            </w:r>
            <w:r w:rsidR="00B506AD">
              <w:t>Visa will be in Nicole</w:t>
            </w:r>
            <w:r w:rsidR="009F0B1D">
              <w:t>’s</w:t>
            </w:r>
            <w:r w:rsidR="00B506AD">
              <w:t xml:space="preserve"> name.</w:t>
            </w:r>
            <w:r>
              <w:t xml:space="preserve"> 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B506AD">
            <w:pPr>
              <w:pStyle w:val="BodyCopy"/>
            </w:pPr>
            <w:r>
              <w:t>Also change chq’s to a smaller chq size</w:t>
            </w:r>
            <w:r>
              <w:t xml:space="preserve"> t</w:t>
            </w:r>
            <w:r w:rsidR="006945F7">
              <w:t>o save on fees.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CE1B5E">
        <w:trPr>
          <w:trHeight w:hRule="exact" w:val="40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B506AD">
            <w:pPr>
              <w:pStyle w:val="BodyCopy"/>
            </w:pPr>
            <w:r>
              <w:t>Coaching – Yash&amp;</w:t>
            </w:r>
            <w:r w:rsidR="00F94460">
              <w:t>Brent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B506AD">
            <w:pPr>
              <w:pStyle w:val="BodyCopy"/>
            </w:pPr>
            <w:r>
              <w:t xml:space="preserve">New </w:t>
            </w:r>
            <w:r w:rsidR="00CE1B5E">
              <w:t xml:space="preserve">Hockey University is 4hr online course that is now needed </w:t>
            </w:r>
            <w:r w:rsidR="007D3A45">
              <w:t>for NEW</w:t>
            </w:r>
            <w:r w:rsidR="00CE1B5E">
              <w:t xml:space="preserve"> coaches</w:t>
            </w:r>
          </w:p>
        </w:tc>
      </w:tr>
      <w:tr w:rsidR="00CE1B5E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CE1B5E" w:rsidRDefault="00CE1B5E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E1B5E" w:rsidRDefault="00CE1B5E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Before they can attend a coaching clinic</w:t>
            </w:r>
            <w:r w:rsidR="007D3A45">
              <w:rPr>
                <w:sz w:val="16"/>
              </w:rPr>
              <w:t xml:space="preserve">.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B52F9B">
            <w:pPr>
              <w:pStyle w:val="BodyCopy"/>
            </w:pPr>
            <w:r>
              <w:t>Equipment - Mel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B52F9B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Kevin F. – Atomic Jersey’s logos?  ($500.00?)  There were some size issues.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FC01CA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Could we use them for Novice instead?</w:t>
            </w:r>
            <w:r w:rsidR="009F0B1D">
              <w:rPr>
                <w:sz w:val="16"/>
              </w:rPr>
              <w:t xml:space="preserve"> 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9F0B1D" w:rsidP="009F0B1D">
            <w:pPr>
              <w:pStyle w:val="BodyCopy"/>
            </w:pPr>
            <w:r>
              <w:t xml:space="preserve">We have a good amount of goalie equipment for our younger players. </w:t>
            </w:r>
          </w:p>
        </w:tc>
      </w:tr>
      <w:tr w:rsidR="009F0B1D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F0B1D" w:rsidRDefault="009F0B1D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F0B1D" w:rsidRDefault="009F0B1D" w:rsidP="00270EB7">
            <w:pPr>
              <w:pStyle w:val="BodyCopy"/>
            </w:pPr>
            <w:r>
              <w:t xml:space="preserve">Mel bought </w:t>
            </w:r>
            <w:r>
              <w:t xml:space="preserve">a good used set of </w:t>
            </w:r>
            <w:r>
              <w:t>pads for $200.00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F94460">
            <w:pPr>
              <w:pStyle w:val="BodyCopy"/>
            </w:pPr>
            <w:r>
              <w:t>Ref &amp; Chief - Jarrett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F94460">
            <w:pPr>
              <w:pStyle w:val="BodyCopy"/>
            </w:pPr>
            <w:r>
              <w:t>Tournament- Chris G.</w:t>
            </w:r>
          </w:p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Tournament info rep</w:t>
            </w:r>
            <w:r w:rsidR="00B506AD">
              <w:t xml:space="preserve">s. 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B506AD" w:rsidP="00270EB7">
            <w:pPr>
              <w:pStyle w:val="BodyCopy"/>
            </w:pPr>
            <w:r>
              <w:t>Pre-Novice – Nicole      Novice – Yash       Atom – Chris W.        Pee wee – Chris G.</w:t>
            </w:r>
          </w:p>
        </w:tc>
      </w:tr>
      <w:tr w:rsidR="00B506AD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B506AD" w:rsidRDefault="00B506AD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506AD" w:rsidRDefault="00B506AD" w:rsidP="00270EB7">
            <w:pPr>
              <w:pStyle w:val="BodyCopy"/>
            </w:pPr>
            <w:r>
              <w:t>Bantam – Heather       Pee wee &amp; Bantam girls – Jody      Midget - TBA</w:t>
            </w:r>
          </w:p>
        </w:tc>
      </w:tr>
      <w:tr w:rsidR="00B506AD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B506AD" w:rsidRDefault="00B506AD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506AD" w:rsidRDefault="00B506AD" w:rsidP="00270EB7">
            <w:pPr>
              <w:pStyle w:val="BodyCopy"/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Fundraising - Tara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Raffle – done       Coop gift cert (twice/yr?)see if Coop will still offer twice/yr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MMH Appreciation ($2500.00) trip voucher</w:t>
            </w:r>
            <w:r w:rsidR="00B506AD">
              <w:t xml:space="preserve"> </w:t>
            </w:r>
            <w:r w:rsidR="009F0B1D">
              <w:t>–</w:t>
            </w:r>
            <w:r w:rsidR="00B506AD">
              <w:t xml:space="preserve"> done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Tara wanted to know if she could open an account for dealing with fundraising $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As an Organization we are not able to hold 2 accounts. (Nicole)</w:t>
            </w:r>
          </w:p>
        </w:tc>
      </w:tr>
      <w:tr w:rsidR="00B506AD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B506AD" w:rsidRDefault="00B506AD" w:rsidP="00270EB7">
            <w:pPr>
              <w:pStyle w:val="BodyCopy"/>
            </w:pPr>
            <w:bookmarkStart w:id="0" w:name="_GoBack" w:colFirst="2" w:colLast="2"/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506AD" w:rsidRDefault="00B506AD" w:rsidP="00270EB7">
            <w:pPr>
              <w:pStyle w:val="BodyCopy"/>
            </w:pPr>
          </w:p>
        </w:tc>
      </w:tr>
      <w:bookmarkEnd w:id="0"/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Reg. form is alpha order rather than age category.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Erin proposed a to do form for parents to follow</w:t>
            </w:r>
          </w:p>
        </w:tc>
      </w:tr>
      <w:tr w:rsidR="00B506AD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B506AD" w:rsidRDefault="00B506AD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506AD" w:rsidRDefault="00B506AD" w:rsidP="00270EB7">
            <w:pPr>
              <w:pStyle w:val="BodyCopy"/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No figure skating for concession.  Brad Street contact for Gymnastics – interested?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B506AD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MB </w:t>
            </w:r>
            <w:r w:rsidR="00F17C89">
              <w:rPr>
                <w:sz w:val="16"/>
              </w:rPr>
              <w:t xml:space="preserve">Winter games </w:t>
            </w:r>
            <w:r>
              <w:rPr>
                <w:sz w:val="16"/>
              </w:rPr>
              <w:t xml:space="preserve">– expected to have concession open all day.  Will need extra </w:t>
            </w:r>
            <w:r w:rsidR="00F17C89">
              <w:rPr>
                <w:sz w:val="16"/>
              </w:rPr>
              <w:t xml:space="preserve"> </w:t>
            </w:r>
          </w:p>
          <w:p w:rsidR="00F17C89" w:rsidRDefault="00F17C89" w:rsidP="00270EB7">
            <w:pPr>
              <w:pStyle w:val="BodyCopy"/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B506AD" w:rsidP="00B506AD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Shifts filled.</w:t>
            </w:r>
            <w:r w:rsidR="00F17C8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</w:tr>
      <w:tr w:rsidR="00B506AD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B506AD" w:rsidRDefault="00B506AD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506AD" w:rsidRDefault="00B506AD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Missed shift $50.00 late fee of $20.00          buyout - $250.00  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Executive have to pick-up 3 shifts for the year or pay 35.00/shift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As per last year</w:t>
            </w:r>
            <w:r w:rsidR="00B506AD">
              <w:rPr>
                <w:sz w:val="16"/>
              </w:rPr>
              <w:t>’s</w:t>
            </w:r>
            <w:r>
              <w:rPr>
                <w:sz w:val="16"/>
              </w:rPr>
              <w:t xml:space="preserve"> motion</w:t>
            </w:r>
            <w:r w:rsidR="00B506AD">
              <w:rPr>
                <w:sz w:val="16"/>
              </w:rPr>
              <w:t xml:space="preserve"> -</w:t>
            </w:r>
            <w:r>
              <w:rPr>
                <w:sz w:val="16"/>
              </w:rPr>
              <w:t xml:space="preserve"> President does not have to do any concession shifts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Ginette’s salary?  Is she working on her own? Possibly Roxanne LeBlanc to help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What number of shift will she work before she is pd extra.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Scott will talk to Ginette to see what is reasonable expectations for the concession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Add will be in the M</w:t>
            </w:r>
            <w:r w:rsidR="00B506AD">
              <w:rPr>
                <w:sz w:val="16"/>
              </w:rPr>
              <w:t>orden Times  for this Thursday.  Cost was approx. $120.00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Joey Grenier – able to help?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17C89" w:rsidRDefault="00F17C89" w:rsidP="00270EB7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C89" w:rsidRDefault="00F17C89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17C89" w:rsidRDefault="00F17C89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17C89" w:rsidRDefault="00F17C89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17C89" w:rsidRDefault="00F17C89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To be friends of the MB Games ($500)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  <w:jc w:val="center"/>
            </w:pPr>
            <w:r>
              <w:t>Chris W.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  <w:jc w:val="center"/>
            </w:pPr>
            <w:r>
              <w:t>Chris G.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  <w:jc w:val="center"/>
            </w:pPr>
            <w:r>
              <w:t>approved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F85B77">
            <w:pPr>
              <w:pStyle w:val="BodyCopy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F85B77">
            <w:pPr>
              <w:pStyle w:val="BodyCopy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F85B77">
            <w:pPr>
              <w:pStyle w:val="BodyCopy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  <w:jc w:val="center"/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17C89" w:rsidRDefault="00F17C89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  <w:jc w:val="center"/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17C89" w:rsidRDefault="00F17C89" w:rsidP="00270EB7">
            <w:pPr>
              <w:pStyle w:val="MinutesandAgendaTitles"/>
            </w:pPr>
          </w:p>
        </w:tc>
      </w:tr>
      <w:tr w:rsidR="00F17C89" w:rsidTr="002A3CF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F94460">
            <w:pPr>
              <w:pStyle w:val="BodyCopy"/>
            </w:pPr>
            <w:r>
              <w:t>Next Scheduled Meeting:  Sept 18/13 @ 8:00pm</w:t>
            </w: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17C89" w:rsidRDefault="00F17C89" w:rsidP="00270EB7">
            <w:pPr>
              <w:pStyle w:val="MinutesandAgendaTitles"/>
            </w:pPr>
          </w:p>
        </w:tc>
      </w:tr>
      <w:tr w:rsidR="00F17C89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17C89" w:rsidRDefault="00F17C89" w:rsidP="00270EB7">
            <w:pPr>
              <w:pStyle w:val="BodyCopy"/>
            </w:pPr>
            <w:r>
              <w:t>Meeting Adjourned at:  9:29pm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A2" w:rsidRDefault="00BE57A2">
      <w:r>
        <w:separator/>
      </w:r>
    </w:p>
  </w:endnote>
  <w:endnote w:type="continuationSeparator" w:id="0">
    <w:p w:rsidR="00BE57A2" w:rsidRDefault="00BE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A2" w:rsidRDefault="00BE57A2">
      <w:r>
        <w:separator/>
      </w:r>
    </w:p>
  </w:footnote>
  <w:footnote w:type="continuationSeparator" w:id="0">
    <w:p w:rsidR="00BE57A2" w:rsidRDefault="00BE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03C"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6E4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2F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058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17A0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23542"/>
    <w:rsid w:val="00117D2B"/>
    <w:rsid w:val="0018514B"/>
    <w:rsid w:val="001B4F4D"/>
    <w:rsid w:val="002B25D0"/>
    <w:rsid w:val="003B1A2B"/>
    <w:rsid w:val="003D4ED3"/>
    <w:rsid w:val="00474E78"/>
    <w:rsid w:val="00502DED"/>
    <w:rsid w:val="00522E82"/>
    <w:rsid w:val="00531989"/>
    <w:rsid w:val="006945F7"/>
    <w:rsid w:val="006E0E70"/>
    <w:rsid w:val="007D3A45"/>
    <w:rsid w:val="00875CFC"/>
    <w:rsid w:val="008823FC"/>
    <w:rsid w:val="008C64F4"/>
    <w:rsid w:val="009C2D31"/>
    <w:rsid w:val="009F0B1D"/>
    <w:rsid w:val="00B4503C"/>
    <w:rsid w:val="00B506AD"/>
    <w:rsid w:val="00B527E4"/>
    <w:rsid w:val="00BE57A2"/>
    <w:rsid w:val="00C570BE"/>
    <w:rsid w:val="00CE0EE8"/>
    <w:rsid w:val="00CE1B5E"/>
    <w:rsid w:val="00D301C0"/>
    <w:rsid w:val="00DF7626"/>
    <w:rsid w:val="00E05E23"/>
    <w:rsid w:val="00E97409"/>
    <w:rsid w:val="00F17C89"/>
    <w:rsid w:val="00F61596"/>
    <w:rsid w:val="00F81F88"/>
    <w:rsid w:val="00F85B77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Desktop\MMH\2013-14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737F8D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737F8D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557A7D"/>
    <w:rsid w:val="00737F8D"/>
    <w:rsid w:val="009F5DE6"/>
    <w:rsid w:val="00B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39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Colleen</cp:lastModifiedBy>
  <cp:revision>4</cp:revision>
  <cp:lastPrinted>2013-08-27T20:12:00Z</cp:lastPrinted>
  <dcterms:created xsi:type="dcterms:W3CDTF">2013-08-29T02:18:00Z</dcterms:created>
  <dcterms:modified xsi:type="dcterms:W3CDTF">2013-08-30T04:17:00Z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