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988"/>
        <w:gridCol w:w="115"/>
        <w:gridCol w:w="194"/>
        <w:gridCol w:w="1305"/>
        <w:gridCol w:w="3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</w:t>
            </w:r>
            <w:r w:rsidR="00D36750">
              <w:t>–</w:t>
            </w:r>
            <w:r w:rsidR="00474E78">
              <w:t xml:space="preserve"> </w:t>
            </w:r>
            <w:r w:rsidR="00D36750">
              <w:t>Nov 20, 2013</w:t>
            </w:r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3-11-20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CA7964" w:rsidP="00CA7964">
                <w:pPr>
                  <w:pStyle w:val="BodyCopy"/>
                </w:pPr>
                <w:r>
                  <w:t>11.20</w:t>
                </w:r>
                <w:r w:rsidR="00D301C0">
                  <w:t>.2013</w:t>
                </w:r>
              </w:p>
            </w:tc>
          </w:sdtContent>
        </w:sdt>
        <w:tc>
          <w:tcPr>
            <w:tcW w:w="297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CA7964" w:rsidP="00B527E4">
            <w:pPr>
              <w:pStyle w:val="BodyCopy"/>
            </w:pPr>
            <w:r>
              <w:rPr>
                <w:spacing w:val="0"/>
              </w:rPr>
              <w:t>7</w:t>
            </w:r>
            <w:r w:rsidR="00B527E4">
              <w:rPr>
                <w:spacing w:val="0"/>
              </w:rPr>
              <w:t>:00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CA7964" w:rsidP="00B527E4">
            <w:pPr>
              <w:pStyle w:val="BodyCopy"/>
            </w:pPr>
            <w:r>
              <w:rPr>
                <w:spacing w:val="0"/>
              </w:rPr>
              <w:t xml:space="preserve">Kinsmen </w:t>
            </w:r>
            <w:r w:rsidR="00B527E4">
              <w:rPr>
                <w:spacing w:val="0"/>
              </w:rPr>
              <w:t>Room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C63C6">
            <w:pPr>
              <w:pStyle w:val="BodyCopy"/>
            </w:pPr>
            <w:r>
              <w:t>7:03pm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C63C6">
            <w:pPr>
              <w:pStyle w:val="BodyCopy"/>
            </w:pPr>
            <w:r>
              <w:t>Erin, Tara, Rick, Don, Brent, Jarett, Yash, Scott, Ang, Colleen, Nicole, Chris W.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6E0E70">
            <w:pPr>
              <w:pStyle w:val="BodyCopy"/>
            </w:pP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C63C6">
            <w:pPr>
              <w:pStyle w:val="BodyCopy"/>
            </w:pPr>
            <w:r>
              <w:t>Mark, Heather, Mel, Chris G.</w:t>
            </w:r>
          </w:p>
        </w:tc>
      </w:tr>
      <w:tr w:rsidR="006E0E70" w:rsidTr="00875CFC">
        <w:trPr>
          <w:trHeight w:hRule="exact" w:val="700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 w:rsidP="002A1EEF">
            <w:pPr>
              <w:pStyle w:val="BodyCopy"/>
            </w:pPr>
            <w:r>
              <w:t xml:space="preserve">Approval of Minutes from </w:t>
            </w:r>
            <w:r w:rsidR="002A1EEF">
              <w:t>Oct 16</w:t>
            </w:r>
            <w:r w:rsidR="002A1EEF" w:rsidRPr="002A1EEF">
              <w:rPr>
                <w:vertAlign w:val="superscript"/>
              </w:rPr>
              <w:t>th</w:t>
            </w:r>
            <w:r w:rsidR="002A1EEF">
              <w:t>, 2013</w:t>
            </w:r>
            <w:r>
              <w:t xml:space="preserve">  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  </w:t>
            </w:r>
            <w:r w:rsidR="008823FC">
              <w:rPr>
                <w:u w:val="single"/>
              </w:rPr>
              <w:t xml:space="preserve">     </w:t>
            </w:r>
            <w:r w:rsidR="001F08E4">
              <w:rPr>
                <w:u w:val="single"/>
              </w:rPr>
              <w:t xml:space="preserve">Nicole          </w:t>
            </w:r>
            <w:r w:rsidR="008823FC">
              <w:t xml:space="preserve">  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       </w:t>
            </w:r>
            <w:r w:rsidR="001F08E4">
              <w:rPr>
                <w:u w:val="single"/>
              </w:rPr>
              <w:t>Ang</w:t>
            </w:r>
            <w:r w:rsidRPr="008823FC">
              <w:rPr>
                <w:u w:val="single"/>
              </w:rPr>
              <w:t xml:space="preserve">                    </w:t>
            </w:r>
            <w:r>
              <w:t xml:space="preserve"> No opposed   </w:t>
            </w:r>
            <w:r w:rsidRPr="008823FC">
              <w:rPr>
                <w:u w:val="single"/>
              </w:rPr>
              <w:t xml:space="preserve">         </w:t>
            </w:r>
            <w:r w:rsidR="001F08E4">
              <w:rPr>
                <w:u w:val="single"/>
              </w:rPr>
              <w:t>0</w:t>
            </w:r>
            <w:r w:rsidRPr="008823FC">
              <w:rPr>
                <w:u w:val="single"/>
              </w:rPr>
              <w:t xml:space="preserve">           </w:t>
            </w:r>
            <w:r>
              <w:t xml:space="preserve"> Carried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023542" w:rsidTr="005F25E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>
            <w:pPr>
              <w:pStyle w:val="BodyCopy"/>
            </w:pPr>
            <w:r>
              <w:t>Action Items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Carried</w:t>
            </w: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603C56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  <w:r w:rsidRPr="00327FE5">
              <w:rPr>
                <w:b/>
              </w:rPr>
              <w:t>Discussion</w:t>
            </w:r>
            <w:r>
              <w:t>:</w:t>
            </w:r>
            <w:r w:rsidR="007B1D5F">
              <w:t xml:space="preserve">  Draw items to be picked up:  TV at The Brick- Chris W.  and Nicole will pick up the IPAD.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D81BC2">
            <w:pPr>
              <w:pStyle w:val="BodyCopy"/>
            </w:pPr>
            <w:r w:rsidRPr="00327FE5">
              <w:rPr>
                <w:b/>
              </w:rPr>
              <w:t xml:space="preserve">Discussion </w:t>
            </w:r>
            <w:r>
              <w:t>about MMH using funds to buy or make rink dividers to support Pre-Novice tournaments.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D81BC2">
            <w:pPr>
              <w:pStyle w:val="BodyCopy"/>
            </w:pPr>
            <w:r w:rsidRPr="00327FE5">
              <w:rPr>
                <w:b/>
              </w:rPr>
              <w:t>Discussion</w:t>
            </w:r>
            <w:r>
              <w:t xml:space="preserve"> about reffing incentives – some ideas were:  bonus pay for Senior refs to go out with younger refs , MMH paying for 1</w:t>
            </w:r>
            <w:r w:rsidRPr="00D81BC2">
              <w:rPr>
                <w:vertAlign w:val="superscript"/>
              </w:rPr>
              <w:t>st</w:t>
            </w:r>
          </w:p>
        </w:tc>
      </w:tr>
      <w:tr w:rsidR="00502DED" w:rsidTr="00E237A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2A1EEF" w:rsidP="002A1EEF">
            <w:pPr>
              <w:pStyle w:val="BodyCopy"/>
            </w:pPr>
            <w:r>
              <w:t>Year reffing fees, buy 1</w:t>
            </w:r>
            <w:r w:rsidRPr="002A1EEF">
              <w:rPr>
                <w:vertAlign w:val="superscript"/>
              </w:rPr>
              <w:t>st</w:t>
            </w:r>
            <w:r>
              <w:t xml:space="preserve"> year refs their jersey, buy 1</w:t>
            </w:r>
            <w:r w:rsidRPr="002A1EEF">
              <w:rPr>
                <w:vertAlign w:val="superscript"/>
              </w:rPr>
              <w:t>st</w:t>
            </w:r>
            <w:r>
              <w:t xml:space="preserve"> year refs a whistle, staggered incentives for number of games an individual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2A1EEF">
            <w:pPr>
              <w:pStyle w:val="BodyCopy"/>
            </w:pPr>
            <w:r>
              <w:t>Has reffed.  Scott asked Jarrett to come up with an incentive proposal to present to the executive that would be both rewarding and</w:t>
            </w:r>
          </w:p>
        </w:tc>
      </w:tr>
      <w:tr w:rsidR="00502DED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2A1EEF">
            <w:pPr>
              <w:pStyle w:val="BodyCopy"/>
            </w:pPr>
            <w:r>
              <w:t>Cost effective.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327FE5">
            <w:pPr>
              <w:pStyle w:val="BodyCopy"/>
            </w:pPr>
            <w:r w:rsidRPr="00327FE5">
              <w:rPr>
                <w:b/>
              </w:rPr>
              <w:t xml:space="preserve">Discussion </w:t>
            </w:r>
            <w:r>
              <w:t xml:space="preserve">about offering development sessions for all positions of hockey.  Also discussed about investing in goalie coaching and </w:t>
            </w:r>
          </w:p>
        </w:tc>
      </w:tr>
      <w:tr w:rsidR="00327FE5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27FE5" w:rsidRDefault="00327FE5">
            <w:pPr>
              <w:pStyle w:val="BodyCopy"/>
            </w:pPr>
            <w:r>
              <w:t>Possible mentoring program where older players would come and help the younger players.</w:t>
            </w:r>
          </w:p>
        </w:tc>
      </w:tr>
      <w:tr w:rsidR="00327FE5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27FE5" w:rsidRDefault="00327FE5">
            <w:pPr>
              <w:pStyle w:val="BodyCopy"/>
            </w:pPr>
            <w:r>
              <w:t>Yash will look into the possibility of Hockey MB coming out next September or next Christmas break.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970108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327FE5" w:rsidP="00327FE5">
            <w:pPr>
              <w:pStyle w:val="BodyCopy"/>
            </w:pPr>
            <w:r>
              <w:t xml:space="preserve">Discussion on an email rec’d by a parent wondering if MMH  would consider supporting a 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327FE5">
            <w:pPr>
              <w:pStyle w:val="BodyCopy"/>
            </w:pPr>
            <w:r>
              <w:t xml:space="preserve">goalie development session?  </w:t>
            </w:r>
          </w:p>
        </w:tc>
      </w:tr>
      <w:tr w:rsidR="00327FE5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27FE5" w:rsidRDefault="00327FE5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27FE5" w:rsidRDefault="00327FE5">
            <w:pPr>
              <w:pStyle w:val="BodyCopy"/>
            </w:pPr>
            <w:r>
              <w:t>Scott was going to look into what the Ice Lab would charge for sessions.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>
            <w:pPr>
              <w:pStyle w:val="BodyCopy"/>
            </w:pPr>
            <w:r>
              <w:t>V. President –Chris W.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0253BC">
            <w:pPr>
              <w:pStyle w:val="BodyCopy"/>
            </w:pPr>
            <w:r>
              <w:t>Reminder – reinforcing the helmet and chin strap for all staff on ice.</w:t>
            </w:r>
          </w:p>
        </w:tc>
      </w:tr>
      <w:tr w:rsidR="00D81BC2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D81BC2" w:rsidRDefault="00D81BC2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81BC2" w:rsidRDefault="00D81BC2">
            <w:pPr>
              <w:pStyle w:val="BodyCopy"/>
            </w:pPr>
            <w:r>
              <w:t>Short on officials – which may mean having to pay for mileage to bring officials in.</w:t>
            </w:r>
          </w:p>
        </w:tc>
      </w:tr>
      <w:tr w:rsidR="00D81BC2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D81BC2" w:rsidRDefault="00D81BC2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81BC2" w:rsidRDefault="002A1EEF">
            <w:pPr>
              <w:pStyle w:val="BodyCopy"/>
            </w:pPr>
            <w:r>
              <w:t>Could MMH offer an incentive program for refs?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B73561">
            <w:pPr>
              <w:pStyle w:val="BodyCopy"/>
            </w:pPr>
            <w:r>
              <w:t>$83,220.73  available in the account.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B73561">
            <w:pPr>
              <w:pStyle w:val="BodyCopy"/>
            </w:pPr>
            <w:r>
              <w:t>Concession sales are up from last year at this time.</w:t>
            </w:r>
            <w:r w:rsidR="007B1D5F">
              <w:t xml:space="preserve">  The early hawks tournaments and the AAA feature</w:t>
            </w:r>
          </w:p>
        </w:tc>
      </w:tr>
      <w:tr w:rsidR="007B1D5F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7B1D5F" w:rsidRDefault="007B1D5F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B1D5F" w:rsidRDefault="007B1D5F">
            <w:pPr>
              <w:pStyle w:val="BodyCopy"/>
            </w:pPr>
            <w:r>
              <w:t xml:space="preserve">Wknd did well.  </w:t>
            </w:r>
          </w:p>
        </w:tc>
      </w:tr>
      <w:tr w:rsidR="007B1D5F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7B1D5F" w:rsidRDefault="007B1D5F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B1D5F" w:rsidRDefault="007B1D5F">
            <w:pPr>
              <w:pStyle w:val="BodyCopy"/>
            </w:pPr>
            <w:r>
              <w:t>Lost money on conditioning camp this year – approx. $500.00.  Increase cost next year?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1F08E4">
            <w:pPr>
              <w:pStyle w:val="BodyCopy"/>
            </w:pPr>
            <w: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Coaching – Yash/Brent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79067E">
            <w:pPr>
              <w:pStyle w:val="BodyCopy"/>
            </w:pPr>
            <w:r>
              <w:t>Some discussion in regards to the Midget girls young coach.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Equipment - Mel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1F08E4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Ref &amp; Chief-Jarrett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0253BC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Will check on how the timesheets are looking.</w:t>
            </w:r>
          </w:p>
          <w:p w:rsidR="000253BC" w:rsidRDefault="000253BC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0253BC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Discussion about rink dividers for pre-novice tournaments – cost? </w:t>
            </w:r>
            <w:r w:rsidR="00D81BC2">
              <w:rPr>
                <w:sz w:val="16"/>
              </w:rPr>
              <w:t xml:space="preserve">Could we store them at the Access </w:t>
            </w:r>
          </w:p>
        </w:tc>
      </w:tr>
      <w:tr w:rsidR="000253B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53BC" w:rsidRDefault="000253BC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53BC" w:rsidRDefault="00D81BC2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Event Centre?  Scott will look into this.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A6219B" w:rsidP="00F94460">
            <w:pPr>
              <w:pStyle w:val="BodyCopy"/>
            </w:pPr>
            <w:r>
              <w:t>Tournament</w:t>
            </w:r>
            <w:r w:rsidR="00F94460">
              <w:t>- Chris G.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253BC" w:rsidP="00270EB7">
            <w:pPr>
              <w:pStyle w:val="BodyCopy"/>
            </w:pPr>
            <w: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Fundraising - Tara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32977" w:rsidP="00270EB7">
            <w:pPr>
              <w:pStyle w:val="BodyCopy"/>
            </w:pPr>
            <w:r>
              <w:t xml:space="preserve">Coop coupon fundraiser = sold $ $41,141.00 which is a profit of $4,474.00 for MMH.  There was a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32977" w:rsidP="00270EB7">
            <w:pPr>
              <w:pStyle w:val="BodyCopy"/>
            </w:pPr>
            <w:r>
              <w:t xml:space="preserve">Total of $360.00 in buyouts this year.  Tara will talk to Carolyn M. as to how to calculate which team </w:t>
            </w:r>
          </w:p>
        </w:tc>
      </w:tr>
      <w:tr w:rsidR="00732977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732977" w:rsidRDefault="00732977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32977" w:rsidRDefault="00732977" w:rsidP="00270EB7">
            <w:pPr>
              <w:pStyle w:val="BodyCopy"/>
            </w:pPr>
            <w:r>
              <w:t>Sold the most for prizes to be awarded.</w:t>
            </w:r>
          </w:p>
        </w:tc>
      </w:tr>
      <w:tr w:rsidR="002A1EEF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2A1EEF" w:rsidRDefault="002A1EEF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A1EEF" w:rsidRDefault="002A1EEF" w:rsidP="00270EB7">
            <w:pPr>
              <w:pStyle w:val="BodyCopy"/>
            </w:pPr>
            <w:r>
              <w:t>Will revisit the</w:t>
            </w:r>
            <w:r w:rsidR="00DB0BD4">
              <w:t xml:space="preserve"> prize awarding procedure next A</w:t>
            </w:r>
            <w:r>
              <w:t>ugust.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32977" w:rsidP="00270EB7">
            <w:pPr>
              <w:pStyle w:val="BodyCopy"/>
            </w:pPr>
            <w:r>
              <w:t>170 kids registered in MMH which makes 15 teams.</w:t>
            </w:r>
            <w:bookmarkStart w:id="0" w:name="_GoBack"/>
            <w:bookmarkEnd w:id="0"/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32977" w:rsidP="00270EB7">
            <w:pPr>
              <w:pStyle w:val="BodyCopy"/>
            </w:pPr>
            <w:r>
              <w:t>All but 4 of our coach and bench staff have their qualifications.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401F38" w:rsidP="00270EB7">
            <w:pPr>
              <w:pStyle w:val="BodyCopy"/>
            </w:pPr>
            <w:r>
              <w:t>Half of the parents have 3 shifts already scheduled and things are going well.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1F08E4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B1D5F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Will put a reminder on the website that all Draw tickets need to be handed in by Nov 29</w:t>
            </w:r>
            <w:r w:rsidRPr="007B1D5F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.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7B1D5F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Reminder of draw date – Dec 12</w:t>
            </w:r>
            <w:r w:rsidRPr="007B1D5F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@ 7pm.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253BC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Post the draw reminder on the MMH Facebook page – Chris W. will do.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F94460">
            <w:pPr>
              <w:pStyle w:val="BodyCopy"/>
            </w:pPr>
            <w:r>
              <w:t>Next Scheduled Meeting:</w:t>
            </w:r>
            <w:r w:rsidR="009F6944">
              <w:t xml:space="preserve">  TBD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Default="003B1A2B" w:rsidP="00270EB7">
            <w:pPr>
              <w:pStyle w:val="BodyCopy"/>
            </w:pPr>
            <w:r>
              <w:t xml:space="preserve">Meeting Adjourned at </w:t>
            </w:r>
            <w:r w:rsidR="000253BC">
              <w:t>8:18pm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56" w:rsidRDefault="00603C56">
      <w:r>
        <w:separator/>
      </w:r>
    </w:p>
  </w:endnote>
  <w:endnote w:type="continuationSeparator" w:id="0">
    <w:p w:rsidR="00603C56" w:rsidRDefault="0060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56" w:rsidRDefault="00603C56">
      <w:r>
        <w:separator/>
      </w:r>
    </w:p>
  </w:footnote>
  <w:footnote w:type="continuationSeparator" w:id="0">
    <w:p w:rsidR="00603C56" w:rsidRDefault="00603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03C"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72A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9E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CAE4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44A7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E05E23"/>
    <w:rsid w:val="00007C07"/>
    <w:rsid w:val="00023542"/>
    <w:rsid w:val="000253BC"/>
    <w:rsid w:val="000C63C6"/>
    <w:rsid w:val="0018514B"/>
    <w:rsid w:val="001F08E4"/>
    <w:rsid w:val="002A1EEF"/>
    <w:rsid w:val="002B25D0"/>
    <w:rsid w:val="00327FE5"/>
    <w:rsid w:val="003B1A2B"/>
    <w:rsid w:val="00401F38"/>
    <w:rsid w:val="00474E78"/>
    <w:rsid w:val="00502DED"/>
    <w:rsid w:val="00522E82"/>
    <w:rsid w:val="00594A8A"/>
    <w:rsid w:val="00603C56"/>
    <w:rsid w:val="006E0E70"/>
    <w:rsid w:val="00732977"/>
    <w:rsid w:val="00735DD6"/>
    <w:rsid w:val="0079067E"/>
    <w:rsid w:val="007B1D5F"/>
    <w:rsid w:val="00875CFC"/>
    <w:rsid w:val="008823FC"/>
    <w:rsid w:val="009F6944"/>
    <w:rsid w:val="00A6219B"/>
    <w:rsid w:val="00B4503C"/>
    <w:rsid w:val="00B527E4"/>
    <w:rsid w:val="00B73561"/>
    <w:rsid w:val="00CA7964"/>
    <w:rsid w:val="00CE0EE8"/>
    <w:rsid w:val="00D301C0"/>
    <w:rsid w:val="00D36750"/>
    <w:rsid w:val="00D81BC2"/>
    <w:rsid w:val="00DB0BD4"/>
    <w:rsid w:val="00DF7626"/>
    <w:rsid w:val="00E05E23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461CF7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461CF7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3C2934"/>
    <w:rsid w:val="00461CF7"/>
    <w:rsid w:val="00601A87"/>
    <w:rsid w:val="00B415A9"/>
    <w:rsid w:val="00D4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152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Enns, Colleen</cp:lastModifiedBy>
  <cp:revision>15</cp:revision>
  <cp:lastPrinted>2013-08-27T20:12:00Z</cp:lastPrinted>
  <dcterms:created xsi:type="dcterms:W3CDTF">2013-11-25T20:31:00Z</dcterms:created>
  <dcterms:modified xsi:type="dcterms:W3CDTF">2013-11-27T19:49:00Z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