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2-19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536DDF">
                <w:pPr>
                  <w:pStyle w:val="BodyCopy"/>
                </w:pPr>
                <w:r>
                  <w:t>2.19.2014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536DDF" w:rsidP="00B527E4">
            <w:pPr>
              <w:pStyle w:val="BodyCopy"/>
            </w:pPr>
            <w:r>
              <w:rPr>
                <w:spacing w:val="0"/>
              </w:rPr>
              <w:t>7</w:t>
            </w:r>
            <w:r w:rsidR="00B527E4">
              <w:rPr>
                <w:spacing w:val="0"/>
              </w:rPr>
              <w:t>:00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536DDF" w:rsidP="00B527E4">
            <w:pPr>
              <w:pStyle w:val="BodyCopy"/>
            </w:pPr>
            <w:r>
              <w:rPr>
                <w:spacing w:val="0"/>
              </w:rPr>
              <w:t xml:space="preserve">Kinsmen </w:t>
            </w:r>
            <w:r w:rsidR="00B527E4">
              <w:rPr>
                <w:spacing w:val="0"/>
              </w:rPr>
              <w:t>Room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16864">
            <w:pPr>
              <w:pStyle w:val="BodyCopy"/>
            </w:pPr>
            <w:r>
              <w:t>7:03</w:t>
            </w:r>
            <w:r w:rsidR="006C3466">
              <w:t>pm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16864">
            <w:pPr>
              <w:pStyle w:val="BodyCopy"/>
            </w:pPr>
            <w:r>
              <w:t xml:space="preserve">Scott, Rick, Heather, </w:t>
            </w:r>
            <w:proofErr w:type="spellStart"/>
            <w:r>
              <w:t>Yash</w:t>
            </w:r>
            <w:proofErr w:type="spellEnd"/>
            <w:r>
              <w:t xml:space="preserve">, Don, </w:t>
            </w:r>
            <w:proofErr w:type="spellStart"/>
            <w:r>
              <w:t>Ang</w:t>
            </w:r>
            <w:proofErr w:type="spellEnd"/>
            <w:r>
              <w:t>, Erin,</w:t>
            </w:r>
            <w:r w:rsidR="004C112B">
              <w:t xml:space="preserve"> </w:t>
            </w:r>
            <w:r>
              <w:t>Tara, Chris, Colleen, Brent, Nicole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6E0E70">
            <w:pPr>
              <w:pStyle w:val="BodyCopy"/>
            </w:pPr>
            <w:bookmarkStart w:id="0" w:name="_GoBack"/>
            <w:bookmarkEnd w:id="0"/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16864">
            <w:pPr>
              <w:pStyle w:val="BodyCopy"/>
            </w:pPr>
            <w:r>
              <w:t>Nicole, Jarrett, Mel</w:t>
            </w:r>
            <w:r w:rsidR="00431220">
              <w:t>, Mark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 xml:space="preserve">Approval of Minutes from Aug.  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 </w:t>
            </w:r>
            <w:r w:rsidR="008823FC">
              <w:rPr>
                <w:u w:val="single"/>
              </w:rPr>
              <w:t xml:space="preserve">                       </w:t>
            </w:r>
            <w:r w:rsidR="008823FC">
              <w:t xml:space="preserve">  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                           </w:t>
            </w:r>
            <w:r>
              <w:t xml:space="preserve"> No opposed   </w:t>
            </w:r>
            <w:r w:rsidRPr="008823FC">
              <w:rPr>
                <w:u w:val="single"/>
              </w:rPr>
              <w:t xml:space="preserve">                    </w:t>
            </w:r>
            <w:r>
              <w:t xml:space="preserve"> 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7B1809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  <w:r>
              <w:t>Discussion:</w:t>
            </w:r>
            <w:r w:rsidR="00431220">
              <w:t xml:space="preserve">  Nicole </w:t>
            </w:r>
            <w:proofErr w:type="spellStart"/>
            <w:r w:rsidR="00431220">
              <w:t>Walske</w:t>
            </w:r>
            <w:proofErr w:type="spellEnd"/>
            <w:r w:rsidR="00431220">
              <w:t xml:space="preserve"> has stepped down from treasurer of MMH and Nicole Agnew will assume her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431220">
            <w:pPr>
              <w:pStyle w:val="BodyCopy"/>
            </w:pPr>
            <w:proofErr w:type="gramStart"/>
            <w:r>
              <w:t>position</w:t>
            </w:r>
            <w:proofErr w:type="gramEnd"/>
            <w:r>
              <w:t>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C3466">
            <w:pPr>
              <w:pStyle w:val="BodyCopy"/>
            </w:pPr>
            <w:r>
              <w:t>Don</w:t>
            </w:r>
            <w:r w:rsidR="003F7F70">
              <w:t xml:space="preserve"> has got some pictures of the pre-novice boards, going to put in the newspapers to share with the public</w:t>
            </w:r>
          </w:p>
        </w:tc>
      </w:tr>
      <w:tr w:rsidR="00502DED" w:rsidTr="00E237A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7F70" w:rsidRDefault="003F7F70">
            <w:pPr>
              <w:pStyle w:val="BodyCopy"/>
            </w:pPr>
            <w:r>
              <w:t>As to what some of the funds are being used for.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2048E1">
            <w:pPr>
              <w:pStyle w:val="BodyCopy"/>
            </w:pPr>
            <w:r>
              <w:t xml:space="preserve">Could we post a thank you to our refs on the </w:t>
            </w:r>
            <w:proofErr w:type="gramStart"/>
            <w:r>
              <w:t>website.</w:t>
            </w:r>
            <w:proofErr w:type="gramEnd"/>
            <w:r>
              <w:t xml:space="preserve">  Scott will ask the refs if they would be ok with their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2048E1">
            <w:pPr>
              <w:pStyle w:val="BodyCopy"/>
            </w:pPr>
            <w:r>
              <w:t>Name being posted.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7D0D85">
            <w:pPr>
              <w:pStyle w:val="BodyCopy"/>
            </w:pPr>
            <w:r>
              <w:t xml:space="preserve">Change the coop fundraiser to </w:t>
            </w:r>
            <w:r w:rsidR="007F6DAF">
              <w:t>which-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7F6DAF" w:rsidP="00502DED">
            <w:pPr>
              <w:pStyle w:val="BodyCopy"/>
              <w:jc w:val="center"/>
            </w:pPr>
            <w:r>
              <w:t>Erin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7F6DAF" w:rsidP="00502DED">
            <w:pPr>
              <w:pStyle w:val="BodyCopy"/>
              <w:jc w:val="center"/>
            </w:pPr>
            <w:proofErr w:type="spellStart"/>
            <w:r>
              <w:t>Ang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7F6DAF" w:rsidP="00502DED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7F6DAF" w:rsidP="00502DED">
            <w:pPr>
              <w:pStyle w:val="BodyCopy"/>
              <w:jc w:val="center"/>
            </w:pPr>
            <w:r>
              <w:t>yes</w:t>
            </w:r>
          </w:p>
        </w:tc>
      </w:tr>
      <w:tr w:rsidR="007F6DAF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7F6DAF" w:rsidRDefault="007F6DAF">
            <w:pPr>
              <w:pStyle w:val="BodyCopy"/>
            </w:pPr>
            <w:r>
              <w:t>Ever family sells the most will win 10%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7F6DAF" w:rsidRDefault="007F6DAF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F6DAF" w:rsidRDefault="007F6DAF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F6DAF" w:rsidRDefault="007F6DAF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F6DAF" w:rsidRDefault="007F6DAF" w:rsidP="00502DED">
            <w:pPr>
              <w:pStyle w:val="BodyCopy"/>
              <w:jc w:val="center"/>
            </w:pP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7F6DAF">
            <w:pPr>
              <w:pStyle w:val="BodyCopy"/>
            </w:pPr>
            <w:r>
              <w:t>Back to put towards one registration.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C3466">
            <w:pPr>
              <w:pStyle w:val="BodyCopy"/>
            </w:pPr>
            <w:r>
              <w:t>Awards night:  email to be sent out for coach of the year, Manager of the year.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C3466">
            <w:pPr>
              <w:pStyle w:val="BodyCopy"/>
            </w:pPr>
            <w:r>
              <w:t>Referee award:  Scott would like to do a Rookie Ref award, and award for a mature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C3466">
            <w:pPr>
              <w:pStyle w:val="BodyCopy"/>
            </w:pPr>
            <w:r>
              <w:t>Ref award, official of the year.</w:t>
            </w:r>
          </w:p>
        </w:tc>
      </w:tr>
      <w:tr w:rsidR="006C346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C3466" w:rsidRDefault="006C346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3466" w:rsidRDefault="002048E1">
            <w:pPr>
              <w:pStyle w:val="BodyCopy"/>
            </w:pPr>
            <w:r>
              <w:t xml:space="preserve">Prizes:  pull names again for 50 prize bags.  </w:t>
            </w:r>
            <w:proofErr w:type="spellStart"/>
            <w:r>
              <w:t>Yash</w:t>
            </w:r>
            <w:proofErr w:type="spellEnd"/>
            <w:r>
              <w:t xml:space="preserve"> &amp; Erin will hand out the prize bags</w:t>
            </w:r>
          </w:p>
        </w:tc>
      </w:tr>
      <w:tr w:rsidR="006C346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C3466" w:rsidRDefault="006C346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3466" w:rsidRDefault="002048E1">
            <w:pPr>
              <w:pStyle w:val="BodyCopy"/>
            </w:pPr>
            <w:r>
              <w:t>Don will be present manager of the year</w:t>
            </w:r>
          </w:p>
        </w:tc>
      </w:tr>
      <w:tr w:rsidR="006C3466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C3466" w:rsidRDefault="006C3466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3466" w:rsidRDefault="002048E1">
            <w:pPr>
              <w:pStyle w:val="BodyCopy"/>
            </w:pPr>
            <w:r>
              <w:t>Scott will present coach of the year</w:t>
            </w:r>
          </w:p>
        </w:tc>
      </w:tr>
      <w:tr w:rsidR="002048E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2048E1" w:rsidRDefault="002048E1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048E1" w:rsidRDefault="002048E1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7F6DAF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7F6DAF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3F7F70">
            <w:pPr>
              <w:pStyle w:val="BodyCopy"/>
            </w:pPr>
            <w:r>
              <w:t>Coaching –</w:t>
            </w:r>
            <w:proofErr w:type="spellStart"/>
            <w:r w:rsidR="00F94460">
              <w:t>Yash</w:t>
            </w:r>
            <w:proofErr w:type="spellEnd"/>
            <w:r w:rsidR="00F94460">
              <w:t>/Brent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7D0D85">
            <w:pPr>
              <w:pStyle w:val="BodyCopy"/>
            </w:pPr>
            <w:r>
              <w:t>Looking into September sessions for intro to checking for atom, goalie skills etc.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7F6DAF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Stiffen our 24hr rule.  Brent would like to see some implementation of</w:t>
            </w:r>
            <w:r w:rsidR="00BF565D">
              <w:rPr>
                <w:sz w:val="16"/>
              </w:rPr>
              <w:t xml:space="preserve"> cons</w:t>
            </w:r>
            <w:r w:rsidR="00440642">
              <w:rPr>
                <w:sz w:val="16"/>
              </w:rPr>
              <w:t>e</w:t>
            </w:r>
            <w:r w:rsidR="00BF565D">
              <w:rPr>
                <w:sz w:val="16"/>
              </w:rPr>
              <w:t>quences</w:t>
            </w:r>
          </w:p>
          <w:p w:rsidR="00875CFC" w:rsidRDefault="00875CFC">
            <w:pPr>
              <w:pStyle w:val="BodyCopy"/>
            </w:pPr>
          </w:p>
        </w:tc>
      </w:tr>
      <w:tr w:rsidR="007F6DAF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7F6DAF" w:rsidRDefault="007F6DAF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F6DAF" w:rsidRDefault="00BF565D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For poor sportsmanship from parents, 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Equipment - Mel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7F6DAF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7F6DAF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F7F70" w:rsidP="00F94460">
            <w:pPr>
              <w:pStyle w:val="BodyCopy"/>
            </w:pPr>
            <w:r>
              <w:t>Tourna</w:t>
            </w:r>
            <w:r w:rsidR="00F94460">
              <w:t>ment- Chris G.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6C3466" w:rsidP="00270EB7">
            <w:pPr>
              <w:pStyle w:val="BodyCopy"/>
            </w:pPr>
            <w:r>
              <w:t>Small amount of money coming in from advertising.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Fundraising - Tara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8D01C3" w:rsidP="00270EB7">
            <w:pPr>
              <w:pStyle w:val="BodyCopy"/>
            </w:pPr>
            <w:r>
              <w:t>1</w:t>
            </w:r>
            <w:r w:rsidRPr="008D01C3">
              <w:rPr>
                <w:vertAlign w:val="superscript"/>
              </w:rPr>
              <w:t>st</w:t>
            </w:r>
            <w:r>
              <w:t xml:space="preserve"> prize - </w:t>
            </w:r>
          </w:p>
        </w:tc>
      </w:tr>
      <w:tr w:rsidR="008D01C3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D01C3" w:rsidRDefault="008D01C3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D01C3" w:rsidRDefault="008D01C3" w:rsidP="00270EB7">
            <w:pPr>
              <w:pStyle w:val="BodyCopy"/>
            </w:pPr>
            <w:r>
              <w:t>2</w:t>
            </w:r>
            <w:r w:rsidRPr="008D01C3">
              <w:rPr>
                <w:vertAlign w:val="superscript"/>
              </w:rPr>
              <w:t>nd</w:t>
            </w:r>
            <w:r>
              <w:t xml:space="preserve"> prize -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8D01C3" w:rsidP="00270EB7">
            <w:pPr>
              <w:pStyle w:val="BodyCopy"/>
            </w:pPr>
            <w:r>
              <w:t>3</w:t>
            </w:r>
            <w:r w:rsidRPr="008D01C3">
              <w:rPr>
                <w:vertAlign w:val="superscript"/>
              </w:rPr>
              <w:t>rd</w:t>
            </w:r>
            <w:r>
              <w:t xml:space="preserve"> prize -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D0D85" w:rsidP="00270EB7">
            <w:pPr>
              <w:pStyle w:val="BodyCopy"/>
            </w:pPr>
            <w:r>
              <w:t xml:space="preserve">Trouble with all </w:t>
            </w:r>
            <w:proofErr w:type="spellStart"/>
            <w:r>
              <w:t>reg</w:t>
            </w:r>
            <w:proofErr w:type="spellEnd"/>
            <w:r>
              <w:t xml:space="preserve"> receipts being delivered to all emails.  Those who did not receive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D0D85" w:rsidP="00270EB7">
            <w:pPr>
              <w:pStyle w:val="BodyCopy"/>
            </w:pPr>
            <w:r>
              <w:t>Their receipts should contact Erin.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F7F70" w:rsidP="00270EB7">
            <w:pPr>
              <w:pStyle w:val="BodyCopy"/>
            </w:pPr>
            <w:r>
              <w:t>3</w:t>
            </w:r>
            <w:r w:rsidRPr="003F7F70">
              <w:rPr>
                <w:vertAlign w:val="superscript"/>
              </w:rPr>
              <w:t>rd</w:t>
            </w:r>
            <w:r>
              <w:t xml:space="preserve"> schedule is out and most parents were assigned a 7</w:t>
            </w:r>
            <w:r w:rsidRPr="003F7F70">
              <w:rPr>
                <w:vertAlign w:val="superscript"/>
              </w:rPr>
              <w:t>th</w:t>
            </w:r>
            <w:r>
              <w:t xml:space="preserve"> shift to accommodate the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F7F70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Winter games.</w:t>
            </w:r>
          </w:p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A4218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April 15</w:t>
            </w:r>
            <w:r w:rsidRPr="003A4218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the hall is booked with gymnastics.  So we will book the hall for awards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A4218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Night on April 24</w:t>
            </w:r>
            <w:r>
              <w:rPr>
                <w:sz w:val="16"/>
                <w:vertAlign w:val="superscript"/>
              </w:rPr>
              <w:t xml:space="preserve">t </w:t>
            </w:r>
            <w:r>
              <w:rPr>
                <w:sz w:val="16"/>
              </w:rPr>
              <w:t xml:space="preserve">@ 6:30pm.  AGM will be booked for </w:t>
            </w:r>
            <w:r w:rsidR="007D0D85">
              <w:rPr>
                <w:sz w:val="16"/>
              </w:rPr>
              <w:t>April 28</w:t>
            </w:r>
            <w:r w:rsidR="007D0D85" w:rsidRPr="007D0D85">
              <w:rPr>
                <w:sz w:val="16"/>
                <w:vertAlign w:val="superscript"/>
              </w:rPr>
              <w:t>th</w:t>
            </w:r>
            <w:r w:rsidR="007D0D85">
              <w:rPr>
                <w:sz w:val="16"/>
              </w:rPr>
              <w:t xml:space="preserve"> 7pm.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F7F70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B51E8E">
              <w:t xml:space="preserve"> March 19</w:t>
            </w:r>
            <w:r w:rsidR="00B51E8E" w:rsidRPr="00B51E8E">
              <w:rPr>
                <w:vertAlign w:val="superscript"/>
              </w:rPr>
              <w:t>th</w:t>
            </w:r>
            <w:r w:rsidR="00B51E8E">
              <w:t xml:space="preserve"> @ 7pm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3B1A2B" w:rsidP="00270EB7">
            <w:pPr>
              <w:pStyle w:val="BodyCopy"/>
            </w:pPr>
            <w:r>
              <w:t xml:space="preserve">Meeting Adjourned at </w:t>
            </w:r>
            <w:r w:rsidR="00B51E8E">
              <w:t>8:12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09" w:rsidRDefault="007B1809">
      <w:r>
        <w:separator/>
      </w:r>
    </w:p>
  </w:endnote>
  <w:endnote w:type="continuationSeparator" w:id="0">
    <w:p w:rsidR="007B1809" w:rsidRDefault="007B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09" w:rsidRDefault="007B1809">
      <w:r>
        <w:separator/>
      </w:r>
    </w:p>
  </w:footnote>
  <w:footnote w:type="continuationSeparator" w:id="0">
    <w:p w:rsidR="007B1809" w:rsidRDefault="007B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4503C">
      <w:t>minutes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4D0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850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894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4FE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18514B"/>
    <w:rsid w:val="002048E1"/>
    <w:rsid w:val="002B25D0"/>
    <w:rsid w:val="003A4218"/>
    <w:rsid w:val="003B1A2B"/>
    <w:rsid w:val="003F1559"/>
    <w:rsid w:val="003F7F70"/>
    <w:rsid w:val="00431220"/>
    <w:rsid w:val="00440642"/>
    <w:rsid w:val="00474E78"/>
    <w:rsid w:val="004C112B"/>
    <w:rsid w:val="00502DED"/>
    <w:rsid w:val="00512A09"/>
    <w:rsid w:val="00522E82"/>
    <w:rsid w:val="00536DDF"/>
    <w:rsid w:val="006C3466"/>
    <w:rsid w:val="006E0E70"/>
    <w:rsid w:val="00716864"/>
    <w:rsid w:val="007B1809"/>
    <w:rsid w:val="007D0D85"/>
    <w:rsid w:val="007F6DAF"/>
    <w:rsid w:val="00875CFC"/>
    <w:rsid w:val="008823FC"/>
    <w:rsid w:val="008D01C3"/>
    <w:rsid w:val="00B4503C"/>
    <w:rsid w:val="00B51E8E"/>
    <w:rsid w:val="00B527E4"/>
    <w:rsid w:val="00BF565D"/>
    <w:rsid w:val="00CE0EE8"/>
    <w:rsid w:val="00D301C0"/>
    <w:rsid w:val="00DF7626"/>
    <w:rsid w:val="00E05E23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Desktop\MMH\2013-14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867222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867222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0375E4"/>
    <w:rsid w:val="00426B2C"/>
    <w:rsid w:val="008553FE"/>
    <w:rsid w:val="00867222"/>
    <w:rsid w:val="00B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76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Colleen</cp:lastModifiedBy>
  <cp:revision>9</cp:revision>
  <cp:lastPrinted>2013-08-27T20:12:00Z</cp:lastPrinted>
  <dcterms:created xsi:type="dcterms:W3CDTF">2014-02-20T01:01:00Z</dcterms:created>
  <dcterms:modified xsi:type="dcterms:W3CDTF">2014-04-14T01:04:00Z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