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988"/>
        <w:gridCol w:w="115"/>
        <w:gridCol w:w="194"/>
        <w:gridCol w:w="1539"/>
        <w:gridCol w:w="1418"/>
        <w:gridCol w:w="140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2B25D0">
            <w:pPr>
              <w:pStyle w:val="MinutesandAgendaTitles"/>
            </w:pPr>
            <w:r>
              <w:t>MMH</w:t>
            </w:r>
            <w:r w:rsidR="00474E78">
              <w:t xml:space="preserve"> - </w:t>
            </w:r>
          </w:p>
        </w:tc>
      </w:tr>
      <w:tr w:rsidR="006E0E70" w:rsidTr="00311642">
        <w:trPr>
          <w:trHeight w:hRule="exact" w:val="288"/>
          <w:jc w:val="center"/>
        </w:trPr>
        <w:tc>
          <w:tcPr>
            <w:tcW w:w="297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87706C">
            <w:pPr>
              <w:pStyle w:val="BodyCopy"/>
            </w:pPr>
            <w:r>
              <w:t>03.26</w:t>
            </w:r>
            <w:r w:rsidR="00136FA1">
              <w:t>.14</w:t>
            </w:r>
          </w:p>
        </w:tc>
        <w:tc>
          <w:tcPr>
            <w:tcW w:w="326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136FA1" w:rsidP="00B527E4">
            <w:pPr>
              <w:pStyle w:val="BodyCopy"/>
            </w:pPr>
            <w:r>
              <w:rPr>
                <w:spacing w:val="0"/>
              </w:rPr>
              <w:t>7</w:t>
            </w:r>
            <w:r w:rsidR="00B527E4">
              <w:rPr>
                <w:spacing w:val="0"/>
              </w:rPr>
              <w:t>:00 pm</w:t>
            </w:r>
          </w:p>
        </w:tc>
        <w:tc>
          <w:tcPr>
            <w:tcW w:w="26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136FA1" w:rsidP="00B527E4">
            <w:pPr>
              <w:pStyle w:val="BodyCopy"/>
            </w:pPr>
            <w:r>
              <w:rPr>
                <w:spacing w:val="0"/>
              </w:rPr>
              <w:t>Kinsmen</w:t>
            </w:r>
            <w:r w:rsidR="00B527E4">
              <w:rPr>
                <w:spacing w:val="0"/>
              </w:rPr>
              <w:t xml:space="preserve"> Room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87706C">
            <w:pPr>
              <w:pStyle w:val="BodyCopy"/>
            </w:pPr>
            <w:r>
              <w:t>7:02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87706C">
            <w:pPr>
              <w:pStyle w:val="BodyCopy"/>
            </w:pPr>
            <w:r>
              <w:t>Scott, Er</w:t>
            </w:r>
            <w:r w:rsidR="001221E1">
              <w:t>in, Jarrett, Tara, Heather, Don</w:t>
            </w:r>
            <w:r>
              <w:t xml:space="preserve">, </w:t>
            </w:r>
            <w:r w:rsidR="001C7097">
              <w:t xml:space="preserve">Mark, </w:t>
            </w:r>
            <w:proofErr w:type="spellStart"/>
            <w:r w:rsidR="001C7097">
              <w:t>Ang</w:t>
            </w:r>
            <w:proofErr w:type="spellEnd"/>
            <w:r w:rsidR="001C7097">
              <w:t xml:space="preserve">, Nicole Agnew, Mel, 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1C7097">
            <w:pPr>
              <w:pStyle w:val="BodyCopy"/>
            </w:pPr>
            <w:proofErr w:type="spellStart"/>
            <w:r>
              <w:t>Yash</w:t>
            </w:r>
            <w:proofErr w:type="spellEnd"/>
            <w:r>
              <w:t>, Rick, Nicole Shore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87706C">
            <w:pPr>
              <w:pStyle w:val="BodyCopy"/>
            </w:pPr>
            <w:r>
              <w:t>Colleen, Brent, Chris G., Nicole W.</w:t>
            </w:r>
          </w:p>
        </w:tc>
      </w:tr>
      <w:tr w:rsidR="006E0E70" w:rsidTr="00875CFC">
        <w:trPr>
          <w:trHeight w:hRule="exact" w:val="700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 xml:space="preserve">Approval of Minutes from Aug.  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8823FC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    </w:t>
            </w:r>
            <w:r w:rsidR="0087706C">
              <w:rPr>
                <w:u w:val="single"/>
              </w:rPr>
              <w:t>Heather</w:t>
            </w:r>
            <w:r w:rsidR="008823FC">
              <w:rPr>
                <w:u w:val="single"/>
              </w:rPr>
              <w:t xml:space="preserve">           </w:t>
            </w:r>
            <w:r w:rsidR="008823FC">
              <w:t>Seconded</w:t>
            </w:r>
            <w:r>
              <w:t xml:space="preserve">: </w:t>
            </w:r>
            <w:r w:rsidRPr="008823FC">
              <w:rPr>
                <w:u w:val="single"/>
              </w:rPr>
              <w:t xml:space="preserve">        </w:t>
            </w:r>
            <w:r w:rsidR="0087706C">
              <w:rPr>
                <w:u w:val="single"/>
              </w:rPr>
              <w:t>Erin</w:t>
            </w:r>
            <w:r w:rsidRPr="008823FC">
              <w:rPr>
                <w:u w:val="single"/>
              </w:rPr>
              <w:t xml:space="preserve">          </w:t>
            </w:r>
            <w:r>
              <w:t xml:space="preserve">No opposed   </w:t>
            </w:r>
            <w:r w:rsidRPr="008823FC">
              <w:rPr>
                <w:u w:val="single"/>
              </w:rPr>
              <w:t xml:space="preserve">                    </w:t>
            </w:r>
            <w:r>
              <w:t xml:space="preserve"> Carried</w:t>
            </w:r>
            <w:r w:rsidR="0087706C">
              <w:t>: Yes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</w:p>
        </w:tc>
      </w:tr>
      <w:tr w:rsidR="00502DED" w:rsidTr="00463D21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023542">
            <w:pPr>
              <w:pStyle w:val="BodyCopy"/>
            </w:pPr>
          </w:p>
        </w:tc>
      </w:tr>
      <w:tr w:rsidR="00023542" w:rsidTr="00463D21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</w:p>
        </w:tc>
      </w:tr>
      <w:tr w:rsidR="00023542" w:rsidTr="00311642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>
            <w:pPr>
              <w:pStyle w:val="BodyCopy"/>
            </w:pPr>
            <w:r>
              <w:t>Action Items</w:t>
            </w:r>
          </w:p>
        </w:tc>
        <w:tc>
          <w:tcPr>
            <w:tcW w:w="17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Carried</w:t>
            </w:r>
          </w:p>
        </w:tc>
      </w:tr>
      <w:tr w:rsidR="00023542" w:rsidTr="00311642">
        <w:trPr>
          <w:trHeight w:hRule="exact" w:val="532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9C4F52" w:rsidRPr="009C4F52" w:rsidRDefault="009C4F52" w:rsidP="009C4F52">
            <w:pPr>
              <w:shd w:val="clear" w:color="auto" w:fill="FFFFFF"/>
              <w:rPr>
                <w:rFonts w:eastAsia="Times New Roman" w:cs="Segoe UI"/>
                <w:color w:val="000000"/>
                <w:sz w:val="16"/>
                <w:szCs w:val="16"/>
                <w:lang w:eastAsia="en-CA"/>
              </w:rPr>
            </w:pPr>
            <w:r w:rsidRPr="009C4F52">
              <w:rPr>
                <w:rFonts w:eastAsia="Times New Roman" w:cs="Segoe UI"/>
                <w:color w:val="000000"/>
                <w:sz w:val="16"/>
                <w:szCs w:val="16"/>
                <w:lang w:eastAsia="en-CA"/>
              </w:rPr>
              <w:t>If an immediate family member dies, canteen will be exempt for them</w:t>
            </w:r>
          </w:p>
          <w:p w:rsidR="00023542" w:rsidRDefault="00023542">
            <w:pPr>
              <w:pStyle w:val="BodyCopy"/>
            </w:pPr>
          </w:p>
        </w:tc>
        <w:tc>
          <w:tcPr>
            <w:tcW w:w="17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9C4F52" w:rsidP="00502DED">
            <w:pPr>
              <w:pStyle w:val="BodyCopy"/>
              <w:jc w:val="center"/>
            </w:pP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Penner</w:t>
            </w:r>
            <w:proofErr w:type="spellEnd"/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9C4F52" w:rsidP="00502DED">
            <w:pPr>
              <w:pStyle w:val="BodyCopy"/>
              <w:jc w:val="center"/>
            </w:pPr>
            <w:r>
              <w:t>Erin Chapman</w:t>
            </w:r>
          </w:p>
        </w:tc>
        <w:tc>
          <w:tcPr>
            <w:tcW w:w="1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9C4F52" w:rsidP="00502DED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9C4F52" w:rsidP="00502DED">
            <w:pPr>
              <w:pStyle w:val="BodyCopy"/>
              <w:jc w:val="center"/>
            </w:pPr>
            <w:r>
              <w:t>Yes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973F55" w:rsidP="00CE0EE8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>
            <w:pPr>
              <w:pStyle w:val="BodyCopy"/>
            </w:pPr>
            <w:r>
              <w:t>Discussion: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335EF0">
            <w:pPr>
              <w:pStyle w:val="BodyCopy"/>
            </w:pPr>
            <w:r>
              <w:t>Welcome Nicole Agnew as Treasurer.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FC2F1E">
            <w:pPr>
              <w:pStyle w:val="BodyCopy"/>
            </w:pPr>
            <w:r>
              <w:t>Ice fee increase for 2014/15 year - $80.00/</w:t>
            </w:r>
            <w:proofErr w:type="spellStart"/>
            <w:r>
              <w:t>hr</w:t>
            </w:r>
            <w:proofErr w:type="spellEnd"/>
            <w:r>
              <w:t xml:space="preserve"> plus </w:t>
            </w:r>
            <w:proofErr w:type="spellStart"/>
            <w:r>
              <w:t>gst</w:t>
            </w:r>
            <w:proofErr w:type="spellEnd"/>
            <w:r>
              <w:t>.  (was $75.00)</w:t>
            </w:r>
            <w:bookmarkStart w:id="0" w:name="_GoBack"/>
            <w:bookmarkEnd w:id="0"/>
          </w:p>
        </w:tc>
      </w:tr>
      <w:tr w:rsidR="00335EF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35EF0" w:rsidRDefault="00335EF0">
            <w:pPr>
              <w:pStyle w:val="BodyCopy"/>
            </w:pPr>
          </w:p>
        </w:tc>
      </w:tr>
      <w:tr w:rsidR="00502DED" w:rsidTr="00311642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5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311642">
        <w:trPr>
          <w:trHeight w:hRule="exact" w:val="2604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D320B4" w:rsidRPr="00D320B4" w:rsidRDefault="00D320B4" w:rsidP="00D320B4">
            <w:pPr>
              <w:rPr>
                <w:rFonts w:cs="Segoe UI"/>
                <w:sz w:val="16"/>
                <w:szCs w:val="16"/>
              </w:rPr>
            </w:pPr>
            <w:r w:rsidRPr="00D320B4">
              <w:rPr>
                <w:rFonts w:cs="Segoe UI"/>
                <w:color w:val="000000"/>
                <w:sz w:val="16"/>
                <w:szCs w:val="16"/>
              </w:rPr>
              <w:t>MMH teams will each have 4 hours extra ice from Nov 1 - Dec 31 &amp; Jan 1 up until their team is done playoffs, tournaments or provincials.  Exception - teams can use 1 hour of ice once the season has been completed for a wind up providing this falls under their 4 hours.</w:t>
            </w:r>
          </w:p>
          <w:p w:rsidR="00D320B4" w:rsidRPr="00D320B4" w:rsidRDefault="00D320B4" w:rsidP="00D320B4">
            <w:pPr>
              <w:shd w:val="clear" w:color="auto" w:fill="FFFFFF"/>
              <w:rPr>
                <w:rFonts w:eastAsia="Times New Roman" w:cs="Segoe UI"/>
                <w:color w:val="000000"/>
                <w:sz w:val="16"/>
                <w:szCs w:val="16"/>
                <w:lang w:eastAsia="en-CA"/>
              </w:rPr>
            </w:pPr>
            <w:r w:rsidRPr="00D320B4">
              <w:rPr>
                <w:rFonts w:eastAsia="Times New Roman" w:cs="Segoe UI"/>
                <w:color w:val="000000"/>
                <w:sz w:val="16"/>
                <w:szCs w:val="16"/>
                <w:lang w:eastAsia="en-CA"/>
              </w:rPr>
              <w:t>MMH will not run regular practices during Christmas Break.  Teams can book ice but this will fall under their extra 4 hours prior to Jan 1st or 4 hours after Jan 1st.</w:t>
            </w:r>
          </w:p>
          <w:p w:rsidR="00D320B4" w:rsidRPr="00D320B4" w:rsidRDefault="00D320B4" w:rsidP="00D320B4">
            <w:pPr>
              <w:shd w:val="clear" w:color="auto" w:fill="FFFFFF"/>
              <w:rPr>
                <w:rFonts w:eastAsia="Times New Roman" w:cs="Segoe UI"/>
                <w:color w:val="000000"/>
                <w:sz w:val="16"/>
                <w:szCs w:val="16"/>
                <w:lang w:eastAsia="en-CA"/>
              </w:rPr>
            </w:pPr>
          </w:p>
          <w:p w:rsidR="00717787" w:rsidRPr="00D320B4" w:rsidRDefault="00717787" w:rsidP="00D320B4">
            <w:pPr>
              <w:pStyle w:val="BodyCopy"/>
            </w:pPr>
          </w:p>
        </w:tc>
        <w:tc>
          <w:tcPr>
            <w:tcW w:w="15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D320B4" w:rsidP="00502DED">
            <w:pPr>
              <w:pStyle w:val="BodyCopy"/>
              <w:jc w:val="center"/>
            </w:pPr>
            <w:r>
              <w:t>Erin Chapman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D320B4" w:rsidP="00502DED">
            <w:pPr>
              <w:pStyle w:val="BodyCopy"/>
              <w:jc w:val="center"/>
            </w:pPr>
            <w:r>
              <w:t>Jarrett Olson</w:t>
            </w:r>
          </w:p>
        </w:tc>
        <w:tc>
          <w:tcPr>
            <w:tcW w:w="1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D320B4" w:rsidP="00502DED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D320B4" w:rsidP="00502DED">
            <w:pPr>
              <w:pStyle w:val="BodyCopy"/>
              <w:jc w:val="center"/>
            </w:pPr>
            <w:r>
              <w:t>Yes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875CFC" w:rsidP="00502DED">
            <w:pPr>
              <w:pStyle w:val="MinutesandAgendaTitles"/>
            </w:pPr>
            <w:r>
              <w:t xml:space="preserve">Reports </w:t>
            </w:r>
            <w:r w:rsidR="00502DED">
              <w:t xml:space="preserve"> </w:t>
            </w:r>
          </w:p>
        </w:tc>
      </w:tr>
      <w:tr w:rsidR="00875CFC" w:rsidTr="00970108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>President - Scott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311642">
            <w:pPr>
              <w:pStyle w:val="BodyCopy"/>
            </w:pPr>
            <w:r>
              <w:t>Awards night discussion, coach and manager of the year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  <w:r w:rsidR="00335EF0">
              <w:t xml:space="preserve"> A.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311642">
            <w:pPr>
              <w:pStyle w:val="BodyCopy"/>
            </w:pPr>
            <w:r>
              <w:t xml:space="preserve">Nicole </w:t>
            </w:r>
            <w:proofErr w:type="spellStart"/>
            <w:r>
              <w:t>Walske</w:t>
            </w:r>
            <w:proofErr w:type="spellEnd"/>
            <w:r>
              <w:t xml:space="preserve"> needs to be removed as signer on MMH account and Nicole Agnew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311642">
            <w:pPr>
              <w:pStyle w:val="BodyCopy"/>
            </w:pPr>
            <w:r>
              <w:t>Added.</w:t>
            </w:r>
            <w:r w:rsidR="00CC7A75">
              <w:t xml:space="preserve">  The account will remain with two signers.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Secretary - Colleen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1221E1">
            <w:pPr>
              <w:pStyle w:val="BodyCopy"/>
            </w:pPr>
            <w:r>
              <w:t>Nothing to report</w:t>
            </w:r>
          </w:p>
        </w:tc>
      </w:tr>
      <w:tr w:rsidR="001221E1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1221E1" w:rsidRDefault="001221E1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221E1" w:rsidRDefault="001221E1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335EF0">
            <w:pPr>
              <w:pStyle w:val="BodyCopy"/>
            </w:pPr>
            <w:r>
              <w:t xml:space="preserve">Coaching </w:t>
            </w:r>
            <w:proofErr w:type="spellStart"/>
            <w:r w:rsidR="00F94460">
              <w:t>Yash</w:t>
            </w:r>
            <w:proofErr w:type="spellEnd"/>
            <w:r w:rsidR="00F94460">
              <w:t>/Brent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900EF0">
            <w:pPr>
              <w:pStyle w:val="BodyCopy"/>
            </w:pPr>
            <w: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 xml:space="preserve">Equipment </w:t>
            </w:r>
            <w:r w:rsidR="00335EF0">
              <w:t>–</w:t>
            </w:r>
            <w:r>
              <w:t xml:space="preserve"> Mel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1221E1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Ref &amp; Chief-Jarrett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1221E1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lastRenderedPageBreak/>
              <w:t xml:space="preserve">Reports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335EF0" w:rsidP="00F94460">
            <w:pPr>
              <w:pStyle w:val="BodyCopy"/>
            </w:pPr>
            <w:r>
              <w:t>Tourna</w:t>
            </w:r>
            <w:r w:rsidR="00F94460">
              <w:t>ment- Chris G.</w:t>
            </w:r>
          </w:p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CC7A75" w:rsidP="00270EB7">
            <w:pPr>
              <w:pStyle w:val="BodyCopy"/>
            </w:pPr>
            <w: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Fundraising - Tara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900EF0" w:rsidP="00270EB7">
            <w:pPr>
              <w:pStyle w:val="BodyCopy"/>
            </w:pPr>
            <w: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Registrar - Erin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311642" w:rsidP="00270EB7">
            <w:pPr>
              <w:pStyle w:val="BodyCopy"/>
            </w:pPr>
            <w: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311642" w:rsidP="00270EB7">
            <w:pPr>
              <w:pStyle w:val="BodyCopy"/>
            </w:pPr>
            <w: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Publicity - Heather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311642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Website - Rick</w:t>
            </w: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311642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8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311642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Action Items</w:t>
            </w:r>
          </w:p>
        </w:tc>
        <w:tc>
          <w:tcPr>
            <w:tcW w:w="15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F94460" w:rsidTr="00311642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311642" w:rsidP="00270EB7">
            <w:pPr>
              <w:pStyle w:val="BodyCopy"/>
            </w:pPr>
            <w:r>
              <w:t xml:space="preserve">Nicole </w:t>
            </w:r>
            <w:proofErr w:type="spellStart"/>
            <w:r>
              <w:t>Walske</w:t>
            </w:r>
            <w:proofErr w:type="spellEnd"/>
            <w:r>
              <w:t xml:space="preserve"> to be removed as </w:t>
            </w:r>
          </w:p>
        </w:tc>
        <w:tc>
          <w:tcPr>
            <w:tcW w:w="15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311642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311642" w:rsidP="00270EB7">
            <w:pPr>
              <w:pStyle w:val="BodyCopy"/>
            </w:pPr>
            <w:r>
              <w:t>Signer and Nicole Agnew to be added</w:t>
            </w:r>
          </w:p>
        </w:tc>
        <w:tc>
          <w:tcPr>
            <w:tcW w:w="15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311642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311642" w:rsidP="00270EB7">
            <w:pPr>
              <w:pStyle w:val="BodyCopy"/>
            </w:pPr>
            <w:r>
              <w:t>As signer</w:t>
            </w:r>
          </w:p>
        </w:tc>
        <w:tc>
          <w:tcPr>
            <w:tcW w:w="15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311642" w:rsidP="00270EB7">
            <w:pPr>
              <w:pStyle w:val="BodyCopy"/>
              <w:jc w:val="center"/>
            </w:pPr>
            <w:r>
              <w:t>Erin Chapman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311642" w:rsidP="00270EB7">
            <w:pPr>
              <w:pStyle w:val="BodyCopy"/>
              <w:jc w:val="center"/>
            </w:pPr>
            <w:r>
              <w:t>Jarrett Olson</w:t>
            </w:r>
          </w:p>
        </w:tc>
        <w:tc>
          <w:tcPr>
            <w:tcW w:w="1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311642" w:rsidP="00270EB7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311642" w:rsidP="00270EB7">
            <w:pPr>
              <w:pStyle w:val="BodyCopy"/>
              <w:jc w:val="center"/>
            </w:pPr>
            <w:r>
              <w:t>Yes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F94460" w:rsidTr="002A3CFE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F94460">
            <w:pPr>
              <w:pStyle w:val="BodyCopy"/>
            </w:pPr>
            <w:r>
              <w:t>Next Scheduled Meeting:</w:t>
            </w:r>
            <w:r w:rsidR="00335EF0">
              <w:t xml:space="preserve">  AGM on April 28</w:t>
            </w:r>
            <w:r w:rsidR="00335EF0" w:rsidRPr="00335EF0">
              <w:rPr>
                <w:vertAlign w:val="superscript"/>
              </w:rPr>
              <w:t>th</w:t>
            </w:r>
            <w:r w:rsidR="00335EF0">
              <w:t xml:space="preserve"> @ 7pm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3B1A2B" w:rsidTr="00270EB7">
        <w:trPr>
          <w:trHeight w:hRule="exact" w:val="288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1A2B" w:rsidRDefault="00335EF0" w:rsidP="00270EB7">
            <w:pPr>
              <w:pStyle w:val="BodyCopy"/>
            </w:pPr>
            <w:r>
              <w:t>Meeting Adjourned at:  8:46pm</w:t>
            </w:r>
          </w:p>
        </w:tc>
      </w:tr>
    </w:tbl>
    <w:p w:rsidR="006E0E70" w:rsidRDefault="006E0E70" w:rsidP="00F9446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55" w:rsidRDefault="00973F55">
      <w:r>
        <w:separator/>
      </w:r>
    </w:p>
  </w:endnote>
  <w:endnote w:type="continuationSeparator" w:id="0">
    <w:p w:rsidR="00973F55" w:rsidRDefault="0097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55" w:rsidRDefault="00973F55">
      <w:r>
        <w:separator/>
      </w:r>
    </w:p>
  </w:footnote>
  <w:footnote w:type="continuationSeparator" w:id="0">
    <w:p w:rsidR="00973F55" w:rsidRDefault="0097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34321C3" wp14:editId="4172DB74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B4503C">
      <w:t>minutes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51E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F92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8AA8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314B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23"/>
    <w:rsid w:val="00023542"/>
    <w:rsid w:val="001221E1"/>
    <w:rsid w:val="00136FA1"/>
    <w:rsid w:val="0018514B"/>
    <w:rsid w:val="001C7097"/>
    <w:rsid w:val="002B25D0"/>
    <w:rsid w:val="00311642"/>
    <w:rsid w:val="00335EF0"/>
    <w:rsid w:val="003B1A2B"/>
    <w:rsid w:val="00474E78"/>
    <w:rsid w:val="00502736"/>
    <w:rsid w:val="00502DED"/>
    <w:rsid w:val="00522E82"/>
    <w:rsid w:val="006E0E70"/>
    <w:rsid w:val="00717787"/>
    <w:rsid w:val="00875CFC"/>
    <w:rsid w:val="0087706C"/>
    <w:rsid w:val="008823FC"/>
    <w:rsid w:val="00900EF0"/>
    <w:rsid w:val="00973F55"/>
    <w:rsid w:val="009A7EC9"/>
    <w:rsid w:val="009C4F52"/>
    <w:rsid w:val="00B4503C"/>
    <w:rsid w:val="00B527E4"/>
    <w:rsid w:val="00CC7A75"/>
    <w:rsid w:val="00CE0EE8"/>
    <w:rsid w:val="00D301C0"/>
    <w:rsid w:val="00D320B4"/>
    <w:rsid w:val="00DF7626"/>
    <w:rsid w:val="00E05E23"/>
    <w:rsid w:val="00F94460"/>
    <w:rsid w:val="00F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een\Desktop\MMH\2013-14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270B05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9"/>
    <w:rsid w:val="00136648"/>
    <w:rsid w:val="00170997"/>
    <w:rsid w:val="00270B05"/>
    <w:rsid w:val="00394017"/>
    <w:rsid w:val="00B4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2013-08-19T00:00:00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33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Colleen</cp:lastModifiedBy>
  <cp:revision>12</cp:revision>
  <cp:lastPrinted>2013-08-27T20:12:00Z</cp:lastPrinted>
  <dcterms:created xsi:type="dcterms:W3CDTF">2014-04-14T00:39:00Z</dcterms:created>
  <dcterms:modified xsi:type="dcterms:W3CDTF">2014-04-29T17:54:00Z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