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680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4"/>
        <w:gridCol w:w="687"/>
        <w:gridCol w:w="3154"/>
        <w:gridCol w:w="4875"/>
      </w:tblGrid>
      <w:tr w:rsidR="006E0E70" w:rsidRPr="00071F40" w14:paraId="5509985A" w14:textId="77777777" w:rsidTr="00E141B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722970E" w14:textId="53BE90F8" w:rsidR="006E0E70" w:rsidRPr="00071F40" w:rsidRDefault="00B527E4" w:rsidP="001D0E50">
            <w:pPr>
              <w:pStyle w:val="MinutesandAgendaTitles"/>
              <w:rPr>
                <w:szCs w:val="20"/>
              </w:rPr>
            </w:pPr>
            <w:bookmarkStart w:id="0" w:name="_GoBack"/>
            <w:bookmarkEnd w:id="0"/>
            <w:r w:rsidRPr="00071F40">
              <w:rPr>
                <w:szCs w:val="20"/>
              </w:rPr>
              <w:t>MMH</w:t>
            </w:r>
            <w:r w:rsidR="00474E78" w:rsidRPr="00071F40">
              <w:rPr>
                <w:szCs w:val="20"/>
              </w:rPr>
              <w:t xml:space="preserve"> </w:t>
            </w:r>
            <w:r w:rsidR="00635A83" w:rsidRPr="00071F40">
              <w:rPr>
                <w:szCs w:val="20"/>
              </w:rPr>
              <w:t>–</w:t>
            </w:r>
            <w:r w:rsidR="00474E78" w:rsidRPr="00071F40">
              <w:rPr>
                <w:szCs w:val="20"/>
              </w:rPr>
              <w:t xml:space="preserve"> </w:t>
            </w:r>
            <w:r w:rsidR="00101629">
              <w:rPr>
                <w:szCs w:val="20"/>
              </w:rPr>
              <w:t>Dec</w:t>
            </w:r>
            <w:r w:rsidR="00872F87">
              <w:rPr>
                <w:szCs w:val="20"/>
              </w:rPr>
              <w:t xml:space="preserve"> 6</w:t>
            </w:r>
            <w:r w:rsidR="0097325A" w:rsidRPr="00071F40">
              <w:rPr>
                <w:szCs w:val="20"/>
              </w:rPr>
              <w:t>, 202</w:t>
            </w:r>
            <w:r w:rsidR="00071F40" w:rsidRPr="00071F40">
              <w:rPr>
                <w:szCs w:val="20"/>
              </w:rPr>
              <w:t>3</w:t>
            </w:r>
          </w:p>
        </w:tc>
      </w:tr>
      <w:tr w:rsidR="006E0E70" w:rsidRPr="00071F40" w14:paraId="681C0318" w14:textId="77777777" w:rsidTr="00E141BE">
        <w:trPr>
          <w:trHeight w:hRule="exact" w:val="288"/>
        </w:trPr>
        <w:sdt>
          <w:sdtPr>
            <w:rPr>
              <w:sz w:val="20"/>
              <w:szCs w:val="20"/>
            </w:r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3-12-06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1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6C268B3C" w14:textId="7376811C" w:rsidR="006E0E70" w:rsidRPr="00071F40" w:rsidRDefault="00872F87" w:rsidP="00CB1DAC">
                <w:pPr>
                  <w:pStyle w:val="BodyCopy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  <w:r w:rsidR="00101629">
                  <w:rPr>
                    <w:sz w:val="20"/>
                    <w:szCs w:val="20"/>
                  </w:rPr>
                  <w:t>2</w:t>
                </w:r>
                <w:r>
                  <w:rPr>
                    <w:sz w:val="20"/>
                    <w:szCs w:val="20"/>
                  </w:rPr>
                  <w:t>.6.2023</w:t>
                </w:r>
              </w:p>
            </w:tc>
          </w:sdtContent>
        </w:sdt>
        <w:tc>
          <w:tcPr>
            <w:tcW w:w="31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DB87522" w14:textId="20A73915" w:rsidR="006E0E70" w:rsidRPr="00071F40" w:rsidRDefault="00872F87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8</w:t>
            </w:r>
            <w:r w:rsidR="00B527E4" w:rsidRPr="00071F40">
              <w:rPr>
                <w:spacing w:val="0"/>
                <w:sz w:val="20"/>
                <w:szCs w:val="20"/>
              </w:rPr>
              <w:t>:0</w:t>
            </w:r>
            <w:r w:rsidR="00635A83" w:rsidRPr="00071F40">
              <w:rPr>
                <w:spacing w:val="0"/>
                <w:sz w:val="20"/>
                <w:szCs w:val="20"/>
              </w:rPr>
              <w:t>0</w:t>
            </w:r>
            <w:r w:rsidR="00B527E4" w:rsidRPr="00071F40">
              <w:rPr>
                <w:spacing w:val="0"/>
                <w:sz w:val="20"/>
                <w:szCs w:val="20"/>
              </w:rPr>
              <w:t xml:space="preserve"> pm</w:t>
            </w:r>
          </w:p>
        </w:tc>
        <w:tc>
          <w:tcPr>
            <w:tcW w:w="4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8726867" w14:textId="765B1D4A" w:rsidR="006E0E70" w:rsidRPr="00071F40" w:rsidRDefault="00101629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Legion</w:t>
            </w:r>
          </w:p>
        </w:tc>
      </w:tr>
      <w:tr w:rsidR="006E0E70" w:rsidRPr="00071F40" w14:paraId="2E43EB91" w14:textId="77777777" w:rsidTr="00E141BE">
        <w:trPr>
          <w:trHeight w:hRule="exact" w:val="288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F9B18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Called to Order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DDA65D" w14:textId="1D6D9A12" w:rsidR="006E0E70" w:rsidRPr="00071F40" w:rsidRDefault="00872F87" w:rsidP="00CB1DAC">
            <w:pPr>
              <w:pStyle w:val="Body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1E97">
              <w:rPr>
                <w:sz w:val="20"/>
                <w:szCs w:val="20"/>
              </w:rPr>
              <w:t>:0</w:t>
            </w:r>
            <w:r w:rsidR="00E84061">
              <w:rPr>
                <w:sz w:val="20"/>
                <w:szCs w:val="20"/>
              </w:rPr>
              <w:t>4</w:t>
            </w:r>
            <w:r w:rsidR="000C3537" w:rsidRPr="00071F40">
              <w:rPr>
                <w:sz w:val="20"/>
                <w:szCs w:val="20"/>
              </w:rPr>
              <w:t>pm</w:t>
            </w:r>
          </w:p>
        </w:tc>
      </w:tr>
      <w:tr w:rsidR="006E0E70" w:rsidRPr="00071F40" w14:paraId="558E7A93" w14:textId="77777777" w:rsidTr="00E141BE">
        <w:trPr>
          <w:trHeight w:hRule="exact" w:val="1842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B0F2D6" w14:textId="77777777" w:rsidR="006E0E70" w:rsidRPr="00071F40" w:rsidRDefault="00B527E4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Attendance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3CFE78" w14:textId="764658B4" w:rsidR="009B4C83" w:rsidRDefault="00071F40" w:rsidP="009B4C83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Tyler Sloan, </w:t>
            </w:r>
            <w:r w:rsidR="0097325A" w:rsidRPr="00071F40">
              <w:rPr>
                <w:sz w:val="20"/>
                <w:szCs w:val="20"/>
              </w:rPr>
              <w:t xml:space="preserve">Darla Henderson, Brent </w:t>
            </w:r>
            <w:proofErr w:type="spellStart"/>
            <w:r w:rsidR="0097325A" w:rsidRPr="00071F40">
              <w:rPr>
                <w:sz w:val="20"/>
                <w:szCs w:val="20"/>
              </w:rPr>
              <w:t>Prokopowich</w:t>
            </w:r>
            <w:proofErr w:type="spellEnd"/>
            <w:r w:rsidR="0097325A" w:rsidRPr="00071F40">
              <w:rPr>
                <w:sz w:val="20"/>
                <w:szCs w:val="20"/>
              </w:rPr>
              <w:t xml:space="preserve">, </w:t>
            </w:r>
            <w:r w:rsidRPr="00071F40">
              <w:rPr>
                <w:sz w:val="20"/>
                <w:szCs w:val="20"/>
              </w:rPr>
              <w:t xml:space="preserve">Bailey </w:t>
            </w:r>
            <w:proofErr w:type="spellStart"/>
            <w:r w:rsidRPr="00071F40">
              <w:rPr>
                <w:sz w:val="20"/>
                <w:szCs w:val="20"/>
              </w:rPr>
              <w:t>Toews</w:t>
            </w:r>
            <w:proofErr w:type="spellEnd"/>
            <w:r w:rsidRPr="00071F40">
              <w:rPr>
                <w:sz w:val="20"/>
                <w:szCs w:val="20"/>
              </w:rPr>
              <w:t>, Holly Ritchie</w:t>
            </w:r>
            <w:r w:rsidR="009B4C83" w:rsidRPr="00071F40">
              <w:rPr>
                <w:sz w:val="20"/>
                <w:szCs w:val="20"/>
              </w:rPr>
              <w:t xml:space="preserve">, </w:t>
            </w:r>
            <w:r w:rsidR="00E84061">
              <w:rPr>
                <w:sz w:val="20"/>
                <w:szCs w:val="20"/>
              </w:rPr>
              <w:t>J</w:t>
            </w:r>
            <w:r w:rsidR="00AE1E97" w:rsidRPr="00071F40">
              <w:rPr>
                <w:sz w:val="20"/>
                <w:szCs w:val="20"/>
              </w:rPr>
              <w:t xml:space="preserve">eff </w:t>
            </w:r>
            <w:r w:rsidR="00D00A78" w:rsidRPr="00071F40">
              <w:rPr>
                <w:sz w:val="20"/>
                <w:szCs w:val="20"/>
              </w:rPr>
              <w:t xml:space="preserve">Andrews, Ryan Frost, </w:t>
            </w:r>
            <w:r w:rsidR="006510C6">
              <w:rPr>
                <w:sz w:val="20"/>
                <w:szCs w:val="20"/>
              </w:rPr>
              <w:t>Bev Lam</w:t>
            </w:r>
            <w:r w:rsidR="00D56D20" w:rsidRPr="00071F40">
              <w:rPr>
                <w:sz w:val="20"/>
                <w:szCs w:val="20"/>
              </w:rPr>
              <w:t>arche,</w:t>
            </w:r>
            <w:r w:rsidR="006510C6">
              <w:rPr>
                <w:sz w:val="20"/>
                <w:szCs w:val="20"/>
              </w:rPr>
              <w:t xml:space="preserve"> </w:t>
            </w:r>
            <w:r w:rsidR="00D00A78" w:rsidRPr="00071F40">
              <w:rPr>
                <w:sz w:val="20"/>
                <w:szCs w:val="20"/>
              </w:rPr>
              <w:t>Dion Peterson</w:t>
            </w:r>
            <w:r w:rsidR="00CB760D" w:rsidRPr="00071F40">
              <w:rPr>
                <w:sz w:val="20"/>
                <w:szCs w:val="20"/>
              </w:rPr>
              <w:t>,</w:t>
            </w:r>
            <w:r w:rsidR="00E84061">
              <w:rPr>
                <w:sz w:val="20"/>
                <w:szCs w:val="20"/>
              </w:rPr>
              <w:t xml:space="preserve"> </w:t>
            </w:r>
            <w:r w:rsidR="00E84061" w:rsidRPr="00071F40">
              <w:rPr>
                <w:sz w:val="20"/>
                <w:szCs w:val="20"/>
              </w:rPr>
              <w:t>Derek Peters,</w:t>
            </w:r>
            <w:r w:rsidR="00E84061">
              <w:rPr>
                <w:sz w:val="20"/>
                <w:szCs w:val="20"/>
              </w:rPr>
              <w:t xml:space="preserve"> </w:t>
            </w:r>
            <w:r w:rsidR="00E84061" w:rsidRPr="00071F40">
              <w:rPr>
                <w:sz w:val="20"/>
                <w:szCs w:val="20"/>
              </w:rPr>
              <w:t>Kelby Friesen</w:t>
            </w:r>
          </w:p>
          <w:p w14:paraId="115D5FC3" w14:textId="77777777" w:rsidR="00AE1E97" w:rsidRPr="00071F40" w:rsidRDefault="00AE1E97" w:rsidP="009B4C83">
            <w:pPr>
              <w:pStyle w:val="BodyCopy"/>
              <w:rPr>
                <w:sz w:val="20"/>
                <w:szCs w:val="20"/>
              </w:rPr>
            </w:pPr>
          </w:p>
          <w:p w14:paraId="656101C9" w14:textId="55854F77" w:rsidR="003B0368" w:rsidRPr="00071F40" w:rsidRDefault="009B4C83" w:rsidP="00D56D20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Not Here: </w:t>
            </w:r>
            <w:r w:rsidR="00C21C45" w:rsidRPr="00071F40">
              <w:rPr>
                <w:sz w:val="20"/>
                <w:szCs w:val="20"/>
              </w:rPr>
              <w:t xml:space="preserve"> </w:t>
            </w:r>
            <w:r w:rsidR="006510C6" w:rsidRPr="00071F40">
              <w:rPr>
                <w:sz w:val="20"/>
                <w:szCs w:val="20"/>
              </w:rPr>
              <w:t>Mel Hunt</w:t>
            </w:r>
            <w:r w:rsidR="005C6624">
              <w:rPr>
                <w:sz w:val="20"/>
                <w:szCs w:val="20"/>
              </w:rPr>
              <w:t>,</w:t>
            </w:r>
            <w:r w:rsidR="005C6624" w:rsidRPr="00071F40">
              <w:rPr>
                <w:sz w:val="20"/>
                <w:szCs w:val="20"/>
              </w:rPr>
              <w:t xml:space="preserve"> Curtis Harms, </w:t>
            </w:r>
            <w:r w:rsidR="00AE1E97" w:rsidRPr="00071F40">
              <w:rPr>
                <w:sz w:val="20"/>
                <w:szCs w:val="20"/>
              </w:rPr>
              <w:t>Kevin Perrin</w:t>
            </w:r>
            <w:r w:rsidR="00E84061">
              <w:rPr>
                <w:sz w:val="20"/>
                <w:szCs w:val="20"/>
              </w:rPr>
              <w:t xml:space="preserve">, </w:t>
            </w:r>
            <w:r w:rsidR="00E84061" w:rsidRPr="00071F40">
              <w:rPr>
                <w:sz w:val="20"/>
                <w:szCs w:val="20"/>
              </w:rPr>
              <w:t xml:space="preserve">Natalie </w:t>
            </w:r>
            <w:proofErr w:type="spellStart"/>
            <w:r w:rsidR="00E84061" w:rsidRPr="00071F40">
              <w:rPr>
                <w:sz w:val="20"/>
                <w:szCs w:val="20"/>
              </w:rPr>
              <w:t>Vigier</w:t>
            </w:r>
            <w:proofErr w:type="spellEnd"/>
            <w:r w:rsidR="00E84061" w:rsidRPr="00071F40">
              <w:rPr>
                <w:sz w:val="20"/>
                <w:szCs w:val="20"/>
              </w:rPr>
              <w:t>-Hutton</w:t>
            </w:r>
            <w:r w:rsidR="00E84061">
              <w:rPr>
                <w:sz w:val="20"/>
                <w:szCs w:val="20"/>
              </w:rPr>
              <w:t xml:space="preserve">, Colin Hildebrand, </w:t>
            </w:r>
            <w:r w:rsidR="00E84061" w:rsidRPr="00071F40">
              <w:rPr>
                <w:sz w:val="20"/>
                <w:szCs w:val="20"/>
              </w:rPr>
              <w:t>Scott Edwards</w:t>
            </w:r>
          </w:p>
        </w:tc>
      </w:tr>
      <w:tr w:rsidR="006E0E70" w:rsidRPr="00071F40" w14:paraId="109C27B2" w14:textId="77777777" w:rsidTr="00533387">
        <w:trPr>
          <w:trHeight w:hRule="exact" w:val="1427"/>
        </w:trPr>
        <w:tc>
          <w:tcPr>
            <w:tcW w:w="21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6CB314" w14:textId="45BC4B85" w:rsidR="006E0E70" w:rsidRPr="00071F40" w:rsidRDefault="00E4444F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Approval of Minutes</w:t>
            </w:r>
            <w:r w:rsidR="00C021B3" w:rsidRPr="00071F40">
              <w:rPr>
                <w:sz w:val="20"/>
                <w:szCs w:val="20"/>
              </w:rPr>
              <w:t xml:space="preserve"> </w:t>
            </w:r>
            <w:r w:rsidR="0046724B">
              <w:rPr>
                <w:sz w:val="20"/>
                <w:szCs w:val="20"/>
              </w:rPr>
              <w:t>–</w:t>
            </w:r>
            <w:r w:rsidR="00101629">
              <w:rPr>
                <w:sz w:val="20"/>
                <w:szCs w:val="20"/>
              </w:rPr>
              <w:t>Nov 6</w:t>
            </w:r>
            <w:r w:rsidR="00071F40" w:rsidRPr="00071F40">
              <w:rPr>
                <w:sz w:val="20"/>
                <w:szCs w:val="20"/>
              </w:rPr>
              <w:t>, 2023</w:t>
            </w:r>
          </w:p>
        </w:tc>
        <w:tc>
          <w:tcPr>
            <w:tcW w:w="871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1EF59C" w14:textId="77777777" w:rsidR="003C34F9" w:rsidRPr="00071F40" w:rsidRDefault="003C34F9" w:rsidP="00CB1DAC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  </w:t>
            </w:r>
          </w:p>
          <w:p w14:paraId="75C1385C" w14:textId="4013C306" w:rsidR="006E0E70" w:rsidRPr="00071F40" w:rsidRDefault="00B527E4" w:rsidP="001675D9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</w:t>
            </w:r>
            <w:r w:rsidR="008823FC" w:rsidRPr="00071F40">
              <w:rPr>
                <w:sz w:val="20"/>
                <w:szCs w:val="20"/>
                <w:u w:val="single"/>
              </w:rPr>
              <w:t xml:space="preserve">   </w:t>
            </w:r>
            <w:r w:rsidR="00B71E93" w:rsidRPr="00071F40">
              <w:rPr>
                <w:sz w:val="20"/>
                <w:szCs w:val="20"/>
                <w:u w:val="single"/>
              </w:rPr>
              <w:t xml:space="preserve"> </w:t>
            </w:r>
            <w:r w:rsidR="00E84061">
              <w:rPr>
                <w:sz w:val="20"/>
                <w:szCs w:val="20"/>
                <w:u w:val="single"/>
              </w:rPr>
              <w:t>Bev</w:t>
            </w:r>
            <w:r w:rsidR="00101629">
              <w:rPr>
                <w:sz w:val="20"/>
                <w:szCs w:val="20"/>
                <w:u w:val="single"/>
              </w:rPr>
              <w:t xml:space="preserve">    </w:t>
            </w:r>
            <w:r w:rsidR="00B71E93" w:rsidRPr="00071F40">
              <w:rPr>
                <w:sz w:val="20"/>
                <w:szCs w:val="20"/>
                <w:u w:val="single"/>
              </w:rPr>
              <w:t xml:space="preserve">   </w:t>
            </w:r>
            <w:r w:rsidR="008823FC" w:rsidRPr="00071F40">
              <w:rPr>
                <w:sz w:val="20"/>
                <w:szCs w:val="20"/>
              </w:rPr>
              <w:t>Seconded</w:t>
            </w:r>
            <w:r w:rsidRPr="00071F40">
              <w:rPr>
                <w:sz w:val="20"/>
                <w:szCs w:val="20"/>
              </w:rPr>
              <w:t xml:space="preserve">: 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="00E84061">
              <w:rPr>
                <w:sz w:val="20"/>
                <w:szCs w:val="20"/>
                <w:u w:val="single"/>
              </w:rPr>
              <w:t>Brent</w:t>
            </w:r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r w:rsidR="005921A1">
              <w:rPr>
                <w:sz w:val="20"/>
                <w:szCs w:val="20"/>
                <w:u w:val="single"/>
              </w:rPr>
              <w:t xml:space="preserve">  </w:t>
            </w:r>
            <w:r w:rsidR="00101629">
              <w:rPr>
                <w:sz w:val="20"/>
                <w:szCs w:val="20"/>
                <w:u w:val="single"/>
              </w:rPr>
              <w:t xml:space="preserve">    </w:t>
            </w:r>
            <w:r w:rsidR="003D1299" w:rsidRPr="00071F40">
              <w:rPr>
                <w:sz w:val="20"/>
                <w:szCs w:val="20"/>
                <w:u w:val="single"/>
              </w:rPr>
              <w:t xml:space="preserve"> </w:t>
            </w:r>
            <w:r w:rsidR="00101629">
              <w:rPr>
                <w:sz w:val="20"/>
                <w:szCs w:val="20"/>
                <w:u w:val="single"/>
              </w:rPr>
              <w:t xml:space="preserve">     </w:t>
            </w:r>
            <w:r w:rsidR="007371B4" w:rsidRPr="00071F40">
              <w:rPr>
                <w:sz w:val="20"/>
                <w:szCs w:val="20"/>
              </w:rPr>
              <w:t>Opposed:</w:t>
            </w:r>
            <w:r w:rsidR="007371B4" w:rsidRPr="00071F40">
              <w:rPr>
                <w:sz w:val="20"/>
                <w:szCs w:val="20"/>
                <w:u w:val="single"/>
              </w:rPr>
              <w:t xml:space="preserve"> None </w:t>
            </w:r>
            <w:r w:rsidR="007371B4" w:rsidRPr="00071F40">
              <w:rPr>
                <w:sz w:val="20"/>
                <w:szCs w:val="20"/>
              </w:rPr>
              <w:t xml:space="preserve">  </w:t>
            </w:r>
            <w:r w:rsidR="00A21BEE" w:rsidRPr="00071F40">
              <w:rPr>
                <w:sz w:val="20"/>
                <w:szCs w:val="20"/>
              </w:rPr>
              <w:t xml:space="preserve">           </w:t>
            </w:r>
            <w:r w:rsidR="007371B4" w:rsidRPr="00071F40">
              <w:rPr>
                <w:sz w:val="20"/>
                <w:szCs w:val="20"/>
              </w:rPr>
              <w:t>CARRIED</w:t>
            </w:r>
          </w:p>
        </w:tc>
      </w:tr>
      <w:tr w:rsidR="00101629" w:rsidRPr="00071F40" w14:paraId="77AD0CD1" w14:textId="77777777" w:rsidTr="0088320E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EAC00F2" w14:textId="77777777" w:rsidR="00101629" w:rsidRPr="00071F40" w:rsidRDefault="00D37413" w:rsidP="00101629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1136367043"/>
                <w:placeholder>
                  <w:docPart w:val="FD5FD0FB743EED4E8D635769C2D34A30"/>
                </w:placeholder>
              </w:sdtPr>
              <w:sdtEndPr/>
              <w:sdtContent>
                <w:r w:rsidR="00101629">
                  <w:rPr>
                    <w:szCs w:val="20"/>
                  </w:rPr>
                  <w:t>President’s Report</w:t>
                </w:r>
                <w:r w:rsidR="00101629" w:rsidRPr="00071F40">
                  <w:rPr>
                    <w:szCs w:val="20"/>
                  </w:rPr>
                  <w:t>:</w:t>
                </w:r>
              </w:sdtContent>
            </w:sdt>
          </w:p>
        </w:tc>
      </w:tr>
      <w:tr w:rsidR="00101629" w:rsidRPr="00071F40" w14:paraId="1A612BD4" w14:textId="77777777" w:rsidTr="0088320E">
        <w:trPr>
          <w:trHeight w:hRule="exact" w:val="324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D1A403" w14:textId="57FE3A61" w:rsidR="00101629" w:rsidRDefault="00101629" w:rsidP="00101629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Coach/referee interactions</w:t>
            </w:r>
            <w:r w:rsidR="00E84061">
              <w:rPr>
                <w:sz w:val="20"/>
                <w:szCs w:val="20"/>
              </w:rPr>
              <w:t xml:space="preserve"> – league sent warning to coach for improper conduct towards officials</w:t>
            </w:r>
          </w:p>
          <w:p w14:paraId="398DEB1F" w14:textId="78EB54AA" w:rsidR="00101629" w:rsidRDefault="00101629" w:rsidP="00101629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 players dropping out – 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kids dropped out prior to Dec 1 leaving that team with </w:t>
            </w:r>
            <w:r w:rsidR="00E8406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players</w:t>
            </w:r>
            <w:r w:rsidR="00E84061">
              <w:rPr>
                <w:sz w:val="20"/>
                <w:szCs w:val="20"/>
              </w:rPr>
              <w:t xml:space="preserve">. </w:t>
            </w:r>
            <w:proofErr w:type="gramStart"/>
            <w:r w:rsidR="00E84061">
              <w:rPr>
                <w:sz w:val="20"/>
                <w:szCs w:val="20"/>
              </w:rPr>
              <w:t>Is allowed</w:t>
            </w:r>
            <w:proofErr w:type="gramEnd"/>
            <w:r w:rsidR="00E84061">
              <w:rPr>
                <w:sz w:val="20"/>
                <w:szCs w:val="20"/>
              </w:rPr>
              <w:t xml:space="preserve"> to use U7 players as often as they would like. Asking PV if we can pull kids lateral on U9 to fill spots during games</w:t>
            </w:r>
          </w:p>
          <w:p w14:paraId="1481CA8C" w14:textId="253967A8" w:rsidR="00101629" w:rsidRDefault="00101629" w:rsidP="00101629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late registration</w:t>
            </w:r>
            <w:r w:rsidR="00E84061">
              <w:rPr>
                <w:sz w:val="20"/>
                <w:szCs w:val="20"/>
              </w:rPr>
              <w:t xml:space="preserve"> – Child has never played hockey, gave them all the fees and info. Also told </w:t>
            </w:r>
            <w:proofErr w:type="gramStart"/>
            <w:r w:rsidR="00E84061">
              <w:rPr>
                <w:sz w:val="20"/>
                <w:szCs w:val="20"/>
              </w:rPr>
              <w:t>them</w:t>
            </w:r>
            <w:proofErr w:type="gramEnd"/>
            <w:r w:rsidR="00E84061">
              <w:rPr>
                <w:sz w:val="20"/>
                <w:szCs w:val="20"/>
              </w:rPr>
              <w:t xml:space="preserve"> about “Try Hockey”- similar to First Shift Program that was ran a couple of years ago. The family decided that they were going to try this first</w:t>
            </w:r>
          </w:p>
          <w:p w14:paraId="264A6390" w14:textId="6DEFB89B" w:rsidR="00E84061" w:rsidRDefault="00E84061" w:rsidP="00101629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ref was inappropriate towards a parent after game, we have asked HM for advice as to how to move forward with this situation.</w:t>
            </w:r>
          </w:p>
          <w:p w14:paraId="52441EDF" w14:textId="1A268934" w:rsidR="00101629" w:rsidRPr="0046724B" w:rsidRDefault="00101629" w:rsidP="00101629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dressing room incident</w:t>
            </w:r>
            <w:r w:rsidR="00E84061">
              <w:rPr>
                <w:sz w:val="20"/>
                <w:szCs w:val="20"/>
              </w:rPr>
              <w:t xml:space="preserve"> – dressing room video that was inappropriate, </w:t>
            </w:r>
            <w:r w:rsidR="001161FF">
              <w:rPr>
                <w:sz w:val="20"/>
                <w:szCs w:val="20"/>
              </w:rPr>
              <w:t xml:space="preserve">incident </w:t>
            </w:r>
            <w:r w:rsidR="00E84061">
              <w:rPr>
                <w:sz w:val="20"/>
                <w:szCs w:val="20"/>
              </w:rPr>
              <w:t>was submitted to HM, discipline was given and player needs to repeat their RIS by Dec 20</w:t>
            </w:r>
          </w:p>
        </w:tc>
      </w:tr>
      <w:tr w:rsidR="00872F87" w:rsidRPr="00071F40" w14:paraId="7A40C90F" w14:textId="77777777" w:rsidTr="00F26E43">
        <w:trPr>
          <w:trHeight w:hRule="exact" w:val="288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D3B628E" w14:textId="77777777" w:rsidR="00872F87" w:rsidRPr="00071F40" w:rsidRDefault="00872F87" w:rsidP="00872F87">
            <w:pPr>
              <w:pStyle w:val="MinutesandAgendaTitles"/>
              <w:rPr>
                <w:szCs w:val="20"/>
              </w:rPr>
            </w:pPr>
            <w:r>
              <w:rPr>
                <w:szCs w:val="20"/>
              </w:rPr>
              <w:t>Treasurer Report</w:t>
            </w:r>
            <w:r w:rsidRPr="00071F40">
              <w:rPr>
                <w:szCs w:val="20"/>
              </w:rPr>
              <w:t>:</w:t>
            </w:r>
          </w:p>
        </w:tc>
      </w:tr>
      <w:tr w:rsidR="00872F87" w:rsidRPr="00071F40" w14:paraId="4876DAB2" w14:textId="77777777" w:rsidTr="00101629">
        <w:trPr>
          <w:trHeight w:hRule="exact" w:val="453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8E2A0C" w14:textId="77777777" w:rsidR="00AE1E97" w:rsidRDefault="00AE1E97" w:rsidP="00872F87">
            <w:pPr>
              <w:pStyle w:val="BodyCopy"/>
              <w:rPr>
                <w:sz w:val="20"/>
                <w:szCs w:val="20"/>
              </w:rPr>
            </w:pPr>
          </w:p>
          <w:p w14:paraId="226E3EBC" w14:textId="77777777" w:rsidR="00872F87" w:rsidRDefault="00872F87" w:rsidP="00872F87">
            <w:pPr>
              <w:pStyle w:val="BodyCopy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Treasurer’s Report</w:t>
            </w:r>
            <w:r>
              <w:rPr>
                <w:sz w:val="20"/>
                <w:szCs w:val="20"/>
              </w:rPr>
              <w:t xml:space="preserve"> Attached</w:t>
            </w:r>
            <w:r w:rsidRPr="00071F40">
              <w:rPr>
                <w:sz w:val="20"/>
                <w:szCs w:val="20"/>
              </w:rPr>
              <w:t xml:space="preserve"> – Brent </w:t>
            </w:r>
            <w:proofErr w:type="spellStart"/>
            <w:r w:rsidRPr="00071F40">
              <w:rPr>
                <w:sz w:val="20"/>
                <w:szCs w:val="20"/>
              </w:rPr>
              <w:t>Prokopowich</w:t>
            </w:r>
            <w:proofErr w:type="spellEnd"/>
          </w:p>
          <w:p w14:paraId="74ED8181" w14:textId="77777777" w:rsidR="00AE1E97" w:rsidRDefault="00AE1E97" w:rsidP="00872F87">
            <w:pPr>
              <w:pStyle w:val="BodyCopy"/>
              <w:rPr>
                <w:sz w:val="20"/>
                <w:szCs w:val="20"/>
              </w:rPr>
            </w:pPr>
          </w:p>
          <w:p w14:paraId="69209DED" w14:textId="13F24DFF" w:rsidR="00E84061" w:rsidRDefault="00E84061" w:rsidP="00872F87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attached </w:t>
            </w:r>
          </w:p>
          <w:p w14:paraId="51A6DE9E" w14:textId="24A8EB8E" w:rsidR="00E84061" w:rsidRDefault="00E84061" w:rsidP="00872F87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Beet salt payments are almost done</w:t>
            </w:r>
          </w:p>
          <w:p w14:paraId="7F615DCE" w14:textId="306EC9CE" w:rsidR="00E84061" w:rsidRDefault="00E84061" w:rsidP="00872F87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Socks – we still have ~100 pairs still available</w:t>
            </w:r>
          </w:p>
          <w:p w14:paraId="25409E5B" w14:textId="7B3DE90F" w:rsidR="00E84061" w:rsidRDefault="00E84061" w:rsidP="00872F87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Raffle money winning will go out soon</w:t>
            </w:r>
          </w:p>
          <w:p w14:paraId="6A53C0C1" w14:textId="2089FFA2" w:rsidR="00872F87" w:rsidRPr="00101629" w:rsidRDefault="00E84061" w:rsidP="00872F87">
            <w:pPr>
              <w:pStyle w:val="BodyCopy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 talked to c</w:t>
            </w:r>
            <w:r w:rsidR="00872F87">
              <w:rPr>
                <w:sz w:val="20"/>
                <w:szCs w:val="20"/>
              </w:rPr>
              <w:t xml:space="preserve">ity to get money back for damage from the flood – </w:t>
            </w:r>
            <w:r>
              <w:rPr>
                <w:sz w:val="20"/>
                <w:szCs w:val="20"/>
              </w:rPr>
              <w:t>we will get 75% of the claim</w:t>
            </w:r>
          </w:p>
          <w:p w14:paraId="2A16A9EB" w14:textId="77777777" w:rsidR="00872F87" w:rsidRDefault="00872F87" w:rsidP="00872F87">
            <w:pPr>
              <w:pStyle w:val="BodyCopy"/>
              <w:rPr>
                <w:sz w:val="20"/>
                <w:szCs w:val="20"/>
              </w:rPr>
            </w:pPr>
          </w:p>
          <w:p w14:paraId="4281753C" w14:textId="77777777" w:rsidR="00872F87" w:rsidRDefault="00872F87" w:rsidP="00872F87">
            <w:pPr>
              <w:pStyle w:val="BodyCopy"/>
              <w:rPr>
                <w:sz w:val="20"/>
                <w:szCs w:val="20"/>
              </w:rPr>
            </w:pPr>
          </w:p>
          <w:p w14:paraId="7B7B68F8" w14:textId="77777777" w:rsidR="00872F87" w:rsidRPr="00071F40" w:rsidRDefault="00872F87" w:rsidP="00872F87">
            <w:pPr>
              <w:pStyle w:val="BodyCopy"/>
              <w:rPr>
                <w:sz w:val="20"/>
                <w:szCs w:val="20"/>
              </w:rPr>
            </w:pPr>
          </w:p>
        </w:tc>
      </w:tr>
      <w:bookmarkStart w:id="1" w:name="_Hlk5367059"/>
      <w:tr w:rsidR="0046724B" w:rsidRPr="00071F40" w14:paraId="0D6ADB7D" w14:textId="77777777" w:rsidTr="00270AD6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D7DC7E7" w14:textId="5D9772C2" w:rsidR="0046724B" w:rsidRPr="00071F40" w:rsidRDefault="00D37413" w:rsidP="0046724B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-1988464025"/>
                <w:placeholder>
                  <w:docPart w:val="A513402888AECD4CA950F690258B1646"/>
                </w:placeholder>
              </w:sdtPr>
              <w:sdtEndPr/>
              <w:sdtContent>
                <w:r w:rsidR="00101629">
                  <w:rPr>
                    <w:szCs w:val="20"/>
                  </w:rPr>
                  <w:t>Tournaments:</w:t>
                </w:r>
              </w:sdtContent>
            </w:sdt>
          </w:p>
        </w:tc>
      </w:tr>
      <w:tr w:rsidR="0046724B" w:rsidRPr="00071F40" w14:paraId="6FF610FB" w14:textId="77777777" w:rsidTr="00533387">
        <w:trPr>
          <w:trHeight w:hRule="exact" w:val="298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52CD381" w14:textId="77777777" w:rsidR="001161FF" w:rsidRDefault="0046724B" w:rsidP="001161FF">
            <w:pPr>
              <w:pStyle w:val="MinutesandAgendaTitles"/>
              <w:numPr>
                <w:ilvl w:val="0"/>
                <w:numId w:val="21"/>
              </w:numPr>
              <w:rPr>
                <w:b w:val="0"/>
                <w:szCs w:val="20"/>
              </w:rPr>
            </w:pPr>
            <w:r w:rsidRPr="00E84061">
              <w:rPr>
                <w:b w:val="0"/>
                <w:color w:val="auto"/>
                <w:szCs w:val="20"/>
              </w:rPr>
              <w:t xml:space="preserve">- </w:t>
            </w:r>
            <w:r w:rsidR="00E84061" w:rsidRPr="00E84061">
              <w:rPr>
                <w:b w:val="0"/>
                <w:color w:val="auto"/>
                <w:szCs w:val="20"/>
              </w:rPr>
              <w:t>U11 made ~$2000 /team</w:t>
            </w:r>
          </w:p>
          <w:p w14:paraId="41564E3D" w14:textId="310AC4CE" w:rsidR="00E84061" w:rsidRPr="001161FF" w:rsidRDefault="00E84061" w:rsidP="001161FF">
            <w:pPr>
              <w:pStyle w:val="MinutesandAgendaTitles"/>
              <w:numPr>
                <w:ilvl w:val="0"/>
                <w:numId w:val="21"/>
              </w:numPr>
              <w:rPr>
                <w:b w:val="0"/>
                <w:szCs w:val="20"/>
              </w:rPr>
            </w:pPr>
            <w:r w:rsidRPr="001161FF">
              <w:rPr>
                <w:b w:val="0"/>
                <w:color w:val="auto"/>
                <w:szCs w:val="20"/>
              </w:rPr>
              <w:t>Would like to accept deposits of $100 bond to hold the spot for a tournament starting in September</w:t>
            </w:r>
          </w:p>
          <w:p w14:paraId="5772F38B" w14:textId="5343CEA6" w:rsidR="00E84061" w:rsidRPr="00E84061" w:rsidRDefault="00E84061" w:rsidP="00E84061">
            <w:pPr>
              <w:pStyle w:val="MinutesandAgendaTitles"/>
              <w:numPr>
                <w:ilvl w:val="0"/>
                <w:numId w:val="21"/>
              </w:numPr>
              <w:rPr>
                <w:b w:val="0"/>
                <w:szCs w:val="20"/>
              </w:rPr>
            </w:pPr>
            <w:r w:rsidRPr="00E84061">
              <w:rPr>
                <w:b w:val="0"/>
                <w:color w:val="auto"/>
                <w:szCs w:val="20"/>
              </w:rPr>
              <w:t xml:space="preserve">Can we </w:t>
            </w:r>
            <w:r>
              <w:rPr>
                <w:b w:val="0"/>
                <w:color w:val="auto"/>
                <w:szCs w:val="20"/>
              </w:rPr>
              <w:t xml:space="preserve">check what level teams are before tournaments happen? </w:t>
            </w:r>
          </w:p>
        </w:tc>
      </w:tr>
      <w:bookmarkEnd w:id="1"/>
      <w:tr w:rsidR="00E96D78" w:rsidRPr="00071F40" w14:paraId="2EF493D0" w14:textId="77777777" w:rsidTr="00E141BE">
        <w:trPr>
          <w:trHeight w:hRule="exact" w:val="283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B6A0FFF" w14:textId="74A6A732" w:rsidR="00E96D78" w:rsidRPr="00071F40" w:rsidRDefault="00D37413" w:rsidP="00E96D78">
            <w:pPr>
              <w:pStyle w:val="MinutesandAgendaTitles"/>
              <w:rPr>
                <w:szCs w:val="20"/>
              </w:rPr>
            </w:pPr>
            <w:sdt>
              <w:sdtPr>
                <w:rPr>
                  <w:szCs w:val="20"/>
                </w:rPr>
                <w:id w:val="-1092463966"/>
                <w:placeholder>
                  <w:docPart w:val="9258A3847886AA47818D1904E64E401D"/>
                </w:placeholder>
              </w:sdtPr>
              <w:sdtEndPr/>
              <w:sdtContent>
                <w:r w:rsidR="00101629">
                  <w:rPr>
                    <w:szCs w:val="20"/>
                  </w:rPr>
                  <w:t>F</w:t>
                </w:r>
                <w:r w:rsidR="00E84061">
                  <w:rPr>
                    <w:szCs w:val="20"/>
                  </w:rPr>
                  <w:t>ir</w:t>
                </w:r>
                <w:r w:rsidR="00101629">
                  <w:rPr>
                    <w:szCs w:val="20"/>
                  </w:rPr>
                  <w:t xml:space="preserve">st Shift / </w:t>
                </w:r>
                <w:r w:rsidR="00E84061">
                  <w:rPr>
                    <w:szCs w:val="20"/>
                  </w:rPr>
                  <w:t>Try</w:t>
                </w:r>
                <w:r w:rsidR="00101629">
                  <w:rPr>
                    <w:szCs w:val="20"/>
                  </w:rPr>
                  <w:t xml:space="preserve"> Hockey</w:t>
                </w:r>
                <w:r w:rsidR="0046724B">
                  <w:rPr>
                    <w:szCs w:val="20"/>
                  </w:rPr>
                  <w:t>:</w:t>
                </w:r>
              </w:sdtContent>
            </w:sdt>
          </w:p>
        </w:tc>
      </w:tr>
      <w:tr w:rsidR="009C63C3" w:rsidRPr="00071F40" w14:paraId="0EFE405C" w14:textId="77777777" w:rsidTr="00FF473A">
        <w:trPr>
          <w:trHeight w:hRule="exact" w:val="1851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241317" w14:textId="4FC25E84" w:rsidR="009C63C3" w:rsidRPr="00E96D78" w:rsidRDefault="009C63C3" w:rsidP="0046724B">
            <w:pPr>
              <w:pStyle w:val="MinutesandAgendaTitles"/>
              <w:rPr>
                <w:szCs w:val="20"/>
              </w:rPr>
            </w:pPr>
          </w:p>
          <w:p w14:paraId="19C3FE44" w14:textId="2E11400B" w:rsidR="00533387" w:rsidRPr="00E96D78" w:rsidRDefault="00E84061" w:rsidP="0046724B">
            <w:pPr>
              <w:pStyle w:val="MinutesandAgendaTitles"/>
              <w:numPr>
                <w:ilvl w:val="0"/>
                <w:numId w:val="31"/>
              </w:numPr>
              <w:rPr>
                <w:b w:val="0"/>
                <w:color w:val="auto"/>
                <w:szCs w:val="20"/>
              </w:rPr>
            </w:pPr>
            <w:r>
              <w:rPr>
                <w:b w:val="0"/>
                <w:color w:val="auto"/>
                <w:szCs w:val="20"/>
              </w:rPr>
              <w:t xml:space="preserve">Hockey Canada pilot program similar to First Shift for 7-11yrs old, put in for </w:t>
            </w:r>
            <w:proofErr w:type="gramStart"/>
            <w:r>
              <w:rPr>
                <w:b w:val="0"/>
                <w:color w:val="auto"/>
                <w:szCs w:val="20"/>
              </w:rPr>
              <w:t>Fall</w:t>
            </w:r>
            <w:proofErr w:type="gramEnd"/>
            <w:r>
              <w:rPr>
                <w:b w:val="0"/>
                <w:color w:val="auto"/>
                <w:szCs w:val="20"/>
              </w:rPr>
              <w:t xml:space="preserve"> of 2024, looks like it may be July 2024. Asked </w:t>
            </w:r>
            <w:proofErr w:type="gramStart"/>
            <w:r>
              <w:rPr>
                <w:b w:val="0"/>
                <w:color w:val="auto"/>
                <w:szCs w:val="20"/>
              </w:rPr>
              <w:t>to also have</w:t>
            </w:r>
            <w:proofErr w:type="gramEnd"/>
            <w:r>
              <w:rPr>
                <w:b w:val="0"/>
                <w:color w:val="auto"/>
                <w:szCs w:val="20"/>
              </w:rPr>
              <w:t xml:space="preserve"> full gear supplied. Should find out in December sometime. </w:t>
            </w:r>
          </w:p>
        </w:tc>
      </w:tr>
      <w:tr w:rsidR="00E84061" w:rsidRPr="00071F40" w14:paraId="52474661" w14:textId="77777777" w:rsidTr="00E05F19">
        <w:trPr>
          <w:trHeight w:hRule="exact" w:val="27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4231E1F" w14:textId="77777777" w:rsidR="00E84061" w:rsidRPr="00872F87" w:rsidRDefault="00E84061" w:rsidP="00E84061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for Financial Support</w:t>
            </w:r>
          </w:p>
        </w:tc>
      </w:tr>
      <w:tr w:rsidR="00E84061" w:rsidRPr="00071F40" w14:paraId="7927891D" w14:textId="77777777" w:rsidTr="00E05F19">
        <w:trPr>
          <w:trHeight w:hRule="exact" w:val="313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84C5D7" w14:textId="2E108545" w:rsidR="00E84061" w:rsidRDefault="00E84061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U15 Home Tournament – before tournament 2023 - -$660 vs 2022 - $1350; they did end up making $1000 (minus the $500 they spent on prizes). </w:t>
            </w:r>
          </w:p>
          <w:p w14:paraId="59FD9AF8" w14:textId="77777777" w:rsidR="00E84061" w:rsidRDefault="00E84061" w:rsidP="00E84061">
            <w:pPr>
              <w:pStyle w:val="ListParagraph"/>
              <w:ind w:left="5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They would like MMH to pay for 5 games (cost of $1500-$1700)</w:t>
            </w:r>
          </w:p>
          <w:p w14:paraId="61F6F225" w14:textId="77777777" w:rsidR="00E84061" w:rsidRDefault="00E84061" w:rsidP="00E84061">
            <w:pPr>
              <w:pStyle w:val="ListParagraph"/>
              <w:ind w:left="5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MOTION: </w:t>
            </w:r>
            <w:proofErr w:type="gramStart"/>
            <w:r>
              <w:rPr>
                <w:bCs/>
                <w:sz w:val="20"/>
                <w:szCs w:val="20"/>
              </w:rPr>
              <w:t>due to teams</w:t>
            </w:r>
            <w:proofErr w:type="gramEnd"/>
            <w:r>
              <w:rPr>
                <w:bCs/>
                <w:sz w:val="20"/>
                <w:szCs w:val="20"/>
              </w:rPr>
              <w:t xml:space="preserve"> backing out of the U15 tournament last minute, and us not taking a bond. We will give the equivalent of $100/team that we were not able to fill those spots. They will receive $300 from MMH.  </w:t>
            </w:r>
          </w:p>
          <w:p w14:paraId="1363DD25" w14:textId="2921DC0B" w:rsidR="00E84061" w:rsidRPr="00E84061" w:rsidRDefault="00E84061" w:rsidP="00E84061">
            <w:pPr>
              <w:pStyle w:val="ListParagraph"/>
              <w:ind w:left="5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MOTION:  </w:t>
            </w:r>
            <w:r>
              <w:rPr>
                <w:bCs/>
                <w:sz w:val="20"/>
                <w:szCs w:val="20"/>
                <w:u w:val="single"/>
              </w:rPr>
              <w:t xml:space="preserve">Bailey       </w:t>
            </w:r>
            <w:r>
              <w:rPr>
                <w:bCs/>
                <w:sz w:val="20"/>
                <w:szCs w:val="20"/>
              </w:rPr>
              <w:t xml:space="preserve">Seconded: </w:t>
            </w:r>
            <w:r>
              <w:rPr>
                <w:bCs/>
                <w:sz w:val="20"/>
                <w:szCs w:val="20"/>
                <w:u w:val="single"/>
              </w:rPr>
              <w:t xml:space="preserve">Jeff        </w:t>
            </w:r>
            <w:r w:rsidRPr="00E84061">
              <w:rPr>
                <w:bCs/>
                <w:sz w:val="20"/>
                <w:szCs w:val="20"/>
              </w:rPr>
              <w:t>OPPOSED:</w:t>
            </w:r>
            <w:r>
              <w:rPr>
                <w:bCs/>
                <w:sz w:val="20"/>
                <w:szCs w:val="20"/>
                <w:u w:val="single"/>
              </w:rPr>
              <w:t xml:space="preserve"> none       </w:t>
            </w:r>
            <w:r w:rsidRPr="00E84061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bstained: </w:t>
            </w:r>
            <w:r w:rsidRPr="00E84061">
              <w:rPr>
                <w:bCs/>
                <w:sz w:val="20"/>
                <w:szCs w:val="20"/>
                <w:u w:val="single"/>
              </w:rPr>
              <w:t>1 person</w:t>
            </w:r>
            <w:r>
              <w:rPr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bCs/>
                <w:sz w:val="20"/>
                <w:szCs w:val="20"/>
              </w:rPr>
              <w:t xml:space="preserve"> PASSED</w:t>
            </w:r>
          </w:p>
        </w:tc>
      </w:tr>
      <w:tr w:rsidR="00101629" w:rsidRPr="00071F40" w14:paraId="0FD7A868" w14:textId="77777777" w:rsidTr="006040F3">
        <w:trPr>
          <w:trHeight w:hRule="exact" w:val="28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80F590A" w14:textId="77777777" w:rsidR="00101629" w:rsidRPr="0028453C" w:rsidRDefault="00101629" w:rsidP="00101629">
            <w:pPr>
              <w:rPr>
                <w:bCs/>
                <w:sz w:val="20"/>
                <w:szCs w:val="20"/>
              </w:rPr>
            </w:pPr>
            <w:r w:rsidRPr="00101629">
              <w:rPr>
                <w:b/>
                <w:bCs/>
                <w:color w:val="FFFFFF" w:themeColor="background1"/>
                <w:sz w:val="20"/>
                <w:szCs w:val="20"/>
              </w:rPr>
              <w:t>Co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101629">
              <w:rPr>
                <w:b/>
                <w:bCs/>
                <w:color w:val="FFFFFF" w:themeColor="background1"/>
                <w:sz w:val="20"/>
                <w:szCs w:val="20"/>
              </w:rPr>
              <w:t>ch Certification</w:t>
            </w:r>
          </w:p>
        </w:tc>
      </w:tr>
      <w:tr w:rsidR="00101629" w:rsidRPr="00071F40" w14:paraId="1447CB8B" w14:textId="77777777" w:rsidTr="001161FF">
        <w:trPr>
          <w:trHeight w:hRule="exact" w:val="98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64541A" w14:textId="77777777" w:rsidR="00101629" w:rsidRPr="00FF473A" w:rsidRDefault="00101629" w:rsidP="00101629">
            <w:pPr>
              <w:pStyle w:val="ListParagraph"/>
              <w:numPr>
                <w:ilvl w:val="0"/>
                <w:numId w:val="40"/>
              </w:num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-deadline extended again</w:t>
            </w:r>
          </w:p>
          <w:p w14:paraId="26FB5DBC" w14:textId="77777777" w:rsidR="00101629" w:rsidRPr="00FF473A" w:rsidRDefault="00101629" w:rsidP="00101629">
            <w:pPr>
              <w:pStyle w:val="ListParagraph"/>
              <w:numPr>
                <w:ilvl w:val="0"/>
                <w:numId w:val="40"/>
              </w:num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46724B" w:rsidRPr="00071F40" w14:paraId="679B92CB" w14:textId="77777777" w:rsidTr="00CB4F08">
        <w:trPr>
          <w:trHeight w:hRule="exact" w:val="282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0E8373B" w14:textId="111260AD" w:rsidR="0046724B" w:rsidRPr="00872F87" w:rsidRDefault="00872F87" w:rsidP="00872F87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Online Policy</w:t>
            </w:r>
          </w:p>
        </w:tc>
      </w:tr>
      <w:tr w:rsidR="0046724B" w:rsidRPr="00071F40" w14:paraId="0DF3E67A" w14:textId="77777777" w:rsidTr="001161FF">
        <w:trPr>
          <w:trHeight w:hRule="exact" w:val="2420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8E2AB3" w14:textId="77777777" w:rsidR="00E84061" w:rsidRDefault="00E84061" w:rsidP="00E84061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sz w:val="20"/>
                <w:szCs w:val="20"/>
              </w:rPr>
            </w:pPr>
            <w:r w:rsidRPr="00E84061">
              <w:rPr>
                <w:color w:val="000000" w:themeColor="text1"/>
                <w:sz w:val="20"/>
                <w:szCs w:val="20"/>
              </w:rPr>
              <w:t>Jeff created a social media, cell phone and maltreatment policy – has been review and will be available on the website shortly</w:t>
            </w:r>
          </w:p>
          <w:p w14:paraId="565B7713" w14:textId="1FC128E1" w:rsidR="00E84061" w:rsidRPr="00E84061" w:rsidRDefault="00E84061" w:rsidP="00E84061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Coaches code of conduct will be added to the website at the coaches corner</w:t>
            </w:r>
          </w:p>
        </w:tc>
      </w:tr>
      <w:tr w:rsidR="00E141BE" w:rsidRPr="00071F40" w14:paraId="68CCC187" w14:textId="77777777" w:rsidTr="00CD1A1C">
        <w:trPr>
          <w:trHeight w:hRule="exact" w:val="294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BF45E26" w14:textId="76EC3AC6" w:rsidR="00E141BE" w:rsidRPr="00167A04" w:rsidRDefault="005B2068" w:rsidP="00167A04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Open Discussion</w:t>
            </w:r>
          </w:p>
        </w:tc>
      </w:tr>
      <w:tr w:rsidR="00E141BE" w:rsidRPr="00071F40" w14:paraId="5DC46563" w14:textId="77777777" w:rsidTr="00E84061">
        <w:trPr>
          <w:trHeight w:hRule="exact" w:val="338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0D3799" w14:textId="46ADAA98" w:rsidR="00E84061" w:rsidRPr="00E84061" w:rsidRDefault="00B83D12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color w:val="FFFFFF" w:themeColor="background1"/>
                <w:sz w:val="20"/>
                <w:szCs w:val="20"/>
              </w:rPr>
            </w:pPr>
            <w:r w:rsidRPr="005B2068">
              <w:rPr>
                <w:sz w:val="20"/>
                <w:szCs w:val="20"/>
              </w:rPr>
              <w:t xml:space="preserve">- </w:t>
            </w:r>
            <w:r w:rsidR="00E84061">
              <w:rPr>
                <w:sz w:val="20"/>
                <w:szCs w:val="20"/>
              </w:rPr>
              <w:t>U7 Jamboree was great – we will send the ice bill to PV</w:t>
            </w:r>
          </w:p>
          <w:p w14:paraId="0F7654AD" w14:textId="71889F32" w:rsidR="00E84061" w:rsidRPr="00E84061" w:rsidRDefault="00E84061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sz w:val="20"/>
                <w:szCs w:val="20"/>
              </w:rPr>
            </w:pPr>
            <w:r w:rsidRPr="00E84061">
              <w:rPr>
                <w:sz w:val="20"/>
                <w:szCs w:val="20"/>
              </w:rPr>
              <w:t>Live</w:t>
            </w:r>
            <w:r>
              <w:rPr>
                <w:sz w:val="20"/>
                <w:szCs w:val="20"/>
              </w:rPr>
              <w:t xml:space="preserve"> Barn is getting closer</w:t>
            </w:r>
          </w:p>
          <w:p w14:paraId="5814267D" w14:textId="281C2C09" w:rsidR="005B2068" w:rsidRPr="00E84061" w:rsidRDefault="005B2068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- Colin</w:t>
            </w:r>
            <w:r w:rsidR="00E840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order 25 first aid kits – Medical Kits </w:t>
            </w:r>
            <w:r w:rsidR="00E84061">
              <w:rPr>
                <w:sz w:val="20"/>
                <w:szCs w:val="20"/>
              </w:rPr>
              <w:t>have been delivered</w:t>
            </w:r>
          </w:p>
          <w:p w14:paraId="5BD21B40" w14:textId="37A754DE" w:rsidR="00E84061" w:rsidRDefault="00E84061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sz w:val="20"/>
                <w:szCs w:val="20"/>
              </w:rPr>
            </w:pPr>
            <w:r w:rsidRPr="00E8406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~150 beet salt still available, we have to pay the taxes </w:t>
            </w:r>
          </w:p>
          <w:p w14:paraId="3F26B46E" w14:textId="44FAA7C9" w:rsidR="00E84061" w:rsidRDefault="00E84061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Goalie lessons for coaches to be taught for each level – tentative date as Dec 23 with Tim Morrison – see how many coaches are interested</w:t>
            </w:r>
          </w:p>
          <w:p w14:paraId="1D260D1D" w14:textId="3843E368" w:rsidR="00E84061" w:rsidRDefault="00E84061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 money – put money back into development equipment – 2 shooter </w:t>
            </w:r>
            <w:r w:rsidR="001161FF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/side, </w:t>
            </w:r>
            <w:proofErr w:type="spellStart"/>
            <w:r>
              <w:rPr>
                <w:sz w:val="20"/>
                <w:szCs w:val="20"/>
              </w:rPr>
              <w:t>deekers</w:t>
            </w:r>
            <w:proofErr w:type="spellEnd"/>
            <w:r>
              <w:rPr>
                <w:sz w:val="20"/>
                <w:szCs w:val="20"/>
              </w:rPr>
              <w:t>, shot blockers</w:t>
            </w:r>
          </w:p>
          <w:p w14:paraId="5F0396E5" w14:textId="1F1FDCEE" w:rsidR="00E84061" w:rsidRPr="00E84061" w:rsidRDefault="00E84061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Kids are hiding pucks – </w:t>
            </w:r>
            <w:proofErr w:type="gramStart"/>
            <w:r>
              <w:rPr>
                <w:sz w:val="20"/>
                <w:szCs w:val="20"/>
              </w:rPr>
              <w:t>we’ve</w:t>
            </w:r>
            <w:proofErr w:type="gramEnd"/>
            <w:r>
              <w:rPr>
                <w:sz w:val="20"/>
                <w:szCs w:val="20"/>
              </w:rPr>
              <w:t xml:space="preserve"> changed the codes and they continue to go missing. Email </w:t>
            </w:r>
            <w:proofErr w:type="gramStart"/>
            <w:r>
              <w:rPr>
                <w:sz w:val="20"/>
                <w:szCs w:val="20"/>
              </w:rPr>
              <w:t>will be sent</w:t>
            </w:r>
            <w:proofErr w:type="gramEnd"/>
            <w:r>
              <w:rPr>
                <w:sz w:val="20"/>
                <w:szCs w:val="20"/>
              </w:rPr>
              <w:t xml:space="preserve"> again to remind parents to tell kids to put them back in the locker or on the ice.</w:t>
            </w:r>
          </w:p>
          <w:p w14:paraId="745E392D" w14:textId="411EDD14" w:rsidR="00E84061" w:rsidRPr="005B2068" w:rsidRDefault="00E84061" w:rsidP="00E84061">
            <w:pPr>
              <w:pStyle w:val="ListParagraph"/>
              <w:numPr>
                <w:ilvl w:val="0"/>
                <w:numId w:val="23"/>
              </w:numPr>
              <w:ind w:left="568" w:hanging="284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E141BE" w:rsidRPr="00071F40" w14:paraId="690C0131" w14:textId="77777777" w:rsidTr="00D00A78">
        <w:trPr>
          <w:trHeight w:hRule="exact" w:val="705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69486B" w14:textId="12FF7EC5" w:rsidR="00E141BE" w:rsidRPr="00071F40" w:rsidRDefault="00E141BE" w:rsidP="009B4C83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Next Scheduled Meeting:  </w:t>
            </w:r>
            <w:r w:rsidR="00E84061" w:rsidRPr="00E84061">
              <w:rPr>
                <w:sz w:val="20"/>
                <w:szCs w:val="20"/>
                <w:highlight w:val="yellow"/>
              </w:rPr>
              <w:t>Jan 10</w:t>
            </w:r>
            <w:r w:rsidR="002653F3" w:rsidRPr="00E84061">
              <w:rPr>
                <w:sz w:val="20"/>
                <w:szCs w:val="20"/>
                <w:highlight w:val="yellow"/>
              </w:rPr>
              <w:t xml:space="preserve"> </w:t>
            </w:r>
            <w:r w:rsidR="002653F3">
              <w:rPr>
                <w:sz w:val="20"/>
                <w:szCs w:val="20"/>
                <w:highlight w:val="yellow"/>
              </w:rPr>
              <w:t xml:space="preserve">@ </w:t>
            </w:r>
            <w:r w:rsidR="005B5CDF">
              <w:rPr>
                <w:sz w:val="20"/>
                <w:szCs w:val="20"/>
                <w:highlight w:val="yellow"/>
              </w:rPr>
              <w:t>8</w:t>
            </w:r>
            <w:r w:rsidRPr="00E141BE">
              <w:rPr>
                <w:sz w:val="20"/>
                <w:szCs w:val="20"/>
                <w:highlight w:val="yellow"/>
              </w:rPr>
              <w:t>pm</w:t>
            </w:r>
            <w:r w:rsidR="0038060D">
              <w:rPr>
                <w:sz w:val="20"/>
                <w:szCs w:val="20"/>
              </w:rPr>
              <w:t xml:space="preserve"> in</w:t>
            </w:r>
            <w:r w:rsidR="00560AE0">
              <w:rPr>
                <w:sz w:val="20"/>
                <w:szCs w:val="20"/>
              </w:rPr>
              <w:t xml:space="preserve"> </w:t>
            </w:r>
            <w:r w:rsidR="00E84061">
              <w:rPr>
                <w:sz w:val="20"/>
                <w:szCs w:val="20"/>
              </w:rPr>
              <w:t>Crocus Room</w:t>
            </w:r>
          </w:p>
        </w:tc>
      </w:tr>
      <w:tr w:rsidR="00E141BE" w:rsidRPr="00071F40" w14:paraId="331396ED" w14:textId="77777777" w:rsidTr="00D00A78">
        <w:trPr>
          <w:trHeight w:hRule="exact" w:val="289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DF3F53B" w14:textId="0F4E2A33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141BE" w:rsidRPr="00071F40" w14:paraId="6FADB8FF" w14:textId="77777777" w:rsidTr="001161FF">
        <w:trPr>
          <w:trHeight w:hRule="exact" w:val="441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B59A87" w14:textId="50F0FE30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>Meeting Adjourned at __</w:t>
            </w:r>
            <w:r w:rsidR="00E84061" w:rsidRPr="00E84061">
              <w:rPr>
                <w:sz w:val="20"/>
                <w:szCs w:val="20"/>
                <w:u w:val="single"/>
              </w:rPr>
              <w:t>9:45</w:t>
            </w:r>
            <w:r w:rsidRPr="00E84061">
              <w:rPr>
                <w:sz w:val="20"/>
                <w:szCs w:val="20"/>
                <w:u w:val="single"/>
              </w:rPr>
              <w:t>pm____</w:t>
            </w:r>
            <w:r w:rsidRPr="00071F40">
              <w:rPr>
                <w:sz w:val="20"/>
                <w:szCs w:val="20"/>
              </w:rPr>
              <w:t xml:space="preserve">              </w:t>
            </w:r>
          </w:p>
          <w:p w14:paraId="62F86E56" w14:textId="05F60922" w:rsidR="00E141BE" w:rsidRPr="00071F40" w:rsidRDefault="00E141BE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        </w:t>
            </w:r>
            <w:r w:rsidRPr="00071F40">
              <w:rPr>
                <w:sz w:val="20"/>
                <w:szCs w:val="20"/>
              </w:rPr>
              <w:t xml:space="preserve">Seconded: </w:t>
            </w:r>
            <w:r w:rsidRPr="00071F40">
              <w:rPr>
                <w:sz w:val="20"/>
                <w:szCs w:val="20"/>
                <w:u w:val="single"/>
              </w:rPr>
              <w:t xml:space="preserve">          </w:t>
            </w:r>
            <w:r w:rsidRPr="00071F40">
              <w:rPr>
                <w:sz w:val="20"/>
                <w:szCs w:val="20"/>
              </w:rPr>
              <w:t>Opposed:</w:t>
            </w:r>
            <w:r w:rsidRPr="00071F40">
              <w:rPr>
                <w:sz w:val="20"/>
                <w:szCs w:val="20"/>
                <w:u w:val="single"/>
              </w:rPr>
              <w:t xml:space="preserve"> None </w:t>
            </w:r>
            <w:r w:rsidRPr="00071F40">
              <w:rPr>
                <w:sz w:val="20"/>
                <w:szCs w:val="20"/>
              </w:rPr>
              <w:t xml:space="preserve">             CARRIED</w:t>
            </w:r>
          </w:p>
        </w:tc>
      </w:tr>
      <w:tr w:rsidR="00E141BE" w:rsidRPr="00071F40" w14:paraId="30C1C5B6" w14:textId="77777777" w:rsidTr="0080655D">
        <w:trPr>
          <w:trHeight w:val="556"/>
        </w:trPr>
        <w:tc>
          <w:tcPr>
            <w:tcW w:w="1091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BD8C73" w14:textId="79A198E0" w:rsidR="00E141BE" w:rsidRPr="00071F40" w:rsidRDefault="00D00A78" w:rsidP="009B4C83">
            <w:pPr>
              <w:spacing w:after="200" w:line="276" w:lineRule="auto"/>
              <w:rPr>
                <w:sz w:val="20"/>
                <w:szCs w:val="20"/>
              </w:rPr>
            </w:pPr>
            <w:r w:rsidRPr="00071F40">
              <w:rPr>
                <w:sz w:val="20"/>
                <w:szCs w:val="20"/>
              </w:rPr>
              <w:t xml:space="preserve">Motioned:  </w:t>
            </w:r>
            <w:r w:rsidRPr="00071F40">
              <w:rPr>
                <w:sz w:val="20"/>
                <w:szCs w:val="20"/>
                <w:u w:val="single"/>
              </w:rPr>
              <w:t xml:space="preserve">      </w:t>
            </w:r>
            <w:r w:rsidR="00E84061">
              <w:rPr>
                <w:sz w:val="20"/>
                <w:szCs w:val="20"/>
                <w:u w:val="single"/>
              </w:rPr>
              <w:t>Derek</w:t>
            </w:r>
            <w:r w:rsidRPr="00071F40">
              <w:rPr>
                <w:sz w:val="20"/>
                <w:szCs w:val="20"/>
                <w:u w:val="single"/>
              </w:rPr>
              <w:t xml:space="preserve">    </w:t>
            </w:r>
            <w:r w:rsidRPr="00071F40">
              <w:rPr>
                <w:sz w:val="20"/>
                <w:szCs w:val="20"/>
              </w:rPr>
              <w:t xml:space="preserve">Seconded: </w:t>
            </w:r>
            <w:r w:rsidRPr="00071F40">
              <w:rPr>
                <w:sz w:val="20"/>
                <w:szCs w:val="20"/>
                <w:u w:val="single"/>
              </w:rPr>
              <w:t xml:space="preserve">     </w:t>
            </w:r>
            <w:r w:rsidR="00E84061">
              <w:rPr>
                <w:sz w:val="20"/>
                <w:szCs w:val="20"/>
                <w:u w:val="single"/>
              </w:rPr>
              <w:t>Dion</w:t>
            </w:r>
            <w:r>
              <w:rPr>
                <w:sz w:val="20"/>
                <w:szCs w:val="20"/>
                <w:u w:val="single"/>
              </w:rPr>
              <w:t xml:space="preserve">  _</w:t>
            </w:r>
            <w:r w:rsidRPr="00071F40">
              <w:rPr>
                <w:sz w:val="20"/>
                <w:szCs w:val="20"/>
                <w:u w:val="single"/>
              </w:rPr>
              <w:t xml:space="preserve"> </w:t>
            </w:r>
            <w:r w:rsidRPr="00071F40">
              <w:rPr>
                <w:sz w:val="20"/>
                <w:szCs w:val="20"/>
              </w:rPr>
              <w:t>Opposed:</w:t>
            </w:r>
            <w:r w:rsidR="005B5CDF">
              <w:rPr>
                <w:sz w:val="20"/>
                <w:szCs w:val="20"/>
              </w:rPr>
              <w:t xml:space="preserve"> </w:t>
            </w:r>
            <w:r w:rsidRPr="00071F40">
              <w:rPr>
                <w:sz w:val="20"/>
                <w:szCs w:val="20"/>
                <w:u w:val="single"/>
              </w:rPr>
              <w:t xml:space="preserve"> None </w:t>
            </w:r>
            <w:r w:rsidRPr="00071F40">
              <w:rPr>
                <w:sz w:val="20"/>
                <w:szCs w:val="20"/>
              </w:rPr>
              <w:t xml:space="preserve">             CARRIED</w:t>
            </w:r>
          </w:p>
        </w:tc>
      </w:tr>
    </w:tbl>
    <w:p w14:paraId="7E5AF34C" w14:textId="4E5F472B" w:rsidR="00BD7FC0" w:rsidRPr="00071F40" w:rsidRDefault="00BD7FC0" w:rsidP="00BD7FC0">
      <w:pPr>
        <w:rPr>
          <w:rFonts w:ascii="Arial" w:hAnsi="Arial" w:cs="Arial"/>
          <w:sz w:val="20"/>
          <w:szCs w:val="20"/>
        </w:rPr>
      </w:pPr>
    </w:p>
    <w:p w14:paraId="12B35A1F" w14:textId="0CE1826B" w:rsidR="00C7364F" w:rsidRPr="00071F40" w:rsidRDefault="00C7364F" w:rsidP="00B65748">
      <w:pPr>
        <w:rPr>
          <w:rFonts w:ascii="Arial" w:hAnsi="Arial" w:cs="Arial"/>
          <w:sz w:val="20"/>
          <w:szCs w:val="20"/>
        </w:rPr>
      </w:pPr>
    </w:p>
    <w:sectPr w:rsidR="00C7364F" w:rsidRPr="00071F40" w:rsidSect="009B4C8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FAEF" w14:textId="77777777" w:rsidR="00D37413" w:rsidRDefault="00D37413">
      <w:r>
        <w:separator/>
      </w:r>
    </w:p>
  </w:endnote>
  <w:endnote w:type="continuationSeparator" w:id="0">
    <w:p w14:paraId="659CEA91" w14:textId="77777777" w:rsidR="00D37413" w:rsidRDefault="00D3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2B0DA" w14:textId="77777777" w:rsidR="00D37413" w:rsidRDefault="00D37413">
      <w:r>
        <w:separator/>
      </w:r>
    </w:p>
  </w:footnote>
  <w:footnote w:type="continuationSeparator" w:id="0">
    <w:p w14:paraId="4294B752" w14:textId="77777777" w:rsidR="00D37413" w:rsidRDefault="00D3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664B" w14:textId="77777777" w:rsidR="00B0462E" w:rsidRDefault="00B0462E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69C7EC76" wp14:editId="35C75EDB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2" name="Picture 2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6E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100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53A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C765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667543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763"/>
    <w:multiLevelType w:val="hybridMultilevel"/>
    <w:tmpl w:val="77F446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F63"/>
    <w:multiLevelType w:val="hybridMultilevel"/>
    <w:tmpl w:val="5DE0B7C4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4E1B"/>
    <w:multiLevelType w:val="hybridMultilevel"/>
    <w:tmpl w:val="414441F4"/>
    <w:lvl w:ilvl="0" w:tplc="23E08A86">
      <w:start w:val="1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79CB"/>
    <w:multiLevelType w:val="hybridMultilevel"/>
    <w:tmpl w:val="ABEC07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38A"/>
    <w:multiLevelType w:val="hybridMultilevel"/>
    <w:tmpl w:val="73202C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0A5A"/>
    <w:multiLevelType w:val="hybridMultilevel"/>
    <w:tmpl w:val="92AE8756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745"/>
    <w:multiLevelType w:val="hybridMultilevel"/>
    <w:tmpl w:val="529220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2A7C"/>
    <w:multiLevelType w:val="hybridMultilevel"/>
    <w:tmpl w:val="DD269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1A67"/>
    <w:multiLevelType w:val="hybridMultilevel"/>
    <w:tmpl w:val="35485D9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34E3"/>
    <w:multiLevelType w:val="hybridMultilevel"/>
    <w:tmpl w:val="82463D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2338"/>
    <w:multiLevelType w:val="multilevel"/>
    <w:tmpl w:val="83BC5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257359"/>
    <w:multiLevelType w:val="hybridMultilevel"/>
    <w:tmpl w:val="53AA35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0931"/>
    <w:multiLevelType w:val="hybridMultilevel"/>
    <w:tmpl w:val="A50E9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6830AF"/>
    <w:multiLevelType w:val="hybridMultilevel"/>
    <w:tmpl w:val="DE7E3F7C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E106F"/>
    <w:multiLevelType w:val="hybridMultilevel"/>
    <w:tmpl w:val="6270CC4C"/>
    <w:lvl w:ilvl="0" w:tplc="1A8013A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562E5"/>
    <w:multiLevelType w:val="hybridMultilevel"/>
    <w:tmpl w:val="B74437F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C1E0D"/>
    <w:multiLevelType w:val="hybridMultilevel"/>
    <w:tmpl w:val="F40E48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24041"/>
    <w:multiLevelType w:val="hybridMultilevel"/>
    <w:tmpl w:val="38D6E4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21D8"/>
    <w:multiLevelType w:val="hybridMultilevel"/>
    <w:tmpl w:val="22AEEC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C940E79"/>
    <w:multiLevelType w:val="hybridMultilevel"/>
    <w:tmpl w:val="61E2A2CC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4DE340D5"/>
    <w:multiLevelType w:val="hybridMultilevel"/>
    <w:tmpl w:val="C7E0886E"/>
    <w:lvl w:ilvl="0" w:tplc="DD349DCC">
      <w:start w:val="2023"/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4F1818B6"/>
    <w:multiLevelType w:val="hybridMultilevel"/>
    <w:tmpl w:val="737E02C2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A58B2"/>
    <w:multiLevelType w:val="hybridMultilevel"/>
    <w:tmpl w:val="81A636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2F4"/>
    <w:multiLevelType w:val="hybridMultilevel"/>
    <w:tmpl w:val="69486CEC"/>
    <w:lvl w:ilvl="0" w:tplc="67F6A716">
      <w:start w:val="50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DCE"/>
    <w:multiLevelType w:val="hybridMultilevel"/>
    <w:tmpl w:val="87F08F9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67F8B"/>
    <w:multiLevelType w:val="hybridMultilevel"/>
    <w:tmpl w:val="99EEC918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1CBE"/>
    <w:multiLevelType w:val="hybridMultilevel"/>
    <w:tmpl w:val="9C169078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740AD"/>
    <w:multiLevelType w:val="hybridMultilevel"/>
    <w:tmpl w:val="ABA8EDDE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7AEB"/>
    <w:multiLevelType w:val="hybridMultilevel"/>
    <w:tmpl w:val="9656F30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EF77280"/>
    <w:multiLevelType w:val="hybridMultilevel"/>
    <w:tmpl w:val="B8366CEA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715D1"/>
    <w:multiLevelType w:val="hybridMultilevel"/>
    <w:tmpl w:val="80E44E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E3E39"/>
    <w:multiLevelType w:val="hybridMultilevel"/>
    <w:tmpl w:val="E51C07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143AA"/>
    <w:multiLevelType w:val="hybridMultilevel"/>
    <w:tmpl w:val="2A3A6FA0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C1559"/>
    <w:multiLevelType w:val="hybridMultilevel"/>
    <w:tmpl w:val="8EF606BC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5237D"/>
    <w:multiLevelType w:val="hybridMultilevel"/>
    <w:tmpl w:val="759C4FC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35"/>
  </w:num>
  <w:num w:numId="7">
    <w:abstractNumId w:val="26"/>
  </w:num>
  <w:num w:numId="8">
    <w:abstractNumId w:val="19"/>
  </w:num>
  <w:num w:numId="9">
    <w:abstractNumId w:val="16"/>
  </w:num>
  <w:num w:numId="10">
    <w:abstractNumId w:val="21"/>
  </w:num>
  <w:num w:numId="11">
    <w:abstractNumId w:val="39"/>
  </w:num>
  <w:num w:numId="12">
    <w:abstractNumId w:val="4"/>
  </w:num>
  <w:num w:numId="13">
    <w:abstractNumId w:val="27"/>
  </w:num>
  <w:num w:numId="14">
    <w:abstractNumId w:val="12"/>
  </w:num>
  <w:num w:numId="15">
    <w:abstractNumId w:val="36"/>
  </w:num>
  <w:num w:numId="16">
    <w:abstractNumId w:val="11"/>
  </w:num>
  <w:num w:numId="17">
    <w:abstractNumId w:val="8"/>
  </w:num>
  <w:num w:numId="18">
    <w:abstractNumId w:val="9"/>
  </w:num>
  <w:num w:numId="19">
    <w:abstractNumId w:val="5"/>
  </w:num>
  <w:num w:numId="20">
    <w:abstractNumId w:val="22"/>
  </w:num>
  <w:num w:numId="21">
    <w:abstractNumId w:val="6"/>
  </w:num>
  <w:num w:numId="22">
    <w:abstractNumId w:val="7"/>
  </w:num>
  <w:num w:numId="23">
    <w:abstractNumId w:val="32"/>
  </w:num>
  <w:num w:numId="24">
    <w:abstractNumId w:val="15"/>
  </w:num>
  <w:num w:numId="25">
    <w:abstractNumId w:val="10"/>
  </w:num>
  <w:num w:numId="26">
    <w:abstractNumId w:val="30"/>
  </w:num>
  <w:num w:numId="27">
    <w:abstractNumId w:val="13"/>
  </w:num>
  <w:num w:numId="28">
    <w:abstractNumId w:val="25"/>
  </w:num>
  <w:num w:numId="29">
    <w:abstractNumId w:val="37"/>
  </w:num>
  <w:num w:numId="30">
    <w:abstractNumId w:val="17"/>
  </w:num>
  <w:num w:numId="31">
    <w:abstractNumId w:val="34"/>
  </w:num>
  <w:num w:numId="32">
    <w:abstractNumId w:val="28"/>
  </w:num>
  <w:num w:numId="33">
    <w:abstractNumId w:val="24"/>
  </w:num>
  <w:num w:numId="34">
    <w:abstractNumId w:val="20"/>
  </w:num>
  <w:num w:numId="35">
    <w:abstractNumId w:val="23"/>
  </w:num>
  <w:num w:numId="36">
    <w:abstractNumId w:val="33"/>
  </w:num>
  <w:num w:numId="37">
    <w:abstractNumId w:val="29"/>
  </w:num>
  <w:num w:numId="38">
    <w:abstractNumId w:val="18"/>
  </w:num>
  <w:num w:numId="39">
    <w:abstractNumId w:val="3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23"/>
    <w:rsid w:val="00003EAA"/>
    <w:rsid w:val="000116EE"/>
    <w:rsid w:val="00012886"/>
    <w:rsid w:val="00023542"/>
    <w:rsid w:val="00031D86"/>
    <w:rsid w:val="0003321A"/>
    <w:rsid w:val="00071F40"/>
    <w:rsid w:val="00074230"/>
    <w:rsid w:val="000753CA"/>
    <w:rsid w:val="000A368B"/>
    <w:rsid w:val="000A5161"/>
    <w:rsid w:val="000C3537"/>
    <w:rsid w:val="000C3D9A"/>
    <w:rsid w:val="000C7521"/>
    <w:rsid w:val="000D244F"/>
    <w:rsid w:val="000D3572"/>
    <w:rsid w:val="000D45CD"/>
    <w:rsid w:val="000D7E40"/>
    <w:rsid w:val="000E2982"/>
    <w:rsid w:val="000E543F"/>
    <w:rsid w:val="000E7527"/>
    <w:rsid w:val="000F01C1"/>
    <w:rsid w:val="00101629"/>
    <w:rsid w:val="001115B6"/>
    <w:rsid w:val="00111FED"/>
    <w:rsid w:val="001161FF"/>
    <w:rsid w:val="00116BE2"/>
    <w:rsid w:val="00120A03"/>
    <w:rsid w:val="00126D40"/>
    <w:rsid w:val="00131F02"/>
    <w:rsid w:val="0014668A"/>
    <w:rsid w:val="001601CE"/>
    <w:rsid w:val="001625F9"/>
    <w:rsid w:val="00166DF9"/>
    <w:rsid w:val="001675D9"/>
    <w:rsid w:val="00167A04"/>
    <w:rsid w:val="00177304"/>
    <w:rsid w:val="0018358A"/>
    <w:rsid w:val="0018514B"/>
    <w:rsid w:val="0019477F"/>
    <w:rsid w:val="00194E13"/>
    <w:rsid w:val="001A0255"/>
    <w:rsid w:val="001A68EE"/>
    <w:rsid w:val="001B333B"/>
    <w:rsid w:val="001D0E50"/>
    <w:rsid w:val="001D3667"/>
    <w:rsid w:val="001E143C"/>
    <w:rsid w:val="001E6E09"/>
    <w:rsid w:val="001F28A1"/>
    <w:rsid w:val="001F7AED"/>
    <w:rsid w:val="0020210E"/>
    <w:rsid w:val="0021301E"/>
    <w:rsid w:val="0022049C"/>
    <w:rsid w:val="00232D7D"/>
    <w:rsid w:val="0024209E"/>
    <w:rsid w:val="00242D2B"/>
    <w:rsid w:val="002547FF"/>
    <w:rsid w:val="002557A2"/>
    <w:rsid w:val="002653F3"/>
    <w:rsid w:val="00267A89"/>
    <w:rsid w:val="002844E2"/>
    <w:rsid w:val="0028453C"/>
    <w:rsid w:val="002A361C"/>
    <w:rsid w:val="002A4B69"/>
    <w:rsid w:val="002B1E4C"/>
    <w:rsid w:val="002B25D0"/>
    <w:rsid w:val="002B3941"/>
    <w:rsid w:val="002D2F55"/>
    <w:rsid w:val="002E3E1C"/>
    <w:rsid w:val="002E5769"/>
    <w:rsid w:val="002F7E94"/>
    <w:rsid w:val="00306227"/>
    <w:rsid w:val="00321FBB"/>
    <w:rsid w:val="00330B44"/>
    <w:rsid w:val="00344DAC"/>
    <w:rsid w:val="00347D47"/>
    <w:rsid w:val="00352A27"/>
    <w:rsid w:val="00362E4D"/>
    <w:rsid w:val="00367BBB"/>
    <w:rsid w:val="0037582A"/>
    <w:rsid w:val="0038060D"/>
    <w:rsid w:val="0038539E"/>
    <w:rsid w:val="003954C4"/>
    <w:rsid w:val="00396C4A"/>
    <w:rsid w:val="003A5097"/>
    <w:rsid w:val="003B0368"/>
    <w:rsid w:val="003B050D"/>
    <w:rsid w:val="003B1A2B"/>
    <w:rsid w:val="003B1C7E"/>
    <w:rsid w:val="003B2CAC"/>
    <w:rsid w:val="003C34F9"/>
    <w:rsid w:val="003C5332"/>
    <w:rsid w:val="003D1299"/>
    <w:rsid w:val="003D63C8"/>
    <w:rsid w:val="003D68D4"/>
    <w:rsid w:val="003F27DD"/>
    <w:rsid w:val="0040325E"/>
    <w:rsid w:val="004036B8"/>
    <w:rsid w:val="00403D94"/>
    <w:rsid w:val="00406398"/>
    <w:rsid w:val="00430F00"/>
    <w:rsid w:val="004671E3"/>
    <w:rsid w:val="0046724B"/>
    <w:rsid w:val="00474E78"/>
    <w:rsid w:val="0048225B"/>
    <w:rsid w:val="00485046"/>
    <w:rsid w:val="004974BB"/>
    <w:rsid w:val="004A0C9A"/>
    <w:rsid w:val="004A1275"/>
    <w:rsid w:val="004C2505"/>
    <w:rsid w:val="004C5B6A"/>
    <w:rsid w:val="004D2EFF"/>
    <w:rsid w:val="004F5C23"/>
    <w:rsid w:val="004F789E"/>
    <w:rsid w:val="0050001D"/>
    <w:rsid w:val="00501520"/>
    <w:rsid w:val="00502DED"/>
    <w:rsid w:val="00510B33"/>
    <w:rsid w:val="00514060"/>
    <w:rsid w:val="00517472"/>
    <w:rsid w:val="00521B8A"/>
    <w:rsid w:val="00522E82"/>
    <w:rsid w:val="00525001"/>
    <w:rsid w:val="00533387"/>
    <w:rsid w:val="005448B3"/>
    <w:rsid w:val="00545BD8"/>
    <w:rsid w:val="0055065E"/>
    <w:rsid w:val="00551848"/>
    <w:rsid w:val="0055219B"/>
    <w:rsid w:val="00555028"/>
    <w:rsid w:val="00560AE0"/>
    <w:rsid w:val="00567E62"/>
    <w:rsid w:val="0057685E"/>
    <w:rsid w:val="00585A3C"/>
    <w:rsid w:val="005921A1"/>
    <w:rsid w:val="005A66E7"/>
    <w:rsid w:val="005A7C36"/>
    <w:rsid w:val="005B0D24"/>
    <w:rsid w:val="005B125E"/>
    <w:rsid w:val="005B2068"/>
    <w:rsid w:val="005B5CDF"/>
    <w:rsid w:val="005C391B"/>
    <w:rsid w:val="005C6624"/>
    <w:rsid w:val="005D24FA"/>
    <w:rsid w:val="005D34E8"/>
    <w:rsid w:val="005D511F"/>
    <w:rsid w:val="005E0B16"/>
    <w:rsid w:val="005E3631"/>
    <w:rsid w:val="005E65D6"/>
    <w:rsid w:val="005F0808"/>
    <w:rsid w:val="005F29FB"/>
    <w:rsid w:val="005F3547"/>
    <w:rsid w:val="00600613"/>
    <w:rsid w:val="0061004B"/>
    <w:rsid w:val="006106FC"/>
    <w:rsid w:val="006146F9"/>
    <w:rsid w:val="00615552"/>
    <w:rsid w:val="006219E9"/>
    <w:rsid w:val="00625897"/>
    <w:rsid w:val="00627808"/>
    <w:rsid w:val="00635A83"/>
    <w:rsid w:val="00636F05"/>
    <w:rsid w:val="00643E08"/>
    <w:rsid w:val="00644836"/>
    <w:rsid w:val="006510C6"/>
    <w:rsid w:val="00654F3B"/>
    <w:rsid w:val="00656334"/>
    <w:rsid w:val="0069223D"/>
    <w:rsid w:val="006971F4"/>
    <w:rsid w:val="006A1FA1"/>
    <w:rsid w:val="006E0E70"/>
    <w:rsid w:val="006F3B0E"/>
    <w:rsid w:val="00706AC1"/>
    <w:rsid w:val="00717839"/>
    <w:rsid w:val="00732FB5"/>
    <w:rsid w:val="007371B4"/>
    <w:rsid w:val="00737545"/>
    <w:rsid w:val="0074779D"/>
    <w:rsid w:val="00751DBB"/>
    <w:rsid w:val="007531DB"/>
    <w:rsid w:val="007605B3"/>
    <w:rsid w:val="00777C66"/>
    <w:rsid w:val="00784A31"/>
    <w:rsid w:val="00785159"/>
    <w:rsid w:val="00787E13"/>
    <w:rsid w:val="00794C22"/>
    <w:rsid w:val="007A5A8C"/>
    <w:rsid w:val="007B7503"/>
    <w:rsid w:val="007B7FE9"/>
    <w:rsid w:val="007C1704"/>
    <w:rsid w:val="007C3F19"/>
    <w:rsid w:val="007C7CE8"/>
    <w:rsid w:val="007D43C6"/>
    <w:rsid w:val="007E3E8B"/>
    <w:rsid w:val="007E5215"/>
    <w:rsid w:val="007E76D1"/>
    <w:rsid w:val="007F1AE0"/>
    <w:rsid w:val="008020DA"/>
    <w:rsid w:val="008151E7"/>
    <w:rsid w:val="00816001"/>
    <w:rsid w:val="00820A1E"/>
    <w:rsid w:val="00820CA0"/>
    <w:rsid w:val="00821274"/>
    <w:rsid w:val="00824995"/>
    <w:rsid w:val="00865778"/>
    <w:rsid w:val="00872F87"/>
    <w:rsid w:val="008741F2"/>
    <w:rsid w:val="00875CFC"/>
    <w:rsid w:val="008774E9"/>
    <w:rsid w:val="008823FC"/>
    <w:rsid w:val="008957B9"/>
    <w:rsid w:val="008A3553"/>
    <w:rsid w:val="008A6DFE"/>
    <w:rsid w:val="008C0B48"/>
    <w:rsid w:val="008D24E5"/>
    <w:rsid w:val="008D5313"/>
    <w:rsid w:val="008F23B1"/>
    <w:rsid w:val="008F5E68"/>
    <w:rsid w:val="009044D3"/>
    <w:rsid w:val="00922B38"/>
    <w:rsid w:val="009251DC"/>
    <w:rsid w:val="009317BB"/>
    <w:rsid w:val="009326C5"/>
    <w:rsid w:val="00935230"/>
    <w:rsid w:val="00943371"/>
    <w:rsid w:val="00945268"/>
    <w:rsid w:val="009461B9"/>
    <w:rsid w:val="0095036D"/>
    <w:rsid w:val="00950C2C"/>
    <w:rsid w:val="00956505"/>
    <w:rsid w:val="0097241E"/>
    <w:rsid w:val="0097325A"/>
    <w:rsid w:val="00975DC4"/>
    <w:rsid w:val="00976865"/>
    <w:rsid w:val="00977702"/>
    <w:rsid w:val="009837B5"/>
    <w:rsid w:val="00993621"/>
    <w:rsid w:val="00995F9E"/>
    <w:rsid w:val="009A1393"/>
    <w:rsid w:val="009A42AE"/>
    <w:rsid w:val="009A78D9"/>
    <w:rsid w:val="009B3AA4"/>
    <w:rsid w:val="009B4C83"/>
    <w:rsid w:val="009C63C3"/>
    <w:rsid w:val="009D5841"/>
    <w:rsid w:val="009D647B"/>
    <w:rsid w:val="009E3002"/>
    <w:rsid w:val="009E41BA"/>
    <w:rsid w:val="009F25AD"/>
    <w:rsid w:val="00A07376"/>
    <w:rsid w:val="00A10278"/>
    <w:rsid w:val="00A21BEE"/>
    <w:rsid w:val="00A26E49"/>
    <w:rsid w:val="00A30BB5"/>
    <w:rsid w:val="00A34906"/>
    <w:rsid w:val="00A350C9"/>
    <w:rsid w:val="00A605DB"/>
    <w:rsid w:val="00A629CB"/>
    <w:rsid w:val="00A65959"/>
    <w:rsid w:val="00A65975"/>
    <w:rsid w:val="00A72C3F"/>
    <w:rsid w:val="00A73DC1"/>
    <w:rsid w:val="00A86C53"/>
    <w:rsid w:val="00A9397D"/>
    <w:rsid w:val="00AC3ED2"/>
    <w:rsid w:val="00AD2721"/>
    <w:rsid w:val="00AE1E97"/>
    <w:rsid w:val="00AE73AF"/>
    <w:rsid w:val="00AF0D40"/>
    <w:rsid w:val="00AF4D68"/>
    <w:rsid w:val="00AF57F0"/>
    <w:rsid w:val="00AF7044"/>
    <w:rsid w:val="00B0462E"/>
    <w:rsid w:val="00B128D2"/>
    <w:rsid w:val="00B208FA"/>
    <w:rsid w:val="00B20CD8"/>
    <w:rsid w:val="00B33B1B"/>
    <w:rsid w:val="00B342B5"/>
    <w:rsid w:val="00B37562"/>
    <w:rsid w:val="00B40BAC"/>
    <w:rsid w:val="00B4503C"/>
    <w:rsid w:val="00B522DC"/>
    <w:rsid w:val="00B527E4"/>
    <w:rsid w:val="00B54413"/>
    <w:rsid w:val="00B60869"/>
    <w:rsid w:val="00B629E6"/>
    <w:rsid w:val="00B65181"/>
    <w:rsid w:val="00B65748"/>
    <w:rsid w:val="00B71E93"/>
    <w:rsid w:val="00B83D12"/>
    <w:rsid w:val="00B847FF"/>
    <w:rsid w:val="00B94206"/>
    <w:rsid w:val="00B958E0"/>
    <w:rsid w:val="00BA4D93"/>
    <w:rsid w:val="00BC752D"/>
    <w:rsid w:val="00BD4827"/>
    <w:rsid w:val="00BD7FC0"/>
    <w:rsid w:val="00BE1F3C"/>
    <w:rsid w:val="00BE3781"/>
    <w:rsid w:val="00C021B3"/>
    <w:rsid w:val="00C13A4A"/>
    <w:rsid w:val="00C21C45"/>
    <w:rsid w:val="00C34973"/>
    <w:rsid w:val="00C64670"/>
    <w:rsid w:val="00C64B69"/>
    <w:rsid w:val="00C704FD"/>
    <w:rsid w:val="00C7185C"/>
    <w:rsid w:val="00C7364F"/>
    <w:rsid w:val="00C77FDE"/>
    <w:rsid w:val="00C8381A"/>
    <w:rsid w:val="00C872D8"/>
    <w:rsid w:val="00C94C43"/>
    <w:rsid w:val="00CA175E"/>
    <w:rsid w:val="00CB1B11"/>
    <w:rsid w:val="00CB1DAC"/>
    <w:rsid w:val="00CB760D"/>
    <w:rsid w:val="00CD1A1C"/>
    <w:rsid w:val="00CD7687"/>
    <w:rsid w:val="00CE0EE8"/>
    <w:rsid w:val="00CE492B"/>
    <w:rsid w:val="00CE76EA"/>
    <w:rsid w:val="00CF1DC7"/>
    <w:rsid w:val="00CF5EAF"/>
    <w:rsid w:val="00D00A78"/>
    <w:rsid w:val="00D1670A"/>
    <w:rsid w:val="00D301C0"/>
    <w:rsid w:val="00D3307C"/>
    <w:rsid w:val="00D37413"/>
    <w:rsid w:val="00D42A29"/>
    <w:rsid w:val="00D465D6"/>
    <w:rsid w:val="00D51A02"/>
    <w:rsid w:val="00D52D6B"/>
    <w:rsid w:val="00D56D20"/>
    <w:rsid w:val="00D70795"/>
    <w:rsid w:val="00D849F2"/>
    <w:rsid w:val="00D905B5"/>
    <w:rsid w:val="00D9106A"/>
    <w:rsid w:val="00D96F32"/>
    <w:rsid w:val="00DB07FD"/>
    <w:rsid w:val="00DB2B57"/>
    <w:rsid w:val="00DD0A38"/>
    <w:rsid w:val="00DE3BE1"/>
    <w:rsid w:val="00DF1F60"/>
    <w:rsid w:val="00DF71CC"/>
    <w:rsid w:val="00DF7626"/>
    <w:rsid w:val="00E01B81"/>
    <w:rsid w:val="00E04F43"/>
    <w:rsid w:val="00E04FCB"/>
    <w:rsid w:val="00E05E23"/>
    <w:rsid w:val="00E141BE"/>
    <w:rsid w:val="00E215B0"/>
    <w:rsid w:val="00E306C1"/>
    <w:rsid w:val="00E36D12"/>
    <w:rsid w:val="00E4273B"/>
    <w:rsid w:val="00E4287E"/>
    <w:rsid w:val="00E43ED3"/>
    <w:rsid w:val="00E44174"/>
    <w:rsid w:val="00E4444F"/>
    <w:rsid w:val="00E50A8B"/>
    <w:rsid w:val="00E53ABF"/>
    <w:rsid w:val="00E60403"/>
    <w:rsid w:val="00E65442"/>
    <w:rsid w:val="00E84061"/>
    <w:rsid w:val="00E877CE"/>
    <w:rsid w:val="00E87FA1"/>
    <w:rsid w:val="00E9245A"/>
    <w:rsid w:val="00E93F27"/>
    <w:rsid w:val="00E96D78"/>
    <w:rsid w:val="00E97B4D"/>
    <w:rsid w:val="00EA21BA"/>
    <w:rsid w:val="00EA42B9"/>
    <w:rsid w:val="00EA5D66"/>
    <w:rsid w:val="00EA6DD5"/>
    <w:rsid w:val="00EB4C53"/>
    <w:rsid w:val="00EB5638"/>
    <w:rsid w:val="00EC78B2"/>
    <w:rsid w:val="00ED44D6"/>
    <w:rsid w:val="00EE1A38"/>
    <w:rsid w:val="00EF7DB2"/>
    <w:rsid w:val="00F054F8"/>
    <w:rsid w:val="00F11BDD"/>
    <w:rsid w:val="00F1480E"/>
    <w:rsid w:val="00F345A2"/>
    <w:rsid w:val="00F50D5D"/>
    <w:rsid w:val="00F55CAA"/>
    <w:rsid w:val="00F57210"/>
    <w:rsid w:val="00F62FC3"/>
    <w:rsid w:val="00F64668"/>
    <w:rsid w:val="00F72FC6"/>
    <w:rsid w:val="00F7395F"/>
    <w:rsid w:val="00F91EE9"/>
    <w:rsid w:val="00F94460"/>
    <w:rsid w:val="00FA2C6A"/>
    <w:rsid w:val="00FB3AE0"/>
    <w:rsid w:val="00FB62EC"/>
    <w:rsid w:val="00FB6A25"/>
    <w:rsid w:val="00FC42A0"/>
    <w:rsid w:val="00FC56B9"/>
    <w:rsid w:val="00FC56C4"/>
    <w:rsid w:val="00FC6998"/>
    <w:rsid w:val="00FC7364"/>
    <w:rsid w:val="00FD5156"/>
    <w:rsid w:val="00FF3F7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0C7BD4"/>
  <w15:docId w15:val="{7D25714A-ABC2-44A7-B770-C9028FD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5A6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1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F20E27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9258A3847886AA47818D1904E64E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06D1-738F-694E-95C1-5D75DA497466}"/>
      </w:docPartPr>
      <w:docPartBody>
        <w:p w:rsidR="000957D3" w:rsidRDefault="003E3937" w:rsidP="003E3937">
          <w:pPr>
            <w:pStyle w:val="9258A3847886AA47818D1904E64E401D"/>
          </w:pPr>
          <w:r>
            <w:t>Agenda Topic</w:t>
          </w:r>
        </w:p>
      </w:docPartBody>
    </w:docPart>
    <w:docPart>
      <w:docPartPr>
        <w:name w:val="A513402888AECD4CA950F690258B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B180-8A5D-574F-A469-394CE8C1F9A0}"/>
      </w:docPartPr>
      <w:docPartBody>
        <w:p w:rsidR="00B36A31" w:rsidRDefault="000957D3" w:rsidP="000957D3">
          <w:pPr>
            <w:pStyle w:val="A513402888AECD4CA950F690258B1646"/>
          </w:pPr>
          <w:r>
            <w:t>Agenda Topic</w:t>
          </w:r>
        </w:p>
      </w:docPartBody>
    </w:docPart>
    <w:docPart>
      <w:docPartPr>
        <w:name w:val="FD5FD0FB743EED4E8D635769C2D34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1536-8082-B74B-9C52-C1A14EC9EA84}"/>
      </w:docPartPr>
      <w:docPartBody>
        <w:p w:rsidR="006858D9" w:rsidRDefault="00481F0A" w:rsidP="00481F0A">
          <w:pPr>
            <w:pStyle w:val="FD5FD0FB743EED4E8D635769C2D34A30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0957D3"/>
    <w:rsid w:val="000B7626"/>
    <w:rsid w:val="001019D0"/>
    <w:rsid w:val="001510AB"/>
    <w:rsid w:val="0016464F"/>
    <w:rsid w:val="001D5D8D"/>
    <w:rsid w:val="002359C1"/>
    <w:rsid w:val="003E3937"/>
    <w:rsid w:val="0041197E"/>
    <w:rsid w:val="00435396"/>
    <w:rsid w:val="00481F0A"/>
    <w:rsid w:val="005A1E5F"/>
    <w:rsid w:val="006711DD"/>
    <w:rsid w:val="006858D9"/>
    <w:rsid w:val="00880A0C"/>
    <w:rsid w:val="009A3DFD"/>
    <w:rsid w:val="009A5E68"/>
    <w:rsid w:val="009C63A4"/>
    <w:rsid w:val="009F516B"/>
    <w:rsid w:val="00A54CC3"/>
    <w:rsid w:val="00A67885"/>
    <w:rsid w:val="00B1175F"/>
    <w:rsid w:val="00B22C9B"/>
    <w:rsid w:val="00B36A31"/>
    <w:rsid w:val="00B415A9"/>
    <w:rsid w:val="00C32E87"/>
    <w:rsid w:val="00C413D5"/>
    <w:rsid w:val="00C57F01"/>
    <w:rsid w:val="00CA1AC7"/>
    <w:rsid w:val="00CF0519"/>
    <w:rsid w:val="00CF5FF8"/>
    <w:rsid w:val="00DC1EA2"/>
    <w:rsid w:val="00DF54B6"/>
    <w:rsid w:val="00E107D1"/>
    <w:rsid w:val="00E63FD1"/>
    <w:rsid w:val="00EB00D3"/>
    <w:rsid w:val="00EF20B6"/>
    <w:rsid w:val="00F20E27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  <w:style w:type="paragraph" w:customStyle="1" w:styleId="56E4291E65D24879AAC2506BF5690040">
    <w:name w:val="56E4291E65D24879AAC2506BF5690040"/>
    <w:rsid w:val="005A1E5F"/>
    <w:pPr>
      <w:spacing w:after="160" w:line="259" w:lineRule="auto"/>
    </w:pPr>
  </w:style>
  <w:style w:type="paragraph" w:customStyle="1" w:styleId="775EE77592D94AB7A0754393AAA26F9A">
    <w:name w:val="775EE77592D94AB7A0754393AAA26F9A"/>
    <w:rsid w:val="006711DD"/>
    <w:pPr>
      <w:spacing w:after="160" w:line="259" w:lineRule="auto"/>
    </w:pPr>
  </w:style>
  <w:style w:type="paragraph" w:customStyle="1" w:styleId="4880777BA8EB43B7AB35BA731194464F">
    <w:name w:val="4880777BA8EB43B7AB35BA731194464F"/>
    <w:rsid w:val="006711DD"/>
    <w:pPr>
      <w:spacing w:after="160" w:line="259" w:lineRule="auto"/>
    </w:pPr>
  </w:style>
  <w:style w:type="paragraph" w:customStyle="1" w:styleId="A0A3BCCEAFA84D268DD04828494490AD">
    <w:name w:val="A0A3BCCEAFA84D268DD04828494490AD"/>
    <w:rsid w:val="009A5E68"/>
    <w:pPr>
      <w:spacing w:after="160" w:line="259" w:lineRule="auto"/>
    </w:pPr>
  </w:style>
  <w:style w:type="paragraph" w:customStyle="1" w:styleId="FAA2FBD73ADD4ACE9FC75F283AE44E72">
    <w:name w:val="FAA2FBD73ADD4ACE9FC75F283AE44E72"/>
    <w:rsid w:val="009A5E68"/>
    <w:pPr>
      <w:spacing w:after="160" w:line="259" w:lineRule="auto"/>
    </w:pPr>
  </w:style>
  <w:style w:type="paragraph" w:customStyle="1" w:styleId="738913FDBC174CD2AE6F9E905346C203">
    <w:name w:val="738913FDBC174CD2AE6F9E905346C203"/>
    <w:rsid w:val="009A5E68"/>
    <w:pPr>
      <w:spacing w:after="160" w:line="259" w:lineRule="auto"/>
    </w:pPr>
  </w:style>
  <w:style w:type="paragraph" w:customStyle="1" w:styleId="68AC20B5B30D425CA9CE57F03605CB36">
    <w:name w:val="68AC20B5B30D425CA9CE57F03605CB36"/>
    <w:rsid w:val="009A5E68"/>
    <w:pPr>
      <w:spacing w:after="160" w:line="259" w:lineRule="auto"/>
    </w:pPr>
  </w:style>
  <w:style w:type="paragraph" w:customStyle="1" w:styleId="926FC43976CD42CFA6C94F94E6C0F0AC">
    <w:name w:val="926FC43976CD42CFA6C94F94E6C0F0AC"/>
    <w:rsid w:val="009A3DFD"/>
    <w:pPr>
      <w:spacing w:after="160" w:line="259" w:lineRule="auto"/>
    </w:pPr>
  </w:style>
  <w:style w:type="paragraph" w:customStyle="1" w:styleId="47A5C6ADE69D4512A96D470D3A0FF884">
    <w:name w:val="47A5C6ADE69D4512A96D470D3A0FF884"/>
    <w:rsid w:val="009A3DFD"/>
    <w:pPr>
      <w:spacing w:after="160" w:line="259" w:lineRule="auto"/>
    </w:pPr>
  </w:style>
  <w:style w:type="paragraph" w:customStyle="1" w:styleId="C769B89424F4B9498F146E63235321C7">
    <w:name w:val="C769B89424F4B9498F146E63235321C7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2304F21DD03A324FA05F8647B909C088">
    <w:name w:val="2304F21DD03A324FA05F8647B909C088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6E5A1CA8BD9FD748BA6236EFAFFB08E4">
    <w:name w:val="6E5A1CA8BD9FD748BA6236EFAFFB08E4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62E9CF0485D3664292C8F9A8382F5F86">
    <w:name w:val="62E9CF0485D3664292C8F9A8382F5F86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252EEA1E02FBC3458BD05059AB4E2749">
    <w:name w:val="252EEA1E02FBC3458BD05059AB4E2749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354039FC5572224BA92BB49A306D8EA0">
    <w:name w:val="354039FC5572224BA92BB49A306D8EA0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AB5D3D1C7A59FB48A88D6AE83822EB67">
    <w:name w:val="AB5D3D1C7A59FB48A88D6AE83822EB67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86A5382333B83A41AEF50FEE829DBC95">
    <w:name w:val="86A5382333B83A41AEF50FEE829DBC95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D4C79103B853EB4998F283BE41B6927D">
    <w:name w:val="D4C79103B853EB4998F283BE41B6927D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B0E077837F6D6040A54F30F0E044EDC3">
    <w:name w:val="B0E077837F6D6040A54F30F0E044EDC3"/>
    <w:rsid w:val="00F31CDD"/>
    <w:pPr>
      <w:spacing w:after="0" w:line="240" w:lineRule="auto"/>
    </w:pPr>
    <w:rPr>
      <w:sz w:val="24"/>
      <w:szCs w:val="24"/>
      <w:lang w:eastAsia="en-US"/>
    </w:rPr>
  </w:style>
  <w:style w:type="paragraph" w:customStyle="1" w:styleId="485BBFB225FBBA4BBA87A9A93F31DA3C">
    <w:name w:val="485BBFB225FBBA4BBA87A9A93F31DA3C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528B1A21BCE39944A70CCB333E591649">
    <w:name w:val="528B1A21BCE39944A70CCB333E591649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9258A3847886AA47818D1904E64E401D">
    <w:name w:val="9258A3847886AA47818D1904E64E401D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1EC04DA8B7DBCA49960B027AC94AB027">
    <w:name w:val="1EC04DA8B7DBCA49960B027AC94AB027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09EDF75926899441B2D47958A60F3C3A">
    <w:name w:val="09EDF75926899441B2D47958A60F3C3A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D40E7F8AE0990944A2F2FD1BB5E58F01">
    <w:name w:val="D40E7F8AE0990944A2F2FD1BB5E58F01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056DAD216FB5484AA9D222A7B55DDDD8">
    <w:name w:val="056DAD216FB5484AA9D222A7B55DDDD8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80A6BF6933A6B84CB2FCD669AFFAD189">
    <w:name w:val="80A6BF6933A6B84CB2FCD669AFFAD189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906D4D13BC645B44BA38C1628925F1EC">
    <w:name w:val="906D4D13BC645B44BA38C1628925F1EC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68E6144DF78D51498480DAAF3ECF3CE4">
    <w:name w:val="68E6144DF78D51498480DAAF3ECF3CE4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F07CDD7011C2B3419882E9923CEAB9DC">
    <w:name w:val="F07CDD7011C2B3419882E9923CEAB9DC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C782F4794EF55E498CC61103AEB314B8">
    <w:name w:val="C782F4794EF55E498CC61103AEB314B8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E49716EDE3749B489C25B6CB6BBF39E4">
    <w:name w:val="E49716EDE3749B489C25B6CB6BBF39E4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CC075FCD7FA255448383324EF8DB1C1D">
    <w:name w:val="CC075FCD7FA255448383324EF8DB1C1D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928E93A2ACDBCB4089799B4AD424BE44">
    <w:name w:val="928E93A2ACDBCB4089799B4AD424BE44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901BB0CA66A8D544ABFA9C251F40A6F2">
    <w:name w:val="901BB0CA66A8D544ABFA9C251F40A6F2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C13A1EA7BC99904CBCAA59E844D2EBD3">
    <w:name w:val="C13A1EA7BC99904CBCAA59E844D2EBD3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82CD49FFE0659945B450027A12F6E91B">
    <w:name w:val="82CD49FFE0659945B450027A12F6E91B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04FA0E3E20C52549B46AC677FB6D158B">
    <w:name w:val="04FA0E3E20C52549B46AC677FB6D158B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EE2ABB27B99005479D9DD906DD0D293B">
    <w:name w:val="EE2ABB27B99005479D9DD906DD0D293B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158674E1CBAF0C49932238AD169A5770">
    <w:name w:val="158674E1CBAF0C49932238AD169A5770"/>
    <w:rsid w:val="003E3937"/>
    <w:pPr>
      <w:spacing w:after="0" w:line="240" w:lineRule="auto"/>
    </w:pPr>
    <w:rPr>
      <w:sz w:val="24"/>
      <w:szCs w:val="24"/>
      <w:lang w:eastAsia="en-US"/>
    </w:rPr>
  </w:style>
  <w:style w:type="paragraph" w:customStyle="1" w:styleId="6C5C5C64128D39498620AD8B0783EB14">
    <w:name w:val="6C5C5C64128D39498620AD8B0783EB14"/>
    <w:rsid w:val="000957D3"/>
    <w:pPr>
      <w:spacing w:after="0" w:line="240" w:lineRule="auto"/>
    </w:pPr>
    <w:rPr>
      <w:sz w:val="24"/>
      <w:szCs w:val="24"/>
      <w:lang w:eastAsia="en-US"/>
    </w:rPr>
  </w:style>
  <w:style w:type="paragraph" w:customStyle="1" w:styleId="E3BD32243BBF4D4CB8D743EFD4AD18CC">
    <w:name w:val="E3BD32243BBF4D4CB8D743EFD4AD18CC"/>
    <w:rsid w:val="000957D3"/>
    <w:pPr>
      <w:spacing w:after="0" w:line="240" w:lineRule="auto"/>
    </w:pPr>
    <w:rPr>
      <w:sz w:val="24"/>
      <w:szCs w:val="24"/>
      <w:lang w:eastAsia="en-US"/>
    </w:rPr>
  </w:style>
  <w:style w:type="paragraph" w:customStyle="1" w:styleId="A513402888AECD4CA950F690258B1646">
    <w:name w:val="A513402888AECD4CA950F690258B1646"/>
    <w:rsid w:val="000957D3"/>
    <w:pPr>
      <w:spacing w:after="0" w:line="240" w:lineRule="auto"/>
    </w:pPr>
    <w:rPr>
      <w:sz w:val="24"/>
      <w:szCs w:val="24"/>
      <w:lang w:eastAsia="en-US"/>
    </w:rPr>
  </w:style>
  <w:style w:type="paragraph" w:customStyle="1" w:styleId="1FD33E8EC0AEFA419FCC5490F9FE635C">
    <w:name w:val="1FD33E8EC0AEFA419FCC5490F9FE635C"/>
    <w:rsid w:val="00481F0A"/>
    <w:pPr>
      <w:spacing w:after="0" w:line="240" w:lineRule="auto"/>
    </w:pPr>
    <w:rPr>
      <w:sz w:val="24"/>
      <w:szCs w:val="24"/>
      <w:lang w:eastAsia="en-US"/>
    </w:rPr>
  </w:style>
  <w:style w:type="paragraph" w:customStyle="1" w:styleId="FD5FD0FB743EED4E8D635769C2D34A30">
    <w:name w:val="FD5FD0FB743EED4E8D635769C2D34A30"/>
    <w:rsid w:val="00481F0A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TEMPLATE.dotx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Frost, Ryan</cp:lastModifiedBy>
  <cp:revision>2</cp:revision>
  <cp:lastPrinted>2016-04-21T19:42:00Z</cp:lastPrinted>
  <dcterms:created xsi:type="dcterms:W3CDTF">2024-01-15T15:43:00Z</dcterms:created>
  <dcterms:modified xsi:type="dcterms:W3CDTF">2024-01-15T15:43:00Z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