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5251" w14:textId="77777777" w:rsidR="009971C9" w:rsidRPr="008126F5" w:rsidRDefault="003333E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210849" wp14:editId="3747A300">
                <wp:simplePos x="0" y="0"/>
                <wp:positionH relativeFrom="column">
                  <wp:posOffset>3684905</wp:posOffset>
                </wp:positionH>
                <wp:positionV relativeFrom="paragraph">
                  <wp:posOffset>512445</wp:posOffset>
                </wp:positionV>
                <wp:extent cx="1537970" cy="277495"/>
                <wp:effectExtent l="0" t="127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9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56EFB" id="Rectangle 7" o:spid="_x0000_s1026" style="position:absolute;margin-left:290.15pt;margin-top:40.35pt;width:121.1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" o:allowincell="f" filled="f" stroked="f"/>
            </w:pict>
          </mc:Fallback>
        </mc:AlternateContent>
      </w:r>
      <w:r w:rsidR="009971C9" w:rsidRPr="008126F5">
        <w:rPr>
          <w:sz w:val="22"/>
          <w:szCs w:val="22"/>
        </w:rPr>
        <w:tab/>
      </w:r>
      <w:r w:rsidR="009971C9" w:rsidRPr="008126F5">
        <w:rPr>
          <w:sz w:val="22"/>
          <w:szCs w:val="22"/>
        </w:rPr>
        <w:tab/>
      </w:r>
    </w:p>
    <w:p w14:paraId="4E29EE01" w14:textId="77777777" w:rsidR="009971C9" w:rsidRPr="008126F5" w:rsidRDefault="003333E2" w:rsidP="009C78A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4FF9B" wp14:editId="3C0EB786">
                <wp:simplePos x="0" y="0"/>
                <wp:positionH relativeFrom="column">
                  <wp:posOffset>2451735</wp:posOffset>
                </wp:positionH>
                <wp:positionV relativeFrom="paragraph">
                  <wp:posOffset>264160</wp:posOffset>
                </wp:positionV>
                <wp:extent cx="3314700" cy="457200"/>
                <wp:effectExtent l="3810" t="0" r="0" b="63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3793D" w14:textId="77777777" w:rsidR="00B25EF7" w:rsidRPr="003333E2" w:rsidRDefault="00B25EF7" w:rsidP="009C78A0">
                            <w:pPr>
                              <w:jc w:val="both"/>
                              <w:rPr>
                                <w:rFonts w:ascii="Old English Text MT" w:hAnsi="Old English Text MT"/>
                                <w:b/>
                                <w:color w:val="000000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3333E2">
                                  <w:rPr>
                                    <w:rFonts w:ascii="Old English Text MT" w:hAnsi="Old English Text MT"/>
                                    <w:b/>
                                    <w:color w:val="000000"/>
                                    <w:sz w:val="52"/>
                                    <w:szCs w:val="52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Clear</w:t>
                                </w:r>
                              </w:smartTag>
                              <w:r w:rsidRPr="003333E2">
                                <w:rPr>
                                  <w:rFonts w:ascii="Old English Text MT" w:hAnsi="Old English Text MT"/>
                                  <w:b/>
                                  <w:color w:val="000000"/>
                                  <w:sz w:val="52"/>
                                  <w:szCs w:val="52"/>
                                  <w14:shadow w14:blurRad="0" w14:dist="254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333E2">
                                  <w:rPr>
                                    <w:rFonts w:ascii="Old English Text MT" w:hAnsi="Old English Text MT"/>
                                    <w:b/>
                                    <w:color w:val="000000"/>
                                    <w:sz w:val="52"/>
                                    <w:szCs w:val="52"/>
                                    <w14:shadow w14:blurRad="0" w14:dist="25400" w14:dir="27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Falls</w:t>
                                </w:r>
                              </w:smartTag>
                            </w:smartTag>
                            <w:r w:rsidRPr="003333E2">
                              <w:rPr>
                                <w:rFonts w:ascii="Old English Text MT" w:hAnsi="Old English Text MT"/>
                                <w:b/>
                                <w:color w:val="000000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Knights</w:t>
                            </w:r>
                          </w:p>
                          <w:p w14:paraId="45FEC3DF" w14:textId="77777777" w:rsidR="00B25EF7" w:rsidRDefault="00B25E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4FF9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93.05pt;margin-top:20.8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" filled="f" stroked="f">
                <v:textbox>
                  <w:txbxContent>
                    <w:p w14:paraId="0173793D" w14:textId="77777777" w:rsidR="00B25EF7" w:rsidRPr="003333E2" w:rsidRDefault="00B25EF7" w:rsidP="009C78A0">
                      <w:pPr>
                        <w:jc w:val="both"/>
                        <w:rPr>
                          <w:rFonts w:ascii="Old English Text MT" w:hAnsi="Old English Text MT"/>
                          <w:b/>
                          <w:color w:val="000000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3333E2">
                            <w:rPr>
                              <w:rFonts w:ascii="Old English Text MT" w:hAnsi="Old English Text MT"/>
                              <w:b/>
                              <w:color w:val="000000"/>
                              <w:sz w:val="52"/>
                              <w:szCs w:val="5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Clear</w:t>
                          </w:r>
                        </w:smartTag>
                        <w:r w:rsidRPr="003333E2">
                          <w:rPr>
                            <w:rFonts w:ascii="Old English Text MT" w:hAnsi="Old English Text MT"/>
                            <w:b/>
                            <w:color w:val="000000"/>
                            <w:sz w:val="52"/>
                            <w:szCs w:val="52"/>
                            <w14:shadow w14:blurRad="0" w14:dist="254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333E2">
                            <w:rPr>
                              <w:rFonts w:ascii="Old English Text MT" w:hAnsi="Old English Text MT"/>
                              <w:b/>
                              <w:color w:val="000000"/>
                              <w:sz w:val="52"/>
                              <w:szCs w:val="52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Falls</w:t>
                          </w:r>
                        </w:smartTag>
                      </w:smartTag>
                      <w:r w:rsidRPr="003333E2">
                        <w:rPr>
                          <w:rFonts w:ascii="Old English Text MT" w:hAnsi="Old English Text MT"/>
                          <w:b/>
                          <w:color w:val="000000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Knights</w:t>
                      </w:r>
                    </w:p>
                    <w:p w14:paraId="45FEC3DF" w14:textId="77777777" w:rsidR="00B25EF7" w:rsidRDefault="00B25EF7"/>
                  </w:txbxContent>
                </v:textbox>
              </v:shape>
            </w:pict>
          </mc:Fallback>
        </mc:AlternateContent>
      </w:r>
      <w:r w:rsidR="009C78A0" w:rsidRPr="008126F5">
        <w:rPr>
          <w:sz w:val="22"/>
          <w:szCs w:val="22"/>
        </w:rPr>
        <w:t xml:space="preserve">                                              </w:t>
      </w:r>
      <w:r w:rsidR="005B4E61" w:rsidRPr="008126F5">
        <w:rPr>
          <w:noProof/>
          <w:sz w:val="22"/>
          <w:szCs w:val="22"/>
        </w:rPr>
        <w:drawing>
          <wp:inline distT="0" distB="0" distL="0" distR="0" wp14:anchorId="1BA35DD5" wp14:editId="65537929">
            <wp:extent cx="1028065" cy="993775"/>
            <wp:effectExtent l="19050" t="0" r="635" b="0"/>
            <wp:docPr id="1" name="Picture 1" descr="knight_only_2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ght_only_2x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D0A05" w14:textId="77777777" w:rsidR="009971C9" w:rsidRPr="008126F5" w:rsidRDefault="009971C9">
      <w:pPr>
        <w:rPr>
          <w:sz w:val="22"/>
          <w:szCs w:val="22"/>
        </w:rPr>
      </w:pPr>
      <w:r w:rsidRPr="008126F5">
        <w:rPr>
          <w:sz w:val="22"/>
          <w:szCs w:val="22"/>
        </w:rPr>
        <w:tab/>
      </w:r>
      <w:r w:rsidR="003333E2">
        <w:rPr>
          <w:noProof/>
          <w:color w:val="00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C105B" wp14:editId="3CEC5391">
                <wp:simplePos x="0" y="0"/>
                <wp:positionH relativeFrom="column">
                  <wp:posOffset>280035</wp:posOffset>
                </wp:positionH>
                <wp:positionV relativeFrom="paragraph">
                  <wp:posOffset>137160</wp:posOffset>
                </wp:positionV>
                <wp:extent cx="6286500" cy="0"/>
                <wp:effectExtent l="32385" t="37465" r="34290" b="2921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7305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0.8pt" to="517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" strokecolor="#030" strokeweight="4.5pt">
                <v:stroke linestyle="thinThick"/>
              </v:line>
            </w:pict>
          </mc:Fallback>
        </mc:AlternateContent>
      </w:r>
    </w:p>
    <w:p w14:paraId="5E66361C" w14:textId="77777777" w:rsidR="009971C9" w:rsidRPr="008126F5" w:rsidRDefault="003333E2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4EB9B7" wp14:editId="54378BBA">
                <wp:simplePos x="0" y="0"/>
                <wp:positionH relativeFrom="column">
                  <wp:posOffset>165735</wp:posOffset>
                </wp:positionH>
                <wp:positionV relativeFrom="paragraph">
                  <wp:posOffset>101600</wp:posOffset>
                </wp:positionV>
                <wp:extent cx="1600200" cy="754380"/>
                <wp:effectExtent l="3810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76E1" w14:textId="469232EC" w:rsidR="00B25EF7" w:rsidRPr="00A14095" w:rsidRDefault="0058034C" w:rsidP="00FE69E4">
                            <w:pPr>
                              <w:ind w:left="90"/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  <w:t>Klayre Poa</w:t>
                            </w:r>
                          </w:p>
                          <w:p w14:paraId="724D598C" w14:textId="77777777" w:rsidR="00B25EF7" w:rsidRPr="00A14095" w:rsidRDefault="00B25EF7" w:rsidP="00FE69E4">
                            <w:pPr>
                              <w:ind w:left="90"/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A14095"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  <w:t>Principal</w:t>
                            </w:r>
                          </w:p>
                          <w:p w14:paraId="1C713876" w14:textId="77777777" w:rsidR="00B25EF7" w:rsidRDefault="00B25EF7" w:rsidP="00FE69E4">
                            <w:pPr>
                              <w:ind w:left="90"/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Garamond" w:hAnsi="Garamond" w:cs="Gautami"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Clear</w:t>
                                </w:r>
                              </w:smartTag>
                              <w:r>
                                <w:rPr>
                                  <w:rFonts w:ascii="Garamond" w:hAnsi="Garamond" w:cs="Gautami"/>
                                  <w:bCs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Garamond" w:hAnsi="Garamond" w:cs="Gautami"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Falls</w:t>
                                </w:r>
                              </w:smartTag>
                              <w:r w:rsidRPr="00A14095">
                                <w:rPr>
                                  <w:rFonts w:ascii="Garamond" w:hAnsi="Garamond" w:cs="Gautami"/>
                                  <w:bCs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A14095">
                                  <w:rPr>
                                    <w:rFonts w:ascii="Garamond" w:hAnsi="Garamond" w:cs="Gautami"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High School</w:t>
                                </w:r>
                              </w:smartTag>
                            </w:smartTag>
                          </w:p>
                          <w:p w14:paraId="3E8FD039" w14:textId="309FD7A2" w:rsidR="00B25EF7" w:rsidRPr="003333E2" w:rsidRDefault="00B25EF7" w:rsidP="00FE69E4">
                            <w:pPr>
                              <w:rPr>
                                <w:rFonts w:ascii="Garamond" w:hAnsi="Garamond" w:cs="Gautami"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B7143">
                              <w:rPr>
                                <w:rFonts w:ascii="Cambria" w:hAnsi="Cambria" w:cs="Tahoma"/>
                                <w:i/>
                                <w:sz w:val="18"/>
                              </w:rPr>
                              <w:t xml:space="preserve"> </w:t>
                            </w:r>
                            <w:r w:rsidRPr="003333E2">
                              <w:rPr>
                                <w:rFonts w:ascii="Cambria" w:hAnsi="Cambria" w:cs="Tahoma"/>
                                <w:i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hyperlink r:id="rId8" w:history="1">
                              <w:r w:rsidR="0058034C" w:rsidRPr="00F34B3C">
                                <w:rPr>
                                  <w:rStyle w:val="Hyperlink"/>
                                  <w:rFonts w:ascii="Cambria" w:hAnsi="Cambria" w:cs="Tahoma"/>
                                  <w:i/>
                                  <w:sz w:val="18"/>
                                </w:rPr>
                                <w:t>KPoa@ccisd.net</w:t>
                              </w:r>
                            </w:hyperlink>
                          </w:p>
                          <w:p w14:paraId="2E33EDE1" w14:textId="77777777" w:rsidR="00B25EF7" w:rsidRDefault="00B25E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B9B7" id="Text Box 4" o:spid="_x0000_s1027" type="#_x0000_t202" style="position:absolute;left:0;text-align:left;margin-left:13.05pt;margin-top:8pt;width:126pt;height:5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" filled="f" stroked="f">
                <v:textbox>
                  <w:txbxContent>
                    <w:p w14:paraId="243076E1" w14:textId="469232EC" w:rsidR="00B25EF7" w:rsidRPr="00A14095" w:rsidRDefault="0058034C" w:rsidP="00FE69E4">
                      <w:pPr>
                        <w:ind w:left="90"/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  <w:t>Klayre Poa</w:t>
                      </w:r>
                    </w:p>
                    <w:p w14:paraId="724D598C" w14:textId="77777777" w:rsidR="00B25EF7" w:rsidRPr="00A14095" w:rsidRDefault="00B25EF7" w:rsidP="00FE69E4">
                      <w:pPr>
                        <w:ind w:left="90"/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</w:pPr>
                      <w:r w:rsidRPr="00A14095"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  <w:t>Principal</w:t>
                      </w:r>
                    </w:p>
                    <w:p w14:paraId="1C713876" w14:textId="77777777" w:rsidR="00B25EF7" w:rsidRDefault="00B25EF7" w:rsidP="00FE69E4">
                      <w:pPr>
                        <w:ind w:left="90"/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Garamond" w:hAnsi="Garamond" w:cs="Gautami"/>
                              <w:bCs/>
                              <w:i/>
                              <w:sz w:val="22"/>
                              <w:szCs w:val="22"/>
                            </w:rPr>
                            <w:t>Clear</w:t>
                          </w:r>
                        </w:smartTag>
                        <w:r>
                          <w:rPr>
                            <w:rFonts w:ascii="Garamond" w:hAnsi="Garamond" w:cs="Gautami"/>
                            <w:bCs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Garamond" w:hAnsi="Garamond" w:cs="Gautami"/>
                              <w:bCs/>
                              <w:i/>
                              <w:sz w:val="22"/>
                              <w:szCs w:val="22"/>
                            </w:rPr>
                            <w:t>Falls</w:t>
                          </w:r>
                        </w:smartTag>
                        <w:r w:rsidRPr="00A14095">
                          <w:rPr>
                            <w:rFonts w:ascii="Garamond" w:hAnsi="Garamond" w:cs="Gautami"/>
                            <w:bCs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A14095">
                            <w:rPr>
                              <w:rFonts w:ascii="Garamond" w:hAnsi="Garamond" w:cs="Gautami"/>
                              <w:bCs/>
                              <w:i/>
                              <w:sz w:val="22"/>
                              <w:szCs w:val="22"/>
                            </w:rPr>
                            <w:t>High School</w:t>
                          </w:r>
                        </w:smartTag>
                      </w:smartTag>
                    </w:p>
                    <w:p w14:paraId="3E8FD039" w14:textId="309FD7A2" w:rsidR="00B25EF7" w:rsidRPr="003333E2" w:rsidRDefault="00B25EF7" w:rsidP="00FE69E4">
                      <w:pPr>
                        <w:rPr>
                          <w:rFonts w:ascii="Garamond" w:hAnsi="Garamond" w:cs="Gautami"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BB7143">
                        <w:rPr>
                          <w:rFonts w:ascii="Cambria" w:hAnsi="Cambria" w:cs="Tahoma"/>
                          <w:i/>
                          <w:sz w:val="18"/>
                        </w:rPr>
                        <w:t xml:space="preserve"> </w:t>
                      </w:r>
                      <w:r w:rsidRPr="003333E2">
                        <w:rPr>
                          <w:rFonts w:ascii="Cambria" w:hAnsi="Cambria" w:cs="Tahoma"/>
                          <w:i/>
                          <w:color w:val="000000" w:themeColor="text1"/>
                          <w:sz w:val="18"/>
                        </w:rPr>
                        <w:t xml:space="preserve"> </w:t>
                      </w:r>
                      <w:hyperlink r:id="rId9" w:history="1">
                        <w:r w:rsidR="0058034C" w:rsidRPr="00F34B3C">
                          <w:rPr>
                            <w:rStyle w:val="Hyperlink"/>
                            <w:rFonts w:ascii="Cambria" w:hAnsi="Cambria" w:cs="Tahoma"/>
                            <w:i/>
                            <w:sz w:val="18"/>
                          </w:rPr>
                          <w:t>KPoa@ccisd.net</w:t>
                        </w:r>
                      </w:hyperlink>
                    </w:p>
                    <w:p w14:paraId="2E33EDE1" w14:textId="77777777" w:rsidR="00B25EF7" w:rsidRDefault="00B25EF7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F84E23" wp14:editId="5DDA804F">
                <wp:simplePos x="0" y="0"/>
                <wp:positionH relativeFrom="column">
                  <wp:posOffset>2337435</wp:posOffset>
                </wp:positionH>
                <wp:positionV relativeFrom="paragraph">
                  <wp:posOffset>105410</wp:posOffset>
                </wp:positionV>
                <wp:extent cx="1966595" cy="640080"/>
                <wp:effectExtent l="3810" t="4445" r="127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804A" w14:textId="77777777" w:rsidR="00B25EF7" w:rsidRPr="00D214C4" w:rsidRDefault="00B25EF7" w:rsidP="00D214C4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D214C4">
                                  <w:rPr>
                                    <w:rFonts w:ascii="Cambria" w:hAnsi="Cambria" w:cs="Tahoma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Clear</w:t>
                                </w:r>
                              </w:smartTag>
                              <w:r w:rsidRPr="00D214C4">
                                <w:rPr>
                                  <w:rFonts w:ascii="Cambria" w:hAnsi="Cambria" w:cs="Tahoma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D214C4">
                                  <w:rPr>
                                    <w:rFonts w:ascii="Cambria" w:hAnsi="Cambria" w:cs="Tahoma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Falls</w:t>
                                </w:r>
                              </w:smartTag>
                              <w:r w:rsidRPr="00D214C4">
                                <w:rPr>
                                  <w:rFonts w:ascii="Cambria" w:hAnsi="Cambria" w:cs="Tahoma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D214C4">
                                  <w:rPr>
                                    <w:rFonts w:ascii="Cambria" w:hAnsi="Cambria" w:cs="Tahoma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High School</w:t>
                                </w:r>
                              </w:smartTag>
                            </w:smartTag>
                          </w:p>
                          <w:p w14:paraId="69B86927" w14:textId="77777777" w:rsidR="00B25EF7" w:rsidRPr="00D214C4" w:rsidRDefault="00B25EF7" w:rsidP="00D214C4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Cambria" w:hAnsi="Cambria" w:cs="Tahoma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4380</w:t>
                                </w:r>
                                <w:r w:rsidRPr="00D214C4">
                                  <w:rPr>
                                    <w:rFonts w:ascii="Cambria" w:hAnsi="Cambria" w:cs="Tahoma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 Village Way</w:t>
                                </w:r>
                              </w:smartTag>
                            </w:smartTag>
                          </w:p>
                          <w:p w14:paraId="62A6E7F0" w14:textId="77777777" w:rsidR="00B25EF7" w:rsidRPr="00D214C4" w:rsidRDefault="00B25EF7" w:rsidP="00D214C4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D214C4">
                                  <w:rPr>
                                    <w:rFonts w:ascii="Cambria" w:hAnsi="Cambria" w:cs="Tahoma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League City</w:t>
                                </w:r>
                              </w:smartTag>
                              <w:r w:rsidRPr="00D214C4">
                                <w:rPr>
                                  <w:rFonts w:ascii="Cambria" w:hAnsi="Cambria" w:cs="Tahoma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D214C4">
                                  <w:rPr>
                                    <w:rFonts w:ascii="Cambria" w:hAnsi="Cambria" w:cs="Tahoma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Texas</w:t>
                                </w:r>
                              </w:smartTag>
                              <w:r w:rsidRPr="00D214C4">
                                <w:rPr>
                                  <w:rFonts w:ascii="Cambria" w:hAnsi="Cambria" w:cs="Tahoma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D214C4">
                                  <w:rPr>
                                    <w:rFonts w:ascii="Cambria" w:hAnsi="Cambria" w:cs="Tahoma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77573</w:t>
                                </w:r>
                              </w:smartTag>
                            </w:smartTag>
                          </w:p>
                          <w:p w14:paraId="381CDC2C" w14:textId="77777777" w:rsidR="00B25EF7" w:rsidRPr="00D214C4" w:rsidRDefault="00B25EF7" w:rsidP="00D214C4">
                            <w:pPr>
                              <w:ind w:left="90"/>
                              <w:jc w:val="center"/>
                              <w:rPr>
                                <w:rFonts w:ascii="Cambria" w:hAnsi="Cambria" w:cs="Tahom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214C4">
                              <w:rPr>
                                <w:rFonts w:ascii="Cambria" w:hAnsi="Cambria" w:cs="Tahoma"/>
                                <w:b/>
                                <w:i/>
                                <w:sz w:val="16"/>
                                <w:szCs w:val="16"/>
                              </w:rPr>
                              <w:t>(281)  284-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i/>
                                <w:sz w:val="16"/>
                                <w:szCs w:val="16"/>
                              </w:rPr>
                              <w:t>1100</w:t>
                            </w:r>
                          </w:p>
                          <w:p w14:paraId="463752BC" w14:textId="77777777" w:rsidR="00B25EF7" w:rsidRPr="00A14095" w:rsidRDefault="00B25EF7" w:rsidP="00D214C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4E23" id="Text Box 6" o:spid="_x0000_s1028" type="#_x0000_t202" style="position:absolute;left:0;text-align:left;margin-left:184.05pt;margin-top:8.3pt;width:154.85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" filled="f" stroked="f">
                <v:textbox>
                  <w:txbxContent>
                    <w:p w14:paraId="4E1A804A" w14:textId="77777777" w:rsidR="00B25EF7" w:rsidRPr="00D214C4" w:rsidRDefault="00B25EF7" w:rsidP="00D214C4">
                      <w:pPr>
                        <w:jc w:val="center"/>
                        <w:rPr>
                          <w:rFonts w:ascii="Cambria" w:hAnsi="Cambria" w:cs="Tahoma"/>
                          <w:b/>
                          <w:i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D214C4">
                            <w:rPr>
                              <w:rFonts w:ascii="Cambria" w:hAnsi="Cambria" w:cs="Tahoma"/>
                              <w:b/>
                              <w:i/>
                              <w:sz w:val="18"/>
                              <w:szCs w:val="18"/>
                            </w:rPr>
                            <w:t>Clear</w:t>
                          </w:r>
                        </w:smartTag>
                        <w:r w:rsidRPr="00D214C4">
                          <w:rPr>
                            <w:rFonts w:ascii="Cambria" w:hAnsi="Cambria" w:cs="Tahoma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D214C4">
                            <w:rPr>
                              <w:rFonts w:ascii="Cambria" w:hAnsi="Cambria" w:cs="Tahoma"/>
                              <w:b/>
                              <w:i/>
                              <w:sz w:val="18"/>
                              <w:szCs w:val="18"/>
                            </w:rPr>
                            <w:t>Falls</w:t>
                          </w:r>
                        </w:smartTag>
                        <w:r w:rsidRPr="00D214C4">
                          <w:rPr>
                            <w:rFonts w:ascii="Cambria" w:hAnsi="Cambria" w:cs="Tahoma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D214C4">
                            <w:rPr>
                              <w:rFonts w:ascii="Cambria" w:hAnsi="Cambria" w:cs="Tahoma"/>
                              <w:b/>
                              <w:i/>
                              <w:sz w:val="18"/>
                              <w:szCs w:val="18"/>
                            </w:rPr>
                            <w:t>High School</w:t>
                          </w:r>
                        </w:smartTag>
                      </w:smartTag>
                    </w:p>
                    <w:p w14:paraId="69B86927" w14:textId="77777777" w:rsidR="00B25EF7" w:rsidRPr="00D214C4" w:rsidRDefault="00B25EF7" w:rsidP="00D214C4">
                      <w:pPr>
                        <w:jc w:val="center"/>
                        <w:rPr>
                          <w:rFonts w:ascii="Cambria" w:hAnsi="Cambria" w:cs="Tahoma"/>
                          <w:b/>
                          <w:i/>
                          <w:sz w:val="18"/>
                          <w:szCs w:val="1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Cambria" w:hAnsi="Cambria" w:cs="Tahoma"/>
                              <w:b/>
                              <w:i/>
                              <w:sz w:val="18"/>
                              <w:szCs w:val="18"/>
                            </w:rPr>
                            <w:t>4380</w:t>
                          </w:r>
                          <w:r w:rsidRPr="00D214C4">
                            <w:rPr>
                              <w:rFonts w:ascii="Cambria" w:hAnsi="Cambri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Village Way</w:t>
                          </w:r>
                        </w:smartTag>
                      </w:smartTag>
                    </w:p>
                    <w:p w14:paraId="62A6E7F0" w14:textId="77777777" w:rsidR="00B25EF7" w:rsidRPr="00D214C4" w:rsidRDefault="00B25EF7" w:rsidP="00D214C4">
                      <w:pPr>
                        <w:jc w:val="center"/>
                        <w:rPr>
                          <w:rFonts w:ascii="Cambria" w:hAnsi="Cambria" w:cs="Tahoma"/>
                          <w:b/>
                          <w:i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D214C4">
                            <w:rPr>
                              <w:rFonts w:ascii="Cambria" w:hAnsi="Cambria" w:cs="Tahoma"/>
                              <w:b/>
                              <w:i/>
                              <w:sz w:val="18"/>
                              <w:szCs w:val="18"/>
                            </w:rPr>
                            <w:t>League City</w:t>
                          </w:r>
                        </w:smartTag>
                        <w:r w:rsidRPr="00D214C4">
                          <w:rPr>
                            <w:rFonts w:ascii="Cambria" w:hAnsi="Cambria" w:cs="Tahoma"/>
                            <w:b/>
                            <w:i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D214C4">
                            <w:rPr>
                              <w:rFonts w:ascii="Cambria" w:hAnsi="Cambria" w:cs="Tahoma"/>
                              <w:b/>
                              <w:i/>
                              <w:sz w:val="18"/>
                              <w:szCs w:val="18"/>
                            </w:rPr>
                            <w:t>Texas</w:t>
                          </w:r>
                        </w:smartTag>
                        <w:r w:rsidRPr="00D214C4">
                          <w:rPr>
                            <w:rFonts w:ascii="Cambria" w:hAnsi="Cambria" w:cs="Tahoma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D214C4">
                            <w:rPr>
                              <w:rFonts w:ascii="Cambria" w:hAnsi="Cambria" w:cs="Tahoma"/>
                              <w:b/>
                              <w:i/>
                              <w:sz w:val="18"/>
                              <w:szCs w:val="18"/>
                            </w:rPr>
                            <w:t>77573</w:t>
                          </w:r>
                        </w:smartTag>
                      </w:smartTag>
                    </w:p>
                    <w:p w14:paraId="381CDC2C" w14:textId="77777777" w:rsidR="00B25EF7" w:rsidRPr="00D214C4" w:rsidRDefault="00B25EF7" w:rsidP="00D214C4">
                      <w:pPr>
                        <w:ind w:left="90"/>
                        <w:jc w:val="center"/>
                        <w:rPr>
                          <w:rFonts w:ascii="Cambria" w:hAnsi="Cambria" w:cs="Tahoma"/>
                          <w:b/>
                          <w:i/>
                          <w:sz w:val="16"/>
                          <w:szCs w:val="16"/>
                        </w:rPr>
                      </w:pPr>
                      <w:r w:rsidRPr="00D214C4">
                        <w:rPr>
                          <w:rFonts w:ascii="Cambria" w:hAnsi="Cambria" w:cs="Tahoma"/>
                          <w:b/>
                          <w:i/>
                          <w:sz w:val="16"/>
                          <w:szCs w:val="16"/>
                        </w:rPr>
                        <w:t>(281)  284-</w:t>
                      </w:r>
                      <w:r>
                        <w:rPr>
                          <w:rFonts w:ascii="Cambria" w:hAnsi="Cambria" w:cs="Tahoma"/>
                          <w:b/>
                          <w:i/>
                          <w:sz w:val="16"/>
                          <w:szCs w:val="16"/>
                        </w:rPr>
                        <w:t>1100</w:t>
                      </w:r>
                    </w:p>
                    <w:p w14:paraId="463752BC" w14:textId="77777777" w:rsidR="00B25EF7" w:rsidRPr="00A14095" w:rsidRDefault="00B25EF7" w:rsidP="00D214C4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sz w:val="18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9509C" wp14:editId="23163875">
                <wp:simplePos x="0" y="0"/>
                <wp:positionH relativeFrom="column">
                  <wp:posOffset>4966335</wp:posOffset>
                </wp:positionH>
                <wp:positionV relativeFrom="paragraph">
                  <wp:posOffset>105410</wp:posOffset>
                </wp:positionV>
                <wp:extent cx="1600200" cy="754380"/>
                <wp:effectExtent l="3810" t="4445" r="0" b="31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98AB6" w14:textId="77656927" w:rsidR="00B25EF7" w:rsidRPr="00A14095" w:rsidRDefault="0058034C" w:rsidP="00E84674">
                            <w:pPr>
                              <w:ind w:left="90"/>
                              <w:jc w:val="right"/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  <w:t>Clinton Hopper</w:t>
                            </w:r>
                          </w:p>
                          <w:p w14:paraId="512B4A59" w14:textId="77777777" w:rsidR="00B25EF7" w:rsidRPr="00A14095" w:rsidRDefault="00B25EF7" w:rsidP="00E84674">
                            <w:pPr>
                              <w:ind w:left="90"/>
                              <w:jc w:val="right"/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Associate </w:t>
                            </w:r>
                            <w:r w:rsidRPr="00A14095"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  <w:t>Principal</w:t>
                            </w:r>
                          </w:p>
                          <w:p w14:paraId="04D01732" w14:textId="77777777" w:rsidR="00B25EF7" w:rsidRDefault="00B25EF7" w:rsidP="00E84674">
                            <w:pPr>
                              <w:ind w:left="90"/>
                              <w:jc w:val="right"/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  <w:t>Clear Falls</w:t>
                            </w:r>
                            <w:r w:rsidRPr="00A14095">
                              <w:rPr>
                                <w:rFonts w:ascii="Garamond" w:hAnsi="Garamond" w:cs="Gautami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High School</w:t>
                            </w:r>
                          </w:p>
                          <w:p w14:paraId="3E168AFE" w14:textId="2C50259A" w:rsidR="00B25EF7" w:rsidRPr="003333E2" w:rsidRDefault="0058034C" w:rsidP="00E84674">
                            <w:pPr>
                              <w:jc w:val="right"/>
                              <w:rPr>
                                <w:rFonts w:ascii="Garamond" w:hAnsi="Garamond" w:cs="Gautami"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i/>
                                <w:color w:val="000000" w:themeColor="text1"/>
                                <w:sz w:val="18"/>
                              </w:rPr>
                              <w:t>chopper</w:t>
                            </w:r>
                            <w:hyperlink r:id="rId10" w:history="1">
                              <w:r w:rsidR="001F42EE" w:rsidRPr="003333E2">
                                <w:rPr>
                                  <w:rStyle w:val="Hyperlink"/>
                                  <w:rFonts w:ascii="Cambria" w:hAnsi="Cambria" w:cs="Tahoma"/>
                                  <w:i/>
                                  <w:color w:val="000000" w:themeColor="text1"/>
                                  <w:sz w:val="18"/>
                                </w:rPr>
                                <w:t>@ccisd.net</w:t>
                              </w:r>
                            </w:hyperlink>
                          </w:p>
                          <w:p w14:paraId="01DF0419" w14:textId="77777777" w:rsidR="00B25EF7" w:rsidRDefault="00B25EF7" w:rsidP="00FE6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9509C" id="Text Box 22" o:spid="_x0000_s1029" type="#_x0000_t202" style="position:absolute;left:0;text-align:left;margin-left:391.05pt;margin-top:8.3pt;width:12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" filled="f" stroked="f">
                <v:textbox>
                  <w:txbxContent>
                    <w:p w14:paraId="47598AB6" w14:textId="77656927" w:rsidR="00B25EF7" w:rsidRPr="00A14095" w:rsidRDefault="0058034C" w:rsidP="00E84674">
                      <w:pPr>
                        <w:ind w:left="90"/>
                        <w:jc w:val="right"/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  <w:t>Clinton Hopper</w:t>
                      </w:r>
                    </w:p>
                    <w:p w14:paraId="512B4A59" w14:textId="77777777" w:rsidR="00B25EF7" w:rsidRPr="00A14095" w:rsidRDefault="00B25EF7" w:rsidP="00E84674">
                      <w:pPr>
                        <w:ind w:left="90"/>
                        <w:jc w:val="right"/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  <w:t xml:space="preserve">Associate </w:t>
                      </w:r>
                      <w:r w:rsidRPr="00A14095"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  <w:t>Principal</w:t>
                      </w:r>
                    </w:p>
                    <w:p w14:paraId="04D01732" w14:textId="77777777" w:rsidR="00B25EF7" w:rsidRDefault="00B25EF7" w:rsidP="00E84674">
                      <w:pPr>
                        <w:ind w:left="90"/>
                        <w:jc w:val="right"/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  <w:t>Clear Falls</w:t>
                      </w:r>
                      <w:r w:rsidRPr="00A14095">
                        <w:rPr>
                          <w:rFonts w:ascii="Garamond" w:hAnsi="Garamond" w:cs="Gautami"/>
                          <w:bCs/>
                          <w:i/>
                          <w:sz w:val="22"/>
                          <w:szCs w:val="22"/>
                        </w:rPr>
                        <w:t xml:space="preserve"> High School</w:t>
                      </w:r>
                    </w:p>
                    <w:p w14:paraId="3E168AFE" w14:textId="2C50259A" w:rsidR="00B25EF7" w:rsidRPr="003333E2" w:rsidRDefault="0058034C" w:rsidP="00E84674">
                      <w:pPr>
                        <w:jc w:val="right"/>
                        <w:rPr>
                          <w:rFonts w:ascii="Garamond" w:hAnsi="Garamond" w:cs="Gautami"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Tahoma"/>
                          <w:i/>
                          <w:color w:val="000000" w:themeColor="text1"/>
                          <w:sz w:val="18"/>
                        </w:rPr>
                        <w:t>chopper</w:t>
                      </w:r>
                      <w:hyperlink r:id="rId11" w:history="1">
                        <w:r w:rsidR="001F42EE" w:rsidRPr="003333E2">
                          <w:rPr>
                            <w:rStyle w:val="Hyperlink"/>
                            <w:rFonts w:ascii="Cambria" w:hAnsi="Cambria" w:cs="Tahoma"/>
                            <w:i/>
                            <w:color w:val="000000" w:themeColor="text1"/>
                            <w:sz w:val="18"/>
                          </w:rPr>
                          <w:t>@ccisd.net</w:t>
                        </w:r>
                      </w:hyperlink>
                    </w:p>
                    <w:p w14:paraId="01DF0419" w14:textId="77777777" w:rsidR="00B25EF7" w:rsidRDefault="00B25EF7" w:rsidP="00FE69E4"/>
                  </w:txbxContent>
                </v:textbox>
              </v:shape>
            </w:pict>
          </mc:Fallback>
        </mc:AlternateContent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  <w:r w:rsidR="00513C69" w:rsidRPr="008126F5">
        <w:rPr>
          <w:sz w:val="22"/>
          <w:szCs w:val="22"/>
        </w:rPr>
        <w:tab/>
      </w:r>
    </w:p>
    <w:p w14:paraId="63ACF40B" w14:textId="77777777" w:rsidR="009971C9" w:rsidRPr="008126F5" w:rsidRDefault="009971C9" w:rsidP="00627445">
      <w:pPr>
        <w:pStyle w:val="Header"/>
        <w:tabs>
          <w:tab w:val="clear" w:pos="4320"/>
          <w:tab w:val="clear" w:pos="8640"/>
        </w:tabs>
        <w:ind w:right="-72"/>
        <w:rPr>
          <w:noProof/>
          <w:sz w:val="22"/>
          <w:szCs w:val="22"/>
        </w:rPr>
      </w:pPr>
    </w:p>
    <w:p w14:paraId="7D1B3657" w14:textId="77777777" w:rsidR="00E84674" w:rsidRPr="008126F5" w:rsidRDefault="00E84674">
      <w:pPr>
        <w:rPr>
          <w:sz w:val="22"/>
          <w:szCs w:val="22"/>
        </w:rPr>
      </w:pPr>
    </w:p>
    <w:p w14:paraId="1800B17A" w14:textId="77777777" w:rsidR="00E84674" w:rsidRPr="008126F5" w:rsidRDefault="00E84674" w:rsidP="00E84674">
      <w:pPr>
        <w:rPr>
          <w:sz w:val="22"/>
          <w:szCs w:val="22"/>
        </w:rPr>
      </w:pPr>
    </w:p>
    <w:p w14:paraId="6DA55130" w14:textId="77777777" w:rsidR="00E84674" w:rsidRPr="008126F5" w:rsidRDefault="00E84674" w:rsidP="00E84674">
      <w:pPr>
        <w:rPr>
          <w:sz w:val="22"/>
          <w:szCs w:val="22"/>
        </w:rPr>
      </w:pPr>
    </w:p>
    <w:p w14:paraId="7A287D4B" w14:textId="77777777" w:rsidR="00BB0746" w:rsidRPr="008126F5" w:rsidRDefault="00BB0746" w:rsidP="00E84674">
      <w:pPr>
        <w:rPr>
          <w:sz w:val="22"/>
          <w:szCs w:val="22"/>
        </w:rPr>
      </w:pPr>
    </w:p>
    <w:p w14:paraId="7E5BA4F2" w14:textId="77777777" w:rsidR="00FF1095" w:rsidRDefault="003333E2" w:rsidP="00FF1095">
      <w:pPr>
        <w:pStyle w:val="Date"/>
        <w:ind w:left="450"/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1CD3DE1D" w14:textId="77777777" w:rsidR="007A25E0" w:rsidRDefault="001F42EE" w:rsidP="007A25E0">
      <w:r>
        <w:t xml:space="preserve">        </w:t>
      </w:r>
    </w:p>
    <w:p w14:paraId="06FCBE4E" w14:textId="77777777" w:rsidR="00745DFD" w:rsidRDefault="003333E2" w:rsidP="00FF1095">
      <w:pPr>
        <w:pStyle w:val="RecipientAddress"/>
        <w:ind w:left="450"/>
        <w:rPr>
          <w:sz w:val="20"/>
          <w:szCs w:val="20"/>
        </w:rPr>
      </w:pPr>
      <w:r>
        <w:rPr>
          <w:sz w:val="20"/>
          <w:szCs w:val="20"/>
        </w:rPr>
        <w:t>Donor name &amp; address</w:t>
      </w:r>
    </w:p>
    <w:p w14:paraId="291D598E" w14:textId="77777777" w:rsidR="00FF1095" w:rsidRPr="008126F5" w:rsidRDefault="00C55D39" w:rsidP="00FF1095">
      <w:pPr>
        <w:pStyle w:val="Salutation"/>
        <w:ind w:left="450"/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745DFD">
        <w:rPr>
          <w:sz w:val="20"/>
          <w:szCs w:val="20"/>
        </w:rPr>
        <w:t xml:space="preserve"> </w:t>
      </w:r>
    </w:p>
    <w:p w14:paraId="66015E4C" w14:textId="77777777" w:rsidR="00FF1095" w:rsidRPr="008126F5" w:rsidRDefault="00FF1095" w:rsidP="00FF1095">
      <w:pPr>
        <w:pStyle w:val="BodyText"/>
        <w:ind w:left="450"/>
      </w:pPr>
      <w:r w:rsidRPr="008126F5">
        <w:t>Thank you so mu</w:t>
      </w:r>
      <w:r w:rsidR="00D43505">
        <w:t xml:space="preserve">ch for your generous donation </w:t>
      </w:r>
      <w:r w:rsidR="003333E2">
        <w:t>of $</w:t>
      </w:r>
      <w:r w:rsidR="00A71A18">
        <w:t>_____________</w:t>
      </w:r>
      <w:r w:rsidR="00A22A87">
        <w:t xml:space="preserve"> for</w:t>
      </w:r>
      <w:r w:rsidR="00FE2379">
        <w:t xml:space="preserve"> Clear Falls High </w:t>
      </w:r>
      <w:r w:rsidR="00315A1F">
        <w:t>School.</w:t>
      </w:r>
    </w:p>
    <w:p w14:paraId="5D8B6EE9" w14:textId="77777777" w:rsidR="00FF1095" w:rsidRPr="008126F5" w:rsidRDefault="00FF1095" w:rsidP="00FF1095">
      <w:pPr>
        <w:ind w:left="450" w:firstLine="720"/>
      </w:pPr>
      <w:r w:rsidRPr="008126F5">
        <w:t>_______</w:t>
      </w:r>
      <w:r w:rsidR="005D43E1">
        <w:t>__</w:t>
      </w:r>
      <w:r w:rsidRPr="008126F5">
        <w:t xml:space="preserve">No goods or services were received.  </w:t>
      </w:r>
    </w:p>
    <w:p w14:paraId="492AD0A9" w14:textId="77777777" w:rsidR="00FF1095" w:rsidRPr="008126F5" w:rsidRDefault="00FF1095" w:rsidP="00FF1095">
      <w:pPr>
        <w:ind w:left="450"/>
      </w:pPr>
    </w:p>
    <w:p w14:paraId="0A93D271" w14:textId="77777777" w:rsidR="00FF1095" w:rsidRPr="008126F5" w:rsidRDefault="00D43505" w:rsidP="00FF1095">
      <w:pPr>
        <w:ind w:left="450" w:firstLine="720"/>
      </w:pPr>
      <w:r>
        <w:t>___</w:t>
      </w:r>
      <w:r w:rsidR="00FF1095" w:rsidRPr="008126F5">
        <w:t>_</w:t>
      </w:r>
      <w:r w:rsidR="00232F05">
        <w:t>_____</w:t>
      </w:r>
      <w:r w:rsidR="00232F05" w:rsidRPr="008126F5">
        <w:t xml:space="preserve"> </w:t>
      </w:r>
      <w:r w:rsidR="00FF1095" w:rsidRPr="008126F5">
        <w:t>Goods or serv</w:t>
      </w:r>
      <w:r w:rsidR="001F42EE">
        <w:t>ice</w:t>
      </w:r>
      <w:r w:rsidR="00C1350E">
        <w:t xml:space="preserve">s </w:t>
      </w:r>
      <w:r w:rsidR="00315A1F">
        <w:t>were received valued at.</w:t>
      </w:r>
    </w:p>
    <w:p w14:paraId="63FCF3DE" w14:textId="77777777" w:rsidR="00FF1095" w:rsidRPr="008126F5" w:rsidRDefault="00FF1095" w:rsidP="00FF1095">
      <w:pPr>
        <w:ind w:left="450"/>
      </w:pPr>
    </w:p>
    <w:p w14:paraId="7A247C0A" w14:textId="77777777" w:rsidR="00FF1095" w:rsidRPr="008126F5" w:rsidRDefault="00FF1095" w:rsidP="00FF1095">
      <w:pPr>
        <w:ind w:left="450"/>
      </w:pPr>
      <w:r w:rsidRPr="008126F5">
        <w:t xml:space="preserve">The Clear Creek Independent School District is tax exempt and your donation is tax deductible to the extent allowed by law.  </w:t>
      </w:r>
    </w:p>
    <w:p w14:paraId="64B77727" w14:textId="77777777" w:rsidR="00FF1095" w:rsidRPr="008126F5" w:rsidRDefault="00FF1095" w:rsidP="00FF1095">
      <w:pPr>
        <w:ind w:left="450"/>
      </w:pPr>
      <w:r w:rsidRPr="008126F5">
        <w:t>CCISD Tax ID # 74-6001592</w:t>
      </w:r>
    </w:p>
    <w:p w14:paraId="6D63062E" w14:textId="77777777" w:rsidR="00FF1095" w:rsidRPr="008126F5" w:rsidRDefault="00FF1095" w:rsidP="00FF1095">
      <w:pPr>
        <w:ind w:left="450"/>
      </w:pPr>
    </w:p>
    <w:p w14:paraId="0AF10BF3" w14:textId="77777777" w:rsidR="00FF1095" w:rsidRPr="008126F5" w:rsidRDefault="00FF1095" w:rsidP="00FF1095">
      <w:pPr>
        <w:pStyle w:val="BodyText"/>
        <w:ind w:left="450"/>
      </w:pPr>
      <w:r w:rsidRPr="008126F5">
        <w:t>With the generous support of people like yo</w:t>
      </w:r>
      <w:r w:rsidR="008126F5" w:rsidRPr="008126F5">
        <w:t>u, the students at Clear Falls H</w:t>
      </w:r>
      <w:r w:rsidRPr="008126F5">
        <w:t xml:space="preserve">igh </w:t>
      </w:r>
      <w:r w:rsidR="00B25EF7" w:rsidRPr="008126F5">
        <w:t>School will</w:t>
      </w:r>
      <w:r w:rsidRPr="008126F5">
        <w:t xml:space="preserve"> certainly benefit from a 21</w:t>
      </w:r>
      <w:r w:rsidRPr="008126F5">
        <w:rPr>
          <w:vertAlign w:val="superscript"/>
        </w:rPr>
        <w:t>st</w:t>
      </w:r>
      <w:r w:rsidRPr="008126F5">
        <w:t xml:space="preserve"> century education.</w:t>
      </w:r>
    </w:p>
    <w:p w14:paraId="5C6418DB" w14:textId="77777777" w:rsidR="00FF1095" w:rsidRPr="008126F5" w:rsidRDefault="00FF1095" w:rsidP="00FF1095">
      <w:pPr>
        <w:pStyle w:val="BodyText"/>
        <w:ind w:left="450"/>
      </w:pPr>
      <w:r w:rsidRPr="008126F5">
        <w:t xml:space="preserve">For more information on how your donation is helping to make a difference in the lives of so many in our school community, we invite you to visit our Web site at </w:t>
      </w:r>
      <w:hyperlink r:id="rId12" w:history="1">
        <w:r w:rsidR="008126F5" w:rsidRPr="008126F5">
          <w:rPr>
            <w:rStyle w:val="Hyperlink"/>
          </w:rPr>
          <w:t>http://CCISD.net/ClearFalls</w:t>
        </w:r>
      </w:hyperlink>
      <w:r w:rsidR="008126F5" w:rsidRPr="008126F5">
        <w:t xml:space="preserve">. </w:t>
      </w:r>
      <w:r w:rsidRPr="008126F5">
        <w:t xml:space="preserve"> You can also find information there on our upcoming events for this year and volunteer opportunities.</w:t>
      </w:r>
    </w:p>
    <w:p w14:paraId="071A7084" w14:textId="77777777" w:rsidR="00FF1095" w:rsidRPr="008126F5" w:rsidRDefault="00FF1095" w:rsidP="00FF1095">
      <w:pPr>
        <w:pStyle w:val="BodyText"/>
        <w:ind w:left="450"/>
      </w:pPr>
      <w:r w:rsidRPr="008126F5">
        <w:t>Thank you again, and we look forward to your continued support.</w:t>
      </w:r>
    </w:p>
    <w:p w14:paraId="1C5B1B19" w14:textId="77777777" w:rsidR="008126F5" w:rsidRDefault="008126F5" w:rsidP="00B25EF7">
      <w:pPr>
        <w:pStyle w:val="Closing"/>
        <w:spacing w:after="0"/>
        <w:ind w:left="446"/>
        <w:rPr>
          <w:sz w:val="20"/>
          <w:szCs w:val="20"/>
        </w:rPr>
      </w:pPr>
      <w:r w:rsidRPr="008126F5">
        <w:rPr>
          <w:sz w:val="20"/>
          <w:szCs w:val="20"/>
        </w:rPr>
        <w:t>Sincerely,</w:t>
      </w:r>
    </w:p>
    <w:p w14:paraId="6E2B48D3" w14:textId="77777777" w:rsidR="00B25EF7" w:rsidRDefault="00B25EF7" w:rsidP="00B25EF7">
      <w:pPr>
        <w:pStyle w:val="Closing"/>
        <w:spacing w:after="0"/>
        <w:ind w:left="446"/>
        <w:rPr>
          <w:sz w:val="20"/>
          <w:szCs w:val="20"/>
        </w:rPr>
      </w:pPr>
    </w:p>
    <w:p w14:paraId="0D95B014" w14:textId="77777777" w:rsidR="00B25EF7" w:rsidRDefault="00B25EF7" w:rsidP="00B25EF7">
      <w:pPr>
        <w:pStyle w:val="Closing"/>
        <w:spacing w:after="0"/>
        <w:ind w:left="446"/>
        <w:rPr>
          <w:sz w:val="20"/>
          <w:szCs w:val="20"/>
        </w:rPr>
      </w:pPr>
    </w:p>
    <w:p w14:paraId="4290B89F" w14:textId="77777777" w:rsidR="00B25EF7" w:rsidRDefault="00B25EF7" w:rsidP="00B25EF7">
      <w:pPr>
        <w:pStyle w:val="Closing"/>
        <w:spacing w:after="0"/>
        <w:ind w:left="446"/>
        <w:rPr>
          <w:sz w:val="20"/>
          <w:szCs w:val="20"/>
        </w:rPr>
      </w:pPr>
    </w:p>
    <w:p w14:paraId="45077EEF" w14:textId="77777777" w:rsidR="00B25EF7" w:rsidRDefault="00B25EF7" w:rsidP="00B25EF7">
      <w:pPr>
        <w:pStyle w:val="Closing"/>
        <w:spacing w:after="0"/>
        <w:ind w:left="446"/>
        <w:rPr>
          <w:sz w:val="20"/>
          <w:szCs w:val="20"/>
        </w:rPr>
      </w:pPr>
    </w:p>
    <w:p w14:paraId="4B9D6220" w14:textId="21E0837D" w:rsidR="008126F5" w:rsidRDefault="0058034C" w:rsidP="00B25EF7">
      <w:pPr>
        <w:pStyle w:val="Closing"/>
        <w:spacing w:after="0"/>
        <w:ind w:left="446"/>
        <w:rPr>
          <w:sz w:val="20"/>
          <w:szCs w:val="20"/>
        </w:rPr>
      </w:pPr>
      <w:r>
        <w:rPr>
          <w:sz w:val="20"/>
          <w:szCs w:val="20"/>
        </w:rPr>
        <w:t>Klayre Poa</w:t>
      </w:r>
    </w:p>
    <w:p w14:paraId="6FCA5484" w14:textId="77777777" w:rsidR="00B25EF7" w:rsidRDefault="00B25EF7" w:rsidP="00B25EF7">
      <w:pPr>
        <w:pStyle w:val="Closing"/>
        <w:spacing w:after="0"/>
        <w:ind w:left="446"/>
        <w:rPr>
          <w:sz w:val="20"/>
          <w:szCs w:val="20"/>
        </w:rPr>
      </w:pPr>
      <w:r>
        <w:rPr>
          <w:sz w:val="20"/>
          <w:szCs w:val="20"/>
        </w:rPr>
        <w:t>Principal</w:t>
      </w:r>
    </w:p>
    <w:p w14:paraId="40194590" w14:textId="77777777" w:rsidR="00B25EF7" w:rsidRDefault="003C65FD" w:rsidP="00B25EF7">
      <w:pPr>
        <w:pStyle w:val="Closing"/>
        <w:spacing w:after="0"/>
        <w:ind w:left="446"/>
        <w:rPr>
          <w:sz w:val="20"/>
          <w:szCs w:val="20"/>
        </w:rPr>
      </w:pPr>
      <w:r>
        <w:rPr>
          <w:sz w:val="20"/>
          <w:szCs w:val="20"/>
        </w:rPr>
        <w:t>Clear Falls High</w:t>
      </w:r>
      <w:r w:rsidR="00B25EF7">
        <w:rPr>
          <w:sz w:val="20"/>
          <w:szCs w:val="20"/>
        </w:rPr>
        <w:t xml:space="preserve"> School</w:t>
      </w:r>
    </w:p>
    <w:p w14:paraId="248E77A9" w14:textId="77777777" w:rsidR="00B25EF7" w:rsidRDefault="00B25EF7" w:rsidP="00B25EF7">
      <w:pPr>
        <w:pStyle w:val="Closing"/>
        <w:spacing w:after="0"/>
        <w:ind w:left="446"/>
        <w:rPr>
          <w:sz w:val="20"/>
          <w:szCs w:val="20"/>
        </w:rPr>
      </w:pPr>
    </w:p>
    <w:p w14:paraId="089159C7" w14:textId="77777777" w:rsidR="008126F5" w:rsidRPr="008126F5" w:rsidRDefault="008126F5" w:rsidP="008126F5">
      <w:pPr>
        <w:pStyle w:val="Closing"/>
        <w:rPr>
          <w:sz w:val="20"/>
          <w:szCs w:val="20"/>
        </w:rPr>
      </w:pPr>
    </w:p>
    <w:sectPr w:rsidR="008126F5" w:rsidRPr="008126F5" w:rsidSect="008623F1">
      <w:footerReference w:type="default" r:id="rId13"/>
      <w:pgSz w:w="12240" w:h="15840"/>
      <w:pgMar w:top="245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09CA" w14:textId="77777777" w:rsidR="00404451" w:rsidRDefault="00404451">
      <w:r>
        <w:separator/>
      </w:r>
    </w:p>
  </w:endnote>
  <w:endnote w:type="continuationSeparator" w:id="0">
    <w:p w14:paraId="72356B0A" w14:textId="77777777" w:rsidR="00404451" w:rsidRDefault="0040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DB16" w14:textId="77777777" w:rsidR="00B25EF7" w:rsidRDefault="00B25EF7">
    <w:pPr>
      <w:pStyle w:val="Footer"/>
      <w:jc w:val="center"/>
      <w:rPr>
        <w:rFonts w:ascii="Arial" w:hAnsi="Arial" w:cs="Arial"/>
        <w:b/>
        <w:bCs/>
        <w:i/>
        <w:iCs/>
        <w:color w:val="003300"/>
      </w:rPr>
    </w:pPr>
  </w:p>
  <w:p w14:paraId="575EADA3" w14:textId="77777777" w:rsidR="00B25EF7" w:rsidRDefault="00B25EF7">
    <w:pPr>
      <w:pStyle w:val="Footer"/>
      <w:jc w:val="center"/>
      <w:rPr>
        <w:rFonts w:ascii="Arial" w:hAnsi="Arial" w:cs="Arial"/>
        <w:b/>
        <w:bCs/>
        <w:i/>
        <w:iCs/>
        <w:color w:val="003300"/>
      </w:rPr>
    </w:pPr>
  </w:p>
  <w:p w14:paraId="66382D77" w14:textId="77777777" w:rsidR="00B25EF7" w:rsidRDefault="00B25EF7">
    <w:pPr>
      <w:pStyle w:val="Footer"/>
      <w:jc w:val="center"/>
      <w:rPr>
        <w:rFonts w:ascii="Arial" w:hAnsi="Arial" w:cs="Arial"/>
        <w:b/>
        <w:bCs/>
        <w:i/>
        <w:iCs/>
        <w:color w:val="003300"/>
      </w:rPr>
    </w:pPr>
  </w:p>
  <w:p w14:paraId="1435139D" w14:textId="77777777" w:rsidR="00B25EF7" w:rsidRDefault="00B25EF7">
    <w:pPr>
      <w:pStyle w:val="Footer"/>
      <w:jc w:val="center"/>
      <w:rPr>
        <w:rFonts w:ascii="Arial" w:hAnsi="Arial" w:cs="Arial"/>
        <w:b/>
        <w:bCs/>
        <w:i/>
        <w:iCs/>
        <w:color w:val="003300"/>
      </w:rPr>
    </w:pPr>
  </w:p>
  <w:p w14:paraId="533E184B" w14:textId="77777777" w:rsidR="00B25EF7" w:rsidRPr="000B3BFD" w:rsidRDefault="00B25EF7">
    <w:pPr>
      <w:pStyle w:val="Footer"/>
      <w:jc w:val="center"/>
      <w:rPr>
        <w:rFonts w:ascii="Arial" w:hAnsi="Arial" w:cs="Arial"/>
        <w:b/>
        <w:bCs/>
        <w:i/>
        <w:iCs/>
        <w:color w:val="000000"/>
      </w:rPr>
    </w:pPr>
    <w:r w:rsidRPr="000B3BFD">
      <w:rPr>
        <w:rFonts w:ascii="Arial" w:hAnsi="Arial" w:cs="Arial"/>
        <w:b/>
        <w:bCs/>
        <w:i/>
        <w:iCs/>
        <w:color w:val="000000"/>
      </w:rPr>
      <w:t>Educate, Equip, Excel</w:t>
    </w:r>
  </w:p>
  <w:p w14:paraId="1036E02C" w14:textId="77777777" w:rsidR="00B25EF7" w:rsidRPr="000B3BFD" w:rsidRDefault="00B25EF7">
    <w:pPr>
      <w:pStyle w:val="Footer"/>
      <w:jc w:val="center"/>
      <w:rPr>
        <w:rFonts w:ascii="Arial" w:hAnsi="Arial" w:cs="Arial"/>
        <w:i/>
        <w:iCs/>
        <w:color w:val="000000"/>
      </w:rPr>
    </w:pPr>
    <w:smartTag w:uri="urn:schemas-microsoft-com:office:smarttags" w:element="place">
      <w:smartTag w:uri="urn:schemas-microsoft-com:office:smarttags" w:element="PlaceName">
        <w:r w:rsidRPr="000B3BFD">
          <w:rPr>
            <w:rFonts w:ascii="Arial" w:hAnsi="Arial" w:cs="Arial"/>
            <w:b/>
            <w:bCs/>
            <w:i/>
            <w:iCs/>
            <w:color w:val="000000"/>
          </w:rPr>
          <w:t>Clear</w:t>
        </w:r>
      </w:smartTag>
      <w:r w:rsidRPr="000B3BFD">
        <w:rPr>
          <w:rFonts w:ascii="Arial" w:hAnsi="Arial" w:cs="Arial"/>
          <w:b/>
          <w:bCs/>
          <w:i/>
          <w:iCs/>
          <w:color w:val="000000"/>
        </w:rPr>
        <w:t xml:space="preserve"> </w:t>
      </w:r>
      <w:smartTag w:uri="urn:schemas-microsoft-com:office:smarttags" w:element="PlaceType">
        <w:r w:rsidRPr="000B3BFD">
          <w:rPr>
            <w:rFonts w:ascii="Arial" w:hAnsi="Arial" w:cs="Arial"/>
            <w:b/>
            <w:bCs/>
            <w:i/>
            <w:iCs/>
            <w:color w:val="000000"/>
          </w:rPr>
          <w:t>Creek</w:t>
        </w:r>
      </w:smartTag>
      <w:r w:rsidRPr="000B3BFD">
        <w:rPr>
          <w:rFonts w:ascii="Arial" w:hAnsi="Arial" w:cs="Arial"/>
          <w:b/>
          <w:bCs/>
          <w:i/>
          <w:iCs/>
          <w:color w:val="000000"/>
        </w:rPr>
        <w:t xml:space="preserve"> </w:t>
      </w:r>
      <w:smartTag w:uri="urn:schemas-microsoft-com:office:smarttags" w:element="PlaceName">
        <w:r w:rsidRPr="000B3BFD">
          <w:rPr>
            <w:rFonts w:ascii="Arial" w:hAnsi="Arial" w:cs="Arial"/>
            <w:b/>
            <w:bCs/>
            <w:i/>
            <w:iCs/>
            <w:color w:val="000000"/>
          </w:rPr>
          <w:t>Independent</w:t>
        </w:r>
      </w:smartTag>
      <w:r w:rsidRPr="000B3BFD">
        <w:rPr>
          <w:rFonts w:ascii="Arial" w:hAnsi="Arial" w:cs="Arial"/>
          <w:b/>
          <w:bCs/>
          <w:i/>
          <w:iCs/>
          <w:color w:val="000000"/>
        </w:rPr>
        <w:t xml:space="preserve"> </w:t>
      </w:r>
      <w:smartTag w:uri="urn:schemas-microsoft-com:office:smarttags" w:element="PlaceType">
        <w:r w:rsidRPr="000B3BFD">
          <w:rPr>
            <w:rFonts w:ascii="Arial" w:hAnsi="Arial" w:cs="Arial"/>
            <w:b/>
            <w:bCs/>
            <w:i/>
            <w:iCs/>
            <w:color w:val="000000"/>
          </w:rPr>
          <w:t>School District</w:t>
        </w:r>
      </w:smartTag>
    </w:smartTag>
  </w:p>
  <w:p w14:paraId="2442B32E" w14:textId="77777777" w:rsidR="00B25EF7" w:rsidRDefault="00B25E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B238" w14:textId="77777777" w:rsidR="00404451" w:rsidRDefault="00404451">
      <w:r>
        <w:separator/>
      </w:r>
    </w:p>
  </w:footnote>
  <w:footnote w:type="continuationSeparator" w:id="0">
    <w:p w14:paraId="2021E543" w14:textId="77777777" w:rsidR="00404451" w:rsidRDefault="0040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04010"/>
    <w:multiLevelType w:val="hybridMultilevel"/>
    <w:tmpl w:val="CBEE19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82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27"/>
    <w:rsid w:val="0001757F"/>
    <w:rsid w:val="00023CF7"/>
    <w:rsid w:val="00035932"/>
    <w:rsid w:val="0005699D"/>
    <w:rsid w:val="00057D70"/>
    <w:rsid w:val="000623D0"/>
    <w:rsid w:val="00063EB2"/>
    <w:rsid w:val="0009188B"/>
    <w:rsid w:val="000B3BFD"/>
    <w:rsid w:val="000B79BA"/>
    <w:rsid w:val="000C75A1"/>
    <w:rsid w:val="000D33A1"/>
    <w:rsid w:val="000E2A8B"/>
    <w:rsid w:val="000F1810"/>
    <w:rsid w:val="0010418E"/>
    <w:rsid w:val="0010553D"/>
    <w:rsid w:val="0012421C"/>
    <w:rsid w:val="00133858"/>
    <w:rsid w:val="001822E4"/>
    <w:rsid w:val="0018781B"/>
    <w:rsid w:val="00197416"/>
    <w:rsid w:val="001D62C7"/>
    <w:rsid w:val="001F42EE"/>
    <w:rsid w:val="001F4448"/>
    <w:rsid w:val="00207FB8"/>
    <w:rsid w:val="00215D63"/>
    <w:rsid w:val="00232F05"/>
    <w:rsid w:val="00273CB5"/>
    <w:rsid w:val="002751F5"/>
    <w:rsid w:val="00277250"/>
    <w:rsid w:val="002A053A"/>
    <w:rsid w:val="002A5A29"/>
    <w:rsid w:val="002B3479"/>
    <w:rsid w:val="00310854"/>
    <w:rsid w:val="00315A1F"/>
    <w:rsid w:val="003333E2"/>
    <w:rsid w:val="00334C87"/>
    <w:rsid w:val="00373ACC"/>
    <w:rsid w:val="003849BF"/>
    <w:rsid w:val="003B5391"/>
    <w:rsid w:val="003C65FD"/>
    <w:rsid w:val="003D5B0D"/>
    <w:rsid w:val="003F15BE"/>
    <w:rsid w:val="00404451"/>
    <w:rsid w:val="004365F3"/>
    <w:rsid w:val="004625EB"/>
    <w:rsid w:val="004A70BA"/>
    <w:rsid w:val="004B1B24"/>
    <w:rsid w:val="004C6882"/>
    <w:rsid w:val="005052B6"/>
    <w:rsid w:val="00513C69"/>
    <w:rsid w:val="00527935"/>
    <w:rsid w:val="00532E5D"/>
    <w:rsid w:val="005352E2"/>
    <w:rsid w:val="005415F7"/>
    <w:rsid w:val="00562626"/>
    <w:rsid w:val="0058034C"/>
    <w:rsid w:val="005B4E61"/>
    <w:rsid w:val="005B68D4"/>
    <w:rsid w:val="005D4388"/>
    <w:rsid w:val="005D43E1"/>
    <w:rsid w:val="005D630B"/>
    <w:rsid w:val="005F4F20"/>
    <w:rsid w:val="006019FC"/>
    <w:rsid w:val="00627445"/>
    <w:rsid w:val="006400E0"/>
    <w:rsid w:val="00662794"/>
    <w:rsid w:val="00671150"/>
    <w:rsid w:val="0067224D"/>
    <w:rsid w:val="00675D0E"/>
    <w:rsid w:val="007022F2"/>
    <w:rsid w:val="00714BDE"/>
    <w:rsid w:val="007349A2"/>
    <w:rsid w:val="00744B08"/>
    <w:rsid w:val="00745DFD"/>
    <w:rsid w:val="00750F27"/>
    <w:rsid w:val="00780DED"/>
    <w:rsid w:val="00787C42"/>
    <w:rsid w:val="007A25E0"/>
    <w:rsid w:val="007A556D"/>
    <w:rsid w:val="007B33A4"/>
    <w:rsid w:val="007D17A3"/>
    <w:rsid w:val="007E7879"/>
    <w:rsid w:val="007F3CF8"/>
    <w:rsid w:val="008126F5"/>
    <w:rsid w:val="008206BB"/>
    <w:rsid w:val="008313E0"/>
    <w:rsid w:val="008425D4"/>
    <w:rsid w:val="008623F1"/>
    <w:rsid w:val="00862F19"/>
    <w:rsid w:val="008729B4"/>
    <w:rsid w:val="008A1C08"/>
    <w:rsid w:val="008A5A24"/>
    <w:rsid w:val="008C72C8"/>
    <w:rsid w:val="008D06FC"/>
    <w:rsid w:val="008E3CFB"/>
    <w:rsid w:val="00916AA4"/>
    <w:rsid w:val="009800B1"/>
    <w:rsid w:val="009971C9"/>
    <w:rsid w:val="00997B47"/>
    <w:rsid w:val="009A0468"/>
    <w:rsid w:val="009C1C86"/>
    <w:rsid w:val="009C78A0"/>
    <w:rsid w:val="009E3384"/>
    <w:rsid w:val="00A14095"/>
    <w:rsid w:val="00A22A87"/>
    <w:rsid w:val="00A27826"/>
    <w:rsid w:val="00A516F8"/>
    <w:rsid w:val="00A54472"/>
    <w:rsid w:val="00A62104"/>
    <w:rsid w:val="00A71A18"/>
    <w:rsid w:val="00AA125C"/>
    <w:rsid w:val="00AA5326"/>
    <w:rsid w:val="00AB5E84"/>
    <w:rsid w:val="00AF63B4"/>
    <w:rsid w:val="00B06202"/>
    <w:rsid w:val="00B25EF7"/>
    <w:rsid w:val="00B26E70"/>
    <w:rsid w:val="00BB0746"/>
    <w:rsid w:val="00BB7143"/>
    <w:rsid w:val="00BD6FC1"/>
    <w:rsid w:val="00BF5EBA"/>
    <w:rsid w:val="00C1350E"/>
    <w:rsid w:val="00C55D39"/>
    <w:rsid w:val="00CA1D30"/>
    <w:rsid w:val="00CC0BB4"/>
    <w:rsid w:val="00CC6D09"/>
    <w:rsid w:val="00CF1E7D"/>
    <w:rsid w:val="00D214C4"/>
    <w:rsid w:val="00D43505"/>
    <w:rsid w:val="00D46705"/>
    <w:rsid w:val="00D601DB"/>
    <w:rsid w:val="00D62BAB"/>
    <w:rsid w:val="00DA77E1"/>
    <w:rsid w:val="00DB2069"/>
    <w:rsid w:val="00DD4258"/>
    <w:rsid w:val="00E02BE9"/>
    <w:rsid w:val="00E040D8"/>
    <w:rsid w:val="00E25E79"/>
    <w:rsid w:val="00E33EEF"/>
    <w:rsid w:val="00E46DC6"/>
    <w:rsid w:val="00E47E9F"/>
    <w:rsid w:val="00E501C2"/>
    <w:rsid w:val="00E77347"/>
    <w:rsid w:val="00E84674"/>
    <w:rsid w:val="00E9220C"/>
    <w:rsid w:val="00ED4BBB"/>
    <w:rsid w:val="00EE6E63"/>
    <w:rsid w:val="00F02701"/>
    <w:rsid w:val="00F214E6"/>
    <w:rsid w:val="00F45003"/>
    <w:rsid w:val="00F71E34"/>
    <w:rsid w:val="00F73705"/>
    <w:rsid w:val="00F9682F"/>
    <w:rsid w:val="00FC4CD3"/>
    <w:rsid w:val="00FE2379"/>
    <w:rsid w:val="00FE69E4"/>
    <w:rsid w:val="00FF08DE"/>
    <w:rsid w:val="00FF1095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509FB71E"/>
  <w15:docId w15:val="{7F48577C-8291-4ABF-B258-66A0638D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626"/>
  </w:style>
  <w:style w:type="paragraph" w:styleId="Heading1">
    <w:name w:val="heading 1"/>
    <w:basedOn w:val="Normal"/>
    <w:next w:val="Normal"/>
    <w:qFormat/>
    <w:rsid w:val="00562626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2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62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2626"/>
    <w:pPr>
      <w:ind w:left="1080"/>
    </w:pPr>
    <w:rPr>
      <w:sz w:val="22"/>
    </w:rPr>
  </w:style>
  <w:style w:type="paragraph" w:styleId="Caption">
    <w:name w:val="caption"/>
    <w:basedOn w:val="Normal"/>
    <w:next w:val="Normal"/>
    <w:qFormat/>
    <w:rsid w:val="00562626"/>
    <w:rPr>
      <w:rFonts w:ascii="Tahoma" w:hAnsi="Tahoma" w:cs="Tahoma"/>
      <w:b/>
      <w:sz w:val="14"/>
    </w:rPr>
  </w:style>
  <w:style w:type="table" w:styleId="TableGrid">
    <w:name w:val="Table Grid"/>
    <w:basedOn w:val="TableNormal"/>
    <w:rsid w:val="004A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1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15F7"/>
    <w:rPr>
      <w:color w:val="0000FF"/>
      <w:u w:val="single"/>
    </w:rPr>
  </w:style>
  <w:style w:type="character" w:styleId="FollowedHyperlink">
    <w:name w:val="FollowedHyperlink"/>
    <w:basedOn w:val="DefaultParagraphFont"/>
    <w:rsid w:val="00E84674"/>
    <w:rPr>
      <w:color w:val="606420"/>
      <w:u w:val="single"/>
    </w:rPr>
  </w:style>
  <w:style w:type="paragraph" w:styleId="BodyText">
    <w:name w:val="Body Text"/>
    <w:basedOn w:val="Normal"/>
    <w:link w:val="BodyTextChar"/>
    <w:rsid w:val="00FF10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1095"/>
  </w:style>
  <w:style w:type="paragraph" w:styleId="Closing">
    <w:name w:val="Closing"/>
    <w:basedOn w:val="Normal"/>
    <w:link w:val="ClosingChar"/>
    <w:unhideWhenUsed/>
    <w:rsid w:val="00FF1095"/>
    <w:pPr>
      <w:spacing w:after="960"/>
    </w:pPr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F1095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FF1095"/>
    <w:rPr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F1095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FF1095"/>
    <w:pPr>
      <w:spacing w:before="480" w:after="240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F1095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FF1095"/>
    <w:pPr>
      <w:spacing w:after="480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FF1095"/>
    <w:rPr>
      <w:sz w:val="24"/>
      <w:szCs w:val="24"/>
    </w:rPr>
  </w:style>
  <w:style w:type="paragraph" w:customStyle="1" w:styleId="RecipientAddress">
    <w:name w:val="Recipient Address"/>
    <w:basedOn w:val="Normal"/>
    <w:rsid w:val="00FF109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a@ccisd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CISD.net/ClearFa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thomas1@ccisd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thomas1@cc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Poa@ccisd.ne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152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1081</CharactersWithSpaces>
  <SharedDoc>false</SharedDoc>
  <HLinks>
    <vt:vector size="12" baseType="variant">
      <vt:variant>
        <vt:i4>7667776</vt:i4>
      </vt:variant>
      <vt:variant>
        <vt:i4>3</vt:i4>
      </vt:variant>
      <vt:variant>
        <vt:i4>0</vt:i4>
      </vt:variant>
      <vt:variant>
        <vt:i4>5</vt:i4>
      </vt:variant>
      <vt:variant>
        <vt:lpwstr>mailto:jbrizend@ccisd.net</vt:lpwstr>
      </vt:variant>
      <vt:variant>
        <vt:lpwstr/>
      </vt:variant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Settings\lmuths\Local Settings\Temp\Mascot\Graphics\kengle@ccisd.net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 Creek ISD</dc:creator>
  <cp:keywords/>
  <dc:description/>
  <cp:lastModifiedBy>Marrie, Patrick</cp:lastModifiedBy>
  <cp:revision>2</cp:revision>
  <cp:lastPrinted>2013-05-10T15:52:00Z</cp:lastPrinted>
  <dcterms:created xsi:type="dcterms:W3CDTF">2023-09-05T22:58:00Z</dcterms:created>
  <dcterms:modified xsi:type="dcterms:W3CDTF">2023-09-05T22:58:00Z</dcterms:modified>
</cp:coreProperties>
</file>