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A780" w14:textId="77777777" w:rsidR="00AA7471" w:rsidRDefault="00AA7471" w:rsidP="00AA7471"/>
    <w:tbl>
      <w:tblPr>
        <w:tblW w:w="498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3"/>
        <w:gridCol w:w="3143"/>
        <w:gridCol w:w="854"/>
        <w:gridCol w:w="1066"/>
        <w:gridCol w:w="194"/>
        <w:gridCol w:w="667"/>
        <w:gridCol w:w="1297"/>
        <w:gridCol w:w="1845"/>
        <w:gridCol w:w="1285"/>
        <w:gridCol w:w="1043"/>
        <w:gridCol w:w="3358"/>
      </w:tblGrid>
      <w:tr w:rsidR="00A35524" w:rsidRPr="002A733C" w14:paraId="2F656AF6" w14:textId="77777777" w:rsidTr="00C67BB9">
        <w:trPr>
          <w:trHeight w:val="453"/>
        </w:trPr>
        <w:tc>
          <w:tcPr>
            <w:tcW w:w="14428" w:type="dxa"/>
            <w:gridSpan w:val="11"/>
            <w:shd w:val="clear" w:color="auto" w:fill="D9D9D9" w:themeFill="background1" w:themeFillShade="D9"/>
            <w:vAlign w:val="center"/>
          </w:tcPr>
          <w:p w14:paraId="7268893A" w14:textId="77777777" w:rsidR="00A35524" w:rsidRPr="00E50F4B" w:rsidRDefault="00493065" w:rsidP="00493065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player profile</w:t>
            </w:r>
          </w:p>
        </w:tc>
      </w:tr>
      <w:tr w:rsidR="003D1B29" w:rsidRPr="002A733C" w14:paraId="0581A259" w14:textId="77777777" w:rsidTr="002459C2">
        <w:trPr>
          <w:trHeight w:hRule="exact" w:val="403"/>
        </w:trPr>
        <w:tc>
          <w:tcPr>
            <w:tcW w:w="14428" w:type="dxa"/>
            <w:gridSpan w:val="11"/>
            <w:shd w:val="clear" w:color="auto" w:fill="FFFFFF" w:themeFill="background1"/>
            <w:vAlign w:val="center"/>
          </w:tcPr>
          <w:p w14:paraId="60C520A1" w14:textId="4CAEAF30" w:rsidR="003D1B29" w:rsidRPr="003D1B29" w:rsidRDefault="00643D85" w:rsidP="007D3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(TEAM NAME)</w:t>
            </w:r>
            <w:r w:rsidR="002459C2">
              <w:rPr>
                <w:sz w:val="28"/>
                <w:szCs w:val="28"/>
              </w:rPr>
              <w:t xml:space="preserve"> </w:t>
            </w:r>
          </w:p>
        </w:tc>
      </w:tr>
      <w:tr w:rsidR="003D1B29" w:rsidRPr="002A733C" w14:paraId="37A0FF21" w14:textId="77777777" w:rsidTr="002459C2">
        <w:trPr>
          <w:trHeight w:hRule="exact" w:val="403"/>
        </w:trPr>
        <w:tc>
          <w:tcPr>
            <w:tcW w:w="14428" w:type="dxa"/>
            <w:gridSpan w:val="11"/>
            <w:shd w:val="clear" w:color="auto" w:fill="D9D9D9" w:themeFill="background1" w:themeFillShade="D9"/>
            <w:vAlign w:val="center"/>
          </w:tcPr>
          <w:p w14:paraId="593DEC59" w14:textId="7BD02C44" w:rsidR="003D1B29" w:rsidRPr="00E50F4B" w:rsidRDefault="003D1B29" w:rsidP="006420A0">
            <w:pPr>
              <w:jc w:val="center"/>
              <w:rPr>
                <w:sz w:val="22"/>
                <w:szCs w:val="22"/>
              </w:rPr>
            </w:pPr>
            <w:r w:rsidRPr="00E50F4B">
              <w:rPr>
                <w:sz w:val="22"/>
                <w:szCs w:val="22"/>
              </w:rPr>
              <w:t>20</w:t>
            </w:r>
            <w:r w:rsidR="00493065">
              <w:rPr>
                <w:sz w:val="22"/>
                <w:szCs w:val="22"/>
              </w:rPr>
              <w:t>2</w:t>
            </w:r>
            <w:r w:rsidR="00A219B4">
              <w:rPr>
                <w:sz w:val="22"/>
                <w:szCs w:val="22"/>
              </w:rPr>
              <w:t>5</w:t>
            </w:r>
            <w:r w:rsidR="001032B7">
              <w:rPr>
                <w:sz w:val="22"/>
                <w:szCs w:val="22"/>
              </w:rPr>
              <w:t xml:space="preserve"> </w:t>
            </w:r>
            <w:r w:rsidR="00C05561">
              <w:rPr>
                <w:sz w:val="22"/>
                <w:szCs w:val="22"/>
              </w:rPr>
              <w:t>FALL</w:t>
            </w:r>
            <w:r w:rsidR="001032B7">
              <w:rPr>
                <w:sz w:val="22"/>
                <w:szCs w:val="22"/>
              </w:rPr>
              <w:t xml:space="preserve"> SHOWCASE</w:t>
            </w:r>
          </w:p>
        </w:tc>
      </w:tr>
      <w:tr w:rsidR="003B56C4" w:rsidRPr="002A733C" w14:paraId="5DF51DC2" w14:textId="77777777" w:rsidTr="002459C2">
        <w:trPr>
          <w:trHeight w:hRule="exact" w:val="141"/>
        </w:trPr>
        <w:tc>
          <w:tcPr>
            <w:tcW w:w="14428" w:type="dxa"/>
            <w:gridSpan w:val="11"/>
            <w:vAlign w:val="center"/>
          </w:tcPr>
          <w:p w14:paraId="366864F0" w14:textId="77777777" w:rsidR="003B56C4" w:rsidRPr="002A733C" w:rsidRDefault="003B56C4" w:rsidP="002A733C"/>
        </w:tc>
      </w:tr>
      <w:tr w:rsidR="005A4692" w:rsidRPr="002A733C" w14:paraId="40CBBF9F" w14:textId="77777777" w:rsidTr="002459C2">
        <w:trPr>
          <w:trHeight w:hRule="exact" w:val="403"/>
        </w:trPr>
        <w:tc>
          <w:tcPr>
            <w:tcW w:w="5418" w:type="dxa"/>
            <w:gridSpan w:val="5"/>
            <w:shd w:val="clear" w:color="auto" w:fill="D9D9D9" w:themeFill="background1" w:themeFillShade="D9"/>
            <w:vAlign w:val="center"/>
          </w:tcPr>
          <w:p w14:paraId="1F837BC3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Coach’s Name</w:t>
            </w:r>
          </w:p>
        </w:tc>
        <w:tc>
          <w:tcPr>
            <w:tcW w:w="3615" w:type="dxa"/>
            <w:gridSpan w:val="3"/>
            <w:shd w:val="clear" w:color="auto" w:fill="D9D9D9" w:themeFill="background1" w:themeFillShade="D9"/>
            <w:vAlign w:val="center"/>
          </w:tcPr>
          <w:p w14:paraId="122FAAFB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Cell Number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  <w:vAlign w:val="center"/>
          </w:tcPr>
          <w:p w14:paraId="49BF0911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Email Address</w:t>
            </w:r>
          </w:p>
        </w:tc>
      </w:tr>
      <w:tr w:rsidR="005A4692" w:rsidRPr="002A733C" w14:paraId="59B0E370" w14:textId="77777777" w:rsidTr="002459C2">
        <w:trPr>
          <w:trHeight w:hRule="exact" w:val="403"/>
        </w:trPr>
        <w:tc>
          <w:tcPr>
            <w:tcW w:w="5418" w:type="dxa"/>
            <w:gridSpan w:val="5"/>
            <w:vAlign w:val="center"/>
          </w:tcPr>
          <w:p w14:paraId="6383068F" w14:textId="3DB8481A" w:rsidR="005A4692" w:rsidRPr="00DB440D" w:rsidRDefault="005A4692" w:rsidP="002A733C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14:paraId="349F86F3" w14:textId="27E600C5" w:rsidR="005A4692" w:rsidRPr="00DB440D" w:rsidRDefault="005A4692" w:rsidP="00DB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vAlign w:val="center"/>
          </w:tcPr>
          <w:p w14:paraId="6708DA70" w14:textId="64839B34" w:rsidR="005A4692" w:rsidRPr="00DB440D" w:rsidRDefault="005A4692" w:rsidP="00DB440D">
            <w:pPr>
              <w:jc w:val="center"/>
              <w:rPr>
                <w:sz w:val="18"/>
                <w:szCs w:val="18"/>
              </w:rPr>
            </w:pPr>
          </w:p>
        </w:tc>
      </w:tr>
      <w:tr w:rsidR="005A4692" w:rsidRPr="002A733C" w14:paraId="3B08661D" w14:textId="77777777" w:rsidTr="002459C2">
        <w:trPr>
          <w:trHeight w:hRule="exact" w:val="141"/>
        </w:trPr>
        <w:tc>
          <w:tcPr>
            <w:tcW w:w="14428" w:type="dxa"/>
            <w:gridSpan w:val="11"/>
            <w:vAlign w:val="center"/>
          </w:tcPr>
          <w:p w14:paraId="721216FA" w14:textId="77777777" w:rsidR="005A4692" w:rsidRPr="002A733C" w:rsidRDefault="005A4692" w:rsidP="002A733C"/>
        </w:tc>
      </w:tr>
      <w:tr w:rsidR="003D1B29" w:rsidRPr="002A733C" w14:paraId="2549A862" w14:textId="77777777" w:rsidTr="002459C2">
        <w:trPr>
          <w:trHeight w:hRule="exact" w:val="403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C423296" w14:textId="77777777" w:rsidR="003D1B29" w:rsidRDefault="003D1B29" w:rsidP="00357160">
            <w:pPr>
              <w:jc w:val="center"/>
            </w:pPr>
            <w:r>
              <w:t>#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29B8C58" w14:textId="77777777" w:rsidR="003D1B29" w:rsidRDefault="003D1B29" w:rsidP="00357160">
            <w:pPr>
              <w:jc w:val="center"/>
            </w:pPr>
            <w:r>
              <w:t>Player Name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463DC5E" w14:textId="77777777" w:rsidR="003D1B29" w:rsidRDefault="003D1B29" w:rsidP="00357160">
            <w:pPr>
              <w:jc w:val="center"/>
            </w:pPr>
            <w:r>
              <w:t>Grad Year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4609D82B" w14:textId="77777777" w:rsidR="003D1B29" w:rsidRDefault="003D1B29" w:rsidP="00357160">
            <w:pPr>
              <w:jc w:val="center"/>
            </w:pPr>
            <w:r>
              <w:t>Committed</w:t>
            </w:r>
          </w:p>
        </w:tc>
        <w:tc>
          <w:tcPr>
            <w:tcW w:w="817" w:type="dxa"/>
            <w:gridSpan w:val="2"/>
            <w:shd w:val="clear" w:color="auto" w:fill="D9D9D9" w:themeFill="background1" w:themeFillShade="D9"/>
            <w:vAlign w:val="center"/>
          </w:tcPr>
          <w:p w14:paraId="02B6B12F" w14:textId="6C80F7E7" w:rsidR="003D1B29" w:rsidRDefault="004F122C" w:rsidP="00486411">
            <w:pPr>
              <w:jc w:val="center"/>
            </w:pPr>
            <w:r>
              <w:t>GPA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35B7F718" w14:textId="77777777" w:rsidR="003D1B29" w:rsidRDefault="003D1B29" w:rsidP="00357160">
            <w:pPr>
              <w:jc w:val="center"/>
            </w:pPr>
            <w:r>
              <w:t>Cell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14:paraId="6D8F3533" w14:textId="77777777" w:rsidR="003D1B29" w:rsidRDefault="003D1B29" w:rsidP="00357160">
            <w:pPr>
              <w:jc w:val="center"/>
            </w:pPr>
            <w:r>
              <w:t>Address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F8E26F" w14:textId="77777777" w:rsidR="003D1B29" w:rsidRDefault="003D1B29" w:rsidP="00357160">
            <w:pPr>
              <w:jc w:val="center"/>
            </w:pPr>
            <w:r>
              <w:t>Position 1</w:t>
            </w:r>
            <w:r w:rsidRPr="003D1B29">
              <w:rPr>
                <w:vertAlign w:val="superscript"/>
              </w:rPr>
              <w:t>st</w:t>
            </w:r>
            <w:r>
              <w:t xml:space="preserve"> &amp; 2</w:t>
            </w:r>
            <w:r w:rsidRPr="003D1B29">
              <w:rPr>
                <w:vertAlign w:val="superscript"/>
              </w:rPr>
              <w:t>nd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C138E5F" w14:textId="77777777" w:rsidR="003D1B29" w:rsidRDefault="003D1B29" w:rsidP="00357160">
            <w:pPr>
              <w:jc w:val="center"/>
            </w:pPr>
            <w:r>
              <w:t>Email</w:t>
            </w:r>
          </w:p>
        </w:tc>
      </w:tr>
      <w:tr w:rsidR="00357160" w14:paraId="1C768DE4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5CD7139" w14:textId="79CB59C7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57D6556" w14:textId="7B7605D9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6A54E9D" w14:textId="6B2B695D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EC5A39D" w14:textId="33916062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F22C248" w14:textId="05D766DA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38434EC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31EF29D0" w14:textId="1652E993" w:rsidR="00357160" w:rsidRDefault="00357160" w:rsidP="00851810"/>
        </w:tc>
        <w:tc>
          <w:tcPr>
            <w:tcW w:w="990" w:type="dxa"/>
            <w:vAlign w:val="center"/>
          </w:tcPr>
          <w:p w14:paraId="3F23CF94" w14:textId="29149989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BDF3163" w14:textId="61B2F2AC" w:rsidR="00357160" w:rsidRDefault="00357160" w:rsidP="00A71A7F">
            <w:pPr>
              <w:jc w:val="center"/>
            </w:pPr>
          </w:p>
        </w:tc>
      </w:tr>
      <w:tr w:rsidR="00BA2D31" w14:paraId="10258DA4" w14:textId="77777777" w:rsidTr="002459C2">
        <w:trPr>
          <w:trHeight w:val="403"/>
        </w:trPr>
        <w:tc>
          <w:tcPr>
            <w:tcW w:w="430" w:type="dxa"/>
            <w:vAlign w:val="center"/>
          </w:tcPr>
          <w:p w14:paraId="0B2E1F06" w14:textId="233A1755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368EFB1" w14:textId="677C3640" w:rsidR="00BA2D31" w:rsidRDefault="00BA2D31" w:rsidP="00851810"/>
        </w:tc>
        <w:tc>
          <w:tcPr>
            <w:tcW w:w="810" w:type="dxa"/>
            <w:shd w:val="clear" w:color="auto" w:fill="auto"/>
            <w:vAlign w:val="center"/>
          </w:tcPr>
          <w:p w14:paraId="6BC009DA" w14:textId="7E5A40FD" w:rsidR="00BA2D31" w:rsidRDefault="00BA2D31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146E502" w14:textId="62CD704E" w:rsidR="00BA2D31" w:rsidRDefault="00BA2D31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7CC5E75" w14:textId="398FF597" w:rsidR="00BA2D31" w:rsidRDefault="00BA2D31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6509B73" w14:textId="77777777" w:rsidR="00BA2D31" w:rsidRDefault="00BA2D31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D6868A9" w14:textId="7AF8E5AC" w:rsidR="00BA2D31" w:rsidRDefault="00BA2D31" w:rsidP="00851810"/>
        </w:tc>
        <w:tc>
          <w:tcPr>
            <w:tcW w:w="990" w:type="dxa"/>
            <w:vAlign w:val="center"/>
          </w:tcPr>
          <w:p w14:paraId="59840C16" w14:textId="7C7A4D6A" w:rsidR="00BA2D31" w:rsidRDefault="00BA2D31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39D08906" w14:textId="0940228E" w:rsidR="00BA2D31" w:rsidRDefault="00BA2D31" w:rsidP="00A71A7F">
            <w:pPr>
              <w:jc w:val="center"/>
            </w:pPr>
          </w:p>
        </w:tc>
      </w:tr>
      <w:tr w:rsidR="00BA2D31" w14:paraId="49F46C1D" w14:textId="77777777" w:rsidTr="002459C2">
        <w:trPr>
          <w:trHeight w:val="403"/>
        </w:trPr>
        <w:tc>
          <w:tcPr>
            <w:tcW w:w="430" w:type="dxa"/>
            <w:vAlign w:val="center"/>
          </w:tcPr>
          <w:p w14:paraId="0BB7739F" w14:textId="1F751664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403B" w14:textId="2A30713E" w:rsidR="00BA2D31" w:rsidRDefault="00BA2D31" w:rsidP="00851810"/>
        </w:tc>
        <w:tc>
          <w:tcPr>
            <w:tcW w:w="810" w:type="dxa"/>
            <w:shd w:val="clear" w:color="auto" w:fill="auto"/>
            <w:vAlign w:val="center"/>
          </w:tcPr>
          <w:p w14:paraId="513BC404" w14:textId="332B9644" w:rsidR="00BA2D31" w:rsidRDefault="00BA2D31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DBAA36" w14:textId="51C950BF" w:rsidR="00BA2D31" w:rsidRDefault="00BA2D31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121DD4E1" w14:textId="2E496C37" w:rsidR="00BA2D31" w:rsidRDefault="00BA2D31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D7C6793" w14:textId="77777777" w:rsidR="00BA2D31" w:rsidRDefault="00BA2D31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89E2FD8" w14:textId="50D8F55A" w:rsidR="00BA2D31" w:rsidRDefault="00BA2D31" w:rsidP="00851810"/>
        </w:tc>
        <w:tc>
          <w:tcPr>
            <w:tcW w:w="990" w:type="dxa"/>
            <w:vAlign w:val="center"/>
          </w:tcPr>
          <w:p w14:paraId="779E4935" w14:textId="72F8E0E7" w:rsidR="00BA2D31" w:rsidRDefault="00BA2D31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0E6B6AFF" w14:textId="069DE8CE" w:rsidR="00BA2D31" w:rsidRDefault="00BA2D31" w:rsidP="00A71A7F">
            <w:pPr>
              <w:jc w:val="center"/>
            </w:pPr>
          </w:p>
        </w:tc>
      </w:tr>
      <w:tr w:rsidR="00357160" w14:paraId="20BB29BC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0E46635" w14:textId="421720B2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531D8A5" w14:textId="1E3DC0B8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451002B" w14:textId="228332BA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2803D60" w14:textId="6782DDC8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2CBF57DB" w14:textId="35CF29C9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39A2714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0BD9FECA" w14:textId="6A5E116B" w:rsidR="00357160" w:rsidRDefault="00357160" w:rsidP="00851810"/>
        </w:tc>
        <w:tc>
          <w:tcPr>
            <w:tcW w:w="990" w:type="dxa"/>
            <w:vAlign w:val="center"/>
          </w:tcPr>
          <w:p w14:paraId="45103AAA" w14:textId="20A80F42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AA756D7" w14:textId="69E8BD03" w:rsidR="00357160" w:rsidRDefault="00357160" w:rsidP="00A71A7F">
            <w:pPr>
              <w:jc w:val="center"/>
            </w:pPr>
          </w:p>
        </w:tc>
      </w:tr>
      <w:tr w:rsidR="00357160" w14:paraId="4660B63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73CCA8B" w14:textId="0C18E6D5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23307A6" w14:textId="6154C510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7AB913EA" w14:textId="32577CA0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93DE316" w14:textId="1FA905FD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463D7CC3" w14:textId="19139788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FE8206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72FE7E8" w14:textId="3414B294" w:rsidR="00357160" w:rsidRDefault="00357160" w:rsidP="00851810"/>
        </w:tc>
        <w:tc>
          <w:tcPr>
            <w:tcW w:w="990" w:type="dxa"/>
            <w:vAlign w:val="center"/>
          </w:tcPr>
          <w:p w14:paraId="13E09CFB" w14:textId="2B92A6C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2AF2F9AA" w14:textId="0C4E1BF1" w:rsidR="00357160" w:rsidRDefault="00357160" w:rsidP="00A71A7F">
            <w:pPr>
              <w:jc w:val="center"/>
            </w:pPr>
          </w:p>
        </w:tc>
      </w:tr>
      <w:tr w:rsidR="00357160" w14:paraId="0E785DD5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073C26F1" w14:textId="682B999B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9AEAACB" w14:textId="5CFCC558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2CDAECEA" w14:textId="4E884646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5BF8534" w14:textId="384F1FEB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F65FE91" w14:textId="36E2DD43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6E40959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5475ACB" w14:textId="138D82E2" w:rsidR="00357160" w:rsidRDefault="00357160" w:rsidP="00851810"/>
        </w:tc>
        <w:tc>
          <w:tcPr>
            <w:tcW w:w="990" w:type="dxa"/>
            <w:vAlign w:val="center"/>
          </w:tcPr>
          <w:p w14:paraId="4D73182E" w14:textId="185F1AA2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3736F0E" w14:textId="325C420F" w:rsidR="00357160" w:rsidRDefault="00357160" w:rsidP="00A71A7F">
            <w:pPr>
              <w:jc w:val="center"/>
            </w:pPr>
          </w:p>
        </w:tc>
      </w:tr>
      <w:tr w:rsidR="00357160" w14:paraId="5F654B00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3AB45D84" w14:textId="68459D1E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4746014" w14:textId="41BC1A31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6F96B1E9" w14:textId="67AF0E15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3341EE6" w14:textId="030165E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01921CB9" w14:textId="768C64BC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D649D6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7F77218" w14:textId="07D0F67A" w:rsidR="00357160" w:rsidRDefault="00357160" w:rsidP="00851810"/>
        </w:tc>
        <w:tc>
          <w:tcPr>
            <w:tcW w:w="990" w:type="dxa"/>
            <w:vAlign w:val="center"/>
          </w:tcPr>
          <w:p w14:paraId="6AE0EF36" w14:textId="78664E2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245EB6B" w14:textId="6BB0CAF0" w:rsidR="00357160" w:rsidRDefault="00357160" w:rsidP="00A71A7F">
            <w:pPr>
              <w:jc w:val="center"/>
            </w:pPr>
          </w:p>
        </w:tc>
      </w:tr>
      <w:tr w:rsidR="00357160" w14:paraId="38C66D73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BFB24C1" w14:textId="42FBCD86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7CBDCD36" w14:textId="7C1EC1C0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18768D4D" w14:textId="3E025FB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717800B" w14:textId="4CBB06D8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B97DAE4" w14:textId="2BDCB290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BB5662D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91D7DE0" w14:textId="389E4C2A" w:rsidR="00357160" w:rsidRDefault="00357160" w:rsidP="00851810"/>
        </w:tc>
        <w:tc>
          <w:tcPr>
            <w:tcW w:w="990" w:type="dxa"/>
            <w:vAlign w:val="center"/>
          </w:tcPr>
          <w:p w14:paraId="0B72D6B1" w14:textId="6FC0202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4FA2EF62" w14:textId="51A98780" w:rsidR="00357160" w:rsidRDefault="00357160" w:rsidP="00A71A7F">
            <w:pPr>
              <w:jc w:val="center"/>
            </w:pPr>
          </w:p>
        </w:tc>
      </w:tr>
      <w:tr w:rsidR="00357160" w14:paraId="5C5E64A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F61AF5E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19173C7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54136FD6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8B636B8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15DD961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8694258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1922F739" w14:textId="77777777" w:rsidR="00357160" w:rsidRDefault="00357160" w:rsidP="00851810"/>
        </w:tc>
        <w:tc>
          <w:tcPr>
            <w:tcW w:w="990" w:type="dxa"/>
            <w:vAlign w:val="center"/>
          </w:tcPr>
          <w:p w14:paraId="6D730398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05DDFC4" w14:textId="77777777" w:rsidR="00357160" w:rsidRDefault="00357160" w:rsidP="00A71A7F">
            <w:pPr>
              <w:jc w:val="center"/>
            </w:pPr>
          </w:p>
        </w:tc>
      </w:tr>
      <w:tr w:rsidR="00357160" w14:paraId="58629A2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C483DA6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A71E11E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2DD6379B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E200AE1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E4E1DD8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5DBEBF2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30F75BC9" w14:textId="77777777" w:rsidR="00357160" w:rsidRDefault="00357160" w:rsidP="00851810"/>
        </w:tc>
        <w:tc>
          <w:tcPr>
            <w:tcW w:w="990" w:type="dxa"/>
            <w:vAlign w:val="center"/>
          </w:tcPr>
          <w:p w14:paraId="1C8902B1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4F38FD84" w14:textId="77777777" w:rsidR="00357160" w:rsidRDefault="00357160" w:rsidP="00A71A7F">
            <w:pPr>
              <w:jc w:val="center"/>
            </w:pPr>
          </w:p>
        </w:tc>
      </w:tr>
      <w:tr w:rsidR="00357160" w14:paraId="10732F5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59C0A4E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E8330D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19F5C322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44BC214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9611AC2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D4C65BC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06E7AE4C" w14:textId="77777777" w:rsidR="00357160" w:rsidRDefault="00357160" w:rsidP="00851810"/>
        </w:tc>
        <w:tc>
          <w:tcPr>
            <w:tcW w:w="990" w:type="dxa"/>
            <w:vAlign w:val="center"/>
          </w:tcPr>
          <w:p w14:paraId="01165AA7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1A05F41" w14:textId="77777777" w:rsidR="00357160" w:rsidRDefault="00357160" w:rsidP="00A71A7F">
            <w:pPr>
              <w:jc w:val="center"/>
            </w:pPr>
          </w:p>
        </w:tc>
      </w:tr>
      <w:tr w:rsidR="00357160" w14:paraId="36B674CF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DECAD32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BBD29A8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52F411B5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8583A5F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BC444BF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8E4580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40D31EA" w14:textId="77777777" w:rsidR="00357160" w:rsidRDefault="00357160" w:rsidP="00851810"/>
        </w:tc>
        <w:tc>
          <w:tcPr>
            <w:tcW w:w="990" w:type="dxa"/>
            <w:vAlign w:val="center"/>
          </w:tcPr>
          <w:p w14:paraId="6940C5D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4F35951" w14:textId="77777777" w:rsidR="00357160" w:rsidRDefault="00357160" w:rsidP="00A71A7F">
            <w:pPr>
              <w:jc w:val="center"/>
            </w:pPr>
          </w:p>
        </w:tc>
      </w:tr>
      <w:tr w:rsidR="00357160" w14:paraId="6FF17CF6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0ABF0C2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F4007DD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467A6467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06AA95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6EE89D3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82A581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B824EAF" w14:textId="77777777" w:rsidR="00357160" w:rsidRDefault="00357160" w:rsidP="00851810"/>
        </w:tc>
        <w:tc>
          <w:tcPr>
            <w:tcW w:w="990" w:type="dxa"/>
            <w:vAlign w:val="center"/>
          </w:tcPr>
          <w:p w14:paraId="611171B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544EAD2" w14:textId="77777777" w:rsidR="00357160" w:rsidRDefault="00357160" w:rsidP="00A71A7F">
            <w:pPr>
              <w:jc w:val="center"/>
            </w:pPr>
          </w:p>
        </w:tc>
      </w:tr>
      <w:tr w:rsidR="00357160" w14:paraId="3925C46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E53E12E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2F26646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784A469F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4842EA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DFDD3D7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DB4DAE3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5E3E1300" w14:textId="77777777" w:rsidR="00357160" w:rsidRDefault="00357160" w:rsidP="00851810"/>
        </w:tc>
        <w:tc>
          <w:tcPr>
            <w:tcW w:w="990" w:type="dxa"/>
            <w:vAlign w:val="center"/>
          </w:tcPr>
          <w:p w14:paraId="0E6BCD5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8B1D42E" w14:textId="77777777" w:rsidR="00357160" w:rsidRDefault="00357160" w:rsidP="00A71A7F">
            <w:pPr>
              <w:jc w:val="center"/>
            </w:pPr>
          </w:p>
        </w:tc>
      </w:tr>
      <w:tr w:rsidR="00357160" w14:paraId="6794203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78ED49A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22FBDD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C930593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F49A6C6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78FF9FB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975FC5B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E5F17BB" w14:textId="77777777" w:rsidR="00357160" w:rsidRDefault="00357160" w:rsidP="00851810"/>
        </w:tc>
        <w:tc>
          <w:tcPr>
            <w:tcW w:w="990" w:type="dxa"/>
            <w:vAlign w:val="center"/>
          </w:tcPr>
          <w:p w14:paraId="511E579F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4143DD0" w14:textId="77777777" w:rsidR="00357160" w:rsidRDefault="00357160" w:rsidP="00A71A7F">
            <w:pPr>
              <w:jc w:val="center"/>
            </w:pPr>
          </w:p>
        </w:tc>
      </w:tr>
      <w:tr w:rsidR="00357160" w14:paraId="3FDD491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38A5AF8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74BD96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43E0654A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29AA10D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121290B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030631E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5B571A63" w14:textId="77777777" w:rsidR="00357160" w:rsidRDefault="00357160" w:rsidP="00851810"/>
        </w:tc>
        <w:tc>
          <w:tcPr>
            <w:tcW w:w="990" w:type="dxa"/>
            <w:vAlign w:val="center"/>
          </w:tcPr>
          <w:p w14:paraId="379C336A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E6D3D80" w14:textId="77777777" w:rsidR="00357160" w:rsidRDefault="00357160" w:rsidP="00A71A7F">
            <w:pPr>
              <w:jc w:val="center"/>
            </w:pPr>
          </w:p>
        </w:tc>
      </w:tr>
      <w:tr w:rsidR="00357160" w14:paraId="6E9CFE9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749DF4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807A486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83F7A94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64E47B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34215FE4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F687AC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63B1309" w14:textId="77777777" w:rsidR="00357160" w:rsidRDefault="00357160" w:rsidP="00851810"/>
        </w:tc>
        <w:tc>
          <w:tcPr>
            <w:tcW w:w="990" w:type="dxa"/>
            <w:vAlign w:val="center"/>
          </w:tcPr>
          <w:p w14:paraId="03562C18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BE656CF" w14:textId="77777777" w:rsidR="00357160" w:rsidRDefault="00357160" w:rsidP="00A71A7F">
            <w:pPr>
              <w:jc w:val="center"/>
            </w:pPr>
          </w:p>
        </w:tc>
      </w:tr>
      <w:tr w:rsidR="00357160" w14:paraId="72B53D18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7E0CED0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66ACC1E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6A256A78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8727A0D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1AC11340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C0C3F82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CED6671" w14:textId="77777777" w:rsidR="00357160" w:rsidRDefault="00357160" w:rsidP="00851810"/>
        </w:tc>
        <w:tc>
          <w:tcPr>
            <w:tcW w:w="990" w:type="dxa"/>
            <w:vAlign w:val="center"/>
          </w:tcPr>
          <w:p w14:paraId="3A8005F2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C70E95B" w14:textId="77777777" w:rsidR="00357160" w:rsidRDefault="00357160" w:rsidP="00A71A7F">
            <w:pPr>
              <w:jc w:val="center"/>
            </w:pPr>
          </w:p>
        </w:tc>
      </w:tr>
    </w:tbl>
    <w:p w14:paraId="2DF5B748" w14:textId="77777777" w:rsidR="005F6E87" w:rsidRPr="002A733C" w:rsidRDefault="005F6E87" w:rsidP="002A733C"/>
    <w:sectPr w:rsidR="005F6E87" w:rsidRPr="002A733C" w:rsidSect="0072579E">
      <w:pgSz w:w="15840" w:h="12240" w:orient="landscape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161121">
    <w:abstractNumId w:val="9"/>
  </w:num>
  <w:num w:numId="2" w16cid:durableId="1282178430">
    <w:abstractNumId w:val="7"/>
  </w:num>
  <w:num w:numId="3" w16cid:durableId="852646958">
    <w:abstractNumId w:val="6"/>
  </w:num>
  <w:num w:numId="4" w16cid:durableId="558517774">
    <w:abstractNumId w:val="5"/>
  </w:num>
  <w:num w:numId="5" w16cid:durableId="678703947">
    <w:abstractNumId w:val="4"/>
  </w:num>
  <w:num w:numId="6" w16cid:durableId="578096377">
    <w:abstractNumId w:val="8"/>
  </w:num>
  <w:num w:numId="7" w16cid:durableId="1200822212">
    <w:abstractNumId w:val="3"/>
  </w:num>
  <w:num w:numId="8" w16cid:durableId="2004315543">
    <w:abstractNumId w:val="2"/>
  </w:num>
  <w:num w:numId="9" w16cid:durableId="273365087">
    <w:abstractNumId w:val="1"/>
  </w:num>
  <w:num w:numId="10" w16cid:durableId="162878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3F"/>
    <w:rsid w:val="000071F7"/>
    <w:rsid w:val="000134FA"/>
    <w:rsid w:val="0002798A"/>
    <w:rsid w:val="00054362"/>
    <w:rsid w:val="0006323E"/>
    <w:rsid w:val="00063EEE"/>
    <w:rsid w:val="00083002"/>
    <w:rsid w:val="00087B85"/>
    <w:rsid w:val="000A01F1"/>
    <w:rsid w:val="000A4285"/>
    <w:rsid w:val="000C1163"/>
    <w:rsid w:val="000D2539"/>
    <w:rsid w:val="000F2DF4"/>
    <w:rsid w:val="000F6783"/>
    <w:rsid w:val="00101CD9"/>
    <w:rsid w:val="001032B7"/>
    <w:rsid w:val="001059A0"/>
    <w:rsid w:val="00120C95"/>
    <w:rsid w:val="00134C78"/>
    <w:rsid w:val="0014663E"/>
    <w:rsid w:val="001564EE"/>
    <w:rsid w:val="00180664"/>
    <w:rsid w:val="00185BA5"/>
    <w:rsid w:val="00195009"/>
    <w:rsid w:val="0019779B"/>
    <w:rsid w:val="001A46DA"/>
    <w:rsid w:val="002459C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7160"/>
    <w:rsid w:val="00380F4B"/>
    <w:rsid w:val="003861D1"/>
    <w:rsid w:val="003929F1"/>
    <w:rsid w:val="003A11E9"/>
    <w:rsid w:val="003A1B63"/>
    <w:rsid w:val="003A41A1"/>
    <w:rsid w:val="003B2326"/>
    <w:rsid w:val="003B56C4"/>
    <w:rsid w:val="003D197D"/>
    <w:rsid w:val="003D1B29"/>
    <w:rsid w:val="003F1D46"/>
    <w:rsid w:val="0040789C"/>
    <w:rsid w:val="00437ED0"/>
    <w:rsid w:val="00440CD8"/>
    <w:rsid w:val="00443837"/>
    <w:rsid w:val="00450F66"/>
    <w:rsid w:val="00461739"/>
    <w:rsid w:val="004626D5"/>
    <w:rsid w:val="00467865"/>
    <w:rsid w:val="00480E36"/>
    <w:rsid w:val="00486411"/>
    <w:rsid w:val="0048685F"/>
    <w:rsid w:val="00493065"/>
    <w:rsid w:val="004A1437"/>
    <w:rsid w:val="004A4198"/>
    <w:rsid w:val="004A54EA"/>
    <w:rsid w:val="004B0578"/>
    <w:rsid w:val="004C2FEE"/>
    <w:rsid w:val="004E34C6"/>
    <w:rsid w:val="004F122C"/>
    <w:rsid w:val="004F62AD"/>
    <w:rsid w:val="00501AE8"/>
    <w:rsid w:val="00504B65"/>
    <w:rsid w:val="005114CE"/>
    <w:rsid w:val="0052122B"/>
    <w:rsid w:val="00542885"/>
    <w:rsid w:val="005557F6"/>
    <w:rsid w:val="00563778"/>
    <w:rsid w:val="005A4692"/>
    <w:rsid w:val="005B4AE2"/>
    <w:rsid w:val="005C3D49"/>
    <w:rsid w:val="005C68D4"/>
    <w:rsid w:val="005E63CC"/>
    <w:rsid w:val="005F6E87"/>
    <w:rsid w:val="00613129"/>
    <w:rsid w:val="00617C65"/>
    <w:rsid w:val="006420A0"/>
    <w:rsid w:val="00643D85"/>
    <w:rsid w:val="006472F7"/>
    <w:rsid w:val="00682C69"/>
    <w:rsid w:val="006B414C"/>
    <w:rsid w:val="006D2635"/>
    <w:rsid w:val="006D779C"/>
    <w:rsid w:val="006E4F63"/>
    <w:rsid w:val="006E729E"/>
    <w:rsid w:val="007229D0"/>
    <w:rsid w:val="0072579E"/>
    <w:rsid w:val="007602AC"/>
    <w:rsid w:val="00774B67"/>
    <w:rsid w:val="00793AC6"/>
    <w:rsid w:val="007A71DE"/>
    <w:rsid w:val="007B199B"/>
    <w:rsid w:val="007B6119"/>
    <w:rsid w:val="007C1DA0"/>
    <w:rsid w:val="007D30C0"/>
    <w:rsid w:val="007E2A15"/>
    <w:rsid w:val="007E56C4"/>
    <w:rsid w:val="008107D6"/>
    <w:rsid w:val="008169A9"/>
    <w:rsid w:val="00822299"/>
    <w:rsid w:val="00841645"/>
    <w:rsid w:val="00851810"/>
    <w:rsid w:val="00852EC6"/>
    <w:rsid w:val="0088782D"/>
    <w:rsid w:val="008A0543"/>
    <w:rsid w:val="008B08EF"/>
    <w:rsid w:val="008B1B48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1253"/>
    <w:rsid w:val="00A211B2"/>
    <w:rsid w:val="00A219B4"/>
    <w:rsid w:val="00A2727E"/>
    <w:rsid w:val="00A35524"/>
    <w:rsid w:val="00A71A7F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A2D31"/>
    <w:rsid w:val="00C01A34"/>
    <w:rsid w:val="00C05561"/>
    <w:rsid w:val="00C079CA"/>
    <w:rsid w:val="00C34C16"/>
    <w:rsid w:val="00C5330F"/>
    <w:rsid w:val="00C67741"/>
    <w:rsid w:val="00C67BB9"/>
    <w:rsid w:val="00C72D89"/>
    <w:rsid w:val="00C74647"/>
    <w:rsid w:val="00C76039"/>
    <w:rsid w:val="00C76480"/>
    <w:rsid w:val="00C80AD2"/>
    <w:rsid w:val="00C90A29"/>
    <w:rsid w:val="00C92FD6"/>
    <w:rsid w:val="00CA28E6"/>
    <w:rsid w:val="00CD247C"/>
    <w:rsid w:val="00CD5BC9"/>
    <w:rsid w:val="00D03A13"/>
    <w:rsid w:val="00D14E73"/>
    <w:rsid w:val="00D52D3F"/>
    <w:rsid w:val="00D6155E"/>
    <w:rsid w:val="00D90A75"/>
    <w:rsid w:val="00DA4B5C"/>
    <w:rsid w:val="00DB440D"/>
    <w:rsid w:val="00DC47A2"/>
    <w:rsid w:val="00DE1551"/>
    <w:rsid w:val="00DE7FB7"/>
    <w:rsid w:val="00E20DDA"/>
    <w:rsid w:val="00E32A8B"/>
    <w:rsid w:val="00E36054"/>
    <w:rsid w:val="00E37E7B"/>
    <w:rsid w:val="00E46E04"/>
    <w:rsid w:val="00E50F4B"/>
    <w:rsid w:val="00E62FC1"/>
    <w:rsid w:val="00E70DF2"/>
    <w:rsid w:val="00E861AB"/>
    <w:rsid w:val="00E87396"/>
    <w:rsid w:val="00EB478A"/>
    <w:rsid w:val="00EC42A3"/>
    <w:rsid w:val="00F01D04"/>
    <w:rsid w:val="00F02A61"/>
    <w:rsid w:val="00F15B7F"/>
    <w:rsid w:val="00F264EB"/>
    <w:rsid w:val="00F83033"/>
    <w:rsid w:val="00F8376D"/>
    <w:rsid w:val="00F966AA"/>
    <w:rsid w:val="00FB47F0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D2E90"/>
  <w15:docId w15:val="{5B18CDEB-FE23-43E9-95C4-9575DCC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5C6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zorback%20Softball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2312B6-4455-4F1C-A62A-C8F1773B5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1</Pages>
  <Words>28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Razorback Softball</dc:creator>
  <cp:keywords/>
  <cp:lastModifiedBy>Pam Lechner</cp:lastModifiedBy>
  <cp:revision>3</cp:revision>
  <cp:lastPrinted>2022-06-28T20:20:00Z</cp:lastPrinted>
  <dcterms:created xsi:type="dcterms:W3CDTF">2024-11-20T00:49:00Z</dcterms:created>
  <dcterms:modified xsi:type="dcterms:W3CDTF">2024-11-20T00:49:00Z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